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47A" w14:textId="55A1B230" w:rsidR="008F104B" w:rsidRDefault="00F0495F" w:rsidP="007647E0">
      <w:pPr>
        <w:pStyle w:val="Title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Electricity Authority Advisory Group </w:t>
      </w:r>
      <w:r w:rsidR="002200D6">
        <w:rPr>
          <w:sz w:val="32"/>
          <w:szCs w:val="32"/>
        </w:rPr>
        <w:t>m</w:t>
      </w:r>
      <w:r w:rsidR="008F104B">
        <w:rPr>
          <w:sz w:val="32"/>
          <w:szCs w:val="32"/>
        </w:rPr>
        <w:t>ember</w:t>
      </w:r>
    </w:p>
    <w:p w14:paraId="68BF7953" w14:textId="579C3CBA" w:rsidR="00AF5643" w:rsidRDefault="008F104B" w:rsidP="007647E0">
      <w:pPr>
        <w:pStyle w:val="Title"/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Nomination </w:t>
      </w:r>
      <w:r w:rsidR="002200D6">
        <w:rPr>
          <w:sz w:val="32"/>
          <w:szCs w:val="32"/>
        </w:rPr>
        <w:t>f</w:t>
      </w:r>
      <w:r>
        <w:rPr>
          <w:sz w:val="32"/>
          <w:szCs w:val="32"/>
        </w:rPr>
        <w:t>orm</w:t>
      </w:r>
    </w:p>
    <w:p w14:paraId="5217D63E" w14:textId="66E527D5" w:rsidR="00DE78D7" w:rsidRPr="007647E0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0DE91C44" w14:textId="3149B8C8" w:rsidR="00AF5643" w:rsidRPr="007647E0" w:rsidRDefault="008F104B" w:rsidP="00FA293F">
      <w:pPr>
        <w:pStyle w:val="Title"/>
        <w:spacing w:line="269" w:lineRule="auto"/>
        <w:jc w:val="left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Please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to </w:t>
      </w:r>
      <w:hyperlink r:id="rId12" w:history="1">
        <w:r w:rsidR="00487937" w:rsidRPr="00DA74FC">
          <w:rPr>
            <w:rStyle w:val="Hyperlink"/>
            <w:rFonts w:ascii="Arial" w:eastAsia="Times New Roman" w:hAnsi="Arial" w:cs="Arial"/>
            <w:spacing w:val="5"/>
            <w:sz w:val="22"/>
            <w:szCs w:val="22"/>
            <w:lang w:eastAsia="en-NZ"/>
          </w:rPr>
          <w:t>EAAG@ea.govt.nz</w:t>
        </w:r>
      </w:hyperlink>
      <w:r w:rsidR="00654DC1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r w:rsidR="00D92D54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>with:</w:t>
      </w:r>
    </w:p>
    <w:p w14:paraId="3B77C944" w14:textId="2D1ECDA3" w:rsidR="00B049EA" w:rsidRPr="007647E0" w:rsidRDefault="00C2427C" w:rsidP="00FA293F">
      <w:pPr>
        <w:numPr>
          <w:ilvl w:val="0"/>
          <w:numId w:val="24"/>
        </w:numPr>
        <w:spacing w:line="269" w:lineRule="auto"/>
        <w:rPr>
          <w:rFonts w:ascii="Arial" w:eastAsia="Times New Roman" w:hAnsi="Arial" w:cs="Arial"/>
          <w:spacing w:val="5"/>
          <w:lang w:eastAsia="en-NZ"/>
        </w:rPr>
      </w:pPr>
      <w:r w:rsidRPr="45F5EED2">
        <w:rPr>
          <w:rFonts w:ascii="Arial" w:eastAsia="Times New Roman" w:hAnsi="Arial" w:cs="Arial"/>
          <w:lang w:eastAsia="en-NZ"/>
        </w:rPr>
        <w:t xml:space="preserve">Your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CV </w:t>
      </w:r>
      <w:r w:rsidRPr="45F5EED2">
        <w:rPr>
          <w:rFonts w:ascii="Arial" w:eastAsia="Times New Roman" w:hAnsi="Arial" w:cs="Arial"/>
          <w:lang w:eastAsia="en-NZ"/>
        </w:rPr>
        <w:t xml:space="preserve">or a CV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for the </w:t>
      </w:r>
      <w:r w:rsidR="00833645" w:rsidRPr="45F5EED2">
        <w:rPr>
          <w:rFonts w:ascii="Arial" w:eastAsia="Times New Roman" w:hAnsi="Arial" w:cs="Arial"/>
          <w:lang w:eastAsia="en-NZ"/>
        </w:rPr>
        <w:t xml:space="preserve">person you </w:t>
      </w:r>
      <w:r w:rsidR="00751AC5" w:rsidRPr="45F5EED2">
        <w:rPr>
          <w:rFonts w:ascii="Arial" w:eastAsia="Times New Roman" w:hAnsi="Arial" w:cs="Arial"/>
          <w:lang w:eastAsia="en-NZ"/>
        </w:rPr>
        <w:t>are nominating</w:t>
      </w:r>
      <w:r w:rsidR="00BF1B8F" w:rsidRPr="45F5EED2">
        <w:rPr>
          <w:rFonts w:ascii="Arial" w:eastAsia="Times New Roman" w:hAnsi="Arial" w:cs="Arial"/>
          <w:lang w:eastAsia="en-NZ"/>
        </w:rPr>
        <w:t xml:space="preserve"> (the nominee)</w:t>
      </w:r>
      <w:r w:rsidR="00B049EA">
        <w:rPr>
          <w:rFonts w:ascii="Arial" w:eastAsia="Times New Roman" w:hAnsi="Arial" w:cs="Arial"/>
          <w:spacing w:val="5"/>
          <w:lang w:eastAsia="en-NZ"/>
        </w:rPr>
        <w:t xml:space="preserve">, including </w:t>
      </w:r>
      <w:r w:rsidR="00C91E80" w:rsidRPr="45F5EED2">
        <w:rPr>
          <w:rFonts w:ascii="Arial" w:eastAsia="Times New Roman" w:hAnsi="Arial" w:cs="Arial"/>
          <w:lang w:eastAsia="en-NZ"/>
        </w:rPr>
        <w:t xml:space="preserve">details of at least two people who can act as </w:t>
      </w:r>
      <w:r w:rsidR="00B049EA">
        <w:rPr>
          <w:rFonts w:ascii="Arial" w:eastAsia="Times New Roman" w:hAnsi="Arial" w:cs="Arial"/>
          <w:spacing w:val="5"/>
          <w:lang w:eastAsia="en-NZ"/>
        </w:rPr>
        <w:t>referees. CV</w:t>
      </w:r>
      <w:r w:rsidRPr="45F5EED2">
        <w:rPr>
          <w:rFonts w:ascii="Arial" w:eastAsia="Times New Roman" w:hAnsi="Arial" w:cs="Arial"/>
          <w:lang w:eastAsia="en-NZ"/>
        </w:rPr>
        <w:t>s</w:t>
      </w:r>
      <w:r w:rsidR="00B049EA">
        <w:rPr>
          <w:rFonts w:ascii="Arial" w:eastAsia="Times New Roman" w:hAnsi="Arial" w:cs="Arial"/>
          <w:spacing w:val="5"/>
          <w:lang w:eastAsia="en-NZ"/>
        </w:rPr>
        <w:t xml:space="preserve"> should include </w:t>
      </w:r>
      <w:r w:rsidRPr="45F5EED2">
        <w:rPr>
          <w:rFonts w:ascii="Arial" w:eastAsia="Times New Roman" w:hAnsi="Arial" w:cs="Arial"/>
          <w:lang w:eastAsia="en-NZ"/>
        </w:rPr>
        <w:t xml:space="preserve">any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>relevant qualifications, experience</w:t>
      </w:r>
      <w:r w:rsidR="00B049EA">
        <w:rPr>
          <w:rFonts w:ascii="Arial" w:eastAsia="Times New Roman" w:hAnsi="Arial" w:cs="Arial"/>
          <w:spacing w:val="5"/>
          <w:lang w:eastAsia="en-NZ"/>
        </w:rPr>
        <w:t xml:space="preserve"> and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expertise which </w:t>
      </w:r>
      <w:r w:rsidR="00172B16" w:rsidRPr="45F5EED2">
        <w:rPr>
          <w:rFonts w:ascii="Arial" w:eastAsia="Times New Roman" w:hAnsi="Arial" w:cs="Arial"/>
          <w:lang w:eastAsia="en-NZ"/>
        </w:rPr>
        <w:t>show how</w:t>
      </w:r>
      <w:r w:rsidR="00F160C6" w:rsidRPr="45F5EED2">
        <w:rPr>
          <w:rFonts w:ascii="Arial" w:eastAsia="Times New Roman" w:hAnsi="Arial" w:cs="Arial"/>
          <w:lang w:eastAsia="en-NZ"/>
        </w:rPr>
        <w:t xml:space="preserve"> you/</w:t>
      </w:r>
      <w:r w:rsidR="00172B16" w:rsidRPr="45F5EED2">
        <w:rPr>
          <w:rFonts w:ascii="Arial" w:eastAsia="Times New Roman" w:hAnsi="Arial" w:cs="Arial"/>
          <w:lang w:eastAsia="en-NZ"/>
        </w:rPr>
        <w:t xml:space="preserve">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the </w:t>
      </w:r>
      <w:r w:rsidR="00172B16" w:rsidRPr="45F5EED2">
        <w:rPr>
          <w:rFonts w:ascii="Arial" w:eastAsia="Times New Roman" w:hAnsi="Arial" w:cs="Arial"/>
          <w:lang w:eastAsia="en-NZ"/>
        </w:rPr>
        <w:t>nomin</w:t>
      </w:r>
      <w:r w:rsidR="00F160C6" w:rsidRPr="45F5EED2">
        <w:rPr>
          <w:rFonts w:ascii="Arial" w:eastAsia="Times New Roman" w:hAnsi="Arial" w:cs="Arial"/>
          <w:lang w:eastAsia="en-NZ"/>
        </w:rPr>
        <w:t>ee</w:t>
      </w:r>
      <w:r w:rsidR="00172B16" w:rsidRPr="5C2C9831">
        <w:rPr>
          <w:rFonts w:ascii="Arial" w:eastAsia="Times New Roman" w:hAnsi="Arial" w:cs="Arial"/>
          <w:lang w:eastAsia="en-NZ"/>
        </w:rPr>
        <w:t xml:space="preserve"> is sui</w:t>
      </w:r>
      <w:r w:rsidR="00172B16" w:rsidRPr="45F5EED2">
        <w:rPr>
          <w:rFonts w:ascii="Arial" w:eastAsia="Times New Roman" w:hAnsi="Arial" w:cs="Arial"/>
          <w:lang w:eastAsia="en-NZ"/>
        </w:rPr>
        <w:t>table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 for this position</w:t>
      </w:r>
    </w:p>
    <w:p w14:paraId="440528CA" w14:textId="47E501F9" w:rsidR="00B049EA" w:rsidRPr="007647E0" w:rsidRDefault="00172B16" w:rsidP="00FA293F">
      <w:pPr>
        <w:numPr>
          <w:ilvl w:val="0"/>
          <w:numId w:val="24"/>
        </w:numPr>
        <w:spacing w:line="269" w:lineRule="auto"/>
        <w:ind w:left="714" w:hanging="357"/>
        <w:rPr>
          <w:rFonts w:ascii="Arial" w:eastAsia="Times New Roman" w:hAnsi="Arial" w:cs="Arial"/>
          <w:spacing w:val="5"/>
          <w:lang w:eastAsia="en-NZ"/>
        </w:rPr>
      </w:pPr>
      <w:r>
        <w:rPr>
          <w:rFonts w:ascii="Arial" w:eastAsia="Times New Roman" w:hAnsi="Arial" w:cs="Arial"/>
          <w:spacing w:val="5"/>
          <w:lang w:eastAsia="en-NZ"/>
        </w:rPr>
        <w:t>If you are not nominating yourself, please provide e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vidence the </w:t>
      </w:r>
      <w:r w:rsidR="00BF1B8F">
        <w:rPr>
          <w:rFonts w:ascii="Arial" w:eastAsia="Times New Roman" w:hAnsi="Arial" w:cs="Arial"/>
          <w:spacing w:val="5"/>
          <w:lang w:eastAsia="en-NZ"/>
        </w:rPr>
        <w:t>nominee</w:t>
      </w:r>
      <w:r w:rsidRPr="007647E0">
        <w:rPr>
          <w:rFonts w:ascii="Arial" w:eastAsia="Times New Roman" w:hAnsi="Arial" w:cs="Arial"/>
          <w:spacing w:val="5"/>
          <w:lang w:eastAsia="en-NZ"/>
        </w:rPr>
        <w:t xml:space="preserve">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agrees to </w:t>
      </w:r>
      <w:r>
        <w:rPr>
          <w:rFonts w:ascii="Arial" w:eastAsia="Times New Roman" w:hAnsi="Arial" w:cs="Arial"/>
          <w:spacing w:val="5"/>
          <w:lang w:eastAsia="en-NZ"/>
        </w:rPr>
        <w:t>being nominated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 xml:space="preserve">, </w:t>
      </w:r>
      <w:r>
        <w:rPr>
          <w:rFonts w:ascii="Arial" w:eastAsia="Times New Roman" w:hAnsi="Arial" w:cs="Arial"/>
          <w:spacing w:val="5"/>
          <w:lang w:eastAsia="en-NZ"/>
        </w:rPr>
        <w:t xml:space="preserve">such as 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>an email</w:t>
      </w:r>
      <w:r>
        <w:rPr>
          <w:rFonts w:ascii="Arial" w:eastAsia="Times New Roman" w:hAnsi="Arial" w:cs="Arial"/>
          <w:spacing w:val="5"/>
          <w:lang w:eastAsia="en-NZ"/>
        </w:rPr>
        <w:t xml:space="preserve"> from them confirming this</w:t>
      </w:r>
      <w:r w:rsidR="00B049EA" w:rsidRPr="007647E0">
        <w:rPr>
          <w:rFonts w:ascii="Arial" w:eastAsia="Times New Roman" w:hAnsi="Arial" w:cs="Arial"/>
          <w:spacing w:val="5"/>
          <w:lang w:eastAsia="en-NZ"/>
        </w:rPr>
        <w:t>.</w:t>
      </w:r>
    </w:p>
    <w:p w14:paraId="3E8B7ECB" w14:textId="7442AED7" w:rsidR="008F104B" w:rsidRDefault="00601030" w:rsidP="00FA293F">
      <w:pPr>
        <w:spacing w:line="269" w:lineRule="auto"/>
        <w:rPr>
          <w:rFonts w:ascii="Arial" w:eastAsia="Times New Roman" w:hAnsi="Arial" w:cs="Arial"/>
          <w:spacing w:val="5"/>
          <w:lang w:eastAsia="en-NZ"/>
        </w:rPr>
      </w:pPr>
      <w:r w:rsidRPr="00D92D54">
        <w:rPr>
          <w:rFonts w:ascii="Arial" w:eastAsia="Times New Roman" w:hAnsi="Arial" w:cs="Arial"/>
          <w:b/>
          <w:bCs/>
          <w:spacing w:val="5"/>
          <w:lang w:eastAsia="en-NZ"/>
        </w:rPr>
        <w:t>Note:</w:t>
      </w:r>
      <w:r w:rsidRPr="00601030">
        <w:rPr>
          <w:rFonts w:ascii="Arial" w:eastAsia="Times New Roman" w:hAnsi="Arial" w:cs="Arial"/>
          <w:spacing w:val="5"/>
          <w:lang w:eastAsia="en-NZ"/>
        </w:rPr>
        <w:t xml:space="preserve"> </w:t>
      </w:r>
      <w:r w:rsidR="00172B16">
        <w:rPr>
          <w:rFonts w:ascii="Arial" w:eastAsia="Times New Roman" w:hAnsi="Arial" w:cs="Arial"/>
          <w:spacing w:val="5"/>
          <w:lang w:eastAsia="en-NZ"/>
        </w:rPr>
        <w:t xml:space="preserve">You only need to </w:t>
      </w:r>
      <w:r w:rsidR="00E574B4">
        <w:rPr>
          <w:rFonts w:ascii="Arial" w:eastAsia="Times New Roman" w:hAnsi="Arial" w:cs="Arial"/>
          <w:spacing w:val="5"/>
          <w:lang w:eastAsia="en-NZ"/>
        </w:rPr>
        <w:t xml:space="preserve">complete </w:t>
      </w:r>
      <w:r w:rsidR="00172B16">
        <w:rPr>
          <w:rFonts w:ascii="Arial" w:eastAsia="Times New Roman" w:hAnsi="Arial" w:cs="Arial"/>
          <w:spacing w:val="5"/>
          <w:lang w:eastAsia="en-NZ"/>
        </w:rPr>
        <w:t>the</w:t>
      </w:r>
      <w:r w:rsidR="00E574B4">
        <w:rPr>
          <w:rFonts w:ascii="Arial" w:eastAsia="Times New Roman" w:hAnsi="Arial" w:cs="Arial"/>
          <w:spacing w:val="5"/>
          <w:lang w:eastAsia="en-NZ"/>
        </w:rPr>
        <w:t xml:space="preserve"> sections of th</w:t>
      </w:r>
      <w:r w:rsidR="00172B16">
        <w:rPr>
          <w:rFonts w:ascii="Arial" w:eastAsia="Times New Roman" w:hAnsi="Arial" w:cs="Arial"/>
          <w:spacing w:val="5"/>
          <w:lang w:eastAsia="en-NZ"/>
        </w:rPr>
        <w:t>is</w:t>
      </w:r>
      <w:r w:rsidR="00E574B4">
        <w:rPr>
          <w:rFonts w:ascii="Arial" w:eastAsia="Times New Roman" w:hAnsi="Arial" w:cs="Arial"/>
          <w:spacing w:val="5"/>
          <w:lang w:eastAsia="en-NZ"/>
        </w:rPr>
        <w:t xml:space="preserve"> form</w:t>
      </w:r>
      <w:r w:rsidR="00172B16">
        <w:rPr>
          <w:rFonts w:ascii="Arial" w:eastAsia="Times New Roman" w:hAnsi="Arial" w:cs="Arial"/>
          <w:spacing w:val="5"/>
          <w:lang w:eastAsia="en-NZ"/>
        </w:rPr>
        <w:t xml:space="preserve"> that apply to you/the person nominated</w:t>
      </w:r>
      <w:r w:rsidR="00E574B4">
        <w:rPr>
          <w:rFonts w:ascii="Arial" w:eastAsia="Times New Roman" w:hAnsi="Arial" w:cs="Arial"/>
          <w:spacing w:val="5"/>
          <w:lang w:eastAsia="en-NZ"/>
        </w:rPr>
        <w:t xml:space="preserve">. </w:t>
      </w:r>
      <w:r w:rsidR="00B32BF6">
        <w:rPr>
          <w:rFonts w:ascii="Arial" w:eastAsia="Times New Roman" w:hAnsi="Arial" w:cs="Arial"/>
          <w:spacing w:val="5"/>
          <w:lang w:eastAsia="en-NZ"/>
        </w:rPr>
        <w:t xml:space="preserve">We </w:t>
      </w:r>
      <w:r w:rsidR="00172B16">
        <w:rPr>
          <w:rFonts w:ascii="Arial" w:eastAsia="Times New Roman" w:hAnsi="Arial" w:cs="Arial"/>
          <w:spacing w:val="5"/>
          <w:lang w:eastAsia="en-NZ"/>
        </w:rPr>
        <w:t>welcome people</w:t>
      </w:r>
      <w:r w:rsidR="00AB5E6E">
        <w:rPr>
          <w:rFonts w:ascii="Arial" w:eastAsia="Times New Roman" w:hAnsi="Arial" w:cs="Arial"/>
          <w:spacing w:val="5"/>
          <w:lang w:eastAsia="en-NZ"/>
        </w:rPr>
        <w:t xml:space="preserve"> from a wide range of experience and background</w:t>
      </w:r>
      <w:r w:rsidR="0050641E">
        <w:rPr>
          <w:rFonts w:ascii="Arial" w:eastAsia="Times New Roman" w:hAnsi="Arial" w:cs="Arial"/>
          <w:spacing w:val="5"/>
          <w:lang w:eastAsia="en-NZ"/>
        </w:rPr>
        <w:t>s</w:t>
      </w:r>
      <w:r w:rsidR="00172B16">
        <w:rPr>
          <w:rFonts w:ascii="Arial" w:eastAsia="Times New Roman" w:hAnsi="Arial" w:cs="Arial"/>
          <w:spacing w:val="5"/>
          <w:lang w:eastAsia="en-NZ"/>
        </w:rPr>
        <w:t xml:space="preserve"> and provide support for new members</w:t>
      </w:r>
      <w:r w:rsidR="0050641E">
        <w:rPr>
          <w:rFonts w:ascii="Arial" w:eastAsia="Times New Roman" w:hAnsi="Arial" w:cs="Arial"/>
          <w:spacing w:val="5"/>
          <w:lang w:eastAsia="en-NZ"/>
        </w:rPr>
        <w:t xml:space="preserve"> who are not familiar with the e</w:t>
      </w:r>
      <w:r w:rsidR="00BF1B8F">
        <w:rPr>
          <w:rFonts w:ascii="Arial" w:eastAsia="Times New Roman" w:hAnsi="Arial" w:cs="Arial"/>
          <w:spacing w:val="5"/>
          <w:lang w:eastAsia="en-NZ"/>
        </w:rPr>
        <w:t>lectricity</w:t>
      </w:r>
      <w:r w:rsidR="0050641E">
        <w:rPr>
          <w:rFonts w:ascii="Arial" w:eastAsia="Times New Roman" w:hAnsi="Arial" w:cs="Arial"/>
          <w:spacing w:val="5"/>
          <w:lang w:eastAsia="en-NZ"/>
        </w:rPr>
        <w:t xml:space="preserve"> sector. </w:t>
      </w:r>
    </w:p>
    <w:p w14:paraId="4C8384F2" w14:textId="77777777" w:rsidR="00D92D54" w:rsidRPr="00FA293F" w:rsidRDefault="00D92D54" w:rsidP="00FA293F">
      <w:pPr>
        <w:spacing w:line="269" w:lineRule="auto"/>
        <w:rPr>
          <w:rFonts w:ascii="Arial" w:eastAsia="Times New Roman" w:hAnsi="Arial" w:cs="Arial"/>
          <w:spacing w:val="5"/>
          <w:lang w:eastAsia="en-NZ"/>
        </w:rPr>
      </w:pPr>
    </w:p>
    <w:p w14:paraId="4C42A554" w14:textId="77777777" w:rsidR="00601030" w:rsidRPr="007647E0" w:rsidRDefault="00601030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sz w:val="16"/>
          <w:szCs w:val="16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7647E0" w:rsidRDefault="00AF5643" w:rsidP="003637B2">
            <w:pPr>
              <w:rPr>
                <w:rFonts w:ascii="Arial" w:hAnsi="Arial" w:cs="Arial"/>
                <w:b w:val="0"/>
                <w:bCs/>
              </w:rPr>
            </w:pPr>
            <w:proofErr w:type="gramStart"/>
            <w:r w:rsidRPr="007647E0">
              <w:rPr>
                <w:rFonts w:ascii="Arial" w:hAnsi="Arial" w:cs="Arial"/>
                <w:bCs/>
              </w:rPr>
              <w:t>A .</w:t>
            </w:r>
            <w:proofErr w:type="gramEnd"/>
            <w:r w:rsidRPr="007647E0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7647E0">
              <w:rPr>
                <w:rFonts w:ascii="Arial" w:hAnsi="Arial" w:cs="Arial"/>
                <w:bCs/>
              </w:rPr>
              <w:t>Nominee</w:t>
            </w:r>
            <w:proofErr w:type="gramEnd"/>
            <w:r w:rsidRPr="007647E0">
              <w:rPr>
                <w:rFonts w:ascii="Arial" w:hAnsi="Arial" w:cs="Arial"/>
                <w:bCs/>
              </w:rPr>
              <w:t xml:space="preserve"> contact details</w:t>
            </w:r>
          </w:p>
        </w:tc>
      </w:tr>
      <w:tr w:rsidR="00AF5643" w:rsidRPr="00AC4866" w14:paraId="3B14F70B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35D0C684" w:rsidR="00AF5643" w:rsidRPr="007647E0" w:rsidRDefault="00AF5643" w:rsidP="003637B2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 w:rsidP="003637B2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 w:rsidP="003637B2">
            <w:pPr>
              <w:rPr>
                <w:rFonts w:ascii="Arial" w:hAnsi="Arial" w:cs="Arial"/>
              </w:rPr>
            </w:pPr>
          </w:p>
        </w:tc>
      </w:tr>
    </w:tbl>
    <w:p w14:paraId="74CA23C6" w14:textId="01C12B40" w:rsidR="00D92D54" w:rsidRDefault="00D92D54" w:rsidP="00AF5643">
      <w:pPr>
        <w:pStyle w:val="Title"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5FD2C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77777777" w:rsidR="00AF5643" w:rsidRPr="007647E0" w:rsidRDefault="00AF5643" w:rsidP="003637B2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lastRenderedPageBreak/>
              <w:t>C. Qualifications and experience</w:t>
            </w:r>
          </w:p>
        </w:tc>
      </w:tr>
      <w:tr w:rsidR="00AF5643" w:rsidRPr="00AC4866" w14:paraId="79EC9503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3AD56D2D" w:rsidR="00AF5643" w:rsidRPr="00AC4866" w:rsidRDefault="6C24019D" w:rsidP="003637B2">
            <w:pPr>
              <w:rPr>
                <w:rFonts w:ascii="Arial" w:hAnsi="Arial" w:cs="Arial"/>
              </w:rPr>
            </w:pPr>
            <w:r w:rsidRPr="5FD2C1D7">
              <w:rPr>
                <w:rFonts w:ascii="Arial" w:hAnsi="Arial" w:cs="Arial"/>
              </w:rPr>
              <w:t xml:space="preserve">Please provide </w:t>
            </w:r>
            <w:proofErr w:type="gramStart"/>
            <w:r w:rsidRPr="5FD2C1D7">
              <w:rPr>
                <w:rFonts w:ascii="Arial" w:hAnsi="Arial" w:cs="Arial"/>
              </w:rPr>
              <w:t>a brief summary</w:t>
            </w:r>
            <w:proofErr w:type="gramEnd"/>
            <w:r w:rsidRPr="5FD2C1D7">
              <w:rPr>
                <w:rFonts w:ascii="Arial" w:hAnsi="Arial" w:cs="Arial"/>
              </w:rPr>
              <w:t xml:space="preserve"> of </w:t>
            </w:r>
            <w:r w:rsidR="5DDF8D1A" w:rsidRPr="5FD2C1D7">
              <w:rPr>
                <w:rFonts w:ascii="Arial" w:hAnsi="Arial" w:cs="Arial"/>
              </w:rPr>
              <w:t>your/</w:t>
            </w:r>
            <w:r w:rsidRPr="5FD2C1D7">
              <w:rPr>
                <w:rFonts w:ascii="Arial" w:hAnsi="Arial" w:cs="Arial"/>
              </w:rPr>
              <w:t>the nominee’s qualifications</w:t>
            </w:r>
            <w:r w:rsidR="008F104B" w:rsidRPr="5FD2C1D7">
              <w:rPr>
                <w:rFonts w:ascii="Arial" w:hAnsi="Arial" w:cs="Arial"/>
              </w:rPr>
              <w:t xml:space="preserve"> and</w:t>
            </w:r>
            <w:r w:rsidR="5DDF8D1A" w:rsidRPr="5FD2C1D7">
              <w:rPr>
                <w:rFonts w:ascii="Arial" w:hAnsi="Arial" w:cs="Arial"/>
              </w:rPr>
              <w:t>/or</w:t>
            </w:r>
            <w:r w:rsidR="008F104B" w:rsidRPr="5FD2C1D7">
              <w:rPr>
                <w:rFonts w:ascii="Arial" w:hAnsi="Arial" w:cs="Arial"/>
              </w:rPr>
              <w:t xml:space="preserve"> </w:t>
            </w:r>
            <w:r w:rsidRPr="5FD2C1D7">
              <w:rPr>
                <w:rFonts w:ascii="Arial" w:hAnsi="Arial" w:cs="Arial"/>
              </w:rPr>
              <w:t>experience in the following</w:t>
            </w:r>
            <w:r w:rsidR="394AB64D" w:rsidRPr="5FD2C1D7">
              <w:rPr>
                <w:rFonts w:ascii="Arial" w:hAnsi="Arial" w:cs="Arial"/>
              </w:rPr>
              <w:t xml:space="preserve"> (please complete all relevant areas)</w:t>
            </w:r>
            <w:r w:rsidR="00B049EA" w:rsidRPr="5FD2C1D7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00D92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7F72801C" w14:textId="08F2E0C2" w:rsidR="008F104B" w:rsidRPr="00B1772C" w:rsidRDefault="008F104B" w:rsidP="003637B2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1. Ability to provide impartial, independent advic</w:t>
            </w:r>
            <w:r w:rsidR="00B1772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1772C" w:rsidRPr="00AC4866" w14:paraId="532393E9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00D92D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tcW w:w="9016" w:type="dxa"/>
            <w:tcBorders>
              <w:top w:val="single" w:sz="4" w:space="0" w:color="auto"/>
            </w:tcBorders>
          </w:tcPr>
          <w:p w14:paraId="650BB101" w14:textId="1969F6C6" w:rsidR="008F104B" w:rsidRPr="00530915" w:rsidRDefault="008F104B" w:rsidP="00530915">
            <w:pPr>
              <w:pStyle w:val="Heading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after="0"/>
              <w:rPr>
                <w:rFonts w:ascii="Arial" w:eastAsia="Times New Roman" w:hAnsi="Arial" w:cs="Arial"/>
                <w:bCs/>
                <w:color w:val="002B49"/>
                <w:lang w:eastAsia="en-NZ"/>
              </w:rPr>
            </w:pPr>
            <w:r w:rsidRPr="00530915">
              <w:rPr>
                <w:rFonts w:ascii="Arial" w:hAnsi="Arial" w:cs="Arial"/>
                <w:bCs/>
                <w:color w:val="auto"/>
              </w:rPr>
              <w:t>2. Knowledge</w:t>
            </w:r>
            <w:r w:rsidR="00530915">
              <w:rPr>
                <w:rFonts w:ascii="Arial" w:hAnsi="Arial" w:cs="Arial"/>
                <w:bCs/>
                <w:color w:val="auto"/>
              </w:rPr>
              <w:t xml:space="preserve"> and experience </w:t>
            </w:r>
            <w:r w:rsidRPr="00530915">
              <w:rPr>
                <w:rFonts w:ascii="Arial" w:hAnsi="Arial" w:cs="Arial"/>
                <w:bCs/>
                <w:color w:val="auto"/>
              </w:rPr>
              <w:t xml:space="preserve">of the </w:t>
            </w:r>
            <w:r w:rsidR="00530915" w:rsidRPr="00530915">
              <w:rPr>
                <w:rFonts w:eastAsia="Times New Roman"/>
                <w:color w:val="auto"/>
                <w:lang w:eastAsia="zh-CN"/>
              </w:rPr>
              <w:t xml:space="preserve">Authority’s statutory objectives, </w:t>
            </w:r>
            <w:r w:rsidR="00530915">
              <w:rPr>
                <w:rFonts w:eastAsia="Times New Roman"/>
                <w:color w:val="auto"/>
                <w:lang w:eastAsia="zh-CN"/>
              </w:rPr>
              <w:t xml:space="preserve">the </w:t>
            </w:r>
            <w:r w:rsidR="00530915" w:rsidRPr="00530915">
              <w:rPr>
                <w:rFonts w:ascii="Arial" w:eastAsia="Times New Roman" w:hAnsi="Arial" w:cs="Arial"/>
                <w:bCs/>
                <w:color w:val="auto"/>
                <w:lang w:eastAsia="en-NZ"/>
              </w:rPr>
              <w:t xml:space="preserve">Electricity Industry Participation Code </w:t>
            </w:r>
            <w:r w:rsidR="00C90C0E">
              <w:rPr>
                <w:rFonts w:ascii="Arial" w:eastAsia="Times New Roman" w:hAnsi="Arial" w:cs="Arial"/>
                <w:bCs/>
                <w:color w:val="auto"/>
                <w:lang w:eastAsia="en-NZ"/>
              </w:rPr>
              <w:t>and</w:t>
            </w:r>
            <w:r w:rsidR="00530915" w:rsidRPr="00530915">
              <w:rPr>
                <w:rFonts w:eastAsia="Times New Roman"/>
                <w:color w:val="auto"/>
                <w:lang w:eastAsia="zh-CN"/>
              </w:rPr>
              <w:t xml:space="preserve"> market facilitation</w:t>
            </w:r>
          </w:p>
        </w:tc>
      </w:tr>
      <w:tr w:rsidR="00B1772C" w:rsidRPr="00AC4866" w14:paraId="72B529CF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292D" w:rsidRPr="00AC4866" w14:paraId="5BA6E264" w14:textId="77777777" w:rsidTr="5FD2C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016" w:type="dxa"/>
            <w:tcBorders>
              <w:top w:val="single" w:sz="4" w:space="0" w:color="auto"/>
            </w:tcBorders>
          </w:tcPr>
          <w:p w14:paraId="57A1221F" w14:textId="5532CB39" w:rsidR="004A292D" w:rsidRDefault="34E91AC0" w:rsidP="00B1772C">
            <w:pPr>
              <w:rPr>
                <w:rFonts w:ascii="Arial" w:hAnsi="Arial" w:cs="Arial"/>
                <w:b/>
                <w:bCs/>
              </w:rPr>
            </w:pPr>
            <w:r w:rsidRPr="5FD2C1D7">
              <w:rPr>
                <w:rFonts w:ascii="Arial" w:hAnsi="Arial" w:cs="Arial"/>
                <w:b/>
                <w:bCs/>
              </w:rPr>
              <w:t>3. Knowledge and experience of</w:t>
            </w:r>
            <w:r w:rsidR="20702E80" w:rsidRPr="5FD2C1D7">
              <w:rPr>
                <w:rFonts w:ascii="Arial" w:hAnsi="Arial" w:cs="Arial"/>
                <w:b/>
                <w:bCs/>
              </w:rPr>
              <w:t xml:space="preserve"> community energy networks or </w:t>
            </w:r>
            <w:proofErr w:type="spellStart"/>
            <w:r w:rsidR="20702E80" w:rsidRPr="5FD2C1D7">
              <w:rPr>
                <w:rFonts w:ascii="Arial" w:hAnsi="Arial" w:cs="Arial"/>
                <w:b/>
                <w:bCs/>
              </w:rPr>
              <w:t>kaupapa</w:t>
            </w:r>
            <w:proofErr w:type="spellEnd"/>
            <w:r w:rsidR="20702E80" w:rsidRPr="5FD2C1D7">
              <w:rPr>
                <w:rFonts w:ascii="Arial" w:hAnsi="Arial" w:cs="Arial"/>
                <w:b/>
                <w:bCs/>
              </w:rPr>
              <w:t xml:space="preserve"> Māori groups and collectives</w:t>
            </w:r>
            <w:r w:rsidR="37D9CE0D" w:rsidRPr="5FD2C1D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A292D" w:rsidRPr="00AC4866" w14:paraId="296BCEEF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  <w:tcBorders>
              <w:top w:val="single" w:sz="4" w:space="0" w:color="auto"/>
            </w:tcBorders>
          </w:tcPr>
          <w:p w14:paraId="226F21B4" w14:textId="77777777" w:rsidR="004A292D" w:rsidRDefault="004A292D" w:rsidP="00B1772C">
            <w:pPr>
              <w:rPr>
                <w:rFonts w:ascii="Arial" w:hAnsi="Arial" w:cs="Arial"/>
                <w:b/>
                <w:bCs/>
              </w:rPr>
            </w:pPr>
          </w:p>
          <w:p w14:paraId="10F3ED5B" w14:textId="77777777" w:rsidR="00247F78" w:rsidRDefault="00247F78" w:rsidP="00B1772C">
            <w:pPr>
              <w:rPr>
                <w:rFonts w:ascii="Arial" w:hAnsi="Arial" w:cs="Arial"/>
                <w:b/>
                <w:bCs/>
              </w:rPr>
            </w:pPr>
          </w:p>
          <w:p w14:paraId="7C0365F8" w14:textId="77777777" w:rsidR="00247F78" w:rsidRDefault="00247F78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5FD2C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2CADC5D9" w:rsidR="008F104B" w:rsidRPr="00B1772C" w:rsidRDefault="34E91AC0" w:rsidP="003637B2">
            <w:pPr>
              <w:rPr>
                <w:rFonts w:ascii="Arial" w:hAnsi="Arial" w:cs="Arial"/>
                <w:b/>
                <w:bCs/>
              </w:rPr>
            </w:pPr>
            <w:r w:rsidRPr="5C2C9831">
              <w:rPr>
                <w:rFonts w:ascii="Arial" w:hAnsi="Arial" w:cs="Arial"/>
                <w:b/>
                <w:bCs/>
              </w:rPr>
              <w:t>4</w:t>
            </w:r>
            <w:r w:rsidR="008F104B" w:rsidRPr="5C2C9831">
              <w:rPr>
                <w:rFonts w:ascii="Arial" w:hAnsi="Arial" w:cs="Arial"/>
                <w:b/>
                <w:bCs/>
              </w:rPr>
              <w:t xml:space="preserve">. Knowledge and experience of </w:t>
            </w:r>
            <w:r w:rsidR="2932A6BF" w:rsidRPr="5C2C9831">
              <w:rPr>
                <w:rFonts w:eastAsia="Times New Roman"/>
                <w:b/>
                <w:bCs/>
                <w:lang w:eastAsia="zh-CN"/>
              </w:rPr>
              <w:t xml:space="preserve">consumer interests, </w:t>
            </w:r>
            <w:r w:rsidR="271BC5ED" w:rsidRPr="5C2C9831">
              <w:rPr>
                <w:rFonts w:eastAsia="Times New Roman"/>
                <w:b/>
                <w:bCs/>
                <w:lang w:eastAsia="zh-CN"/>
              </w:rPr>
              <w:t xml:space="preserve">such as </w:t>
            </w:r>
            <w:r w:rsidR="351C0CC7" w:rsidRPr="5C2C9831">
              <w:rPr>
                <w:rFonts w:eastAsia="Times New Roman"/>
                <w:b/>
                <w:bCs/>
                <w:lang w:eastAsia="zh-CN"/>
              </w:rPr>
              <w:t>households</w:t>
            </w:r>
            <w:r w:rsidR="5471F9EA" w:rsidRPr="5C2C9831">
              <w:rPr>
                <w:rFonts w:eastAsia="Times New Roman"/>
                <w:b/>
                <w:bCs/>
                <w:lang w:eastAsia="zh-CN"/>
              </w:rPr>
              <w:t xml:space="preserve"> (including those suffering energy hardship)</w:t>
            </w:r>
            <w:r w:rsidR="2932A6BF" w:rsidRPr="5C2C9831">
              <w:rPr>
                <w:rFonts w:eastAsia="Times New Roman"/>
                <w:b/>
                <w:bCs/>
                <w:lang w:eastAsia="zh-CN"/>
              </w:rPr>
              <w:t xml:space="preserve"> and small business</w:t>
            </w:r>
            <w:r w:rsidR="351C0CC7" w:rsidRPr="5C2C9831">
              <w:rPr>
                <w:rFonts w:eastAsia="Times New Roman"/>
                <w:b/>
                <w:bCs/>
                <w:lang w:eastAsia="zh-CN"/>
              </w:rPr>
              <w:t>e</w:t>
            </w:r>
            <w:r w:rsidR="2932A6BF" w:rsidRPr="5C2C9831">
              <w:rPr>
                <w:rFonts w:eastAsia="Times New Roman"/>
                <w:b/>
                <w:bCs/>
                <w:lang w:eastAsia="zh-CN"/>
              </w:rPr>
              <w:t>s</w:t>
            </w:r>
          </w:p>
        </w:tc>
      </w:tr>
      <w:tr w:rsidR="00B1772C" w:rsidRPr="00AC4866" w14:paraId="0F18838A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486E" w:rsidRPr="00AC4866" w14:paraId="5C16AA3D" w14:textId="77777777" w:rsidTr="5FD2C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9016" w:type="dxa"/>
          </w:tcPr>
          <w:p w14:paraId="663360D5" w14:textId="551464E4" w:rsidR="009A486E" w:rsidRDefault="34E91AC0" w:rsidP="003637B2">
            <w:pPr>
              <w:rPr>
                <w:rFonts w:ascii="Arial" w:hAnsi="Arial" w:cs="Arial"/>
                <w:b/>
                <w:bCs/>
              </w:rPr>
            </w:pPr>
            <w:r w:rsidRPr="5FD2C1D7">
              <w:rPr>
                <w:rFonts w:ascii="Arial" w:hAnsi="Arial" w:cs="Arial"/>
                <w:b/>
                <w:bCs/>
              </w:rPr>
              <w:t>5</w:t>
            </w:r>
            <w:r w:rsidR="10CE9EDC" w:rsidRPr="5FD2C1D7">
              <w:rPr>
                <w:rFonts w:ascii="Arial" w:hAnsi="Arial" w:cs="Arial"/>
                <w:b/>
                <w:bCs/>
              </w:rPr>
              <w:t xml:space="preserve">. Insight into </w:t>
            </w:r>
            <w:r w:rsidR="08ADE587" w:rsidRPr="5FD2C1D7">
              <w:rPr>
                <w:rFonts w:ascii="Arial" w:hAnsi="Arial" w:cs="Arial"/>
                <w:b/>
                <w:bCs/>
              </w:rPr>
              <w:t xml:space="preserve">potential innovations and </w:t>
            </w:r>
            <w:r w:rsidR="10CE9EDC" w:rsidRPr="5FD2C1D7">
              <w:rPr>
                <w:rFonts w:ascii="Arial" w:hAnsi="Arial" w:cs="Arial"/>
                <w:b/>
                <w:bCs/>
              </w:rPr>
              <w:t xml:space="preserve">opportunities </w:t>
            </w:r>
            <w:r w:rsidR="08ADE587" w:rsidRPr="5FD2C1D7">
              <w:rPr>
                <w:rFonts w:ascii="Arial" w:hAnsi="Arial" w:cs="Arial"/>
                <w:b/>
                <w:bCs/>
              </w:rPr>
              <w:t xml:space="preserve">that support </w:t>
            </w:r>
            <w:r w:rsidR="63140916" w:rsidRPr="5FD2C1D7">
              <w:rPr>
                <w:rFonts w:ascii="Arial" w:hAnsi="Arial" w:cs="Arial"/>
                <w:b/>
                <w:bCs/>
              </w:rPr>
              <w:t>the Authority</w:t>
            </w:r>
            <w:r w:rsidR="1A477924" w:rsidRPr="5FD2C1D7">
              <w:rPr>
                <w:rFonts w:ascii="Arial" w:hAnsi="Arial" w:cs="Arial"/>
                <w:b/>
                <w:bCs/>
              </w:rPr>
              <w:t>’s statutory role</w:t>
            </w:r>
            <w:r w:rsidR="0522EDA1" w:rsidRPr="5FD2C1D7">
              <w:rPr>
                <w:rFonts w:ascii="Arial" w:hAnsi="Arial" w:cs="Arial"/>
                <w:b/>
                <w:bCs/>
              </w:rPr>
              <w:t xml:space="preserve"> in promoting competition, reliable supply and the efficient operation of the electricity ind</w:t>
            </w:r>
            <w:r w:rsidR="4D233AB1" w:rsidRPr="5FD2C1D7">
              <w:rPr>
                <w:rFonts w:ascii="Arial" w:hAnsi="Arial" w:cs="Arial"/>
                <w:b/>
                <w:bCs/>
              </w:rPr>
              <w:t>ustry for the benefit of consumers</w:t>
            </w:r>
            <w:r w:rsidR="25BA8DD8" w:rsidRPr="5FD2C1D7">
              <w:rPr>
                <w:rFonts w:ascii="Arial" w:hAnsi="Arial" w:cs="Arial"/>
                <w:b/>
                <w:bCs/>
              </w:rPr>
              <w:t xml:space="preserve">. </w:t>
            </w:r>
            <w:r w:rsidR="1CD7CB86" w:rsidRPr="5FD2C1D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A486E" w:rsidRPr="00AC4866" w14:paraId="14CC5485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</w:tcPr>
          <w:p w14:paraId="58D41E9B" w14:textId="77777777" w:rsidR="009A486E" w:rsidRDefault="009A486E" w:rsidP="003637B2">
            <w:pPr>
              <w:rPr>
                <w:rFonts w:ascii="Arial" w:hAnsi="Arial" w:cs="Arial"/>
                <w:b/>
                <w:bCs/>
              </w:rPr>
            </w:pPr>
          </w:p>
          <w:p w14:paraId="484725C1" w14:textId="77777777" w:rsidR="00154B15" w:rsidRDefault="00154B15" w:rsidP="003637B2">
            <w:pPr>
              <w:rPr>
                <w:rFonts w:ascii="Arial" w:hAnsi="Arial" w:cs="Arial"/>
                <w:b/>
                <w:bCs/>
              </w:rPr>
            </w:pPr>
          </w:p>
          <w:p w14:paraId="6C8DBE59" w14:textId="77777777" w:rsidR="00154B15" w:rsidRDefault="00154B15" w:rsidP="00363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5FD2C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43C8D249" w:rsidR="008F104B" w:rsidRPr="00B1772C" w:rsidRDefault="34E91AC0" w:rsidP="003637B2">
            <w:pPr>
              <w:rPr>
                <w:rFonts w:ascii="Arial" w:hAnsi="Arial" w:cs="Arial"/>
                <w:b/>
                <w:bCs/>
              </w:rPr>
            </w:pPr>
            <w:r w:rsidRPr="5C2C9831">
              <w:rPr>
                <w:rFonts w:ascii="Arial" w:hAnsi="Arial" w:cs="Arial"/>
                <w:b/>
                <w:bCs/>
              </w:rPr>
              <w:t>6</w:t>
            </w:r>
            <w:r w:rsidR="008F104B" w:rsidRPr="5C2C9831">
              <w:rPr>
                <w:rFonts w:ascii="Arial" w:hAnsi="Arial" w:cs="Arial"/>
                <w:b/>
                <w:bCs/>
              </w:rPr>
              <w:t xml:space="preserve">. Knowledge and experience of </w:t>
            </w:r>
            <w:r w:rsidR="00F0495F" w:rsidRPr="5C2C9831">
              <w:rPr>
                <w:rFonts w:ascii="Arial" w:hAnsi="Arial" w:cs="Arial"/>
                <w:b/>
                <w:bCs/>
              </w:rPr>
              <w:t>working with diverse groups</w:t>
            </w:r>
          </w:p>
        </w:tc>
      </w:tr>
      <w:tr w:rsidR="00B1772C" w:rsidRPr="00AC4866" w14:paraId="147E66A2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5FD2C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3B828ADC" w:rsidR="008F104B" w:rsidRPr="00AC4866" w:rsidRDefault="34E91AC0" w:rsidP="00B1772C">
            <w:pPr>
              <w:rPr>
                <w:rFonts w:ascii="Arial" w:hAnsi="Arial" w:cs="Arial"/>
              </w:rPr>
            </w:pPr>
            <w:r w:rsidRPr="5C2C9831">
              <w:rPr>
                <w:rFonts w:ascii="Arial" w:hAnsi="Arial" w:cs="Arial"/>
                <w:b/>
                <w:bCs/>
              </w:rPr>
              <w:lastRenderedPageBreak/>
              <w:t>7</w:t>
            </w:r>
            <w:r w:rsidR="008F104B" w:rsidRPr="5C2C9831">
              <w:rPr>
                <w:rFonts w:ascii="Arial" w:hAnsi="Arial" w:cs="Arial"/>
                <w:b/>
                <w:bCs/>
              </w:rPr>
              <w:t xml:space="preserve">. Strategic, commercial, </w:t>
            </w:r>
            <w:r w:rsidR="00F0495F" w:rsidRPr="5C2C9831">
              <w:rPr>
                <w:rFonts w:ascii="Arial" w:hAnsi="Arial" w:cs="Arial"/>
                <w:b/>
                <w:bCs/>
              </w:rPr>
              <w:t xml:space="preserve">or </w:t>
            </w:r>
            <w:r w:rsidR="008F104B" w:rsidRPr="5C2C9831">
              <w:rPr>
                <w:rFonts w:ascii="Arial" w:hAnsi="Arial" w:cs="Arial"/>
                <w:b/>
                <w:bCs/>
              </w:rPr>
              <w:t>regulatory expertise</w:t>
            </w:r>
          </w:p>
        </w:tc>
      </w:tr>
      <w:tr w:rsidR="00B1772C" w:rsidRPr="00AC4866" w14:paraId="45EA9330" w14:textId="77777777" w:rsidTr="5FD2C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 w:rsidP="003637B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5C2C9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5A4F25DC" w:rsidR="00AF5643" w:rsidRPr="00AC4866" w:rsidRDefault="6C24019D" w:rsidP="5C2C9831">
            <w:pPr>
              <w:rPr>
                <w:rFonts w:ascii="Arial" w:hAnsi="Arial" w:cs="Arial"/>
              </w:rPr>
            </w:pPr>
            <w:r w:rsidRPr="5C2C9831">
              <w:rPr>
                <w:rFonts w:ascii="Arial" w:hAnsi="Arial" w:cs="Arial"/>
              </w:rPr>
              <w:t xml:space="preserve">D. </w:t>
            </w:r>
            <w:r w:rsidR="1D4CA8A2" w:rsidRPr="5C2C9831">
              <w:rPr>
                <w:rFonts w:ascii="Arial" w:hAnsi="Arial" w:cs="Arial"/>
              </w:rPr>
              <w:t xml:space="preserve">In the sections relevant to your nomination, please </w:t>
            </w:r>
            <w:r w:rsidRPr="5C2C9831">
              <w:rPr>
                <w:rFonts w:ascii="Arial" w:hAnsi="Arial" w:cs="Arial"/>
              </w:rPr>
              <w:t xml:space="preserve">describe </w:t>
            </w:r>
            <w:r w:rsidR="6C246599" w:rsidRPr="5C2C9831">
              <w:rPr>
                <w:rFonts w:ascii="Arial" w:hAnsi="Arial" w:cs="Arial"/>
              </w:rPr>
              <w:t>your/</w:t>
            </w:r>
            <w:r w:rsidR="008F104B" w:rsidRPr="5C2C9831">
              <w:rPr>
                <w:rFonts w:ascii="Arial" w:hAnsi="Arial" w:cs="Arial"/>
              </w:rPr>
              <w:t xml:space="preserve">the nominee’s </w:t>
            </w:r>
            <w:r w:rsidRPr="5C2C9831">
              <w:rPr>
                <w:rFonts w:ascii="Arial" w:hAnsi="Arial" w:cs="Arial"/>
              </w:rPr>
              <w:t>knowledge and experience</w:t>
            </w:r>
            <w:r w:rsidR="1D4CA8A2" w:rsidRPr="5C2C9831">
              <w:rPr>
                <w:rFonts w:ascii="Arial" w:hAnsi="Arial" w:cs="Arial"/>
              </w:rPr>
              <w:t>. T</w:t>
            </w:r>
            <w:r w:rsidR="034DE9AF" w:rsidRPr="5C2C9831">
              <w:rPr>
                <w:rFonts w:ascii="Arial" w:hAnsi="Arial" w:cs="Arial"/>
              </w:rPr>
              <w:t xml:space="preserve">his helps us identify </w:t>
            </w:r>
            <w:r w:rsidR="1D4CA8A2" w:rsidRPr="5C2C9831">
              <w:rPr>
                <w:rFonts w:ascii="Arial" w:hAnsi="Arial" w:cs="Arial"/>
              </w:rPr>
              <w:t>what</w:t>
            </w:r>
            <w:r w:rsidR="034DE9AF" w:rsidRPr="5C2C9831">
              <w:rPr>
                <w:rFonts w:ascii="Arial" w:hAnsi="Arial" w:cs="Arial"/>
              </w:rPr>
              <w:t xml:space="preserve"> support </w:t>
            </w:r>
            <w:r w:rsidR="1D4CA8A2" w:rsidRPr="5C2C9831">
              <w:rPr>
                <w:rFonts w:ascii="Arial" w:hAnsi="Arial" w:cs="Arial"/>
              </w:rPr>
              <w:t>we</w:t>
            </w:r>
            <w:r w:rsidR="729F2913" w:rsidRPr="5C2C9831">
              <w:rPr>
                <w:rFonts w:ascii="Arial" w:hAnsi="Arial" w:cs="Arial"/>
              </w:rPr>
              <w:t xml:space="preserve"> would need to provide each nominee.</w:t>
            </w:r>
          </w:p>
        </w:tc>
      </w:tr>
      <w:tr w:rsidR="00B1772C" w:rsidRPr="00AC4866" w14:paraId="11665479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5215150" w:rsidR="00B1772C" w:rsidRPr="00B1772C" w:rsidRDefault="00B1772C" w:rsidP="008A299A">
            <w:pPr>
              <w:pStyle w:val="ListParagraph"/>
              <w:numPr>
                <w:ilvl w:val="0"/>
                <w:numId w:val="22"/>
              </w:numPr>
              <w:ind w:left="321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</w:t>
            </w:r>
          </w:p>
        </w:tc>
      </w:tr>
      <w:tr w:rsidR="00B1772C" w:rsidRPr="00AC4866" w14:paraId="05F87171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2F370D" w14:textId="6455BDF3" w:rsidR="00B1772C" w:rsidRPr="00AC4866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C4866">
              <w:rPr>
                <w:rFonts w:ascii="Arial" w:hAnsi="Arial" w:cs="Arial"/>
              </w:rPr>
              <w:t>Generation</w:t>
            </w:r>
          </w:p>
        </w:tc>
      </w:tr>
      <w:tr w:rsidR="00B1772C" w:rsidRPr="00AC4866" w14:paraId="12BF1BB8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6D3A1D" w:rsidRPr="00AC4866" w:rsidRDefault="006D3A1D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  <w:vAlign w:val="center"/>
          </w:tcPr>
          <w:p w14:paraId="61AD9A2A" w14:textId="3FBACD31" w:rsidR="00B1772C" w:rsidRPr="00B1772C" w:rsidRDefault="00B1772C" w:rsidP="007647E0">
            <w:pPr>
              <w:pStyle w:val="ListParagraph"/>
              <w:numPr>
                <w:ilvl w:val="0"/>
                <w:numId w:val="25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</w:t>
            </w:r>
          </w:p>
        </w:tc>
      </w:tr>
      <w:tr w:rsidR="00B1772C" w:rsidRPr="00AC4866" w14:paraId="0FEE1B16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530915" w:rsidRPr="00AC4866" w14:paraId="414E7BE5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14807DA5" w:rsidR="00530915" w:rsidRPr="00530915" w:rsidRDefault="00530915" w:rsidP="00530915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C90C0E">
              <w:rPr>
                <w:rFonts w:eastAsia="Times New Roman"/>
                <w:lang w:eastAsia="zh-CN"/>
              </w:rPr>
              <w:t>Electricity retailing</w:t>
            </w:r>
          </w:p>
        </w:tc>
      </w:tr>
      <w:tr w:rsidR="00530915" w:rsidRPr="00AC4866" w14:paraId="7739DF80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7AF3D4DB" w14:textId="77777777" w:rsidR="00530915" w:rsidRDefault="00530915" w:rsidP="00530915">
            <w:pPr>
              <w:rPr>
                <w:rFonts w:ascii="Arial" w:hAnsi="Arial" w:cs="Arial"/>
              </w:rPr>
            </w:pPr>
          </w:p>
        </w:tc>
      </w:tr>
      <w:tr w:rsidR="00530915" w:rsidRPr="00AC4866" w14:paraId="091137E2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A4BCD56" w14:textId="387DC82E" w:rsidR="00530915" w:rsidRDefault="2932A6BF" w:rsidP="00530915">
            <w:pPr>
              <w:rPr>
                <w:rFonts w:ascii="Arial" w:hAnsi="Arial" w:cs="Arial"/>
              </w:rPr>
            </w:pPr>
            <w:r w:rsidRPr="5C2C9831">
              <w:rPr>
                <w:rFonts w:ascii="Arial" w:hAnsi="Arial" w:cs="Arial"/>
              </w:rPr>
              <w:t>5. Consumer interests</w:t>
            </w:r>
          </w:p>
        </w:tc>
      </w:tr>
      <w:tr w:rsidR="00530915" w:rsidRPr="00AC4866" w14:paraId="543A36F3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CB2ED37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428A71BD" w14:textId="77777777" w:rsidR="006D3A1D" w:rsidRDefault="006D3A1D" w:rsidP="00530915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6A41" w:rsidRPr="00AC4866" w14:paraId="5A33F371" w14:textId="77777777" w:rsidTr="5C2C9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9016" w:type="dxa"/>
          </w:tcPr>
          <w:p w14:paraId="688BE743" w14:textId="22625E62" w:rsidR="00816A41" w:rsidRPr="00AC4866" w:rsidRDefault="3BB34125" w:rsidP="5C2C9831">
            <w:pPr>
              <w:rPr>
                <w:rFonts w:ascii="Arial" w:hAnsi="Arial" w:cs="Arial"/>
                <w:b w:val="0"/>
              </w:rPr>
            </w:pPr>
            <w:r w:rsidRPr="5C2C9831">
              <w:rPr>
                <w:rFonts w:ascii="Arial" w:hAnsi="Arial" w:cs="Arial"/>
              </w:rPr>
              <w:t xml:space="preserve">E. </w:t>
            </w:r>
            <w:r w:rsidR="3FF97120" w:rsidRPr="5C2C9831">
              <w:rPr>
                <w:rFonts w:ascii="Arial" w:hAnsi="Arial" w:cs="Arial"/>
              </w:rPr>
              <w:t>P</w:t>
            </w:r>
            <w:r w:rsidR="7072308A" w:rsidRPr="5C2C9831">
              <w:rPr>
                <w:rFonts w:ascii="Arial" w:hAnsi="Arial" w:cs="Arial"/>
              </w:rPr>
              <w:t xml:space="preserve">lease </w:t>
            </w:r>
            <w:r w:rsidR="3FF97120" w:rsidRPr="5C2C9831">
              <w:rPr>
                <w:rFonts w:ascii="Arial" w:hAnsi="Arial" w:cs="Arial"/>
              </w:rPr>
              <w:t>describe</w:t>
            </w:r>
            <w:r w:rsidR="7072308A" w:rsidRPr="5C2C9831">
              <w:rPr>
                <w:rFonts w:ascii="Arial" w:hAnsi="Arial" w:cs="Arial"/>
              </w:rPr>
              <w:t xml:space="preserve"> </w:t>
            </w:r>
            <w:r w:rsidR="3FF97120" w:rsidRPr="5C2C9831">
              <w:rPr>
                <w:rFonts w:ascii="Arial" w:hAnsi="Arial" w:cs="Arial"/>
              </w:rPr>
              <w:t>your/</w:t>
            </w:r>
            <w:r w:rsidR="1D043C30" w:rsidRPr="5C2C9831">
              <w:rPr>
                <w:rFonts w:ascii="Arial" w:hAnsi="Arial" w:cs="Arial"/>
              </w:rPr>
              <w:t xml:space="preserve">the </w:t>
            </w:r>
            <w:r w:rsidR="3FF97120" w:rsidRPr="5C2C9831">
              <w:rPr>
                <w:rFonts w:ascii="Arial" w:hAnsi="Arial" w:cs="Arial"/>
              </w:rPr>
              <w:t xml:space="preserve">nominee’s </w:t>
            </w:r>
            <w:r w:rsidR="1D043C30" w:rsidRPr="5C2C9831">
              <w:rPr>
                <w:rFonts w:ascii="Arial" w:hAnsi="Arial" w:cs="Arial"/>
              </w:rPr>
              <w:t>key strengths</w:t>
            </w:r>
            <w:r w:rsidR="3FF97120" w:rsidRPr="5C2C9831">
              <w:rPr>
                <w:rFonts w:ascii="Arial" w:hAnsi="Arial" w:cs="Arial"/>
              </w:rPr>
              <w:t xml:space="preserve">, what you/they </w:t>
            </w:r>
            <w:r w:rsidR="1D043C30" w:rsidRPr="5C2C9831">
              <w:rPr>
                <w:rFonts w:ascii="Arial" w:hAnsi="Arial" w:cs="Arial"/>
              </w:rPr>
              <w:t xml:space="preserve">would bring to the group and </w:t>
            </w:r>
            <w:r w:rsidR="7072308A" w:rsidRPr="5C2C9831">
              <w:rPr>
                <w:rFonts w:ascii="Arial" w:hAnsi="Arial" w:cs="Arial"/>
              </w:rPr>
              <w:t xml:space="preserve">why </w:t>
            </w:r>
            <w:r w:rsidR="3FF97120" w:rsidRPr="5C2C9831">
              <w:rPr>
                <w:rFonts w:ascii="Arial" w:hAnsi="Arial" w:cs="Arial"/>
              </w:rPr>
              <w:t>you/</w:t>
            </w:r>
            <w:r w:rsidR="1D043C30" w:rsidRPr="5C2C9831">
              <w:rPr>
                <w:rFonts w:ascii="Arial" w:hAnsi="Arial" w:cs="Arial"/>
              </w:rPr>
              <w:t xml:space="preserve">they are </w:t>
            </w:r>
            <w:r w:rsidR="7072308A" w:rsidRPr="5C2C9831">
              <w:rPr>
                <w:rFonts w:ascii="Arial" w:hAnsi="Arial" w:cs="Arial"/>
              </w:rPr>
              <w:t xml:space="preserve">interested in </w:t>
            </w:r>
            <w:r w:rsidR="6C246599" w:rsidRPr="5C2C9831">
              <w:rPr>
                <w:rFonts w:ascii="Arial" w:hAnsi="Arial" w:cs="Arial"/>
              </w:rPr>
              <w:t>joining the EAAG</w:t>
            </w:r>
            <w:r w:rsidR="1D043C30" w:rsidRPr="5C2C9831">
              <w:rPr>
                <w:rFonts w:ascii="Arial" w:hAnsi="Arial" w:cs="Arial"/>
              </w:rPr>
              <w:t>.</w:t>
            </w:r>
            <w:r w:rsidR="003336B2" w:rsidRPr="5C2C9831">
              <w:rPr>
                <w:rFonts w:ascii="Arial" w:hAnsi="Arial" w:cs="Arial"/>
              </w:rPr>
              <w:t xml:space="preserve"> </w:t>
            </w:r>
            <w:r w:rsidR="55B6ABAE" w:rsidRPr="5C2C9831">
              <w:rPr>
                <w:rFonts w:ascii="Arial" w:hAnsi="Arial" w:cs="Arial"/>
              </w:rPr>
              <w:t xml:space="preserve"> </w:t>
            </w:r>
          </w:p>
        </w:tc>
      </w:tr>
      <w:tr w:rsidR="00816A41" w:rsidRPr="00AC4866" w14:paraId="4C13094F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016" w:type="dxa"/>
            <w:vAlign w:val="center"/>
          </w:tcPr>
          <w:p w14:paraId="3A3DD9A3" w14:textId="77777777" w:rsidR="00816A41" w:rsidRDefault="00816A41" w:rsidP="003637B2">
            <w:pPr>
              <w:rPr>
                <w:rFonts w:ascii="Arial" w:hAnsi="Arial" w:cs="Arial"/>
              </w:rPr>
            </w:pPr>
          </w:p>
          <w:p w14:paraId="71D323D8" w14:textId="77777777" w:rsidR="00816A41" w:rsidRPr="00AC4866" w:rsidRDefault="00816A41" w:rsidP="003637B2">
            <w:pPr>
              <w:rPr>
                <w:rFonts w:ascii="Arial" w:hAnsi="Arial" w:cs="Arial"/>
              </w:rPr>
            </w:pPr>
          </w:p>
        </w:tc>
      </w:tr>
    </w:tbl>
    <w:p w14:paraId="2660A45A" w14:textId="77777777" w:rsidR="00816A41" w:rsidRPr="007647E0" w:rsidRDefault="00816A41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5C2C9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2941BFF6" w:rsidR="00AF5643" w:rsidRPr="007647E0" w:rsidRDefault="3BB34125" w:rsidP="5C2C9831">
            <w:pPr>
              <w:rPr>
                <w:rFonts w:ascii="Arial" w:hAnsi="Arial" w:cs="Arial"/>
              </w:rPr>
            </w:pPr>
            <w:r w:rsidRPr="5C2C9831">
              <w:rPr>
                <w:rFonts w:ascii="Arial" w:hAnsi="Arial" w:cs="Arial"/>
              </w:rPr>
              <w:lastRenderedPageBreak/>
              <w:t>F</w:t>
            </w:r>
            <w:r w:rsidR="6C24019D" w:rsidRPr="5C2C9831">
              <w:rPr>
                <w:rFonts w:ascii="Arial" w:hAnsi="Arial" w:cs="Arial"/>
              </w:rPr>
              <w:t xml:space="preserve">. </w:t>
            </w:r>
            <w:r w:rsidR="01BBB93B" w:rsidRPr="5C2C9831">
              <w:rPr>
                <w:rFonts w:ascii="Arial" w:hAnsi="Arial" w:cs="Arial"/>
              </w:rPr>
              <w:t xml:space="preserve">Conflicts </w:t>
            </w:r>
            <w:r w:rsidR="6C24019D" w:rsidRPr="5C2C9831">
              <w:rPr>
                <w:rFonts w:ascii="Arial" w:hAnsi="Arial" w:cs="Arial"/>
              </w:rPr>
              <w:t xml:space="preserve">of interests </w:t>
            </w:r>
          </w:p>
        </w:tc>
      </w:tr>
      <w:tr w:rsidR="00AF5643" w:rsidRPr="00AC4866" w14:paraId="34267FE7" w14:textId="77777777" w:rsidTr="5C2C9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3A2E93C1" w:rsidR="00AF5643" w:rsidRPr="00AC4866" w:rsidRDefault="6C24019D" w:rsidP="008E6C50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If </w:t>
            </w:r>
            <w:r w:rsidR="01BBB93B">
              <w:rPr>
                <w:rFonts w:ascii="Arial" w:hAnsi="Arial" w:cs="Arial"/>
              </w:rPr>
              <w:t>you/your</w:t>
            </w:r>
            <w:r w:rsidR="01BBB93B" w:rsidRPr="00AC4866">
              <w:rPr>
                <w:rFonts w:ascii="Arial" w:hAnsi="Arial" w:cs="Arial"/>
              </w:rPr>
              <w:t xml:space="preserve"> </w:t>
            </w:r>
            <w:r w:rsidRPr="00AC4866">
              <w:rPr>
                <w:rFonts w:ascii="Arial" w:hAnsi="Arial" w:cs="Arial"/>
              </w:rPr>
              <w:t xml:space="preserve">nominee has any interests that could be </w:t>
            </w:r>
            <w:r w:rsidR="171200E9">
              <w:rPr>
                <w:rFonts w:ascii="Arial" w:hAnsi="Arial" w:cs="Arial"/>
              </w:rPr>
              <w:t>seen</w:t>
            </w:r>
            <w:r w:rsidR="171200E9" w:rsidRPr="00AC4866">
              <w:rPr>
                <w:rFonts w:ascii="Arial" w:hAnsi="Arial" w:cs="Arial"/>
              </w:rPr>
              <w:t xml:space="preserve"> </w:t>
            </w:r>
            <w:r w:rsidRPr="00AC4866">
              <w:rPr>
                <w:rFonts w:ascii="Arial" w:hAnsi="Arial" w:cs="Arial"/>
              </w:rPr>
              <w:t xml:space="preserve">as a </w:t>
            </w:r>
            <w:hyperlink r:id="rId13" w:history="1">
              <w:r w:rsidRPr="00E74A36">
                <w:rPr>
                  <w:rStyle w:val="Hyperlink"/>
                  <w:rFonts w:ascii="Arial" w:hAnsi="Arial" w:cs="Arial"/>
                </w:rPr>
                <w:t>conflict of interest</w:t>
              </w:r>
            </w:hyperlink>
            <w:r w:rsidRPr="00AC4866">
              <w:rPr>
                <w:rFonts w:ascii="Arial" w:hAnsi="Arial" w:cs="Arial"/>
              </w:rPr>
              <w:t>, please list these below</w:t>
            </w:r>
            <w:r w:rsidR="171200E9">
              <w:rPr>
                <w:rFonts w:ascii="Arial" w:hAnsi="Arial" w:cs="Arial"/>
              </w:rPr>
              <w:t>. If you/your nominee</w:t>
            </w:r>
            <w:r w:rsidR="00B049EA">
              <w:rPr>
                <w:rFonts w:ascii="Arial" w:hAnsi="Arial" w:cs="Arial"/>
              </w:rPr>
              <w:t xml:space="preserve"> </w:t>
            </w:r>
            <w:r w:rsidRPr="00AC4866">
              <w:rPr>
                <w:rFonts w:ascii="Arial" w:hAnsi="Arial" w:cs="Arial"/>
              </w:rPr>
              <w:t xml:space="preserve">has no known </w:t>
            </w:r>
            <w:r w:rsidR="171200E9" w:rsidRPr="5C2C9831">
              <w:rPr>
                <w:rFonts w:ascii="Arial" w:hAnsi="Arial" w:cs="Arial"/>
              </w:rPr>
              <w:t>conflicts</w:t>
            </w:r>
            <w:r w:rsidR="171200E9">
              <w:rPr>
                <w:rFonts w:ascii="Arial" w:hAnsi="Arial" w:cs="Arial"/>
              </w:rPr>
              <w:t xml:space="preserve"> of interest, please write “N/A” in the box below.</w:t>
            </w:r>
          </w:p>
        </w:tc>
      </w:tr>
      <w:tr w:rsidR="00B049EA" w:rsidRPr="00AC4866" w14:paraId="3C693B4F" w14:textId="77777777" w:rsidTr="5C2C98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5C1F13EB" w:rsidR="00B049EA" w:rsidRPr="00AC4866" w:rsidRDefault="00B049EA" w:rsidP="003637B2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01727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9DEE" w14:textId="77777777" w:rsidR="000A5752" w:rsidRDefault="000A5752" w:rsidP="004E4C99">
      <w:r>
        <w:separator/>
      </w:r>
    </w:p>
  </w:endnote>
  <w:endnote w:type="continuationSeparator" w:id="0">
    <w:p w14:paraId="65572F06" w14:textId="77777777" w:rsidR="000A5752" w:rsidRDefault="000A5752" w:rsidP="004E4C99">
      <w:r>
        <w:continuationSeparator/>
      </w:r>
    </w:p>
  </w:endnote>
  <w:endnote w:type="continuationNotice" w:id="1">
    <w:p w14:paraId="7EE33CBC" w14:textId="77777777" w:rsidR="000A5752" w:rsidRDefault="000A575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20B07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C6BF6" w14:textId="203DE4EA" w:rsidR="003B5CC3" w:rsidRDefault="003B5CC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839DCF" wp14:editId="6CBD89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072051980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E5FEC" w14:textId="14F2A765" w:rsidR="003B5CC3" w:rsidRPr="003B5CC3" w:rsidRDefault="003B5CC3" w:rsidP="003B5C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B5C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39D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textbox style="mso-fit-shape-to-text:t" inset="0,0,0,15pt">
                <w:txbxContent>
                  <w:p w14:paraId="153E5FEC" w14:textId="14F2A765" w:rsidR="003B5CC3" w:rsidRPr="003B5CC3" w:rsidRDefault="003B5CC3" w:rsidP="003B5C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B5C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03A3" w14:textId="6E908F42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9A36" w14:textId="6BF73BBC" w:rsidR="00294303" w:rsidRDefault="003B5CC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6BB95E2" wp14:editId="6821D736">
              <wp:simplePos x="914400" y="9896475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995933224" name="Text Box 1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7C5E5" w14:textId="78F19D55" w:rsidR="003B5CC3" w:rsidRPr="003B5CC3" w:rsidRDefault="003B5CC3" w:rsidP="003B5CC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B95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: ORGANISATION" style="position:absolute;left:0;text-align:left;margin-left:0;margin-top:0;width:134.2pt;height:34.15pt;z-index:251657728;visibility:visible;mso-wrap-style:none;mso-wrap-distance-left:0;mso-wrap-distance-top:0;mso-wrap-distance-right:0;mso-wrap-distance-bottom:0;mso-position-horizontal:center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" filled="f" stroked="f">
              <v:textbox style="mso-fit-shape-to-text:t" inset="0,0,0,15pt">
                <w:txbxContent>
                  <w:p w14:paraId="3C77C5E5" w14:textId="78F19D55" w:rsidR="003B5CC3" w:rsidRPr="003B5CC3" w:rsidRDefault="003B5CC3" w:rsidP="003B5CC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8CF6" w14:textId="77777777" w:rsidR="000A5752" w:rsidRPr="004E4C99" w:rsidRDefault="000A5752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39C5A851" w14:textId="77777777" w:rsidR="000A5752" w:rsidRDefault="000A5752" w:rsidP="004E4C99">
      <w:r>
        <w:continuationSeparator/>
      </w:r>
    </w:p>
  </w:footnote>
  <w:footnote w:type="continuationNotice" w:id="1">
    <w:p w14:paraId="4B47E3FC" w14:textId="77777777" w:rsidR="000A5752" w:rsidRDefault="000A575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13E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5B98"/>
    <w:multiLevelType w:val="hybridMultilevel"/>
    <w:tmpl w:val="2CBC9606"/>
    <w:lvl w:ilvl="0" w:tplc="FFFFFFF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10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992314"/>
    <w:multiLevelType w:val="multilevel"/>
    <w:tmpl w:val="8BEC7A9E"/>
    <w:numStyleLink w:val="Style1"/>
  </w:abstractNum>
  <w:abstractNum w:abstractNumId="14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D413A"/>
    <w:multiLevelType w:val="multilevel"/>
    <w:tmpl w:val="8BEC7A9E"/>
    <w:numStyleLink w:val="Style1"/>
  </w:abstractNum>
  <w:abstractNum w:abstractNumId="21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7"/>
  </w:num>
  <w:num w:numId="2" w16cid:durableId="376051017">
    <w:abstractNumId w:val="17"/>
    <w:lvlOverride w:ilvl="0">
      <w:startOverride w:val="1"/>
    </w:lvlOverride>
  </w:num>
  <w:num w:numId="3" w16cid:durableId="353306169">
    <w:abstractNumId w:val="16"/>
  </w:num>
  <w:num w:numId="4" w16cid:durableId="1746026593">
    <w:abstractNumId w:val="13"/>
  </w:num>
  <w:num w:numId="5" w16cid:durableId="1126004458">
    <w:abstractNumId w:val="21"/>
  </w:num>
  <w:num w:numId="6" w16cid:durableId="1832287523">
    <w:abstractNumId w:val="20"/>
  </w:num>
  <w:num w:numId="7" w16cid:durableId="650326628">
    <w:abstractNumId w:val="6"/>
  </w:num>
  <w:num w:numId="8" w16cid:durableId="479687287">
    <w:abstractNumId w:val="12"/>
  </w:num>
  <w:num w:numId="9" w16cid:durableId="314380672">
    <w:abstractNumId w:val="10"/>
  </w:num>
  <w:num w:numId="10" w16cid:durableId="1152482709">
    <w:abstractNumId w:val="5"/>
  </w:num>
  <w:num w:numId="11" w16cid:durableId="1525513223">
    <w:abstractNumId w:val="19"/>
  </w:num>
  <w:num w:numId="12" w16cid:durableId="1088385095">
    <w:abstractNumId w:val="7"/>
  </w:num>
  <w:num w:numId="13" w16cid:durableId="369190832">
    <w:abstractNumId w:val="3"/>
  </w:num>
  <w:num w:numId="14" w16cid:durableId="997807605">
    <w:abstractNumId w:val="9"/>
  </w:num>
  <w:num w:numId="15" w16cid:durableId="448738541">
    <w:abstractNumId w:val="2"/>
  </w:num>
  <w:num w:numId="16" w16cid:durableId="455174077">
    <w:abstractNumId w:val="9"/>
  </w:num>
  <w:num w:numId="17" w16cid:durableId="1726030141">
    <w:abstractNumId w:val="1"/>
  </w:num>
  <w:num w:numId="18" w16cid:durableId="32661143">
    <w:abstractNumId w:val="9"/>
  </w:num>
  <w:num w:numId="19" w16cid:durableId="1072116508">
    <w:abstractNumId w:val="0"/>
  </w:num>
  <w:num w:numId="20" w16cid:durableId="1451588685">
    <w:abstractNumId w:val="9"/>
  </w:num>
  <w:num w:numId="21" w16cid:durableId="57479617">
    <w:abstractNumId w:val="18"/>
  </w:num>
  <w:num w:numId="22" w16cid:durableId="457458215">
    <w:abstractNumId w:val="4"/>
  </w:num>
  <w:num w:numId="23" w16cid:durableId="1642660929">
    <w:abstractNumId w:val="11"/>
  </w:num>
  <w:num w:numId="24" w16cid:durableId="999894227">
    <w:abstractNumId w:val="15"/>
  </w:num>
  <w:num w:numId="25" w16cid:durableId="874805938">
    <w:abstractNumId w:val="14"/>
  </w:num>
  <w:num w:numId="26" w16cid:durableId="8142230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274"/>
    <w:rsid w:val="00017ADF"/>
    <w:rsid w:val="00022224"/>
    <w:rsid w:val="0002271F"/>
    <w:rsid w:val="00032E61"/>
    <w:rsid w:val="00036CF9"/>
    <w:rsid w:val="00036EA4"/>
    <w:rsid w:val="000540DF"/>
    <w:rsid w:val="00056D58"/>
    <w:rsid w:val="00066268"/>
    <w:rsid w:val="00070908"/>
    <w:rsid w:val="0008358B"/>
    <w:rsid w:val="000A5752"/>
    <w:rsid w:val="000C473F"/>
    <w:rsid w:val="000F6F4F"/>
    <w:rsid w:val="00115508"/>
    <w:rsid w:val="001173F2"/>
    <w:rsid w:val="0012004E"/>
    <w:rsid w:val="00137A00"/>
    <w:rsid w:val="00154B15"/>
    <w:rsid w:val="00166D70"/>
    <w:rsid w:val="00172B16"/>
    <w:rsid w:val="00175BF5"/>
    <w:rsid w:val="00187EDB"/>
    <w:rsid w:val="001A29BF"/>
    <w:rsid w:val="001A4C68"/>
    <w:rsid w:val="001C4CD9"/>
    <w:rsid w:val="001D3E2E"/>
    <w:rsid w:val="001E7430"/>
    <w:rsid w:val="001F387D"/>
    <w:rsid w:val="0021026B"/>
    <w:rsid w:val="002200D6"/>
    <w:rsid w:val="002209ED"/>
    <w:rsid w:val="00224A6D"/>
    <w:rsid w:val="002333D6"/>
    <w:rsid w:val="00242F7E"/>
    <w:rsid w:val="00247F78"/>
    <w:rsid w:val="00250950"/>
    <w:rsid w:val="0026447F"/>
    <w:rsid w:val="00274FC3"/>
    <w:rsid w:val="0028454D"/>
    <w:rsid w:val="00286F5A"/>
    <w:rsid w:val="00294303"/>
    <w:rsid w:val="002A0978"/>
    <w:rsid w:val="002A6E33"/>
    <w:rsid w:val="002C6078"/>
    <w:rsid w:val="002D7C1E"/>
    <w:rsid w:val="002E1122"/>
    <w:rsid w:val="002E3301"/>
    <w:rsid w:val="002F74DC"/>
    <w:rsid w:val="00304E69"/>
    <w:rsid w:val="00324ACC"/>
    <w:rsid w:val="003322E3"/>
    <w:rsid w:val="003336B2"/>
    <w:rsid w:val="00337ECC"/>
    <w:rsid w:val="00353577"/>
    <w:rsid w:val="00356CED"/>
    <w:rsid w:val="003637B2"/>
    <w:rsid w:val="00390BED"/>
    <w:rsid w:val="003B1FF4"/>
    <w:rsid w:val="003B5CC3"/>
    <w:rsid w:val="003E780E"/>
    <w:rsid w:val="004020AF"/>
    <w:rsid w:val="00425F41"/>
    <w:rsid w:val="004331E2"/>
    <w:rsid w:val="00433932"/>
    <w:rsid w:val="00442687"/>
    <w:rsid w:val="00447E5B"/>
    <w:rsid w:val="00473911"/>
    <w:rsid w:val="00482E00"/>
    <w:rsid w:val="00486871"/>
    <w:rsid w:val="00487937"/>
    <w:rsid w:val="004A01DD"/>
    <w:rsid w:val="004A292D"/>
    <w:rsid w:val="004B3FCE"/>
    <w:rsid w:val="004E4C99"/>
    <w:rsid w:val="004F00F9"/>
    <w:rsid w:val="0050641E"/>
    <w:rsid w:val="00530915"/>
    <w:rsid w:val="0053403B"/>
    <w:rsid w:val="0054177C"/>
    <w:rsid w:val="005454A8"/>
    <w:rsid w:val="00553EE4"/>
    <w:rsid w:val="00564D4E"/>
    <w:rsid w:val="00566A3F"/>
    <w:rsid w:val="00586B61"/>
    <w:rsid w:val="00594040"/>
    <w:rsid w:val="005B263C"/>
    <w:rsid w:val="005D057D"/>
    <w:rsid w:val="00601030"/>
    <w:rsid w:val="00630EBD"/>
    <w:rsid w:val="00640403"/>
    <w:rsid w:val="006436B3"/>
    <w:rsid w:val="00650AF4"/>
    <w:rsid w:val="00654DC1"/>
    <w:rsid w:val="0068617F"/>
    <w:rsid w:val="00695A51"/>
    <w:rsid w:val="006A0FA8"/>
    <w:rsid w:val="006A26E2"/>
    <w:rsid w:val="006A685E"/>
    <w:rsid w:val="006B72C9"/>
    <w:rsid w:val="006D3A1D"/>
    <w:rsid w:val="006F4BA3"/>
    <w:rsid w:val="00706ADB"/>
    <w:rsid w:val="00714A48"/>
    <w:rsid w:val="00717C24"/>
    <w:rsid w:val="00720418"/>
    <w:rsid w:val="00735B4A"/>
    <w:rsid w:val="00735C94"/>
    <w:rsid w:val="00747086"/>
    <w:rsid w:val="007509EC"/>
    <w:rsid w:val="00751AC5"/>
    <w:rsid w:val="007610C8"/>
    <w:rsid w:val="007647E0"/>
    <w:rsid w:val="00770A1A"/>
    <w:rsid w:val="00781512"/>
    <w:rsid w:val="007979D0"/>
    <w:rsid w:val="007A0AB2"/>
    <w:rsid w:val="007A3723"/>
    <w:rsid w:val="007B2320"/>
    <w:rsid w:val="007B36C4"/>
    <w:rsid w:val="007B5744"/>
    <w:rsid w:val="00804E0F"/>
    <w:rsid w:val="00816A41"/>
    <w:rsid w:val="0082715C"/>
    <w:rsid w:val="00833645"/>
    <w:rsid w:val="00840B82"/>
    <w:rsid w:val="00862FE6"/>
    <w:rsid w:val="00865E86"/>
    <w:rsid w:val="00873488"/>
    <w:rsid w:val="008745BD"/>
    <w:rsid w:val="008A21F3"/>
    <w:rsid w:val="008A299A"/>
    <w:rsid w:val="008A4EE0"/>
    <w:rsid w:val="008E398E"/>
    <w:rsid w:val="008E6C50"/>
    <w:rsid w:val="008F104B"/>
    <w:rsid w:val="00907F8A"/>
    <w:rsid w:val="00920EAE"/>
    <w:rsid w:val="00937AA8"/>
    <w:rsid w:val="00946CF0"/>
    <w:rsid w:val="00951FFD"/>
    <w:rsid w:val="00963838"/>
    <w:rsid w:val="00983B5F"/>
    <w:rsid w:val="009903E4"/>
    <w:rsid w:val="0099746A"/>
    <w:rsid w:val="009A02D8"/>
    <w:rsid w:val="009A486E"/>
    <w:rsid w:val="009A7620"/>
    <w:rsid w:val="009D492A"/>
    <w:rsid w:val="009D5C10"/>
    <w:rsid w:val="009F296F"/>
    <w:rsid w:val="009F53C2"/>
    <w:rsid w:val="009F78B9"/>
    <w:rsid w:val="00A024C8"/>
    <w:rsid w:val="00A0670A"/>
    <w:rsid w:val="00A25FB7"/>
    <w:rsid w:val="00A312A9"/>
    <w:rsid w:val="00A40384"/>
    <w:rsid w:val="00A4664B"/>
    <w:rsid w:val="00A64EBC"/>
    <w:rsid w:val="00A90305"/>
    <w:rsid w:val="00A93C25"/>
    <w:rsid w:val="00AB0F79"/>
    <w:rsid w:val="00AB520D"/>
    <w:rsid w:val="00AB58F5"/>
    <w:rsid w:val="00AB5E6E"/>
    <w:rsid w:val="00AC36BF"/>
    <w:rsid w:val="00AC589F"/>
    <w:rsid w:val="00AE71B9"/>
    <w:rsid w:val="00AF5643"/>
    <w:rsid w:val="00B049EA"/>
    <w:rsid w:val="00B10458"/>
    <w:rsid w:val="00B109FD"/>
    <w:rsid w:val="00B1772C"/>
    <w:rsid w:val="00B32BF6"/>
    <w:rsid w:val="00B60DC6"/>
    <w:rsid w:val="00B776D6"/>
    <w:rsid w:val="00B8648E"/>
    <w:rsid w:val="00B86FC3"/>
    <w:rsid w:val="00B95C93"/>
    <w:rsid w:val="00BB5AA2"/>
    <w:rsid w:val="00BC46FB"/>
    <w:rsid w:val="00BC5DDC"/>
    <w:rsid w:val="00BF1B7B"/>
    <w:rsid w:val="00BF1B8F"/>
    <w:rsid w:val="00C01666"/>
    <w:rsid w:val="00C02B0F"/>
    <w:rsid w:val="00C2427C"/>
    <w:rsid w:val="00C336BF"/>
    <w:rsid w:val="00C37AC2"/>
    <w:rsid w:val="00C37DEB"/>
    <w:rsid w:val="00C45E6D"/>
    <w:rsid w:val="00C629B2"/>
    <w:rsid w:val="00C65392"/>
    <w:rsid w:val="00C80D3A"/>
    <w:rsid w:val="00C86D0A"/>
    <w:rsid w:val="00C90C0E"/>
    <w:rsid w:val="00C91E80"/>
    <w:rsid w:val="00CA6DE8"/>
    <w:rsid w:val="00CB3529"/>
    <w:rsid w:val="00CC4E3A"/>
    <w:rsid w:val="00CF0338"/>
    <w:rsid w:val="00D31D43"/>
    <w:rsid w:val="00D37819"/>
    <w:rsid w:val="00D474DD"/>
    <w:rsid w:val="00D5787C"/>
    <w:rsid w:val="00D64108"/>
    <w:rsid w:val="00D67782"/>
    <w:rsid w:val="00D724CC"/>
    <w:rsid w:val="00D7427A"/>
    <w:rsid w:val="00D8435B"/>
    <w:rsid w:val="00D84408"/>
    <w:rsid w:val="00D869DB"/>
    <w:rsid w:val="00D92D54"/>
    <w:rsid w:val="00DB2322"/>
    <w:rsid w:val="00DC27DA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574B4"/>
    <w:rsid w:val="00E717C7"/>
    <w:rsid w:val="00E74A36"/>
    <w:rsid w:val="00E80689"/>
    <w:rsid w:val="00E82F4A"/>
    <w:rsid w:val="00E905D6"/>
    <w:rsid w:val="00E9231C"/>
    <w:rsid w:val="00E96B46"/>
    <w:rsid w:val="00EA665E"/>
    <w:rsid w:val="00ED6F59"/>
    <w:rsid w:val="00EF0586"/>
    <w:rsid w:val="00EF57B4"/>
    <w:rsid w:val="00F007E6"/>
    <w:rsid w:val="00F0495F"/>
    <w:rsid w:val="00F160C6"/>
    <w:rsid w:val="00F16762"/>
    <w:rsid w:val="00F366E2"/>
    <w:rsid w:val="00F51F46"/>
    <w:rsid w:val="00F53AB3"/>
    <w:rsid w:val="00F61F2B"/>
    <w:rsid w:val="00F804E0"/>
    <w:rsid w:val="00FA293F"/>
    <w:rsid w:val="00FA73E8"/>
    <w:rsid w:val="00FB6CFF"/>
    <w:rsid w:val="00FC2197"/>
    <w:rsid w:val="00FE03C0"/>
    <w:rsid w:val="01BBB93B"/>
    <w:rsid w:val="034DE9AF"/>
    <w:rsid w:val="0522EDA1"/>
    <w:rsid w:val="08ADE587"/>
    <w:rsid w:val="09A10751"/>
    <w:rsid w:val="0F8F795B"/>
    <w:rsid w:val="10CE9EDC"/>
    <w:rsid w:val="11C215D1"/>
    <w:rsid w:val="135F2812"/>
    <w:rsid w:val="14A720B1"/>
    <w:rsid w:val="171200E9"/>
    <w:rsid w:val="1A477924"/>
    <w:rsid w:val="1CD7CB86"/>
    <w:rsid w:val="1D043C30"/>
    <w:rsid w:val="1D4CA8A2"/>
    <w:rsid w:val="20702E80"/>
    <w:rsid w:val="24BD3580"/>
    <w:rsid w:val="25BA8DD8"/>
    <w:rsid w:val="271BC5ED"/>
    <w:rsid w:val="2932A6BF"/>
    <w:rsid w:val="30636FEB"/>
    <w:rsid w:val="34E91AC0"/>
    <w:rsid w:val="351C0CC7"/>
    <w:rsid w:val="37D9CE0D"/>
    <w:rsid w:val="3849D200"/>
    <w:rsid w:val="394AB64D"/>
    <w:rsid w:val="39B63A30"/>
    <w:rsid w:val="3B2CAE6A"/>
    <w:rsid w:val="3BB34125"/>
    <w:rsid w:val="3FF97120"/>
    <w:rsid w:val="40C628A7"/>
    <w:rsid w:val="45F5EED2"/>
    <w:rsid w:val="47C4AD29"/>
    <w:rsid w:val="48D499A4"/>
    <w:rsid w:val="4D233AB1"/>
    <w:rsid w:val="5471F9EA"/>
    <w:rsid w:val="55B6ABAE"/>
    <w:rsid w:val="5AD4FC78"/>
    <w:rsid w:val="5C2C9831"/>
    <w:rsid w:val="5DDF8D1A"/>
    <w:rsid w:val="5FD2C1D7"/>
    <w:rsid w:val="613F9902"/>
    <w:rsid w:val="63140916"/>
    <w:rsid w:val="6418565A"/>
    <w:rsid w:val="656FE1D5"/>
    <w:rsid w:val="6C24019D"/>
    <w:rsid w:val="6C246599"/>
    <w:rsid w:val="6CF7311D"/>
    <w:rsid w:val="7072308A"/>
    <w:rsid w:val="729F2913"/>
    <w:rsid w:val="7C281099"/>
    <w:rsid w:val="7D7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5AFFCD9E-E83F-4BD1-9763-54D5267F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ag.parliament.nz/good-practice/conflicts-of-interest/what-is-a-conflict-of-interest-notes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AAG@ea.govt.n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tenbach%20L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1CA3A-1C8D-4650-9DFF-5898451C8F6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cab06639-4b0c-4205-80b4-0b156190631b"/>
    <ds:schemaRef ds:uri="http://www.w3.org/XML/1998/namespace"/>
    <ds:schemaRef ds:uri="115cab4d-6f10-452d-be6b-9948dc02e1cd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</Template>
  <TotalTime>0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Louise Pearson</cp:lastModifiedBy>
  <cp:revision>2</cp:revision>
  <dcterms:created xsi:type="dcterms:W3CDTF">2025-04-17T02:50:00Z</dcterms:created>
  <dcterms:modified xsi:type="dcterms:W3CDTF">2025-04-17T02:50:00Z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76f78628,3fe6370c,21d88e8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2025-04-15T02:45:52Z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d7f37e48-057e-41c1-9e43-770b7be0718f</vt:lpwstr>
  </property>
  <property fmtid="{D5CDD505-2E9C-101B-9397-08002B2CF9AE}" pid="13" name="MSIP_Label_729a19d4-3005-49f1-9d8c-8924f528f29b_ContentBits">
    <vt:lpwstr>2</vt:lpwstr>
  </property>
  <property fmtid="{D5CDD505-2E9C-101B-9397-08002B2CF9AE}" pid="14" name="MSIP_Label_729a19d4-3005-49f1-9d8c-8924f528f29b_Tag">
    <vt:lpwstr>10, 3, 0, 1</vt:lpwstr>
  </property>
</Properties>
</file>