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E5D91" w14:textId="77777777" w:rsidR="000C697E" w:rsidRPr="00CE05AD" w:rsidRDefault="00F53AB3" w:rsidP="00203BD4">
      <w:pPr>
        <w:pStyle w:val="AppendixHeading"/>
        <w:spacing w:before="0"/>
        <w:ind w:left="2835" w:hanging="2835"/>
      </w:pPr>
      <w:bookmarkStart w:id="0" w:name="_Toc196724303"/>
      <w:bookmarkStart w:id="1" w:name="_Toc199332891"/>
      <w:proofErr w:type="spellStart"/>
      <w:r w:rsidRPr="00CE05AD">
        <w:t>Format</w:t>
      </w:r>
      <w:proofErr w:type="spellEnd"/>
      <w:r w:rsidRPr="00CE05AD">
        <w:t xml:space="preserve"> for </w:t>
      </w:r>
      <w:proofErr w:type="spellStart"/>
      <w:r w:rsidR="00857253" w:rsidRPr="00CE05AD">
        <w:t>subm</w:t>
      </w:r>
      <w:r w:rsidRPr="00CE05AD">
        <w:t>issions</w:t>
      </w:r>
      <w:bookmarkEnd w:id="0"/>
      <w:bookmarkEnd w:id="1"/>
      <w:proofErr w:type="spellEnd"/>
    </w:p>
    <w:tbl>
      <w:tblPr>
        <w:tblStyle w:val="EATable2"/>
        <w:tblW w:w="0" w:type="auto"/>
        <w:tblBorders>
          <w:top w:val="single" w:sz="4" w:space="0" w:color="auto"/>
          <w:left w:val="single" w:sz="4" w:space="0" w:color="auto"/>
          <w:right w:val="single" w:sz="4" w:space="0" w:color="auto"/>
        </w:tblBorders>
        <w:tblLook w:val="04A0" w:firstRow="1" w:lastRow="0" w:firstColumn="1" w:lastColumn="0" w:noHBand="0" w:noVBand="1"/>
      </w:tblPr>
      <w:tblGrid>
        <w:gridCol w:w="3539"/>
        <w:gridCol w:w="5477"/>
      </w:tblGrid>
      <w:tr w:rsidR="00C02B0F" w:rsidRPr="00CE05AD" w14:paraId="146FCF60" w14:textId="77777777" w:rsidTr="00203BD4">
        <w:trPr>
          <w:cnfStyle w:val="100000000000" w:firstRow="1" w:lastRow="0" w:firstColumn="0" w:lastColumn="0" w:oddVBand="0" w:evenVBand="0" w:oddHBand="0" w:evenHBand="0" w:firstRowFirstColumn="0" w:firstRowLastColumn="0" w:lastRowFirstColumn="0" w:lastRowLastColumn="0"/>
        </w:trPr>
        <w:tc>
          <w:tcPr>
            <w:tcW w:w="3539" w:type="dxa"/>
          </w:tcPr>
          <w:p w14:paraId="5F783B59" w14:textId="77777777" w:rsidR="00C02B0F" w:rsidRPr="00CE05AD" w:rsidRDefault="00C02B0F" w:rsidP="00C02B0F">
            <w:r w:rsidRPr="00CE05AD">
              <w:t>Submitter</w:t>
            </w:r>
          </w:p>
        </w:tc>
        <w:tc>
          <w:tcPr>
            <w:tcW w:w="5477" w:type="dxa"/>
            <w:shd w:val="clear" w:color="auto" w:fill="F4F4F4"/>
          </w:tcPr>
          <w:p w14:paraId="22899D9A" w14:textId="77777777" w:rsidR="00C02B0F" w:rsidRPr="00CE05AD" w:rsidRDefault="00C02B0F" w:rsidP="00C02B0F">
            <w:pPr>
              <w:rPr>
                <w:b w:val="0"/>
                <w:bCs/>
              </w:rPr>
            </w:pPr>
          </w:p>
        </w:tc>
      </w:tr>
    </w:tbl>
    <w:p w14:paraId="207352B8" w14:textId="77777777" w:rsidR="00F53AB3" w:rsidRPr="00CE05AD" w:rsidRDefault="00F53AB3" w:rsidP="00F53AB3"/>
    <w:tbl>
      <w:tblPr>
        <w:tblStyle w:val="EATable2"/>
        <w:tblW w:w="0" w:type="auto"/>
        <w:tblLook w:val="04A0" w:firstRow="1" w:lastRow="0" w:firstColumn="1" w:lastColumn="0" w:noHBand="0" w:noVBand="1"/>
      </w:tblPr>
      <w:tblGrid>
        <w:gridCol w:w="3544"/>
        <w:gridCol w:w="5482"/>
      </w:tblGrid>
      <w:tr w:rsidR="00A0670A" w:rsidRPr="00CE05AD" w14:paraId="532D23B5" w14:textId="77777777" w:rsidTr="00C02B0F">
        <w:trPr>
          <w:cnfStyle w:val="100000000000" w:firstRow="1" w:lastRow="0" w:firstColumn="0" w:lastColumn="0" w:oddVBand="0" w:evenVBand="0" w:oddHBand="0" w:evenHBand="0" w:firstRowFirstColumn="0" w:firstRowLastColumn="0" w:lastRowFirstColumn="0" w:lastRowLastColumn="0"/>
        </w:trPr>
        <w:tc>
          <w:tcPr>
            <w:tcW w:w="3544" w:type="dxa"/>
          </w:tcPr>
          <w:p w14:paraId="03392335" w14:textId="77777777" w:rsidR="00A0670A" w:rsidRPr="00CE05AD" w:rsidRDefault="00A0670A" w:rsidP="003322E3">
            <w:r w:rsidRPr="00CE05AD">
              <w:t>Questions</w:t>
            </w:r>
          </w:p>
        </w:tc>
        <w:tc>
          <w:tcPr>
            <w:tcW w:w="5482" w:type="dxa"/>
          </w:tcPr>
          <w:p w14:paraId="42084ADF" w14:textId="77777777" w:rsidR="00A0670A" w:rsidRPr="00CE05AD" w:rsidRDefault="00A0670A" w:rsidP="003322E3">
            <w:r w:rsidRPr="00CE05AD">
              <w:t>Comments</w:t>
            </w:r>
          </w:p>
        </w:tc>
      </w:tr>
      <w:tr w:rsidR="00A0670A" w:rsidRPr="00CE05AD" w14:paraId="2E0321C7"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05BFA74E" w14:textId="77777777" w:rsidR="00A0670A" w:rsidRPr="00CE05AD" w:rsidRDefault="00E13872" w:rsidP="003322E3">
            <w:r w:rsidRPr="00CE05AD">
              <w:t>Q1. Do you agree the issues identified by the Authority are worthy of attention?</w:t>
            </w:r>
          </w:p>
        </w:tc>
        <w:tc>
          <w:tcPr>
            <w:tcW w:w="5482" w:type="dxa"/>
          </w:tcPr>
          <w:p w14:paraId="248218EE" w14:textId="77777777" w:rsidR="00A0670A" w:rsidRPr="00CE05AD" w:rsidRDefault="00A0670A" w:rsidP="003322E3"/>
        </w:tc>
      </w:tr>
      <w:tr w:rsidR="00A0670A" w:rsidRPr="00CE05AD" w14:paraId="0349A954"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4933956D" w14:textId="4C813953" w:rsidR="00A0670A" w:rsidRPr="00CE05AD" w:rsidRDefault="00FB6CFF" w:rsidP="003322E3">
            <w:r w:rsidRPr="00CE05AD">
              <w:t>Q2</w:t>
            </w:r>
            <w:r w:rsidR="00B615D5">
              <w:t>.</w:t>
            </w:r>
            <w:r w:rsidRPr="00CE05AD">
              <w:t xml:space="preserve"> Do you agree with the objective of the proposed amendment? If not, why not?</w:t>
            </w:r>
          </w:p>
        </w:tc>
        <w:tc>
          <w:tcPr>
            <w:tcW w:w="5482" w:type="dxa"/>
          </w:tcPr>
          <w:p w14:paraId="5AF85109" w14:textId="77777777" w:rsidR="00A0670A" w:rsidRPr="00CE05AD" w:rsidRDefault="00A0670A" w:rsidP="003322E3"/>
        </w:tc>
      </w:tr>
      <w:tr w:rsidR="00764804" w:rsidRPr="00CE05AD" w14:paraId="675917F9" w14:textId="77777777">
        <w:trPr>
          <w:cnfStyle w:val="000000100000" w:firstRow="0" w:lastRow="0" w:firstColumn="0" w:lastColumn="0" w:oddVBand="0" w:evenVBand="0" w:oddHBand="1" w:evenHBand="0" w:firstRowFirstColumn="0" w:firstRowLastColumn="0" w:lastRowFirstColumn="0" w:lastRowLastColumn="0"/>
        </w:trPr>
        <w:tc>
          <w:tcPr>
            <w:tcW w:w="3544" w:type="dxa"/>
          </w:tcPr>
          <w:p w14:paraId="2E947CD8" w14:textId="3DF31687" w:rsidR="00764804" w:rsidRPr="00CE05AD" w:rsidRDefault="00764804">
            <w:r w:rsidRPr="00CE05AD">
              <w:t xml:space="preserve">Q3. </w:t>
            </w:r>
            <w:r w:rsidR="00563336">
              <w:t xml:space="preserve">Do you </w:t>
            </w:r>
            <w:r w:rsidR="004C227D">
              <w:t>agree</w:t>
            </w:r>
            <w:r w:rsidR="000670E0">
              <w:t xml:space="preserve"> we have correctly identified the benefits and costs </w:t>
            </w:r>
            <w:r w:rsidR="00B94D0E">
              <w:t>of the proposed amendment</w:t>
            </w:r>
            <w:r w:rsidRPr="00CE05AD">
              <w:t>?</w:t>
            </w:r>
          </w:p>
        </w:tc>
        <w:tc>
          <w:tcPr>
            <w:tcW w:w="5482" w:type="dxa"/>
          </w:tcPr>
          <w:p w14:paraId="118646DC" w14:textId="77777777" w:rsidR="00764804" w:rsidRPr="00CE05AD" w:rsidRDefault="00764804"/>
        </w:tc>
      </w:tr>
      <w:tr w:rsidR="00A0670A" w:rsidRPr="00CE05AD" w14:paraId="4871DC17"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3BF1B3F0" w14:textId="1480F960" w:rsidR="00A0670A" w:rsidRPr="00CE05AD" w:rsidRDefault="007610C8" w:rsidP="003322E3">
            <w:r w:rsidRPr="00CE05AD">
              <w:t>Q</w:t>
            </w:r>
            <w:r w:rsidR="005E30AD">
              <w:t>4</w:t>
            </w:r>
            <w:r w:rsidRPr="00CE05AD">
              <w:t>. Do you agree the benefits of the proposed amendment outweigh its costs?</w:t>
            </w:r>
          </w:p>
        </w:tc>
        <w:tc>
          <w:tcPr>
            <w:tcW w:w="5482" w:type="dxa"/>
          </w:tcPr>
          <w:p w14:paraId="4290CF6A" w14:textId="77777777" w:rsidR="00A0670A" w:rsidRPr="00CE05AD" w:rsidRDefault="00A0670A" w:rsidP="003322E3"/>
        </w:tc>
      </w:tr>
      <w:tr w:rsidR="00A0670A" w:rsidRPr="00CE05AD" w14:paraId="6622EC3A"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53153C3D" w14:textId="32EB91A5" w:rsidR="00A0670A" w:rsidRPr="00CE05AD" w:rsidRDefault="00937AA8" w:rsidP="003322E3">
            <w:r w:rsidRPr="00CE05AD">
              <w:t>Q</w:t>
            </w:r>
            <w:r w:rsidR="005E30AD">
              <w:t>5</w:t>
            </w:r>
            <w:r w:rsidRPr="00CE05AD">
              <w:t>. Do you agree the proposed amendment is preferable to other options? If you disagree, please explain your preferred option in terms consistent with the Authority’s statutory objective in section 15 of the Electricity Industry Act 2010.</w:t>
            </w:r>
          </w:p>
        </w:tc>
        <w:tc>
          <w:tcPr>
            <w:tcW w:w="5482" w:type="dxa"/>
          </w:tcPr>
          <w:p w14:paraId="70B4E0DA" w14:textId="77777777" w:rsidR="00A0670A" w:rsidRPr="00CE05AD" w:rsidRDefault="00A0670A" w:rsidP="003322E3"/>
        </w:tc>
      </w:tr>
      <w:tr w:rsidR="00A0670A" w:rsidRPr="00CE05AD" w14:paraId="751A3A21"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64CD4F99" w14:textId="123F4282" w:rsidR="00A0670A" w:rsidRPr="00CE05AD" w:rsidRDefault="00B10458" w:rsidP="003322E3">
            <w:r w:rsidRPr="00CE05AD">
              <w:t>Q</w:t>
            </w:r>
            <w:r w:rsidR="005E30AD">
              <w:t>6</w:t>
            </w:r>
            <w:r w:rsidRPr="00CE05AD">
              <w:t>. Do you agree the proposed amendment complies with section</w:t>
            </w:r>
            <w:r w:rsidR="004D280C">
              <w:t>s</w:t>
            </w:r>
            <w:r w:rsidR="00442BFA">
              <w:t xml:space="preserve"> 17(1) and</w:t>
            </w:r>
            <w:r w:rsidRPr="00CE05AD">
              <w:t xml:space="preserve"> 32(1) of the Act?</w:t>
            </w:r>
          </w:p>
        </w:tc>
        <w:tc>
          <w:tcPr>
            <w:tcW w:w="5482" w:type="dxa"/>
          </w:tcPr>
          <w:p w14:paraId="33739B51" w14:textId="77777777" w:rsidR="00A0670A" w:rsidRPr="00CE05AD" w:rsidRDefault="00A0670A" w:rsidP="003322E3"/>
        </w:tc>
      </w:tr>
      <w:tr w:rsidR="00A0670A" w:rsidRPr="00CE05AD" w14:paraId="192E07DD"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0A34FDAD" w14:textId="1FE7275B" w:rsidR="00A0670A" w:rsidRPr="00CE05AD" w:rsidRDefault="001A4C68" w:rsidP="003322E3">
            <w:r w:rsidRPr="00CE05AD">
              <w:t>Q</w:t>
            </w:r>
            <w:r w:rsidR="005E30AD">
              <w:t>7</w:t>
            </w:r>
            <w:r w:rsidRPr="00CE05AD">
              <w:t>. Do you have any comments on the drafting of the proposed amendment?</w:t>
            </w:r>
          </w:p>
        </w:tc>
        <w:tc>
          <w:tcPr>
            <w:tcW w:w="5482" w:type="dxa"/>
          </w:tcPr>
          <w:p w14:paraId="2DF488BA" w14:textId="77777777" w:rsidR="00A0670A" w:rsidRPr="00CE05AD" w:rsidRDefault="00A0670A" w:rsidP="003322E3"/>
        </w:tc>
      </w:tr>
    </w:tbl>
    <w:p w14:paraId="1DCC2DF8" w14:textId="480D8914" w:rsidR="00FE03C0" w:rsidRPr="00CE05AD" w:rsidRDefault="00FE03C0" w:rsidP="002810C2">
      <w:pPr>
        <w:pStyle w:val="AppendixParagraph"/>
        <w:numPr>
          <w:ilvl w:val="0"/>
          <w:numId w:val="0"/>
        </w:numPr>
        <w:spacing w:after="0"/>
      </w:pPr>
    </w:p>
    <w:sectPr w:rsidR="00FE03C0" w:rsidRPr="00CE05AD" w:rsidSect="004E4C99">
      <w:headerReference w:type="default" r:id="rId13"/>
      <w:footerReference w:type="even" r:id="rId14"/>
      <w:footerReference w:type="default" r:id="rId15"/>
      <w:footerReference w:type="first" r:id="rId16"/>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FF940" w14:textId="77777777" w:rsidR="004B1072" w:rsidRDefault="004B1072" w:rsidP="004E4C99">
      <w:r>
        <w:separator/>
      </w:r>
    </w:p>
    <w:p w14:paraId="0329D83B" w14:textId="77777777" w:rsidR="004B1072" w:rsidRDefault="004B1072"/>
  </w:endnote>
  <w:endnote w:type="continuationSeparator" w:id="0">
    <w:p w14:paraId="2DDFAA2A" w14:textId="77777777" w:rsidR="004B1072" w:rsidRDefault="004B1072" w:rsidP="004E4C99">
      <w:r>
        <w:continuationSeparator/>
      </w:r>
    </w:p>
    <w:p w14:paraId="788FD39D" w14:textId="77777777" w:rsidR="004B1072" w:rsidRDefault="004B1072"/>
  </w:endnote>
  <w:endnote w:type="continuationNotice" w:id="1">
    <w:p w14:paraId="2591E915" w14:textId="77777777" w:rsidR="004B1072" w:rsidRDefault="004B107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Bold">
    <w:panose1 w:val="020B07040202020202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20139" w14:textId="77777777" w:rsidR="00D502D8" w:rsidRDefault="00D502D8">
    <w:pPr>
      <w:pStyle w:val="Footer"/>
    </w:pPr>
    <w:r>
      <w:rPr>
        <w:noProof/>
      </w:rPr>
      <mc:AlternateContent>
        <mc:Choice Requires="wps">
          <w:drawing>
            <wp:anchor distT="0" distB="0" distL="0" distR="0" simplePos="0" relativeHeight="251658243" behindDoc="0" locked="0" layoutInCell="1" allowOverlap="1" wp14:anchorId="22E4EF5E" wp14:editId="43BFBCEB">
              <wp:simplePos x="635" y="635"/>
              <wp:positionH relativeFrom="page">
                <wp:align>center</wp:align>
              </wp:positionH>
              <wp:positionV relativeFrom="page">
                <wp:align>bottom</wp:align>
              </wp:positionV>
              <wp:extent cx="1704340" cy="445135"/>
              <wp:effectExtent l="0" t="0" r="10160" b="0"/>
              <wp:wrapNone/>
              <wp:docPr id="1051423962" name="Text Box 2" descr="IN-CONFIDENCE: ORGANIS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04340" cy="445135"/>
                      </a:xfrm>
                      <a:prstGeom prst="rect">
                        <a:avLst/>
                      </a:prstGeom>
                      <a:noFill/>
                      <a:ln>
                        <a:noFill/>
                      </a:ln>
                      <a:effectLst/>
                    </wps:spPr>
                    <wps:txbx>
                      <w:txbxContent>
                        <w:p w14:paraId="381D8B38" w14:textId="77777777" w:rsidR="00D502D8" w:rsidRPr="002D601A" w:rsidRDefault="00D502D8">
                          <w:pPr>
                            <w:spacing w:after="0"/>
                            <w:rPr>
                              <w:rFonts w:ascii="Calibri" w:eastAsia="Calibri" w:hAnsi="Calibri" w:cs="Calibri"/>
                              <w:noProof/>
                              <w:color w:val="000000"/>
                              <w:sz w:val="20"/>
                              <w:szCs w:val="20"/>
                            </w:rPr>
                          </w:pPr>
                          <w:r w:rsidRPr="002D601A">
                            <w:rPr>
                              <w:rFonts w:ascii="Calibri" w:eastAsia="Calibri" w:hAnsi="Calibri" w:cs="Calibri"/>
                              <w:noProof/>
                              <w:color w:val="000000"/>
                              <w:sz w:val="20"/>
                              <w:szCs w:val="20"/>
                            </w:rPr>
                            <w:t>IN-CONFIDENCE: ORGANISATION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E4EF5E" id="_x0000_t202" coordsize="21600,21600" o:spt="202" path="m,l,21600r21600,l21600,xe">
              <v:stroke joinstyle="miter"/>
              <v:path gradientshapeok="t" o:connecttype="rect"/>
            </v:shapetype>
            <v:shape id="Text Box 2" o:spid="_x0000_s1026" type="#_x0000_t202" alt="IN-CONFIDENCE: ORGANISATION" style="position:absolute;margin-left:0;margin-top:0;width:134.2pt;height:35.0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" filled="f" stroked="f">
              <v:textbox style="mso-fit-shape-to-text:t" inset="0,0,0,15pt">
                <w:txbxContent>
                  <w:p w14:paraId="381D8B38" w14:textId="77777777" w:rsidR="00D502D8" w:rsidRPr="002D601A" w:rsidRDefault="00D502D8">
                    <w:pPr>
                      <w:spacing w:after="0"/>
                      <w:rPr>
                        <w:rFonts w:ascii="Calibri" w:eastAsia="Calibri" w:hAnsi="Calibri" w:cs="Calibri"/>
                        <w:noProof/>
                        <w:color w:val="000000"/>
                        <w:sz w:val="20"/>
                        <w:szCs w:val="20"/>
                      </w:rPr>
                    </w:pPr>
                    <w:r w:rsidRPr="002D601A">
                      <w:rPr>
                        <w:rFonts w:ascii="Calibri" w:eastAsia="Calibri" w:hAnsi="Calibri" w:cs="Calibri"/>
                        <w:noProof/>
                        <w:color w:val="000000"/>
                        <w:sz w:val="20"/>
                        <w:szCs w:val="20"/>
                      </w:rPr>
                      <w:t>IN-CONFIDENCE: ORGANISATION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A8838" w14:textId="38DB816D" w:rsidR="00D502D8" w:rsidRDefault="00203BD4" w:rsidP="004E4C99">
    <w:pPr>
      <w:pStyle w:val="Footer"/>
    </w:pPr>
    <w:sdt>
      <w:sdtPr>
        <w:alias w:val="Title"/>
        <w:tag w:val=""/>
        <w:id w:val="1262801573"/>
        <w:placeholder>
          <w:docPart w:val="9FBF56EDB9BE4B0CB0D305DDFFE18E1F"/>
        </w:placeholder>
        <w:dataBinding w:prefixMappings="xmlns:ns0='http://purl.org/dc/elements/1.1/' xmlns:ns1='http://schemas.openxmlformats.org/package/2006/metadata/core-properties' " w:xpath="/ns1:coreProperties[1]/ns0:title[1]" w:storeItemID="{6C3C8BC8-F283-45AE-878A-BAB7291924A1}"/>
        <w:text/>
      </w:sdtPr>
      <w:sdtEndPr/>
      <w:sdtContent>
        <w:r w:rsidR="004E23E9">
          <w:t>Promoting reliable electricity supply – a voltage-related Code amendment proposal</w:t>
        </w:r>
      </w:sdtContent>
    </w:sdt>
    <w:r w:rsidR="00D502D8">
      <w:t xml:space="preserve"> </w:t>
    </w:r>
    <w:r w:rsidR="00D502D8">
      <w:ptab w:relativeTo="margin" w:alignment="right" w:leader="none"/>
    </w:r>
    <w:r w:rsidR="00D502D8" w:rsidRPr="009A7620">
      <w:fldChar w:fldCharType="begin"/>
    </w:r>
    <w:r w:rsidR="00D502D8" w:rsidRPr="009A7620">
      <w:instrText xml:space="preserve"> PAGE   \* MERGEFORMAT </w:instrText>
    </w:r>
    <w:r w:rsidR="00D502D8" w:rsidRPr="009A7620">
      <w:fldChar w:fldCharType="separate"/>
    </w:r>
    <w:r w:rsidR="00D502D8">
      <w:rPr>
        <w:noProof/>
      </w:rPr>
      <w:t>3</w:t>
    </w:r>
    <w:r w:rsidR="00D502D8" w:rsidRPr="009A762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D99BC" w14:textId="77777777" w:rsidR="00D502D8" w:rsidRDefault="00D502D8">
    <w:pPr>
      <w:pStyle w:val="Footer"/>
    </w:pPr>
    <w:r>
      <w:rPr>
        <w:noProof/>
      </w:rPr>
      <mc:AlternateContent>
        <mc:Choice Requires="wps">
          <w:drawing>
            <wp:anchor distT="0" distB="0" distL="0" distR="0" simplePos="0" relativeHeight="251658242" behindDoc="0" locked="0" layoutInCell="1" allowOverlap="1" wp14:anchorId="00A3521F" wp14:editId="1492255D">
              <wp:simplePos x="635" y="635"/>
              <wp:positionH relativeFrom="page">
                <wp:align>center</wp:align>
              </wp:positionH>
              <wp:positionV relativeFrom="page">
                <wp:align>bottom</wp:align>
              </wp:positionV>
              <wp:extent cx="1704340" cy="445135"/>
              <wp:effectExtent l="0" t="0" r="10160" b="0"/>
              <wp:wrapNone/>
              <wp:docPr id="1597403645" name="Text Box 1" descr="IN-CONFIDENCE: ORGANIS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04340" cy="445135"/>
                      </a:xfrm>
                      <a:prstGeom prst="rect">
                        <a:avLst/>
                      </a:prstGeom>
                      <a:noFill/>
                      <a:ln>
                        <a:noFill/>
                      </a:ln>
                      <a:effectLst/>
                    </wps:spPr>
                    <wps:txbx>
                      <w:txbxContent>
                        <w:p w14:paraId="7646CDF5" w14:textId="77777777" w:rsidR="00D502D8" w:rsidRPr="002D601A" w:rsidRDefault="00D502D8">
                          <w:pPr>
                            <w:spacing w:after="0"/>
                            <w:rPr>
                              <w:rFonts w:ascii="Calibri" w:eastAsia="Calibri" w:hAnsi="Calibri" w:cs="Calibri"/>
                              <w:noProof/>
                              <w:color w:val="000000"/>
                              <w:sz w:val="20"/>
                              <w:szCs w:val="20"/>
                            </w:rPr>
                          </w:pPr>
                          <w:r w:rsidRPr="002D601A">
                            <w:rPr>
                              <w:rFonts w:ascii="Calibri" w:eastAsia="Calibri" w:hAnsi="Calibri" w:cs="Calibri"/>
                              <w:noProof/>
                              <w:color w:val="000000"/>
                              <w:sz w:val="20"/>
                              <w:szCs w:val="20"/>
                            </w:rPr>
                            <w:t>IN-CONFIDENCE: ORGANISATION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A3521F" id="_x0000_t202" coordsize="21600,21600" o:spt="202" path="m,l,21600r21600,l21600,xe">
              <v:stroke joinstyle="miter"/>
              <v:path gradientshapeok="t" o:connecttype="rect"/>
            </v:shapetype>
            <v:shape id="Text Box 1" o:spid="_x0000_s1027" type="#_x0000_t202" alt="IN-CONFIDENCE: ORGANISATION" style="position:absolute;margin-left:0;margin-top:0;width:134.2pt;height:35.0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" filled="f" stroked="f">
              <v:textbox style="mso-fit-shape-to-text:t" inset="0,0,0,15pt">
                <w:txbxContent>
                  <w:p w14:paraId="7646CDF5" w14:textId="77777777" w:rsidR="00D502D8" w:rsidRPr="002D601A" w:rsidRDefault="00D502D8">
                    <w:pPr>
                      <w:spacing w:after="0"/>
                      <w:rPr>
                        <w:rFonts w:ascii="Calibri" w:eastAsia="Calibri" w:hAnsi="Calibri" w:cs="Calibri"/>
                        <w:noProof/>
                        <w:color w:val="000000"/>
                        <w:sz w:val="20"/>
                        <w:szCs w:val="20"/>
                      </w:rPr>
                    </w:pPr>
                    <w:r w:rsidRPr="002D601A">
                      <w:rPr>
                        <w:rFonts w:ascii="Calibri" w:eastAsia="Calibri" w:hAnsi="Calibri" w:cs="Calibri"/>
                        <w:noProof/>
                        <w:color w:val="000000"/>
                        <w:sz w:val="20"/>
                        <w:szCs w:val="20"/>
                      </w:rPr>
                      <w:t>IN-CONFIDENCE: ORGANISATION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17938" w14:textId="77777777" w:rsidR="004B1072" w:rsidRPr="004E4C99" w:rsidRDefault="004B1072" w:rsidP="00121A65">
      <w:pPr>
        <w:pStyle w:val="NoSpacing"/>
        <w:pBdr>
          <w:bottom w:val="single" w:sz="4" w:space="1" w:color="auto"/>
        </w:pBdr>
        <w:ind w:right="6804"/>
        <w:rPr>
          <w:sz w:val="18"/>
          <w:szCs w:val="18"/>
        </w:rPr>
      </w:pPr>
    </w:p>
    <w:p w14:paraId="61840F24" w14:textId="77777777" w:rsidR="004B1072" w:rsidRDefault="004B1072"/>
  </w:footnote>
  <w:footnote w:type="continuationSeparator" w:id="0">
    <w:p w14:paraId="692E7A5D" w14:textId="77777777" w:rsidR="004B1072" w:rsidRDefault="004B1072" w:rsidP="004E4C99">
      <w:r>
        <w:continuationSeparator/>
      </w:r>
    </w:p>
    <w:p w14:paraId="371941FD" w14:textId="77777777" w:rsidR="004B1072" w:rsidRDefault="004B1072"/>
  </w:footnote>
  <w:footnote w:type="continuationNotice" w:id="1">
    <w:p w14:paraId="6B242584" w14:textId="77777777" w:rsidR="004B1072" w:rsidRDefault="004B107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8F794" w14:textId="60199043" w:rsidR="00203BD4" w:rsidRDefault="00203BD4">
    <w:pPr>
      <w:pStyle w:val="Header"/>
    </w:pPr>
    <w:r>
      <w:rPr>
        <w:noProof/>
      </w:rPr>
      <w:drawing>
        <wp:anchor distT="0" distB="0" distL="114300" distR="114300" simplePos="0" relativeHeight="251659267" behindDoc="1" locked="0" layoutInCell="1" allowOverlap="1" wp14:anchorId="0C11FE20" wp14:editId="751B6FE9">
          <wp:simplePos x="0" y="0"/>
          <wp:positionH relativeFrom="column">
            <wp:posOffset>4421505</wp:posOffset>
          </wp:positionH>
          <wp:positionV relativeFrom="paragraph">
            <wp:posOffset>-282575</wp:posOffset>
          </wp:positionV>
          <wp:extent cx="1435100" cy="689610"/>
          <wp:effectExtent l="0" t="0" r="0" b="0"/>
          <wp:wrapTight wrapText="bothSides">
            <wp:wrapPolygon edited="0">
              <wp:start x="0" y="0"/>
              <wp:lineTo x="0" y="20884"/>
              <wp:lineTo x="21218" y="20884"/>
              <wp:lineTo x="21218" y="0"/>
              <wp:lineTo x="0" y="0"/>
            </wp:wrapPolygon>
          </wp:wrapTight>
          <wp:docPr id="904548101"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548101" name="Picture 1" descr="A logo with text on i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689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11DC"/>
    <w:multiLevelType w:val="hybridMultilevel"/>
    <w:tmpl w:val="CE6A7220"/>
    <w:lvl w:ilvl="0" w:tplc="B42695FC">
      <w:start w:val="32"/>
      <w:numFmt w:val="decimal"/>
      <w:lvlText w:val="%1."/>
      <w:lvlJc w:val="left"/>
      <w:pPr>
        <w:ind w:left="720" w:hanging="360"/>
      </w:pPr>
      <w:rPr>
        <w:rFonts w:asciiTheme="minorHAnsi" w:hAnsiTheme="minorHAns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014C9F"/>
    <w:multiLevelType w:val="multilevel"/>
    <w:tmpl w:val="98B0FE5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left"/>
      <w:pPr>
        <w:ind w:left="1778" w:hanging="360"/>
      </w:pPr>
      <w:rPr>
        <w:rFonts w:ascii="Arial" w:eastAsia="Times New Roman" w:hAnsi="Arial"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A93FD4"/>
    <w:multiLevelType w:val="hybridMultilevel"/>
    <w:tmpl w:val="D354ECE4"/>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7AD7FD4"/>
    <w:multiLevelType w:val="multilevel"/>
    <w:tmpl w:val="6E80AC76"/>
    <w:lvl w:ilvl="0">
      <w:start w:val="1"/>
      <w:numFmt w:val="bullet"/>
      <w:pStyle w:val="ListBullet"/>
      <w:lvlText w:val=""/>
      <w:lvlJc w:val="left"/>
      <w:pPr>
        <w:tabs>
          <w:tab w:val="num" w:pos="680"/>
        </w:tabs>
        <w:ind w:left="1021" w:hanging="341"/>
      </w:pPr>
      <w:rPr>
        <w:rFonts w:ascii="Symbol" w:hAnsi="Symbol" w:hint="default"/>
      </w:rPr>
    </w:lvl>
    <w:lvl w:ilvl="1">
      <w:start w:val="1"/>
      <w:numFmt w:val="bullet"/>
      <w:pStyle w:val="ListBullet2"/>
      <w:lvlText w:val="‒"/>
      <w:lvlJc w:val="left"/>
      <w:pPr>
        <w:tabs>
          <w:tab w:val="num" w:pos="1020"/>
        </w:tabs>
        <w:ind w:left="1361" w:hanging="341"/>
      </w:pPr>
      <w:rPr>
        <w:rFonts w:ascii="Calibri" w:hAnsi="Calibri" w:hint="default"/>
      </w:rPr>
    </w:lvl>
    <w:lvl w:ilvl="2">
      <w:start w:val="1"/>
      <w:numFmt w:val="bullet"/>
      <w:pStyle w:val="ListBullet3"/>
      <w:lvlText w:val=""/>
      <w:lvlJc w:val="left"/>
      <w:pPr>
        <w:tabs>
          <w:tab w:val="num" w:pos="1360"/>
        </w:tabs>
        <w:ind w:left="1701" w:hanging="341"/>
      </w:pPr>
      <w:rPr>
        <w:rFonts w:ascii="Wingdings" w:hAnsi="Wingdings" w:hint="default"/>
        <w:b w:val="0"/>
        <w:bCs w:val="0"/>
        <w:color w:val="auto"/>
      </w:rPr>
    </w:lvl>
    <w:lvl w:ilvl="3">
      <w:start w:val="1"/>
      <w:numFmt w:val="bullet"/>
      <w:pStyle w:val="ListBullet4"/>
      <w:lvlText w:val=""/>
      <w:lvlJc w:val="left"/>
      <w:pPr>
        <w:tabs>
          <w:tab w:val="num" w:pos="1700"/>
        </w:tabs>
        <w:ind w:left="2041" w:hanging="341"/>
      </w:pPr>
      <w:rPr>
        <w:rFonts w:ascii="Symbol" w:hAnsi="Symbol" w:hint="default"/>
      </w:rPr>
    </w:lvl>
    <w:lvl w:ilvl="4">
      <w:start w:val="1"/>
      <w:numFmt w:val="bullet"/>
      <w:lvlText w:val=""/>
      <w:lvlJc w:val="left"/>
      <w:pPr>
        <w:tabs>
          <w:tab w:val="num" w:pos="2040"/>
        </w:tabs>
        <w:ind w:left="2381" w:hanging="341"/>
      </w:pPr>
      <w:rPr>
        <w:rFonts w:ascii="Symbol" w:hAnsi="Symbol" w:hint="default"/>
      </w:rPr>
    </w:lvl>
    <w:lvl w:ilvl="5">
      <w:start w:val="1"/>
      <w:numFmt w:val="bullet"/>
      <w:lvlText w:val=""/>
      <w:lvlJc w:val="left"/>
      <w:pPr>
        <w:tabs>
          <w:tab w:val="num" w:pos="2380"/>
        </w:tabs>
        <w:ind w:left="2721" w:hanging="341"/>
      </w:pPr>
      <w:rPr>
        <w:rFonts w:ascii="Wingdings" w:hAnsi="Wingdings" w:hint="default"/>
      </w:rPr>
    </w:lvl>
    <w:lvl w:ilvl="6">
      <w:start w:val="1"/>
      <w:numFmt w:val="bullet"/>
      <w:lvlText w:val=""/>
      <w:lvlJc w:val="left"/>
      <w:pPr>
        <w:tabs>
          <w:tab w:val="num" w:pos="2720"/>
        </w:tabs>
        <w:ind w:left="3061" w:hanging="341"/>
      </w:pPr>
      <w:rPr>
        <w:rFonts w:ascii="Wingdings" w:hAnsi="Wingdings" w:hint="default"/>
      </w:rPr>
    </w:lvl>
    <w:lvl w:ilvl="7">
      <w:start w:val="1"/>
      <w:numFmt w:val="bullet"/>
      <w:lvlText w:val=""/>
      <w:lvlJc w:val="left"/>
      <w:pPr>
        <w:tabs>
          <w:tab w:val="num" w:pos="3060"/>
        </w:tabs>
        <w:ind w:left="3401" w:hanging="341"/>
      </w:pPr>
      <w:rPr>
        <w:rFonts w:ascii="Symbol" w:hAnsi="Symbol" w:hint="default"/>
      </w:rPr>
    </w:lvl>
    <w:lvl w:ilvl="8">
      <w:start w:val="1"/>
      <w:numFmt w:val="bullet"/>
      <w:lvlText w:val=""/>
      <w:lvlJc w:val="left"/>
      <w:pPr>
        <w:tabs>
          <w:tab w:val="num" w:pos="3400"/>
        </w:tabs>
        <w:ind w:left="3741" w:hanging="341"/>
      </w:pPr>
      <w:rPr>
        <w:rFonts w:ascii="Symbol" w:hAnsi="Symbol" w:hint="default"/>
      </w:rPr>
    </w:lvl>
  </w:abstractNum>
  <w:abstractNum w:abstractNumId="4" w15:restartNumberingAfterBreak="0">
    <w:nsid w:val="181C1FC9"/>
    <w:multiLevelType w:val="hybridMultilevel"/>
    <w:tmpl w:val="1DBC31E6"/>
    <w:lvl w:ilvl="0" w:tplc="98BE4198">
      <w:start w:val="1"/>
      <w:numFmt w:val="bullet"/>
      <w:lvlText w:val=""/>
      <w:lvlJc w:val="left"/>
      <w:pPr>
        <w:ind w:left="1440" w:hanging="360"/>
      </w:pPr>
      <w:rPr>
        <w:rFonts w:ascii="Symbol" w:hAnsi="Symbol"/>
      </w:rPr>
    </w:lvl>
    <w:lvl w:ilvl="1" w:tplc="C2303342">
      <w:start w:val="1"/>
      <w:numFmt w:val="bullet"/>
      <w:lvlText w:val=""/>
      <w:lvlJc w:val="left"/>
      <w:pPr>
        <w:ind w:left="1440" w:hanging="360"/>
      </w:pPr>
      <w:rPr>
        <w:rFonts w:ascii="Symbol" w:hAnsi="Symbol"/>
      </w:rPr>
    </w:lvl>
    <w:lvl w:ilvl="2" w:tplc="C9008258">
      <w:start w:val="1"/>
      <w:numFmt w:val="bullet"/>
      <w:lvlText w:val=""/>
      <w:lvlJc w:val="left"/>
      <w:pPr>
        <w:ind w:left="1440" w:hanging="360"/>
      </w:pPr>
      <w:rPr>
        <w:rFonts w:ascii="Symbol" w:hAnsi="Symbol"/>
      </w:rPr>
    </w:lvl>
    <w:lvl w:ilvl="3" w:tplc="0D526CF8">
      <w:start w:val="1"/>
      <w:numFmt w:val="bullet"/>
      <w:lvlText w:val=""/>
      <w:lvlJc w:val="left"/>
      <w:pPr>
        <w:ind w:left="1440" w:hanging="360"/>
      </w:pPr>
      <w:rPr>
        <w:rFonts w:ascii="Symbol" w:hAnsi="Symbol"/>
      </w:rPr>
    </w:lvl>
    <w:lvl w:ilvl="4" w:tplc="F252F52A">
      <w:start w:val="1"/>
      <w:numFmt w:val="bullet"/>
      <w:lvlText w:val=""/>
      <w:lvlJc w:val="left"/>
      <w:pPr>
        <w:ind w:left="1440" w:hanging="360"/>
      </w:pPr>
      <w:rPr>
        <w:rFonts w:ascii="Symbol" w:hAnsi="Symbol"/>
      </w:rPr>
    </w:lvl>
    <w:lvl w:ilvl="5" w:tplc="10DAD4E2">
      <w:start w:val="1"/>
      <w:numFmt w:val="bullet"/>
      <w:lvlText w:val=""/>
      <w:lvlJc w:val="left"/>
      <w:pPr>
        <w:ind w:left="1440" w:hanging="360"/>
      </w:pPr>
      <w:rPr>
        <w:rFonts w:ascii="Symbol" w:hAnsi="Symbol"/>
      </w:rPr>
    </w:lvl>
    <w:lvl w:ilvl="6" w:tplc="5C0495F8">
      <w:start w:val="1"/>
      <w:numFmt w:val="bullet"/>
      <w:lvlText w:val=""/>
      <w:lvlJc w:val="left"/>
      <w:pPr>
        <w:ind w:left="1440" w:hanging="360"/>
      </w:pPr>
      <w:rPr>
        <w:rFonts w:ascii="Symbol" w:hAnsi="Symbol"/>
      </w:rPr>
    </w:lvl>
    <w:lvl w:ilvl="7" w:tplc="F936469C">
      <w:start w:val="1"/>
      <w:numFmt w:val="bullet"/>
      <w:lvlText w:val=""/>
      <w:lvlJc w:val="left"/>
      <w:pPr>
        <w:ind w:left="1440" w:hanging="360"/>
      </w:pPr>
      <w:rPr>
        <w:rFonts w:ascii="Symbol" w:hAnsi="Symbol"/>
      </w:rPr>
    </w:lvl>
    <w:lvl w:ilvl="8" w:tplc="1A520EB2">
      <w:start w:val="1"/>
      <w:numFmt w:val="bullet"/>
      <w:lvlText w:val=""/>
      <w:lvlJc w:val="left"/>
      <w:pPr>
        <w:ind w:left="1440" w:hanging="360"/>
      </w:pPr>
      <w:rPr>
        <w:rFonts w:ascii="Symbol" w:hAnsi="Symbol"/>
      </w:rPr>
    </w:lvl>
  </w:abstractNum>
  <w:abstractNum w:abstractNumId="5" w15:restartNumberingAfterBreak="0">
    <w:nsid w:val="182B6508"/>
    <w:multiLevelType w:val="multilevel"/>
    <w:tmpl w:val="24788906"/>
    <w:lvl w:ilvl="0">
      <w:start w:val="1"/>
      <w:numFmt w:val="upperLetter"/>
      <w:lvlText w:val="Appendix %1"/>
      <w:lvlJc w:val="left"/>
      <w:pPr>
        <w:ind w:left="2836" w:hanging="2268"/>
      </w:pPr>
      <w:rPr>
        <w:rFonts w:hint="default"/>
      </w:rPr>
    </w:lvl>
    <w:lvl w:ilvl="1">
      <w:start w:val="1"/>
      <w:numFmt w:val="lowerLetter"/>
      <w:lvlText w:val="%2."/>
      <w:lvlJc w:val="left"/>
      <w:pPr>
        <w:ind w:left="360" w:hanging="360"/>
      </w:p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bullet"/>
      <w:lvlText w:val=""/>
      <w:lvlJc w:val="left"/>
      <w:pPr>
        <w:ind w:left="2722" w:hanging="681"/>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080F62"/>
    <w:multiLevelType w:val="multilevel"/>
    <w:tmpl w:val="1912077C"/>
    <w:lvl w:ilvl="0">
      <w:start w:val="2"/>
      <w:numFmt w:val="upperLetter"/>
      <w:pStyle w:val="AppendixHeading"/>
      <w:lvlText w:val="Appendix %1"/>
      <w:lvlJc w:val="left"/>
      <w:pPr>
        <w:ind w:left="2836" w:hanging="2268"/>
      </w:pPr>
      <w:rPr>
        <w:rFonts w:hint="default"/>
      </w:rPr>
    </w:lvl>
    <w:lvl w:ilvl="1">
      <w:start w:val="1"/>
      <w:numFmt w:val="decimal"/>
      <w:pStyle w:val="AppendixParagraph"/>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bullet"/>
      <w:lvlText w:val=""/>
      <w:lvlJc w:val="left"/>
      <w:pPr>
        <w:ind w:left="2722" w:hanging="681"/>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495465"/>
    <w:multiLevelType w:val="multilevel"/>
    <w:tmpl w:val="CE5C1910"/>
    <w:lvl w:ilvl="0">
      <w:start w:val="1"/>
      <w:numFmt w:val="decimal"/>
      <w:lvlText w:val="%1."/>
      <w:lvlJc w:val="left"/>
      <w:pPr>
        <w:ind w:left="851" w:hanging="851"/>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ind w:left="1418" w:hanging="567"/>
      </w:pPr>
      <w:rPr>
        <w:rFonts w:hint="default"/>
      </w:rPr>
    </w:lvl>
    <w:lvl w:ilvl="3">
      <w:start w:val="1"/>
      <w:numFmt w:val="none"/>
      <w:lvlText w:val="(i)"/>
      <w:lvlJc w:val="left"/>
      <w:pPr>
        <w:ind w:left="1985"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392B61"/>
    <w:multiLevelType w:val="hybridMultilevel"/>
    <w:tmpl w:val="B240CA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7151B14"/>
    <w:multiLevelType w:val="hybridMultilevel"/>
    <w:tmpl w:val="088A12C0"/>
    <w:lvl w:ilvl="0" w:tplc="0CC8BB94">
      <w:start w:val="1"/>
      <w:numFmt w:val="lowerLetter"/>
      <w:lvlText w:val="(%1)"/>
      <w:lvlJc w:val="left"/>
      <w:pPr>
        <w:ind w:left="1040" w:hanging="360"/>
      </w:pPr>
      <w:rPr>
        <w:rFonts w:hint="default"/>
      </w:rPr>
    </w:lvl>
    <w:lvl w:ilvl="1" w:tplc="86421BAC">
      <w:start w:val="1"/>
      <w:numFmt w:val="lowerRoman"/>
      <w:lvlText w:val="(%2)"/>
      <w:lvlJc w:val="left"/>
      <w:pPr>
        <w:ind w:left="1760" w:hanging="360"/>
      </w:pPr>
      <w:rPr>
        <w:rFonts w:ascii="Arial" w:eastAsia="Times New Roman" w:hAnsi="Arial" w:cs="Times New Roman"/>
      </w:rPr>
    </w:lvl>
    <w:lvl w:ilvl="2" w:tplc="1409001B" w:tentative="1">
      <w:start w:val="1"/>
      <w:numFmt w:val="lowerRoman"/>
      <w:lvlText w:val="%3."/>
      <w:lvlJc w:val="right"/>
      <w:pPr>
        <w:ind w:left="2480" w:hanging="180"/>
      </w:pPr>
    </w:lvl>
    <w:lvl w:ilvl="3" w:tplc="1409000F" w:tentative="1">
      <w:start w:val="1"/>
      <w:numFmt w:val="decimal"/>
      <w:lvlText w:val="%4."/>
      <w:lvlJc w:val="left"/>
      <w:pPr>
        <w:ind w:left="3200" w:hanging="360"/>
      </w:pPr>
    </w:lvl>
    <w:lvl w:ilvl="4" w:tplc="14090019" w:tentative="1">
      <w:start w:val="1"/>
      <w:numFmt w:val="lowerLetter"/>
      <w:lvlText w:val="%5."/>
      <w:lvlJc w:val="left"/>
      <w:pPr>
        <w:ind w:left="3920" w:hanging="360"/>
      </w:pPr>
    </w:lvl>
    <w:lvl w:ilvl="5" w:tplc="1409001B" w:tentative="1">
      <w:start w:val="1"/>
      <w:numFmt w:val="lowerRoman"/>
      <w:lvlText w:val="%6."/>
      <w:lvlJc w:val="right"/>
      <w:pPr>
        <w:ind w:left="4640" w:hanging="180"/>
      </w:pPr>
    </w:lvl>
    <w:lvl w:ilvl="6" w:tplc="1409000F" w:tentative="1">
      <w:start w:val="1"/>
      <w:numFmt w:val="decimal"/>
      <w:lvlText w:val="%7."/>
      <w:lvlJc w:val="left"/>
      <w:pPr>
        <w:ind w:left="5360" w:hanging="360"/>
      </w:pPr>
    </w:lvl>
    <w:lvl w:ilvl="7" w:tplc="14090019" w:tentative="1">
      <w:start w:val="1"/>
      <w:numFmt w:val="lowerLetter"/>
      <w:lvlText w:val="%8."/>
      <w:lvlJc w:val="left"/>
      <w:pPr>
        <w:ind w:left="6080" w:hanging="360"/>
      </w:pPr>
    </w:lvl>
    <w:lvl w:ilvl="8" w:tplc="1409001B" w:tentative="1">
      <w:start w:val="1"/>
      <w:numFmt w:val="lowerRoman"/>
      <w:lvlText w:val="%9."/>
      <w:lvlJc w:val="right"/>
      <w:pPr>
        <w:ind w:left="6800" w:hanging="180"/>
      </w:pPr>
    </w:lvl>
  </w:abstractNum>
  <w:abstractNum w:abstractNumId="10" w15:restartNumberingAfterBreak="0">
    <w:nsid w:val="2B145D7E"/>
    <w:multiLevelType w:val="hybridMultilevel"/>
    <w:tmpl w:val="C7E4EA72"/>
    <w:lvl w:ilvl="0" w:tplc="D1740D3C">
      <w:start w:val="1"/>
      <w:numFmt w:val="decimal"/>
      <w:lvlText w:val="%1."/>
      <w:lvlJc w:val="left"/>
      <w:pPr>
        <w:ind w:left="720" w:hanging="360"/>
      </w:pPr>
      <w:rPr>
        <w:rFonts w:asciiTheme="minorHAnsi" w:hAnsiTheme="minorHAns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03223DE"/>
    <w:multiLevelType w:val="multilevel"/>
    <w:tmpl w:val="98B0FE5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left"/>
      <w:pPr>
        <w:ind w:left="1778" w:hanging="360"/>
      </w:pPr>
      <w:rPr>
        <w:rFonts w:ascii="Arial" w:eastAsia="Times New Roman" w:hAnsi="Arial"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B15E2F"/>
    <w:multiLevelType w:val="multilevel"/>
    <w:tmpl w:val="B3B01834"/>
    <w:lvl w:ilvl="0">
      <w:start w:val="1"/>
      <w:numFmt w:val="decimal"/>
      <w:pStyle w:val="Heading1"/>
      <w:lvlText w:val="%1."/>
      <w:lvlJc w:val="left"/>
      <w:pPr>
        <w:ind w:left="851" w:hanging="851"/>
      </w:pPr>
      <w:rPr>
        <w:rFonts w:hint="default"/>
      </w:rPr>
    </w:lvl>
    <w:lvl w:ilvl="1">
      <w:start w:val="1"/>
      <w:numFmt w:val="decimal"/>
      <w:pStyle w:val="NumberedParagraph"/>
      <w:lvlText w:val="%1.%2."/>
      <w:lvlJc w:val="left"/>
      <w:pPr>
        <w:ind w:left="851" w:hanging="851"/>
      </w:pPr>
      <w:rPr>
        <w:rFonts w:hint="default"/>
      </w:rPr>
    </w:lvl>
    <w:lvl w:ilvl="2">
      <w:start w:val="1"/>
      <w:numFmt w:val="lowerLetter"/>
      <w:pStyle w:val="Listabc"/>
      <w:lvlText w:val="(%3)"/>
      <w:lvlJc w:val="left"/>
      <w:pPr>
        <w:ind w:left="1418" w:hanging="567"/>
      </w:pPr>
      <w:rPr>
        <w:rFonts w:hint="default"/>
      </w:rPr>
    </w:lvl>
    <w:lvl w:ilvl="3">
      <w:start w:val="1"/>
      <w:numFmt w:val="none"/>
      <w:lvlText w:val="(i)"/>
      <w:lvlJc w:val="left"/>
      <w:pPr>
        <w:ind w:left="1985"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C553F5A"/>
    <w:multiLevelType w:val="hybridMultilevel"/>
    <w:tmpl w:val="B240CA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C8863CC"/>
    <w:multiLevelType w:val="hybridMultilevel"/>
    <w:tmpl w:val="9B78BA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0117CB4"/>
    <w:multiLevelType w:val="multilevel"/>
    <w:tmpl w:val="98B0FE5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left"/>
      <w:pPr>
        <w:ind w:left="1778" w:hanging="360"/>
      </w:pPr>
      <w:rPr>
        <w:rFonts w:ascii="Arial" w:eastAsia="Times New Roman" w:hAnsi="Arial"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5E6781"/>
    <w:multiLevelType w:val="hybridMultilevel"/>
    <w:tmpl w:val="91503D3E"/>
    <w:lvl w:ilvl="0" w:tplc="0CC8BB94">
      <w:start w:val="1"/>
      <w:numFmt w:val="lowerLetter"/>
      <w:lvlText w:val="(%1)"/>
      <w:lvlJc w:val="left"/>
      <w:pPr>
        <w:ind w:left="1065" w:hanging="360"/>
      </w:pPr>
      <w:rPr>
        <w:rFonts w:hint="default"/>
      </w:rPr>
    </w:lvl>
    <w:lvl w:ilvl="1" w:tplc="14090019" w:tentative="1">
      <w:start w:val="1"/>
      <w:numFmt w:val="lowerLetter"/>
      <w:lvlText w:val="%2."/>
      <w:lvlJc w:val="left"/>
      <w:pPr>
        <w:ind w:left="1785" w:hanging="360"/>
      </w:pPr>
    </w:lvl>
    <w:lvl w:ilvl="2" w:tplc="1409001B" w:tentative="1">
      <w:start w:val="1"/>
      <w:numFmt w:val="lowerRoman"/>
      <w:lvlText w:val="%3."/>
      <w:lvlJc w:val="right"/>
      <w:pPr>
        <w:ind w:left="2505" w:hanging="180"/>
      </w:pPr>
    </w:lvl>
    <w:lvl w:ilvl="3" w:tplc="1409000F" w:tentative="1">
      <w:start w:val="1"/>
      <w:numFmt w:val="decimal"/>
      <w:lvlText w:val="%4."/>
      <w:lvlJc w:val="left"/>
      <w:pPr>
        <w:ind w:left="3225" w:hanging="360"/>
      </w:pPr>
    </w:lvl>
    <w:lvl w:ilvl="4" w:tplc="14090019" w:tentative="1">
      <w:start w:val="1"/>
      <w:numFmt w:val="lowerLetter"/>
      <w:lvlText w:val="%5."/>
      <w:lvlJc w:val="left"/>
      <w:pPr>
        <w:ind w:left="3945" w:hanging="360"/>
      </w:pPr>
    </w:lvl>
    <w:lvl w:ilvl="5" w:tplc="1409001B" w:tentative="1">
      <w:start w:val="1"/>
      <w:numFmt w:val="lowerRoman"/>
      <w:lvlText w:val="%6."/>
      <w:lvlJc w:val="right"/>
      <w:pPr>
        <w:ind w:left="4665" w:hanging="180"/>
      </w:pPr>
    </w:lvl>
    <w:lvl w:ilvl="6" w:tplc="1409000F" w:tentative="1">
      <w:start w:val="1"/>
      <w:numFmt w:val="decimal"/>
      <w:lvlText w:val="%7."/>
      <w:lvlJc w:val="left"/>
      <w:pPr>
        <w:ind w:left="5385" w:hanging="360"/>
      </w:pPr>
    </w:lvl>
    <w:lvl w:ilvl="7" w:tplc="14090019" w:tentative="1">
      <w:start w:val="1"/>
      <w:numFmt w:val="lowerLetter"/>
      <w:lvlText w:val="%8."/>
      <w:lvlJc w:val="left"/>
      <w:pPr>
        <w:ind w:left="6105" w:hanging="360"/>
      </w:pPr>
    </w:lvl>
    <w:lvl w:ilvl="8" w:tplc="1409001B" w:tentative="1">
      <w:start w:val="1"/>
      <w:numFmt w:val="lowerRoman"/>
      <w:lvlText w:val="%9."/>
      <w:lvlJc w:val="right"/>
      <w:pPr>
        <w:ind w:left="6825" w:hanging="180"/>
      </w:pPr>
    </w:lvl>
  </w:abstractNum>
  <w:abstractNum w:abstractNumId="17" w15:restartNumberingAfterBreak="0">
    <w:nsid w:val="4BE01757"/>
    <w:multiLevelType w:val="hybridMultilevel"/>
    <w:tmpl w:val="4420F54A"/>
    <w:lvl w:ilvl="0" w:tplc="BF441D82">
      <w:start w:val="1"/>
      <w:numFmt w:val="lowerLetter"/>
      <w:lvlText w:val="%1)"/>
      <w:lvlJc w:val="left"/>
      <w:pPr>
        <w:ind w:left="645" w:hanging="360"/>
      </w:pPr>
      <w:rPr>
        <w:rFonts w:hint="default"/>
      </w:rPr>
    </w:lvl>
    <w:lvl w:ilvl="1" w:tplc="14090019" w:tentative="1">
      <w:start w:val="1"/>
      <w:numFmt w:val="lowerLetter"/>
      <w:lvlText w:val="%2."/>
      <w:lvlJc w:val="left"/>
      <w:pPr>
        <w:ind w:left="1365" w:hanging="360"/>
      </w:pPr>
    </w:lvl>
    <w:lvl w:ilvl="2" w:tplc="1409001B" w:tentative="1">
      <w:start w:val="1"/>
      <w:numFmt w:val="lowerRoman"/>
      <w:lvlText w:val="%3."/>
      <w:lvlJc w:val="right"/>
      <w:pPr>
        <w:ind w:left="2085" w:hanging="180"/>
      </w:pPr>
    </w:lvl>
    <w:lvl w:ilvl="3" w:tplc="1409000F" w:tentative="1">
      <w:start w:val="1"/>
      <w:numFmt w:val="decimal"/>
      <w:lvlText w:val="%4."/>
      <w:lvlJc w:val="left"/>
      <w:pPr>
        <w:ind w:left="2805" w:hanging="360"/>
      </w:pPr>
    </w:lvl>
    <w:lvl w:ilvl="4" w:tplc="14090019" w:tentative="1">
      <w:start w:val="1"/>
      <w:numFmt w:val="lowerLetter"/>
      <w:lvlText w:val="%5."/>
      <w:lvlJc w:val="left"/>
      <w:pPr>
        <w:ind w:left="3525" w:hanging="360"/>
      </w:pPr>
    </w:lvl>
    <w:lvl w:ilvl="5" w:tplc="1409001B" w:tentative="1">
      <w:start w:val="1"/>
      <w:numFmt w:val="lowerRoman"/>
      <w:lvlText w:val="%6."/>
      <w:lvlJc w:val="right"/>
      <w:pPr>
        <w:ind w:left="4245" w:hanging="180"/>
      </w:pPr>
    </w:lvl>
    <w:lvl w:ilvl="6" w:tplc="1409000F" w:tentative="1">
      <w:start w:val="1"/>
      <w:numFmt w:val="decimal"/>
      <w:lvlText w:val="%7."/>
      <w:lvlJc w:val="left"/>
      <w:pPr>
        <w:ind w:left="4965" w:hanging="360"/>
      </w:pPr>
    </w:lvl>
    <w:lvl w:ilvl="7" w:tplc="14090019" w:tentative="1">
      <w:start w:val="1"/>
      <w:numFmt w:val="lowerLetter"/>
      <w:lvlText w:val="%8."/>
      <w:lvlJc w:val="left"/>
      <w:pPr>
        <w:ind w:left="5685" w:hanging="360"/>
      </w:pPr>
    </w:lvl>
    <w:lvl w:ilvl="8" w:tplc="1409001B" w:tentative="1">
      <w:start w:val="1"/>
      <w:numFmt w:val="lowerRoman"/>
      <w:lvlText w:val="%9."/>
      <w:lvlJc w:val="right"/>
      <w:pPr>
        <w:ind w:left="6405" w:hanging="180"/>
      </w:pPr>
    </w:lvl>
  </w:abstractNum>
  <w:abstractNum w:abstractNumId="18" w15:restartNumberingAfterBreak="0">
    <w:nsid w:val="4DC37C70"/>
    <w:multiLevelType w:val="multilevel"/>
    <w:tmpl w:val="98B0FE5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left"/>
      <w:pPr>
        <w:ind w:left="1778" w:hanging="360"/>
      </w:pPr>
      <w:rPr>
        <w:rFonts w:ascii="Arial" w:eastAsia="Times New Roman" w:hAnsi="Arial"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6B24376"/>
    <w:multiLevelType w:val="hybridMultilevel"/>
    <w:tmpl w:val="B1082398"/>
    <w:lvl w:ilvl="0" w:tplc="397E244A">
      <w:start w:val="2"/>
      <w:numFmt w:val="decimal"/>
      <w:lvlText w:val="%1."/>
      <w:lvlJc w:val="left"/>
      <w:pPr>
        <w:ind w:left="720" w:hanging="360"/>
      </w:pPr>
      <w:rPr>
        <w:rFonts w:asciiTheme="minorHAnsi" w:hAnsiTheme="minorHAns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8352797"/>
    <w:multiLevelType w:val="hybridMultilevel"/>
    <w:tmpl w:val="B240CA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EE55237"/>
    <w:multiLevelType w:val="multilevel"/>
    <w:tmpl w:val="98B0FE5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left"/>
      <w:pPr>
        <w:ind w:left="1778" w:hanging="360"/>
      </w:pPr>
      <w:rPr>
        <w:rFonts w:ascii="Arial" w:eastAsia="Times New Roman" w:hAnsi="Arial"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45E2B57"/>
    <w:multiLevelType w:val="hybridMultilevel"/>
    <w:tmpl w:val="AC944228"/>
    <w:lvl w:ilvl="0" w:tplc="60D0709C">
      <w:start w:val="1"/>
      <w:numFmt w:val="bullet"/>
      <w:lvlText w:val=""/>
      <w:lvlJc w:val="left"/>
      <w:pPr>
        <w:ind w:left="1440" w:hanging="360"/>
      </w:pPr>
      <w:rPr>
        <w:rFonts w:ascii="Symbol" w:hAnsi="Symbol"/>
      </w:rPr>
    </w:lvl>
    <w:lvl w:ilvl="1" w:tplc="6C4633AE">
      <w:start w:val="1"/>
      <w:numFmt w:val="bullet"/>
      <w:lvlText w:val=""/>
      <w:lvlJc w:val="left"/>
      <w:pPr>
        <w:ind w:left="1440" w:hanging="360"/>
      </w:pPr>
      <w:rPr>
        <w:rFonts w:ascii="Symbol" w:hAnsi="Symbol"/>
      </w:rPr>
    </w:lvl>
    <w:lvl w:ilvl="2" w:tplc="210ACAE0">
      <w:start w:val="1"/>
      <w:numFmt w:val="bullet"/>
      <w:lvlText w:val=""/>
      <w:lvlJc w:val="left"/>
      <w:pPr>
        <w:ind w:left="1440" w:hanging="360"/>
      </w:pPr>
      <w:rPr>
        <w:rFonts w:ascii="Symbol" w:hAnsi="Symbol"/>
      </w:rPr>
    </w:lvl>
    <w:lvl w:ilvl="3" w:tplc="6B760B28">
      <w:start w:val="1"/>
      <w:numFmt w:val="bullet"/>
      <w:lvlText w:val=""/>
      <w:lvlJc w:val="left"/>
      <w:pPr>
        <w:ind w:left="1440" w:hanging="360"/>
      </w:pPr>
      <w:rPr>
        <w:rFonts w:ascii="Symbol" w:hAnsi="Symbol"/>
      </w:rPr>
    </w:lvl>
    <w:lvl w:ilvl="4" w:tplc="5A5E6598">
      <w:start w:val="1"/>
      <w:numFmt w:val="bullet"/>
      <w:lvlText w:val=""/>
      <w:lvlJc w:val="left"/>
      <w:pPr>
        <w:ind w:left="1440" w:hanging="360"/>
      </w:pPr>
      <w:rPr>
        <w:rFonts w:ascii="Symbol" w:hAnsi="Symbol"/>
      </w:rPr>
    </w:lvl>
    <w:lvl w:ilvl="5" w:tplc="EBF0F696">
      <w:start w:val="1"/>
      <w:numFmt w:val="bullet"/>
      <w:lvlText w:val=""/>
      <w:lvlJc w:val="left"/>
      <w:pPr>
        <w:ind w:left="1440" w:hanging="360"/>
      </w:pPr>
      <w:rPr>
        <w:rFonts w:ascii="Symbol" w:hAnsi="Symbol"/>
      </w:rPr>
    </w:lvl>
    <w:lvl w:ilvl="6" w:tplc="5EE05068">
      <w:start w:val="1"/>
      <w:numFmt w:val="bullet"/>
      <w:lvlText w:val=""/>
      <w:lvlJc w:val="left"/>
      <w:pPr>
        <w:ind w:left="1440" w:hanging="360"/>
      </w:pPr>
      <w:rPr>
        <w:rFonts w:ascii="Symbol" w:hAnsi="Symbol"/>
      </w:rPr>
    </w:lvl>
    <w:lvl w:ilvl="7" w:tplc="06D4455A">
      <w:start w:val="1"/>
      <w:numFmt w:val="bullet"/>
      <w:lvlText w:val=""/>
      <w:lvlJc w:val="left"/>
      <w:pPr>
        <w:ind w:left="1440" w:hanging="360"/>
      </w:pPr>
      <w:rPr>
        <w:rFonts w:ascii="Symbol" w:hAnsi="Symbol"/>
      </w:rPr>
    </w:lvl>
    <w:lvl w:ilvl="8" w:tplc="01AA1E0C">
      <w:start w:val="1"/>
      <w:numFmt w:val="bullet"/>
      <w:lvlText w:val=""/>
      <w:lvlJc w:val="left"/>
      <w:pPr>
        <w:ind w:left="1440" w:hanging="360"/>
      </w:pPr>
      <w:rPr>
        <w:rFonts w:ascii="Symbol" w:hAnsi="Symbol"/>
      </w:rPr>
    </w:lvl>
  </w:abstractNum>
  <w:abstractNum w:abstractNumId="23" w15:restartNumberingAfterBreak="0">
    <w:nsid w:val="649448F1"/>
    <w:multiLevelType w:val="hybridMultilevel"/>
    <w:tmpl w:val="AE765CC8"/>
    <w:lvl w:ilvl="0" w:tplc="4A3EA0BE">
      <w:start w:val="1"/>
      <w:numFmt w:val="bullet"/>
      <w:pStyle w:val="ListParagraph"/>
      <w:lvlText w:val=""/>
      <w:lvlJc w:val="left"/>
      <w:pPr>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7A44592"/>
    <w:multiLevelType w:val="hybridMultilevel"/>
    <w:tmpl w:val="51C4204E"/>
    <w:lvl w:ilvl="0" w:tplc="38AA41E6">
      <w:start w:val="1"/>
      <w:numFmt w:val="decimal"/>
      <w:lvlText w:val="%1."/>
      <w:lvlJc w:val="left"/>
      <w:pPr>
        <w:ind w:left="720" w:hanging="360"/>
      </w:pPr>
      <w:rPr>
        <w:rFonts w:asciiTheme="minorHAnsi" w:hAnsiTheme="minorHAns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66B3836"/>
    <w:multiLevelType w:val="multilevel"/>
    <w:tmpl w:val="98B0FE5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left"/>
      <w:pPr>
        <w:ind w:left="1778" w:hanging="360"/>
      </w:pPr>
      <w:rPr>
        <w:rFonts w:ascii="Arial" w:eastAsia="Times New Roman" w:hAnsi="Arial"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ADA62F3"/>
    <w:multiLevelType w:val="hybridMultilevel"/>
    <w:tmpl w:val="95242D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B8567A3"/>
    <w:multiLevelType w:val="multilevel"/>
    <w:tmpl w:val="CE5C1910"/>
    <w:lvl w:ilvl="0">
      <w:start w:val="1"/>
      <w:numFmt w:val="decimal"/>
      <w:lvlText w:val="%1."/>
      <w:lvlJc w:val="left"/>
      <w:pPr>
        <w:ind w:left="851" w:hanging="851"/>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ind w:left="1418" w:hanging="567"/>
      </w:pPr>
      <w:rPr>
        <w:rFonts w:hint="default"/>
      </w:rPr>
    </w:lvl>
    <w:lvl w:ilvl="3">
      <w:start w:val="1"/>
      <w:numFmt w:val="none"/>
      <w:lvlText w:val="(i)"/>
      <w:lvlJc w:val="left"/>
      <w:pPr>
        <w:ind w:left="1985"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C16392F"/>
    <w:multiLevelType w:val="multilevel"/>
    <w:tmpl w:val="8BEC7A9E"/>
    <w:styleLink w:val="Style1"/>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134" w:hanging="283"/>
      </w:pPr>
      <w:rPr>
        <w:rFonts w:hint="default"/>
      </w:rPr>
    </w:lvl>
    <w:lvl w:ilvl="3">
      <w:start w:val="1"/>
      <w:numFmt w:val="lowerRoman"/>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64949912">
    <w:abstractNumId w:val="23"/>
  </w:num>
  <w:num w:numId="2" w16cid:durableId="1126004458">
    <w:abstractNumId w:val="28"/>
  </w:num>
  <w:num w:numId="3" w16cid:durableId="1525513223">
    <w:abstractNumId w:val="24"/>
  </w:num>
  <w:num w:numId="4" w16cid:durableId="330914704">
    <w:abstractNumId w:val="3"/>
  </w:num>
  <w:num w:numId="5" w16cid:durableId="154880557">
    <w:abstractNumId w:val="12"/>
  </w:num>
  <w:num w:numId="6" w16cid:durableId="1171723698">
    <w:abstractNumId w:val="6"/>
  </w:num>
  <w:num w:numId="7" w16cid:durableId="336347832">
    <w:abstractNumId w:val="17"/>
  </w:num>
  <w:num w:numId="8" w16cid:durableId="640427539">
    <w:abstractNumId w:val="26"/>
  </w:num>
  <w:num w:numId="9" w16cid:durableId="228853250">
    <w:abstractNumId w:val="16"/>
  </w:num>
  <w:num w:numId="10" w16cid:durableId="1799303256">
    <w:abstractNumId w:val="9"/>
  </w:num>
  <w:num w:numId="11" w16cid:durableId="1916814446">
    <w:abstractNumId w:val="13"/>
  </w:num>
  <w:num w:numId="12" w16cid:durableId="2029014698">
    <w:abstractNumId w:val="8"/>
  </w:num>
  <w:num w:numId="13" w16cid:durableId="2086412579">
    <w:abstractNumId w:val="20"/>
  </w:num>
  <w:num w:numId="14" w16cid:durableId="1173031739">
    <w:abstractNumId w:val="2"/>
  </w:num>
  <w:num w:numId="15" w16cid:durableId="354119141">
    <w:abstractNumId w:val="18"/>
  </w:num>
  <w:num w:numId="16" w16cid:durableId="1430736483">
    <w:abstractNumId w:val="15"/>
  </w:num>
  <w:num w:numId="17" w16cid:durableId="818114061">
    <w:abstractNumId w:val="11"/>
  </w:num>
  <w:num w:numId="18" w16cid:durableId="1024483277">
    <w:abstractNumId w:val="21"/>
  </w:num>
  <w:num w:numId="19" w16cid:durableId="692000320">
    <w:abstractNumId w:val="1"/>
  </w:num>
  <w:num w:numId="20" w16cid:durableId="724913049">
    <w:abstractNumId w:val="12"/>
  </w:num>
  <w:num w:numId="21" w16cid:durableId="164326536">
    <w:abstractNumId w:val="12"/>
  </w:num>
  <w:num w:numId="22" w16cid:durableId="1180697755">
    <w:abstractNumId w:val="12"/>
  </w:num>
  <w:num w:numId="23" w16cid:durableId="835458501">
    <w:abstractNumId w:val="25"/>
  </w:num>
  <w:num w:numId="24" w16cid:durableId="1700085249">
    <w:abstractNumId w:val="12"/>
  </w:num>
  <w:num w:numId="25" w16cid:durableId="1448307060">
    <w:abstractNumId w:val="12"/>
  </w:num>
  <w:num w:numId="26" w16cid:durableId="2029596831">
    <w:abstractNumId w:val="12"/>
  </w:num>
  <w:num w:numId="27" w16cid:durableId="1853837887">
    <w:abstractNumId w:val="12"/>
  </w:num>
  <w:num w:numId="28" w16cid:durableId="1679766336">
    <w:abstractNumId w:val="12"/>
  </w:num>
  <w:num w:numId="29" w16cid:durableId="482280750">
    <w:abstractNumId w:val="12"/>
  </w:num>
  <w:num w:numId="30" w16cid:durableId="358245726">
    <w:abstractNumId w:val="12"/>
  </w:num>
  <w:num w:numId="31" w16cid:durableId="1792674501">
    <w:abstractNumId w:val="12"/>
  </w:num>
  <w:num w:numId="32" w16cid:durableId="1258252140">
    <w:abstractNumId w:val="12"/>
  </w:num>
  <w:num w:numId="33" w16cid:durableId="1448235420">
    <w:abstractNumId w:val="12"/>
  </w:num>
  <w:num w:numId="34" w16cid:durableId="1763409215">
    <w:abstractNumId w:val="12"/>
  </w:num>
  <w:num w:numId="35" w16cid:durableId="502167327">
    <w:abstractNumId w:val="12"/>
  </w:num>
  <w:num w:numId="36" w16cid:durableId="874273225">
    <w:abstractNumId w:val="12"/>
  </w:num>
  <w:num w:numId="37" w16cid:durableId="263001497">
    <w:abstractNumId w:val="12"/>
  </w:num>
  <w:num w:numId="38" w16cid:durableId="1579943337">
    <w:abstractNumId w:val="12"/>
  </w:num>
  <w:num w:numId="39" w16cid:durableId="1013998504">
    <w:abstractNumId w:val="12"/>
  </w:num>
  <w:num w:numId="40" w16cid:durableId="965886957">
    <w:abstractNumId w:val="12"/>
  </w:num>
  <w:num w:numId="41" w16cid:durableId="1955553154">
    <w:abstractNumId w:val="12"/>
  </w:num>
  <w:num w:numId="42" w16cid:durableId="1978603773">
    <w:abstractNumId w:val="12"/>
  </w:num>
  <w:num w:numId="43" w16cid:durableId="880283439">
    <w:abstractNumId w:val="12"/>
  </w:num>
  <w:num w:numId="44" w16cid:durableId="182060763">
    <w:abstractNumId w:val="12"/>
  </w:num>
  <w:num w:numId="45" w16cid:durableId="512842301">
    <w:abstractNumId w:val="5"/>
  </w:num>
  <w:num w:numId="46" w16cid:durableId="1526477732">
    <w:abstractNumId w:val="12"/>
  </w:num>
  <w:num w:numId="47" w16cid:durableId="2144810524">
    <w:abstractNumId w:val="12"/>
  </w:num>
  <w:num w:numId="48" w16cid:durableId="1601986853">
    <w:abstractNumId w:val="12"/>
  </w:num>
  <w:num w:numId="49" w16cid:durableId="1363634498">
    <w:abstractNumId w:val="19"/>
  </w:num>
  <w:num w:numId="50" w16cid:durableId="882257775">
    <w:abstractNumId w:val="27"/>
  </w:num>
  <w:num w:numId="51" w16cid:durableId="1166748063">
    <w:abstractNumId w:val="0"/>
  </w:num>
  <w:num w:numId="52" w16cid:durableId="239564541">
    <w:abstractNumId w:val="10"/>
  </w:num>
  <w:num w:numId="53" w16cid:durableId="1209293677">
    <w:abstractNumId w:val="7"/>
  </w:num>
  <w:num w:numId="54" w16cid:durableId="1523863589">
    <w:abstractNumId w:val="12"/>
  </w:num>
  <w:num w:numId="55" w16cid:durableId="130247358">
    <w:abstractNumId w:val="14"/>
  </w:num>
  <w:num w:numId="56" w16cid:durableId="376051017">
    <w:abstractNumId w:val="23"/>
    <w:lvlOverride w:ilvl="0">
      <w:startOverride w:val="1"/>
    </w:lvlOverride>
  </w:num>
  <w:num w:numId="57" w16cid:durableId="969822201">
    <w:abstractNumId w:val="23"/>
  </w:num>
  <w:num w:numId="58" w16cid:durableId="1867138333">
    <w:abstractNumId w:val="23"/>
  </w:num>
  <w:num w:numId="59" w16cid:durableId="1931045246">
    <w:abstractNumId w:val="6"/>
  </w:num>
  <w:num w:numId="60" w16cid:durableId="1380739406">
    <w:abstractNumId w:val="12"/>
  </w:num>
  <w:num w:numId="61" w16cid:durableId="1384254923">
    <w:abstractNumId w:val="12"/>
  </w:num>
  <w:num w:numId="62" w16cid:durableId="634532415">
    <w:abstractNumId w:val="12"/>
  </w:num>
  <w:num w:numId="63" w16cid:durableId="187184765">
    <w:abstractNumId w:val="12"/>
  </w:num>
  <w:num w:numId="64" w16cid:durableId="1221790272">
    <w:abstractNumId w:val="12"/>
  </w:num>
  <w:num w:numId="65" w16cid:durableId="1448502303">
    <w:abstractNumId w:val="12"/>
  </w:num>
  <w:num w:numId="66" w16cid:durableId="872304651">
    <w:abstractNumId w:val="12"/>
  </w:num>
  <w:num w:numId="67" w16cid:durableId="88502138">
    <w:abstractNumId w:val="22"/>
  </w:num>
  <w:num w:numId="68" w16cid:durableId="370376418">
    <w:abstractNumId w:val="4"/>
  </w:num>
  <w:num w:numId="69" w16cid:durableId="266617529">
    <w:abstractNumId w:val="1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751"/>
    <w:rsid w:val="0000001C"/>
    <w:rsid w:val="0000025D"/>
    <w:rsid w:val="000008CA"/>
    <w:rsid w:val="00000A8E"/>
    <w:rsid w:val="00000DAA"/>
    <w:rsid w:val="00000DFA"/>
    <w:rsid w:val="000012F6"/>
    <w:rsid w:val="000015BC"/>
    <w:rsid w:val="00001A06"/>
    <w:rsid w:val="00001B6C"/>
    <w:rsid w:val="00001EB4"/>
    <w:rsid w:val="00001F19"/>
    <w:rsid w:val="00002A89"/>
    <w:rsid w:val="0000301F"/>
    <w:rsid w:val="00003103"/>
    <w:rsid w:val="0000394F"/>
    <w:rsid w:val="000044E3"/>
    <w:rsid w:val="00004719"/>
    <w:rsid w:val="0000485A"/>
    <w:rsid w:val="00004880"/>
    <w:rsid w:val="00004B59"/>
    <w:rsid w:val="000052C2"/>
    <w:rsid w:val="000057C9"/>
    <w:rsid w:val="000058BD"/>
    <w:rsid w:val="00005BE3"/>
    <w:rsid w:val="000066FE"/>
    <w:rsid w:val="0000677A"/>
    <w:rsid w:val="0000687F"/>
    <w:rsid w:val="00006A85"/>
    <w:rsid w:val="00006D7D"/>
    <w:rsid w:val="000070E3"/>
    <w:rsid w:val="000072CF"/>
    <w:rsid w:val="0000733E"/>
    <w:rsid w:val="000074E8"/>
    <w:rsid w:val="00007A3F"/>
    <w:rsid w:val="00007B48"/>
    <w:rsid w:val="00007F59"/>
    <w:rsid w:val="000103C0"/>
    <w:rsid w:val="00010920"/>
    <w:rsid w:val="000109EB"/>
    <w:rsid w:val="00010E5C"/>
    <w:rsid w:val="00010EED"/>
    <w:rsid w:val="00011BBB"/>
    <w:rsid w:val="00011C84"/>
    <w:rsid w:val="00012437"/>
    <w:rsid w:val="00013059"/>
    <w:rsid w:val="0001308A"/>
    <w:rsid w:val="00013168"/>
    <w:rsid w:val="000131E2"/>
    <w:rsid w:val="00013784"/>
    <w:rsid w:val="000139A2"/>
    <w:rsid w:val="00013A6A"/>
    <w:rsid w:val="00013B39"/>
    <w:rsid w:val="00014181"/>
    <w:rsid w:val="00015110"/>
    <w:rsid w:val="0001557A"/>
    <w:rsid w:val="000156B2"/>
    <w:rsid w:val="00015790"/>
    <w:rsid w:val="00015E78"/>
    <w:rsid w:val="00016463"/>
    <w:rsid w:val="00016597"/>
    <w:rsid w:val="00016B86"/>
    <w:rsid w:val="000173D3"/>
    <w:rsid w:val="00017ADF"/>
    <w:rsid w:val="00017B0F"/>
    <w:rsid w:val="00017BA2"/>
    <w:rsid w:val="00020432"/>
    <w:rsid w:val="00020C5C"/>
    <w:rsid w:val="0002115E"/>
    <w:rsid w:val="0002133B"/>
    <w:rsid w:val="000213C1"/>
    <w:rsid w:val="00021408"/>
    <w:rsid w:val="00021590"/>
    <w:rsid w:val="000220DE"/>
    <w:rsid w:val="00022F5A"/>
    <w:rsid w:val="000241BE"/>
    <w:rsid w:val="000242AF"/>
    <w:rsid w:val="000250A1"/>
    <w:rsid w:val="00025EAC"/>
    <w:rsid w:val="00025F9D"/>
    <w:rsid w:val="00025FF0"/>
    <w:rsid w:val="000262E2"/>
    <w:rsid w:val="000266AA"/>
    <w:rsid w:val="000268AA"/>
    <w:rsid w:val="0002698E"/>
    <w:rsid w:val="00026B53"/>
    <w:rsid w:val="00026CB4"/>
    <w:rsid w:val="00027034"/>
    <w:rsid w:val="0002758C"/>
    <w:rsid w:val="00027CCB"/>
    <w:rsid w:val="000309FC"/>
    <w:rsid w:val="00030A25"/>
    <w:rsid w:val="000310A4"/>
    <w:rsid w:val="0003133A"/>
    <w:rsid w:val="00031676"/>
    <w:rsid w:val="000329C5"/>
    <w:rsid w:val="000337B3"/>
    <w:rsid w:val="00033A98"/>
    <w:rsid w:val="00033D9C"/>
    <w:rsid w:val="00033DAC"/>
    <w:rsid w:val="0003403F"/>
    <w:rsid w:val="000345FB"/>
    <w:rsid w:val="00034A6A"/>
    <w:rsid w:val="00034CF7"/>
    <w:rsid w:val="000357F0"/>
    <w:rsid w:val="000362FD"/>
    <w:rsid w:val="00036C40"/>
    <w:rsid w:val="00036E0F"/>
    <w:rsid w:val="00036EA4"/>
    <w:rsid w:val="0003701F"/>
    <w:rsid w:val="0003711E"/>
    <w:rsid w:val="0003744F"/>
    <w:rsid w:val="000375A2"/>
    <w:rsid w:val="00037B49"/>
    <w:rsid w:val="00037B6A"/>
    <w:rsid w:val="00037F99"/>
    <w:rsid w:val="0004003F"/>
    <w:rsid w:val="00040074"/>
    <w:rsid w:val="000404C0"/>
    <w:rsid w:val="00040C7F"/>
    <w:rsid w:val="00040D31"/>
    <w:rsid w:val="00041028"/>
    <w:rsid w:val="0004124F"/>
    <w:rsid w:val="000413A1"/>
    <w:rsid w:val="0004148C"/>
    <w:rsid w:val="0004149D"/>
    <w:rsid w:val="00041A82"/>
    <w:rsid w:val="00042043"/>
    <w:rsid w:val="00042AD8"/>
    <w:rsid w:val="00042EB4"/>
    <w:rsid w:val="0004306E"/>
    <w:rsid w:val="0004313D"/>
    <w:rsid w:val="00043229"/>
    <w:rsid w:val="000432F4"/>
    <w:rsid w:val="000433D8"/>
    <w:rsid w:val="00043701"/>
    <w:rsid w:val="00043856"/>
    <w:rsid w:val="00043DC9"/>
    <w:rsid w:val="0004429D"/>
    <w:rsid w:val="0004460A"/>
    <w:rsid w:val="00044FDC"/>
    <w:rsid w:val="00044FEF"/>
    <w:rsid w:val="0004515D"/>
    <w:rsid w:val="00045592"/>
    <w:rsid w:val="00046CD8"/>
    <w:rsid w:val="000470F5"/>
    <w:rsid w:val="00047D5F"/>
    <w:rsid w:val="00047EC0"/>
    <w:rsid w:val="00047EE8"/>
    <w:rsid w:val="000506EA"/>
    <w:rsid w:val="00050C52"/>
    <w:rsid w:val="00051C90"/>
    <w:rsid w:val="000520F1"/>
    <w:rsid w:val="0005288A"/>
    <w:rsid w:val="00052A07"/>
    <w:rsid w:val="0005398F"/>
    <w:rsid w:val="00053B82"/>
    <w:rsid w:val="00053DE1"/>
    <w:rsid w:val="0005408F"/>
    <w:rsid w:val="0005409D"/>
    <w:rsid w:val="000543E3"/>
    <w:rsid w:val="00054B72"/>
    <w:rsid w:val="00054BA5"/>
    <w:rsid w:val="000555A7"/>
    <w:rsid w:val="00056A1D"/>
    <w:rsid w:val="00056D58"/>
    <w:rsid w:val="00056EDA"/>
    <w:rsid w:val="000572AD"/>
    <w:rsid w:val="00057314"/>
    <w:rsid w:val="000578A4"/>
    <w:rsid w:val="00057B8D"/>
    <w:rsid w:val="00060D84"/>
    <w:rsid w:val="00061609"/>
    <w:rsid w:val="00061805"/>
    <w:rsid w:val="0006227D"/>
    <w:rsid w:val="00062371"/>
    <w:rsid w:val="00062591"/>
    <w:rsid w:val="00063413"/>
    <w:rsid w:val="00064131"/>
    <w:rsid w:val="000641AE"/>
    <w:rsid w:val="000645E7"/>
    <w:rsid w:val="000657BB"/>
    <w:rsid w:val="00065A5D"/>
    <w:rsid w:val="00065F25"/>
    <w:rsid w:val="00066535"/>
    <w:rsid w:val="000670E0"/>
    <w:rsid w:val="00067360"/>
    <w:rsid w:val="00067717"/>
    <w:rsid w:val="0007046B"/>
    <w:rsid w:val="0007090F"/>
    <w:rsid w:val="00070C41"/>
    <w:rsid w:val="0007127D"/>
    <w:rsid w:val="0007129C"/>
    <w:rsid w:val="00072056"/>
    <w:rsid w:val="00072AAD"/>
    <w:rsid w:val="00073955"/>
    <w:rsid w:val="00073D7D"/>
    <w:rsid w:val="0007406D"/>
    <w:rsid w:val="0007420A"/>
    <w:rsid w:val="000742BD"/>
    <w:rsid w:val="00074937"/>
    <w:rsid w:val="0007565D"/>
    <w:rsid w:val="00075700"/>
    <w:rsid w:val="00076158"/>
    <w:rsid w:val="0007618A"/>
    <w:rsid w:val="000766C7"/>
    <w:rsid w:val="00076B1C"/>
    <w:rsid w:val="00077439"/>
    <w:rsid w:val="000775B5"/>
    <w:rsid w:val="000779B3"/>
    <w:rsid w:val="00077D89"/>
    <w:rsid w:val="00080406"/>
    <w:rsid w:val="00080BF0"/>
    <w:rsid w:val="00080F24"/>
    <w:rsid w:val="00080F75"/>
    <w:rsid w:val="000813F6"/>
    <w:rsid w:val="0008169B"/>
    <w:rsid w:val="000817C3"/>
    <w:rsid w:val="00081B98"/>
    <w:rsid w:val="00081CB3"/>
    <w:rsid w:val="000826E0"/>
    <w:rsid w:val="00082CEC"/>
    <w:rsid w:val="000832D3"/>
    <w:rsid w:val="0008358B"/>
    <w:rsid w:val="00083827"/>
    <w:rsid w:val="00083C5F"/>
    <w:rsid w:val="00083DA0"/>
    <w:rsid w:val="00084084"/>
    <w:rsid w:val="00084411"/>
    <w:rsid w:val="000849DB"/>
    <w:rsid w:val="00084AAD"/>
    <w:rsid w:val="00085195"/>
    <w:rsid w:val="00085409"/>
    <w:rsid w:val="00085765"/>
    <w:rsid w:val="000859B9"/>
    <w:rsid w:val="000870A6"/>
    <w:rsid w:val="000873DC"/>
    <w:rsid w:val="00087522"/>
    <w:rsid w:val="00087C68"/>
    <w:rsid w:val="0009073D"/>
    <w:rsid w:val="00090BDB"/>
    <w:rsid w:val="00090E9D"/>
    <w:rsid w:val="000911FC"/>
    <w:rsid w:val="000913D1"/>
    <w:rsid w:val="000928C5"/>
    <w:rsid w:val="00092A85"/>
    <w:rsid w:val="00092C1C"/>
    <w:rsid w:val="00092D76"/>
    <w:rsid w:val="00092DAE"/>
    <w:rsid w:val="00092E3A"/>
    <w:rsid w:val="00093614"/>
    <w:rsid w:val="00093895"/>
    <w:rsid w:val="00093DAB"/>
    <w:rsid w:val="00094087"/>
    <w:rsid w:val="0009418C"/>
    <w:rsid w:val="0009498E"/>
    <w:rsid w:val="00094A3E"/>
    <w:rsid w:val="00094DAC"/>
    <w:rsid w:val="00094FA5"/>
    <w:rsid w:val="00094FB6"/>
    <w:rsid w:val="00095771"/>
    <w:rsid w:val="00095918"/>
    <w:rsid w:val="00095B72"/>
    <w:rsid w:val="00095F4D"/>
    <w:rsid w:val="000961A0"/>
    <w:rsid w:val="000965B4"/>
    <w:rsid w:val="000966F4"/>
    <w:rsid w:val="00097A79"/>
    <w:rsid w:val="00097D4A"/>
    <w:rsid w:val="000A010E"/>
    <w:rsid w:val="000A02B9"/>
    <w:rsid w:val="000A0381"/>
    <w:rsid w:val="000A03BC"/>
    <w:rsid w:val="000A1A6F"/>
    <w:rsid w:val="000A2B4B"/>
    <w:rsid w:val="000A3569"/>
    <w:rsid w:val="000A36BA"/>
    <w:rsid w:val="000A3CC1"/>
    <w:rsid w:val="000A3D64"/>
    <w:rsid w:val="000A3DE5"/>
    <w:rsid w:val="000A3FFE"/>
    <w:rsid w:val="000A4327"/>
    <w:rsid w:val="000A4B1D"/>
    <w:rsid w:val="000A539A"/>
    <w:rsid w:val="000A54A0"/>
    <w:rsid w:val="000A55B4"/>
    <w:rsid w:val="000A57A8"/>
    <w:rsid w:val="000A581B"/>
    <w:rsid w:val="000A60C0"/>
    <w:rsid w:val="000A6EDA"/>
    <w:rsid w:val="000A717F"/>
    <w:rsid w:val="000A7335"/>
    <w:rsid w:val="000A755E"/>
    <w:rsid w:val="000A770F"/>
    <w:rsid w:val="000A7C9D"/>
    <w:rsid w:val="000B09FF"/>
    <w:rsid w:val="000B0EDC"/>
    <w:rsid w:val="000B1020"/>
    <w:rsid w:val="000B11CE"/>
    <w:rsid w:val="000B1284"/>
    <w:rsid w:val="000B186D"/>
    <w:rsid w:val="000B18D0"/>
    <w:rsid w:val="000B1B2B"/>
    <w:rsid w:val="000B2281"/>
    <w:rsid w:val="000B2517"/>
    <w:rsid w:val="000B2987"/>
    <w:rsid w:val="000B2CE5"/>
    <w:rsid w:val="000B2D97"/>
    <w:rsid w:val="000B385D"/>
    <w:rsid w:val="000B3D72"/>
    <w:rsid w:val="000B4287"/>
    <w:rsid w:val="000B4C24"/>
    <w:rsid w:val="000B4C3B"/>
    <w:rsid w:val="000B504D"/>
    <w:rsid w:val="000B5A72"/>
    <w:rsid w:val="000B5DF7"/>
    <w:rsid w:val="000B6801"/>
    <w:rsid w:val="000B6BCB"/>
    <w:rsid w:val="000B6D98"/>
    <w:rsid w:val="000B7018"/>
    <w:rsid w:val="000B7920"/>
    <w:rsid w:val="000B7B4B"/>
    <w:rsid w:val="000B7D5F"/>
    <w:rsid w:val="000C0298"/>
    <w:rsid w:val="000C0429"/>
    <w:rsid w:val="000C0CAF"/>
    <w:rsid w:val="000C1060"/>
    <w:rsid w:val="000C1853"/>
    <w:rsid w:val="000C29A3"/>
    <w:rsid w:val="000C3088"/>
    <w:rsid w:val="000C3546"/>
    <w:rsid w:val="000C39D7"/>
    <w:rsid w:val="000C4182"/>
    <w:rsid w:val="000C4CAE"/>
    <w:rsid w:val="000C5130"/>
    <w:rsid w:val="000C678B"/>
    <w:rsid w:val="000C697E"/>
    <w:rsid w:val="000C6986"/>
    <w:rsid w:val="000C701D"/>
    <w:rsid w:val="000C7717"/>
    <w:rsid w:val="000C7A24"/>
    <w:rsid w:val="000C7AE4"/>
    <w:rsid w:val="000C7CE4"/>
    <w:rsid w:val="000C7ED9"/>
    <w:rsid w:val="000D03DD"/>
    <w:rsid w:val="000D0890"/>
    <w:rsid w:val="000D0FE0"/>
    <w:rsid w:val="000D19F1"/>
    <w:rsid w:val="000D1B6F"/>
    <w:rsid w:val="000D21A5"/>
    <w:rsid w:val="000D22A0"/>
    <w:rsid w:val="000D2545"/>
    <w:rsid w:val="000D2BAD"/>
    <w:rsid w:val="000D309B"/>
    <w:rsid w:val="000D362A"/>
    <w:rsid w:val="000D3707"/>
    <w:rsid w:val="000D3846"/>
    <w:rsid w:val="000D396A"/>
    <w:rsid w:val="000D3ABF"/>
    <w:rsid w:val="000D3B35"/>
    <w:rsid w:val="000D3EFF"/>
    <w:rsid w:val="000D403F"/>
    <w:rsid w:val="000D41F0"/>
    <w:rsid w:val="000D4270"/>
    <w:rsid w:val="000D5064"/>
    <w:rsid w:val="000D5B32"/>
    <w:rsid w:val="000D6601"/>
    <w:rsid w:val="000D66C4"/>
    <w:rsid w:val="000D6F76"/>
    <w:rsid w:val="000D75FB"/>
    <w:rsid w:val="000D7CD6"/>
    <w:rsid w:val="000E0334"/>
    <w:rsid w:val="000E03FC"/>
    <w:rsid w:val="000E0BF1"/>
    <w:rsid w:val="000E159E"/>
    <w:rsid w:val="000E1699"/>
    <w:rsid w:val="000E1A21"/>
    <w:rsid w:val="000E1C96"/>
    <w:rsid w:val="000E1D8A"/>
    <w:rsid w:val="000E23CF"/>
    <w:rsid w:val="000E249A"/>
    <w:rsid w:val="000E2D9D"/>
    <w:rsid w:val="000E2FE1"/>
    <w:rsid w:val="000E3114"/>
    <w:rsid w:val="000E3264"/>
    <w:rsid w:val="000E32F9"/>
    <w:rsid w:val="000E35FD"/>
    <w:rsid w:val="000E3679"/>
    <w:rsid w:val="000E3AB8"/>
    <w:rsid w:val="000E3ABA"/>
    <w:rsid w:val="000E3E05"/>
    <w:rsid w:val="000E4151"/>
    <w:rsid w:val="000E4449"/>
    <w:rsid w:val="000E49AD"/>
    <w:rsid w:val="000E57C9"/>
    <w:rsid w:val="000E5BCC"/>
    <w:rsid w:val="000E5C0F"/>
    <w:rsid w:val="000E620A"/>
    <w:rsid w:val="000E6B7D"/>
    <w:rsid w:val="000E6F47"/>
    <w:rsid w:val="000E73EE"/>
    <w:rsid w:val="000E7E78"/>
    <w:rsid w:val="000E7F52"/>
    <w:rsid w:val="000E7FAA"/>
    <w:rsid w:val="000F0A68"/>
    <w:rsid w:val="000F15D6"/>
    <w:rsid w:val="000F1DFB"/>
    <w:rsid w:val="000F1E77"/>
    <w:rsid w:val="000F2643"/>
    <w:rsid w:val="000F2CA9"/>
    <w:rsid w:val="000F2E66"/>
    <w:rsid w:val="000F3417"/>
    <w:rsid w:val="000F36E6"/>
    <w:rsid w:val="000F3758"/>
    <w:rsid w:val="000F40ED"/>
    <w:rsid w:val="000F4200"/>
    <w:rsid w:val="000F425C"/>
    <w:rsid w:val="000F471F"/>
    <w:rsid w:val="000F497B"/>
    <w:rsid w:val="000F49BB"/>
    <w:rsid w:val="000F4F3A"/>
    <w:rsid w:val="000F5016"/>
    <w:rsid w:val="000F50C9"/>
    <w:rsid w:val="000F549E"/>
    <w:rsid w:val="000F55C0"/>
    <w:rsid w:val="000F5792"/>
    <w:rsid w:val="000F5824"/>
    <w:rsid w:val="000F58E1"/>
    <w:rsid w:val="000F5901"/>
    <w:rsid w:val="000F5ADF"/>
    <w:rsid w:val="000F60E7"/>
    <w:rsid w:val="000F66DF"/>
    <w:rsid w:val="000F728D"/>
    <w:rsid w:val="000F7536"/>
    <w:rsid w:val="001003A3"/>
    <w:rsid w:val="001003AC"/>
    <w:rsid w:val="001007B9"/>
    <w:rsid w:val="0010087C"/>
    <w:rsid w:val="00100C5A"/>
    <w:rsid w:val="0010188A"/>
    <w:rsid w:val="00102C47"/>
    <w:rsid w:val="00103151"/>
    <w:rsid w:val="0010430D"/>
    <w:rsid w:val="00104CDD"/>
    <w:rsid w:val="00104EEE"/>
    <w:rsid w:val="001054B2"/>
    <w:rsid w:val="0010590B"/>
    <w:rsid w:val="00105C49"/>
    <w:rsid w:val="00105D04"/>
    <w:rsid w:val="00105DDE"/>
    <w:rsid w:val="00105DFB"/>
    <w:rsid w:val="00105F7B"/>
    <w:rsid w:val="0010622E"/>
    <w:rsid w:val="001066AB"/>
    <w:rsid w:val="001067D2"/>
    <w:rsid w:val="00106A0E"/>
    <w:rsid w:val="00106ABD"/>
    <w:rsid w:val="00107533"/>
    <w:rsid w:val="00107870"/>
    <w:rsid w:val="00107D16"/>
    <w:rsid w:val="00107F5E"/>
    <w:rsid w:val="0011034C"/>
    <w:rsid w:val="00112235"/>
    <w:rsid w:val="0011262A"/>
    <w:rsid w:val="00112857"/>
    <w:rsid w:val="001129B0"/>
    <w:rsid w:val="00112FC8"/>
    <w:rsid w:val="0011301C"/>
    <w:rsid w:val="00113EFF"/>
    <w:rsid w:val="00113F36"/>
    <w:rsid w:val="00114954"/>
    <w:rsid w:val="001151BF"/>
    <w:rsid w:val="0011532C"/>
    <w:rsid w:val="00115B83"/>
    <w:rsid w:val="001172BC"/>
    <w:rsid w:val="00117487"/>
    <w:rsid w:val="001176FE"/>
    <w:rsid w:val="0012021F"/>
    <w:rsid w:val="001203EE"/>
    <w:rsid w:val="00120667"/>
    <w:rsid w:val="00120A51"/>
    <w:rsid w:val="0012192A"/>
    <w:rsid w:val="00121A65"/>
    <w:rsid w:val="00122150"/>
    <w:rsid w:val="00122667"/>
    <w:rsid w:val="001226A8"/>
    <w:rsid w:val="00122893"/>
    <w:rsid w:val="00122F51"/>
    <w:rsid w:val="00123074"/>
    <w:rsid w:val="00123211"/>
    <w:rsid w:val="001233C3"/>
    <w:rsid w:val="001238BA"/>
    <w:rsid w:val="00123C01"/>
    <w:rsid w:val="00124100"/>
    <w:rsid w:val="001242F3"/>
    <w:rsid w:val="001247FD"/>
    <w:rsid w:val="00124D09"/>
    <w:rsid w:val="001254F0"/>
    <w:rsid w:val="001256BC"/>
    <w:rsid w:val="001256CD"/>
    <w:rsid w:val="00125FF8"/>
    <w:rsid w:val="00126114"/>
    <w:rsid w:val="00126583"/>
    <w:rsid w:val="00126F00"/>
    <w:rsid w:val="00127417"/>
    <w:rsid w:val="00127C4B"/>
    <w:rsid w:val="00127EB6"/>
    <w:rsid w:val="00130398"/>
    <w:rsid w:val="001305DC"/>
    <w:rsid w:val="001306E1"/>
    <w:rsid w:val="00130874"/>
    <w:rsid w:val="00130B38"/>
    <w:rsid w:val="0013116D"/>
    <w:rsid w:val="00131D89"/>
    <w:rsid w:val="00132028"/>
    <w:rsid w:val="0013210F"/>
    <w:rsid w:val="00132446"/>
    <w:rsid w:val="00132660"/>
    <w:rsid w:val="00132746"/>
    <w:rsid w:val="001328A3"/>
    <w:rsid w:val="00133233"/>
    <w:rsid w:val="0013341E"/>
    <w:rsid w:val="00134362"/>
    <w:rsid w:val="001344AE"/>
    <w:rsid w:val="0013498B"/>
    <w:rsid w:val="00134B93"/>
    <w:rsid w:val="0013585F"/>
    <w:rsid w:val="001358A0"/>
    <w:rsid w:val="0013595E"/>
    <w:rsid w:val="00135FEF"/>
    <w:rsid w:val="0013622D"/>
    <w:rsid w:val="0013674B"/>
    <w:rsid w:val="00137022"/>
    <w:rsid w:val="001372EA"/>
    <w:rsid w:val="0013760B"/>
    <w:rsid w:val="00137890"/>
    <w:rsid w:val="00137B08"/>
    <w:rsid w:val="00137B4F"/>
    <w:rsid w:val="00140037"/>
    <w:rsid w:val="001414B2"/>
    <w:rsid w:val="00141805"/>
    <w:rsid w:val="00141D97"/>
    <w:rsid w:val="00141F0C"/>
    <w:rsid w:val="0014229A"/>
    <w:rsid w:val="00142350"/>
    <w:rsid w:val="00142D10"/>
    <w:rsid w:val="00142EA2"/>
    <w:rsid w:val="001431F0"/>
    <w:rsid w:val="00144182"/>
    <w:rsid w:val="00144711"/>
    <w:rsid w:val="00144896"/>
    <w:rsid w:val="00144E8B"/>
    <w:rsid w:val="001451A4"/>
    <w:rsid w:val="0014556B"/>
    <w:rsid w:val="00145A46"/>
    <w:rsid w:val="00145AE4"/>
    <w:rsid w:val="00145B52"/>
    <w:rsid w:val="0014612B"/>
    <w:rsid w:val="00146205"/>
    <w:rsid w:val="00146708"/>
    <w:rsid w:val="00146884"/>
    <w:rsid w:val="00146CF5"/>
    <w:rsid w:val="001475B0"/>
    <w:rsid w:val="00147B60"/>
    <w:rsid w:val="00150251"/>
    <w:rsid w:val="001515C2"/>
    <w:rsid w:val="00151673"/>
    <w:rsid w:val="0015169C"/>
    <w:rsid w:val="001516D4"/>
    <w:rsid w:val="0015234C"/>
    <w:rsid w:val="001524DD"/>
    <w:rsid w:val="00152981"/>
    <w:rsid w:val="00152A4F"/>
    <w:rsid w:val="0015309C"/>
    <w:rsid w:val="0015340F"/>
    <w:rsid w:val="001536A0"/>
    <w:rsid w:val="00154123"/>
    <w:rsid w:val="0015447F"/>
    <w:rsid w:val="00154851"/>
    <w:rsid w:val="0015492A"/>
    <w:rsid w:val="00154CB8"/>
    <w:rsid w:val="00155014"/>
    <w:rsid w:val="0015502A"/>
    <w:rsid w:val="001550FB"/>
    <w:rsid w:val="00155311"/>
    <w:rsid w:val="00155C73"/>
    <w:rsid w:val="00155D05"/>
    <w:rsid w:val="00156186"/>
    <w:rsid w:val="001562B4"/>
    <w:rsid w:val="00156AB3"/>
    <w:rsid w:val="00156B54"/>
    <w:rsid w:val="00156F1D"/>
    <w:rsid w:val="00156FD5"/>
    <w:rsid w:val="00157029"/>
    <w:rsid w:val="00157135"/>
    <w:rsid w:val="001571C2"/>
    <w:rsid w:val="001579C0"/>
    <w:rsid w:val="00157BE9"/>
    <w:rsid w:val="00157C22"/>
    <w:rsid w:val="00157F93"/>
    <w:rsid w:val="001604A4"/>
    <w:rsid w:val="00160505"/>
    <w:rsid w:val="00160690"/>
    <w:rsid w:val="00160851"/>
    <w:rsid w:val="00160B63"/>
    <w:rsid w:val="00160C14"/>
    <w:rsid w:val="00160F48"/>
    <w:rsid w:val="00161030"/>
    <w:rsid w:val="001610DA"/>
    <w:rsid w:val="0016186E"/>
    <w:rsid w:val="00161933"/>
    <w:rsid w:val="00162149"/>
    <w:rsid w:val="001626B6"/>
    <w:rsid w:val="001628A1"/>
    <w:rsid w:val="00162C50"/>
    <w:rsid w:val="00162E5F"/>
    <w:rsid w:val="001633CB"/>
    <w:rsid w:val="0016375E"/>
    <w:rsid w:val="00163A17"/>
    <w:rsid w:val="00163A44"/>
    <w:rsid w:val="00163F76"/>
    <w:rsid w:val="00164085"/>
    <w:rsid w:val="001640AE"/>
    <w:rsid w:val="001644FF"/>
    <w:rsid w:val="001659D7"/>
    <w:rsid w:val="00165B9A"/>
    <w:rsid w:val="00165D0F"/>
    <w:rsid w:val="00165FDC"/>
    <w:rsid w:val="00166D70"/>
    <w:rsid w:val="00166F0A"/>
    <w:rsid w:val="00167235"/>
    <w:rsid w:val="001672F4"/>
    <w:rsid w:val="00167448"/>
    <w:rsid w:val="001675E4"/>
    <w:rsid w:val="00167641"/>
    <w:rsid w:val="001701A9"/>
    <w:rsid w:val="001702D9"/>
    <w:rsid w:val="0017031F"/>
    <w:rsid w:val="0017051E"/>
    <w:rsid w:val="001709FF"/>
    <w:rsid w:val="00171020"/>
    <w:rsid w:val="00171250"/>
    <w:rsid w:val="00171796"/>
    <w:rsid w:val="001720CA"/>
    <w:rsid w:val="0017213F"/>
    <w:rsid w:val="0017218F"/>
    <w:rsid w:val="00172759"/>
    <w:rsid w:val="0017441B"/>
    <w:rsid w:val="0017485D"/>
    <w:rsid w:val="001749DE"/>
    <w:rsid w:val="00174BCC"/>
    <w:rsid w:val="00174C2D"/>
    <w:rsid w:val="001756F4"/>
    <w:rsid w:val="00175F4A"/>
    <w:rsid w:val="001763E8"/>
    <w:rsid w:val="00176B0A"/>
    <w:rsid w:val="00176ECC"/>
    <w:rsid w:val="00177454"/>
    <w:rsid w:val="001774F1"/>
    <w:rsid w:val="0017765E"/>
    <w:rsid w:val="00177660"/>
    <w:rsid w:val="00177CD8"/>
    <w:rsid w:val="0018029B"/>
    <w:rsid w:val="00180646"/>
    <w:rsid w:val="001806A8"/>
    <w:rsid w:val="001809B1"/>
    <w:rsid w:val="00180ECD"/>
    <w:rsid w:val="001811AA"/>
    <w:rsid w:val="00181613"/>
    <w:rsid w:val="00181950"/>
    <w:rsid w:val="00181C22"/>
    <w:rsid w:val="00182333"/>
    <w:rsid w:val="001826E4"/>
    <w:rsid w:val="0018318F"/>
    <w:rsid w:val="00183283"/>
    <w:rsid w:val="001833C7"/>
    <w:rsid w:val="00183855"/>
    <w:rsid w:val="00183A3A"/>
    <w:rsid w:val="00183DFB"/>
    <w:rsid w:val="001844F9"/>
    <w:rsid w:val="00184CF9"/>
    <w:rsid w:val="00185BD1"/>
    <w:rsid w:val="00186044"/>
    <w:rsid w:val="00186105"/>
    <w:rsid w:val="00186C19"/>
    <w:rsid w:val="00186C70"/>
    <w:rsid w:val="00186CFC"/>
    <w:rsid w:val="00186E0E"/>
    <w:rsid w:val="00186F42"/>
    <w:rsid w:val="00187EDB"/>
    <w:rsid w:val="00190077"/>
    <w:rsid w:val="00190564"/>
    <w:rsid w:val="00190B99"/>
    <w:rsid w:val="00190D87"/>
    <w:rsid w:val="001919FA"/>
    <w:rsid w:val="00191A4B"/>
    <w:rsid w:val="00191FFF"/>
    <w:rsid w:val="0019254A"/>
    <w:rsid w:val="001930AE"/>
    <w:rsid w:val="00193A58"/>
    <w:rsid w:val="00194156"/>
    <w:rsid w:val="00194774"/>
    <w:rsid w:val="0019484D"/>
    <w:rsid w:val="00194994"/>
    <w:rsid w:val="00194AA2"/>
    <w:rsid w:val="00194D91"/>
    <w:rsid w:val="00194F90"/>
    <w:rsid w:val="00194FDF"/>
    <w:rsid w:val="001951D8"/>
    <w:rsid w:val="001952C5"/>
    <w:rsid w:val="0019558F"/>
    <w:rsid w:val="00195A5A"/>
    <w:rsid w:val="00195ADD"/>
    <w:rsid w:val="00195D96"/>
    <w:rsid w:val="00195E94"/>
    <w:rsid w:val="0019626F"/>
    <w:rsid w:val="00196713"/>
    <w:rsid w:val="00196D8B"/>
    <w:rsid w:val="00197293"/>
    <w:rsid w:val="00197661"/>
    <w:rsid w:val="00197BA9"/>
    <w:rsid w:val="00197DA0"/>
    <w:rsid w:val="001A0129"/>
    <w:rsid w:val="001A03C1"/>
    <w:rsid w:val="001A0B2C"/>
    <w:rsid w:val="001A0CA4"/>
    <w:rsid w:val="001A0DF2"/>
    <w:rsid w:val="001A1511"/>
    <w:rsid w:val="001A19A6"/>
    <w:rsid w:val="001A1E7D"/>
    <w:rsid w:val="001A21CF"/>
    <w:rsid w:val="001A2213"/>
    <w:rsid w:val="001A28CD"/>
    <w:rsid w:val="001A29C1"/>
    <w:rsid w:val="001A2D79"/>
    <w:rsid w:val="001A3106"/>
    <w:rsid w:val="001A37D9"/>
    <w:rsid w:val="001A41E5"/>
    <w:rsid w:val="001A4414"/>
    <w:rsid w:val="001A451B"/>
    <w:rsid w:val="001A4C68"/>
    <w:rsid w:val="001A4D2B"/>
    <w:rsid w:val="001A4E83"/>
    <w:rsid w:val="001A4FE9"/>
    <w:rsid w:val="001A577E"/>
    <w:rsid w:val="001A6373"/>
    <w:rsid w:val="001A6522"/>
    <w:rsid w:val="001A6620"/>
    <w:rsid w:val="001A6EFE"/>
    <w:rsid w:val="001A6F91"/>
    <w:rsid w:val="001A7352"/>
    <w:rsid w:val="001A7A5C"/>
    <w:rsid w:val="001A7EA8"/>
    <w:rsid w:val="001B0109"/>
    <w:rsid w:val="001B01F3"/>
    <w:rsid w:val="001B06E1"/>
    <w:rsid w:val="001B10FB"/>
    <w:rsid w:val="001B13C2"/>
    <w:rsid w:val="001B163A"/>
    <w:rsid w:val="001B1823"/>
    <w:rsid w:val="001B1BFD"/>
    <w:rsid w:val="001B1DF9"/>
    <w:rsid w:val="001B2204"/>
    <w:rsid w:val="001B252E"/>
    <w:rsid w:val="001B2600"/>
    <w:rsid w:val="001B26B2"/>
    <w:rsid w:val="001B2A7F"/>
    <w:rsid w:val="001B3604"/>
    <w:rsid w:val="001B3AA5"/>
    <w:rsid w:val="001B423A"/>
    <w:rsid w:val="001B469A"/>
    <w:rsid w:val="001B49AB"/>
    <w:rsid w:val="001B5007"/>
    <w:rsid w:val="001B5670"/>
    <w:rsid w:val="001B5FBF"/>
    <w:rsid w:val="001B6162"/>
    <w:rsid w:val="001B6322"/>
    <w:rsid w:val="001B684A"/>
    <w:rsid w:val="001B6B2C"/>
    <w:rsid w:val="001B6B3B"/>
    <w:rsid w:val="001C06A8"/>
    <w:rsid w:val="001C0B15"/>
    <w:rsid w:val="001C0C60"/>
    <w:rsid w:val="001C0EB3"/>
    <w:rsid w:val="001C12AA"/>
    <w:rsid w:val="001C1636"/>
    <w:rsid w:val="001C20EE"/>
    <w:rsid w:val="001C27C3"/>
    <w:rsid w:val="001C2A80"/>
    <w:rsid w:val="001C2F13"/>
    <w:rsid w:val="001C2FFC"/>
    <w:rsid w:val="001C324C"/>
    <w:rsid w:val="001C34A7"/>
    <w:rsid w:val="001C3805"/>
    <w:rsid w:val="001C3DDE"/>
    <w:rsid w:val="001C4559"/>
    <w:rsid w:val="001C49E7"/>
    <w:rsid w:val="001C4A91"/>
    <w:rsid w:val="001C4F4D"/>
    <w:rsid w:val="001C50DE"/>
    <w:rsid w:val="001C54B6"/>
    <w:rsid w:val="001C557D"/>
    <w:rsid w:val="001C56AE"/>
    <w:rsid w:val="001C6388"/>
    <w:rsid w:val="001C63A9"/>
    <w:rsid w:val="001C63BC"/>
    <w:rsid w:val="001C6EA7"/>
    <w:rsid w:val="001C7411"/>
    <w:rsid w:val="001C75CC"/>
    <w:rsid w:val="001D0101"/>
    <w:rsid w:val="001D03CC"/>
    <w:rsid w:val="001D07C3"/>
    <w:rsid w:val="001D099B"/>
    <w:rsid w:val="001D0DB2"/>
    <w:rsid w:val="001D0DE6"/>
    <w:rsid w:val="001D132E"/>
    <w:rsid w:val="001D14FB"/>
    <w:rsid w:val="001D1971"/>
    <w:rsid w:val="001D2CFD"/>
    <w:rsid w:val="001D3E2E"/>
    <w:rsid w:val="001D3E35"/>
    <w:rsid w:val="001D3E95"/>
    <w:rsid w:val="001D47C0"/>
    <w:rsid w:val="001D4901"/>
    <w:rsid w:val="001D4964"/>
    <w:rsid w:val="001D4ADD"/>
    <w:rsid w:val="001D52EF"/>
    <w:rsid w:val="001D565C"/>
    <w:rsid w:val="001D6442"/>
    <w:rsid w:val="001D65D8"/>
    <w:rsid w:val="001D7339"/>
    <w:rsid w:val="001D7A1E"/>
    <w:rsid w:val="001D7DAC"/>
    <w:rsid w:val="001D7F7E"/>
    <w:rsid w:val="001E01BE"/>
    <w:rsid w:val="001E07C4"/>
    <w:rsid w:val="001E0F77"/>
    <w:rsid w:val="001E0F9E"/>
    <w:rsid w:val="001E11B3"/>
    <w:rsid w:val="001E130A"/>
    <w:rsid w:val="001E1B0C"/>
    <w:rsid w:val="001E26F5"/>
    <w:rsid w:val="001E275E"/>
    <w:rsid w:val="001E3A15"/>
    <w:rsid w:val="001E3E5E"/>
    <w:rsid w:val="001E3FE8"/>
    <w:rsid w:val="001E41C0"/>
    <w:rsid w:val="001E4395"/>
    <w:rsid w:val="001E4C03"/>
    <w:rsid w:val="001E4C5A"/>
    <w:rsid w:val="001E567F"/>
    <w:rsid w:val="001E5D3F"/>
    <w:rsid w:val="001E5F53"/>
    <w:rsid w:val="001E6631"/>
    <w:rsid w:val="001E6D21"/>
    <w:rsid w:val="001E6F40"/>
    <w:rsid w:val="001E71C0"/>
    <w:rsid w:val="001E74EB"/>
    <w:rsid w:val="001E786D"/>
    <w:rsid w:val="001E7AA9"/>
    <w:rsid w:val="001E7BF6"/>
    <w:rsid w:val="001E7D9F"/>
    <w:rsid w:val="001E7E5F"/>
    <w:rsid w:val="001E7EB7"/>
    <w:rsid w:val="001F00FA"/>
    <w:rsid w:val="001F0107"/>
    <w:rsid w:val="001F0340"/>
    <w:rsid w:val="001F0E7C"/>
    <w:rsid w:val="001F10DE"/>
    <w:rsid w:val="001F1929"/>
    <w:rsid w:val="001F1FAA"/>
    <w:rsid w:val="001F343C"/>
    <w:rsid w:val="001F387D"/>
    <w:rsid w:val="001F4B7C"/>
    <w:rsid w:val="001F4F14"/>
    <w:rsid w:val="001F5015"/>
    <w:rsid w:val="001F57F7"/>
    <w:rsid w:val="001F5828"/>
    <w:rsid w:val="001F5A68"/>
    <w:rsid w:val="001F5F52"/>
    <w:rsid w:val="001F6457"/>
    <w:rsid w:val="001F67B8"/>
    <w:rsid w:val="001F6E37"/>
    <w:rsid w:val="001F75B4"/>
    <w:rsid w:val="001F77CB"/>
    <w:rsid w:val="001F7F21"/>
    <w:rsid w:val="002000A4"/>
    <w:rsid w:val="00200210"/>
    <w:rsid w:val="002002AB"/>
    <w:rsid w:val="0020059C"/>
    <w:rsid w:val="002005CE"/>
    <w:rsid w:val="0020083B"/>
    <w:rsid w:val="002010F1"/>
    <w:rsid w:val="0020114F"/>
    <w:rsid w:val="002014BF"/>
    <w:rsid w:val="002017F1"/>
    <w:rsid w:val="0020181B"/>
    <w:rsid w:val="0020195B"/>
    <w:rsid w:val="00201E01"/>
    <w:rsid w:val="0020215B"/>
    <w:rsid w:val="002024BF"/>
    <w:rsid w:val="0020272E"/>
    <w:rsid w:val="00202E3D"/>
    <w:rsid w:val="00202EB5"/>
    <w:rsid w:val="002033E1"/>
    <w:rsid w:val="00203AE5"/>
    <w:rsid w:val="00203BD4"/>
    <w:rsid w:val="00204406"/>
    <w:rsid w:val="00204A26"/>
    <w:rsid w:val="00204CC6"/>
    <w:rsid w:val="0020532E"/>
    <w:rsid w:val="002053AC"/>
    <w:rsid w:val="00205AD1"/>
    <w:rsid w:val="00205C68"/>
    <w:rsid w:val="00205D42"/>
    <w:rsid w:val="00206A1D"/>
    <w:rsid w:val="00206B6E"/>
    <w:rsid w:val="0020763A"/>
    <w:rsid w:val="00207BAA"/>
    <w:rsid w:val="00210093"/>
    <w:rsid w:val="0021026B"/>
    <w:rsid w:val="00211687"/>
    <w:rsid w:val="00211A2A"/>
    <w:rsid w:val="00211D85"/>
    <w:rsid w:val="00211E88"/>
    <w:rsid w:val="00212127"/>
    <w:rsid w:val="002122EF"/>
    <w:rsid w:val="002124BC"/>
    <w:rsid w:val="00212745"/>
    <w:rsid w:val="00213032"/>
    <w:rsid w:val="002130F5"/>
    <w:rsid w:val="002131A4"/>
    <w:rsid w:val="0021326C"/>
    <w:rsid w:val="002134CB"/>
    <w:rsid w:val="002134FA"/>
    <w:rsid w:val="002138BE"/>
    <w:rsid w:val="00214281"/>
    <w:rsid w:val="0021459E"/>
    <w:rsid w:val="002147AC"/>
    <w:rsid w:val="00214ACB"/>
    <w:rsid w:val="00214AE7"/>
    <w:rsid w:val="00214E1B"/>
    <w:rsid w:val="0021516F"/>
    <w:rsid w:val="00215A7C"/>
    <w:rsid w:val="00216774"/>
    <w:rsid w:val="00216B1C"/>
    <w:rsid w:val="00216B58"/>
    <w:rsid w:val="00216B87"/>
    <w:rsid w:val="00216E05"/>
    <w:rsid w:val="002171BD"/>
    <w:rsid w:val="00217332"/>
    <w:rsid w:val="00217352"/>
    <w:rsid w:val="0021765E"/>
    <w:rsid w:val="0022034F"/>
    <w:rsid w:val="00220910"/>
    <w:rsid w:val="002209ED"/>
    <w:rsid w:val="00220ABF"/>
    <w:rsid w:val="00220FB4"/>
    <w:rsid w:val="00221E4D"/>
    <w:rsid w:val="00221EB5"/>
    <w:rsid w:val="00222087"/>
    <w:rsid w:val="0022257A"/>
    <w:rsid w:val="0022262C"/>
    <w:rsid w:val="0022278A"/>
    <w:rsid w:val="00222F1B"/>
    <w:rsid w:val="00222FFE"/>
    <w:rsid w:val="00223F5B"/>
    <w:rsid w:val="00224375"/>
    <w:rsid w:val="002261C1"/>
    <w:rsid w:val="00226514"/>
    <w:rsid w:val="00226C63"/>
    <w:rsid w:val="00227263"/>
    <w:rsid w:val="002272B3"/>
    <w:rsid w:val="0022787D"/>
    <w:rsid w:val="00230276"/>
    <w:rsid w:val="00230FE8"/>
    <w:rsid w:val="0023115B"/>
    <w:rsid w:val="002311DB"/>
    <w:rsid w:val="00231385"/>
    <w:rsid w:val="00231387"/>
    <w:rsid w:val="00231576"/>
    <w:rsid w:val="002316B8"/>
    <w:rsid w:val="002320BE"/>
    <w:rsid w:val="002325E5"/>
    <w:rsid w:val="00233251"/>
    <w:rsid w:val="00233261"/>
    <w:rsid w:val="00233C39"/>
    <w:rsid w:val="00233FBB"/>
    <w:rsid w:val="002349A5"/>
    <w:rsid w:val="00234F95"/>
    <w:rsid w:val="00236751"/>
    <w:rsid w:val="002369F5"/>
    <w:rsid w:val="00236AC6"/>
    <w:rsid w:val="00236BF0"/>
    <w:rsid w:val="002371DC"/>
    <w:rsid w:val="00237562"/>
    <w:rsid w:val="00237593"/>
    <w:rsid w:val="002376A3"/>
    <w:rsid w:val="00237DB8"/>
    <w:rsid w:val="00240377"/>
    <w:rsid w:val="002410E3"/>
    <w:rsid w:val="00241528"/>
    <w:rsid w:val="00241C65"/>
    <w:rsid w:val="00241DFB"/>
    <w:rsid w:val="00242340"/>
    <w:rsid w:val="002423ED"/>
    <w:rsid w:val="00242655"/>
    <w:rsid w:val="00242720"/>
    <w:rsid w:val="0024297C"/>
    <w:rsid w:val="00242FE9"/>
    <w:rsid w:val="0024380F"/>
    <w:rsid w:val="00243F98"/>
    <w:rsid w:val="00244104"/>
    <w:rsid w:val="00244906"/>
    <w:rsid w:val="00245234"/>
    <w:rsid w:val="00245909"/>
    <w:rsid w:val="00245BAE"/>
    <w:rsid w:val="00245BB5"/>
    <w:rsid w:val="00245E5E"/>
    <w:rsid w:val="00246F20"/>
    <w:rsid w:val="0024717A"/>
    <w:rsid w:val="00247373"/>
    <w:rsid w:val="00247D4E"/>
    <w:rsid w:val="00250093"/>
    <w:rsid w:val="00250B3A"/>
    <w:rsid w:val="002511C0"/>
    <w:rsid w:val="0025123C"/>
    <w:rsid w:val="0025124F"/>
    <w:rsid w:val="00251407"/>
    <w:rsid w:val="002526F2"/>
    <w:rsid w:val="00252969"/>
    <w:rsid w:val="00252DD8"/>
    <w:rsid w:val="0025306C"/>
    <w:rsid w:val="0025311E"/>
    <w:rsid w:val="002533B3"/>
    <w:rsid w:val="0025379B"/>
    <w:rsid w:val="002539B3"/>
    <w:rsid w:val="00254C90"/>
    <w:rsid w:val="00255145"/>
    <w:rsid w:val="0025545B"/>
    <w:rsid w:val="00255460"/>
    <w:rsid w:val="00255497"/>
    <w:rsid w:val="00256353"/>
    <w:rsid w:val="0025657F"/>
    <w:rsid w:val="00256DFC"/>
    <w:rsid w:val="00256F56"/>
    <w:rsid w:val="00256F92"/>
    <w:rsid w:val="00257518"/>
    <w:rsid w:val="00257566"/>
    <w:rsid w:val="00257DAC"/>
    <w:rsid w:val="00257F2B"/>
    <w:rsid w:val="002603E9"/>
    <w:rsid w:val="0026049C"/>
    <w:rsid w:val="00260890"/>
    <w:rsid w:val="00260F06"/>
    <w:rsid w:val="00260F1B"/>
    <w:rsid w:val="0026107A"/>
    <w:rsid w:val="002610C1"/>
    <w:rsid w:val="00261179"/>
    <w:rsid w:val="002612DD"/>
    <w:rsid w:val="00261B0A"/>
    <w:rsid w:val="00261C2A"/>
    <w:rsid w:val="00261CF5"/>
    <w:rsid w:val="00261EA5"/>
    <w:rsid w:val="00261EE3"/>
    <w:rsid w:val="00261FAA"/>
    <w:rsid w:val="0026261E"/>
    <w:rsid w:val="00262910"/>
    <w:rsid w:val="00262D73"/>
    <w:rsid w:val="0026374B"/>
    <w:rsid w:val="00263F77"/>
    <w:rsid w:val="0026447F"/>
    <w:rsid w:val="00264704"/>
    <w:rsid w:val="00264979"/>
    <w:rsid w:val="00264DAE"/>
    <w:rsid w:val="00264DE2"/>
    <w:rsid w:val="002653F9"/>
    <w:rsid w:val="00265547"/>
    <w:rsid w:val="00265663"/>
    <w:rsid w:val="00265CB2"/>
    <w:rsid w:val="00266421"/>
    <w:rsid w:val="0026664B"/>
    <w:rsid w:val="00266A02"/>
    <w:rsid w:val="00266A6D"/>
    <w:rsid w:val="00266B5A"/>
    <w:rsid w:val="00266C14"/>
    <w:rsid w:val="002701D7"/>
    <w:rsid w:val="00270333"/>
    <w:rsid w:val="00270635"/>
    <w:rsid w:val="002706B7"/>
    <w:rsid w:val="00271834"/>
    <w:rsid w:val="00271E95"/>
    <w:rsid w:val="00272385"/>
    <w:rsid w:val="0027288E"/>
    <w:rsid w:val="00273195"/>
    <w:rsid w:val="002731E0"/>
    <w:rsid w:val="00273C1A"/>
    <w:rsid w:val="00273F0C"/>
    <w:rsid w:val="00273FC8"/>
    <w:rsid w:val="00274045"/>
    <w:rsid w:val="0027415D"/>
    <w:rsid w:val="00274D55"/>
    <w:rsid w:val="00274E84"/>
    <w:rsid w:val="00274FC3"/>
    <w:rsid w:val="0027507A"/>
    <w:rsid w:val="002751C5"/>
    <w:rsid w:val="0027523B"/>
    <w:rsid w:val="002752D4"/>
    <w:rsid w:val="00275AF4"/>
    <w:rsid w:val="00275C15"/>
    <w:rsid w:val="00275FD1"/>
    <w:rsid w:val="00276AFD"/>
    <w:rsid w:val="00277525"/>
    <w:rsid w:val="0027762B"/>
    <w:rsid w:val="0027783E"/>
    <w:rsid w:val="00280ABA"/>
    <w:rsid w:val="002810C2"/>
    <w:rsid w:val="0028110E"/>
    <w:rsid w:val="00281AE0"/>
    <w:rsid w:val="00281B5C"/>
    <w:rsid w:val="002820CD"/>
    <w:rsid w:val="002826EC"/>
    <w:rsid w:val="00282DC3"/>
    <w:rsid w:val="00282EF0"/>
    <w:rsid w:val="00283548"/>
    <w:rsid w:val="0028379B"/>
    <w:rsid w:val="00283A89"/>
    <w:rsid w:val="00283D6E"/>
    <w:rsid w:val="00283FC1"/>
    <w:rsid w:val="00284568"/>
    <w:rsid w:val="00284A95"/>
    <w:rsid w:val="0028516F"/>
    <w:rsid w:val="002851F9"/>
    <w:rsid w:val="00285FAC"/>
    <w:rsid w:val="00285FC9"/>
    <w:rsid w:val="00286102"/>
    <w:rsid w:val="002872C3"/>
    <w:rsid w:val="00287773"/>
    <w:rsid w:val="00287D67"/>
    <w:rsid w:val="00287F86"/>
    <w:rsid w:val="0029150B"/>
    <w:rsid w:val="00291593"/>
    <w:rsid w:val="00291FB8"/>
    <w:rsid w:val="002922BC"/>
    <w:rsid w:val="0029244B"/>
    <w:rsid w:val="002928E2"/>
    <w:rsid w:val="002929BF"/>
    <w:rsid w:val="00292EA8"/>
    <w:rsid w:val="00293121"/>
    <w:rsid w:val="002939E3"/>
    <w:rsid w:val="00293D2C"/>
    <w:rsid w:val="00293D2D"/>
    <w:rsid w:val="0029436E"/>
    <w:rsid w:val="002945A7"/>
    <w:rsid w:val="00294990"/>
    <w:rsid w:val="00294EB6"/>
    <w:rsid w:val="0029501A"/>
    <w:rsid w:val="00295186"/>
    <w:rsid w:val="0029521B"/>
    <w:rsid w:val="00295BA1"/>
    <w:rsid w:val="002964BB"/>
    <w:rsid w:val="00296640"/>
    <w:rsid w:val="0029727B"/>
    <w:rsid w:val="00297337"/>
    <w:rsid w:val="002978DC"/>
    <w:rsid w:val="00297A02"/>
    <w:rsid w:val="00297CA1"/>
    <w:rsid w:val="002A0154"/>
    <w:rsid w:val="002A0329"/>
    <w:rsid w:val="002A0A63"/>
    <w:rsid w:val="002A0A96"/>
    <w:rsid w:val="002A0AE7"/>
    <w:rsid w:val="002A1568"/>
    <w:rsid w:val="002A245A"/>
    <w:rsid w:val="002A293D"/>
    <w:rsid w:val="002A3628"/>
    <w:rsid w:val="002A36B8"/>
    <w:rsid w:val="002A36BD"/>
    <w:rsid w:val="002A3AB3"/>
    <w:rsid w:val="002A3C8F"/>
    <w:rsid w:val="002A3D19"/>
    <w:rsid w:val="002A46EB"/>
    <w:rsid w:val="002A4CBF"/>
    <w:rsid w:val="002A5142"/>
    <w:rsid w:val="002A5A33"/>
    <w:rsid w:val="002A5B16"/>
    <w:rsid w:val="002A5B53"/>
    <w:rsid w:val="002A63B8"/>
    <w:rsid w:val="002A6676"/>
    <w:rsid w:val="002A6BF9"/>
    <w:rsid w:val="002A6E33"/>
    <w:rsid w:val="002A7060"/>
    <w:rsid w:val="002A733F"/>
    <w:rsid w:val="002A7525"/>
    <w:rsid w:val="002A77D4"/>
    <w:rsid w:val="002A7C05"/>
    <w:rsid w:val="002A7C30"/>
    <w:rsid w:val="002B01BE"/>
    <w:rsid w:val="002B08E0"/>
    <w:rsid w:val="002B0E85"/>
    <w:rsid w:val="002B104C"/>
    <w:rsid w:val="002B10BB"/>
    <w:rsid w:val="002B1403"/>
    <w:rsid w:val="002B14CE"/>
    <w:rsid w:val="002B172E"/>
    <w:rsid w:val="002B1B7F"/>
    <w:rsid w:val="002B1CFF"/>
    <w:rsid w:val="002B227C"/>
    <w:rsid w:val="002B324A"/>
    <w:rsid w:val="002B3702"/>
    <w:rsid w:val="002B3AE7"/>
    <w:rsid w:val="002B3E3D"/>
    <w:rsid w:val="002B3EC5"/>
    <w:rsid w:val="002B472C"/>
    <w:rsid w:val="002B4831"/>
    <w:rsid w:val="002B497C"/>
    <w:rsid w:val="002B4DEC"/>
    <w:rsid w:val="002B4F91"/>
    <w:rsid w:val="002B5306"/>
    <w:rsid w:val="002B57C7"/>
    <w:rsid w:val="002B777E"/>
    <w:rsid w:val="002C08DA"/>
    <w:rsid w:val="002C0900"/>
    <w:rsid w:val="002C0B17"/>
    <w:rsid w:val="002C0FF6"/>
    <w:rsid w:val="002C14D8"/>
    <w:rsid w:val="002C1516"/>
    <w:rsid w:val="002C18C9"/>
    <w:rsid w:val="002C1939"/>
    <w:rsid w:val="002C1C14"/>
    <w:rsid w:val="002C2298"/>
    <w:rsid w:val="002C22F8"/>
    <w:rsid w:val="002C28AE"/>
    <w:rsid w:val="002C2D33"/>
    <w:rsid w:val="002C2F16"/>
    <w:rsid w:val="002C336D"/>
    <w:rsid w:val="002C3BB7"/>
    <w:rsid w:val="002C3ED4"/>
    <w:rsid w:val="002C4058"/>
    <w:rsid w:val="002C4382"/>
    <w:rsid w:val="002C47B1"/>
    <w:rsid w:val="002C47D1"/>
    <w:rsid w:val="002C4C0A"/>
    <w:rsid w:val="002C4E4F"/>
    <w:rsid w:val="002C5E06"/>
    <w:rsid w:val="002C6078"/>
    <w:rsid w:val="002C61B8"/>
    <w:rsid w:val="002C680D"/>
    <w:rsid w:val="002C6EB7"/>
    <w:rsid w:val="002C70A3"/>
    <w:rsid w:val="002C7198"/>
    <w:rsid w:val="002C7554"/>
    <w:rsid w:val="002C75D9"/>
    <w:rsid w:val="002C7652"/>
    <w:rsid w:val="002C7C5F"/>
    <w:rsid w:val="002D02F3"/>
    <w:rsid w:val="002D038D"/>
    <w:rsid w:val="002D05C8"/>
    <w:rsid w:val="002D0CCE"/>
    <w:rsid w:val="002D10D9"/>
    <w:rsid w:val="002D1ADC"/>
    <w:rsid w:val="002D1E6D"/>
    <w:rsid w:val="002D27A4"/>
    <w:rsid w:val="002D2DB1"/>
    <w:rsid w:val="002D308A"/>
    <w:rsid w:val="002D30F2"/>
    <w:rsid w:val="002D337E"/>
    <w:rsid w:val="002D3703"/>
    <w:rsid w:val="002D3D42"/>
    <w:rsid w:val="002D3FAA"/>
    <w:rsid w:val="002D4519"/>
    <w:rsid w:val="002D49D7"/>
    <w:rsid w:val="002D4A2F"/>
    <w:rsid w:val="002D4A4C"/>
    <w:rsid w:val="002D4E65"/>
    <w:rsid w:val="002D4E86"/>
    <w:rsid w:val="002D50F7"/>
    <w:rsid w:val="002D51DA"/>
    <w:rsid w:val="002D52D5"/>
    <w:rsid w:val="002D5329"/>
    <w:rsid w:val="002D5720"/>
    <w:rsid w:val="002D6782"/>
    <w:rsid w:val="002D679E"/>
    <w:rsid w:val="002D6A2E"/>
    <w:rsid w:val="002D78DF"/>
    <w:rsid w:val="002D7CD6"/>
    <w:rsid w:val="002D7FB1"/>
    <w:rsid w:val="002E04E7"/>
    <w:rsid w:val="002E0983"/>
    <w:rsid w:val="002E0DBE"/>
    <w:rsid w:val="002E1431"/>
    <w:rsid w:val="002E1A94"/>
    <w:rsid w:val="002E1D33"/>
    <w:rsid w:val="002E2B13"/>
    <w:rsid w:val="002E3066"/>
    <w:rsid w:val="002E3301"/>
    <w:rsid w:val="002E3372"/>
    <w:rsid w:val="002E33DC"/>
    <w:rsid w:val="002E34DA"/>
    <w:rsid w:val="002E3CFA"/>
    <w:rsid w:val="002E43C1"/>
    <w:rsid w:val="002E46C0"/>
    <w:rsid w:val="002E4D2D"/>
    <w:rsid w:val="002E4D4E"/>
    <w:rsid w:val="002E5C38"/>
    <w:rsid w:val="002E5E94"/>
    <w:rsid w:val="002E6EC1"/>
    <w:rsid w:val="002E6F26"/>
    <w:rsid w:val="002E7031"/>
    <w:rsid w:val="002E7472"/>
    <w:rsid w:val="002E75C9"/>
    <w:rsid w:val="002E7849"/>
    <w:rsid w:val="002E78CF"/>
    <w:rsid w:val="002F015C"/>
    <w:rsid w:val="002F033F"/>
    <w:rsid w:val="002F05B9"/>
    <w:rsid w:val="002F0905"/>
    <w:rsid w:val="002F092F"/>
    <w:rsid w:val="002F09AF"/>
    <w:rsid w:val="002F0F31"/>
    <w:rsid w:val="002F10CE"/>
    <w:rsid w:val="002F16C4"/>
    <w:rsid w:val="002F1EB4"/>
    <w:rsid w:val="002F21F8"/>
    <w:rsid w:val="002F242A"/>
    <w:rsid w:val="002F264C"/>
    <w:rsid w:val="002F2ACF"/>
    <w:rsid w:val="002F2CA9"/>
    <w:rsid w:val="002F2E43"/>
    <w:rsid w:val="002F305A"/>
    <w:rsid w:val="002F3CCA"/>
    <w:rsid w:val="002F3EAC"/>
    <w:rsid w:val="002F43A1"/>
    <w:rsid w:val="002F48CB"/>
    <w:rsid w:val="002F4EB6"/>
    <w:rsid w:val="002F5E8B"/>
    <w:rsid w:val="002F64DD"/>
    <w:rsid w:val="002F66F3"/>
    <w:rsid w:val="002F7259"/>
    <w:rsid w:val="002F7312"/>
    <w:rsid w:val="002F74DC"/>
    <w:rsid w:val="002F7A65"/>
    <w:rsid w:val="002F7BEB"/>
    <w:rsid w:val="002F7D48"/>
    <w:rsid w:val="0030044B"/>
    <w:rsid w:val="003013E5"/>
    <w:rsid w:val="003016E7"/>
    <w:rsid w:val="00301B82"/>
    <w:rsid w:val="00302021"/>
    <w:rsid w:val="003022ED"/>
    <w:rsid w:val="00302F84"/>
    <w:rsid w:val="00303184"/>
    <w:rsid w:val="0030335D"/>
    <w:rsid w:val="00303434"/>
    <w:rsid w:val="00303513"/>
    <w:rsid w:val="00303AE5"/>
    <w:rsid w:val="00304260"/>
    <w:rsid w:val="003043CF"/>
    <w:rsid w:val="00304484"/>
    <w:rsid w:val="00304536"/>
    <w:rsid w:val="003046BE"/>
    <w:rsid w:val="0030477B"/>
    <w:rsid w:val="0030513E"/>
    <w:rsid w:val="00305223"/>
    <w:rsid w:val="0030525C"/>
    <w:rsid w:val="00305262"/>
    <w:rsid w:val="0030544C"/>
    <w:rsid w:val="00305B90"/>
    <w:rsid w:val="00305CF8"/>
    <w:rsid w:val="003060A0"/>
    <w:rsid w:val="00306750"/>
    <w:rsid w:val="00306918"/>
    <w:rsid w:val="00306AA6"/>
    <w:rsid w:val="00306E02"/>
    <w:rsid w:val="00306FAC"/>
    <w:rsid w:val="00307841"/>
    <w:rsid w:val="00307DD3"/>
    <w:rsid w:val="0031014A"/>
    <w:rsid w:val="00310308"/>
    <w:rsid w:val="0031112F"/>
    <w:rsid w:val="003112DC"/>
    <w:rsid w:val="00311806"/>
    <w:rsid w:val="00311FEA"/>
    <w:rsid w:val="00312B89"/>
    <w:rsid w:val="00312F8D"/>
    <w:rsid w:val="0031347F"/>
    <w:rsid w:val="00313C2E"/>
    <w:rsid w:val="00313D5C"/>
    <w:rsid w:val="003143AA"/>
    <w:rsid w:val="003145BB"/>
    <w:rsid w:val="00314AF8"/>
    <w:rsid w:val="00314B62"/>
    <w:rsid w:val="003150B4"/>
    <w:rsid w:val="00315CB1"/>
    <w:rsid w:val="00315E7C"/>
    <w:rsid w:val="00316167"/>
    <w:rsid w:val="0031621A"/>
    <w:rsid w:val="0031627B"/>
    <w:rsid w:val="0031651B"/>
    <w:rsid w:val="0032064D"/>
    <w:rsid w:val="00320741"/>
    <w:rsid w:val="00320A9A"/>
    <w:rsid w:val="00320B52"/>
    <w:rsid w:val="00320D5B"/>
    <w:rsid w:val="00320DF0"/>
    <w:rsid w:val="003210DC"/>
    <w:rsid w:val="00321DB8"/>
    <w:rsid w:val="003221E6"/>
    <w:rsid w:val="003229D3"/>
    <w:rsid w:val="00322A54"/>
    <w:rsid w:val="00322D8B"/>
    <w:rsid w:val="003243D2"/>
    <w:rsid w:val="00324ACC"/>
    <w:rsid w:val="00324D53"/>
    <w:rsid w:val="00324E1D"/>
    <w:rsid w:val="00325106"/>
    <w:rsid w:val="003251B1"/>
    <w:rsid w:val="00325486"/>
    <w:rsid w:val="00325636"/>
    <w:rsid w:val="00325738"/>
    <w:rsid w:val="0032580F"/>
    <w:rsid w:val="003258AF"/>
    <w:rsid w:val="003259F4"/>
    <w:rsid w:val="00325B58"/>
    <w:rsid w:val="0032688E"/>
    <w:rsid w:val="00326A84"/>
    <w:rsid w:val="00326F21"/>
    <w:rsid w:val="0032720B"/>
    <w:rsid w:val="00327931"/>
    <w:rsid w:val="00330C75"/>
    <w:rsid w:val="0033156E"/>
    <w:rsid w:val="00331947"/>
    <w:rsid w:val="00331CE1"/>
    <w:rsid w:val="003322E3"/>
    <w:rsid w:val="003324F5"/>
    <w:rsid w:val="00332D0A"/>
    <w:rsid w:val="0033343D"/>
    <w:rsid w:val="003334E5"/>
    <w:rsid w:val="0033373E"/>
    <w:rsid w:val="00333A6D"/>
    <w:rsid w:val="00333D4B"/>
    <w:rsid w:val="0033400F"/>
    <w:rsid w:val="0033424F"/>
    <w:rsid w:val="00334463"/>
    <w:rsid w:val="00334896"/>
    <w:rsid w:val="00334A33"/>
    <w:rsid w:val="00334A79"/>
    <w:rsid w:val="00334E73"/>
    <w:rsid w:val="00334F47"/>
    <w:rsid w:val="00335125"/>
    <w:rsid w:val="00335429"/>
    <w:rsid w:val="00335A44"/>
    <w:rsid w:val="00335D98"/>
    <w:rsid w:val="00336037"/>
    <w:rsid w:val="0033617C"/>
    <w:rsid w:val="00336984"/>
    <w:rsid w:val="00337854"/>
    <w:rsid w:val="00337E08"/>
    <w:rsid w:val="00337ECC"/>
    <w:rsid w:val="003403E2"/>
    <w:rsid w:val="003413E4"/>
    <w:rsid w:val="00341509"/>
    <w:rsid w:val="0034180E"/>
    <w:rsid w:val="00341F86"/>
    <w:rsid w:val="00342162"/>
    <w:rsid w:val="00342255"/>
    <w:rsid w:val="00342E8F"/>
    <w:rsid w:val="00342F71"/>
    <w:rsid w:val="00343C2A"/>
    <w:rsid w:val="00343F7A"/>
    <w:rsid w:val="00344051"/>
    <w:rsid w:val="00344191"/>
    <w:rsid w:val="00344660"/>
    <w:rsid w:val="003448F9"/>
    <w:rsid w:val="00344F50"/>
    <w:rsid w:val="003454C0"/>
    <w:rsid w:val="00345908"/>
    <w:rsid w:val="00345E97"/>
    <w:rsid w:val="00345FE0"/>
    <w:rsid w:val="00346206"/>
    <w:rsid w:val="0034643C"/>
    <w:rsid w:val="003468EC"/>
    <w:rsid w:val="00346909"/>
    <w:rsid w:val="00346E6A"/>
    <w:rsid w:val="00346F6B"/>
    <w:rsid w:val="003473F0"/>
    <w:rsid w:val="0034764C"/>
    <w:rsid w:val="0034793C"/>
    <w:rsid w:val="00347C11"/>
    <w:rsid w:val="00347C43"/>
    <w:rsid w:val="00350052"/>
    <w:rsid w:val="00350357"/>
    <w:rsid w:val="00350DB7"/>
    <w:rsid w:val="00350DF9"/>
    <w:rsid w:val="00350E56"/>
    <w:rsid w:val="00351404"/>
    <w:rsid w:val="003515B5"/>
    <w:rsid w:val="00351AB2"/>
    <w:rsid w:val="00351E3B"/>
    <w:rsid w:val="003525DB"/>
    <w:rsid w:val="00352A41"/>
    <w:rsid w:val="0035348A"/>
    <w:rsid w:val="00353577"/>
    <w:rsid w:val="0035374E"/>
    <w:rsid w:val="00353750"/>
    <w:rsid w:val="00353965"/>
    <w:rsid w:val="00353978"/>
    <w:rsid w:val="00353D28"/>
    <w:rsid w:val="003540FE"/>
    <w:rsid w:val="0035446D"/>
    <w:rsid w:val="0035456B"/>
    <w:rsid w:val="003545E7"/>
    <w:rsid w:val="00354666"/>
    <w:rsid w:val="003547C3"/>
    <w:rsid w:val="00354CB5"/>
    <w:rsid w:val="00355217"/>
    <w:rsid w:val="003552EF"/>
    <w:rsid w:val="00355905"/>
    <w:rsid w:val="00355F85"/>
    <w:rsid w:val="00355FD0"/>
    <w:rsid w:val="00355FEB"/>
    <w:rsid w:val="00356749"/>
    <w:rsid w:val="00356A3A"/>
    <w:rsid w:val="00356C72"/>
    <w:rsid w:val="00357352"/>
    <w:rsid w:val="00357805"/>
    <w:rsid w:val="00357B04"/>
    <w:rsid w:val="00357E37"/>
    <w:rsid w:val="00357F5B"/>
    <w:rsid w:val="0036087F"/>
    <w:rsid w:val="003608C5"/>
    <w:rsid w:val="00360936"/>
    <w:rsid w:val="00360C45"/>
    <w:rsid w:val="00361C69"/>
    <w:rsid w:val="00362098"/>
    <w:rsid w:val="0036239B"/>
    <w:rsid w:val="00362561"/>
    <w:rsid w:val="00362ACE"/>
    <w:rsid w:val="00362FDD"/>
    <w:rsid w:val="003639AC"/>
    <w:rsid w:val="00363B07"/>
    <w:rsid w:val="003642DF"/>
    <w:rsid w:val="0036465C"/>
    <w:rsid w:val="00364A0C"/>
    <w:rsid w:val="00364A13"/>
    <w:rsid w:val="00364BBC"/>
    <w:rsid w:val="00364E02"/>
    <w:rsid w:val="00365221"/>
    <w:rsid w:val="003653B7"/>
    <w:rsid w:val="00365A4B"/>
    <w:rsid w:val="003661FD"/>
    <w:rsid w:val="00366C8B"/>
    <w:rsid w:val="00366CB5"/>
    <w:rsid w:val="00366DB4"/>
    <w:rsid w:val="00366EA1"/>
    <w:rsid w:val="00366F8C"/>
    <w:rsid w:val="003670B0"/>
    <w:rsid w:val="00367375"/>
    <w:rsid w:val="00367BAD"/>
    <w:rsid w:val="003703CB"/>
    <w:rsid w:val="00370985"/>
    <w:rsid w:val="00370F86"/>
    <w:rsid w:val="0037159E"/>
    <w:rsid w:val="003715A6"/>
    <w:rsid w:val="0037189B"/>
    <w:rsid w:val="00371997"/>
    <w:rsid w:val="00372249"/>
    <w:rsid w:val="0037264E"/>
    <w:rsid w:val="00372E5B"/>
    <w:rsid w:val="00372F73"/>
    <w:rsid w:val="003732F6"/>
    <w:rsid w:val="003734F0"/>
    <w:rsid w:val="00373B8F"/>
    <w:rsid w:val="00373FFD"/>
    <w:rsid w:val="00374382"/>
    <w:rsid w:val="00374AE8"/>
    <w:rsid w:val="00374D41"/>
    <w:rsid w:val="00374FC5"/>
    <w:rsid w:val="00374FF8"/>
    <w:rsid w:val="0037510A"/>
    <w:rsid w:val="00375543"/>
    <w:rsid w:val="00375A28"/>
    <w:rsid w:val="00376122"/>
    <w:rsid w:val="00376526"/>
    <w:rsid w:val="00376579"/>
    <w:rsid w:val="003771AC"/>
    <w:rsid w:val="00377A2D"/>
    <w:rsid w:val="00377AB7"/>
    <w:rsid w:val="00377E60"/>
    <w:rsid w:val="0038058E"/>
    <w:rsid w:val="00380CAA"/>
    <w:rsid w:val="00380E89"/>
    <w:rsid w:val="003814AA"/>
    <w:rsid w:val="00381BAB"/>
    <w:rsid w:val="0038297F"/>
    <w:rsid w:val="003829B6"/>
    <w:rsid w:val="0038321B"/>
    <w:rsid w:val="003833D7"/>
    <w:rsid w:val="00383D1C"/>
    <w:rsid w:val="003842CD"/>
    <w:rsid w:val="00384C09"/>
    <w:rsid w:val="00384E11"/>
    <w:rsid w:val="00385181"/>
    <w:rsid w:val="0038542C"/>
    <w:rsid w:val="0038545B"/>
    <w:rsid w:val="0038560E"/>
    <w:rsid w:val="0038621C"/>
    <w:rsid w:val="0038675B"/>
    <w:rsid w:val="00386DDC"/>
    <w:rsid w:val="00386DE9"/>
    <w:rsid w:val="0038748E"/>
    <w:rsid w:val="003875AF"/>
    <w:rsid w:val="00387BD8"/>
    <w:rsid w:val="00387ED9"/>
    <w:rsid w:val="00390CA7"/>
    <w:rsid w:val="00391768"/>
    <w:rsid w:val="00392029"/>
    <w:rsid w:val="0039280A"/>
    <w:rsid w:val="00392C0C"/>
    <w:rsid w:val="00393314"/>
    <w:rsid w:val="0039345F"/>
    <w:rsid w:val="00393CDF"/>
    <w:rsid w:val="00393D0D"/>
    <w:rsid w:val="003940E1"/>
    <w:rsid w:val="003945EF"/>
    <w:rsid w:val="003947E9"/>
    <w:rsid w:val="00394B01"/>
    <w:rsid w:val="00395865"/>
    <w:rsid w:val="003958AB"/>
    <w:rsid w:val="00395B8B"/>
    <w:rsid w:val="00396D2E"/>
    <w:rsid w:val="00396D6A"/>
    <w:rsid w:val="00397650"/>
    <w:rsid w:val="00397AAD"/>
    <w:rsid w:val="00397C03"/>
    <w:rsid w:val="003A02A6"/>
    <w:rsid w:val="003A041D"/>
    <w:rsid w:val="003A06A1"/>
    <w:rsid w:val="003A18A2"/>
    <w:rsid w:val="003A1948"/>
    <w:rsid w:val="003A1A67"/>
    <w:rsid w:val="003A1C31"/>
    <w:rsid w:val="003A1E0D"/>
    <w:rsid w:val="003A22AB"/>
    <w:rsid w:val="003A27AF"/>
    <w:rsid w:val="003A2E03"/>
    <w:rsid w:val="003A3B47"/>
    <w:rsid w:val="003A3F84"/>
    <w:rsid w:val="003A43F2"/>
    <w:rsid w:val="003A4779"/>
    <w:rsid w:val="003A4899"/>
    <w:rsid w:val="003A4C04"/>
    <w:rsid w:val="003A52FA"/>
    <w:rsid w:val="003A7003"/>
    <w:rsid w:val="003A716F"/>
    <w:rsid w:val="003A770E"/>
    <w:rsid w:val="003B0175"/>
    <w:rsid w:val="003B0884"/>
    <w:rsid w:val="003B0926"/>
    <w:rsid w:val="003B0DD5"/>
    <w:rsid w:val="003B2FE1"/>
    <w:rsid w:val="003B3068"/>
    <w:rsid w:val="003B3511"/>
    <w:rsid w:val="003B3724"/>
    <w:rsid w:val="003B3850"/>
    <w:rsid w:val="003B3AFB"/>
    <w:rsid w:val="003B3E38"/>
    <w:rsid w:val="003B4434"/>
    <w:rsid w:val="003B4981"/>
    <w:rsid w:val="003B4AC2"/>
    <w:rsid w:val="003B4C45"/>
    <w:rsid w:val="003B4E96"/>
    <w:rsid w:val="003B4F7D"/>
    <w:rsid w:val="003B5B04"/>
    <w:rsid w:val="003B607F"/>
    <w:rsid w:val="003B6203"/>
    <w:rsid w:val="003B63DF"/>
    <w:rsid w:val="003B66E1"/>
    <w:rsid w:val="003B6D5A"/>
    <w:rsid w:val="003B6E8D"/>
    <w:rsid w:val="003B7223"/>
    <w:rsid w:val="003B765E"/>
    <w:rsid w:val="003B77E5"/>
    <w:rsid w:val="003C0336"/>
    <w:rsid w:val="003C0934"/>
    <w:rsid w:val="003C1178"/>
    <w:rsid w:val="003C15BA"/>
    <w:rsid w:val="003C16BF"/>
    <w:rsid w:val="003C18E2"/>
    <w:rsid w:val="003C1B27"/>
    <w:rsid w:val="003C24BD"/>
    <w:rsid w:val="003C33B9"/>
    <w:rsid w:val="003C36B6"/>
    <w:rsid w:val="003C37F6"/>
    <w:rsid w:val="003C3989"/>
    <w:rsid w:val="003C43C1"/>
    <w:rsid w:val="003C455D"/>
    <w:rsid w:val="003C4A3D"/>
    <w:rsid w:val="003C5351"/>
    <w:rsid w:val="003C593B"/>
    <w:rsid w:val="003C5D34"/>
    <w:rsid w:val="003C5E48"/>
    <w:rsid w:val="003C5FA8"/>
    <w:rsid w:val="003C684E"/>
    <w:rsid w:val="003C68DE"/>
    <w:rsid w:val="003C6B46"/>
    <w:rsid w:val="003C6BAD"/>
    <w:rsid w:val="003C7E98"/>
    <w:rsid w:val="003D0116"/>
    <w:rsid w:val="003D0569"/>
    <w:rsid w:val="003D09DB"/>
    <w:rsid w:val="003D0A63"/>
    <w:rsid w:val="003D0ADD"/>
    <w:rsid w:val="003D0C87"/>
    <w:rsid w:val="003D0CDD"/>
    <w:rsid w:val="003D12DF"/>
    <w:rsid w:val="003D130B"/>
    <w:rsid w:val="003D1EB4"/>
    <w:rsid w:val="003D1FA7"/>
    <w:rsid w:val="003D217F"/>
    <w:rsid w:val="003D23D9"/>
    <w:rsid w:val="003D2463"/>
    <w:rsid w:val="003D261C"/>
    <w:rsid w:val="003D2ABF"/>
    <w:rsid w:val="003D2CF5"/>
    <w:rsid w:val="003D3CCF"/>
    <w:rsid w:val="003D40AA"/>
    <w:rsid w:val="003D484D"/>
    <w:rsid w:val="003D4868"/>
    <w:rsid w:val="003D51DC"/>
    <w:rsid w:val="003D535B"/>
    <w:rsid w:val="003D55CF"/>
    <w:rsid w:val="003D57BE"/>
    <w:rsid w:val="003D5E74"/>
    <w:rsid w:val="003D60AE"/>
    <w:rsid w:val="003D611D"/>
    <w:rsid w:val="003D6551"/>
    <w:rsid w:val="003D67AE"/>
    <w:rsid w:val="003D7137"/>
    <w:rsid w:val="003D7160"/>
    <w:rsid w:val="003D7259"/>
    <w:rsid w:val="003D75C2"/>
    <w:rsid w:val="003D7809"/>
    <w:rsid w:val="003E0A03"/>
    <w:rsid w:val="003E14CE"/>
    <w:rsid w:val="003E1DC9"/>
    <w:rsid w:val="003E1E83"/>
    <w:rsid w:val="003E296A"/>
    <w:rsid w:val="003E2A6E"/>
    <w:rsid w:val="003E2DA2"/>
    <w:rsid w:val="003E2E90"/>
    <w:rsid w:val="003E359F"/>
    <w:rsid w:val="003E36A0"/>
    <w:rsid w:val="003E3CCE"/>
    <w:rsid w:val="003E43CD"/>
    <w:rsid w:val="003E46EA"/>
    <w:rsid w:val="003E4CEF"/>
    <w:rsid w:val="003E5177"/>
    <w:rsid w:val="003E62D0"/>
    <w:rsid w:val="003E6364"/>
    <w:rsid w:val="003E66C0"/>
    <w:rsid w:val="003E6C9F"/>
    <w:rsid w:val="003E6CFB"/>
    <w:rsid w:val="003E6ED6"/>
    <w:rsid w:val="003E768A"/>
    <w:rsid w:val="003E784A"/>
    <w:rsid w:val="003F0389"/>
    <w:rsid w:val="003F043C"/>
    <w:rsid w:val="003F045E"/>
    <w:rsid w:val="003F09E9"/>
    <w:rsid w:val="003F0EA7"/>
    <w:rsid w:val="003F122E"/>
    <w:rsid w:val="003F16F4"/>
    <w:rsid w:val="003F1CCF"/>
    <w:rsid w:val="003F246A"/>
    <w:rsid w:val="003F29B0"/>
    <w:rsid w:val="003F301C"/>
    <w:rsid w:val="003F3AEC"/>
    <w:rsid w:val="003F3E04"/>
    <w:rsid w:val="003F3E91"/>
    <w:rsid w:val="003F4863"/>
    <w:rsid w:val="003F4DFC"/>
    <w:rsid w:val="003F528F"/>
    <w:rsid w:val="003F5DB5"/>
    <w:rsid w:val="003F5FED"/>
    <w:rsid w:val="003F6037"/>
    <w:rsid w:val="003F647E"/>
    <w:rsid w:val="003F676E"/>
    <w:rsid w:val="003F6E5D"/>
    <w:rsid w:val="003F73D3"/>
    <w:rsid w:val="003F73E2"/>
    <w:rsid w:val="003F77B3"/>
    <w:rsid w:val="003F77BD"/>
    <w:rsid w:val="003F795B"/>
    <w:rsid w:val="003F7F37"/>
    <w:rsid w:val="00400065"/>
    <w:rsid w:val="004008F9"/>
    <w:rsid w:val="00401289"/>
    <w:rsid w:val="00401479"/>
    <w:rsid w:val="00401CF8"/>
    <w:rsid w:val="00401DA9"/>
    <w:rsid w:val="00401DAE"/>
    <w:rsid w:val="004020AF"/>
    <w:rsid w:val="004024AB"/>
    <w:rsid w:val="00402649"/>
    <w:rsid w:val="00402A1F"/>
    <w:rsid w:val="004034F4"/>
    <w:rsid w:val="004036BE"/>
    <w:rsid w:val="00403DC2"/>
    <w:rsid w:val="004041D6"/>
    <w:rsid w:val="00404277"/>
    <w:rsid w:val="004044B4"/>
    <w:rsid w:val="004045D8"/>
    <w:rsid w:val="004048D1"/>
    <w:rsid w:val="00404CE6"/>
    <w:rsid w:val="00405AA7"/>
    <w:rsid w:val="004060B4"/>
    <w:rsid w:val="004062C9"/>
    <w:rsid w:val="00406483"/>
    <w:rsid w:val="0040674B"/>
    <w:rsid w:val="00406797"/>
    <w:rsid w:val="00406B09"/>
    <w:rsid w:val="00406BD1"/>
    <w:rsid w:val="00407060"/>
    <w:rsid w:val="004071A2"/>
    <w:rsid w:val="004076A3"/>
    <w:rsid w:val="00408B93"/>
    <w:rsid w:val="004100D4"/>
    <w:rsid w:val="004101F1"/>
    <w:rsid w:val="00410324"/>
    <w:rsid w:val="004103BA"/>
    <w:rsid w:val="00410AAD"/>
    <w:rsid w:val="00410AE3"/>
    <w:rsid w:val="00410F24"/>
    <w:rsid w:val="004113EA"/>
    <w:rsid w:val="00411A77"/>
    <w:rsid w:val="00411B5B"/>
    <w:rsid w:val="00411C1F"/>
    <w:rsid w:val="004123A7"/>
    <w:rsid w:val="00412516"/>
    <w:rsid w:val="0041267B"/>
    <w:rsid w:val="00412A0C"/>
    <w:rsid w:val="00412EDC"/>
    <w:rsid w:val="00412F65"/>
    <w:rsid w:val="00413021"/>
    <w:rsid w:val="004137FB"/>
    <w:rsid w:val="00413B00"/>
    <w:rsid w:val="00413C4D"/>
    <w:rsid w:val="00414664"/>
    <w:rsid w:val="004148AE"/>
    <w:rsid w:val="00414C02"/>
    <w:rsid w:val="00414DB4"/>
    <w:rsid w:val="00414F39"/>
    <w:rsid w:val="004151C5"/>
    <w:rsid w:val="0041560B"/>
    <w:rsid w:val="0041561E"/>
    <w:rsid w:val="0041598C"/>
    <w:rsid w:val="00415A24"/>
    <w:rsid w:val="00415AE3"/>
    <w:rsid w:val="00415B0B"/>
    <w:rsid w:val="00416181"/>
    <w:rsid w:val="00416707"/>
    <w:rsid w:val="004169A4"/>
    <w:rsid w:val="004169F7"/>
    <w:rsid w:val="00417059"/>
    <w:rsid w:val="00417847"/>
    <w:rsid w:val="00417A97"/>
    <w:rsid w:val="00417D28"/>
    <w:rsid w:val="0042031B"/>
    <w:rsid w:val="00420827"/>
    <w:rsid w:val="004208C4"/>
    <w:rsid w:val="00420960"/>
    <w:rsid w:val="00420E0F"/>
    <w:rsid w:val="00421995"/>
    <w:rsid w:val="00422103"/>
    <w:rsid w:val="004222BF"/>
    <w:rsid w:val="0042253C"/>
    <w:rsid w:val="00422A67"/>
    <w:rsid w:val="00422BA3"/>
    <w:rsid w:val="00422D9D"/>
    <w:rsid w:val="00423429"/>
    <w:rsid w:val="0042347C"/>
    <w:rsid w:val="00423792"/>
    <w:rsid w:val="00423D2D"/>
    <w:rsid w:val="00423EE3"/>
    <w:rsid w:val="00423F60"/>
    <w:rsid w:val="00423F84"/>
    <w:rsid w:val="004241DC"/>
    <w:rsid w:val="00424680"/>
    <w:rsid w:val="0042478D"/>
    <w:rsid w:val="00424A8B"/>
    <w:rsid w:val="00425585"/>
    <w:rsid w:val="0042573E"/>
    <w:rsid w:val="004258D5"/>
    <w:rsid w:val="004267F6"/>
    <w:rsid w:val="00426997"/>
    <w:rsid w:val="004270B3"/>
    <w:rsid w:val="00427101"/>
    <w:rsid w:val="004272E4"/>
    <w:rsid w:val="00427600"/>
    <w:rsid w:val="00427ACB"/>
    <w:rsid w:val="00427C34"/>
    <w:rsid w:val="00430869"/>
    <w:rsid w:val="00430A2B"/>
    <w:rsid w:val="00430DD1"/>
    <w:rsid w:val="0043153F"/>
    <w:rsid w:val="004318A2"/>
    <w:rsid w:val="00431921"/>
    <w:rsid w:val="00431F0A"/>
    <w:rsid w:val="0043249A"/>
    <w:rsid w:val="00432A6E"/>
    <w:rsid w:val="00432E2C"/>
    <w:rsid w:val="004331E2"/>
    <w:rsid w:val="00433203"/>
    <w:rsid w:val="0043331A"/>
    <w:rsid w:val="004337BB"/>
    <w:rsid w:val="00433822"/>
    <w:rsid w:val="00433F1D"/>
    <w:rsid w:val="00434603"/>
    <w:rsid w:val="0043496D"/>
    <w:rsid w:val="0043552B"/>
    <w:rsid w:val="004360C2"/>
    <w:rsid w:val="00436863"/>
    <w:rsid w:val="00436F2C"/>
    <w:rsid w:val="00436FD7"/>
    <w:rsid w:val="004371B8"/>
    <w:rsid w:val="00437397"/>
    <w:rsid w:val="00437556"/>
    <w:rsid w:val="0043767F"/>
    <w:rsid w:val="004378C3"/>
    <w:rsid w:val="00437902"/>
    <w:rsid w:val="00437BC1"/>
    <w:rsid w:val="00437C5F"/>
    <w:rsid w:val="00437E02"/>
    <w:rsid w:val="00440531"/>
    <w:rsid w:val="00440837"/>
    <w:rsid w:val="00440EE9"/>
    <w:rsid w:val="004410FA"/>
    <w:rsid w:val="0044138E"/>
    <w:rsid w:val="00441915"/>
    <w:rsid w:val="00441DCF"/>
    <w:rsid w:val="00442155"/>
    <w:rsid w:val="00442316"/>
    <w:rsid w:val="00442385"/>
    <w:rsid w:val="0044259E"/>
    <w:rsid w:val="00442BFA"/>
    <w:rsid w:val="00442E7F"/>
    <w:rsid w:val="00443463"/>
    <w:rsid w:val="004437C4"/>
    <w:rsid w:val="00443E97"/>
    <w:rsid w:val="00443F16"/>
    <w:rsid w:val="00443F8D"/>
    <w:rsid w:val="004441C4"/>
    <w:rsid w:val="004449FF"/>
    <w:rsid w:val="00444C97"/>
    <w:rsid w:val="0044562B"/>
    <w:rsid w:val="00445794"/>
    <w:rsid w:val="004460A2"/>
    <w:rsid w:val="0044630D"/>
    <w:rsid w:val="00446D68"/>
    <w:rsid w:val="0044721E"/>
    <w:rsid w:val="004479C6"/>
    <w:rsid w:val="00447E5B"/>
    <w:rsid w:val="0045005E"/>
    <w:rsid w:val="004502E0"/>
    <w:rsid w:val="00450B01"/>
    <w:rsid w:val="00450B45"/>
    <w:rsid w:val="00450E31"/>
    <w:rsid w:val="0045149C"/>
    <w:rsid w:val="00451891"/>
    <w:rsid w:val="00451AC5"/>
    <w:rsid w:val="00451DBA"/>
    <w:rsid w:val="00452161"/>
    <w:rsid w:val="00452428"/>
    <w:rsid w:val="0045255E"/>
    <w:rsid w:val="004527E4"/>
    <w:rsid w:val="00452ECC"/>
    <w:rsid w:val="00452F7A"/>
    <w:rsid w:val="00453341"/>
    <w:rsid w:val="00453CDB"/>
    <w:rsid w:val="00453E28"/>
    <w:rsid w:val="00453F42"/>
    <w:rsid w:val="004542E1"/>
    <w:rsid w:val="00454379"/>
    <w:rsid w:val="004546F4"/>
    <w:rsid w:val="00454DAB"/>
    <w:rsid w:val="00455B82"/>
    <w:rsid w:val="00455E11"/>
    <w:rsid w:val="00455FF3"/>
    <w:rsid w:val="0045647B"/>
    <w:rsid w:val="00456703"/>
    <w:rsid w:val="00456A12"/>
    <w:rsid w:val="00456B9E"/>
    <w:rsid w:val="00456EE7"/>
    <w:rsid w:val="00456F0A"/>
    <w:rsid w:val="00456F74"/>
    <w:rsid w:val="004571DE"/>
    <w:rsid w:val="004574B1"/>
    <w:rsid w:val="00457760"/>
    <w:rsid w:val="004579B6"/>
    <w:rsid w:val="004604B5"/>
    <w:rsid w:val="0046060B"/>
    <w:rsid w:val="004607F9"/>
    <w:rsid w:val="00460A89"/>
    <w:rsid w:val="00460CE5"/>
    <w:rsid w:val="0046185E"/>
    <w:rsid w:val="004618CA"/>
    <w:rsid w:val="004620E6"/>
    <w:rsid w:val="00462422"/>
    <w:rsid w:val="00462761"/>
    <w:rsid w:val="00462CB6"/>
    <w:rsid w:val="00462E91"/>
    <w:rsid w:val="00463282"/>
    <w:rsid w:val="00463CA5"/>
    <w:rsid w:val="004640E4"/>
    <w:rsid w:val="0046491D"/>
    <w:rsid w:val="00464C8C"/>
    <w:rsid w:val="004657EE"/>
    <w:rsid w:val="00465DA5"/>
    <w:rsid w:val="00465E8B"/>
    <w:rsid w:val="004663B8"/>
    <w:rsid w:val="00466897"/>
    <w:rsid w:val="0046693B"/>
    <w:rsid w:val="004679BC"/>
    <w:rsid w:val="0047003F"/>
    <w:rsid w:val="00470169"/>
    <w:rsid w:val="00470A3E"/>
    <w:rsid w:val="00471916"/>
    <w:rsid w:val="00471D6C"/>
    <w:rsid w:val="00471DE2"/>
    <w:rsid w:val="00472092"/>
    <w:rsid w:val="00472757"/>
    <w:rsid w:val="00472D98"/>
    <w:rsid w:val="00472E75"/>
    <w:rsid w:val="00473976"/>
    <w:rsid w:val="00474978"/>
    <w:rsid w:val="0047542F"/>
    <w:rsid w:val="00475433"/>
    <w:rsid w:val="00475FFF"/>
    <w:rsid w:val="004764E1"/>
    <w:rsid w:val="004766E9"/>
    <w:rsid w:val="00476BFA"/>
    <w:rsid w:val="00476D7E"/>
    <w:rsid w:val="00477400"/>
    <w:rsid w:val="0047773A"/>
    <w:rsid w:val="00477A6E"/>
    <w:rsid w:val="00477C0A"/>
    <w:rsid w:val="004801B8"/>
    <w:rsid w:val="00480376"/>
    <w:rsid w:val="00480897"/>
    <w:rsid w:val="00480A66"/>
    <w:rsid w:val="00480E89"/>
    <w:rsid w:val="004812F7"/>
    <w:rsid w:val="004820CD"/>
    <w:rsid w:val="004826AC"/>
    <w:rsid w:val="00482ACE"/>
    <w:rsid w:val="00482E6D"/>
    <w:rsid w:val="00484030"/>
    <w:rsid w:val="00484930"/>
    <w:rsid w:val="004849B7"/>
    <w:rsid w:val="0048529C"/>
    <w:rsid w:val="0048539D"/>
    <w:rsid w:val="00486212"/>
    <w:rsid w:val="0048624E"/>
    <w:rsid w:val="0048678F"/>
    <w:rsid w:val="00486A1B"/>
    <w:rsid w:val="00487037"/>
    <w:rsid w:val="00487D96"/>
    <w:rsid w:val="00490732"/>
    <w:rsid w:val="00490E81"/>
    <w:rsid w:val="00491356"/>
    <w:rsid w:val="00491742"/>
    <w:rsid w:val="0049196D"/>
    <w:rsid w:val="0049209D"/>
    <w:rsid w:val="00492541"/>
    <w:rsid w:val="00492695"/>
    <w:rsid w:val="00492D41"/>
    <w:rsid w:val="00492E43"/>
    <w:rsid w:val="00493100"/>
    <w:rsid w:val="004934D3"/>
    <w:rsid w:val="00493B3B"/>
    <w:rsid w:val="00493E56"/>
    <w:rsid w:val="00494066"/>
    <w:rsid w:val="004943B3"/>
    <w:rsid w:val="004947CC"/>
    <w:rsid w:val="00494A60"/>
    <w:rsid w:val="00494FA7"/>
    <w:rsid w:val="0049609D"/>
    <w:rsid w:val="0049685D"/>
    <w:rsid w:val="00496DFE"/>
    <w:rsid w:val="0049710C"/>
    <w:rsid w:val="00497500"/>
    <w:rsid w:val="004975FD"/>
    <w:rsid w:val="00497BFD"/>
    <w:rsid w:val="00497FA5"/>
    <w:rsid w:val="004A01DD"/>
    <w:rsid w:val="004A024B"/>
    <w:rsid w:val="004A03A5"/>
    <w:rsid w:val="004A03F4"/>
    <w:rsid w:val="004A05CC"/>
    <w:rsid w:val="004A09C2"/>
    <w:rsid w:val="004A0A60"/>
    <w:rsid w:val="004A135B"/>
    <w:rsid w:val="004A139E"/>
    <w:rsid w:val="004A2536"/>
    <w:rsid w:val="004A25E4"/>
    <w:rsid w:val="004A2604"/>
    <w:rsid w:val="004A28E7"/>
    <w:rsid w:val="004A2939"/>
    <w:rsid w:val="004A2948"/>
    <w:rsid w:val="004A2CA6"/>
    <w:rsid w:val="004A3142"/>
    <w:rsid w:val="004A369A"/>
    <w:rsid w:val="004A3D30"/>
    <w:rsid w:val="004A3FB3"/>
    <w:rsid w:val="004A41E9"/>
    <w:rsid w:val="004A467C"/>
    <w:rsid w:val="004A485D"/>
    <w:rsid w:val="004A4889"/>
    <w:rsid w:val="004A4F07"/>
    <w:rsid w:val="004A576D"/>
    <w:rsid w:val="004A590F"/>
    <w:rsid w:val="004A5F77"/>
    <w:rsid w:val="004A62D4"/>
    <w:rsid w:val="004A688C"/>
    <w:rsid w:val="004A6D1D"/>
    <w:rsid w:val="004A7152"/>
    <w:rsid w:val="004A7AEF"/>
    <w:rsid w:val="004A7F39"/>
    <w:rsid w:val="004B012B"/>
    <w:rsid w:val="004B1072"/>
    <w:rsid w:val="004B108B"/>
    <w:rsid w:val="004B1A4F"/>
    <w:rsid w:val="004B23B4"/>
    <w:rsid w:val="004B23D0"/>
    <w:rsid w:val="004B25E6"/>
    <w:rsid w:val="004B27B4"/>
    <w:rsid w:val="004B295B"/>
    <w:rsid w:val="004B2C0C"/>
    <w:rsid w:val="004B308A"/>
    <w:rsid w:val="004B30FE"/>
    <w:rsid w:val="004B35EC"/>
    <w:rsid w:val="004B3617"/>
    <w:rsid w:val="004B3693"/>
    <w:rsid w:val="004B38ED"/>
    <w:rsid w:val="004B3A1E"/>
    <w:rsid w:val="004B3B35"/>
    <w:rsid w:val="004B3BF3"/>
    <w:rsid w:val="004B3FCA"/>
    <w:rsid w:val="004B3FCE"/>
    <w:rsid w:val="004B4A39"/>
    <w:rsid w:val="004B4A51"/>
    <w:rsid w:val="004B4CEE"/>
    <w:rsid w:val="004B4DAF"/>
    <w:rsid w:val="004B555C"/>
    <w:rsid w:val="004B5708"/>
    <w:rsid w:val="004B5B0A"/>
    <w:rsid w:val="004B5BC8"/>
    <w:rsid w:val="004B5F97"/>
    <w:rsid w:val="004B6499"/>
    <w:rsid w:val="004B6B4F"/>
    <w:rsid w:val="004B6D18"/>
    <w:rsid w:val="004B73CE"/>
    <w:rsid w:val="004B75C8"/>
    <w:rsid w:val="004B7760"/>
    <w:rsid w:val="004B7DF5"/>
    <w:rsid w:val="004C0264"/>
    <w:rsid w:val="004C1A07"/>
    <w:rsid w:val="004C227D"/>
    <w:rsid w:val="004C234E"/>
    <w:rsid w:val="004C2585"/>
    <w:rsid w:val="004C28C1"/>
    <w:rsid w:val="004C294F"/>
    <w:rsid w:val="004C2F9E"/>
    <w:rsid w:val="004C3A35"/>
    <w:rsid w:val="004C3AEF"/>
    <w:rsid w:val="004C3DA4"/>
    <w:rsid w:val="004C3DFB"/>
    <w:rsid w:val="004C4903"/>
    <w:rsid w:val="004C4985"/>
    <w:rsid w:val="004C4DA3"/>
    <w:rsid w:val="004C5300"/>
    <w:rsid w:val="004C5699"/>
    <w:rsid w:val="004C56B0"/>
    <w:rsid w:val="004C56F6"/>
    <w:rsid w:val="004C65AB"/>
    <w:rsid w:val="004C67B0"/>
    <w:rsid w:val="004C69A4"/>
    <w:rsid w:val="004C6BB2"/>
    <w:rsid w:val="004C6C6B"/>
    <w:rsid w:val="004C6C94"/>
    <w:rsid w:val="004C6F48"/>
    <w:rsid w:val="004C7710"/>
    <w:rsid w:val="004C7755"/>
    <w:rsid w:val="004C77C4"/>
    <w:rsid w:val="004C7B86"/>
    <w:rsid w:val="004C7EA0"/>
    <w:rsid w:val="004D0449"/>
    <w:rsid w:val="004D07EC"/>
    <w:rsid w:val="004D09AD"/>
    <w:rsid w:val="004D1467"/>
    <w:rsid w:val="004D146A"/>
    <w:rsid w:val="004D15C5"/>
    <w:rsid w:val="004D1CF7"/>
    <w:rsid w:val="004D205E"/>
    <w:rsid w:val="004D2248"/>
    <w:rsid w:val="004D24DA"/>
    <w:rsid w:val="004D280C"/>
    <w:rsid w:val="004D2C14"/>
    <w:rsid w:val="004D39DB"/>
    <w:rsid w:val="004D3AE9"/>
    <w:rsid w:val="004D3CAD"/>
    <w:rsid w:val="004D4644"/>
    <w:rsid w:val="004D4A90"/>
    <w:rsid w:val="004D4C0F"/>
    <w:rsid w:val="004D4D93"/>
    <w:rsid w:val="004D58DC"/>
    <w:rsid w:val="004D5FE9"/>
    <w:rsid w:val="004D6364"/>
    <w:rsid w:val="004D679D"/>
    <w:rsid w:val="004D6A36"/>
    <w:rsid w:val="004D6FCF"/>
    <w:rsid w:val="004D6FDB"/>
    <w:rsid w:val="004D7427"/>
    <w:rsid w:val="004E019A"/>
    <w:rsid w:val="004E079B"/>
    <w:rsid w:val="004E0D04"/>
    <w:rsid w:val="004E100D"/>
    <w:rsid w:val="004E101C"/>
    <w:rsid w:val="004E15FF"/>
    <w:rsid w:val="004E174E"/>
    <w:rsid w:val="004E19EA"/>
    <w:rsid w:val="004E2018"/>
    <w:rsid w:val="004E2231"/>
    <w:rsid w:val="004E23E9"/>
    <w:rsid w:val="004E23FC"/>
    <w:rsid w:val="004E2531"/>
    <w:rsid w:val="004E272F"/>
    <w:rsid w:val="004E2C97"/>
    <w:rsid w:val="004E2D8F"/>
    <w:rsid w:val="004E4082"/>
    <w:rsid w:val="004E489F"/>
    <w:rsid w:val="004E4C99"/>
    <w:rsid w:val="004E4FCB"/>
    <w:rsid w:val="004E580F"/>
    <w:rsid w:val="004E5B16"/>
    <w:rsid w:val="004E5DD3"/>
    <w:rsid w:val="004E6222"/>
    <w:rsid w:val="004E6CCD"/>
    <w:rsid w:val="004E71BC"/>
    <w:rsid w:val="004E7457"/>
    <w:rsid w:val="004E761D"/>
    <w:rsid w:val="004E7675"/>
    <w:rsid w:val="004E76F5"/>
    <w:rsid w:val="004E776A"/>
    <w:rsid w:val="004E7ED8"/>
    <w:rsid w:val="004F00F9"/>
    <w:rsid w:val="004F0493"/>
    <w:rsid w:val="004F05F3"/>
    <w:rsid w:val="004F1B48"/>
    <w:rsid w:val="004F21EF"/>
    <w:rsid w:val="004F362C"/>
    <w:rsid w:val="004F3A26"/>
    <w:rsid w:val="004F3A34"/>
    <w:rsid w:val="004F3E56"/>
    <w:rsid w:val="004F496D"/>
    <w:rsid w:val="004F4F45"/>
    <w:rsid w:val="004F53E2"/>
    <w:rsid w:val="004F54DC"/>
    <w:rsid w:val="004F55FF"/>
    <w:rsid w:val="004F57AE"/>
    <w:rsid w:val="004F5979"/>
    <w:rsid w:val="004F5A2E"/>
    <w:rsid w:val="004F5BC8"/>
    <w:rsid w:val="004F671C"/>
    <w:rsid w:val="004F682C"/>
    <w:rsid w:val="004F68E9"/>
    <w:rsid w:val="004F6A62"/>
    <w:rsid w:val="004F6EAD"/>
    <w:rsid w:val="004F7061"/>
    <w:rsid w:val="004F7276"/>
    <w:rsid w:val="004F73CF"/>
    <w:rsid w:val="004F7621"/>
    <w:rsid w:val="004F79C7"/>
    <w:rsid w:val="004F7FE3"/>
    <w:rsid w:val="005000B8"/>
    <w:rsid w:val="00500E53"/>
    <w:rsid w:val="00501424"/>
    <w:rsid w:val="005019D7"/>
    <w:rsid w:val="00501ECE"/>
    <w:rsid w:val="00502D0A"/>
    <w:rsid w:val="00502D20"/>
    <w:rsid w:val="00503065"/>
    <w:rsid w:val="00503206"/>
    <w:rsid w:val="00503231"/>
    <w:rsid w:val="005034AA"/>
    <w:rsid w:val="00504DE1"/>
    <w:rsid w:val="005057FE"/>
    <w:rsid w:val="00506128"/>
    <w:rsid w:val="0050666D"/>
    <w:rsid w:val="0050715A"/>
    <w:rsid w:val="005072C1"/>
    <w:rsid w:val="0050736F"/>
    <w:rsid w:val="0050751D"/>
    <w:rsid w:val="005075FF"/>
    <w:rsid w:val="005078E7"/>
    <w:rsid w:val="00507DD8"/>
    <w:rsid w:val="00507E89"/>
    <w:rsid w:val="00510C29"/>
    <w:rsid w:val="005113D4"/>
    <w:rsid w:val="00511BB6"/>
    <w:rsid w:val="00511D94"/>
    <w:rsid w:val="005127EC"/>
    <w:rsid w:val="005129A2"/>
    <w:rsid w:val="00512A52"/>
    <w:rsid w:val="0051312E"/>
    <w:rsid w:val="005131FB"/>
    <w:rsid w:val="0051334A"/>
    <w:rsid w:val="0051339E"/>
    <w:rsid w:val="00513549"/>
    <w:rsid w:val="0051437A"/>
    <w:rsid w:val="00515006"/>
    <w:rsid w:val="00515477"/>
    <w:rsid w:val="00515879"/>
    <w:rsid w:val="00515B1C"/>
    <w:rsid w:val="00515FC2"/>
    <w:rsid w:val="00516045"/>
    <w:rsid w:val="005167D5"/>
    <w:rsid w:val="00517702"/>
    <w:rsid w:val="00517966"/>
    <w:rsid w:val="00520146"/>
    <w:rsid w:val="00520380"/>
    <w:rsid w:val="0052050D"/>
    <w:rsid w:val="00520575"/>
    <w:rsid w:val="005217D7"/>
    <w:rsid w:val="00521F8E"/>
    <w:rsid w:val="0052240E"/>
    <w:rsid w:val="005226D2"/>
    <w:rsid w:val="005226E4"/>
    <w:rsid w:val="00522979"/>
    <w:rsid w:val="00522C19"/>
    <w:rsid w:val="00523185"/>
    <w:rsid w:val="0052379F"/>
    <w:rsid w:val="00523CFF"/>
    <w:rsid w:val="005248E0"/>
    <w:rsid w:val="00524B60"/>
    <w:rsid w:val="00524CC8"/>
    <w:rsid w:val="00525ABF"/>
    <w:rsid w:val="00525ACD"/>
    <w:rsid w:val="00526738"/>
    <w:rsid w:val="00526B81"/>
    <w:rsid w:val="00526E16"/>
    <w:rsid w:val="00526F8C"/>
    <w:rsid w:val="00527EE3"/>
    <w:rsid w:val="00527EED"/>
    <w:rsid w:val="005301FE"/>
    <w:rsid w:val="00530354"/>
    <w:rsid w:val="005304C7"/>
    <w:rsid w:val="005307F6"/>
    <w:rsid w:val="00530819"/>
    <w:rsid w:val="005309BE"/>
    <w:rsid w:val="00531002"/>
    <w:rsid w:val="00531A2C"/>
    <w:rsid w:val="0053254A"/>
    <w:rsid w:val="00532775"/>
    <w:rsid w:val="005327D1"/>
    <w:rsid w:val="00532C90"/>
    <w:rsid w:val="00532E1E"/>
    <w:rsid w:val="00532EE9"/>
    <w:rsid w:val="00533757"/>
    <w:rsid w:val="005337A0"/>
    <w:rsid w:val="00533946"/>
    <w:rsid w:val="005339FE"/>
    <w:rsid w:val="0053448F"/>
    <w:rsid w:val="0053474D"/>
    <w:rsid w:val="00534CE7"/>
    <w:rsid w:val="00534EB2"/>
    <w:rsid w:val="00534F84"/>
    <w:rsid w:val="005362C7"/>
    <w:rsid w:val="005366B6"/>
    <w:rsid w:val="00536BC2"/>
    <w:rsid w:val="00536E4C"/>
    <w:rsid w:val="005373C3"/>
    <w:rsid w:val="0054049E"/>
    <w:rsid w:val="00540936"/>
    <w:rsid w:val="00540C17"/>
    <w:rsid w:val="00540D1C"/>
    <w:rsid w:val="00540F20"/>
    <w:rsid w:val="005411FE"/>
    <w:rsid w:val="005413BE"/>
    <w:rsid w:val="0054143F"/>
    <w:rsid w:val="00541459"/>
    <w:rsid w:val="0054177C"/>
    <w:rsid w:val="00541D8E"/>
    <w:rsid w:val="0054203B"/>
    <w:rsid w:val="005423CB"/>
    <w:rsid w:val="00543257"/>
    <w:rsid w:val="005432B3"/>
    <w:rsid w:val="00543F79"/>
    <w:rsid w:val="00544619"/>
    <w:rsid w:val="00544876"/>
    <w:rsid w:val="005459E7"/>
    <w:rsid w:val="00545B9B"/>
    <w:rsid w:val="00545C78"/>
    <w:rsid w:val="00545FB8"/>
    <w:rsid w:val="005461D8"/>
    <w:rsid w:val="0054620D"/>
    <w:rsid w:val="0054636A"/>
    <w:rsid w:val="005463AC"/>
    <w:rsid w:val="005464F0"/>
    <w:rsid w:val="00546839"/>
    <w:rsid w:val="00546B4C"/>
    <w:rsid w:val="005471BE"/>
    <w:rsid w:val="00547245"/>
    <w:rsid w:val="00547D40"/>
    <w:rsid w:val="0055025E"/>
    <w:rsid w:val="00550D0B"/>
    <w:rsid w:val="0055188A"/>
    <w:rsid w:val="005518FE"/>
    <w:rsid w:val="005519C0"/>
    <w:rsid w:val="00552B5B"/>
    <w:rsid w:val="00552BE1"/>
    <w:rsid w:val="0055364F"/>
    <w:rsid w:val="00553848"/>
    <w:rsid w:val="00553B58"/>
    <w:rsid w:val="00553BBA"/>
    <w:rsid w:val="00553BBF"/>
    <w:rsid w:val="0055407F"/>
    <w:rsid w:val="0055466D"/>
    <w:rsid w:val="005546C8"/>
    <w:rsid w:val="0055543E"/>
    <w:rsid w:val="00555B14"/>
    <w:rsid w:val="00557A97"/>
    <w:rsid w:val="00557D85"/>
    <w:rsid w:val="005602F3"/>
    <w:rsid w:val="00560AEF"/>
    <w:rsid w:val="00560BB8"/>
    <w:rsid w:val="00561115"/>
    <w:rsid w:val="00561418"/>
    <w:rsid w:val="00561493"/>
    <w:rsid w:val="0056174E"/>
    <w:rsid w:val="00561CAC"/>
    <w:rsid w:val="00562907"/>
    <w:rsid w:val="005629C5"/>
    <w:rsid w:val="00562F9F"/>
    <w:rsid w:val="005632C2"/>
    <w:rsid w:val="00563336"/>
    <w:rsid w:val="00563996"/>
    <w:rsid w:val="00563BBA"/>
    <w:rsid w:val="00563BCE"/>
    <w:rsid w:val="0056428A"/>
    <w:rsid w:val="00564668"/>
    <w:rsid w:val="0056495A"/>
    <w:rsid w:val="00564DF1"/>
    <w:rsid w:val="00564EC8"/>
    <w:rsid w:val="005655EC"/>
    <w:rsid w:val="00565A34"/>
    <w:rsid w:val="00565F06"/>
    <w:rsid w:val="00566328"/>
    <w:rsid w:val="0056690F"/>
    <w:rsid w:val="0056691E"/>
    <w:rsid w:val="00566A3F"/>
    <w:rsid w:val="005675EE"/>
    <w:rsid w:val="0056770E"/>
    <w:rsid w:val="00567A11"/>
    <w:rsid w:val="00567CA8"/>
    <w:rsid w:val="00567D86"/>
    <w:rsid w:val="005700A1"/>
    <w:rsid w:val="005700AF"/>
    <w:rsid w:val="00570814"/>
    <w:rsid w:val="005708BC"/>
    <w:rsid w:val="00570C10"/>
    <w:rsid w:val="00571064"/>
    <w:rsid w:val="005712FE"/>
    <w:rsid w:val="005715FE"/>
    <w:rsid w:val="00571AEF"/>
    <w:rsid w:val="00571D13"/>
    <w:rsid w:val="00571E14"/>
    <w:rsid w:val="00572291"/>
    <w:rsid w:val="0057264B"/>
    <w:rsid w:val="005729EB"/>
    <w:rsid w:val="00572C0F"/>
    <w:rsid w:val="00572C56"/>
    <w:rsid w:val="00573166"/>
    <w:rsid w:val="005733DD"/>
    <w:rsid w:val="005738F5"/>
    <w:rsid w:val="005739A7"/>
    <w:rsid w:val="00573A17"/>
    <w:rsid w:val="00573D75"/>
    <w:rsid w:val="005740DC"/>
    <w:rsid w:val="0057410F"/>
    <w:rsid w:val="00574522"/>
    <w:rsid w:val="00574540"/>
    <w:rsid w:val="00574557"/>
    <w:rsid w:val="00574754"/>
    <w:rsid w:val="005748E0"/>
    <w:rsid w:val="00574C7D"/>
    <w:rsid w:val="00575549"/>
    <w:rsid w:val="0057571E"/>
    <w:rsid w:val="00575848"/>
    <w:rsid w:val="005758F5"/>
    <w:rsid w:val="00576EF0"/>
    <w:rsid w:val="0057773F"/>
    <w:rsid w:val="00577B4A"/>
    <w:rsid w:val="00577C33"/>
    <w:rsid w:val="00577E7E"/>
    <w:rsid w:val="005802B0"/>
    <w:rsid w:val="00580ADA"/>
    <w:rsid w:val="00580C46"/>
    <w:rsid w:val="005811F4"/>
    <w:rsid w:val="005813D0"/>
    <w:rsid w:val="005824F3"/>
    <w:rsid w:val="005825E4"/>
    <w:rsid w:val="00582600"/>
    <w:rsid w:val="0058315A"/>
    <w:rsid w:val="00583703"/>
    <w:rsid w:val="0058384A"/>
    <w:rsid w:val="005838DD"/>
    <w:rsid w:val="00583E67"/>
    <w:rsid w:val="005841F3"/>
    <w:rsid w:val="00584C40"/>
    <w:rsid w:val="00584DA3"/>
    <w:rsid w:val="0058522E"/>
    <w:rsid w:val="00585ADF"/>
    <w:rsid w:val="0058631E"/>
    <w:rsid w:val="005864E6"/>
    <w:rsid w:val="005866F4"/>
    <w:rsid w:val="00586A29"/>
    <w:rsid w:val="00586A3C"/>
    <w:rsid w:val="00586B61"/>
    <w:rsid w:val="00586D4F"/>
    <w:rsid w:val="00586D9B"/>
    <w:rsid w:val="00586E22"/>
    <w:rsid w:val="00587665"/>
    <w:rsid w:val="00587F1B"/>
    <w:rsid w:val="00587F86"/>
    <w:rsid w:val="00590065"/>
    <w:rsid w:val="00590644"/>
    <w:rsid w:val="00590BB7"/>
    <w:rsid w:val="00590CC2"/>
    <w:rsid w:val="0059115C"/>
    <w:rsid w:val="005912CC"/>
    <w:rsid w:val="00591790"/>
    <w:rsid w:val="00591CE5"/>
    <w:rsid w:val="00591EDA"/>
    <w:rsid w:val="00592462"/>
    <w:rsid w:val="00592751"/>
    <w:rsid w:val="00592B9A"/>
    <w:rsid w:val="005934D8"/>
    <w:rsid w:val="00593CCF"/>
    <w:rsid w:val="00594040"/>
    <w:rsid w:val="0059419E"/>
    <w:rsid w:val="00594912"/>
    <w:rsid w:val="00594E6B"/>
    <w:rsid w:val="0059503C"/>
    <w:rsid w:val="005952E0"/>
    <w:rsid w:val="005953C2"/>
    <w:rsid w:val="0059575A"/>
    <w:rsid w:val="00595BF2"/>
    <w:rsid w:val="00597239"/>
    <w:rsid w:val="005A004C"/>
    <w:rsid w:val="005A0483"/>
    <w:rsid w:val="005A1073"/>
    <w:rsid w:val="005A18FE"/>
    <w:rsid w:val="005A1A45"/>
    <w:rsid w:val="005A1F79"/>
    <w:rsid w:val="005A2135"/>
    <w:rsid w:val="005A24F8"/>
    <w:rsid w:val="005A296A"/>
    <w:rsid w:val="005A2D1C"/>
    <w:rsid w:val="005A3020"/>
    <w:rsid w:val="005A32D2"/>
    <w:rsid w:val="005A345C"/>
    <w:rsid w:val="005A3A26"/>
    <w:rsid w:val="005A3D5B"/>
    <w:rsid w:val="005A4D2A"/>
    <w:rsid w:val="005A5973"/>
    <w:rsid w:val="005A5A12"/>
    <w:rsid w:val="005A5B40"/>
    <w:rsid w:val="005A5C7D"/>
    <w:rsid w:val="005A5C84"/>
    <w:rsid w:val="005A5D18"/>
    <w:rsid w:val="005A5DAD"/>
    <w:rsid w:val="005A60C2"/>
    <w:rsid w:val="005A6363"/>
    <w:rsid w:val="005A666B"/>
    <w:rsid w:val="005A675E"/>
    <w:rsid w:val="005A6EAE"/>
    <w:rsid w:val="005A7462"/>
    <w:rsid w:val="005A7928"/>
    <w:rsid w:val="005A792D"/>
    <w:rsid w:val="005A7CFF"/>
    <w:rsid w:val="005A7D0F"/>
    <w:rsid w:val="005A7D7B"/>
    <w:rsid w:val="005B05AB"/>
    <w:rsid w:val="005B07F3"/>
    <w:rsid w:val="005B0986"/>
    <w:rsid w:val="005B0BA5"/>
    <w:rsid w:val="005B0E59"/>
    <w:rsid w:val="005B0EA6"/>
    <w:rsid w:val="005B1010"/>
    <w:rsid w:val="005B14E4"/>
    <w:rsid w:val="005B152A"/>
    <w:rsid w:val="005B1927"/>
    <w:rsid w:val="005B23A5"/>
    <w:rsid w:val="005B39F2"/>
    <w:rsid w:val="005B3A73"/>
    <w:rsid w:val="005B3B01"/>
    <w:rsid w:val="005B3C84"/>
    <w:rsid w:val="005B3DA0"/>
    <w:rsid w:val="005B4709"/>
    <w:rsid w:val="005B4850"/>
    <w:rsid w:val="005B4A3D"/>
    <w:rsid w:val="005B5036"/>
    <w:rsid w:val="005B547C"/>
    <w:rsid w:val="005B5832"/>
    <w:rsid w:val="005B5990"/>
    <w:rsid w:val="005B5A5E"/>
    <w:rsid w:val="005B6285"/>
    <w:rsid w:val="005B63CF"/>
    <w:rsid w:val="005B6557"/>
    <w:rsid w:val="005B66A7"/>
    <w:rsid w:val="005B6C08"/>
    <w:rsid w:val="005B7581"/>
    <w:rsid w:val="005C0823"/>
    <w:rsid w:val="005C0D23"/>
    <w:rsid w:val="005C11F3"/>
    <w:rsid w:val="005C136E"/>
    <w:rsid w:val="005C1797"/>
    <w:rsid w:val="005C1AC9"/>
    <w:rsid w:val="005C209F"/>
    <w:rsid w:val="005C2502"/>
    <w:rsid w:val="005C25C1"/>
    <w:rsid w:val="005C2982"/>
    <w:rsid w:val="005C29FC"/>
    <w:rsid w:val="005C2C8F"/>
    <w:rsid w:val="005C2D1E"/>
    <w:rsid w:val="005C2DC8"/>
    <w:rsid w:val="005C30BB"/>
    <w:rsid w:val="005C3120"/>
    <w:rsid w:val="005C337B"/>
    <w:rsid w:val="005C4046"/>
    <w:rsid w:val="005C4C95"/>
    <w:rsid w:val="005C512B"/>
    <w:rsid w:val="005C55C8"/>
    <w:rsid w:val="005C5668"/>
    <w:rsid w:val="005C5873"/>
    <w:rsid w:val="005C5A54"/>
    <w:rsid w:val="005C5D76"/>
    <w:rsid w:val="005C5E78"/>
    <w:rsid w:val="005C5EA8"/>
    <w:rsid w:val="005C6B38"/>
    <w:rsid w:val="005C7360"/>
    <w:rsid w:val="005C7630"/>
    <w:rsid w:val="005C77C6"/>
    <w:rsid w:val="005C7D01"/>
    <w:rsid w:val="005D057D"/>
    <w:rsid w:val="005D0AF1"/>
    <w:rsid w:val="005D0B43"/>
    <w:rsid w:val="005D14C8"/>
    <w:rsid w:val="005D16B3"/>
    <w:rsid w:val="005D1A1D"/>
    <w:rsid w:val="005D1AB3"/>
    <w:rsid w:val="005D1CFD"/>
    <w:rsid w:val="005D1D95"/>
    <w:rsid w:val="005D20C4"/>
    <w:rsid w:val="005D2ECE"/>
    <w:rsid w:val="005D3805"/>
    <w:rsid w:val="005D3F66"/>
    <w:rsid w:val="005D420E"/>
    <w:rsid w:val="005D44C8"/>
    <w:rsid w:val="005D4AD8"/>
    <w:rsid w:val="005D4AF5"/>
    <w:rsid w:val="005D507A"/>
    <w:rsid w:val="005D5166"/>
    <w:rsid w:val="005D5699"/>
    <w:rsid w:val="005D57C6"/>
    <w:rsid w:val="005D598A"/>
    <w:rsid w:val="005D6152"/>
    <w:rsid w:val="005D62AD"/>
    <w:rsid w:val="005D637D"/>
    <w:rsid w:val="005D765F"/>
    <w:rsid w:val="005D77A3"/>
    <w:rsid w:val="005D77DF"/>
    <w:rsid w:val="005D79AD"/>
    <w:rsid w:val="005D7D37"/>
    <w:rsid w:val="005E034A"/>
    <w:rsid w:val="005E03E8"/>
    <w:rsid w:val="005E1066"/>
    <w:rsid w:val="005E146A"/>
    <w:rsid w:val="005E186D"/>
    <w:rsid w:val="005E1C7D"/>
    <w:rsid w:val="005E216B"/>
    <w:rsid w:val="005E2235"/>
    <w:rsid w:val="005E26CE"/>
    <w:rsid w:val="005E2AF5"/>
    <w:rsid w:val="005E30AD"/>
    <w:rsid w:val="005E32D8"/>
    <w:rsid w:val="005E349D"/>
    <w:rsid w:val="005E3942"/>
    <w:rsid w:val="005E3C64"/>
    <w:rsid w:val="005E44D7"/>
    <w:rsid w:val="005E4566"/>
    <w:rsid w:val="005E5467"/>
    <w:rsid w:val="005E549D"/>
    <w:rsid w:val="005E5663"/>
    <w:rsid w:val="005E58BC"/>
    <w:rsid w:val="005E5BA7"/>
    <w:rsid w:val="005E5F0F"/>
    <w:rsid w:val="005E63A1"/>
    <w:rsid w:val="005E687E"/>
    <w:rsid w:val="005E69CA"/>
    <w:rsid w:val="005E74AE"/>
    <w:rsid w:val="005E7907"/>
    <w:rsid w:val="005E7C6F"/>
    <w:rsid w:val="005E7C93"/>
    <w:rsid w:val="005F06E2"/>
    <w:rsid w:val="005F08D9"/>
    <w:rsid w:val="005F09E0"/>
    <w:rsid w:val="005F1782"/>
    <w:rsid w:val="005F26C0"/>
    <w:rsid w:val="005F2D27"/>
    <w:rsid w:val="005F2D59"/>
    <w:rsid w:val="005F34AD"/>
    <w:rsid w:val="005F36BB"/>
    <w:rsid w:val="005F3B18"/>
    <w:rsid w:val="005F3BAF"/>
    <w:rsid w:val="005F4BB5"/>
    <w:rsid w:val="005F5053"/>
    <w:rsid w:val="005F5DE0"/>
    <w:rsid w:val="005F5F72"/>
    <w:rsid w:val="005F670C"/>
    <w:rsid w:val="005F6F8B"/>
    <w:rsid w:val="005F71DE"/>
    <w:rsid w:val="005F74DF"/>
    <w:rsid w:val="005F767D"/>
    <w:rsid w:val="00600D65"/>
    <w:rsid w:val="0060126E"/>
    <w:rsid w:val="006013C3"/>
    <w:rsid w:val="0060149F"/>
    <w:rsid w:val="00601596"/>
    <w:rsid w:val="006024A7"/>
    <w:rsid w:val="00602956"/>
    <w:rsid w:val="006029DE"/>
    <w:rsid w:val="00602BCF"/>
    <w:rsid w:val="00602D19"/>
    <w:rsid w:val="00603127"/>
    <w:rsid w:val="00603B7E"/>
    <w:rsid w:val="00604AB2"/>
    <w:rsid w:val="00604E74"/>
    <w:rsid w:val="00604F78"/>
    <w:rsid w:val="0060530A"/>
    <w:rsid w:val="00606146"/>
    <w:rsid w:val="00606717"/>
    <w:rsid w:val="00606A11"/>
    <w:rsid w:val="00606E4E"/>
    <w:rsid w:val="0060714D"/>
    <w:rsid w:val="00607381"/>
    <w:rsid w:val="00607574"/>
    <w:rsid w:val="00607D67"/>
    <w:rsid w:val="00607E17"/>
    <w:rsid w:val="00607F18"/>
    <w:rsid w:val="00610E07"/>
    <w:rsid w:val="0061140D"/>
    <w:rsid w:val="00611482"/>
    <w:rsid w:val="006114E3"/>
    <w:rsid w:val="00611650"/>
    <w:rsid w:val="006121A9"/>
    <w:rsid w:val="006121F1"/>
    <w:rsid w:val="006127F3"/>
    <w:rsid w:val="0061285F"/>
    <w:rsid w:val="00612908"/>
    <w:rsid w:val="00612DF9"/>
    <w:rsid w:val="0061322B"/>
    <w:rsid w:val="006132D3"/>
    <w:rsid w:val="00613641"/>
    <w:rsid w:val="00613747"/>
    <w:rsid w:val="00613802"/>
    <w:rsid w:val="00613CF8"/>
    <w:rsid w:val="00613E87"/>
    <w:rsid w:val="00613F08"/>
    <w:rsid w:val="006140A8"/>
    <w:rsid w:val="006145E4"/>
    <w:rsid w:val="00614C13"/>
    <w:rsid w:val="006150F8"/>
    <w:rsid w:val="00615207"/>
    <w:rsid w:val="0061635F"/>
    <w:rsid w:val="00616D6B"/>
    <w:rsid w:val="00616EB9"/>
    <w:rsid w:val="006171E0"/>
    <w:rsid w:val="00617476"/>
    <w:rsid w:val="00620006"/>
    <w:rsid w:val="00620476"/>
    <w:rsid w:val="00620E0A"/>
    <w:rsid w:val="00621C2B"/>
    <w:rsid w:val="006222FD"/>
    <w:rsid w:val="00622D40"/>
    <w:rsid w:val="00622F95"/>
    <w:rsid w:val="00623510"/>
    <w:rsid w:val="00623CEF"/>
    <w:rsid w:val="006241C9"/>
    <w:rsid w:val="00624564"/>
    <w:rsid w:val="006246BF"/>
    <w:rsid w:val="00624828"/>
    <w:rsid w:val="00624C6B"/>
    <w:rsid w:val="00624E0A"/>
    <w:rsid w:val="00625226"/>
    <w:rsid w:val="006256AB"/>
    <w:rsid w:val="00625997"/>
    <w:rsid w:val="00626467"/>
    <w:rsid w:val="006269C6"/>
    <w:rsid w:val="00627409"/>
    <w:rsid w:val="00627ACA"/>
    <w:rsid w:val="006301F3"/>
    <w:rsid w:val="0063042E"/>
    <w:rsid w:val="00630492"/>
    <w:rsid w:val="006308E0"/>
    <w:rsid w:val="00630EBD"/>
    <w:rsid w:val="006312C4"/>
    <w:rsid w:val="00631326"/>
    <w:rsid w:val="00631BC2"/>
    <w:rsid w:val="00631CBA"/>
    <w:rsid w:val="00631CCD"/>
    <w:rsid w:val="0063201B"/>
    <w:rsid w:val="006323FE"/>
    <w:rsid w:val="006328C4"/>
    <w:rsid w:val="00632A0F"/>
    <w:rsid w:val="00632ADD"/>
    <w:rsid w:val="00633326"/>
    <w:rsid w:val="006333C1"/>
    <w:rsid w:val="00633A50"/>
    <w:rsid w:val="00633A67"/>
    <w:rsid w:val="00633F14"/>
    <w:rsid w:val="006340FF"/>
    <w:rsid w:val="006342A3"/>
    <w:rsid w:val="0063454A"/>
    <w:rsid w:val="00634619"/>
    <w:rsid w:val="00634C67"/>
    <w:rsid w:val="00634EF7"/>
    <w:rsid w:val="00635352"/>
    <w:rsid w:val="006355A9"/>
    <w:rsid w:val="006360C0"/>
    <w:rsid w:val="0063648F"/>
    <w:rsid w:val="00636F27"/>
    <w:rsid w:val="00636FDE"/>
    <w:rsid w:val="00637396"/>
    <w:rsid w:val="0063786C"/>
    <w:rsid w:val="006379CE"/>
    <w:rsid w:val="0064005F"/>
    <w:rsid w:val="00640355"/>
    <w:rsid w:val="00640403"/>
    <w:rsid w:val="00641058"/>
    <w:rsid w:val="006417B5"/>
    <w:rsid w:val="006422E9"/>
    <w:rsid w:val="00642664"/>
    <w:rsid w:val="00642D2E"/>
    <w:rsid w:val="00642D78"/>
    <w:rsid w:val="00644708"/>
    <w:rsid w:val="00644851"/>
    <w:rsid w:val="00644EC9"/>
    <w:rsid w:val="0064519C"/>
    <w:rsid w:val="006453C6"/>
    <w:rsid w:val="00645570"/>
    <w:rsid w:val="006456D1"/>
    <w:rsid w:val="00646142"/>
    <w:rsid w:val="006463F7"/>
    <w:rsid w:val="0064681C"/>
    <w:rsid w:val="00647BCA"/>
    <w:rsid w:val="0065012F"/>
    <w:rsid w:val="00650A1C"/>
    <w:rsid w:val="00650AAF"/>
    <w:rsid w:val="00650AC9"/>
    <w:rsid w:val="00650B5D"/>
    <w:rsid w:val="00650C2B"/>
    <w:rsid w:val="00651366"/>
    <w:rsid w:val="00651E19"/>
    <w:rsid w:val="006520C1"/>
    <w:rsid w:val="00652324"/>
    <w:rsid w:val="006523CB"/>
    <w:rsid w:val="006525B0"/>
    <w:rsid w:val="00653129"/>
    <w:rsid w:val="006532F0"/>
    <w:rsid w:val="006538E8"/>
    <w:rsid w:val="00654228"/>
    <w:rsid w:val="0065451A"/>
    <w:rsid w:val="00654706"/>
    <w:rsid w:val="00654857"/>
    <w:rsid w:val="00654954"/>
    <w:rsid w:val="0065518F"/>
    <w:rsid w:val="00655576"/>
    <w:rsid w:val="006557A2"/>
    <w:rsid w:val="006557D3"/>
    <w:rsid w:val="006559B2"/>
    <w:rsid w:val="0065708D"/>
    <w:rsid w:val="00657273"/>
    <w:rsid w:val="006572A2"/>
    <w:rsid w:val="00657379"/>
    <w:rsid w:val="00660184"/>
    <w:rsid w:val="006602D5"/>
    <w:rsid w:val="00660525"/>
    <w:rsid w:val="006605AA"/>
    <w:rsid w:val="006606A1"/>
    <w:rsid w:val="00660951"/>
    <w:rsid w:val="00660D39"/>
    <w:rsid w:val="006612E4"/>
    <w:rsid w:val="0066162B"/>
    <w:rsid w:val="0066174D"/>
    <w:rsid w:val="00661D69"/>
    <w:rsid w:val="006620B2"/>
    <w:rsid w:val="0066257F"/>
    <w:rsid w:val="006631A9"/>
    <w:rsid w:val="00663660"/>
    <w:rsid w:val="00663A0F"/>
    <w:rsid w:val="00664050"/>
    <w:rsid w:val="00664AF1"/>
    <w:rsid w:val="00665226"/>
    <w:rsid w:val="006656F4"/>
    <w:rsid w:val="00665D6E"/>
    <w:rsid w:val="00666DE2"/>
    <w:rsid w:val="00666F42"/>
    <w:rsid w:val="006670AE"/>
    <w:rsid w:val="00667B00"/>
    <w:rsid w:val="006705A8"/>
    <w:rsid w:val="006705AC"/>
    <w:rsid w:val="006709DF"/>
    <w:rsid w:val="00670E7C"/>
    <w:rsid w:val="00671436"/>
    <w:rsid w:val="00671442"/>
    <w:rsid w:val="00671A59"/>
    <w:rsid w:val="00671E7C"/>
    <w:rsid w:val="00672B9E"/>
    <w:rsid w:val="00672C75"/>
    <w:rsid w:val="00673329"/>
    <w:rsid w:val="00673336"/>
    <w:rsid w:val="00673CBC"/>
    <w:rsid w:val="00673DED"/>
    <w:rsid w:val="00673E68"/>
    <w:rsid w:val="00674D95"/>
    <w:rsid w:val="00675207"/>
    <w:rsid w:val="0067545C"/>
    <w:rsid w:val="00675C17"/>
    <w:rsid w:val="00675C6D"/>
    <w:rsid w:val="00676284"/>
    <w:rsid w:val="00676545"/>
    <w:rsid w:val="006767BC"/>
    <w:rsid w:val="006767D9"/>
    <w:rsid w:val="00676881"/>
    <w:rsid w:val="006774CD"/>
    <w:rsid w:val="0067787B"/>
    <w:rsid w:val="00677AC8"/>
    <w:rsid w:val="00677C3F"/>
    <w:rsid w:val="0068055E"/>
    <w:rsid w:val="00680874"/>
    <w:rsid w:val="00680BCD"/>
    <w:rsid w:val="00680E8E"/>
    <w:rsid w:val="00681F8A"/>
    <w:rsid w:val="0068305D"/>
    <w:rsid w:val="006837A4"/>
    <w:rsid w:val="006841AB"/>
    <w:rsid w:val="00684867"/>
    <w:rsid w:val="00684A34"/>
    <w:rsid w:val="00684B91"/>
    <w:rsid w:val="00685225"/>
    <w:rsid w:val="00685592"/>
    <w:rsid w:val="006855CF"/>
    <w:rsid w:val="00686173"/>
    <w:rsid w:val="0068617F"/>
    <w:rsid w:val="0068651F"/>
    <w:rsid w:val="00686661"/>
    <w:rsid w:val="00686DB8"/>
    <w:rsid w:val="00687104"/>
    <w:rsid w:val="00687FBB"/>
    <w:rsid w:val="00690331"/>
    <w:rsid w:val="00690999"/>
    <w:rsid w:val="00690FDF"/>
    <w:rsid w:val="006919FD"/>
    <w:rsid w:val="00691C5F"/>
    <w:rsid w:val="00691EB5"/>
    <w:rsid w:val="00691F58"/>
    <w:rsid w:val="00692079"/>
    <w:rsid w:val="0069217D"/>
    <w:rsid w:val="00692313"/>
    <w:rsid w:val="00692626"/>
    <w:rsid w:val="00692A75"/>
    <w:rsid w:val="00692AE1"/>
    <w:rsid w:val="00692C90"/>
    <w:rsid w:val="0069309C"/>
    <w:rsid w:val="006934B4"/>
    <w:rsid w:val="006937D3"/>
    <w:rsid w:val="00693ED2"/>
    <w:rsid w:val="00693F89"/>
    <w:rsid w:val="00694E1C"/>
    <w:rsid w:val="00695331"/>
    <w:rsid w:val="00695933"/>
    <w:rsid w:val="006960DF"/>
    <w:rsid w:val="006963DA"/>
    <w:rsid w:val="006963E6"/>
    <w:rsid w:val="00696690"/>
    <w:rsid w:val="00696BF5"/>
    <w:rsid w:val="00696EBC"/>
    <w:rsid w:val="0069729A"/>
    <w:rsid w:val="00697BA0"/>
    <w:rsid w:val="00697E8B"/>
    <w:rsid w:val="006A01ED"/>
    <w:rsid w:val="006A0566"/>
    <w:rsid w:val="006A069B"/>
    <w:rsid w:val="006A153E"/>
    <w:rsid w:val="006A1613"/>
    <w:rsid w:val="006A182C"/>
    <w:rsid w:val="006A1A70"/>
    <w:rsid w:val="006A1F60"/>
    <w:rsid w:val="006A3A10"/>
    <w:rsid w:val="006A44D6"/>
    <w:rsid w:val="006A4AEC"/>
    <w:rsid w:val="006A4BA2"/>
    <w:rsid w:val="006A4EA3"/>
    <w:rsid w:val="006A53FD"/>
    <w:rsid w:val="006A57F1"/>
    <w:rsid w:val="006A5EF8"/>
    <w:rsid w:val="006A6084"/>
    <w:rsid w:val="006A6193"/>
    <w:rsid w:val="006A65B8"/>
    <w:rsid w:val="006A6955"/>
    <w:rsid w:val="006A6A7E"/>
    <w:rsid w:val="006A7313"/>
    <w:rsid w:val="006A7934"/>
    <w:rsid w:val="006A7AF0"/>
    <w:rsid w:val="006B0B6F"/>
    <w:rsid w:val="006B1B3F"/>
    <w:rsid w:val="006B1E36"/>
    <w:rsid w:val="006B1FB0"/>
    <w:rsid w:val="006B227F"/>
    <w:rsid w:val="006B2309"/>
    <w:rsid w:val="006B275E"/>
    <w:rsid w:val="006B2A2D"/>
    <w:rsid w:val="006B3857"/>
    <w:rsid w:val="006B3972"/>
    <w:rsid w:val="006B423B"/>
    <w:rsid w:val="006B43F8"/>
    <w:rsid w:val="006B4C4E"/>
    <w:rsid w:val="006B56A9"/>
    <w:rsid w:val="006B5F43"/>
    <w:rsid w:val="006B614B"/>
    <w:rsid w:val="006B624D"/>
    <w:rsid w:val="006B66E8"/>
    <w:rsid w:val="006B6789"/>
    <w:rsid w:val="006B67B9"/>
    <w:rsid w:val="006B6D87"/>
    <w:rsid w:val="006B6E9D"/>
    <w:rsid w:val="006B7176"/>
    <w:rsid w:val="006B79CC"/>
    <w:rsid w:val="006C042A"/>
    <w:rsid w:val="006C1170"/>
    <w:rsid w:val="006C13CC"/>
    <w:rsid w:val="006C1679"/>
    <w:rsid w:val="006C1DBF"/>
    <w:rsid w:val="006C21DC"/>
    <w:rsid w:val="006C2247"/>
    <w:rsid w:val="006C2652"/>
    <w:rsid w:val="006C2799"/>
    <w:rsid w:val="006C284B"/>
    <w:rsid w:val="006C29E5"/>
    <w:rsid w:val="006C2C0E"/>
    <w:rsid w:val="006C2F45"/>
    <w:rsid w:val="006C314B"/>
    <w:rsid w:val="006C3240"/>
    <w:rsid w:val="006C32E3"/>
    <w:rsid w:val="006C32F3"/>
    <w:rsid w:val="006C3643"/>
    <w:rsid w:val="006C3A06"/>
    <w:rsid w:val="006C470E"/>
    <w:rsid w:val="006C4AF4"/>
    <w:rsid w:val="006C4F83"/>
    <w:rsid w:val="006C4FAC"/>
    <w:rsid w:val="006C5A88"/>
    <w:rsid w:val="006C5AD9"/>
    <w:rsid w:val="006C5AF1"/>
    <w:rsid w:val="006C5C05"/>
    <w:rsid w:val="006C5D9A"/>
    <w:rsid w:val="006C625E"/>
    <w:rsid w:val="006C65CC"/>
    <w:rsid w:val="006C680A"/>
    <w:rsid w:val="006C6D06"/>
    <w:rsid w:val="006C76B0"/>
    <w:rsid w:val="006D02B9"/>
    <w:rsid w:val="006D0483"/>
    <w:rsid w:val="006D1092"/>
    <w:rsid w:val="006D1311"/>
    <w:rsid w:val="006D150D"/>
    <w:rsid w:val="006D1639"/>
    <w:rsid w:val="006D1796"/>
    <w:rsid w:val="006D1A37"/>
    <w:rsid w:val="006D21CD"/>
    <w:rsid w:val="006D2531"/>
    <w:rsid w:val="006D2541"/>
    <w:rsid w:val="006D25CE"/>
    <w:rsid w:val="006D2BEE"/>
    <w:rsid w:val="006D30A9"/>
    <w:rsid w:val="006D35AC"/>
    <w:rsid w:val="006D3609"/>
    <w:rsid w:val="006D377D"/>
    <w:rsid w:val="006D3E5E"/>
    <w:rsid w:val="006D496F"/>
    <w:rsid w:val="006D4CA5"/>
    <w:rsid w:val="006D4CB7"/>
    <w:rsid w:val="006D4DE2"/>
    <w:rsid w:val="006D543F"/>
    <w:rsid w:val="006D568C"/>
    <w:rsid w:val="006D5952"/>
    <w:rsid w:val="006D77B1"/>
    <w:rsid w:val="006D7B8E"/>
    <w:rsid w:val="006D7C5E"/>
    <w:rsid w:val="006D7F68"/>
    <w:rsid w:val="006E0330"/>
    <w:rsid w:val="006E089A"/>
    <w:rsid w:val="006E09D2"/>
    <w:rsid w:val="006E0C4F"/>
    <w:rsid w:val="006E0F51"/>
    <w:rsid w:val="006E177F"/>
    <w:rsid w:val="006E191F"/>
    <w:rsid w:val="006E1C1B"/>
    <w:rsid w:val="006E1FC7"/>
    <w:rsid w:val="006E204A"/>
    <w:rsid w:val="006E221D"/>
    <w:rsid w:val="006E243C"/>
    <w:rsid w:val="006E2607"/>
    <w:rsid w:val="006E262B"/>
    <w:rsid w:val="006E27D9"/>
    <w:rsid w:val="006E2935"/>
    <w:rsid w:val="006E2CBB"/>
    <w:rsid w:val="006E2D62"/>
    <w:rsid w:val="006E35F5"/>
    <w:rsid w:val="006E3D11"/>
    <w:rsid w:val="006E46DC"/>
    <w:rsid w:val="006E4C79"/>
    <w:rsid w:val="006E4E85"/>
    <w:rsid w:val="006E5916"/>
    <w:rsid w:val="006E5E15"/>
    <w:rsid w:val="006E6518"/>
    <w:rsid w:val="006E65D7"/>
    <w:rsid w:val="006E6E89"/>
    <w:rsid w:val="006E74F7"/>
    <w:rsid w:val="006E7BA7"/>
    <w:rsid w:val="006E7BEF"/>
    <w:rsid w:val="006F0780"/>
    <w:rsid w:val="006F0BED"/>
    <w:rsid w:val="006F13E5"/>
    <w:rsid w:val="006F14EC"/>
    <w:rsid w:val="006F1D50"/>
    <w:rsid w:val="006F20FB"/>
    <w:rsid w:val="006F219C"/>
    <w:rsid w:val="006F276E"/>
    <w:rsid w:val="006F29C4"/>
    <w:rsid w:val="006F3350"/>
    <w:rsid w:val="006F359A"/>
    <w:rsid w:val="006F361F"/>
    <w:rsid w:val="006F3799"/>
    <w:rsid w:val="006F43A2"/>
    <w:rsid w:val="006F4BA3"/>
    <w:rsid w:val="006F4F64"/>
    <w:rsid w:val="006F5450"/>
    <w:rsid w:val="006F5562"/>
    <w:rsid w:val="006F6291"/>
    <w:rsid w:val="006F6975"/>
    <w:rsid w:val="006F6BA0"/>
    <w:rsid w:val="006F70E1"/>
    <w:rsid w:val="006F7255"/>
    <w:rsid w:val="006F75D0"/>
    <w:rsid w:val="006F785B"/>
    <w:rsid w:val="006F78A3"/>
    <w:rsid w:val="006F78D1"/>
    <w:rsid w:val="006F7EEB"/>
    <w:rsid w:val="0070216C"/>
    <w:rsid w:val="00702633"/>
    <w:rsid w:val="00702774"/>
    <w:rsid w:val="0070284C"/>
    <w:rsid w:val="007031BD"/>
    <w:rsid w:val="007038EA"/>
    <w:rsid w:val="00703982"/>
    <w:rsid w:val="007039CB"/>
    <w:rsid w:val="00703BB9"/>
    <w:rsid w:val="007041C6"/>
    <w:rsid w:val="007042BE"/>
    <w:rsid w:val="00704334"/>
    <w:rsid w:val="0070466E"/>
    <w:rsid w:val="00704690"/>
    <w:rsid w:val="00704A45"/>
    <w:rsid w:val="00705313"/>
    <w:rsid w:val="0070586A"/>
    <w:rsid w:val="0070632C"/>
    <w:rsid w:val="00706372"/>
    <w:rsid w:val="00706433"/>
    <w:rsid w:val="007072E2"/>
    <w:rsid w:val="00707F51"/>
    <w:rsid w:val="00710588"/>
    <w:rsid w:val="0071058C"/>
    <w:rsid w:val="007108BF"/>
    <w:rsid w:val="007109C2"/>
    <w:rsid w:val="00710B2D"/>
    <w:rsid w:val="00710EBE"/>
    <w:rsid w:val="00710F59"/>
    <w:rsid w:val="00711774"/>
    <w:rsid w:val="00711AAE"/>
    <w:rsid w:val="00711C31"/>
    <w:rsid w:val="00712037"/>
    <w:rsid w:val="0071228A"/>
    <w:rsid w:val="00712397"/>
    <w:rsid w:val="00712536"/>
    <w:rsid w:val="0071257F"/>
    <w:rsid w:val="00712EC8"/>
    <w:rsid w:val="0071331E"/>
    <w:rsid w:val="0071377A"/>
    <w:rsid w:val="00714424"/>
    <w:rsid w:val="00714797"/>
    <w:rsid w:val="00714A48"/>
    <w:rsid w:val="00714BB4"/>
    <w:rsid w:val="00714C8B"/>
    <w:rsid w:val="007151DC"/>
    <w:rsid w:val="00715632"/>
    <w:rsid w:val="00716055"/>
    <w:rsid w:val="007165E8"/>
    <w:rsid w:val="00716635"/>
    <w:rsid w:val="007169CF"/>
    <w:rsid w:val="00716EDD"/>
    <w:rsid w:val="00717186"/>
    <w:rsid w:val="00717427"/>
    <w:rsid w:val="00717DFF"/>
    <w:rsid w:val="007201A8"/>
    <w:rsid w:val="00720490"/>
    <w:rsid w:val="00721811"/>
    <w:rsid w:val="00721876"/>
    <w:rsid w:val="00721967"/>
    <w:rsid w:val="007224D9"/>
    <w:rsid w:val="00722643"/>
    <w:rsid w:val="00722692"/>
    <w:rsid w:val="007231B4"/>
    <w:rsid w:val="007231D9"/>
    <w:rsid w:val="00723786"/>
    <w:rsid w:val="00724770"/>
    <w:rsid w:val="00724947"/>
    <w:rsid w:val="00724A39"/>
    <w:rsid w:val="00724B29"/>
    <w:rsid w:val="00724E2C"/>
    <w:rsid w:val="00725179"/>
    <w:rsid w:val="007253A4"/>
    <w:rsid w:val="00725E30"/>
    <w:rsid w:val="00725F50"/>
    <w:rsid w:val="00726270"/>
    <w:rsid w:val="00726A97"/>
    <w:rsid w:val="00726B83"/>
    <w:rsid w:val="007270BC"/>
    <w:rsid w:val="00727B89"/>
    <w:rsid w:val="00727C4A"/>
    <w:rsid w:val="00727EE8"/>
    <w:rsid w:val="00727F7F"/>
    <w:rsid w:val="007302BD"/>
    <w:rsid w:val="007302DE"/>
    <w:rsid w:val="00730A36"/>
    <w:rsid w:val="00731B67"/>
    <w:rsid w:val="0073211D"/>
    <w:rsid w:val="007324C5"/>
    <w:rsid w:val="00733B49"/>
    <w:rsid w:val="00733B72"/>
    <w:rsid w:val="007340BA"/>
    <w:rsid w:val="007346B9"/>
    <w:rsid w:val="00735526"/>
    <w:rsid w:val="007356F5"/>
    <w:rsid w:val="00735C94"/>
    <w:rsid w:val="00735E45"/>
    <w:rsid w:val="007367D4"/>
    <w:rsid w:val="007400F6"/>
    <w:rsid w:val="0074064A"/>
    <w:rsid w:val="0074080B"/>
    <w:rsid w:val="00740C65"/>
    <w:rsid w:val="00740C72"/>
    <w:rsid w:val="00740CAE"/>
    <w:rsid w:val="007412B9"/>
    <w:rsid w:val="00741630"/>
    <w:rsid w:val="00741982"/>
    <w:rsid w:val="00742887"/>
    <w:rsid w:val="0074290C"/>
    <w:rsid w:val="0074293A"/>
    <w:rsid w:val="00742FA1"/>
    <w:rsid w:val="00743290"/>
    <w:rsid w:val="007439BB"/>
    <w:rsid w:val="00743A8B"/>
    <w:rsid w:val="00743E7A"/>
    <w:rsid w:val="00744287"/>
    <w:rsid w:val="00744D20"/>
    <w:rsid w:val="00744F53"/>
    <w:rsid w:val="0074518B"/>
    <w:rsid w:val="007451C8"/>
    <w:rsid w:val="0074552F"/>
    <w:rsid w:val="007459C6"/>
    <w:rsid w:val="00745CCB"/>
    <w:rsid w:val="00746389"/>
    <w:rsid w:val="007463C4"/>
    <w:rsid w:val="00746D03"/>
    <w:rsid w:val="007471F0"/>
    <w:rsid w:val="007473D3"/>
    <w:rsid w:val="007474CB"/>
    <w:rsid w:val="007474E5"/>
    <w:rsid w:val="00747AB3"/>
    <w:rsid w:val="00747E3B"/>
    <w:rsid w:val="007500A6"/>
    <w:rsid w:val="007500CD"/>
    <w:rsid w:val="007502B2"/>
    <w:rsid w:val="007507AB"/>
    <w:rsid w:val="007507CB"/>
    <w:rsid w:val="007509EC"/>
    <w:rsid w:val="0075173D"/>
    <w:rsid w:val="00751871"/>
    <w:rsid w:val="007518EC"/>
    <w:rsid w:val="0075267A"/>
    <w:rsid w:val="007526FD"/>
    <w:rsid w:val="00752EBF"/>
    <w:rsid w:val="00753970"/>
    <w:rsid w:val="00754EFD"/>
    <w:rsid w:val="00755206"/>
    <w:rsid w:val="00755F44"/>
    <w:rsid w:val="0075633B"/>
    <w:rsid w:val="0075676C"/>
    <w:rsid w:val="0075679A"/>
    <w:rsid w:val="007567A6"/>
    <w:rsid w:val="00757059"/>
    <w:rsid w:val="00757695"/>
    <w:rsid w:val="0075793D"/>
    <w:rsid w:val="00757B49"/>
    <w:rsid w:val="00757EAC"/>
    <w:rsid w:val="00760F2C"/>
    <w:rsid w:val="00760F9B"/>
    <w:rsid w:val="007610C8"/>
    <w:rsid w:val="00761437"/>
    <w:rsid w:val="00761A6C"/>
    <w:rsid w:val="00761CE5"/>
    <w:rsid w:val="00761E1A"/>
    <w:rsid w:val="007621A1"/>
    <w:rsid w:val="00762381"/>
    <w:rsid w:val="00762968"/>
    <w:rsid w:val="00762FC0"/>
    <w:rsid w:val="00762FDD"/>
    <w:rsid w:val="0076328F"/>
    <w:rsid w:val="00763BF7"/>
    <w:rsid w:val="007647CC"/>
    <w:rsid w:val="00764804"/>
    <w:rsid w:val="007648D9"/>
    <w:rsid w:val="0076526E"/>
    <w:rsid w:val="007654F7"/>
    <w:rsid w:val="00765723"/>
    <w:rsid w:val="007658C1"/>
    <w:rsid w:val="00765E22"/>
    <w:rsid w:val="00765F47"/>
    <w:rsid w:val="007663B7"/>
    <w:rsid w:val="007664E8"/>
    <w:rsid w:val="007666A3"/>
    <w:rsid w:val="00766878"/>
    <w:rsid w:val="007672D9"/>
    <w:rsid w:val="00767800"/>
    <w:rsid w:val="007679BB"/>
    <w:rsid w:val="007679D4"/>
    <w:rsid w:val="00767D56"/>
    <w:rsid w:val="00770251"/>
    <w:rsid w:val="00770A1A"/>
    <w:rsid w:val="00770D4F"/>
    <w:rsid w:val="00770DB8"/>
    <w:rsid w:val="00771280"/>
    <w:rsid w:val="00771B37"/>
    <w:rsid w:val="0077220C"/>
    <w:rsid w:val="007725CA"/>
    <w:rsid w:val="00772829"/>
    <w:rsid w:val="00772A43"/>
    <w:rsid w:val="00772C0B"/>
    <w:rsid w:val="00773541"/>
    <w:rsid w:val="00773814"/>
    <w:rsid w:val="007745E9"/>
    <w:rsid w:val="00774C18"/>
    <w:rsid w:val="0077536A"/>
    <w:rsid w:val="00775D25"/>
    <w:rsid w:val="00776408"/>
    <w:rsid w:val="00776940"/>
    <w:rsid w:val="00776D62"/>
    <w:rsid w:val="00776E1B"/>
    <w:rsid w:val="00776E9A"/>
    <w:rsid w:val="007773BC"/>
    <w:rsid w:val="00777B83"/>
    <w:rsid w:val="00777C25"/>
    <w:rsid w:val="0077BD8C"/>
    <w:rsid w:val="00780153"/>
    <w:rsid w:val="00780222"/>
    <w:rsid w:val="00780E40"/>
    <w:rsid w:val="00780F88"/>
    <w:rsid w:val="00781145"/>
    <w:rsid w:val="00781255"/>
    <w:rsid w:val="00781512"/>
    <w:rsid w:val="00781DBD"/>
    <w:rsid w:val="00782248"/>
    <w:rsid w:val="00782734"/>
    <w:rsid w:val="007829AD"/>
    <w:rsid w:val="00782AAC"/>
    <w:rsid w:val="00783280"/>
    <w:rsid w:val="007834E5"/>
    <w:rsid w:val="007838E9"/>
    <w:rsid w:val="00783953"/>
    <w:rsid w:val="00783F38"/>
    <w:rsid w:val="0078417C"/>
    <w:rsid w:val="00784346"/>
    <w:rsid w:val="00784488"/>
    <w:rsid w:val="00784E9A"/>
    <w:rsid w:val="00785158"/>
    <w:rsid w:val="00785308"/>
    <w:rsid w:val="00785584"/>
    <w:rsid w:val="0078661A"/>
    <w:rsid w:val="007873AE"/>
    <w:rsid w:val="0078748C"/>
    <w:rsid w:val="007877BC"/>
    <w:rsid w:val="00787A1C"/>
    <w:rsid w:val="00787BCB"/>
    <w:rsid w:val="007902DB"/>
    <w:rsid w:val="00790830"/>
    <w:rsid w:val="00790884"/>
    <w:rsid w:val="007917DD"/>
    <w:rsid w:val="00791914"/>
    <w:rsid w:val="007921BE"/>
    <w:rsid w:val="00792543"/>
    <w:rsid w:val="0079265B"/>
    <w:rsid w:val="007928BF"/>
    <w:rsid w:val="00792DD3"/>
    <w:rsid w:val="00793C7F"/>
    <w:rsid w:val="0079407D"/>
    <w:rsid w:val="007948F0"/>
    <w:rsid w:val="00794DEC"/>
    <w:rsid w:val="0079523A"/>
    <w:rsid w:val="00795500"/>
    <w:rsid w:val="0079596F"/>
    <w:rsid w:val="00795B7E"/>
    <w:rsid w:val="00795D91"/>
    <w:rsid w:val="00795E9B"/>
    <w:rsid w:val="007960A7"/>
    <w:rsid w:val="007960FE"/>
    <w:rsid w:val="007966BA"/>
    <w:rsid w:val="007966DC"/>
    <w:rsid w:val="007979D0"/>
    <w:rsid w:val="00797D55"/>
    <w:rsid w:val="00797E88"/>
    <w:rsid w:val="007A05AD"/>
    <w:rsid w:val="007A0A24"/>
    <w:rsid w:val="007A11C2"/>
    <w:rsid w:val="007A1981"/>
    <w:rsid w:val="007A1DD7"/>
    <w:rsid w:val="007A1E59"/>
    <w:rsid w:val="007A223E"/>
    <w:rsid w:val="007A2812"/>
    <w:rsid w:val="007A28D3"/>
    <w:rsid w:val="007A2E77"/>
    <w:rsid w:val="007A3264"/>
    <w:rsid w:val="007A3746"/>
    <w:rsid w:val="007A458F"/>
    <w:rsid w:val="007A4692"/>
    <w:rsid w:val="007A4AC4"/>
    <w:rsid w:val="007A51C5"/>
    <w:rsid w:val="007A5818"/>
    <w:rsid w:val="007A5AE6"/>
    <w:rsid w:val="007A5E9C"/>
    <w:rsid w:val="007A5F2E"/>
    <w:rsid w:val="007A6003"/>
    <w:rsid w:val="007A63C0"/>
    <w:rsid w:val="007A6783"/>
    <w:rsid w:val="007A69D4"/>
    <w:rsid w:val="007A6B28"/>
    <w:rsid w:val="007A6B4B"/>
    <w:rsid w:val="007A6E91"/>
    <w:rsid w:val="007A7455"/>
    <w:rsid w:val="007A758E"/>
    <w:rsid w:val="007A7DD3"/>
    <w:rsid w:val="007A7ED1"/>
    <w:rsid w:val="007A7EF2"/>
    <w:rsid w:val="007B003D"/>
    <w:rsid w:val="007B00CC"/>
    <w:rsid w:val="007B01B2"/>
    <w:rsid w:val="007B0B39"/>
    <w:rsid w:val="007B1351"/>
    <w:rsid w:val="007B147D"/>
    <w:rsid w:val="007B152F"/>
    <w:rsid w:val="007B1670"/>
    <w:rsid w:val="007B16C2"/>
    <w:rsid w:val="007B1DD7"/>
    <w:rsid w:val="007B23D5"/>
    <w:rsid w:val="007B2BCF"/>
    <w:rsid w:val="007B36C4"/>
    <w:rsid w:val="007B3A08"/>
    <w:rsid w:val="007B4771"/>
    <w:rsid w:val="007B47AA"/>
    <w:rsid w:val="007B4F1A"/>
    <w:rsid w:val="007B5744"/>
    <w:rsid w:val="007B60FE"/>
    <w:rsid w:val="007B618E"/>
    <w:rsid w:val="007B6689"/>
    <w:rsid w:val="007B669C"/>
    <w:rsid w:val="007B67BC"/>
    <w:rsid w:val="007B697B"/>
    <w:rsid w:val="007B6D77"/>
    <w:rsid w:val="007B70F6"/>
    <w:rsid w:val="007B794B"/>
    <w:rsid w:val="007B799F"/>
    <w:rsid w:val="007C0AEA"/>
    <w:rsid w:val="007C0B9A"/>
    <w:rsid w:val="007C1F49"/>
    <w:rsid w:val="007C223F"/>
    <w:rsid w:val="007C2298"/>
    <w:rsid w:val="007C2B73"/>
    <w:rsid w:val="007C2BDA"/>
    <w:rsid w:val="007C308B"/>
    <w:rsid w:val="007C337F"/>
    <w:rsid w:val="007C418E"/>
    <w:rsid w:val="007C46C4"/>
    <w:rsid w:val="007C477B"/>
    <w:rsid w:val="007C4C87"/>
    <w:rsid w:val="007C4E86"/>
    <w:rsid w:val="007C51DE"/>
    <w:rsid w:val="007C5E64"/>
    <w:rsid w:val="007C63A7"/>
    <w:rsid w:val="007C6746"/>
    <w:rsid w:val="007C6AE7"/>
    <w:rsid w:val="007C6F4A"/>
    <w:rsid w:val="007C722A"/>
    <w:rsid w:val="007C7394"/>
    <w:rsid w:val="007C7C4B"/>
    <w:rsid w:val="007C7E19"/>
    <w:rsid w:val="007C7E80"/>
    <w:rsid w:val="007D0242"/>
    <w:rsid w:val="007D0E0D"/>
    <w:rsid w:val="007D0E3E"/>
    <w:rsid w:val="007D1690"/>
    <w:rsid w:val="007D1E88"/>
    <w:rsid w:val="007D220C"/>
    <w:rsid w:val="007D2319"/>
    <w:rsid w:val="007D2580"/>
    <w:rsid w:val="007D33D5"/>
    <w:rsid w:val="007D34A8"/>
    <w:rsid w:val="007D3563"/>
    <w:rsid w:val="007D35B5"/>
    <w:rsid w:val="007D3D04"/>
    <w:rsid w:val="007D3FCD"/>
    <w:rsid w:val="007D4250"/>
    <w:rsid w:val="007D5146"/>
    <w:rsid w:val="007D54E0"/>
    <w:rsid w:val="007D570F"/>
    <w:rsid w:val="007D5A6A"/>
    <w:rsid w:val="007D5EED"/>
    <w:rsid w:val="007D6273"/>
    <w:rsid w:val="007D64CE"/>
    <w:rsid w:val="007D6874"/>
    <w:rsid w:val="007D6B68"/>
    <w:rsid w:val="007D6C65"/>
    <w:rsid w:val="007D7829"/>
    <w:rsid w:val="007D7E87"/>
    <w:rsid w:val="007E006C"/>
    <w:rsid w:val="007E0360"/>
    <w:rsid w:val="007E0AFF"/>
    <w:rsid w:val="007E0C42"/>
    <w:rsid w:val="007E0F42"/>
    <w:rsid w:val="007E177E"/>
    <w:rsid w:val="007E21AD"/>
    <w:rsid w:val="007E23EF"/>
    <w:rsid w:val="007E25EA"/>
    <w:rsid w:val="007E2820"/>
    <w:rsid w:val="007E4159"/>
    <w:rsid w:val="007E4347"/>
    <w:rsid w:val="007E44B1"/>
    <w:rsid w:val="007E4508"/>
    <w:rsid w:val="007E4D1E"/>
    <w:rsid w:val="007E4DB2"/>
    <w:rsid w:val="007E5516"/>
    <w:rsid w:val="007E58D9"/>
    <w:rsid w:val="007E61C0"/>
    <w:rsid w:val="007E6CCB"/>
    <w:rsid w:val="007E7024"/>
    <w:rsid w:val="007E7218"/>
    <w:rsid w:val="007E7BB6"/>
    <w:rsid w:val="007F0379"/>
    <w:rsid w:val="007F0865"/>
    <w:rsid w:val="007F0A80"/>
    <w:rsid w:val="007F0FBF"/>
    <w:rsid w:val="007F0FCC"/>
    <w:rsid w:val="007F122A"/>
    <w:rsid w:val="007F17D9"/>
    <w:rsid w:val="007F1D4D"/>
    <w:rsid w:val="007F1DD0"/>
    <w:rsid w:val="007F1DFE"/>
    <w:rsid w:val="007F1F33"/>
    <w:rsid w:val="007F207D"/>
    <w:rsid w:val="007F295A"/>
    <w:rsid w:val="007F2B04"/>
    <w:rsid w:val="007F2CF5"/>
    <w:rsid w:val="007F2F08"/>
    <w:rsid w:val="007F33EB"/>
    <w:rsid w:val="007F3C2E"/>
    <w:rsid w:val="007F4277"/>
    <w:rsid w:val="007F482E"/>
    <w:rsid w:val="007F4ADE"/>
    <w:rsid w:val="007F641E"/>
    <w:rsid w:val="007F6508"/>
    <w:rsid w:val="007F665C"/>
    <w:rsid w:val="007F6BA5"/>
    <w:rsid w:val="007F71AA"/>
    <w:rsid w:val="007F7243"/>
    <w:rsid w:val="008001CF"/>
    <w:rsid w:val="008006C8"/>
    <w:rsid w:val="0080074D"/>
    <w:rsid w:val="00800A3B"/>
    <w:rsid w:val="00800A4A"/>
    <w:rsid w:val="00800EF4"/>
    <w:rsid w:val="0080108A"/>
    <w:rsid w:val="00801489"/>
    <w:rsid w:val="008014F5"/>
    <w:rsid w:val="008019D4"/>
    <w:rsid w:val="00801A92"/>
    <w:rsid w:val="008025D1"/>
    <w:rsid w:val="0080271A"/>
    <w:rsid w:val="00802C60"/>
    <w:rsid w:val="00802F13"/>
    <w:rsid w:val="00802FCA"/>
    <w:rsid w:val="008030C4"/>
    <w:rsid w:val="00803ED8"/>
    <w:rsid w:val="00803FF5"/>
    <w:rsid w:val="008040CC"/>
    <w:rsid w:val="008046C3"/>
    <w:rsid w:val="00804E3F"/>
    <w:rsid w:val="00805208"/>
    <w:rsid w:val="0080524C"/>
    <w:rsid w:val="0080558B"/>
    <w:rsid w:val="00805685"/>
    <w:rsid w:val="00805FFB"/>
    <w:rsid w:val="008063B1"/>
    <w:rsid w:val="0080645D"/>
    <w:rsid w:val="00806959"/>
    <w:rsid w:val="00806BBE"/>
    <w:rsid w:val="00806E5A"/>
    <w:rsid w:val="00807017"/>
    <w:rsid w:val="0080717A"/>
    <w:rsid w:val="00807243"/>
    <w:rsid w:val="008073FB"/>
    <w:rsid w:val="008074F9"/>
    <w:rsid w:val="00807572"/>
    <w:rsid w:val="00807B00"/>
    <w:rsid w:val="00807E3E"/>
    <w:rsid w:val="00810003"/>
    <w:rsid w:val="008100D0"/>
    <w:rsid w:val="008101D5"/>
    <w:rsid w:val="008106FD"/>
    <w:rsid w:val="008107E9"/>
    <w:rsid w:val="008107F3"/>
    <w:rsid w:val="00810E2E"/>
    <w:rsid w:val="00811679"/>
    <w:rsid w:val="0081181B"/>
    <w:rsid w:val="00811C8F"/>
    <w:rsid w:val="00811ED1"/>
    <w:rsid w:val="008121F7"/>
    <w:rsid w:val="00812790"/>
    <w:rsid w:val="00812976"/>
    <w:rsid w:val="008129DC"/>
    <w:rsid w:val="008135AB"/>
    <w:rsid w:val="00813896"/>
    <w:rsid w:val="00813D3E"/>
    <w:rsid w:val="00813D98"/>
    <w:rsid w:val="00813E40"/>
    <w:rsid w:val="00814017"/>
    <w:rsid w:val="00814287"/>
    <w:rsid w:val="0081516C"/>
    <w:rsid w:val="00815189"/>
    <w:rsid w:val="00815A40"/>
    <w:rsid w:val="00815BFD"/>
    <w:rsid w:val="00815C23"/>
    <w:rsid w:val="00815C37"/>
    <w:rsid w:val="0081605D"/>
    <w:rsid w:val="00816825"/>
    <w:rsid w:val="0081683A"/>
    <w:rsid w:val="00816A25"/>
    <w:rsid w:val="00816A57"/>
    <w:rsid w:val="00816A66"/>
    <w:rsid w:val="00817C04"/>
    <w:rsid w:val="00817D9C"/>
    <w:rsid w:val="00820A3A"/>
    <w:rsid w:val="00820DC6"/>
    <w:rsid w:val="008210D5"/>
    <w:rsid w:val="00821CDC"/>
    <w:rsid w:val="00822136"/>
    <w:rsid w:val="00822558"/>
    <w:rsid w:val="0082271B"/>
    <w:rsid w:val="00822EAE"/>
    <w:rsid w:val="00823173"/>
    <w:rsid w:val="0082347C"/>
    <w:rsid w:val="00823E90"/>
    <w:rsid w:val="008242BF"/>
    <w:rsid w:val="008248CF"/>
    <w:rsid w:val="00825850"/>
    <w:rsid w:val="008259B0"/>
    <w:rsid w:val="008260CD"/>
    <w:rsid w:val="0082678D"/>
    <w:rsid w:val="00826AAE"/>
    <w:rsid w:val="008274BA"/>
    <w:rsid w:val="00827615"/>
    <w:rsid w:val="00827AF3"/>
    <w:rsid w:val="008308DA"/>
    <w:rsid w:val="00830FAC"/>
    <w:rsid w:val="008310E4"/>
    <w:rsid w:val="008314A9"/>
    <w:rsid w:val="008315A1"/>
    <w:rsid w:val="008315D8"/>
    <w:rsid w:val="00831999"/>
    <w:rsid w:val="00832818"/>
    <w:rsid w:val="008328EE"/>
    <w:rsid w:val="008330B7"/>
    <w:rsid w:val="0083437D"/>
    <w:rsid w:val="00834584"/>
    <w:rsid w:val="00834782"/>
    <w:rsid w:val="00834858"/>
    <w:rsid w:val="00834A3F"/>
    <w:rsid w:val="00834B89"/>
    <w:rsid w:val="00834C4E"/>
    <w:rsid w:val="00835100"/>
    <w:rsid w:val="008352FC"/>
    <w:rsid w:val="00835F82"/>
    <w:rsid w:val="008360CE"/>
    <w:rsid w:val="00836DDE"/>
    <w:rsid w:val="00840AFD"/>
    <w:rsid w:val="00841178"/>
    <w:rsid w:val="008413C3"/>
    <w:rsid w:val="0084142E"/>
    <w:rsid w:val="00842868"/>
    <w:rsid w:val="00843825"/>
    <w:rsid w:val="008441AD"/>
    <w:rsid w:val="0084455D"/>
    <w:rsid w:val="008446D2"/>
    <w:rsid w:val="008450E7"/>
    <w:rsid w:val="008454EB"/>
    <w:rsid w:val="008458A0"/>
    <w:rsid w:val="00845A2F"/>
    <w:rsid w:val="00845BB4"/>
    <w:rsid w:val="00845F55"/>
    <w:rsid w:val="0084655F"/>
    <w:rsid w:val="0084668E"/>
    <w:rsid w:val="00846F09"/>
    <w:rsid w:val="00846F3E"/>
    <w:rsid w:val="0084744D"/>
    <w:rsid w:val="00847996"/>
    <w:rsid w:val="00847C8C"/>
    <w:rsid w:val="00847E91"/>
    <w:rsid w:val="00847F79"/>
    <w:rsid w:val="0085006E"/>
    <w:rsid w:val="00850352"/>
    <w:rsid w:val="008504DC"/>
    <w:rsid w:val="00850C33"/>
    <w:rsid w:val="00851253"/>
    <w:rsid w:val="00851685"/>
    <w:rsid w:val="00851747"/>
    <w:rsid w:val="00851BB6"/>
    <w:rsid w:val="00852268"/>
    <w:rsid w:val="00852823"/>
    <w:rsid w:val="00853AAB"/>
    <w:rsid w:val="00854595"/>
    <w:rsid w:val="008548E8"/>
    <w:rsid w:val="00855828"/>
    <w:rsid w:val="00856454"/>
    <w:rsid w:val="0085647C"/>
    <w:rsid w:val="008564B5"/>
    <w:rsid w:val="008565D8"/>
    <w:rsid w:val="00856870"/>
    <w:rsid w:val="00856980"/>
    <w:rsid w:val="008570E4"/>
    <w:rsid w:val="00857253"/>
    <w:rsid w:val="008575C8"/>
    <w:rsid w:val="008601BD"/>
    <w:rsid w:val="008602E0"/>
    <w:rsid w:val="008606CC"/>
    <w:rsid w:val="008606CE"/>
    <w:rsid w:val="00860C25"/>
    <w:rsid w:val="00860DA0"/>
    <w:rsid w:val="00860DB7"/>
    <w:rsid w:val="00861272"/>
    <w:rsid w:val="00861868"/>
    <w:rsid w:val="00861F12"/>
    <w:rsid w:val="00862003"/>
    <w:rsid w:val="008623A9"/>
    <w:rsid w:val="00862762"/>
    <w:rsid w:val="0086279F"/>
    <w:rsid w:val="00862A31"/>
    <w:rsid w:val="00862C4B"/>
    <w:rsid w:val="00862C66"/>
    <w:rsid w:val="00862FE6"/>
    <w:rsid w:val="0086304D"/>
    <w:rsid w:val="00863AD2"/>
    <w:rsid w:val="00864177"/>
    <w:rsid w:val="008641DD"/>
    <w:rsid w:val="0086420E"/>
    <w:rsid w:val="00864742"/>
    <w:rsid w:val="0086507B"/>
    <w:rsid w:val="008650C2"/>
    <w:rsid w:val="00865448"/>
    <w:rsid w:val="00866788"/>
    <w:rsid w:val="0086727A"/>
    <w:rsid w:val="00867298"/>
    <w:rsid w:val="0086759D"/>
    <w:rsid w:val="00867876"/>
    <w:rsid w:val="00867AF1"/>
    <w:rsid w:val="0087008E"/>
    <w:rsid w:val="008701E9"/>
    <w:rsid w:val="008705E8"/>
    <w:rsid w:val="008710A4"/>
    <w:rsid w:val="008718BC"/>
    <w:rsid w:val="00871B90"/>
    <w:rsid w:val="00871F96"/>
    <w:rsid w:val="008725B2"/>
    <w:rsid w:val="008726CF"/>
    <w:rsid w:val="0087307B"/>
    <w:rsid w:val="00873B35"/>
    <w:rsid w:val="00873BC6"/>
    <w:rsid w:val="00873F54"/>
    <w:rsid w:val="008745BD"/>
    <w:rsid w:val="00875239"/>
    <w:rsid w:val="008753AD"/>
    <w:rsid w:val="00875453"/>
    <w:rsid w:val="00875F01"/>
    <w:rsid w:val="008768DB"/>
    <w:rsid w:val="00876D78"/>
    <w:rsid w:val="0087748D"/>
    <w:rsid w:val="00877F55"/>
    <w:rsid w:val="00880A58"/>
    <w:rsid w:val="00880EDC"/>
    <w:rsid w:val="0088119E"/>
    <w:rsid w:val="00881874"/>
    <w:rsid w:val="00881C1C"/>
    <w:rsid w:val="00881EA0"/>
    <w:rsid w:val="00882607"/>
    <w:rsid w:val="008826E3"/>
    <w:rsid w:val="00882B70"/>
    <w:rsid w:val="00882F28"/>
    <w:rsid w:val="00883686"/>
    <w:rsid w:val="00883690"/>
    <w:rsid w:val="0088443D"/>
    <w:rsid w:val="00884559"/>
    <w:rsid w:val="008848BB"/>
    <w:rsid w:val="00884AB2"/>
    <w:rsid w:val="00885261"/>
    <w:rsid w:val="00885827"/>
    <w:rsid w:val="00887265"/>
    <w:rsid w:val="008874CE"/>
    <w:rsid w:val="00887FAD"/>
    <w:rsid w:val="008907EF"/>
    <w:rsid w:val="0089080B"/>
    <w:rsid w:val="00890949"/>
    <w:rsid w:val="008909E5"/>
    <w:rsid w:val="00890D80"/>
    <w:rsid w:val="00891881"/>
    <w:rsid w:val="00892D55"/>
    <w:rsid w:val="008931CD"/>
    <w:rsid w:val="008940E4"/>
    <w:rsid w:val="00894219"/>
    <w:rsid w:val="008944A1"/>
    <w:rsid w:val="008945FE"/>
    <w:rsid w:val="00894765"/>
    <w:rsid w:val="00894F88"/>
    <w:rsid w:val="008954D7"/>
    <w:rsid w:val="0089598F"/>
    <w:rsid w:val="008961AF"/>
    <w:rsid w:val="00896BEF"/>
    <w:rsid w:val="00896EC3"/>
    <w:rsid w:val="00897260"/>
    <w:rsid w:val="00897BFE"/>
    <w:rsid w:val="00897D86"/>
    <w:rsid w:val="00897E69"/>
    <w:rsid w:val="008A07E4"/>
    <w:rsid w:val="008A09B5"/>
    <w:rsid w:val="008A0A77"/>
    <w:rsid w:val="008A0CCE"/>
    <w:rsid w:val="008A12B3"/>
    <w:rsid w:val="008A1631"/>
    <w:rsid w:val="008A16F0"/>
    <w:rsid w:val="008A1B09"/>
    <w:rsid w:val="008A1D04"/>
    <w:rsid w:val="008A1D1C"/>
    <w:rsid w:val="008A1EFB"/>
    <w:rsid w:val="008A21F3"/>
    <w:rsid w:val="008A2E19"/>
    <w:rsid w:val="008A38DE"/>
    <w:rsid w:val="008A3A9D"/>
    <w:rsid w:val="008A3C0E"/>
    <w:rsid w:val="008A4473"/>
    <w:rsid w:val="008A4F07"/>
    <w:rsid w:val="008A5B3B"/>
    <w:rsid w:val="008A6374"/>
    <w:rsid w:val="008A63E3"/>
    <w:rsid w:val="008A64C0"/>
    <w:rsid w:val="008A64D8"/>
    <w:rsid w:val="008A7528"/>
    <w:rsid w:val="008A79EB"/>
    <w:rsid w:val="008B031C"/>
    <w:rsid w:val="008B033E"/>
    <w:rsid w:val="008B0C9F"/>
    <w:rsid w:val="008B0E07"/>
    <w:rsid w:val="008B0F8E"/>
    <w:rsid w:val="008B1922"/>
    <w:rsid w:val="008B2165"/>
    <w:rsid w:val="008B2398"/>
    <w:rsid w:val="008B276B"/>
    <w:rsid w:val="008B278A"/>
    <w:rsid w:val="008B2808"/>
    <w:rsid w:val="008B284C"/>
    <w:rsid w:val="008B2A66"/>
    <w:rsid w:val="008B2C32"/>
    <w:rsid w:val="008B39CC"/>
    <w:rsid w:val="008B418F"/>
    <w:rsid w:val="008B4EAE"/>
    <w:rsid w:val="008B5F61"/>
    <w:rsid w:val="008B61B4"/>
    <w:rsid w:val="008B7E50"/>
    <w:rsid w:val="008C001F"/>
    <w:rsid w:val="008C0191"/>
    <w:rsid w:val="008C02ED"/>
    <w:rsid w:val="008C05B9"/>
    <w:rsid w:val="008C065A"/>
    <w:rsid w:val="008C0862"/>
    <w:rsid w:val="008C1054"/>
    <w:rsid w:val="008C1474"/>
    <w:rsid w:val="008C16B3"/>
    <w:rsid w:val="008C19C1"/>
    <w:rsid w:val="008C1D1D"/>
    <w:rsid w:val="008C1E16"/>
    <w:rsid w:val="008C2187"/>
    <w:rsid w:val="008C2781"/>
    <w:rsid w:val="008C2A04"/>
    <w:rsid w:val="008C2E06"/>
    <w:rsid w:val="008C32D3"/>
    <w:rsid w:val="008C44EC"/>
    <w:rsid w:val="008C4A24"/>
    <w:rsid w:val="008C573C"/>
    <w:rsid w:val="008C6420"/>
    <w:rsid w:val="008C65AD"/>
    <w:rsid w:val="008C664E"/>
    <w:rsid w:val="008C6797"/>
    <w:rsid w:val="008C716C"/>
    <w:rsid w:val="008C7288"/>
    <w:rsid w:val="008C7909"/>
    <w:rsid w:val="008C7AE8"/>
    <w:rsid w:val="008D02DB"/>
    <w:rsid w:val="008D07A3"/>
    <w:rsid w:val="008D1376"/>
    <w:rsid w:val="008D1408"/>
    <w:rsid w:val="008D20CE"/>
    <w:rsid w:val="008D26F4"/>
    <w:rsid w:val="008D27C3"/>
    <w:rsid w:val="008D2A47"/>
    <w:rsid w:val="008D2F07"/>
    <w:rsid w:val="008D3250"/>
    <w:rsid w:val="008D53AB"/>
    <w:rsid w:val="008D5404"/>
    <w:rsid w:val="008D5799"/>
    <w:rsid w:val="008D5855"/>
    <w:rsid w:val="008D5FD6"/>
    <w:rsid w:val="008D621A"/>
    <w:rsid w:val="008D6423"/>
    <w:rsid w:val="008D7570"/>
    <w:rsid w:val="008D7A03"/>
    <w:rsid w:val="008E0999"/>
    <w:rsid w:val="008E09FC"/>
    <w:rsid w:val="008E17EE"/>
    <w:rsid w:val="008E1EF4"/>
    <w:rsid w:val="008E2556"/>
    <w:rsid w:val="008E2819"/>
    <w:rsid w:val="008E2B7A"/>
    <w:rsid w:val="008E2ECF"/>
    <w:rsid w:val="008E2FAA"/>
    <w:rsid w:val="008E3488"/>
    <w:rsid w:val="008E379A"/>
    <w:rsid w:val="008E392E"/>
    <w:rsid w:val="008E398E"/>
    <w:rsid w:val="008E3A39"/>
    <w:rsid w:val="008E3C60"/>
    <w:rsid w:val="008E4190"/>
    <w:rsid w:val="008E4316"/>
    <w:rsid w:val="008E442A"/>
    <w:rsid w:val="008E45EB"/>
    <w:rsid w:val="008E4FF9"/>
    <w:rsid w:val="008E5924"/>
    <w:rsid w:val="008E6169"/>
    <w:rsid w:val="008E6511"/>
    <w:rsid w:val="008E7143"/>
    <w:rsid w:val="008E7690"/>
    <w:rsid w:val="008E76B9"/>
    <w:rsid w:val="008E793A"/>
    <w:rsid w:val="008E7EE2"/>
    <w:rsid w:val="008F01A2"/>
    <w:rsid w:val="008F01F9"/>
    <w:rsid w:val="008F024B"/>
    <w:rsid w:val="008F0DB0"/>
    <w:rsid w:val="008F1039"/>
    <w:rsid w:val="008F1158"/>
    <w:rsid w:val="008F142C"/>
    <w:rsid w:val="008F1731"/>
    <w:rsid w:val="008F1A2C"/>
    <w:rsid w:val="008F1E1A"/>
    <w:rsid w:val="008F22C0"/>
    <w:rsid w:val="008F257E"/>
    <w:rsid w:val="008F2B1F"/>
    <w:rsid w:val="008F33F6"/>
    <w:rsid w:val="008F3614"/>
    <w:rsid w:val="008F3B3D"/>
    <w:rsid w:val="008F3FD3"/>
    <w:rsid w:val="008F492A"/>
    <w:rsid w:val="008F52C8"/>
    <w:rsid w:val="008F5DC3"/>
    <w:rsid w:val="008F61D3"/>
    <w:rsid w:val="008F651A"/>
    <w:rsid w:val="008F6BF6"/>
    <w:rsid w:val="008F6D38"/>
    <w:rsid w:val="008F6D5E"/>
    <w:rsid w:val="008F71B6"/>
    <w:rsid w:val="008F766B"/>
    <w:rsid w:val="008F78B2"/>
    <w:rsid w:val="008F7CD9"/>
    <w:rsid w:val="008F7F80"/>
    <w:rsid w:val="00900459"/>
    <w:rsid w:val="00900740"/>
    <w:rsid w:val="0090081C"/>
    <w:rsid w:val="00900840"/>
    <w:rsid w:val="00900C3B"/>
    <w:rsid w:val="00900E28"/>
    <w:rsid w:val="009010E0"/>
    <w:rsid w:val="009012AA"/>
    <w:rsid w:val="00901354"/>
    <w:rsid w:val="009013FD"/>
    <w:rsid w:val="0090300B"/>
    <w:rsid w:val="009030D5"/>
    <w:rsid w:val="00904AE1"/>
    <w:rsid w:val="00904CDC"/>
    <w:rsid w:val="009051A3"/>
    <w:rsid w:val="00905386"/>
    <w:rsid w:val="00905419"/>
    <w:rsid w:val="00905D56"/>
    <w:rsid w:val="00906255"/>
    <w:rsid w:val="0090709E"/>
    <w:rsid w:val="00907248"/>
    <w:rsid w:val="00907324"/>
    <w:rsid w:val="00907353"/>
    <w:rsid w:val="009076D7"/>
    <w:rsid w:val="009078C9"/>
    <w:rsid w:val="00907911"/>
    <w:rsid w:val="009101F7"/>
    <w:rsid w:val="009102E9"/>
    <w:rsid w:val="009106E1"/>
    <w:rsid w:val="00910D7E"/>
    <w:rsid w:val="00910E01"/>
    <w:rsid w:val="00911722"/>
    <w:rsid w:val="00911D9A"/>
    <w:rsid w:val="00911F1E"/>
    <w:rsid w:val="00912016"/>
    <w:rsid w:val="00912387"/>
    <w:rsid w:val="00912585"/>
    <w:rsid w:val="00913095"/>
    <w:rsid w:val="00913440"/>
    <w:rsid w:val="009139AD"/>
    <w:rsid w:val="00914010"/>
    <w:rsid w:val="0091446D"/>
    <w:rsid w:val="009150F5"/>
    <w:rsid w:val="00915182"/>
    <w:rsid w:val="00915206"/>
    <w:rsid w:val="00915DF8"/>
    <w:rsid w:val="00915E58"/>
    <w:rsid w:val="009163F5"/>
    <w:rsid w:val="00916535"/>
    <w:rsid w:val="00916586"/>
    <w:rsid w:val="0091698E"/>
    <w:rsid w:val="00916CE1"/>
    <w:rsid w:val="00916E46"/>
    <w:rsid w:val="00916EA7"/>
    <w:rsid w:val="009179F0"/>
    <w:rsid w:val="00917CCA"/>
    <w:rsid w:val="00917CFD"/>
    <w:rsid w:val="00917D63"/>
    <w:rsid w:val="00920965"/>
    <w:rsid w:val="00920B6A"/>
    <w:rsid w:val="00920EAE"/>
    <w:rsid w:val="009221A8"/>
    <w:rsid w:val="00922283"/>
    <w:rsid w:val="009224F3"/>
    <w:rsid w:val="00922625"/>
    <w:rsid w:val="00922C06"/>
    <w:rsid w:val="00922C0A"/>
    <w:rsid w:val="00922FE5"/>
    <w:rsid w:val="009232BD"/>
    <w:rsid w:val="00923D35"/>
    <w:rsid w:val="00923E00"/>
    <w:rsid w:val="00924277"/>
    <w:rsid w:val="00924815"/>
    <w:rsid w:val="00925128"/>
    <w:rsid w:val="00925196"/>
    <w:rsid w:val="00925778"/>
    <w:rsid w:val="00925786"/>
    <w:rsid w:val="009264EE"/>
    <w:rsid w:val="009270ED"/>
    <w:rsid w:val="009271EC"/>
    <w:rsid w:val="0092726E"/>
    <w:rsid w:val="009273B9"/>
    <w:rsid w:val="0092744E"/>
    <w:rsid w:val="00927544"/>
    <w:rsid w:val="00927602"/>
    <w:rsid w:val="00927626"/>
    <w:rsid w:val="00927732"/>
    <w:rsid w:val="009303A4"/>
    <w:rsid w:val="00930668"/>
    <w:rsid w:val="00930CED"/>
    <w:rsid w:val="00930D40"/>
    <w:rsid w:val="009313D0"/>
    <w:rsid w:val="009316A0"/>
    <w:rsid w:val="00931DA8"/>
    <w:rsid w:val="00931F65"/>
    <w:rsid w:val="00932547"/>
    <w:rsid w:val="00934704"/>
    <w:rsid w:val="00934A66"/>
    <w:rsid w:val="0093533F"/>
    <w:rsid w:val="0093565D"/>
    <w:rsid w:val="00936D6A"/>
    <w:rsid w:val="009371A6"/>
    <w:rsid w:val="00937531"/>
    <w:rsid w:val="00937902"/>
    <w:rsid w:val="00937A87"/>
    <w:rsid w:val="00937AA8"/>
    <w:rsid w:val="00937EC6"/>
    <w:rsid w:val="009404B6"/>
    <w:rsid w:val="009406ED"/>
    <w:rsid w:val="00940710"/>
    <w:rsid w:val="00940F84"/>
    <w:rsid w:val="00941171"/>
    <w:rsid w:val="009411FB"/>
    <w:rsid w:val="00941531"/>
    <w:rsid w:val="009416AA"/>
    <w:rsid w:val="0094227D"/>
    <w:rsid w:val="009424BC"/>
    <w:rsid w:val="009425E8"/>
    <w:rsid w:val="009433BF"/>
    <w:rsid w:val="00943571"/>
    <w:rsid w:val="0094397F"/>
    <w:rsid w:val="00943C17"/>
    <w:rsid w:val="00943E67"/>
    <w:rsid w:val="009440CC"/>
    <w:rsid w:val="0094411D"/>
    <w:rsid w:val="00944336"/>
    <w:rsid w:val="00944BAF"/>
    <w:rsid w:val="00945306"/>
    <w:rsid w:val="00945389"/>
    <w:rsid w:val="009454C8"/>
    <w:rsid w:val="00945EDE"/>
    <w:rsid w:val="00945FB3"/>
    <w:rsid w:val="00946154"/>
    <w:rsid w:val="009465DE"/>
    <w:rsid w:val="00946AAD"/>
    <w:rsid w:val="00946AC5"/>
    <w:rsid w:val="00946B9C"/>
    <w:rsid w:val="00946BB9"/>
    <w:rsid w:val="009478CC"/>
    <w:rsid w:val="00947E5D"/>
    <w:rsid w:val="009500E2"/>
    <w:rsid w:val="00950233"/>
    <w:rsid w:val="00950841"/>
    <w:rsid w:val="00950A5F"/>
    <w:rsid w:val="00950AE1"/>
    <w:rsid w:val="00950D05"/>
    <w:rsid w:val="009515C8"/>
    <w:rsid w:val="00951FFD"/>
    <w:rsid w:val="00952C63"/>
    <w:rsid w:val="00953600"/>
    <w:rsid w:val="009536AC"/>
    <w:rsid w:val="00953941"/>
    <w:rsid w:val="0095415F"/>
    <w:rsid w:val="00954406"/>
    <w:rsid w:val="0095459F"/>
    <w:rsid w:val="009549F1"/>
    <w:rsid w:val="009555E6"/>
    <w:rsid w:val="009558B2"/>
    <w:rsid w:val="00955B08"/>
    <w:rsid w:val="00955C76"/>
    <w:rsid w:val="00956558"/>
    <w:rsid w:val="009568E6"/>
    <w:rsid w:val="00956989"/>
    <w:rsid w:val="00956CC6"/>
    <w:rsid w:val="009572BB"/>
    <w:rsid w:val="009573A6"/>
    <w:rsid w:val="00957713"/>
    <w:rsid w:val="00957808"/>
    <w:rsid w:val="00957B4F"/>
    <w:rsid w:val="00957E35"/>
    <w:rsid w:val="0096039A"/>
    <w:rsid w:val="00960A27"/>
    <w:rsid w:val="00960C0C"/>
    <w:rsid w:val="00961257"/>
    <w:rsid w:val="0096133D"/>
    <w:rsid w:val="009617DB"/>
    <w:rsid w:val="00961BBA"/>
    <w:rsid w:val="0096213A"/>
    <w:rsid w:val="0096231C"/>
    <w:rsid w:val="00962393"/>
    <w:rsid w:val="009623A8"/>
    <w:rsid w:val="009628D8"/>
    <w:rsid w:val="009637A8"/>
    <w:rsid w:val="00963838"/>
    <w:rsid w:val="0096395F"/>
    <w:rsid w:val="00963BC7"/>
    <w:rsid w:val="00963D00"/>
    <w:rsid w:val="00963D4E"/>
    <w:rsid w:val="009643F6"/>
    <w:rsid w:val="00964B0E"/>
    <w:rsid w:val="00965112"/>
    <w:rsid w:val="00965341"/>
    <w:rsid w:val="0096588C"/>
    <w:rsid w:val="00965CC2"/>
    <w:rsid w:val="0096613B"/>
    <w:rsid w:val="00966A35"/>
    <w:rsid w:val="00966EBD"/>
    <w:rsid w:val="00967C68"/>
    <w:rsid w:val="00967EC4"/>
    <w:rsid w:val="009700CE"/>
    <w:rsid w:val="009702D9"/>
    <w:rsid w:val="00970322"/>
    <w:rsid w:val="0097052C"/>
    <w:rsid w:val="00970B55"/>
    <w:rsid w:val="00970B85"/>
    <w:rsid w:val="00971858"/>
    <w:rsid w:val="009721D4"/>
    <w:rsid w:val="00972591"/>
    <w:rsid w:val="00972BB6"/>
    <w:rsid w:val="00972C14"/>
    <w:rsid w:val="00972C7C"/>
    <w:rsid w:val="00973646"/>
    <w:rsid w:val="0097373A"/>
    <w:rsid w:val="00973844"/>
    <w:rsid w:val="00973AE2"/>
    <w:rsid w:val="00973CE2"/>
    <w:rsid w:val="00974066"/>
    <w:rsid w:val="009742BE"/>
    <w:rsid w:val="009743D9"/>
    <w:rsid w:val="00974B5F"/>
    <w:rsid w:val="0097508B"/>
    <w:rsid w:val="009751A4"/>
    <w:rsid w:val="00975AAB"/>
    <w:rsid w:val="00975D94"/>
    <w:rsid w:val="0097740C"/>
    <w:rsid w:val="00977860"/>
    <w:rsid w:val="009779C8"/>
    <w:rsid w:val="00977AD1"/>
    <w:rsid w:val="00977AFB"/>
    <w:rsid w:val="00977D70"/>
    <w:rsid w:val="00977E8D"/>
    <w:rsid w:val="00980022"/>
    <w:rsid w:val="009807DB"/>
    <w:rsid w:val="00980C5A"/>
    <w:rsid w:val="009818A5"/>
    <w:rsid w:val="00981B07"/>
    <w:rsid w:val="00981F02"/>
    <w:rsid w:val="0098223B"/>
    <w:rsid w:val="00982D81"/>
    <w:rsid w:val="0098336D"/>
    <w:rsid w:val="00983EC9"/>
    <w:rsid w:val="0098518E"/>
    <w:rsid w:val="00985487"/>
    <w:rsid w:val="0098559E"/>
    <w:rsid w:val="009859FA"/>
    <w:rsid w:val="00986070"/>
    <w:rsid w:val="00986585"/>
    <w:rsid w:val="00986AB3"/>
    <w:rsid w:val="00986B01"/>
    <w:rsid w:val="00986B10"/>
    <w:rsid w:val="00986BE8"/>
    <w:rsid w:val="00987355"/>
    <w:rsid w:val="0098764A"/>
    <w:rsid w:val="009879B2"/>
    <w:rsid w:val="00987B0D"/>
    <w:rsid w:val="00987CEF"/>
    <w:rsid w:val="009908D9"/>
    <w:rsid w:val="00990A27"/>
    <w:rsid w:val="0099117C"/>
    <w:rsid w:val="00992361"/>
    <w:rsid w:val="009927A0"/>
    <w:rsid w:val="009931C9"/>
    <w:rsid w:val="00993833"/>
    <w:rsid w:val="00993F95"/>
    <w:rsid w:val="009940CD"/>
    <w:rsid w:val="009941B5"/>
    <w:rsid w:val="00994220"/>
    <w:rsid w:val="009942BD"/>
    <w:rsid w:val="009943C3"/>
    <w:rsid w:val="0099464A"/>
    <w:rsid w:val="0099474A"/>
    <w:rsid w:val="00994BA0"/>
    <w:rsid w:val="009951FC"/>
    <w:rsid w:val="00995235"/>
    <w:rsid w:val="0099535B"/>
    <w:rsid w:val="00995818"/>
    <w:rsid w:val="00995A8E"/>
    <w:rsid w:val="00995EE3"/>
    <w:rsid w:val="009964A8"/>
    <w:rsid w:val="00996655"/>
    <w:rsid w:val="0099680A"/>
    <w:rsid w:val="00996B3F"/>
    <w:rsid w:val="00996DCC"/>
    <w:rsid w:val="00996EE2"/>
    <w:rsid w:val="00996F67"/>
    <w:rsid w:val="00997715"/>
    <w:rsid w:val="00997C58"/>
    <w:rsid w:val="00997E0B"/>
    <w:rsid w:val="009A000E"/>
    <w:rsid w:val="009A02A6"/>
    <w:rsid w:val="009A02D8"/>
    <w:rsid w:val="009A10A5"/>
    <w:rsid w:val="009A1382"/>
    <w:rsid w:val="009A2176"/>
    <w:rsid w:val="009A2A90"/>
    <w:rsid w:val="009A2F21"/>
    <w:rsid w:val="009A3136"/>
    <w:rsid w:val="009A3809"/>
    <w:rsid w:val="009A39A9"/>
    <w:rsid w:val="009A39E3"/>
    <w:rsid w:val="009A3B71"/>
    <w:rsid w:val="009A4067"/>
    <w:rsid w:val="009A4A5E"/>
    <w:rsid w:val="009A5116"/>
    <w:rsid w:val="009A5386"/>
    <w:rsid w:val="009A56A1"/>
    <w:rsid w:val="009A5730"/>
    <w:rsid w:val="009A6294"/>
    <w:rsid w:val="009A65A4"/>
    <w:rsid w:val="009A6C73"/>
    <w:rsid w:val="009A6F06"/>
    <w:rsid w:val="009A73C6"/>
    <w:rsid w:val="009A7620"/>
    <w:rsid w:val="009A7A0A"/>
    <w:rsid w:val="009A7EAB"/>
    <w:rsid w:val="009B0BEB"/>
    <w:rsid w:val="009B0FFC"/>
    <w:rsid w:val="009B108C"/>
    <w:rsid w:val="009B112C"/>
    <w:rsid w:val="009B2001"/>
    <w:rsid w:val="009B2516"/>
    <w:rsid w:val="009B29D0"/>
    <w:rsid w:val="009B5863"/>
    <w:rsid w:val="009B625C"/>
    <w:rsid w:val="009B680F"/>
    <w:rsid w:val="009B6E84"/>
    <w:rsid w:val="009B7007"/>
    <w:rsid w:val="009B779C"/>
    <w:rsid w:val="009C16D8"/>
    <w:rsid w:val="009C18B6"/>
    <w:rsid w:val="009C1E5C"/>
    <w:rsid w:val="009C2445"/>
    <w:rsid w:val="009C2500"/>
    <w:rsid w:val="009C276E"/>
    <w:rsid w:val="009C34A0"/>
    <w:rsid w:val="009C370B"/>
    <w:rsid w:val="009C39AB"/>
    <w:rsid w:val="009C4521"/>
    <w:rsid w:val="009C5B37"/>
    <w:rsid w:val="009C64DD"/>
    <w:rsid w:val="009C66F9"/>
    <w:rsid w:val="009C685B"/>
    <w:rsid w:val="009C6A6B"/>
    <w:rsid w:val="009C6D01"/>
    <w:rsid w:val="009C6D4B"/>
    <w:rsid w:val="009C73FD"/>
    <w:rsid w:val="009C7DD2"/>
    <w:rsid w:val="009D0BE3"/>
    <w:rsid w:val="009D1649"/>
    <w:rsid w:val="009D1743"/>
    <w:rsid w:val="009D1C80"/>
    <w:rsid w:val="009D1EFA"/>
    <w:rsid w:val="009D202E"/>
    <w:rsid w:val="009D2097"/>
    <w:rsid w:val="009D2550"/>
    <w:rsid w:val="009D285E"/>
    <w:rsid w:val="009D2D17"/>
    <w:rsid w:val="009D38BB"/>
    <w:rsid w:val="009D38BD"/>
    <w:rsid w:val="009D3CE1"/>
    <w:rsid w:val="009D3ED2"/>
    <w:rsid w:val="009D4335"/>
    <w:rsid w:val="009D4519"/>
    <w:rsid w:val="009D4B40"/>
    <w:rsid w:val="009D5035"/>
    <w:rsid w:val="009D553E"/>
    <w:rsid w:val="009D55C1"/>
    <w:rsid w:val="009D57DD"/>
    <w:rsid w:val="009D609A"/>
    <w:rsid w:val="009E00EF"/>
    <w:rsid w:val="009E1AFB"/>
    <w:rsid w:val="009E2A3F"/>
    <w:rsid w:val="009E2B27"/>
    <w:rsid w:val="009E3113"/>
    <w:rsid w:val="009E3B92"/>
    <w:rsid w:val="009E3D39"/>
    <w:rsid w:val="009E41EA"/>
    <w:rsid w:val="009E42A8"/>
    <w:rsid w:val="009E46DB"/>
    <w:rsid w:val="009E47AB"/>
    <w:rsid w:val="009E4A93"/>
    <w:rsid w:val="009E4B57"/>
    <w:rsid w:val="009E4B73"/>
    <w:rsid w:val="009E4DD1"/>
    <w:rsid w:val="009E5260"/>
    <w:rsid w:val="009E5A0C"/>
    <w:rsid w:val="009E5B08"/>
    <w:rsid w:val="009E64D9"/>
    <w:rsid w:val="009E6567"/>
    <w:rsid w:val="009E6DEB"/>
    <w:rsid w:val="009E74D8"/>
    <w:rsid w:val="009E7B79"/>
    <w:rsid w:val="009F04D3"/>
    <w:rsid w:val="009F0513"/>
    <w:rsid w:val="009F053D"/>
    <w:rsid w:val="009F0BB0"/>
    <w:rsid w:val="009F0D4E"/>
    <w:rsid w:val="009F16DF"/>
    <w:rsid w:val="009F1987"/>
    <w:rsid w:val="009F19B5"/>
    <w:rsid w:val="009F1A8C"/>
    <w:rsid w:val="009F1F6F"/>
    <w:rsid w:val="009F22D3"/>
    <w:rsid w:val="009F23F1"/>
    <w:rsid w:val="009F28C8"/>
    <w:rsid w:val="009F2BC6"/>
    <w:rsid w:val="009F3606"/>
    <w:rsid w:val="009F368B"/>
    <w:rsid w:val="009F383B"/>
    <w:rsid w:val="009F3A6A"/>
    <w:rsid w:val="009F3ED2"/>
    <w:rsid w:val="009F3FA3"/>
    <w:rsid w:val="009F4200"/>
    <w:rsid w:val="009F474B"/>
    <w:rsid w:val="009F4923"/>
    <w:rsid w:val="009F4972"/>
    <w:rsid w:val="009F5142"/>
    <w:rsid w:val="009F530D"/>
    <w:rsid w:val="009F53BD"/>
    <w:rsid w:val="009F53C2"/>
    <w:rsid w:val="009F5A48"/>
    <w:rsid w:val="009F5CB6"/>
    <w:rsid w:val="009F66BF"/>
    <w:rsid w:val="009F66F5"/>
    <w:rsid w:val="009F67D5"/>
    <w:rsid w:val="009F6955"/>
    <w:rsid w:val="009F6BA8"/>
    <w:rsid w:val="009F7AB4"/>
    <w:rsid w:val="009F7CE7"/>
    <w:rsid w:val="009F7E5C"/>
    <w:rsid w:val="00A00BB2"/>
    <w:rsid w:val="00A00F32"/>
    <w:rsid w:val="00A01116"/>
    <w:rsid w:val="00A01990"/>
    <w:rsid w:val="00A0297B"/>
    <w:rsid w:val="00A02D67"/>
    <w:rsid w:val="00A02FD3"/>
    <w:rsid w:val="00A037D0"/>
    <w:rsid w:val="00A03F51"/>
    <w:rsid w:val="00A0421B"/>
    <w:rsid w:val="00A04DDD"/>
    <w:rsid w:val="00A05A14"/>
    <w:rsid w:val="00A05FFD"/>
    <w:rsid w:val="00A062C2"/>
    <w:rsid w:val="00A062D3"/>
    <w:rsid w:val="00A06447"/>
    <w:rsid w:val="00A0670A"/>
    <w:rsid w:val="00A06BD3"/>
    <w:rsid w:val="00A07093"/>
    <w:rsid w:val="00A07375"/>
    <w:rsid w:val="00A074E8"/>
    <w:rsid w:val="00A07EF4"/>
    <w:rsid w:val="00A10782"/>
    <w:rsid w:val="00A12087"/>
    <w:rsid w:val="00A123D3"/>
    <w:rsid w:val="00A125DE"/>
    <w:rsid w:val="00A128C6"/>
    <w:rsid w:val="00A132BC"/>
    <w:rsid w:val="00A13713"/>
    <w:rsid w:val="00A13A79"/>
    <w:rsid w:val="00A1470F"/>
    <w:rsid w:val="00A14C44"/>
    <w:rsid w:val="00A14F4C"/>
    <w:rsid w:val="00A15386"/>
    <w:rsid w:val="00A1562F"/>
    <w:rsid w:val="00A15D0D"/>
    <w:rsid w:val="00A15D64"/>
    <w:rsid w:val="00A162C5"/>
    <w:rsid w:val="00A1696F"/>
    <w:rsid w:val="00A1719B"/>
    <w:rsid w:val="00A17A85"/>
    <w:rsid w:val="00A17CCA"/>
    <w:rsid w:val="00A17F2C"/>
    <w:rsid w:val="00A20EE4"/>
    <w:rsid w:val="00A21674"/>
    <w:rsid w:val="00A21BAC"/>
    <w:rsid w:val="00A21F9D"/>
    <w:rsid w:val="00A22569"/>
    <w:rsid w:val="00A22584"/>
    <w:rsid w:val="00A2297A"/>
    <w:rsid w:val="00A229B2"/>
    <w:rsid w:val="00A23D8F"/>
    <w:rsid w:val="00A2429E"/>
    <w:rsid w:val="00A24C30"/>
    <w:rsid w:val="00A24FFD"/>
    <w:rsid w:val="00A253BF"/>
    <w:rsid w:val="00A25EBD"/>
    <w:rsid w:val="00A25FB7"/>
    <w:rsid w:val="00A25FBC"/>
    <w:rsid w:val="00A26304"/>
    <w:rsid w:val="00A26DB5"/>
    <w:rsid w:val="00A274BA"/>
    <w:rsid w:val="00A27581"/>
    <w:rsid w:val="00A2759B"/>
    <w:rsid w:val="00A2794B"/>
    <w:rsid w:val="00A30285"/>
    <w:rsid w:val="00A304A1"/>
    <w:rsid w:val="00A312A9"/>
    <w:rsid w:val="00A317E7"/>
    <w:rsid w:val="00A319B7"/>
    <w:rsid w:val="00A31C29"/>
    <w:rsid w:val="00A31C95"/>
    <w:rsid w:val="00A32164"/>
    <w:rsid w:val="00A3247B"/>
    <w:rsid w:val="00A324F3"/>
    <w:rsid w:val="00A33B66"/>
    <w:rsid w:val="00A35104"/>
    <w:rsid w:val="00A357D8"/>
    <w:rsid w:val="00A35869"/>
    <w:rsid w:val="00A3586A"/>
    <w:rsid w:val="00A358DC"/>
    <w:rsid w:val="00A359E3"/>
    <w:rsid w:val="00A35AEF"/>
    <w:rsid w:val="00A35C40"/>
    <w:rsid w:val="00A35D29"/>
    <w:rsid w:val="00A35E95"/>
    <w:rsid w:val="00A36545"/>
    <w:rsid w:val="00A36977"/>
    <w:rsid w:val="00A36CDD"/>
    <w:rsid w:val="00A372C0"/>
    <w:rsid w:val="00A37CA6"/>
    <w:rsid w:val="00A4010F"/>
    <w:rsid w:val="00A4127F"/>
    <w:rsid w:val="00A41317"/>
    <w:rsid w:val="00A41827"/>
    <w:rsid w:val="00A41BA2"/>
    <w:rsid w:val="00A422C3"/>
    <w:rsid w:val="00A42526"/>
    <w:rsid w:val="00A426C5"/>
    <w:rsid w:val="00A42731"/>
    <w:rsid w:val="00A4291B"/>
    <w:rsid w:val="00A42C95"/>
    <w:rsid w:val="00A42F94"/>
    <w:rsid w:val="00A433A6"/>
    <w:rsid w:val="00A43FF0"/>
    <w:rsid w:val="00A4452B"/>
    <w:rsid w:val="00A44F9E"/>
    <w:rsid w:val="00A44FF0"/>
    <w:rsid w:val="00A451D8"/>
    <w:rsid w:val="00A45678"/>
    <w:rsid w:val="00A45715"/>
    <w:rsid w:val="00A45B0B"/>
    <w:rsid w:val="00A461E5"/>
    <w:rsid w:val="00A46D9C"/>
    <w:rsid w:val="00A470C1"/>
    <w:rsid w:val="00A47AE2"/>
    <w:rsid w:val="00A47F65"/>
    <w:rsid w:val="00A47FAB"/>
    <w:rsid w:val="00A50031"/>
    <w:rsid w:val="00A50215"/>
    <w:rsid w:val="00A50544"/>
    <w:rsid w:val="00A508D4"/>
    <w:rsid w:val="00A51380"/>
    <w:rsid w:val="00A5199A"/>
    <w:rsid w:val="00A51D82"/>
    <w:rsid w:val="00A520A9"/>
    <w:rsid w:val="00A52156"/>
    <w:rsid w:val="00A52450"/>
    <w:rsid w:val="00A52832"/>
    <w:rsid w:val="00A52EE0"/>
    <w:rsid w:val="00A53D6B"/>
    <w:rsid w:val="00A54703"/>
    <w:rsid w:val="00A54F03"/>
    <w:rsid w:val="00A55207"/>
    <w:rsid w:val="00A55359"/>
    <w:rsid w:val="00A553E8"/>
    <w:rsid w:val="00A55F85"/>
    <w:rsid w:val="00A560DD"/>
    <w:rsid w:val="00A56390"/>
    <w:rsid w:val="00A56447"/>
    <w:rsid w:val="00A56870"/>
    <w:rsid w:val="00A56963"/>
    <w:rsid w:val="00A56977"/>
    <w:rsid w:val="00A56A30"/>
    <w:rsid w:val="00A56A35"/>
    <w:rsid w:val="00A56B4A"/>
    <w:rsid w:val="00A56FDF"/>
    <w:rsid w:val="00A571D9"/>
    <w:rsid w:val="00A5722F"/>
    <w:rsid w:val="00A57D30"/>
    <w:rsid w:val="00A57F60"/>
    <w:rsid w:val="00A57FB1"/>
    <w:rsid w:val="00A600D1"/>
    <w:rsid w:val="00A613C9"/>
    <w:rsid w:val="00A61756"/>
    <w:rsid w:val="00A61F1A"/>
    <w:rsid w:val="00A62278"/>
    <w:rsid w:val="00A62555"/>
    <w:rsid w:val="00A62F72"/>
    <w:rsid w:val="00A633E3"/>
    <w:rsid w:val="00A64178"/>
    <w:rsid w:val="00A64EBC"/>
    <w:rsid w:val="00A655E5"/>
    <w:rsid w:val="00A6640B"/>
    <w:rsid w:val="00A6711C"/>
    <w:rsid w:val="00A6713E"/>
    <w:rsid w:val="00A675B3"/>
    <w:rsid w:val="00A67C1B"/>
    <w:rsid w:val="00A67E03"/>
    <w:rsid w:val="00A70001"/>
    <w:rsid w:val="00A709C1"/>
    <w:rsid w:val="00A70DEC"/>
    <w:rsid w:val="00A7140A"/>
    <w:rsid w:val="00A71FE9"/>
    <w:rsid w:val="00A72EEE"/>
    <w:rsid w:val="00A73709"/>
    <w:rsid w:val="00A73771"/>
    <w:rsid w:val="00A73A2F"/>
    <w:rsid w:val="00A73D08"/>
    <w:rsid w:val="00A74367"/>
    <w:rsid w:val="00A74AFF"/>
    <w:rsid w:val="00A74DC4"/>
    <w:rsid w:val="00A754D1"/>
    <w:rsid w:val="00A75571"/>
    <w:rsid w:val="00A75A37"/>
    <w:rsid w:val="00A75E99"/>
    <w:rsid w:val="00A75EA4"/>
    <w:rsid w:val="00A7622D"/>
    <w:rsid w:val="00A76A0A"/>
    <w:rsid w:val="00A76F5A"/>
    <w:rsid w:val="00A7742D"/>
    <w:rsid w:val="00A77A08"/>
    <w:rsid w:val="00A80774"/>
    <w:rsid w:val="00A8105A"/>
    <w:rsid w:val="00A81193"/>
    <w:rsid w:val="00A811D4"/>
    <w:rsid w:val="00A81AD4"/>
    <w:rsid w:val="00A81B72"/>
    <w:rsid w:val="00A81D44"/>
    <w:rsid w:val="00A82021"/>
    <w:rsid w:val="00A824C9"/>
    <w:rsid w:val="00A826C0"/>
    <w:rsid w:val="00A82B0A"/>
    <w:rsid w:val="00A832A7"/>
    <w:rsid w:val="00A8342F"/>
    <w:rsid w:val="00A83AC4"/>
    <w:rsid w:val="00A84ABE"/>
    <w:rsid w:val="00A85020"/>
    <w:rsid w:val="00A8631F"/>
    <w:rsid w:val="00A86F73"/>
    <w:rsid w:val="00A873ED"/>
    <w:rsid w:val="00A90305"/>
    <w:rsid w:val="00A90306"/>
    <w:rsid w:val="00A9073B"/>
    <w:rsid w:val="00A90860"/>
    <w:rsid w:val="00A90D32"/>
    <w:rsid w:val="00A91479"/>
    <w:rsid w:val="00A915E4"/>
    <w:rsid w:val="00A91E0B"/>
    <w:rsid w:val="00A92910"/>
    <w:rsid w:val="00A92AB9"/>
    <w:rsid w:val="00A92C98"/>
    <w:rsid w:val="00A92D74"/>
    <w:rsid w:val="00A932A9"/>
    <w:rsid w:val="00A934E8"/>
    <w:rsid w:val="00A939B5"/>
    <w:rsid w:val="00A93A3D"/>
    <w:rsid w:val="00A93C25"/>
    <w:rsid w:val="00A94A98"/>
    <w:rsid w:val="00A9504E"/>
    <w:rsid w:val="00A9553F"/>
    <w:rsid w:val="00A969F6"/>
    <w:rsid w:val="00A96C5A"/>
    <w:rsid w:val="00A96D3E"/>
    <w:rsid w:val="00A97088"/>
    <w:rsid w:val="00A973A1"/>
    <w:rsid w:val="00A9758E"/>
    <w:rsid w:val="00A97CF6"/>
    <w:rsid w:val="00AA0966"/>
    <w:rsid w:val="00AA1160"/>
    <w:rsid w:val="00AA179D"/>
    <w:rsid w:val="00AA197B"/>
    <w:rsid w:val="00AA1C58"/>
    <w:rsid w:val="00AA2029"/>
    <w:rsid w:val="00AA23AA"/>
    <w:rsid w:val="00AA267D"/>
    <w:rsid w:val="00AA2B02"/>
    <w:rsid w:val="00AA3528"/>
    <w:rsid w:val="00AA3D4C"/>
    <w:rsid w:val="00AA40CA"/>
    <w:rsid w:val="00AA4115"/>
    <w:rsid w:val="00AA4137"/>
    <w:rsid w:val="00AA451E"/>
    <w:rsid w:val="00AA457F"/>
    <w:rsid w:val="00AA4772"/>
    <w:rsid w:val="00AA485F"/>
    <w:rsid w:val="00AA48A6"/>
    <w:rsid w:val="00AA51F5"/>
    <w:rsid w:val="00AA5D8D"/>
    <w:rsid w:val="00AA6396"/>
    <w:rsid w:val="00AA6583"/>
    <w:rsid w:val="00AA670B"/>
    <w:rsid w:val="00AA6834"/>
    <w:rsid w:val="00AA685D"/>
    <w:rsid w:val="00AA6C6B"/>
    <w:rsid w:val="00AA7240"/>
    <w:rsid w:val="00AA752B"/>
    <w:rsid w:val="00AA753E"/>
    <w:rsid w:val="00AA7ABD"/>
    <w:rsid w:val="00AB034E"/>
    <w:rsid w:val="00AB0B51"/>
    <w:rsid w:val="00AB0C44"/>
    <w:rsid w:val="00AB0C68"/>
    <w:rsid w:val="00AB0EA0"/>
    <w:rsid w:val="00AB0F79"/>
    <w:rsid w:val="00AB17D8"/>
    <w:rsid w:val="00AB2121"/>
    <w:rsid w:val="00AB2A17"/>
    <w:rsid w:val="00AB3DE9"/>
    <w:rsid w:val="00AB4408"/>
    <w:rsid w:val="00AB48D1"/>
    <w:rsid w:val="00AB4AFD"/>
    <w:rsid w:val="00AB551A"/>
    <w:rsid w:val="00AB559A"/>
    <w:rsid w:val="00AB5834"/>
    <w:rsid w:val="00AB5E38"/>
    <w:rsid w:val="00AB5EA0"/>
    <w:rsid w:val="00AB5FCB"/>
    <w:rsid w:val="00AB6788"/>
    <w:rsid w:val="00AB6AA3"/>
    <w:rsid w:val="00AB6F7C"/>
    <w:rsid w:val="00AB7347"/>
    <w:rsid w:val="00AB7BDD"/>
    <w:rsid w:val="00AC0107"/>
    <w:rsid w:val="00AC04FF"/>
    <w:rsid w:val="00AC0961"/>
    <w:rsid w:val="00AC09A5"/>
    <w:rsid w:val="00AC0D0D"/>
    <w:rsid w:val="00AC0E50"/>
    <w:rsid w:val="00AC110F"/>
    <w:rsid w:val="00AC1358"/>
    <w:rsid w:val="00AC1B9B"/>
    <w:rsid w:val="00AC2216"/>
    <w:rsid w:val="00AC2329"/>
    <w:rsid w:val="00AC2331"/>
    <w:rsid w:val="00AC2824"/>
    <w:rsid w:val="00AC28D5"/>
    <w:rsid w:val="00AC2C0A"/>
    <w:rsid w:val="00AC375C"/>
    <w:rsid w:val="00AC3A68"/>
    <w:rsid w:val="00AC3C3E"/>
    <w:rsid w:val="00AC3F2A"/>
    <w:rsid w:val="00AC40D1"/>
    <w:rsid w:val="00AC418A"/>
    <w:rsid w:val="00AC428D"/>
    <w:rsid w:val="00AC4895"/>
    <w:rsid w:val="00AC4FA0"/>
    <w:rsid w:val="00AC503D"/>
    <w:rsid w:val="00AC5066"/>
    <w:rsid w:val="00AC58D4"/>
    <w:rsid w:val="00AC5B64"/>
    <w:rsid w:val="00AC5B74"/>
    <w:rsid w:val="00AC5C45"/>
    <w:rsid w:val="00AC5E76"/>
    <w:rsid w:val="00AC6435"/>
    <w:rsid w:val="00AC7A1C"/>
    <w:rsid w:val="00AC7F64"/>
    <w:rsid w:val="00AD0086"/>
    <w:rsid w:val="00AD0125"/>
    <w:rsid w:val="00AD0E2B"/>
    <w:rsid w:val="00AD121B"/>
    <w:rsid w:val="00AD133E"/>
    <w:rsid w:val="00AD1A64"/>
    <w:rsid w:val="00AD1BDB"/>
    <w:rsid w:val="00AD1D7F"/>
    <w:rsid w:val="00AD20C8"/>
    <w:rsid w:val="00AD248E"/>
    <w:rsid w:val="00AD26FA"/>
    <w:rsid w:val="00AD3707"/>
    <w:rsid w:val="00AD3889"/>
    <w:rsid w:val="00AD3CE9"/>
    <w:rsid w:val="00AD3EC9"/>
    <w:rsid w:val="00AD4C9A"/>
    <w:rsid w:val="00AD4CAB"/>
    <w:rsid w:val="00AD5527"/>
    <w:rsid w:val="00AD555B"/>
    <w:rsid w:val="00AD5B6A"/>
    <w:rsid w:val="00AD5B7F"/>
    <w:rsid w:val="00AD5BB0"/>
    <w:rsid w:val="00AD61EB"/>
    <w:rsid w:val="00AD638E"/>
    <w:rsid w:val="00AD7045"/>
    <w:rsid w:val="00AE0A30"/>
    <w:rsid w:val="00AE0BC5"/>
    <w:rsid w:val="00AE0D40"/>
    <w:rsid w:val="00AE0F0E"/>
    <w:rsid w:val="00AE13B3"/>
    <w:rsid w:val="00AE1446"/>
    <w:rsid w:val="00AE18AC"/>
    <w:rsid w:val="00AE1914"/>
    <w:rsid w:val="00AE1D94"/>
    <w:rsid w:val="00AE1E42"/>
    <w:rsid w:val="00AE208D"/>
    <w:rsid w:val="00AE2228"/>
    <w:rsid w:val="00AE252F"/>
    <w:rsid w:val="00AE2B40"/>
    <w:rsid w:val="00AE30C6"/>
    <w:rsid w:val="00AE3216"/>
    <w:rsid w:val="00AE3751"/>
    <w:rsid w:val="00AE3BD8"/>
    <w:rsid w:val="00AE4779"/>
    <w:rsid w:val="00AE50D9"/>
    <w:rsid w:val="00AE53C3"/>
    <w:rsid w:val="00AE568F"/>
    <w:rsid w:val="00AE586D"/>
    <w:rsid w:val="00AE6A66"/>
    <w:rsid w:val="00AE71B9"/>
    <w:rsid w:val="00AE72E2"/>
    <w:rsid w:val="00AE7662"/>
    <w:rsid w:val="00AE7BEB"/>
    <w:rsid w:val="00AE7C54"/>
    <w:rsid w:val="00AF0579"/>
    <w:rsid w:val="00AF06AB"/>
    <w:rsid w:val="00AF0AD9"/>
    <w:rsid w:val="00AF0D32"/>
    <w:rsid w:val="00AF0E3C"/>
    <w:rsid w:val="00AF107B"/>
    <w:rsid w:val="00AF11E9"/>
    <w:rsid w:val="00AF128B"/>
    <w:rsid w:val="00AF139F"/>
    <w:rsid w:val="00AF1978"/>
    <w:rsid w:val="00AF1FDE"/>
    <w:rsid w:val="00AF258F"/>
    <w:rsid w:val="00AF2AC4"/>
    <w:rsid w:val="00AF2F72"/>
    <w:rsid w:val="00AF31B4"/>
    <w:rsid w:val="00AF31BA"/>
    <w:rsid w:val="00AF35B7"/>
    <w:rsid w:val="00AF392B"/>
    <w:rsid w:val="00AF3CB9"/>
    <w:rsid w:val="00AF3E06"/>
    <w:rsid w:val="00AF3E24"/>
    <w:rsid w:val="00AF44D0"/>
    <w:rsid w:val="00AF479F"/>
    <w:rsid w:val="00AF47AB"/>
    <w:rsid w:val="00AF49FE"/>
    <w:rsid w:val="00AF4F4F"/>
    <w:rsid w:val="00AF51BE"/>
    <w:rsid w:val="00AF52A7"/>
    <w:rsid w:val="00AF57AF"/>
    <w:rsid w:val="00AF5C73"/>
    <w:rsid w:val="00AF6047"/>
    <w:rsid w:val="00AF63AE"/>
    <w:rsid w:val="00AF66C7"/>
    <w:rsid w:val="00AF6F8B"/>
    <w:rsid w:val="00AF7306"/>
    <w:rsid w:val="00AF7700"/>
    <w:rsid w:val="00AF7763"/>
    <w:rsid w:val="00AF7FAE"/>
    <w:rsid w:val="00B005C4"/>
    <w:rsid w:val="00B0063F"/>
    <w:rsid w:val="00B006D0"/>
    <w:rsid w:val="00B006F6"/>
    <w:rsid w:val="00B00811"/>
    <w:rsid w:val="00B00ECE"/>
    <w:rsid w:val="00B011CA"/>
    <w:rsid w:val="00B013B2"/>
    <w:rsid w:val="00B0150C"/>
    <w:rsid w:val="00B01588"/>
    <w:rsid w:val="00B01AE1"/>
    <w:rsid w:val="00B01AED"/>
    <w:rsid w:val="00B01E67"/>
    <w:rsid w:val="00B02433"/>
    <w:rsid w:val="00B0354F"/>
    <w:rsid w:val="00B0371B"/>
    <w:rsid w:val="00B03C77"/>
    <w:rsid w:val="00B04064"/>
    <w:rsid w:val="00B0434B"/>
    <w:rsid w:val="00B04FE7"/>
    <w:rsid w:val="00B0574A"/>
    <w:rsid w:val="00B0629D"/>
    <w:rsid w:val="00B06F99"/>
    <w:rsid w:val="00B06FD7"/>
    <w:rsid w:val="00B07C3C"/>
    <w:rsid w:val="00B07EB0"/>
    <w:rsid w:val="00B101F9"/>
    <w:rsid w:val="00B102DF"/>
    <w:rsid w:val="00B103F2"/>
    <w:rsid w:val="00B10420"/>
    <w:rsid w:val="00B10458"/>
    <w:rsid w:val="00B1063D"/>
    <w:rsid w:val="00B109FD"/>
    <w:rsid w:val="00B10EF2"/>
    <w:rsid w:val="00B111C3"/>
    <w:rsid w:val="00B113C9"/>
    <w:rsid w:val="00B1197D"/>
    <w:rsid w:val="00B11F17"/>
    <w:rsid w:val="00B1226A"/>
    <w:rsid w:val="00B1244C"/>
    <w:rsid w:val="00B124B8"/>
    <w:rsid w:val="00B12873"/>
    <w:rsid w:val="00B13E8D"/>
    <w:rsid w:val="00B1412A"/>
    <w:rsid w:val="00B144C9"/>
    <w:rsid w:val="00B1494A"/>
    <w:rsid w:val="00B14A47"/>
    <w:rsid w:val="00B14A9E"/>
    <w:rsid w:val="00B14FBE"/>
    <w:rsid w:val="00B15E25"/>
    <w:rsid w:val="00B15E40"/>
    <w:rsid w:val="00B16084"/>
    <w:rsid w:val="00B163C0"/>
    <w:rsid w:val="00B164EF"/>
    <w:rsid w:val="00B1663F"/>
    <w:rsid w:val="00B16659"/>
    <w:rsid w:val="00B167F7"/>
    <w:rsid w:val="00B16DDC"/>
    <w:rsid w:val="00B16EF8"/>
    <w:rsid w:val="00B1700A"/>
    <w:rsid w:val="00B1703E"/>
    <w:rsid w:val="00B1724F"/>
    <w:rsid w:val="00B17E6F"/>
    <w:rsid w:val="00B20407"/>
    <w:rsid w:val="00B20644"/>
    <w:rsid w:val="00B20A51"/>
    <w:rsid w:val="00B20DD4"/>
    <w:rsid w:val="00B21210"/>
    <w:rsid w:val="00B21BD0"/>
    <w:rsid w:val="00B21CC0"/>
    <w:rsid w:val="00B22464"/>
    <w:rsid w:val="00B224EC"/>
    <w:rsid w:val="00B228A8"/>
    <w:rsid w:val="00B22EB0"/>
    <w:rsid w:val="00B2375A"/>
    <w:rsid w:val="00B23820"/>
    <w:rsid w:val="00B24568"/>
    <w:rsid w:val="00B246FC"/>
    <w:rsid w:val="00B25B48"/>
    <w:rsid w:val="00B26464"/>
    <w:rsid w:val="00B264CE"/>
    <w:rsid w:val="00B265F7"/>
    <w:rsid w:val="00B26D3B"/>
    <w:rsid w:val="00B26DB0"/>
    <w:rsid w:val="00B26DDF"/>
    <w:rsid w:val="00B26FBC"/>
    <w:rsid w:val="00B27353"/>
    <w:rsid w:val="00B27C6F"/>
    <w:rsid w:val="00B27FF6"/>
    <w:rsid w:val="00B312DB"/>
    <w:rsid w:val="00B31312"/>
    <w:rsid w:val="00B3179B"/>
    <w:rsid w:val="00B31910"/>
    <w:rsid w:val="00B31A42"/>
    <w:rsid w:val="00B3209D"/>
    <w:rsid w:val="00B32847"/>
    <w:rsid w:val="00B32C5A"/>
    <w:rsid w:val="00B33973"/>
    <w:rsid w:val="00B339C5"/>
    <w:rsid w:val="00B33EAB"/>
    <w:rsid w:val="00B34D23"/>
    <w:rsid w:val="00B356D8"/>
    <w:rsid w:val="00B35803"/>
    <w:rsid w:val="00B35C2C"/>
    <w:rsid w:val="00B3635E"/>
    <w:rsid w:val="00B36765"/>
    <w:rsid w:val="00B36B48"/>
    <w:rsid w:val="00B36C04"/>
    <w:rsid w:val="00B36EA7"/>
    <w:rsid w:val="00B3737E"/>
    <w:rsid w:val="00B377F0"/>
    <w:rsid w:val="00B40086"/>
    <w:rsid w:val="00B404B2"/>
    <w:rsid w:val="00B406B2"/>
    <w:rsid w:val="00B40B11"/>
    <w:rsid w:val="00B40B25"/>
    <w:rsid w:val="00B4108F"/>
    <w:rsid w:val="00B411B5"/>
    <w:rsid w:val="00B42167"/>
    <w:rsid w:val="00B42416"/>
    <w:rsid w:val="00B42560"/>
    <w:rsid w:val="00B429E2"/>
    <w:rsid w:val="00B42BC5"/>
    <w:rsid w:val="00B431D4"/>
    <w:rsid w:val="00B43553"/>
    <w:rsid w:val="00B43808"/>
    <w:rsid w:val="00B43A24"/>
    <w:rsid w:val="00B440C7"/>
    <w:rsid w:val="00B4429B"/>
    <w:rsid w:val="00B4535F"/>
    <w:rsid w:val="00B45710"/>
    <w:rsid w:val="00B45CD3"/>
    <w:rsid w:val="00B4628F"/>
    <w:rsid w:val="00B4692C"/>
    <w:rsid w:val="00B4714E"/>
    <w:rsid w:val="00B50245"/>
    <w:rsid w:val="00B5036D"/>
    <w:rsid w:val="00B50664"/>
    <w:rsid w:val="00B50F12"/>
    <w:rsid w:val="00B512C0"/>
    <w:rsid w:val="00B51302"/>
    <w:rsid w:val="00B51412"/>
    <w:rsid w:val="00B517A9"/>
    <w:rsid w:val="00B51DDE"/>
    <w:rsid w:val="00B5237B"/>
    <w:rsid w:val="00B5288C"/>
    <w:rsid w:val="00B5314E"/>
    <w:rsid w:val="00B53915"/>
    <w:rsid w:val="00B53993"/>
    <w:rsid w:val="00B53A8B"/>
    <w:rsid w:val="00B541D8"/>
    <w:rsid w:val="00B54B4A"/>
    <w:rsid w:val="00B54C67"/>
    <w:rsid w:val="00B5542C"/>
    <w:rsid w:val="00B5583B"/>
    <w:rsid w:val="00B55A10"/>
    <w:rsid w:val="00B55A5C"/>
    <w:rsid w:val="00B55C29"/>
    <w:rsid w:val="00B55CD2"/>
    <w:rsid w:val="00B566E9"/>
    <w:rsid w:val="00B567E3"/>
    <w:rsid w:val="00B56911"/>
    <w:rsid w:val="00B56C8B"/>
    <w:rsid w:val="00B56EC3"/>
    <w:rsid w:val="00B56FAD"/>
    <w:rsid w:val="00B5744B"/>
    <w:rsid w:val="00B5773C"/>
    <w:rsid w:val="00B57DF5"/>
    <w:rsid w:val="00B603F2"/>
    <w:rsid w:val="00B60627"/>
    <w:rsid w:val="00B60880"/>
    <w:rsid w:val="00B60C8D"/>
    <w:rsid w:val="00B60E8B"/>
    <w:rsid w:val="00B60F67"/>
    <w:rsid w:val="00B6121B"/>
    <w:rsid w:val="00B615D5"/>
    <w:rsid w:val="00B6183A"/>
    <w:rsid w:val="00B61B91"/>
    <w:rsid w:val="00B61D58"/>
    <w:rsid w:val="00B620B2"/>
    <w:rsid w:val="00B62162"/>
    <w:rsid w:val="00B62D7C"/>
    <w:rsid w:val="00B631C2"/>
    <w:rsid w:val="00B63C03"/>
    <w:rsid w:val="00B654B3"/>
    <w:rsid w:val="00B654EF"/>
    <w:rsid w:val="00B655FB"/>
    <w:rsid w:val="00B656A0"/>
    <w:rsid w:val="00B657CF"/>
    <w:rsid w:val="00B65A02"/>
    <w:rsid w:val="00B65F92"/>
    <w:rsid w:val="00B6627E"/>
    <w:rsid w:val="00B66EF8"/>
    <w:rsid w:val="00B6700A"/>
    <w:rsid w:val="00B674A3"/>
    <w:rsid w:val="00B67ACD"/>
    <w:rsid w:val="00B67BD3"/>
    <w:rsid w:val="00B7003F"/>
    <w:rsid w:val="00B70622"/>
    <w:rsid w:val="00B7068E"/>
    <w:rsid w:val="00B7087E"/>
    <w:rsid w:val="00B71327"/>
    <w:rsid w:val="00B71355"/>
    <w:rsid w:val="00B71671"/>
    <w:rsid w:val="00B71C24"/>
    <w:rsid w:val="00B71C89"/>
    <w:rsid w:val="00B729A2"/>
    <w:rsid w:val="00B72C6D"/>
    <w:rsid w:val="00B72D09"/>
    <w:rsid w:val="00B7352D"/>
    <w:rsid w:val="00B73558"/>
    <w:rsid w:val="00B7389B"/>
    <w:rsid w:val="00B73D23"/>
    <w:rsid w:val="00B73D8A"/>
    <w:rsid w:val="00B73FBF"/>
    <w:rsid w:val="00B745DB"/>
    <w:rsid w:val="00B74CE1"/>
    <w:rsid w:val="00B7526D"/>
    <w:rsid w:val="00B755FC"/>
    <w:rsid w:val="00B75A04"/>
    <w:rsid w:val="00B75B2C"/>
    <w:rsid w:val="00B75BAF"/>
    <w:rsid w:val="00B761F3"/>
    <w:rsid w:val="00B765C5"/>
    <w:rsid w:val="00B768FB"/>
    <w:rsid w:val="00B76ADE"/>
    <w:rsid w:val="00B76EA8"/>
    <w:rsid w:val="00B77349"/>
    <w:rsid w:val="00B77910"/>
    <w:rsid w:val="00B779B4"/>
    <w:rsid w:val="00B77B6D"/>
    <w:rsid w:val="00B801A1"/>
    <w:rsid w:val="00B80447"/>
    <w:rsid w:val="00B806C0"/>
    <w:rsid w:val="00B80C68"/>
    <w:rsid w:val="00B80C98"/>
    <w:rsid w:val="00B81660"/>
    <w:rsid w:val="00B817E0"/>
    <w:rsid w:val="00B822AF"/>
    <w:rsid w:val="00B82371"/>
    <w:rsid w:val="00B824BA"/>
    <w:rsid w:val="00B8277F"/>
    <w:rsid w:val="00B82E53"/>
    <w:rsid w:val="00B8310F"/>
    <w:rsid w:val="00B8322E"/>
    <w:rsid w:val="00B8378E"/>
    <w:rsid w:val="00B83874"/>
    <w:rsid w:val="00B83CB3"/>
    <w:rsid w:val="00B83ECC"/>
    <w:rsid w:val="00B84C58"/>
    <w:rsid w:val="00B851B7"/>
    <w:rsid w:val="00B85903"/>
    <w:rsid w:val="00B859D5"/>
    <w:rsid w:val="00B85B05"/>
    <w:rsid w:val="00B86163"/>
    <w:rsid w:val="00B86769"/>
    <w:rsid w:val="00B86AB8"/>
    <w:rsid w:val="00B86C62"/>
    <w:rsid w:val="00B86D0D"/>
    <w:rsid w:val="00B8768B"/>
    <w:rsid w:val="00B8779E"/>
    <w:rsid w:val="00B87FB0"/>
    <w:rsid w:val="00B90448"/>
    <w:rsid w:val="00B90942"/>
    <w:rsid w:val="00B90AE2"/>
    <w:rsid w:val="00B91919"/>
    <w:rsid w:val="00B9272B"/>
    <w:rsid w:val="00B9298B"/>
    <w:rsid w:val="00B92D82"/>
    <w:rsid w:val="00B9313E"/>
    <w:rsid w:val="00B936A5"/>
    <w:rsid w:val="00B9388F"/>
    <w:rsid w:val="00B93A8C"/>
    <w:rsid w:val="00B93E18"/>
    <w:rsid w:val="00B94D0E"/>
    <w:rsid w:val="00B951D1"/>
    <w:rsid w:val="00B9556C"/>
    <w:rsid w:val="00B95A97"/>
    <w:rsid w:val="00B96269"/>
    <w:rsid w:val="00B96324"/>
    <w:rsid w:val="00B96429"/>
    <w:rsid w:val="00B968CC"/>
    <w:rsid w:val="00B973D5"/>
    <w:rsid w:val="00B97584"/>
    <w:rsid w:val="00B97F04"/>
    <w:rsid w:val="00BA0385"/>
    <w:rsid w:val="00BA0445"/>
    <w:rsid w:val="00BA12A7"/>
    <w:rsid w:val="00BA1362"/>
    <w:rsid w:val="00BA1A8F"/>
    <w:rsid w:val="00BA1B92"/>
    <w:rsid w:val="00BA1CE2"/>
    <w:rsid w:val="00BA1E0B"/>
    <w:rsid w:val="00BA22B1"/>
    <w:rsid w:val="00BA2682"/>
    <w:rsid w:val="00BA2696"/>
    <w:rsid w:val="00BA2820"/>
    <w:rsid w:val="00BA29CE"/>
    <w:rsid w:val="00BA2B51"/>
    <w:rsid w:val="00BA3019"/>
    <w:rsid w:val="00BA3503"/>
    <w:rsid w:val="00BA3842"/>
    <w:rsid w:val="00BA38D7"/>
    <w:rsid w:val="00BA38E7"/>
    <w:rsid w:val="00BA4385"/>
    <w:rsid w:val="00BA477E"/>
    <w:rsid w:val="00BA4C0D"/>
    <w:rsid w:val="00BA4D0E"/>
    <w:rsid w:val="00BA50FE"/>
    <w:rsid w:val="00BA57D7"/>
    <w:rsid w:val="00BA5C13"/>
    <w:rsid w:val="00BA5FA5"/>
    <w:rsid w:val="00BA61F8"/>
    <w:rsid w:val="00BA645C"/>
    <w:rsid w:val="00BA65E2"/>
    <w:rsid w:val="00BA69DF"/>
    <w:rsid w:val="00BA6E44"/>
    <w:rsid w:val="00BA7228"/>
    <w:rsid w:val="00BA74F7"/>
    <w:rsid w:val="00BA7A0D"/>
    <w:rsid w:val="00BA7A5C"/>
    <w:rsid w:val="00BA7B93"/>
    <w:rsid w:val="00BA7DF0"/>
    <w:rsid w:val="00BB05D1"/>
    <w:rsid w:val="00BB06B4"/>
    <w:rsid w:val="00BB0929"/>
    <w:rsid w:val="00BB09EA"/>
    <w:rsid w:val="00BB0C64"/>
    <w:rsid w:val="00BB1010"/>
    <w:rsid w:val="00BB17F3"/>
    <w:rsid w:val="00BB1DEF"/>
    <w:rsid w:val="00BB2CB3"/>
    <w:rsid w:val="00BB2D7A"/>
    <w:rsid w:val="00BB3196"/>
    <w:rsid w:val="00BB31EB"/>
    <w:rsid w:val="00BB436C"/>
    <w:rsid w:val="00BB4C7C"/>
    <w:rsid w:val="00BB5338"/>
    <w:rsid w:val="00BB5F74"/>
    <w:rsid w:val="00BB6BB2"/>
    <w:rsid w:val="00BB6D5A"/>
    <w:rsid w:val="00BB70D2"/>
    <w:rsid w:val="00BB731B"/>
    <w:rsid w:val="00BB7922"/>
    <w:rsid w:val="00BC0702"/>
    <w:rsid w:val="00BC153F"/>
    <w:rsid w:val="00BC1559"/>
    <w:rsid w:val="00BC15DB"/>
    <w:rsid w:val="00BC1600"/>
    <w:rsid w:val="00BC2287"/>
    <w:rsid w:val="00BC267B"/>
    <w:rsid w:val="00BC2853"/>
    <w:rsid w:val="00BC433D"/>
    <w:rsid w:val="00BC4389"/>
    <w:rsid w:val="00BC44CD"/>
    <w:rsid w:val="00BC47AF"/>
    <w:rsid w:val="00BC4A98"/>
    <w:rsid w:val="00BC4F68"/>
    <w:rsid w:val="00BC5DDC"/>
    <w:rsid w:val="00BC5EED"/>
    <w:rsid w:val="00BC67BE"/>
    <w:rsid w:val="00BC6C54"/>
    <w:rsid w:val="00BC6EC1"/>
    <w:rsid w:val="00BC71E3"/>
    <w:rsid w:val="00BC7242"/>
    <w:rsid w:val="00BC78FB"/>
    <w:rsid w:val="00BC7C1E"/>
    <w:rsid w:val="00BC7D06"/>
    <w:rsid w:val="00BC7D8A"/>
    <w:rsid w:val="00BC7F6D"/>
    <w:rsid w:val="00BD04E4"/>
    <w:rsid w:val="00BD0570"/>
    <w:rsid w:val="00BD05E9"/>
    <w:rsid w:val="00BD09D2"/>
    <w:rsid w:val="00BD0F4F"/>
    <w:rsid w:val="00BD10C3"/>
    <w:rsid w:val="00BD1916"/>
    <w:rsid w:val="00BD19AE"/>
    <w:rsid w:val="00BD1B47"/>
    <w:rsid w:val="00BD26E4"/>
    <w:rsid w:val="00BD2997"/>
    <w:rsid w:val="00BD2E4B"/>
    <w:rsid w:val="00BD30A2"/>
    <w:rsid w:val="00BD326D"/>
    <w:rsid w:val="00BD3344"/>
    <w:rsid w:val="00BD3410"/>
    <w:rsid w:val="00BD342B"/>
    <w:rsid w:val="00BD3516"/>
    <w:rsid w:val="00BD3CA8"/>
    <w:rsid w:val="00BD4041"/>
    <w:rsid w:val="00BD4923"/>
    <w:rsid w:val="00BD4990"/>
    <w:rsid w:val="00BD4BC9"/>
    <w:rsid w:val="00BD512A"/>
    <w:rsid w:val="00BD53BD"/>
    <w:rsid w:val="00BD54DB"/>
    <w:rsid w:val="00BD5525"/>
    <w:rsid w:val="00BD56A0"/>
    <w:rsid w:val="00BD5FD6"/>
    <w:rsid w:val="00BD66A1"/>
    <w:rsid w:val="00BD68F0"/>
    <w:rsid w:val="00BD69E5"/>
    <w:rsid w:val="00BD6AB7"/>
    <w:rsid w:val="00BD71D5"/>
    <w:rsid w:val="00BE0016"/>
    <w:rsid w:val="00BE07A3"/>
    <w:rsid w:val="00BE0A9C"/>
    <w:rsid w:val="00BE125B"/>
    <w:rsid w:val="00BE19F4"/>
    <w:rsid w:val="00BE1CD5"/>
    <w:rsid w:val="00BE1FFD"/>
    <w:rsid w:val="00BE227A"/>
    <w:rsid w:val="00BE2AA6"/>
    <w:rsid w:val="00BE31F0"/>
    <w:rsid w:val="00BE35D3"/>
    <w:rsid w:val="00BE3CE8"/>
    <w:rsid w:val="00BE3E6C"/>
    <w:rsid w:val="00BE3FEB"/>
    <w:rsid w:val="00BE41D1"/>
    <w:rsid w:val="00BE41DD"/>
    <w:rsid w:val="00BE4444"/>
    <w:rsid w:val="00BE480F"/>
    <w:rsid w:val="00BE487E"/>
    <w:rsid w:val="00BE4A9C"/>
    <w:rsid w:val="00BE4FA4"/>
    <w:rsid w:val="00BE4FC3"/>
    <w:rsid w:val="00BE5114"/>
    <w:rsid w:val="00BE589B"/>
    <w:rsid w:val="00BE58F6"/>
    <w:rsid w:val="00BE5ECF"/>
    <w:rsid w:val="00BE70B4"/>
    <w:rsid w:val="00BE73EA"/>
    <w:rsid w:val="00BE7C1F"/>
    <w:rsid w:val="00BF0733"/>
    <w:rsid w:val="00BF0786"/>
    <w:rsid w:val="00BF0853"/>
    <w:rsid w:val="00BF0901"/>
    <w:rsid w:val="00BF0BAB"/>
    <w:rsid w:val="00BF0D65"/>
    <w:rsid w:val="00BF163C"/>
    <w:rsid w:val="00BF1A2F"/>
    <w:rsid w:val="00BF35D1"/>
    <w:rsid w:val="00BF365B"/>
    <w:rsid w:val="00BF4144"/>
    <w:rsid w:val="00BF534D"/>
    <w:rsid w:val="00BF55B5"/>
    <w:rsid w:val="00BF597D"/>
    <w:rsid w:val="00BF5D19"/>
    <w:rsid w:val="00BF60D8"/>
    <w:rsid w:val="00BF661C"/>
    <w:rsid w:val="00BF6ECE"/>
    <w:rsid w:val="00BF77F3"/>
    <w:rsid w:val="00BF780A"/>
    <w:rsid w:val="00BF7CD8"/>
    <w:rsid w:val="00C0011A"/>
    <w:rsid w:val="00C011D9"/>
    <w:rsid w:val="00C012FF"/>
    <w:rsid w:val="00C013BA"/>
    <w:rsid w:val="00C01B75"/>
    <w:rsid w:val="00C01DA5"/>
    <w:rsid w:val="00C01FCC"/>
    <w:rsid w:val="00C02008"/>
    <w:rsid w:val="00C02212"/>
    <w:rsid w:val="00C02802"/>
    <w:rsid w:val="00C02B0F"/>
    <w:rsid w:val="00C02CE0"/>
    <w:rsid w:val="00C0306C"/>
    <w:rsid w:val="00C0309B"/>
    <w:rsid w:val="00C03610"/>
    <w:rsid w:val="00C03B73"/>
    <w:rsid w:val="00C04A91"/>
    <w:rsid w:val="00C04F49"/>
    <w:rsid w:val="00C05171"/>
    <w:rsid w:val="00C05362"/>
    <w:rsid w:val="00C0578C"/>
    <w:rsid w:val="00C05E19"/>
    <w:rsid w:val="00C05E25"/>
    <w:rsid w:val="00C0666A"/>
    <w:rsid w:val="00C06C9A"/>
    <w:rsid w:val="00C07070"/>
    <w:rsid w:val="00C07214"/>
    <w:rsid w:val="00C07A93"/>
    <w:rsid w:val="00C106B2"/>
    <w:rsid w:val="00C107BA"/>
    <w:rsid w:val="00C10848"/>
    <w:rsid w:val="00C10B0E"/>
    <w:rsid w:val="00C11918"/>
    <w:rsid w:val="00C11E7C"/>
    <w:rsid w:val="00C12769"/>
    <w:rsid w:val="00C129BD"/>
    <w:rsid w:val="00C12C01"/>
    <w:rsid w:val="00C13C07"/>
    <w:rsid w:val="00C13FDD"/>
    <w:rsid w:val="00C14180"/>
    <w:rsid w:val="00C14921"/>
    <w:rsid w:val="00C14A63"/>
    <w:rsid w:val="00C14AC2"/>
    <w:rsid w:val="00C14B18"/>
    <w:rsid w:val="00C14EBF"/>
    <w:rsid w:val="00C14EE8"/>
    <w:rsid w:val="00C15447"/>
    <w:rsid w:val="00C1559B"/>
    <w:rsid w:val="00C15BAA"/>
    <w:rsid w:val="00C160AA"/>
    <w:rsid w:val="00C16174"/>
    <w:rsid w:val="00C16C4C"/>
    <w:rsid w:val="00C16D63"/>
    <w:rsid w:val="00C16DA2"/>
    <w:rsid w:val="00C16DF3"/>
    <w:rsid w:val="00C1703D"/>
    <w:rsid w:val="00C17042"/>
    <w:rsid w:val="00C17791"/>
    <w:rsid w:val="00C178AF"/>
    <w:rsid w:val="00C17AF2"/>
    <w:rsid w:val="00C17E51"/>
    <w:rsid w:val="00C201A4"/>
    <w:rsid w:val="00C206A9"/>
    <w:rsid w:val="00C20ECF"/>
    <w:rsid w:val="00C2101F"/>
    <w:rsid w:val="00C213AA"/>
    <w:rsid w:val="00C216DB"/>
    <w:rsid w:val="00C21BDA"/>
    <w:rsid w:val="00C21DC2"/>
    <w:rsid w:val="00C2272F"/>
    <w:rsid w:val="00C22D80"/>
    <w:rsid w:val="00C2334C"/>
    <w:rsid w:val="00C236E4"/>
    <w:rsid w:val="00C23CBB"/>
    <w:rsid w:val="00C23DA5"/>
    <w:rsid w:val="00C23F30"/>
    <w:rsid w:val="00C240DF"/>
    <w:rsid w:val="00C2419A"/>
    <w:rsid w:val="00C247EF"/>
    <w:rsid w:val="00C251D1"/>
    <w:rsid w:val="00C252C6"/>
    <w:rsid w:val="00C25740"/>
    <w:rsid w:val="00C259F1"/>
    <w:rsid w:val="00C25AB7"/>
    <w:rsid w:val="00C25F56"/>
    <w:rsid w:val="00C265A0"/>
    <w:rsid w:val="00C2721D"/>
    <w:rsid w:val="00C2764D"/>
    <w:rsid w:val="00C27C12"/>
    <w:rsid w:val="00C27F88"/>
    <w:rsid w:val="00C3020A"/>
    <w:rsid w:val="00C304D6"/>
    <w:rsid w:val="00C30BEB"/>
    <w:rsid w:val="00C30FB9"/>
    <w:rsid w:val="00C317A7"/>
    <w:rsid w:val="00C31956"/>
    <w:rsid w:val="00C31991"/>
    <w:rsid w:val="00C31E68"/>
    <w:rsid w:val="00C3247C"/>
    <w:rsid w:val="00C32630"/>
    <w:rsid w:val="00C3298C"/>
    <w:rsid w:val="00C32BCE"/>
    <w:rsid w:val="00C32D51"/>
    <w:rsid w:val="00C3301C"/>
    <w:rsid w:val="00C336BF"/>
    <w:rsid w:val="00C33C32"/>
    <w:rsid w:val="00C34235"/>
    <w:rsid w:val="00C349A9"/>
    <w:rsid w:val="00C34C6F"/>
    <w:rsid w:val="00C352D2"/>
    <w:rsid w:val="00C36310"/>
    <w:rsid w:val="00C36424"/>
    <w:rsid w:val="00C36A00"/>
    <w:rsid w:val="00C36B28"/>
    <w:rsid w:val="00C376F7"/>
    <w:rsid w:val="00C37732"/>
    <w:rsid w:val="00C37AC2"/>
    <w:rsid w:val="00C40065"/>
    <w:rsid w:val="00C41274"/>
    <w:rsid w:val="00C41A43"/>
    <w:rsid w:val="00C4210E"/>
    <w:rsid w:val="00C421F7"/>
    <w:rsid w:val="00C42AEE"/>
    <w:rsid w:val="00C42BEA"/>
    <w:rsid w:val="00C43328"/>
    <w:rsid w:val="00C4375A"/>
    <w:rsid w:val="00C4449F"/>
    <w:rsid w:val="00C445F9"/>
    <w:rsid w:val="00C45681"/>
    <w:rsid w:val="00C45697"/>
    <w:rsid w:val="00C458B3"/>
    <w:rsid w:val="00C459B2"/>
    <w:rsid w:val="00C45C51"/>
    <w:rsid w:val="00C45E6D"/>
    <w:rsid w:val="00C4601E"/>
    <w:rsid w:val="00C46C8B"/>
    <w:rsid w:val="00C46CA6"/>
    <w:rsid w:val="00C46D36"/>
    <w:rsid w:val="00C46E6E"/>
    <w:rsid w:val="00C474FF"/>
    <w:rsid w:val="00C47548"/>
    <w:rsid w:val="00C47686"/>
    <w:rsid w:val="00C478FE"/>
    <w:rsid w:val="00C479E2"/>
    <w:rsid w:val="00C5013D"/>
    <w:rsid w:val="00C506C1"/>
    <w:rsid w:val="00C50F7B"/>
    <w:rsid w:val="00C512CF"/>
    <w:rsid w:val="00C513BE"/>
    <w:rsid w:val="00C51498"/>
    <w:rsid w:val="00C51782"/>
    <w:rsid w:val="00C5182B"/>
    <w:rsid w:val="00C51AD6"/>
    <w:rsid w:val="00C52126"/>
    <w:rsid w:val="00C523F0"/>
    <w:rsid w:val="00C52846"/>
    <w:rsid w:val="00C5355D"/>
    <w:rsid w:val="00C535BC"/>
    <w:rsid w:val="00C536F8"/>
    <w:rsid w:val="00C53CC3"/>
    <w:rsid w:val="00C544C0"/>
    <w:rsid w:val="00C545FC"/>
    <w:rsid w:val="00C54A16"/>
    <w:rsid w:val="00C54DFD"/>
    <w:rsid w:val="00C552EB"/>
    <w:rsid w:val="00C55F8C"/>
    <w:rsid w:val="00C56568"/>
    <w:rsid w:val="00C5753C"/>
    <w:rsid w:val="00C57CF9"/>
    <w:rsid w:val="00C601EA"/>
    <w:rsid w:val="00C6083F"/>
    <w:rsid w:val="00C60907"/>
    <w:rsid w:val="00C60990"/>
    <w:rsid w:val="00C60A29"/>
    <w:rsid w:val="00C6139A"/>
    <w:rsid w:val="00C61AD0"/>
    <w:rsid w:val="00C62027"/>
    <w:rsid w:val="00C62448"/>
    <w:rsid w:val="00C62994"/>
    <w:rsid w:val="00C629B2"/>
    <w:rsid w:val="00C62E65"/>
    <w:rsid w:val="00C633AA"/>
    <w:rsid w:val="00C637B2"/>
    <w:rsid w:val="00C63DAA"/>
    <w:rsid w:val="00C64307"/>
    <w:rsid w:val="00C64ABC"/>
    <w:rsid w:val="00C64C30"/>
    <w:rsid w:val="00C65184"/>
    <w:rsid w:val="00C651B9"/>
    <w:rsid w:val="00C65390"/>
    <w:rsid w:val="00C65584"/>
    <w:rsid w:val="00C660B8"/>
    <w:rsid w:val="00C66107"/>
    <w:rsid w:val="00C6642A"/>
    <w:rsid w:val="00C66515"/>
    <w:rsid w:val="00C666DD"/>
    <w:rsid w:val="00C675B4"/>
    <w:rsid w:val="00C676B3"/>
    <w:rsid w:val="00C677DE"/>
    <w:rsid w:val="00C67A88"/>
    <w:rsid w:val="00C67BAD"/>
    <w:rsid w:val="00C67E4D"/>
    <w:rsid w:val="00C7006C"/>
    <w:rsid w:val="00C70480"/>
    <w:rsid w:val="00C7064A"/>
    <w:rsid w:val="00C708A9"/>
    <w:rsid w:val="00C70B2D"/>
    <w:rsid w:val="00C7103F"/>
    <w:rsid w:val="00C71337"/>
    <w:rsid w:val="00C71BE8"/>
    <w:rsid w:val="00C72396"/>
    <w:rsid w:val="00C72771"/>
    <w:rsid w:val="00C72998"/>
    <w:rsid w:val="00C72DF8"/>
    <w:rsid w:val="00C7388D"/>
    <w:rsid w:val="00C739C1"/>
    <w:rsid w:val="00C7426D"/>
    <w:rsid w:val="00C746C8"/>
    <w:rsid w:val="00C74821"/>
    <w:rsid w:val="00C7497A"/>
    <w:rsid w:val="00C74B2B"/>
    <w:rsid w:val="00C74D98"/>
    <w:rsid w:val="00C752E1"/>
    <w:rsid w:val="00C75763"/>
    <w:rsid w:val="00C75839"/>
    <w:rsid w:val="00C758B6"/>
    <w:rsid w:val="00C75D49"/>
    <w:rsid w:val="00C7608F"/>
    <w:rsid w:val="00C761BB"/>
    <w:rsid w:val="00C76778"/>
    <w:rsid w:val="00C7679C"/>
    <w:rsid w:val="00C76A44"/>
    <w:rsid w:val="00C77953"/>
    <w:rsid w:val="00C77D37"/>
    <w:rsid w:val="00C80464"/>
    <w:rsid w:val="00C80D3A"/>
    <w:rsid w:val="00C81629"/>
    <w:rsid w:val="00C81A9B"/>
    <w:rsid w:val="00C81C93"/>
    <w:rsid w:val="00C82F7A"/>
    <w:rsid w:val="00C838C3"/>
    <w:rsid w:val="00C84C39"/>
    <w:rsid w:val="00C8520C"/>
    <w:rsid w:val="00C8559B"/>
    <w:rsid w:val="00C85A00"/>
    <w:rsid w:val="00C86220"/>
    <w:rsid w:val="00C86FFF"/>
    <w:rsid w:val="00C8719B"/>
    <w:rsid w:val="00C87882"/>
    <w:rsid w:val="00C87A5E"/>
    <w:rsid w:val="00C87FB7"/>
    <w:rsid w:val="00C90037"/>
    <w:rsid w:val="00C90208"/>
    <w:rsid w:val="00C9057C"/>
    <w:rsid w:val="00C9156B"/>
    <w:rsid w:val="00C915E5"/>
    <w:rsid w:val="00C9178E"/>
    <w:rsid w:val="00C919EA"/>
    <w:rsid w:val="00C91F7A"/>
    <w:rsid w:val="00C92327"/>
    <w:rsid w:val="00C92673"/>
    <w:rsid w:val="00C92A9D"/>
    <w:rsid w:val="00C93570"/>
    <w:rsid w:val="00C936D3"/>
    <w:rsid w:val="00C93B27"/>
    <w:rsid w:val="00C93DF2"/>
    <w:rsid w:val="00C94710"/>
    <w:rsid w:val="00C94B42"/>
    <w:rsid w:val="00C954F5"/>
    <w:rsid w:val="00C96469"/>
    <w:rsid w:val="00C96BA6"/>
    <w:rsid w:val="00C96C70"/>
    <w:rsid w:val="00C97913"/>
    <w:rsid w:val="00C979DC"/>
    <w:rsid w:val="00C97A7D"/>
    <w:rsid w:val="00C97BF6"/>
    <w:rsid w:val="00CA0250"/>
    <w:rsid w:val="00CA0894"/>
    <w:rsid w:val="00CA0A4A"/>
    <w:rsid w:val="00CA0AAB"/>
    <w:rsid w:val="00CA0B93"/>
    <w:rsid w:val="00CA0C89"/>
    <w:rsid w:val="00CA0C8D"/>
    <w:rsid w:val="00CA0EA4"/>
    <w:rsid w:val="00CA10BD"/>
    <w:rsid w:val="00CA1B15"/>
    <w:rsid w:val="00CA1D8F"/>
    <w:rsid w:val="00CA1D99"/>
    <w:rsid w:val="00CA242D"/>
    <w:rsid w:val="00CA24A9"/>
    <w:rsid w:val="00CA2BB2"/>
    <w:rsid w:val="00CA2CE9"/>
    <w:rsid w:val="00CA3622"/>
    <w:rsid w:val="00CA364B"/>
    <w:rsid w:val="00CA38F2"/>
    <w:rsid w:val="00CA3A4E"/>
    <w:rsid w:val="00CA3FD9"/>
    <w:rsid w:val="00CA41B0"/>
    <w:rsid w:val="00CA4D31"/>
    <w:rsid w:val="00CA57CA"/>
    <w:rsid w:val="00CA594A"/>
    <w:rsid w:val="00CA5E33"/>
    <w:rsid w:val="00CA6867"/>
    <w:rsid w:val="00CA6ACB"/>
    <w:rsid w:val="00CA6CB2"/>
    <w:rsid w:val="00CA6F4C"/>
    <w:rsid w:val="00CA72E6"/>
    <w:rsid w:val="00CA73A8"/>
    <w:rsid w:val="00CA74E0"/>
    <w:rsid w:val="00CA79B0"/>
    <w:rsid w:val="00CA7BBE"/>
    <w:rsid w:val="00CA7E6E"/>
    <w:rsid w:val="00CB026D"/>
    <w:rsid w:val="00CB07A5"/>
    <w:rsid w:val="00CB1707"/>
    <w:rsid w:val="00CB23B8"/>
    <w:rsid w:val="00CB23CB"/>
    <w:rsid w:val="00CB2529"/>
    <w:rsid w:val="00CB2E0A"/>
    <w:rsid w:val="00CB324D"/>
    <w:rsid w:val="00CB32C9"/>
    <w:rsid w:val="00CB34B8"/>
    <w:rsid w:val="00CB3C4B"/>
    <w:rsid w:val="00CB4931"/>
    <w:rsid w:val="00CB4E3F"/>
    <w:rsid w:val="00CB50ED"/>
    <w:rsid w:val="00CB54BC"/>
    <w:rsid w:val="00CB58BC"/>
    <w:rsid w:val="00CB59B0"/>
    <w:rsid w:val="00CB6EC3"/>
    <w:rsid w:val="00CB71F1"/>
    <w:rsid w:val="00CB7518"/>
    <w:rsid w:val="00CB76C0"/>
    <w:rsid w:val="00CB7BCB"/>
    <w:rsid w:val="00CB7DBD"/>
    <w:rsid w:val="00CC0085"/>
    <w:rsid w:val="00CC058C"/>
    <w:rsid w:val="00CC0B43"/>
    <w:rsid w:val="00CC0D7C"/>
    <w:rsid w:val="00CC0E9F"/>
    <w:rsid w:val="00CC0FC8"/>
    <w:rsid w:val="00CC0FCF"/>
    <w:rsid w:val="00CC136A"/>
    <w:rsid w:val="00CC1677"/>
    <w:rsid w:val="00CC172D"/>
    <w:rsid w:val="00CC20FD"/>
    <w:rsid w:val="00CC24E8"/>
    <w:rsid w:val="00CC2B50"/>
    <w:rsid w:val="00CC2B71"/>
    <w:rsid w:val="00CC2C84"/>
    <w:rsid w:val="00CC2F16"/>
    <w:rsid w:val="00CC3132"/>
    <w:rsid w:val="00CC3190"/>
    <w:rsid w:val="00CC357A"/>
    <w:rsid w:val="00CC36E7"/>
    <w:rsid w:val="00CC378F"/>
    <w:rsid w:val="00CC431B"/>
    <w:rsid w:val="00CC4649"/>
    <w:rsid w:val="00CC4E3A"/>
    <w:rsid w:val="00CC4F0C"/>
    <w:rsid w:val="00CC5442"/>
    <w:rsid w:val="00CC5789"/>
    <w:rsid w:val="00CC5ADB"/>
    <w:rsid w:val="00CC5B42"/>
    <w:rsid w:val="00CC6BEB"/>
    <w:rsid w:val="00CC7310"/>
    <w:rsid w:val="00CC7729"/>
    <w:rsid w:val="00CC77B6"/>
    <w:rsid w:val="00CC791F"/>
    <w:rsid w:val="00CC7CDE"/>
    <w:rsid w:val="00CC7E69"/>
    <w:rsid w:val="00CC7FC4"/>
    <w:rsid w:val="00CD02FE"/>
    <w:rsid w:val="00CD0BEA"/>
    <w:rsid w:val="00CD0BF2"/>
    <w:rsid w:val="00CD0CC3"/>
    <w:rsid w:val="00CD16E1"/>
    <w:rsid w:val="00CD1EC8"/>
    <w:rsid w:val="00CD1FE8"/>
    <w:rsid w:val="00CD22C7"/>
    <w:rsid w:val="00CD274C"/>
    <w:rsid w:val="00CD2819"/>
    <w:rsid w:val="00CD2C90"/>
    <w:rsid w:val="00CD2E15"/>
    <w:rsid w:val="00CD2E42"/>
    <w:rsid w:val="00CD2F0F"/>
    <w:rsid w:val="00CD2FD5"/>
    <w:rsid w:val="00CD2FFB"/>
    <w:rsid w:val="00CD3043"/>
    <w:rsid w:val="00CD3498"/>
    <w:rsid w:val="00CD3E85"/>
    <w:rsid w:val="00CD41A9"/>
    <w:rsid w:val="00CD44AB"/>
    <w:rsid w:val="00CD53E6"/>
    <w:rsid w:val="00CD5785"/>
    <w:rsid w:val="00CD5E45"/>
    <w:rsid w:val="00CD6115"/>
    <w:rsid w:val="00CD6649"/>
    <w:rsid w:val="00CD6845"/>
    <w:rsid w:val="00CD6CC5"/>
    <w:rsid w:val="00CD6E7F"/>
    <w:rsid w:val="00CD729A"/>
    <w:rsid w:val="00CD7570"/>
    <w:rsid w:val="00CD78BE"/>
    <w:rsid w:val="00CD7AA0"/>
    <w:rsid w:val="00CD7AD9"/>
    <w:rsid w:val="00CD7D0C"/>
    <w:rsid w:val="00CD7ECA"/>
    <w:rsid w:val="00CD7F15"/>
    <w:rsid w:val="00CD7FC4"/>
    <w:rsid w:val="00CE05AD"/>
    <w:rsid w:val="00CE0768"/>
    <w:rsid w:val="00CE097D"/>
    <w:rsid w:val="00CE0B9E"/>
    <w:rsid w:val="00CE0CDC"/>
    <w:rsid w:val="00CE0F1A"/>
    <w:rsid w:val="00CE190B"/>
    <w:rsid w:val="00CE30F5"/>
    <w:rsid w:val="00CE40E7"/>
    <w:rsid w:val="00CE41CA"/>
    <w:rsid w:val="00CE4BFE"/>
    <w:rsid w:val="00CE4CCF"/>
    <w:rsid w:val="00CE51C9"/>
    <w:rsid w:val="00CE5E7C"/>
    <w:rsid w:val="00CE616C"/>
    <w:rsid w:val="00CE61D5"/>
    <w:rsid w:val="00CE656E"/>
    <w:rsid w:val="00CE65BB"/>
    <w:rsid w:val="00CE6D9B"/>
    <w:rsid w:val="00CE6E7F"/>
    <w:rsid w:val="00CE6FDD"/>
    <w:rsid w:val="00CE7097"/>
    <w:rsid w:val="00CE744A"/>
    <w:rsid w:val="00CE7BCD"/>
    <w:rsid w:val="00CF0062"/>
    <w:rsid w:val="00CF03B3"/>
    <w:rsid w:val="00CF0B8B"/>
    <w:rsid w:val="00CF0EE0"/>
    <w:rsid w:val="00CF13E2"/>
    <w:rsid w:val="00CF13E3"/>
    <w:rsid w:val="00CF14EA"/>
    <w:rsid w:val="00CF1E66"/>
    <w:rsid w:val="00CF2273"/>
    <w:rsid w:val="00CF34BC"/>
    <w:rsid w:val="00CF38F7"/>
    <w:rsid w:val="00CF4052"/>
    <w:rsid w:val="00CF4155"/>
    <w:rsid w:val="00CF487D"/>
    <w:rsid w:val="00CF4E43"/>
    <w:rsid w:val="00CF5678"/>
    <w:rsid w:val="00CF5BF1"/>
    <w:rsid w:val="00CF5EFD"/>
    <w:rsid w:val="00CF6222"/>
    <w:rsid w:val="00CF63A5"/>
    <w:rsid w:val="00CF6532"/>
    <w:rsid w:val="00CF6FA5"/>
    <w:rsid w:val="00CF77B7"/>
    <w:rsid w:val="00CF77E2"/>
    <w:rsid w:val="00D0081B"/>
    <w:rsid w:val="00D00DAB"/>
    <w:rsid w:val="00D017CC"/>
    <w:rsid w:val="00D01983"/>
    <w:rsid w:val="00D01B8F"/>
    <w:rsid w:val="00D021B2"/>
    <w:rsid w:val="00D0236C"/>
    <w:rsid w:val="00D029DD"/>
    <w:rsid w:val="00D02C0D"/>
    <w:rsid w:val="00D02E1C"/>
    <w:rsid w:val="00D02E3A"/>
    <w:rsid w:val="00D03434"/>
    <w:rsid w:val="00D04143"/>
    <w:rsid w:val="00D04BB6"/>
    <w:rsid w:val="00D05271"/>
    <w:rsid w:val="00D053B6"/>
    <w:rsid w:val="00D056C3"/>
    <w:rsid w:val="00D059E8"/>
    <w:rsid w:val="00D05B89"/>
    <w:rsid w:val="00D05E5A"/>
    <w:rsid w:val="00D05EB0"/>
    <w:rsid w:val="00D065B9"/>
    <w:rsid w:val="00D06A09"/>
    <w:rsid w:val="00D06A82"/>
    <w:rsid w:val="00D0710F"/>
    <w:rsid w:val="00D07114"/>
    <w:rsid w:val="00D076FE"/>
    <w:rsid w:val="00D07BA7"/>
    <w:rsid w:val="00D07EEB"/>
    <w:rsid w:val="00D105E1"/>
    <w:rsid w:val="00D109FB"/>
    <w:rsid w:val="00D10B47"/>
    <w:rsid w:val="00D1136C"/>
    <w:rsid w:val="00D12344"/>
    <w:rsid w:val="00D124E0"/>
    <w:rsid w:val="00D125A6"/>
    <w:rsid w:val="00D12B12"/>
    <w:rsid w:val="00D12C7B"/>
    <w:rsid w:val="00D12E28"/>
    <w:rsid w:val="00D13614"/>
    <w:rsid w:val="00D13A18"/>
    <w:rsid w:val="00D13A68"/>
    <w:rsid w:val="00D13B10"/>
    <w:rsid w:val="00D13D70"/>
    <w:rsid w:val="00D13F3D"/>
    <w:rsid w:val="00D143DB"/>
    <w:rsid w:val="00D14595"/>
    <w:rsid w:val="00D14B45"/>
    <w:rsid w:val="00D14CCD"/>
    <w:rsid w:val="00D150B0"/>
    <w:rsid w:val="00D15362"/>
    <w:rsid w:val="00D1542A"/>
    <w:rsid w:val="00D1560F"/>
    <w:rsid w:val="00D158B1"/>
    <w:rsid w:val="00D15A09"/>
    <w:rsid w:val="00D15C00"/>
    <w:rsid w:val="00D160E5"/>
    <w:rsid w:val="00D1620B"/>
    <w:rsid w:val="00D162B4"/>
    <w:rsid w:val="00D1634C"/>
    <w:rsid w:val="00D1694C"/>
    <w:rsid w:val="00D169FA"/>
    <w:rsid w:val="00D1718B"/>
    <w:rsid w:val="00D171CA"/>
    <w:rsid w:val="00D174ED"/>
    <w:rsid w:val="00D17CC5"/>
    <w:rsid w:val="00D204F6"/>
    <w:rsid w:val="00D20D1F"/>
    <w:rsid w:val="00D21664"/>
    <w:rsid w:val="00D21CE7"/>
    <w:rsid w:val="00D22276"/>
    <w:rsid w:val="00D225D9"/>
    <w:rsid w:val="00D22606"/>
    <w:rsid w:val="00D22CE1"/>
    <w:rsid w:val="00D22D90"/>
    <w:rsid w:val="00D22E6B"/>
    <w:rsid w:val="00D23082"/>
    <w:rsid w:val="00D2325B"/>
    <w:rsid w:val="00D23897"/>
    <w:rsid w:val="00D2391D"/>
    <w:rsid w:val="00D23F12"/>
    <w:rsid w:val="00D24087"/>
    <w:rsid w:val="00D24600"/>
    <w:rsid w:val="00D25053"/>
    <w:rsid w:val="00D250CE"/>
    <w:rsid w:val="00D25555"/>
    <w:rsid w:val="00D26322"/>
    <w:rsid w:val="00D26467"/>
    <w:rsid w:val="00D26887"/>
    <w:rsid w:val="00D2698E"/>
    <w:rsid w:val="00D26CC2"/>
    <w:rsid w:val="00D26CC8"/>
    <w:rsid w:val="00D26FB4"/>
    <w:rsid w:val="00D275A3"/>
    <w:rsid w:val="00D27FDF"/>
    <w:rsid w:val="00D30092"/>
    <w:rsid w:val="00D30306"/>
    <w:rsid w:val="00D30420"/>
    <w:rsid w:val="00D30C8A"/>
    <w:rsid w:val="00D30E3D"/>
    <w:rsid w:val="00D30FC5"/>
    <w:rsid w:val="00D31078"/>
    <w:rsid w:val="00D31BB1"/>
    <w:rsid w:val="00D31DE9"/>
    <w:rsid w:val="00D31EA2"/>
    <w:rsid w:val="00D323A2"/>
    <w:rsid w:val="00D3252A"/>
    <w:rsid w:val="00D33023"/>
    <w:rsid w:val="00D33364"/>
    <w:rsid w:val="00D33C34"/>
    <w:rsid w:val="00D33E90"/>
    <w:rsid w:val="00D33F6F"/>
    <w:rsid w:val="00D349AA"/>
    <w:rsid w:val="00D34F2D"/>
    <w:rsid w:val="00D3551F"/>
    <w:rsid w:val="00D3565F"/>
    <w:rsid w:val="00D35B9F"/>
    <w:rsid w:val="00D35E6C"/>
    <w:rsid w:val="00D362B8"/>
    <w:rsid w:val="00D36AA7"/>
    <w:rsid w:val="00D3708B"/>
    <w:rsid w:val="00D37575"/>
    <w:rsid w:val="00D37610"/>
    <w:rsid w:val="00D376BD"/>
    <w:rsid w:val="00D37813"/>
    <w:rsid w:val="00D378AC"/>
    <w:rsid w:val="00D378DE"/>
    <w:rsid w:val="00D379F8"/>
    <w:rsid w:val="00D37BCE"/>
    <w:rsid w:val="00D40241"/>
    <w:rsid w:val="00D41004"/>
    <w:rsid w:val="00D41564"/>
    <w:rsid w:val="00D41584"/>
    <w:rsid w:val="00D41618"/>
    <w:rsid w:val="00D41747"/>
    <w:rsid w:val="00D4243D"/>
    <w:rsid w:val="00D42F87"/>
    <w:rsid w:val="00D435E2"/>
    <w:rsid w:val="00D43F6F"/>
    <w:rsid w:val="00D44127"/>
    <w:rsid w:val="00D445B5"/>
    <w:rsid w:val="00D44D1C"/>
    <w:rsid w:val="00D45059"/>
    <w:rsid w:val="00D4560F"/>
    <w:rsid w:val="00D46A91"/>
    <w:rsid w:val="00D46E59"/>
    <w:rsid w:val="00D46E5F"/>
    <w:rsid w:val="00D470A7"/>
    <w:rsid w:val="00D470CD"/>
    <w:rsid w:val="00D47444"/>
    <w:rsid w:val="00D47628"/>
    <w:rsid w:val="00D47946"/>
    <w:rsid w:val="00D502D8"/>
    <w:rsid w:val="00D507B7"/>
    <w:rsid w:val="00D50DD0"/>
    <w:rsid w:val="00D50EA0"/>
    <w:rsid w:val="00D50ED0"/>
    <w:rsid w:val="00D512E6"/>
    <w:rsid w:val="00D51459"/>
    <w:rsid w:val="00D5152E"/>
    <w:rsid w:val="00D51CEA"/>
    <w:rsid w:val="00D524E0"/>
    <w:rsid w:val="00D5283E"/>
    <w:rsid w:val="00D52BAC"/>
    <w:rsid w:val="00D52E7C"/>
    <w:rsid w:val="00D52FFC"/>
    <w:rsid w:val="00D53590"/>
    <w:rsid w:val="00D53661"/>
    <w:rsid w:val="00D53ADE"/>
    <w:rsid w:val="00D53BC0"/>
    <w:rsid w:val="00D53CBB"/>
    <w:rsid w:val="00D53E1E"/>
    <w:rsid w:val="00D53E89"/>
    <w:rsid w:val="00D545B9"/>
    <w:rsid w:val="00D54B08"/>
    <w:rsid w:val="00D54C0A"/>
    <w:rsid w:val="00D553AB"/>
    <w:rsid w:val="00D55B78"/>
    <w:rsid w:val="00D55CBF"/>
    <w:rsid w:val="00D564FD"/>
    <w:rsid w:val="00D56F30"/>
    <w:rsid w:val="00D57091"/>
    <w:rsid w:val="00D570C6"/>
    <w:rsid w:val="00D575E6"/>
    <w:rsid w:val="00D579CA"/>
    <w:rsid w:val="00D60610"/>
    <w:rsid w:val="00D611FF"/>
    <w:rsid w:val="00D613E3"/>
    <w:rsid w:val="00D615FA"/>
    <w:rsid w:val="00D617AE"/>
    <w:rsid w:val="00D61A30"/>
    <w:rsid w:val="00D61DF8"/>
    <w:rsid w:val="00D622DA"/>
    <w:rsid w:val="00D6294C"/>
    <w:rsid w:val="00D62E2B"/>
    <w:rsid w:val="00D6323E"/>
    <w:rsid w:val="00D632D8"/>
    <w:rsid w:val="00D633A8"/>
    <w:rsid w:val="00D6350C"/>
    <w:rsid w:val="00D63766"/>
    <w:rsid w:val="00D6379B"/>
    <w:rsid w:val="00D6391D"/>
    <w:rsid w:val="00D63AA5"/>
    <w:rsid w:val="00D63BC1"/>
    <w:rsid w:val="00D64108"/>
    <w:rsid w:val="00D643C6"/>
    <w:rsid w:val="00D647CE"/>
    <w:rsid w:val="00D64AE6"/>
    <w:rsid w:val="00D65324"/>
    <w:rsid w:val="00D65966"/>
    <w:rsid w:val="00D659AC"/>
    <w:rsid w:val="00D65BC8"/>
    <w:rsid w:val="00D65D8A"/>
    <w:rsid w:val="00D65E06"/>
    <w:rsid w:val="00D66B32"/>
    <w:rsid w:val="00D66D08"/>
    <w:rsid w:val="00D66F3A"/>
    <w:rsid w:val="00D672A4"/>
    <w:rsid w:val="00D67704"/>
    <w:rsid w:val="00D67782"/>
    <w:rsid w:val="00D67A1E"/>
    <w:rsid w:val="00D7060D"/>
    <w:rsid w:val="00D70613"/>
    <w:rsid w:val="00D70E3B"/>
    <w:rsid w:val="00D70EA1"/>
    <w:rsid w:val="00D71691"/>
    <w:rsid w:val="00D717DF"/>
    <w:rsid w:val="00D7200C"/>
    <w:rsid w:val="00D724CC"/>
    <w:rsid w:val="00D72994"/>
    <w:rsid w:val="00D7354A"/>
    <w:rsid w:val="00D7364E"/>
    <w:rsid w:val="00D7376E"/>
    <w:rsid w:val="00D73FB5"/>
    <w:rsid w:val="00D74085"/>
    <w:rsid w:val="00D7427A"/>
    <w:rsid w:val="00D747E3"/>
    <w:rsid w:val="00D74915"/>
    <w:rsid w:val="00D74C93"/>
    <w:rsid w:val="00D75082"/>
    <w:rsid w:val="00D763D4"/>
    <w:rsid w:val="00D76414"/>
    <w:rsid w:val="00D765D7"/>
    <w:rsid w:val="00D7661A"/>
    <w:rsid w:val="00D769C7"/>
    <w:rsid w:val="00D76CF8"/>
    <w:rsid w:val="00D774B2"/>
    <w:rsid w:val="00D7757B"/>
    <w:rsid w:val="00D77AA0"/>
    <w:rsid w:val="00D77BA8"/>
    <w:rsid w:val="00D801EF"/>
    <w:rsid w:val="00D803BC"/>
    <w:rsid w:val="00D81319"/>
    <w:rsid w:val="00D825A4"/>
    <w:rsid w:val="00D82990"/>
    <w:rsid w:val="00D82E90"/>
    <w:rsid w:val="00D83119"/>
    <w:rsid w:val="00D832BA"/>
    <w:rsid w:val="00D83677"/>
    <w:rsid w:val="00D840A7"/>
    <w:rsid w:val="00D8435B"/>
    <w:rsid w:val="00D843E8"/>
    <w:rsid w:val="00D8489E"/>
    <w:rsid w:val="00D84C43"/>
    <w:rsid w:val="00D84D75"/>
    <w:rsid w:val="00D8512A"/>
    <w:rsid w:val="00D85133"/>
    <w:rsid w:val="00D8515D"/>
    <w:rsid w:val="00D856CC"/>
    <w:rsid w:val="00D85795"/>
    <w:rsid w:val="00D857BA"/>
    <w:rsid w:val="00D859AF"/>
    <w:rsid w:val="00D85C22"/>
    <w:rsid w:val="00D85C66"/>
    <w:rsid w:val="00D85E14"/>
    <w:rsid w:val="00D85E54"/>
    <w:rsid w:val="00D87088"/>
    <w:rsid w:val="00D871A5"/>
    <w:rsid w:val="00D877A2"/>
    <w:rsid w:val="00D87A0A"/>
    <w:rsid w:val="00D87D7A"/>
    <w:rsid w:val="00D87DF2"/>
    <w:rsid w:val="00D91043"/>
    <w:rsid w:val="00D9109F"/>
    <w:rsid w:val="00D91540"/>
    <w:rsid w:val="00D91F7B"/>
    <w:rsid w:val="00D928B9"/>
    <w:rsid w:val="00D930E1"/>
    <w:rsid w:val="00D93244"/>
    <w:rsid w:val="00D933A4"/>
    <w:rsid w:val="00D934AF"/>
    <w:rsid w:val="00D934EC"/>
    <w:rsid w:val="00D93977"/>
    <w:rsid w:val="00D939E6"/>
    <w:rsid w:val="00D943E2"/>
    <w:rsid w:val="00D94401"/>
    <w:rsid w:val="00D944B8"/>
    <w:rsid w:val="00D948E6"/>
    <w:rsid w:val="00D94ABB"/>
    <w:rsid w:val="00D9508E"/>
    <w:rsid w:val="00D950A6"/>
    <w:rsid w:val="00D9515F"/>
    <w:rsid w:val="00D955B8"/>
    <w:rsid w:val="00D957DE"/>
    <w:rsid w:val="00D95AEE"/>
    <w:rsid w:val="00D95D6F"/>
    <w:rsid w:val="00D963EF"/>
    <w:rsid w:val="00D963F3"/>
    <w:rsid w:val="00D96583"/>
    <w:rsid w:val="00D969EE"/>
    <w:rsid w:val="00D96A68"/>
    <w:rsid w:val="00D96EF2"/>
    <w:rsid w:val="00D973A6"/>
    <w:rsid w:val="00D97443"/>
    <w:rsid w:val="00D977C5"/>
    <w:rsid w:val="00D97AEE"/>
    <w:rsid w:val="00DA043A"/>
    <w:rsid w:val="00DA06F2"/>
    <w:rsid w:val="00DA1041"/>
    <w:rsid w:val="00DA12AF"/>
    <w:rsid w:val="00DA1554"/>
    <w:rsid w:val="00DA1915"/>
    <w:rsid w:val="00DA1937"/>
    <w:rsid w:val="00DA1A71"/>
    <w:rsid w:val="00DA1CA5"/>
    <w:rsid w:val="00DA2459"/>
    <w:rsid w:val="00DA25B0"/>
    <w:rsid w:val="00DA26B6"/>
    <w:rsid w:val="00DA28DD"/>
    <w:rsid w:val="00DA2CC7"/>
    <w:rsid w:val="00DA2DE9"/>
    <w:rsid w:val="00DA3263"/>
    <w:rsid w:val="00DA3B4C"/>
    <w:rsid w:val="00DA3BB9"/>
    <w:rsid w:val="00DA449D"/>
    <w:rsid w:val="00DA47A0"/>
    <w:rsid w:val="00DA4877"/>
    <w:rsid w:val="00DA4A62"/>
    <w:rsid w:val="00DA4D4D"/>
    <w:rsid w:val="00DA4D6C"/>
    <w:rsid w:val="00DA4D75"/>
    <w:rsid w:val="00DA587E"/>
    <w:rsid w:val="00DA595F"/>
    <w:rsid w:val="00DA5ACC"/>
    <w:rsid w:val="00DA5EF2"/>
    <w:rsid w:val="00DA610C"/>
    <w:rsid w:val="00DA6661"/>
    <w:rsid w:val="00DA6C2E"/>
    <w:rsid w:val="00DA6F8F"/>
    <w:rsid w:val="00DA728E"/>
    <w:rsid w:val="00DA7EB7"/>
    <w:rsid w:val="00DB0082"/>
    <w:rsid w:val="00DB02D4"/>
    <w:rsid w:val="00DB0306"/>
    <w:rsid w:val="00DB03C9"/>
    <w:rsid w:val="00DB0526"/>
    <w:rsid w:val="00DB1481"/>
    <w:rsid w:val="00DB190C"/>
    <w:rsid w:val="00DB1A2B"/>
    <w:rsid w:val="00DB1B86"/>
    <w:rsid w:val="00DB2322"/>
    <w:rsid w:val="00DB2809"/>
    <w:rsid w:val="00DB338F"/>
    <w:rsid w:val="00DB3954"/>
    <w:rsid w:val="00DB3ACB"/>
    <w:rsid w:val="00DB3B41"/>
    <w:rsid w:val="00DB3B87"/>
    <w:rsid w:val="00DB3F0E"/>
    <w:rsid w:val="00DB446E"/>
    <w:rsid w:val="00DB483D"/>
    <w:rsid w:val="00DB48DB"/>
    <w:rsid w:val="00DB4F8B"/>
    <w:rsid w:val="00DB4FD1"/>
    <w:rsid w:val="00DB50CF"/>
    <w:rsid w:val="00DB51A0"/>
    <w:rsid w:val="00DB5351"/>
    <w:rsid w:val="00DB53C7"/>
    <w:rsid w:val="00DB5541"/>
    <w:rsid w:val="00DB576B"/>
    <w:rsid w:val="00DB5A6A"/>
    <w:rsid w:val="00DB5AB1"/>
    <w:rsid w:val="00DB5BDC"/>
    <w:rsid w:val="00DB5E70"/>
    <w:rsid w:val="00DB634D"/>
    <w:rsid w:val="00DB6492"/>
    <w:rsid w:val="00DB6682"/>
    <w:rsid w:val="00DB6A0D"/>
    <w:rsid w:val="00DB6DC2"/>
    <w:rsid w:val="00DB726C"/>
    <w:rsid w:val="00DB741A"/>
    <w:rsid w:val="00DB74F1"/>
    <w:rsid w:val="00DC0196"/>
    <w:rsid w:val="00DC0323"/>
    <w:rsid w:val="00DC0332"/>
    <w:rsid w:val="00DC0408"/>
    <w:rsid w:val="00DC0D25"/>
    <w:rsid w:val="00DC0DF3"/>
    <w:rsid w:val="00DC1A42"/>
    <w:rsid w:val="00DC1B54"/>
    <w:rsid w:val="00DC1C66"/>
    <w:rsid w:val="00DC2033"/>
    <w:rsid w:val="00DC23E8"/>
    <w:rsid w:val="00DC24A3"/>
    <w:rsid w:val="00DC256F"/>
    <w:rsid w:val="00DC28CB"/>
    <w:rsid w:val="00DC2AE9"/>
    <w:rsid w:val="00DC2F99"/>
    <w:rsid w:val="00DC3679"/>
    <w:rsid w:val="00DC3EE9"/>
    <w:rsid w:val="00DC432C"/>
    <w:rsid w:val="00DC4B5B"/>
    <w:rsid w:val="00DC535C"/>
    <w:rsid w:val="00DC5CF3"/>
    <w:rsid w:val="00DC5D1E"/>
    <w:rsid w:val="00DC5ECF"/>
    <w:rsid w:val="00DC613D"/>
    <w:rsid w:val="00DC673D"/>
    <w:rsid w:val="00DC67D6"/>
    <w:rsid w:val="00DC6E84"/>
    <w:rsid w:val="00DC6EB4"/>
    <w:rsid w:val="00DC79B2"/>
    <w:rsid w:val="00DC7B2C"/>
    <w:rsid w:val="00DD0046"/>
    <w:rsid w:val="00DD02D2"/>
    <w:rsid w:val="00DD078D"/>
    <w:rsid w:val="00DD07C6"/>
    <w:rsid w:val="00DD131D"/>
    <w:rsid w:val="00DD13C1"/>
    <w:rsid w:val="00DD14A3"/>
    <w:rsid w:val="00DD1FB6"/>
    <w:rsid w:val="00DD26AB"/>
    <w:rsid w:val="00DD2E97"/>
    <w:rsid w:val="00DD2FD9"/>
    <w:rsid w:val="00DD334D"/>
    <w:rsid w:val="00DD340C"/>
    <w:rsid w:val="00DD3F81"/>
    <w:rsid w:val="00DD4852"/>
    <w:rsid w:val="00DD48B5"/>
    <w:rsid w:val="00DD48D9"/>
    <w:rsid w:val="00DD4D39"/>
    <w:rsid w:val="00DD5971"/>
    <w:rsid w:val="00DD59FB"/>
    <w:rsid w:val="00DD5E3D"/>
    <w:rsid w:val="00DD60FB"/>
    <w:rsid w:val="00DD65AB"/>
    <w:rsid w:val="00DD689E"/>
    <w:rsid w:val="00DD6DFF"/>
    <w:rsid w:val="00DD70D6"/>
    <w:rsid w:val="00DD78B6"/>
    <w:rsid w:val="00DD79CD"/>
    <w:rsid w:val="00DD7E86"/>
    <w:rsid w:val="00DD7F28"/>
    <w:rsid w:val="00DE00F8"/>
    <w:rsid w:val="00DE0E35"/>
    <w:rsid w:val="00DE1B9B"/>
    <w:rsid w:val="00DE229E"/>
    <w:rsid w:val="00DE24E5"/>
    <w:rsid w:val="00DE2D1D"/>
    <w:rsid w:val="00DE3688"/>
    <w:rsid w:val="00DE3AED"/>
    <w:rsid w:val="00DE3AEF"/>
    <w:rsid w:val="00DE3B1D"/>
    <w:rsid w:val="00DE3D63"/>
    <w:rsid w:val="00DE4283"/>
    <w:rsid w:val="00DE42A2"/>
    <w:rsid w:val="00DE4487"/>
    <w:rsid w:val="00DE480F"/>
    <w:rsid w:val="00DE4C07"/>
    <w:rsid w:val="00DE5016"/>
    <w:rsid w:val="00DE52F2"/>
    <w:rsid w:val="00DE55D5"/>
    <w:rsid w:val="00DE5CB3"/>
    <w:rsid w:val="00DE62FF"/>
    <w:rsid w:val="00DE6366"/>
    <w:rsid w:val="00DE6703"/>
    <w:rsid w:val="00DE6EAA"/>
    <w:rsid w:val="00DE6F6B"/>
    <w:rsid w:val="00DE718D"/>
    <w:rsid w:val="00DE72AE"/>
    <w:rsid w:val="00DE73A9"/>
    <w:rsid w:val="00DE74B1"/>
    <w:rsid w:val="00DE75D0"/>
    <w:rsid w:val="00DE7C8E"/>
    <w:rsid w:val="00DE7D57"/>
    <w:rsid w:val="00DE8A8B"/>
    <w:rsid w:val="00DF01FA"/>
    <w:rsid w:val="00DF098B"/>
    <w:rsid w:val="00DF1D94"/>
    <w:rsid w:val="00DF242F"/>
    <w:rsid w:val="00DF2D78"/>
    <w:rsid w:val="00DF3652"/>
    <w:rsid w:val="00DF4BDF"/>
    <w:rsid w:val="00DF4C18"/>
    <w:rsid w:val="00DF4F6D"/>
    <w:rsid w:val="00DF5257"/>
    <w:rsid w:val="00DF5EC0"/>
    <w:rsid w:val="00DF5F5A"/>
    <w:rsid w:val="00DF664F"/>
    <w:rsid w:val="00DF737D"/>
    <w:rsid w:val="00DF7CC4"/>
    <w:rsid w:val="00DF7DE1"/>
    <w:rsid w:val="00E0017D"/>
    <w:rsid w:val="00E010A3"/>
    <w:rsid w:val="00E01262"/>
    <w:rsid w:val="00E015C5"/>
    <w:rsid w:val="00E0170D"/>
    <w:rsid w:val="00E01B97"/>
    <w:rsid w:val="00E01C15"/>
    <w:rsid w:val="00E01C3A"/>
    <w:rsid w:val="00E01CC0"/>
    <w:rsid w:val="00E01CE6"/>
    <w:rsid w:val="00E023FD"/>
    <w:rsid w:val="00E028D5"/>
    <w:rsid w:val="00E02EF1"/>
    <w:rsid w:val="00E03A27"/>
    <w:rsid w:val="00E03E6E"/>
    <w:rsid w:val="00E043AE"/>
    <w:rsid w:val="00E04498"/>
    <w:rsid w:val="00E04C09"/>
    <w:rsid w:val="00E0504C"/>
    <w:rsid w:val="00E05263"/>
    <w:rsid w:val="00E0544C"/>
    <w:rsid w:val="00E0595D"/>
    <w:rsid w:val="00E05C8E"/>
    <w:rsid w:val="00E05FDE"/>
    <w:rsid w:val="00E06287"/>
    <w:rsid w:val="00E06F6A"/>
    <w:rsid w:val="00E0735E"/>
    <w:rsid w:val="00E073D7"/>
    <w:rsid w:val="00E077B5"/>
    <w:rsid w:val="00E07EC7"/>
    <w:rsid w:val="00E102C0"/>
    <w:rsid w:val="00E10397"/>
    <w:rsid w:val="00E10438"/>
    <w:rsid w:val="00E11556"/>
    <w:rsid w:val="00E11BB8"/>
    <w:rsid w:val="00E11E86"/>
    <w:rsid w:val="00E11FC8"/>
    <w:rsid w:val="00E12337"/>
    <w:rsid w:val="00E12639"/>
    <w:rsid w:val="00E127FF"/>
    <w:rsid w:val="00E12CCD"/>
    <w:rsid w:val="00E12E2F"/>
    <w:rsid w:val="00E13023"/>
    <w:rsid w:val="00E1316D"/>
    <w:rsid w:val="00E133CB"/>
    <w:rsid w:val="00E13872"/>
    <w:rsid w:val="00E1470D"/>
    <w:rsid w:val="00E156D0"/>
    <w:rsid w:val="00E1722C"/>
    <w:rsid w:val="00E17443"/>
    <w:rsid w:val="00E175EF"/>
    <w:rsid w:val="00E179E3"/>
    <w:rsid w:val="00E17C4F"/>
    <w:rsid w:val="00E2004A"/>
    <w:rsid w:val="00E20808"/>
    <w:rsid w:val="00E20DF8"/>
    <w:rsid w:val="00E21220"/>
    <w:rsid w:val="00E21DC3"/>
    <w:rsid w:val="00E21DEA"/>
    <w:rsid w:val="00E22511"/>
    <w:rsid w:val="00E226B8"/>
    <w:rsid w:val="00E22AE6"/>
    <w:rsid w:val="00E22BA0"/>
    <w:rsid w:val="00E22CCB"/>
    <w:rsid w:val="00E2300C"/>
    <w:rsid w:val="00E2301B"/>
    <w:rsid w:val="00E2311A"/>
    <w:rsid w:val="00E239D0"/>
    <w:rsid w:val="00E23F45"/>
    <w:rsid w:val="00E240F4"/>
    <w:rsid w:val="00E24FAD"/>
    <w:rsid w:val="00E251E4"/>
    <w:rsid w:val="00E25567"/>
    <w:rsid w:val="00E25932"/>
    <w:rsid w:val="00E25E91"/>
    <w:rsid w:val="00E26298"/>
    <w:rsid w:val="00E265D3"/>
    <w:rsid w:val="00E26E5C"/>
    <w:rsid w:val="00E26ED9"/>
    <w:rsid w:val="00E271FA"/>
    <w:rsid w:val="00E27316"/>
    <w:rsid w:val="00E275FF"/>
    <w:rsid w:val="00E27D48"/>
    <w:rsid w:val="00E27D54"/>
    <w:rsid w:val="00E27E1B"/>
    <w:rsid w:val="00E302FC"/>
    <w:rsid w:val="00E30374"/>
    <w:rsid w:val="00E303CD"/>
    <w:rsid w:val="00E3057A"/>
    <w:rsid w:val="00E30654"/>
    <w:rsid w:val="00E312FA"/>
    <w:rsid w:val="00E316AE"/>
    <w:rsid w:val="00E31A4F"/>
    <w:rsid w:val="00E31EEF"/>
    <w:rsid w:val="00E325C5"/>
    <w:rsid w:val="00E332EC"/>
    <w:rsid w:val="00E33B42"/>
    <w:rsid w:val="00E33EE6"/>
    <w:rsid w:val="00E347B7"/>
    <w:rsid w:val="00E35788"/>
    <w:rsid w:val="00E36030"/>
    <w:rsid w:val="00E360DE"/>
    <w:rsid w:val="00E36979"/>
    <w:rsid w:val="00E369A0"/>
    <w:rsid w:val="00E36E2F"/>
    <w:rsid w:val="00E37149"/>
    <w:rsid w:val="00E37A1F"/>
    <w:rsid w:val="00E4034C"/>
    <w:rsid w:val="00E4050A"/>
    <w:rsid w:val="00E40770"/>
    <w:rsid w:val="00E40869"/>
    <w:rsid w:val="00E413F3"/>
    <w:rsid w:val="00E41648"/>
    <w:rsid w:val="00E41B63"/>
    <w:rsid w:val="00E41E04"/>
    <w:rsid w:val="00E42641"/>
    <w:rsid w:val="00E4272C"/>
    <w:rsid w:val="00E428BC"/>
    <w:rsid w:val="00E42A06"/>
    <w:rsid w:val="00E42CDF"/>
    <w:rsid w:val="00E441BC"/>
    <w:rsid w:val="00E44DBC"/>
    <w:rsid w:val="00E44F11"/>
    <w:rsid w:val="00E44F6C"/>
    <w:rsid w:val="00E4514F"/>
    <w:rsid w:val="00E455A7"/>
    <w:rsid w:val="00E45CAB"/>
    <w:rsid w:val="00E4698E"/>
    <w:rsid w:val="00E46AEF"/>
    <w:rsid w:val="00E46DED"/>
    <w:rsid w:val="00E47297"/>
    <w:rsid w:val="00E475A2"/>
    <w:rsid w:val="00E47608"/>
    <w:rsid w:val="00E47DB8"/>
    <w:rsid w:val="00E500C9"/>
    <w:rsid w:val="00E50521"/>
    <w:rsid w:val="00E513DB"/>
    <w:rsid w:val="00E5154C"/>
    <w:rsid w:val="00E519CE"/>
    <w:rsid w:val="00E51A8C"/>
    <w:rsid w:val="00E51BDF"/>
    <w:rsid w:val="00E51DB5"/>
    <w:rsid w:val="00E5218D"/>
    <w:rsid w:val="00E52421"/>
    <w:rsid w:val="00E526A5"/>
    <w:rsid w:val="00E52B46"/>
    <w:rsid w:val="00E533DD"/>
    <w:rsid w:val="00E53450"/>
    <w:rsid w:val="00E535D3"/>
    <w:rsid w:val="00E537E1"/>
    <w:rsid w:val="00E53D7F"/>
    <w:rsid w:val="00E53E66"/>
    <w:rsid w:val="00E5400C"/>
    <w:rsid w:val="00E540A6"/>
    <w:rsid w:val="00E542B5"/>
    <w:rsid w:val="00E54D71"/>
    <w:rsid w:val="00E55120"/>
    <w:rsid w:val="00E553CA"/>
    <w:rsid w:val="00E55AF9"/>
    <w:rsid w:val="00E5688F"/>
    <w:rsid w:val="00E5697A"/>
    <w:rsid w:val="00E56A7F"/>
    <w:rsid w:val="00E56CFC"/>
    <w:rsid w:val="00E56EEC"/>
    <w:rsid w:val="00E57599"/>
    <w:rsid w:val="00E57650"/>
    <w:rsid w:val="00E57886"/>
    <w:rsid w:val="00E579C9"/>
    <w:rsid w:val="00E601F7"/>
    <w:rsid w:val="00E60597"/>
    <w:rsid w:val="00E606BC"/>
    <w:rsid w:val="00E607F2"/>
    <w:rsid w:val="00E60F63"/>
    <w:rsid w:val="00E6101F"/>
    <w:rsid w:val="00E610D6"/>
    <w:rsid w:val="00E6117F"/>
    <w:rsid w:val="00E61388"/>
    <w:rsid w:val="00E618C6"/>
    <w:rsid w:val="00E618E2"/>
    <w:rsid w:val="00E62119"/>
    <w:rsid w:val="00E62352"/>
    <w:rsid w:val="00E6283E"/>
    <w:rsid w:val="00E63817"/>
    <w:rsid w:val="00E643C6"/>
    <w:rsid w:val="00E64714"/>
    <w:rsid w:val="00E647E1"/>
    <w:rsid w:val="00E64C29"/>
    <w:rsid w:val="00E64E20"/>
    <w:rsid w:val="00E65082"/>
    <w:rsid w:val="00E65397"/>
    <w:rsid w:val="00E65448"/>
    <w:rsid w:val="00E662BE"/>
    <w:rsid w:val="00E66377"/>
    <w:rsid w:val="00E66A08"/>
    <w:rsid w:val="00E66D79"/>
    <w:rsid w:val="00E66E66"/>
    <w:rsid w:val="00E671FA"/>
    <w:rsid w:val="00E6732A"/>
    <w:rsid w:val="00E70056"/>
    <w:rsid w:val="00E70117"/>
    <w:rsid w:val="00E706C6"/>
    <w:rsid w:val="00E70877"/>
    <w:rsid w:val="00E708C8"/>
    <w:rsid w:val="00E7103C"/>
    <w:rsid w:val="00E71366"/>
    <w:rsid w:val="00E7262A"/>
    <w:rsid w:val="00E728EA"/>
    <w:rsid w:val="00E729E7"/>
    <w:rsid w:val="00E73729"/>
    <w:rsid w:val="00E73A82"/>
    <w:rsid w:val="00E73D2E"/>
    <w:rsid w:val="00E7403F"/>
    <w:rsid w:val="00E74312"/>
    <w:rsid w:val="00E745D4"/>
    <w:rsid w:val="00E74A59"/>
    <w:rsid w:val="00E74ACD"/>
    <w:rsid w:val="00E74B7F"/>
    <w:rsid w:val="00E75427"/>
    <w:rsid w:val="00E75542"/>
    <w:rsid w:val="00E759A9"/>
    <w:rsid w:val="00E75A6D"/>
    <w:rsid w:val="00E75B5B"/>
    <w:rsid w:val="00E75E24"/>
    <w:rsid w:val="00E76087"/>
    <w:rsid w:val="00E76133"/>
    <w:rsid w:val="00E76359"/>
    <w:rsid w:val="00E7640D"/>
    <w:rsid w:val="00E7752A"/>
    <w:rsid w:val="00E77807"/>
    <w:rsid w:val="00E778F0"/>
    <w:rsid w:val="00E806C5"/>
    <w:rsid w:val="00E8091D"/>
    <w:rsid w:val="00E8096F"/>
    <w:rsid w:val="00E809D6"/>
    <w:rsid w:val="00E80E10"/>
    <w:rsid w:val="00E816AC"/>
    <w:rsid w:val="00E81DDF"/>
    <w:rsid w:val="00E82324"/>
    <w:rsid w:val="00E82CD5"/>
    <w:rsid w:val="00E82E0D"/>
    <w:rsid w:val="00E82F4A"/>
    <w:rsid w:val="00E83775"/>
    <w:rsid w:val="00E83C92"/>
    <w:rsid w:val="00E842D1"/>
    <w:rsid w:val="00E84497"/>
    <w:rsid w:val="00E8461D"/>
    <w:rsid w:val="00E84A09"/>
    <w:rsid w:val="00E84B9E"/>
    <w:rsid w:val="00E84D8E"/>
    <w:rsid w:val="00E852C1"/>
    <w:rsid w:val="00E852D3"/>
    <w:rsid w:val="00E86312"/>
    <w:rsid w:val="00E866E8"/>
    <w:rsid w:val="00E86AC0"/>
    <w:rsid w:val="00E86AE5"/>
    <w:rsid w:val="00E8748E"/>
    <w:rsid w:val="00E87507"/>
    <w:rsid w:val="00E8768B"/>
    <w:rsid w:val="00E87A33"/>
    <w:rsid w:val="00E905D6"/>
    <w:rsid w:val="00E907A0"/>
    <w:rsid w:val="00E90818"/>
    <w:rsid w:val="00E90F07"/>
    <w:rsid w:val="00E910AF"/>
    <w:rsid w:val="00E91497"/>
    <w:rsid w:val="00E9160A"/>
    <w:rsid w:val="00E91A61"/>
    <w:rsid w:val="00E9231C"/>
    <w:rsid w:val="00E92C52"/>
    <w:rsid w:val="00E9317F"/>
    <w:rsid w:val="00E936A9"/>
    <w:rsid w:val="00E936D0"/>
    <w:rsid w:val="00E93D02"/>
    <w:rsid w:val="00E93E2A"/>
    <w:rsid w:val="00E93EBE"/>
    <w:rsid w:val="00E943B8"/>
    <w:rsid w:val="00E94400"/>
    <w:rsid w:val="00E9452B"/>
    <w:rsid w:val="00E9480D"/>
    <w:rsid w:val="00E954C2"/>
    <w:rsid w:val="00E95616"/>
    <w:rsid w:val="00E95800"/>
    <w:rsid w:val="00E95D78"/>
    <w:rsid w:val="00E962AD"/>
    <w:rsid w:val="00E96823"/>
    <w:rsid w:val="00E96B46"/>
    <w:rsid w:val="00E96B72"/>
    <w:rsid w:val="00EA0442"/>
    <w:rsid w:val="00EA077F"/>
    <w:rsid w:val="00EA08D2"/>
    <w:rsid w:val="00EA1017"/>
    <w:rsid w:val="00EA1A53"/>
    <w:rsid w:val="00EA2133"/>
    <w:rsid w:val="00EA23DD"/>
    <w:rsid w:val="00EA2F8F"/>
    <w:rsid w:val="00EA3298"/>
    <w:rsid w:val="00EA3765"/>
    <w:rsid w:val="00EA3F3D"/>
    <w:rsid w:val="00EA405F"/>
    <w:rsid w:val="00EA4150"/>
    <w:rsid w:val="00EA4320"/>
    <w:rsid w:val="00EA4447"/>
    <w:rsid w:val="00EA4F18"/>
    <w:rsid w:val="00EA4FF9"/>
    <w:rsid w:val="00EA5281"/>
    <w:rsid w:val="00EA6211"/>
    <w:rsid w:val="00EA634E"/>
    <w:rsid w:val="00EA665E"/>
    <w:rsid w:val="00EA6ED6"/>
    <w:rsid w:val="00EA7283"/>
    <w:rsid w:val="00EA7510"/>
    <w:rsid w:val="00EA7587"/>
    <w:rsid w:val="00EA7C41"/>
    <w:rsid w:val="00EA7C55"/>
    <w:rsid w:val="00EB043B"/>
    <w:rsid w:val="00EB0735"/>
    <w:rsid w:val="00EB0A0F"/>
    <w:rsid w:val="00EB0DB0"/>
    <w:rsid w:val="00EB0FF3"/>
    <w:rsid w:val="00EB0FF5"/>
    <w:rsid w:val="00EB1272"/>
    <w:rsid w:val="00EB1627"/>
    <w:rsid w:val="00EB17BF"/>
    <w:rsid w:val="00EB1991"/>
    <w:rsid w:val="00EB1CF4"/>
    <w:rsid w:val="00EB1E13"/>
    <w:rsid w:val="00EB248B"/>
    <w:rsid w:val="00EB2632"/>
    <w:rsid w:val="00EB280A"/>
    <w:rsid w:val="00EB2AED"/>
    <w:rsid w:val="00EB2B39"/>
    <w:rsid w:val="00EB355E"/>
    <w:rsid w:val="00EB4027"/>
    <w:rsid w:val="00EB40BE"/>
    <w:rsid w:val="00EB415E"/>
    <w:rsid w:val="00EB486E"/>
    <w:rsid w:val="00EB4A3B"/>
    <w:rsid w:val="00EB4CBC"/>
    <w:rsid w:val="00EB5CC9"/>
    <w:rsid w:val="00EB5F5D"/>
    <w:rsid w:val="00EB5F7B"/>
    <w:rsid w:val="00EB62E4"/>
    <w:rsid w:val="00EB6A75"/>
    <w:rsid w:val="00EB7309"/>
    <w:rsid w:val="00EB7402"/>
    <w:rsid w:val="00EB7754"/>
    <w:rsid w:val="00EB7DED"/>
    <w:rsid w:val="00EC03FF"/>
    <w:rsid w:val="00EC09E3"/>
    <w:rsid w:val="00EC1069"/>
    <w:rsid w:val="00EC1322"/>
    <w:rsid w:val="00EC1489"/>
    <w:rsid w:val="00EC17F6"/>
    <w:rsid w:val="00EC1E67"/>
    <w:rsid w:val="00EC2C6C"/>
    <w:rsid w:val="00EC2FC0"/>
    <w:rsid w:val="00EC317C"/>
    <w:rsid w:val="00EC391D"/>
    <w:rsid w:val="00EC3E7C"/>
    <w:rsid w:val="00EC4BFC"/>
    <w:rsid w:val="00EC4D2E"/>
    <w:rsid w:val="00EC4F75"/>
    <w:rsid w:val="00EC52C0"/>
    <w:rsid w:val="00EC53EC"/>
    <w:rsid w:val="00EC609C"/>
    <w:rsid w:val="00EC6695"/>
    <w:rsid w:val="00EC670C"/>
    <w:rsid w:val="00EC6909"/>
    <w:rsid w:val="00EC7038"/>
    <w:rsid w:val="00EC7D30"/>
    <w:rsid w:val="00EC7D59"/>
    <w:rsid w:val="00EC7D91"/>
    <w:rsid w:val="00EC7DA0"/>
    <w:rsid w:val="00EC7F04"/>
    <w:rsid w:val="00ED07E1"/>
    <w:rsid w:val="00ED0C4E"/>
    <w:rsid w:val="00ED0D26"/>
    <w:rsid w:val="00ED0F57"/>
    <w:rsid w:val="00ED1245"/>
    <w:rsid w:val="00ED128B"/>
    <w:rsid w:val="00ED1313"/>
    <w:rsid w:val="00ED171C"/>
    <w:rsid w:val="00ED1723"/>
    <w:rsid w:val="00ED1977"/>
    <w:rsid w:val="00ED23A0"/>
    <w:rsid w:val="00ED2D0E"/>
    <w:rsid w:val="00ED30C6"/>
    <w:rsid w:val="00ED323B"/>
    <w:rsid w:val="00ED32FD"/>
    <w:rsid w:val="00ED342F"/>
    <w:rsid w:val="00ED3B8D"/>
    <w:rsid w:val="00ED3D13"/>
    <w:rsid w:val="00ED3DF8"/>
    <w:rsid w:val="00ED480C"/>
    <w:rsid w:val="00ED4A44"/>
    <w:rsid w:val="00ED4A74"/>
    <w:rsid w:val="00ED4B4F"/>
    <w:rsid w:val="00ED4C49"/>
    <w:rsid w:val="00ED533E"/>
    <w:rsid w:val="00ED57E3"/>
    <w:rsid w:val="00ED59BB"/>
    <w:rsid w:val="00ED6CB2"/>
    <w:rsid w:val="00ED6F59"/>
    <w:rsid w:val="00ED72AB"/>
    <w:rsid w:val="00ED7B12"/>
    <w:rsid w:val="00EE06F1"/>
    <w:rsid w:val="00EE105D"/>
    <w:rsid w:val="00EE15DD"/>
    <w:rsid w:val="00EE1892"/>
    <w:rsid w:val="00EE1AEF"/>
    <w:rsid w:val="00EE1E5D"/>
    <w:rsid w:val="00EE1EC6"/>
    <w:rsid w:val="00EE2080"/>
    <w:rsid w:val="00EE2406"/>
    <w:rsid w:val="00EE299C"/>
    <w:rsid w:val="00EE3086"/>
    <w:rsid w:val="00EE3781"/>
    <w:rsid w:val="00EE3808"/>
    <w:rsid w:val="00EE3BAF"/>
    <w:rsid w:val="00EE410C"/>
    <w:rsid w:val="00EE4261"/>
    <w:rsid w:val="00EE499D"/>
    <w:rsid w:val="00EE4A50"/>
    <w:rsid w:val="00EE50CF"/>
    <w:rsid w:val="00EE5167"/>
    <w:rsid w:val="00EE569F"/>
    <w:rsid w:val="00EE5752"/>
    <w:rsid w:val="00EE5F2D"/>
    <w:rsid w:val="00EE62F4"/>
    <w:rsid w:val="00EE65FD"/>
    <w:rsid w:val="00EE6DA5"/>
    <w:rsid w:val="00EE72CB"/>
    <w:rsid w:val="00EE7446"/>
    <w:rsid w:val="00EE74EC"/>
    <w:rsid w:val="00EE75D8"/>
    <w:rsid w:val="00EE7620"/>
    <w:rsid w:val="00EE7730"/>
    <w:rsid w:val="00EE7A52"/>
    <w:rsid w:val="00EE7CA0"/>
    <w:rsid w:val="00EF0586"/>
    <w:rsid w:val="00EF0C0F"/>
    <w:rsid w:val="00EF104C"/>
    <w:rsid w:val="00EF1770"/>
    <w:rsid w:val="00EF2EAF"/>
    <w:rsid w:val="00EF2FE9"/>
    <w:rsid w:val="00EF319A"/>
    <w:rsid w:val="00EF411D"/>
    <w:rsid w:val="00EF42E5"/>
    <w:rsid w:val="00EF444C"/>
    <w:rsid w:val="00EF45DE"/>
    <w:rsid w:val="00EF485F"/>
    <w:rsid w:val="00EF50CC"/>
    <w:rsid w:val="00EF63F8"/>
    <w:rsid w:val="00EF65C6"/>
    <w:rsid w:val="00EF6655"/>
    <w:rsid w:val="00EF69E5"/>
    <w:rsid w:val="00EF6FBF"/>
    <w:rsid w:val="00EF7074"/>
    <w:rsid w:val="00EF7619"/>
    <w:rsid w:val="00EF77C6"/>
    <w:rsid w:val="00EF79A5"/>
    <w:rsid w:val="00F000BB"/>
    <w:rsid w:val="00F00113"/>
    <w:rsid w:val="00F001A0"/>
    <w:rsid w:val="00F006CD"/>
    <w:rsid w:val="00F00A20"/>
    <w:rsid w:val="00F00E21"/>
    <w:rsid w:val="00F01097"/>
    <w:rsid w:val="00F010EB"/>
    <w:rsid w:val="00F011AB"/>
    <w:rsid w:val="00F016F0"/>
    <w:rsid w:val="00F019D9"/>
    <w:rsid w:val="00F01AA1"/>
    <w:rsid w:val="00F01C22"/>
    <w:rsid w:val="00F0242B"/>
    <w:rsid w:val="00F026F6"/>
    <w:rsid w:val="00F02CDC"/>
    <w:rsid w:val="00F02E1F"/>
    <w:rsid w:val="00F037E5"/>
    <w:rsid w:val="00F04430"/>
    <w:rsid w:val="00F0526C"/>
    <w:rsid w:val="00F05469"/>
    <w:rsid w:val="00F0582B"/>
    <w:rsid w:val="00F05D6B"/>
    <w:rsid w:val="00F060FA"/>
    <w:rsid w:val="00F064CB"/>
    <w:rsid w:val="00F06A91"/>
    <w:rsid w:val="00F06D23"/>
    <w:rsid w:val="00F07416"/>
    <w:rsid w:val="00F07893"/>
    <w:rsid w:val="00F104C6"/>
    <w:rsid w:val="00F10A8F"/>
    <w:rsid w:val="00F10E55"/>
    <w:rsid w:val="00F10E6E"/>
    <w:rsid w:val="00F110E8"/>
    <w:rsid w:val="00F111B0"/>
    <w:rsid w:val="00F115FD"/>
    <w:rsid w:val="00F1160E"/>
    <w:rsid w:val="00F11723"/>
    <w:rsid w:val="00F11813"/>
    <w:rsid w:val="00F11848"/>
    <w:rsid w:val="00F119DA"/>
    <w:rsid w:val="00F123FE"/>
    <w:rsid w:val="00F12F15"/>
    <w:rsid w:val="00F13638"/>
    <w:rsid w:val="00F13713"/>
    <w:rsid w:val="00F13989"/>
    <w:rsid w:val="00F14592"/>
    <w:rsid w:val="00F14B82"/>
    <w:rsid w:val="00F14DC0"/>
    <w:rsid w:val="00F14E3E"/>
    <w:rsid w:val="00F153DD"/>
    <w:rsid w:val="00F15593"/>
    <w:rsid w:val="00F15C3A"/>
    <w:rsid w:val="00F15C73"/>
    <w:rsid w:val="00F15DE3"/>
    <w:rsid w:val="00F16E13"/>
    <w:rsid w:val="00F1762E"/>
    <w:rsid w:val="00F177F5"/>
    <w:rsid w:val="00F17F5A"/>
    <w:rsid w:val="00F20738"/>
    <w:rsid w:val="00F20F83"/>
    <w:rsid w:val="00F211F5"/>
    <w:rsid w:val="00F2129A"/>
    <w:rsid w:val="00F21380"/>
    <w:rsid w:val="00F21429"/>
    <w:rsid w:val="00F21708"/>
    <w:rsid w:val="00F21A3A"/>
    <w:rsid w:val="00F21A73"/>
    <w:rsid w:val="00F21C1B"/>
    <w:rsid w:val="00F21FDB"/>
    <w:rsid w:val="00F2222F"/>
    <w:rsid w:val="00F222A7"/>
    <w:rsid w:val="00F22CCF"/>
    <w:rsid w:val="00F230C9"/>
    <w:rsid w:val="00F23101"/>
    <w:rsid w:val="00F234A6"/>
    <w:rsid w:val="00F23576"/>
    <w:rsid w:val="00F2392E"/>
    <w:rsid w:val="00F23C7E"/>
    <w:rsid w:val="00F23FE5"/>
    <w:rsid w:val="00F24779"/>
    <w:rsid w:val="00F24ECC"/>
    <w:rsid w:val="00F24FF6"/>
    <w:rsid w:val="00F251CE"/>
    <w:rsid w:val="00F252C1"/>
    <w:rsid w:val="00F25500"/>
    <w:rsid w:val="00F256CE"/>
    <w:rsid w:val="00F25755"/>
    <w:rsid w:val="00F260B6"/>
    <w:rsid w:val="00F260F8"/>
    <w:rsid w:val="00F26426"/>
    <w:rsid w:val="00F269BC"/>
    <w:rsid w:val="00F27066"/>
    <w:rsid w:val="00F27727"/>
    <w:rsid w:val="00F2791F"/>
    <w:rsid w:val="00F279C0"/>
    <w:rsid w:val="00F27A10"/>
    <w:rsid w:val="00F3050B"/>
    <w:rsid w:val="00F30A79"/>
    <w:rsid w:val="00F329AA"/>
    <w:rsid w:val="00F32CC8"/>
    <w:rsid w:val="00F330D6"/>
    <w:rsid w:val="00F33CED"/>
    <w:rsid w:val="00F340C6"/>
    <w:rsid w:val="00F341F3"/>
    <w:rsid w:val="00F34FCF"/>
    <w:rsid w:val="00F3524A"/>
    <w:rsid w:val="00F3542F"/>
    <w:rsid w:val="00F35E92"/>
    <w:rsid w:val="00F35FAD"/>
    <w:rsid w:val="00F35FED"/>
    <w:rsid w:val="00F36067"/>
    <w:rsid w:val="00F366E2"/>
    <w:rsid w:val="00F367D5"/>
    <w:rsid w:val="00F36B36"/>
    <w:rsid w:val="00F37119"/>
    <w:rsid w:val="00F37199"/>
    <w:rsid w:val="00F372AA"/>
    <w:rsid w:val="00F378E6"/>
    <w:rsid w:val="00F37A9D"/>
    <w:rsid w:val="00F40338"/>
    <w:rsid w:val="00F40401"/>
    <w:rsid w:val="00F405FA"/>
    <w:rsid w:val="00F40ECD"/>
    <w:rsid w:val="00F411DB"/>
    <w:rsid w:val="00F41B7E"/>
    <w:rsid w:val="00F41F8F"/>
    <w:rsid w:val="00F421C7"/>
    <w:rsid w:val="00F42287"/>
    <w:rsid w:val="00F42405"/>
    <w:rsid w:val="00F42AD9"/>
    <w:rsid w:val="00F42B37"/>
    <w:rsid w:val="00F43037"/>
    <w:rsid w:val="00F4354D"/>
    <w:rsid w:val="00F435ED"/>
    <w:rsid w:val="00F43C17"/>
    <w:rsid w:val="00F440A0"/>
    <w:rsid w:val="00F44135"/>
    <w:rsid w:val="00F44408"/>
    <w:rsid w:val="00F4460A"/>
    <w:rsid w:val="00F44920"/>
    <w:rsid w:val="00F4569B"/>
    <w:rsid w:val="00F46B07"/>
    <w:rsid w:val="00F46D81"/>
    <w:rsid w:val="00F46F2A"/>
    <w:rsid w:val="00F47077"/>
    <w:rsid w:val="00F47288"/>
    <w:rsid w:val="00F47956"/>
    <w:rsid w:val="00F47A5D"/>
    <w:rsid w:val="00F50A01"/>
    <w:rsid w:val="00F50E95"/>
    <w:rsid w:val="00F50F8E"/>
    <w:rsid w:val="00F5111B"/>
    <w:rsid w:val="00F5156F"/>
    <w:rsid w:val="00F516F3"/>
    <w:rsid w:val="00F51B71"/>
    <w:rsid w:val="00F51F46"/>
    <w:rsid w:val="00F526C5"/>
    <w:rsid w:val="00F52BCC"/>
    <w:rsid w:val="00F52DDD"/>
    <w:rsid w:val="00F53AB3"/>
    <w:rsid w:val="00F53BAC"/>
    <w:rsid w:val="00F53C9D"/>
    <w:rsid w:val="00F53EAF"/>
    <w:rsid w:val="00F54618"/>
    <w:rsid w:val="00F54BAA"/>
    <w:rsid w:val="00F54D6B"/>
    <w:rsid w:val="00F5566F"/>
    <w:rsid w:val="00F56097"/>
    <w:rsid w:val="00F562CE"/>
    <w:rsid w:val="00F56CDB"/>
    <w:rsid w:val="00F57536"/>
    <w:rsid w:val="00F575B4"/>
    <w:rsid w:val="00F577A8"/>
    <w:rsid w:val="00F57AE4"/>
    <w:rsid w:val="00F60744"/>
    <w:rsid w:val="00F60B21"/>
    <w:rsid w:val="00F60CC1"/>
    <w:rsid w:val="00F60CE0"/>
    <w:rsid w:val="00F61094"/>
    <w:rsid w:val="00F6111B"/>
    <w:rsid w:val="00F6182B"/>
    <w:rsid w:val="00F6185D"/>
    <w:rsid w:val="00F6192E"/>
    <w:rsid w:val="00F619FA"/>
    <w:rsid w:val="00F62355"/>
    <w:rsid w:val="00F6257A"/>
    <w:rsid w:val="00F62E26"/>
    <w:rsid w:val="00F62E8D"/>
    <w:rsid w:val="00F633B1"/>
    <w:rsid w:val="00F6390F"/>
    <w:rsid w:val="00F63E5E"/>
    <w:rsid w:val="00F64432"/>
    <w:rsid w:val="00F6446C"/>
    <w:rsid w:val="00F649FC"/>
    <w:rsid w:val="00F64BE5"/>
    <w:rsid w:val="00F64BE6"/>
    <w:rsid w:val="00F64CE1"/>
    <w:rsid w:val="00F64FCD"/>
    <w:rsid w:val="00F64FD5"/>
    <w:rsid w:val="00F650C9"/>
    <w:rsid w:val="00F6522D"/>
    <w:rsid w:val="00F65769"/>
    <w:rsid w:val="00F65C5F"/>
    <w:rsid w:val="00F65D9E"/>
    <w:rsid w:val="00F66013"/>
    <w:rsid w:val="00F6717B"/>
    <w:rsid w:val="00F67471"/>
    <w:rsid w:val="00F67526"/>
    <w:rsid w:val="00F67E3D"/>
    <w:rsid w:val="00F67EDC"/>
    <w:rsid w:val="00F7014F"/>
    <w:rsid w:val="00F70351"/>
    <w:rsid w:val="00F703A2"/>
    <w:rsid w:val="00F70B52"/>
    <w:rsid w:val="00F71336"/>
    <w:rsid w:val="00F719FA"/>
    <w:rsid w:val="00F71DD5"/>
    <w:rsid w:val="00F72732"/>
    <w:rsid w:val="00F727FF"/>
    <w:rsid w:val="00F73584"/>
    <w:rsid w:val="00F73632"/>
    <w:rsid w:val="00F7373F"/>
    <w:rsid w:val="00F73AE1"/>
    <w:rsid w:val="00F73BA9"/>
    <w:rsid w:val="00F73BB9"/>
    <w:rsid w:val="00F73FB9"/>
    <w:rsid w:val="00F74295"/>
    <w:rsid w:val="00F743E9"/>
    <w:rsid w:val="00F746A1"/>
    <w:rsid w:val="00F752ED"/>
    <w:rsid w:val="00F75932"/>
    <w:rsid w:val="00F75D31"/>
    <w:rsid w:val="00F761A0"/>
    <w:rsid w:val="00F769F6"/>
    <w:rsid w:val="00F76AEF"/>
    <w:rsid w:val="00F77372"/>
    <w:rsid w:val="00F77C04"/>
    <w:rsid w:val="00F77DB1"/>
    <w:rsid w:val="00F804E0"/>
    <w:rsid w:val="00F80931"/>
    <w:rsid w:val="00F80CA4"/>
    <w:rsid w:val="00F80DA9"/>
    <w:rsid w:val="00F80ECE"/>
    <w:rsid w:val="00F81359"/>
    <w:rsid w:val="00F82149"/>
    <w:rsid w:val="00F82905"/>
    <w:rsid w:val="00F82A15"/>
    <w:rsid w:val="00F82D80"/>
    <w:rsid w:val="00F835F5"/>
    <w:rsid w:val="00F836BE"/>
    <w:rsid w:val="00F83D2D"/>
    <w:rsid w:val="00F8455D"/>
    <w:rsid w:val="00F84A81"/>
    <w:rsid w:val="00F84AE6"/>
    <w:rsid w:val="00F84CE0"/>
    <w:rsid w:val="00F8518A"/>
    <w:rsid w:val="00F85370"/>
    <w:rsid w:val="00F857E0"/>
    <w:rsid w:val="00F85E40"/>
    <w:rsid w:val="00F8632E"/>
    <w:rsid w:val="00F86679"/>
    <w:rsid w:val="00F87355"/>
    <w:rsid w:val="00F87E4A"/>
    <w:rsid w:val="00F91A46"/>
    <w:rsid w:val="00F91B4C"/>
    <w:rsid w:val="00F91DD3"/>
    <w:rsid w:val="00F93D6E"/>
    <w:rsid w:val="00F948D0"/>
    <w:rsid w:val="00F949E3"/>
    <w:rsid w:val="00F94B4E"/>
    <w:rsid w:val="00F94C00"/>
    <w:rsid w:val="00F950DA"/>
    <w:rsid w:val="00F95229"/>
    <w:rsid w:val="00F95346"/>
    <w:rsid w:val="00F957A4"/>
    <w:rsid w:val="00F957E2"/>
    <w:rsid w:val="00F9594A"/>
    <w:rsid w:val="00F95AEF"/>
    <w:rsid w:val="00F95C8F"/>
    <w:rsid w:val="00F95E67"/>
    <w:rsid w:val="00F9617F"/>
    <w:rsid w:val="00F96180"/>
    <w:rsid w:val="00F963D8"/>
    <w:rsid w:val="00F96644"/>
    <w:rsid w:val="00F96811"/>
    <w:rsid w:val="00F96BF0"/>
    <w:rsid w:val="00F977C9"/>
    <w:rsid w:val="00F978A4"/>
    <w:rsid w:val="00F97B68"/>
    <w:rsid w:val="00F97BA0"/>
    <w:rsid w:val="00FA02A0"/>
    <w:rsid w:val="00FA03F9"/>
    <w:rsid w:val="00FA09D2"/>
    <w:rsid w:val="00FA0D7E"/>
    <w:rsid w:val="00FA1511"/>
    <w:rsid w:val="00FA1606"/>
    <w:rsid w:val="00FA215E"/>
    <w:rsid w:val="00FA2228"/>
    <w:rsid w:val="00FA2783"/>
    <w:rsid w:val="00FA2BB8"/>
    <w:rsid w:val="00FA3ED8"/>
    <w:rsid w:val="00FA4071"/>
    <w:rsid w:val="00FA447F"/>
    <w:rsid w:val="00FA45AC"/>
    <w:rsid w:val="00FA4803"/>
    <w:rsid w:val="00FA4F57"/>
    <w:rsid w:val="00FA6039"/>
    <w:rsid w:val="00FA69C2"/>
    <w:rsid w:val="00FA6D6F"/>
    <w:rsid w:val="00FA7532"/>
    <w:rsid w:val="00FA783A"/>
    <w:rsid w:val="00FA7FD0"/>
    <w:rsid w:val="00FB00C0"/>
    <w:rsid w:val="00FB021E"/>
    <w:rsid w:val="00FB02D9"/>
    <w:rsid w:val="00FB02FB"/>
    <w:rsid w:val="00FB03DB"/>
    <w:rsid w:val="00FB0544"/>
    <w:rsid w:val="00FB09C2"/>
    <w:rsid w:val="00FB0E6E"/>
    <w:rsid w:val="00FB1808"/>
    <w:rsid w:val="00FB183B"/>
    <w:rsid w:val="00FB1BE6"/>
    <w:rsid w:val="00FB256B"/>
    <w:rsid w:val="00FB2886"/>
    <w:rsid w:val="00FB3AF8"/>
    <w:rsid w:val="00FB3C1D"/>
    <w:rsid w:val="00FB3F84"/>
    <w:rsid w:val="00FB4120"/>
    <w:rsid w:val="00FB414E"/>
    <w:rsid w:val="00FB452A"/>
    <w:rsid w:val="00FB49BD"/>
    <w:rsid w:val="00FB4D34"/>
    <w:rsid w:val="00FB522A"/>
    <w:rsid w:val="00FB5FDB"/>
    <w:rsid w:val="00FB639F"/>
    <w:rsid w:val="00FB64A3"/>
    <w:rsid w:val="00FB6758"/>
    <w:rsid w:val="00FB6CFF"/>
    <w:rsid w:val="00FB7A96"/>
    <w:rsid w:val="00FB7E5D"/>
    <w:rsid w:val="00FC00E5"/>
    <w:rsid w:val="00FC0CF7"/>
    <w:rsid w:val="00FC14A5"/>
    <w:rsid w:val="00FC1A20"/>
    <w:rsid w:val="00FC1A38"/>
    <w:rsid w:val="00FC205D"/>
    <w:rsid w:val="00FC23F7"/>
    <w:rsid w:val="00FC254F"/>
    <w:rsid w:val="00FC266F"/>
    <w:rsid w:val="00FC2B8B"/>
    <w:rsid w:val="00FC34AF"/>
    <w:rsid w:val="00FC3522"/>
    <w:rsid w:val="00FC3671"/>
    <w:rsid w:val="00FC3E82"/>
    <w:rsid w:val="00FC3EEA"/>
    <w:rsid w:val="00FC494D"/>
    <w:rsid w:val="00FC4C8F"/>
    <w:rsid w:val="00FC50FA"/>
    <w:rsid w:val="00FC5AA2"/>
    <w:rsid w:val="00FC6470"/>
    <w:rsid w:val="00FC75C3"/>
    <w:rsid w:val="00FD0481"/>
    <w:rsid w:val="00FD074B"/>
    <w:rsid w:val="00FD0D51"/>
    <w:rsid w:val="00FD10A5"/>
    <w:rsid w:val="00FD1199"/>
    <w:rsid w:val="00FD14EA"/>
    <w:rsid w:val="00FD1C57"/>
    <w:rsid w:val="00FD1D78"/>
    <w:rsid w:val="00FD2645"/>
    <w:rsid w:val="00FD270E"/>
    <w:rsid w:val="00FD2CFB"/>
    <w:rsid w:val="00FD3178"/>
    <w:rsid w:val="00FD3D11"/>
    <w:rsid w:val="00FD4827"/>
    <w:rsid w:val="00FD57AC"/>
    <w:rsid w:val="00FD659C"/>
    <w:rsid w:val="00FD6C0B"/>
    <w:rsid w:val="00FD6E2E"/>
    <w:rsid w:val="00FD6FB8"/>
    <w:rsid w:val="00FD7204"/>
    <w:rsid w:val="00FD736F"/>
    <w:rsid w:val="00FD74C6"/>
    <w:rsid w:val="00FD7909"/>
    <w:rsid w:val="00FE03C0"/>
    <w:rsid w:val="00FE061E"/>
    <w:rsid w:val="00FE0794"/>
    <w:rsid w:val="00FE0A9C"/>
    <w:rsid w:val="00FE0B53"/>
    <w:rsid w:val="00FE11CD"/>
    <w:rsid w:val="00FE178C"/>
    <w:rsid w:val="00FE1853"/>
    <w:rsid w:val="00FE1E30"/>
    <w:rsid w:val="00FE1EA8"/>
    <w:rsid w:val="00FE228D"/>
    <w:rsid w:val="00FE2326"/>
    <w:rsid w:val="00FE25F5"/>
    <w:rsid w:val="00FE279A"/>
    <w:rsid w:val="00FE32D3"/>
    <w:rsid w:val="00FE3B18"/>
    <w:rsid w:val="00FE3B6B"/>
    <w:rsid w:val="00FE3E96"/>
    <w:rsid w:val="00FE4377"/>
    <w:rsid w:val="00FE468A"/>
    <w:rsid w:val="00FE49F4"/>
    <w:rsid w:val="00FE557D"/>
    <w:rsid w:val="00FE557E"/>
    <w:rsid w:val="00FE5B51"/>
    <w:rsid w:val="00FE5BFA"/>
    <w:rsid w:val="00FE5D48"/>
    <w:rsid w:val="00FE5E7E"/>
    <w:rsid w:val="00FE6125"/>
    <w:rsid w:val="00FE628A"/>
    <w:rsid w:val="00FE6996"/>
    <w:rsid w:val="00FE6B09"/>
    <w:rsid w:val="00FE6D3C"/>
    <w:rsid w:val="00FE6E35"/>
    <w:rsid w:val="00FE6F9A"/>
    <w:rsid w:val="00FE7250"/>
    <w:rsid w:val="00FE73A7"/>
    <w:rsid w:val="00FE7E6C"/>
    <w:rsid w:val="00FE7E6E"/>
    <w:rsid w:val="00FF0CCB"/>
    <w:rsid w:val="00FF15B8"/>
    <w:rsid w:val="00FF1C78"/>
    <w:rsid w:val="00FF215A"/>
    <w:rsid w:val="00FF28DA"/>
    <w:rsid w:val="00FF2F5C"/>
    <w:rsid w:val="00FF39BD"/>
    <w:rsid w:val="00FF3E2A"/>
    <w:rsid w:val="00FF4940"/>
    <w:rsid w:val="00FF4A5F"/>
    <w:rsid w:val="00FF501E"/>
    <w:rsid w:val="00FF505C"/>
    <w:rsid w:val="00FF58D6"/>
    <w:rsid w:val="00FF5EF9"/>
    <w:rsid w:val="00FF6B02"/>
    <w:rsid w:val="00FF6BD2"/>
    <w:rsid w:val="00FF6F2A"/>
    <w:rsid w:val="00FF6F97"/>
    <w:rsid w:val="00FF70C7"/>
    <w:rsid w:val="00FF71CD"/>
    <w:rsid w:val="00FF71E5"/>
    <w:rsid w:val="00FF726F"/>
    <w:rsid w:val="00FF7A79"/>
    <w:rsid w:val="011B34CF"/>
    <w:rsid w:val="013F4CF6"/>
    <w:rsid w:val="017C5D56"/>
    <w:rsid w:val="01A8900C"/>
    <w:rsid w:val="01CBB41A"/>
    <w:rsid w:val="022C059A"/>
    <w:rsid w:val="0233A7F0"/>
    <w:rsid w:val="0292DAB6"/>
    <w:rsid w:val="02C2DAFC"/>
    <w:rsid w:val="039D43E8"/>
    <w:rsid w:val="03B5A8B6"/>
    <w:rsid w:val="041C0014"/>
    <w:rsid w:val="04383889"/>
    <w:rsid w:val="04DF110A"/>
    <w:rsid w:val="051A8E3C"/>
    <w:rsid w:val="051F0593"/>
    <w:rsid w:val="05505CBC"/>
    <w:rsid w:val="058CA172"/>
    <w:rsid w:val="05ADACAA"/>
    <w:rsid w:val="06F4B0C4"/>
    <w:rsid w:val="0702F269"/>
    <w:rsid w:val="072C113E"/>
    <w:rsid w:val="07A3BF14"/>
    <w:rsid w:val="07DD48AB"/>
    <w:rsid w:val="081CEE37"/>
    <w:rsid w:val="089B6A73"/>
    <w:rsid w:val="08BB8D1D"/>
    <w:rsid w:val="08EAA0DF"/>
    <w:rsid w:val="0913246A"/>
    <w:rsid w:val="094DD96D"/>
    <w:rsid w:val="09E8E4D9"/>
    <w:rsid w:val="0A1B9BB1"/>
    <w:rsid w:val="0A35EE98"/>
    <w:rsid w:val="0A4C97D3"/>
    <w:rsid w:val="0A532FB8"/>
    <w:rsid w:val="0AF74380"/>
    <w:rsid w:val="0B59EC5D"/>
    <w:rsid w:val="0C12FF2D"/>
    <w:rsid w:val="0CC9DB4A"/>
    <w:rsid w:val="0CEC878C"/>
    <w:rsid w:val="0D22785A"/>
    <w:rsid w:val="0D2A5462"/>
    <w:rsid w:val="0D2D89F4"/>
    <w:rsid w:val="0D2E973D"/>
    <w:rsid w:val="0DA6CBCE"/>
    <w:rsid w:val="0F3D1316"/>
    <w:rsid w:val="10527664"/>
    <w:rsid w:val="10A5EA2B"/>
    <w:rsid w:val="10E9DDD1"/>
    <w:rsid w:val="11DD1773"/>
    <w:rsid w:val="1211FE6D"/>
    <w:rsid w:val="12212F1B"/>
    <w:rsid w:val="127B442D"/>
    <w:rsid w:val="12A838D5"/>
    <w:rsid w:val="12D51FE6"/>
    <w:rsid w:val="12E8082B"/>
    <w:rsid w:val="13076095"/>
    <w:rsid w:val="137A844E"/>
    <w:rsid w:val="139BAEA7"/>
    <w:rsid w:val="13DE7285"/>
    <w:rsid w:val="13F2A8D6"/>
    <w:rsid w:val="14BDED66"/>
    <w:rsid w:val="15098BD9"/>
    <w:rsid w:val="15195124"/>
    <w:rsid w:val="15BD29F0"/>
    <w:rsid w:val="15BDC71C"/>
    <w:rsid w:val="15F1D25A"/>
    <w:rsid w:val="164F1263"/>
    <w:rsid w:val="165C97DC"/>
    <w:rsid w:val="170AEA8C"/>
    <w:rsid w:val="174E73D0"/>
    <w:rsid w:val="17D782DB"/>
    <w:rsid w:val="18973C0B"/>
    <w:rsid w:val="18CDC7F6"/>
    <w:rsid w:val="18FA29CD"/>
    <w:rsid w:val="19CF4D66"/>
    <w:rsid w:val="1A28916E"/>
    <w:rsid w:val="1A3FA33F"/>
    <w:rsid w:val="1A8B8233"/>
    <w:rsid w:val="1A8D1229"/>
    <w:rsid w:val="1ABEDCE4"/>
    <w:rsid w:val="1BBB1451"/>
    <w:rsid w:val="1C276967"/>
    <w:rsid w:val="1C371C32"/>
    <w:rsid w:val="1C6B5AF8"/>
    <w:rsid w:val="1D21660B"/>
    <w:rsid w:val="1D8F94C6"/>
    <w:rsid w:val="1DB39211"/>
    <w:rsid w:val="1DFA61BC"/>
    <w:rsid w:val="1E7377E5"/>
    <w:rsid w:val="1E845298"/>
    <w:rsid w:val="1F3BCB27"/>
    <w:rsid w:val="1F488A4F"/>
    <w:rsid w:val="1F633701"/>
    <w:rsid w:val="1F6C9AA5"/>
    <w:rsid w:val="1F9D6E60"/>
    <w:rsid w:val="203B8A08"/>
    <w:rsid w:val="205B1D97"/>
    <w:rsid w:val="212A4A73"/>
    <w:rsid w:val="21A9BDE0"/>
    <w:rsid w:val="22066EE1"/>
    <w:rsid w:val="229698BD"/>
    <w:rsid w:val="240817B9"/>
    <w:rsid w:val="241AC609"/>
    <w:rsid w:val="2420C4BA"/>
    <w:rsid w:val="24C2110A"/>
    <w:rsid w:val="24C8E9AA"/>
    <w:rsid w:val="251198BC"/>
    <w:rsid w:val="256AA987"/>
    <w:rsid w:val="25A89BC2"/>
    <w:rsid w:val="25B3C2BC"/>
    <w:rsid w:val="279DD03D"/>
    <w:rsid w:val="27A6548C"/>
    <w:rsid w:val="293617FF"/>
    <w:rsid w:val="294ED4C7"/>
    <w:rsid w:val="2A5CCFF5"/>
    <w:rsid w:val="2A7986C5"/>
    <w:rsid w:val="2AB26394"/>
    <w:rsid w:val="2B81CD2C"/>
    <w:rsid w:val="2C2F3574"/>
    <w:rsid w:val="2C676B61"/>
    <w:rsid w:val="2CE4BC26"/>
    <w:rsid w:val="2D5A644B"/>
    <w:rsid w:val="2D93FF02"/>
    <w:rsid w:val="2E4C00E3"/>
    <w:rsid w:val="2E5A8DC2"/>
    <w:rsid w:val="2E8BBD5F"/>
    <w:rsid w:val="2EF38C0E"/>
    <w:rsid w:val="2EFF48F6"/>
    <w:rsid w:val="2F5A3B1A"/>
    <w:rsid w:val="2F5D7B4F"/>
    <w:rsid w:val="30D09A03"/>
    <w:rsid w:val="31289345"/>
    <w:rsid w:val="3149FF9D"/>
    <w:rsid w:val="3179F927"/>
    <w:rsid w:val="326594BC"/>
    <w:rsid w:val="32E8B04E"/>
    <w:rsid w:val="3346CC25"/>
    <w:rsid w:val="34740040"/>
    <w:rsid w:val="349EE5D8"/>
    <w:rsid w:val="34B33651"/>
    <w:rsid w:val="351B3B25"/>
    <w:rsid w:val="351B61C9"/>
    <w:rsid w:val="35290D06"/>
    <w:rsid w:val="35531CEA"/>
    <w:rsid w:val="357A00E0"/>
    <w:rsid w:val="35A8A92E"/>
    <w:rsid w:val="35EEC985"/>
    <w:rsid w:val="36144039"/>
    <w:rsid w:val="365806B6"/>
    <w:rsid w:val="37640B8D"/>
    <w:rsid w:val="376C9803"/>
    <w:rsid w:val="376F7784"/>
    <w:rsid w:val="37C6C426"/>
    <w:rsid w:val="37E66706"/>
    <w:rsid w:val="39AD09A0"/>
    <w:rsid w:val="3A5C95FE"/>
    <w:rsid w:val="3A8CDDD5"/>
    <w:rsid w:val="3AEA1898"/>
    <w:rsid w:val="3B3A22F4"/>
    <w:rsid w:val="3B7A4F27"/>
    <w:rsid w:val="3B8DC1DE"/>
    <w:rsid w:val="3BF47CB4"/>
    <w:rsid w:val="3C21DD3C"/>
    <w:rsid w:val="3C3D5C4B"/>
    <w:rsid w:val="3C3E1747"/>
    <w:rsid w:val="3C4199C4"/>
    <w:rsid w:val="3C8A3557"/>
    <w:rsid w:val="3DAC551F"/>
    <w:rsid w:val="3DED9545"/>
    <w:rsid w:val="3DFC1B61"/>
    <w:rsid w:val="3E33D093"/>
    <w:rsid w:val="3F7995EA"/>
    <w:rsid w:val="3FB7EA63"/>
    <w:rsid w:val="40372AF6"/>
    <w:rsid w:val="4157A12C"/>
    <w:rsid w:val="4162474B"/>
    <w:rsid w:val="41C2BBDA"/>
    <w:rsid w:val="41D06F4C"/>
    <w:rsid w:val="425DE29E"/>
    <w:rsid w:val="429B1DC4"/>
    <w:rsid w:val="4346E90D"/>
    <w:rsid w:val="43583213"/>
    <w:rsid w:val="44AC9AF7"/>
    <w:rsid w:val="453CDA5E"/>
    <w:rsid w:val="454D2EBC"/>
    <w:rsid w:val="45E828C2"/>
    <w:rsid w:val="46936582"/>
    <w:rsid w:val="46AAA695"/>
    <w:rsid w:val="47AC16AF"/>
    <w:rsid w:val="485B8B5C"/>
    <w:rsid w:val="48B5AEF5"/>
    <w:rsid w:val="48ED8DCB"/>
    <w:rsid w:val="49032D29"/>
    <w:rsid w:val="49A0FF78"/>
    <w:rsid w:val="4AB57904"/>
    <w:rsid w:val="4B3D1178"/>
    <w:rsid w:val="4B92075D"/>
    <w:rsid w:val="4CC7F5E9"/>
    <w:rsid w:val="4D1257A5"/>
    <w:rsid w:val="4D82FFA4"/>
    <w:rsid w:val="4DBC6F89"/>
    <w:rsid w:val="4DCEFA3E"/>
    <w:rsid w:val="4E71F857"/>
    <w:rsid w:val="4F05AF18"/>
    <w:rsid w:val="4F8F9816"/>
    <w:rsid w:val="5007B29C"/>
    <w:rsid w:val="502E6501"/>
    <w:rsid w:val="50BB5A87"/>
    <w:rsid w:val="50CCDC4E"/>
    <w:rsid w:val="50D6ED41"/>
    <w:rsid w:val="511E6057"/>
    <w:rsid w:val="515E6CCC"/>
    <w:rsid w:val="51D5914D"/>
    <w:rsid w:val="51E3848F"/>
    <w:rsid w:val="525BB6C2"/>
    <w:rsid w:val="5297E519"/>
    <w:rsid w:val="54B6ECD4"/>
    <w:rsid w:val="552272B8"/>
    <w:rsid w:val="55A894ED"/>
    <w:rsid w:val="57AFC4C8"/>
    <w:rsid w:val="583BA1A9"/>
    <w:rsid w:val="58876097"/>
    <w:rsid w:val="58978F89"/>
    <w:rsid w:val="58F84669"/>
    <w:rsid w:val="5913E144"/>
    <w:rsid w:val="593AD920"/>
    <w:rsid w:val="5A2D2D2A"/>
    <w:rsid w:val="5A9FDC06"/>
    <w:rsid w:val="5AA94A89"/>
    <w:rsid w:val="5AE0FBA5"/>
    <w:rsid w:val="5B095F20"/>
    <w:rsid w:val="5C03F603"/>
    <w:rsid w:val="5D433BEA"/>
    <w:rsid w:val="5D785FC3"/>
    <w:rsid w:val="5DFAD6A3"/>
    <w:rsid w:val="5E342CE4"/>
    <w:rsid w:val="5E9B2387"/>
    <w:rsid w:val="5ECF5386"/>
    <w:rsid w:val="5F97DE7D"/>
    <w:rsid w:val="5FEA0B45"/>
    <w:rsid w:val="600047C6"/>
    <w:rsid w:val="600366D2"/>
    <w:rsid w:val="603BABCF"/>
    <w:rsid w:val="60CC3BDC"/>
    <w:rsid w:val="6237F973"/>
    <w:rsid w:val="62A6FB6C"/>
    <w:rsid w:val="6303909B"/>
    <w:rsid w:val="63250716"/>
    <w:rsid w:val="636B78FF"/>
    <w:rsid w:val="63A6E8DA"/>
    <w:rsid w:val="63B78B73"/>
    <w:rsid w:val="63DB05E4"/>
    <w:rsid w:val="643BE0AB"/>
    <w:rsid w:val="64662D78"/>
    <w:rsid w:val="64A7DDD1"/>
    <w:rsid w:val="64B3D950"/>
    <w:rsid w:val="64E10064"/>
    <w:rsid w:val="66154880"/>
    <w:rsid w:val="662D206F"/>
    <w:rsid w:val="6645043C"/>
    <w:rsid w:val="6684AD1D"/>
    <w:rsid w:val="67142F99"/>
    <w:rsid w:val="6784AC96"/>
    <w:rsid w:val="6789DA1C"/>
    <w:rsid w:val="67B5C067"/>
    <w:rsid w:val="67DABB96"/>
    <w:rsid w:val="69DBCEBA"/>
    <w:rsid w:val="6A1459D6"/>
    <w:rsid w:val="6A3BE75A"/>
    <w:rsid w:val="6ABE8140"/>
    <w:rsid w:val="6B129DED"/>
    <w:rsid w:val="6C0F2DAA"/>
    <w:rsid w:val="6C7AA483"/>
    <w:rsid w:val="6C9B2929"/>
    <w:rsid w:val="6CB99B7F"/>
    <w:rsid w:val="6DE99ED3"/>
    <w:rsid w:val="6DECE251"/>
    <w:rsid w:val="6E14B071"/>
    <w:rsid w:val="6ED3F534"/>
    <w:rsid w:val="6F439F35"/>
    <w:rsid w:val="7086FA5E"/>
    <w:rsid w:val="70FCFBAA"/>
    <w:rsid w:val="7193AD78"/>
    <w:rsid w:val="71BC3A1E"/>
    <w:rsid w:val="723D3C77"/>
    <w:rsid w:val="7283C508"/>
    <w:rsid w:val="72C42422"/>
    <w:rsid w:val="72CA4ECB"/>
    <w:rsid w:val="73DF0ED4"/>
    <w:rsid w:val="7479C985"/>
    <w:rsid w:val="74E43671"/>
    <w:rsid w:val="7510CD76"/>
    <w:rsid w:val="75890872"/>
    <w:rsid w:val="766235BB"/>
    <w:rsid w:val="76A6A3E7"/>
    <w:rsid w:val="77505ED7"/>
    <w:rsid w:val="78ECA35F"/>
    <w:rsid w:val="7968FAC2"/>
    <w:rsid w:val="7A48F9F9"/>
    <w:rsid w:val="7A5789FD"/>
    <w:rsid w:val="7B05AA6E"/>
    <w:rsid w:val="7B2B6237"/>
    <w:rsid w:val="7B78653E"/>
    <w:rsid w:val="7BB65CA0"/>
    <w:rsid w:val="7CAC7878"/>
    <w:rsid w:val="7D9344DC"/>
    <w:rsid w:val="7DA62059"/>
    <w:rsid w:val="7DEBD448"/>
    <w:rsid w:val="7E2D97F4"/>
    <w:rsid w:val="7EA02CFF"/>
    <w:rsid w:val="7ED294CB"/>
    <w:rsid w:val="7ED6DD55"/>
    <w:rsid w:val="7F523DF7"/>
    <w:rsid w:val="7F89C66D"/>
    <w:rsid w:val="7FA06113"/>
    <w:rsid w:val="7FC3CC3E"/>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69BBF"/>
  <w15:chartTrackingRefBased/>
  <w15:docId w15:val="{0D361BE0-3A45-4BD8-B20D-1F036CA7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iPriority="2"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05E"/>
    <w:pPr>
      <w:spacing w:before="120" w:after="120" w:line="276" w:lineRule="auto"/>
    </w:pPr>
  </w:style>
  <w:style w:type="paragraph" w:styleId="Heading1">
    <w:name w:val="heading 1"/>
    <w:basedOn w:val="Normal"/>
    <w:next w:val="NumberedParagraph"/>
    <w:link w:val="Heading1Char"/>
    <w:uiPriority w:val="1"/>
    <w:qFormat/>
    <w:rsid w:val="00A22584"/>
    <w:pPr>
      <w:keepNext/>
      <w:numPr>
        <w:numId w:val="5"/>
      </w:numPr>
      <w:spacing w:before="400"/>
      <w:outlineLvl w:val="0"/>
    </w:pPr>
    <w:rPr>
      <w:b/>
      <w:color w:val="1A6DAD" w:themeColor="accent6"/>
      <w:sz w:val="32"/>
      <w:szCs w:val="40"/>
    </w:rPr>
  </w:style>
  <w:style w:type="paragraph" w:styleId="Heading2">
    <w:name w:val="heading 2"/>
    <w:basedOn w:val="Normal"/>
    <w:next w:val="Normal"/>
    <w:link w:val="Heading2Char"/>
    <w:uiPriority w:val="9"/>
    <w:qFormat/>
    <w:rsid w:val="008C7909"/>
    <w:pPr>
      <w:keepNext/>
      <w:spacing w:before="240"/>
      <w:outlineLvl w:val="1"/>
    </w:pPr>
    <w:rPr>
      <w:b/>
      <w:color w:val="002749" w:themeColor="accent1"/>
      <w:sz w:val="24"/>
      <w:szCs w:val="28"/>
    </w:rPr>
  </w:style>
  <w:style w:type="paragraph" w:styleId="Heading3">
    <w:name w:val="heading 3"/>
    <w:basedOn w:val="Normal"/>
    <w:next w:val="Normal"/>
    <w:link w:val="Heading3Char"/>
    <w:uiPriority w:val="9"/>
    <w:qFormat/>
    <w:rsid w:val="008C7909"/>
    <w:pPr>
      <w:keepNext/>
      <w:spacing w:before="240"/>
      <w:outlineLvl w:val="2"/>
    </w:pPr>
    <w:rPr>
      <w:b/>
      <w:color w:val="1A6DAD" w:themeColor="accent6"/>
    </w:rPr>
  </w:style>
  <w:style w:type="paragraph" w:styleId="Heading4">
    <w:name w:val="heading 4"/>
    <w:basedOn w:val="Normal"/>
    <w:next w:val="Normal"/>
    <w:link w:val="Heading4Char"/>
    <w:uiPriority w:val="9"/>
    <w:qFormat/>
    <w:rsid w:val="008C7909"/>
    <w:pPr>
      <w:keepNext/>
      <w:spacing w:before="240"/>
      <w:outlineLvl w:val="3"/>
    </w:pPr>
    <w:rPr>
      <w:b/>
    </w:rPr>
  </w:style>
  <w:style w:type="paragraph" w:styleId="Heading5">
    <w:name w:val="heading 5"/>
    <w:basedOn w:val="Normal"/>
    <w:next w:val="Normal"/>
    <w:link w:val="Heading5Char"/>
    <w:uiPriority w:val="9"/>
    <w:qFormat/>
    <w:rsid w:val="008C7909"/>
    <w:pPr>
      <w:keepNext/>
      <w:keepLines/>
      <w:spacing w:before="40" w:after="0"/>
      <w:outlineLvl w:val="4"/>
    </w:pPr>
    <w:rPr>
      <w:rFonts w:asciiTheme="majorHAnsi" w:eastAsiaTheme="majorEastAsia" w:hAnsiTheme="majorHAnsi" w:cstheme="majorBidi"/>
      <w:i/>
      <w:color w:val="001D3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7620"/>
    <w:pPr>
      <w:spacing w:before="120" w:after="120" w:line="240" w:lineRule="auto"/>
    </w:pPr>
    <w:rPr>
      <w:sz w:val="20"/>
    </w:rPr>
    <w:tblPr>
      <w:tblStyleRowBandSize w:val="1"/>
      <w:tblBorders>
        <w:top w:val="single" w:sz="4" w:space="0" w:color="002749" w:themeColor="accent1"/>
        <w:bottom w:val="single" w:sz="4" w:space="0" w:color="002749" w:themeColor="accent1"/>
        <w:insideH w:val="single" w:sz="4" w:space="0" w:color="002749" w:themeColor="accent1"/>
      </w:tblBorders>
    </w:tblPr>
    <w:tblStylePr w:type="firstRow">
      <w:rPr>
        <w:rFonts w:asciiTheme="minorHAnsi" w:hAnsiTheme="minorHAnsi"/>
        <w:b/>
        <w:color w:val="FFFFFF" w:themeColor="background1"/>
        <w:sz w:val="20"/>
        <w:u w:val="none"/>
      </w:rPr>
      <w:tblPr/>
      <w:tcPr>
        <w:shd w:val="clear" w:color="auto" w:fill="002749" w:themeFill="accent1"/>
      </w:tcPr>
    </w:tblStylePr>
    <w:tblStylePr w:type="firstCol">
      <w:rPr>
        <w:b/>
        <w:color w:val="000000" w:themeColor="text1"/>
      </w:rPr>
      <w:tblPr/>
      <w:tcPr>
        <w:shd w:val="clear" w:color="auto" w:fill="D1D2AB" w:themeFill="accent3"/>
      </w:tcPr>
    </w:tblStylePr>
    <w:tblStylePr w:type="band1Horz">
      <w:tblPr/>
      <w:tcPr>
        <w:shd w:val="clear" w:color="auto" w:fill="F2F3E8" w:themeFill="accent5"/>
      </w:tcPr>
    </w:tblStylePr>
    <w:tblStylePr w:type="band2Horz">
      <w:tblPr/>
      <w:tcPr>
        <w:shd w:val="clear" w:color="auto" w:fill="E0E3C9" w:themeFill="accent5" w:themeFillShade="E6"/>
      </w:tcPr>
    </w:tblStylePr>
  </w:style>
  <w:style w:type="character" w:styleId="PlaceholderText">
    <w:name w:val="Placeholder Text"/>
    <w:basedOn w:val="DefaultParagraphFont"/>
    <w:uiPriority w:val="99"/>
    <w:semiHidden/>
    <w:rsid w:val="008A21F3"/>
    <w:rPr>
      <w:color w:val="808080"/>
    </w:rPr>
  </w:style>
  <w:style w:type="paragraph" w:styleId="Title">
    <w:name w:val="Title"/>
    <w:basedOn w:val="Normal"/>
    <w:next w:val="Normal"/>
    <w:link w:val="TitleChar"/>
    <w:uiPriority w:val="10"/>
    <w:qFormat/>
    <w:rsid w:val="00CC4E3A"/>
    <w:pPr>
      <w:jc w:val="center"/>
    </w:pPr>
    <w:rPr>
      <w:rFonts w:asciiTheme="majorHAnsi" w:hAnsiTheme="majorHAnsi"/>
      <w:color w:val="002749" w:themeColor="accent1"/>
      <w:sz w:val="64"/>
      <w:szCs w:val="64"/>
    </w:rPr>
  </w:style>
  <w:style w:type="character" w:customStyle="1" w:styleId="TitleChar">
    <w:name w:val="Title Char"/>
    <w:basedOn w:val="DefaultParagraphFont"/>
    <w:link w:val="Title"/>
    <w:uiPriority w:val="10"/>
    <w:rsid w:val="00CC4E3A"/>
    <w:rPr>
      <w:rFonts w:asciiTheme="majorHAnsi" w:hAnsiTheme="majorHAnsi"/>
      <w:color w:val="002749" w:themeColor="accent1"/>
      <w:sz w:val="64"/>
      <w:szCs w:val="64"/>
    </w:rPr>
  </w:style>
  <w:style w:type="paragraph" w:styleId="Subtitle">
    <w:name w:val="Subtitle"/>
    <w:basedOn w:val="Normal"/>
    <w:next w:val="Normal"/>
    <w:link w:val="SubtitleChar"/>
    <w:uiPriority w:val="11"/>
    <w:qFormat/>
    <w:rsid w:val="0068617F"/>
    <w:pPr>
      <w:jc w:val="center"/>
    </w:pPr>
    <w:rPr>
      <w:sz w:val="40"/>
    </w:rPr>
  </w:style>
  <w:style w:type="character" w:customStyle="1" w:styleId="SubtitleChar">
    <w:name w:val="Subtitle Char"/>
    <w:basedOn w:val="DefaultParagraphFont"/>
    <w:link w:val="Subtitle"/>
    <w:uiPriority w:val="11"/>
    <w:rsid w:val="0068617F"/>
    <w:rPr>
      <w:sz w:val="40"/>
    </w:rPr>
  </w:style>
  <w:style w:type="paragraph" w:styleId="Date">
    <w:name w:val="Date"/>
    <w:basedOn w:val="Normal"/>
    <w:next w:val="Normal"/>
    <w:link w:val="DateChar"/>
    <w:uiPriority w:val="99"/>
    <w:rsid w:val="00E82F4A"/>
    <w:pPr>
      <w:jc w:val="center"/>
    </w:pPr>
    <w:rPr>
      <w:color w:val="002749" w:themeColor="accent1"/>
      <w:sz w:val="24"/>
      <w:szCs w:val="24"/>
    </w:rPr>
  </w:style>
  <w:style w:type="character" w:customStyle="1" w:styleId="DateChar">
    <w:name w:val="Date Char"/>
    <w:basedOn w:val="DefaultParagraphFont"/>
    <w:link w:val="Date"/>
    <w:uiPriority w:val="99"/>
    <w:rsid w:val="00E82F4A"/>
    <w:rPr>
      <w:color w:val="002749" w:themeColor="accent1"/>
      <w:sz w:val="24"/>
      <w:szCs w:val="24"/>
    </w:rPr>
  </w:style>
  <w:style w:type="paragraph" w:styleId="Header">
    <w:name w:val="header"/>
    <w:basedOn w:val="Normal"/>
    <w:link w:val="HeaderChar"/>
    <w:uiPriority w:val="99"/>
    <w:unhideWhenUsed/>
    <w:rsid w:val="004F00F9"/>
    <w:pPr>
      <w:tabs>
        <w:tab w:val="center" w:pos="4513"/>
        <w:tab w:val="right" w:pos="9026"/>
      </w:tabs>
      <w:spacing w:after="0" w:line="240" w:lineRule="auto"/>
    </w:pPr>
    <w:rPr>
      <w:b/>
      <w:color w:val="002749" w:themeColor="accent1"/>
    </w:rPr>
  </w:style>
  <w:style w:type="character" w:customStyle="1" w:styleId="HeaderChar">
    <w:name w:val="Header Char"/>
    <w:basedOn w:val="DefaultParagraphFont"/>
    <w:link w:val="Header"/>
    <w:uiPriority w:val="99"/>
    <w:rsid w:val="004F00F9"/>
    <w:rPr>
      <w:b/>
      <w:color w:val="002749" w:themeColor="accent1"/>
    </w:rPr>
  </w:style>
  <w:style w:type="paragraph" w:styleId="Footer">
    <w:name w:val="footer"/>
    <w:basedOn w:val="Normal"/>
    <w:link w:val="FooterChar"/>
    <w:uiPriority w:val="99"/>
    <w:unhideWhenUsed/>
    <w:rsid w:val="009927A0"/>
    <w:pPr>
      <w:tabs>
        <w:tab w:val="center" w:pos="4513"/>
        <w:tab w:val="right" w:pos="9026"/>
      </w:tabs>
      <w:spacing w:after="0" w:line="240" w:lineRule="auto"/>
    </w:pPr>
    <w:rPr>
      <w:color w:val="002749" w:themeColor="accent1"/>
      <w:sz w:val="18"/>
    </w:rPr>
  </w:style>
  <w:style w:type="character" w:customStyle="1" w:styleId="FooterChar">
    <w:name w:val="Footer Char"/>
    <w:basedOn w:val="DefaultParagraphFont"/>
    <w:link w:val="Footer"/>
    <w:uiPriority w:val="99"/>
    <w:rsid w:val="009927A0"/>
    <w:rPr>
      <w:color w:val="002749" w:themeColor="accent1"/>
      <w:sz w:val="18"/>
    </w:rPr>
  </w:style>
  <w:style w:type="character" w:customStyle="1" w:styleId="Heading1Char">
    <w:name w:val="Heading 1 Char"/>
    <w:basedOn w:val="DefaultParagraphFont"/>
    <w:link w:val="Heading1"/>
    <w:uiPriority w:val="1"/>
    <w:rsid w:val="00A22584"/>
    <w:rPr>
      <w:b/>
      <w:color w:val="1A6DAD" w:themeColor="accent6"/>
      <w:sz w:val="32"/>
      <w:szCs w:val="40"/>
    </w:rPr>
  </w:style>
  <w:style w:type="paragraph" w:styleId="ListParagraph">
    <w:name w:val="List Paragraph"/>
    <w:basedOn w:val="Normal"/>
    <w:uiPriority w:val="34"/>
    <w:qFormat/>
    <w:rsid w:val="002209ED"/>
    <w:pPr>
      <w:numPr>
        <w:numId w:val="1"/>
      </w:numPr>
    </w:pPr>
  </w:style>
  <w:style w:type="character" w:customStyle="1" w:styleId="Heading2Char">
    <w:name w:val="Heading 2 Char"/>
    <w:basedOn w:val="DefaultParagraphFont"/>
    <w:link w:val="Heading2"/>
    <w:uiPriority w:val="9"/>
    <w:rsid w:val="008C7909"/>
    <w:rPr>
      <w:b/>
      <w:color w:val="002749" w:themeColor="accent1"/>
      <w:sz w:val="24"/>
      <w:szCs w:val="28"/>
    </w:rPr>
  </w:style>
  <w:style w:type="character" w:customStyle="1" w:styleId="Heading3Char">
    <w:name w:val="Heading 3 Char"/>
    <w:basedOn w:val="DefaultParagraphFont"/>
    <w:link w:val="Heading3"/>
    <w:uiPriority w:val="9"/>
    <w:rsid w:val="008C7909"/>
    <w:rPr>
      <w:b/>
      <w:color w:val="1A6DAD" w:themeColor="accent6"/>
    </w:rPr>
  </w:style>
  <w:style w:type="character" w:customStyle="1" w:styleId="Heading4Char">
    <w:name w:val="Heading 4 Char"/>
    <w:basedOn w:val="DefaultParagraphFont"/>
    <w:link w:val="Heading4"/>
    <w:uiPriority w:val="9"/>
    <w:rsid w:val="008C7909"/>
    <w:rPr>
      <w:b/>
    </w:rPr>
  </w:style>
  <w:style w:type="paragraph" w:styleId="Caption">
    <w:name w:val="caption"/>
    <w:basedOn w:val="Normal"/>
    <w:next w:val="Normal"/>
    <w:link w:val="CaptionChar"/>
    <w:uiPriority w:val="35"/>
    <w:qFormat/>
    <w:rsid w:val="0045005E"/>
    <w:pPr>
      <w:keepNext/>
      <w:spacing w:before="240"/>
    </w:pPr>
    <w:rPr>
      <w:b/>
    </w:rPr>
  </w:style>
  <w:style w:type="paragraph" w:styleId="FootnoteText">
    <w:name w:val="footnote text"/>
    <w:aliases w:val="AR Footnote Text,ALTS FOOTNOTE,ALTS FOOTNOTE Char,fn Char,Footnote Text Char1 Char,Footnote Text Char Char Char,ALTS FOOTNOTE Char Char Char,fn Char Char Char,Footnote Text Char2 Char Char Char,fn,(NECG) Footnote Text,A footnote"/>
    <w:basedOn w:val="Normal"/>
    <w:link w:val="FootnoteTextChar"/>
    <w:uiPriority w:val="99"/>
    <w:qFormat/>
    <w:rsid w:val="000B3D72"/>
    <w:pPr>
      <w:spacing w:before="60" w:after="0" w:line="240" w:lineRule="auto"/>
      <w:ind w:left="284" w:hanging="284"/>
    </w:pPr>
    <w:rPr>
      <w:sz w:val="18"/>
      <w:szCs w:val="18"/>
    </w:rPr>
  </w:style>
  <w:style w:type="character" w:customStyle="1" w:styleId="FootnoteTextChar">
    <w:name w:val="Footnote Text Char"/>
    <w:aliases w:val="AR Footnote Text Char,ALTS FOOTNOTE Char1,ALTS FOOTNOTE Char Char,fn Char Char,Footnote Text Char1 Char Char,Footnote Text Char Char Char Char,ALTS FOOTNOTE Char Char Char Char,fn Char Char Char Char,fn Char1,(NECG) Footnote Text Char"/>
    <w:basedOn w:val="DefaultParagraphFont"/>
    <w:link w:val="FootnoteText"/>
    <w:uiPriority w:val="99"/>
    <w:rsid w:val="000B3D72"/>
    <w:rPr>
      <w:sz w:val="18"/>
      <w:szCs w:val="18"/>
    </w:rPr>
  </w:style>
  <w:style w:type="character" w:styleId="FootnoteReference">
    <w:name w:val="footnote reference"/>
    <w:aliases w:val="(NECG) Footnote Reference,Footnote reference,o,fr,Style 3,Appel note de bas de p,Style 12,Style 124,(NECG) Footnote Reference1,(NECG) Footnote Reference2,(NECG) Footnote Reference3,(NECG) Footnote Reference4,(NECG) Footnote Reference5"/>
    <w:basedOn w:val="DefaultParagraphFont"/>
    <w:uiPriority w:val="99"/>
    <w:unhideWhenUsed/>
    <w:rsid w:val="004E4C99"/>
    <w:rPr>
      <w:vertAlign w:val="superscript"/>
    </w:rPr>
  </w:style>
  <w:style w:type="paragraph" w:styleId="NoSpacing">
    <w:name w:val="No Spacing"/>
    <w:uiPriority w:val="1"/>
    <w:qFormat/>
    <w:rsid w:val="004E4C99"/>
    <w:pPr>
      <w:spacing w:after="0" w:line="240" w:lineRule="auto"/>
    </w:pPr>
  </w:style>
  <w:style w:type="numbering" w:customStyle="1" w:styleId="Style1">
    <w:name w:val="Style1"/>
    <w:uiPriority w:val="99"/>
    <w:rsid w:val="002209ED"/>
    <w:pPr>
      <w:numPr>
        <w:numId w:val="2"/>
      </w:numPr>
    </w:pPr>
  </w:style>
  <w:style w:type="paragraph" w:customStyle="1" w:styleId="NumberedParagraph">
    <w:name w:val="Numbered Paragraph"/>
    <w:basedOn w:val="ListParagraph"/>
    <w:qFormat/>
    <w:rsid w:val="002209ED"/>
    <w:pPr>
      <w:numPr>
        <w:ilvl w:val="1"/>
        <w:numId w:val="5"/>
      </w:numPr>
    </w:pPr>
  </w:style>
  <w:style w:type="paragraph" w:styleId="TOCHeading">
    <w:name w:val="TOC Heading"/>
    <w:basedOn w:val="Heading1"/>
    <w:next w:val="Normal"/>
    <w:uiPriority w:val="39"/>
    <w:qFormat/>
    <w:rsid w:val="00AE71B9"/>
    <w:pPr>
      <w:keepLines/>
      <w:spacing w:before="240"/>
      <w:outlineLvl w:val="9"/>
    </w:pPr>
    <w:rPr>
      <w:rFonts w:asciiTheme="majorHAnsi" w:eastAsiaTheme="majorEastAsia" w:hAnsiTheme="majorHAnsi" w:cstheme="majorBidi"/>
      <w:b w:val="0"/>
      <w:szCs w:val="32"/>
      <w:lang w:val="en-US"/>
    </w:rPr>
  </w:style>
  <w:style w:type="paragraph" w:styleId="TOC1">
    <w:name w:val="toc 1"/>
    <w:basedOn w:val="Normal"/>
    <w:next w:val="Normal"/>
    <w:autoRedefine/>
    <w:uiPriority w:val="39"/>
    <w:rsid w:val="001F387D"/>
    <w:pPr>
      <w:tabs>
        <w:tab w:val="left" w:pos="567"/>
        <w:tab w:val="right" w:pos="9016"/>
      </w:tabs>
      <w:spacing w:after="100"/>
    </w:pPr>
    <w:rPr>
      <w:b/>
    </w:rPr>
  </w:style>
  <w:style w:type="paragraph" w:styleId="TOC2">
    <w:name w:val="toc 2"/>
    <w:basedOn w:val="Normal"/>
    <w:next w:val="Normal"/>
    <w:autoRedefine/>
    <w:uiPriority w:val="39"/>
    <w:rsid w:val="002209ED"/>
    <w:pPr>
      <w:tabs>
        <w:tab w:val="right" w:pos="9016"/>
      </w:tabs>
      <w:spacing w:after="100"/>
      <w:ind w:left="567"/>
    </w:pPr>
    <w:rPr>
      <w:noProof/>
    </w:rPr>
  </w:style>
  <w:style w:type="paragraph" w:styleId="TOC3">
    <w:name w:val="toc 3"/>
    <w:basedOn w:val="Normal"/>
    <w:next w:val="Normal"/>
    <w:autoRedefine/>
    <w:uiPriority w:val="39"/>
    <w:rsid w:val="002209ED"/>
    <w:pPr>
      <w:tabs>
        <w:tab w:val="right" w:pos="9016"/>
      </w:tabs>
      <w:spacing w:after="100"/>
      <w:ind w:left="1134"/>
    </w:pPr>
    <w:rPr>
      <w:noProof/>
    </w:rPr>
  </w:style>
  <w:style w:type="character" w:styleId="Hyperlink">
    <w:name w:val="Hyperlink"/>
    <w:basedOn w:val="DefaultParagraphFont"/>
    <w:uiPriority w:val="99"/>
    <w:unhideWhenUsed/>
    <w:rsid w:val="002209ED"/>
    <w:rPr>
      <w:color w:val="002749" w:themeColor="hyperlink"/>
      <w:u w:val="single"/>
    </w:rPr>
  </w:style>
  <w:style w:type="table" w:styleId="TableGridLight">
    <w:name w:val="Grid Table Light"/>
    <w:basedOn w:val="TableNormal"/>
    <w:uiPriority w:val="40"/>
    <w:rsid w:val="00E923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ATable2">
    <w:name w:val="EA Table 2"/>
    <w:basedOn w:val="TableNormal"/>
    <w:uiPriority w:val="99"/>
    <w:rsid w:val="00E9231C"/>
    <w:pPr>
      <w:spacing w:after="0" w:line="240" w:lineRule="auto"/>
    </w:pPr>
    <w:tblPr>
      <w:tblStyleRowBandSize w:val="1"/>
      <w:tblStyleColBandSize w:val="1"/>
      <w:tblBorders>
        <w:bottom w:val="single" w:sz="4" w:space="0" w:color="auto"/>
        <w:insideH w:val="single" w:sz="4" w:space="0" w:color="auto"/>
        <w:insideV w:val="single" w:sz="4" w:space="0" w:color="auto"/>
      </w:tblBorders>
    </w:tblPr>
    <w:tblStylePr w:type="firstRow">
      <w:rPr>
        <w:b/>
      </w:rPr>
      <w:tblPr/>
      <w:tcPr>
        <w:shd w:val="clear" w:color="auto" w:fill="002749" w:themeFill="accent1"/>
      </w:tcPr>
    </w:tblStylePr>
    <w:tblStylePr w:type="band1Horz">
      <w:tblPr/>
      <w:tcPr>
        <w:shd w:val="clear" w:color="auto" w:fill="F4F4F4"/>
      </w:tcPr>
    </w:tblStylePr>
    <w:tblStylePr w:type="band2Horz">
      <w:tblPr/>
      <w:tcPr>
        <w:shd w:val="clear" w:color="auto" w:fill="D7E1EF"/>
      </w:tcPr>
    </w:tblStylePr>
  </w:style>
  <w:style w:type="table" w:customStyle="1" w:styleId="TableGrid1">
    <w:name w:val="Table Grid1"/>
    <w:basedOn w:val="TableNormal"/>
    <w:next w:val="TableGrid"/>
    <w:uiPriority w:val="39"/>
    <w:rsid w:val="00E05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Table">
    <w:name w:val="EA Table"/>
    <w:basedOn w:val="TableNormal"/>
    <w:uiPriority w:val="99"/>
    <w:rsid w:val="00AB0F79"/>
    <w:pPr>
      <w:spacing w:before="60" w:after="60" w:line="240" w:lineRule="auto"/>
    </w:pPr>
    <w:tblPr>
      <w:tblBorders>
        <w:top w:val="single" w:sz="4" w:space="0" w:color="1A6DAD"/>
        <w:left w:val="single" w:sz="4" w:space="0" w:color="1A6DAD"/>
        <w:bottom w:val="single" w:sz="4" w:space="0" w:color="1A6DAD"/>
        <w:right w:val="single" w:sz="4" w:space="0" w:color="1A6DAD"/>
        <w:insideH w:val="single" w:sz="4" w:space="0" w:color="1A6DAD"/>
        <w:insideV w:val="single" w:sz="4" w:space="0" w:color="1A6DAD"/>
      </w:tblBorders>
      <w:tblCellMar>
        <w:left w:w="85" w:type="dxa"/>
        <w:right w:w="85" w:type="dxa"/>
      </w:tblCellMar>
    </w:tblPr>
    <w:tblStylePr w:type="firstRow">
      <w:rPr>
        <w:b/>
      </w:rPr>
      <w:tblPr/>
      <w:tcPr>
        <w:shd w:val="clear" w:color="auto" w:fill="F7F7F1"/>
      </w:tcPr>
    </w:tblStylePr>
  </w:style>
  <w:style w:type="paragraph" w:customStyle="1" w:styleId="Heading1NoNumber">
    <w:name w:val="Heading 1 No Number"/>
    <w:basedOn w:val="Heading1"/>
    <w:next w:val="Normal"/>
    <w:uiPriority w:val="1"/>
    <w:qFormat/>
    <w:rsid w:val="00A22584"/>
    <w:pPr>
      <w:numPr>
        <w:numId w:val="0"/>
      </w:numPr>
    </w:pPr>
  </w:style>
  <w:style w:type="table" w:customStyle="1" w:styleId="Question">
    <w:name w:val="Question"/>
    <w:basedOn w:val="TableNormal"/>
    <w:uiPriority w:val="99"/>
    <w:rsid w:val="009A02D8"/>
    <w:pPr>
      <w:spacing w:after="0" w:line="240" w:lineRule="auto"/>
    </w:pPr>
    <w:tblPr/>
    <w:tcPr>
      <w:shd w:val="clear" w:color="auto" w:fill="D7E1EF"/>
    </w:tcPr>
  </w:style>
  <w:style w:type="paragraph" w:customStyle="1" w:styleId="AppendixHeading">
    <w:name w:val="Appendix Heading"/>
    <w:basedOn w:val="Heading1NoNumber"/>
    <w:uiPriority w:val="9"/>
    <w:qFormat/>
    <w:rsid w:val="008725B2"/>
    <w:pPr>
      <w:numPr>
        <w:numId w:val="6"/>
      </w:numPr>
    </w:pPr>
    <w:rPr>
      <w:lang w:val="mi-NZ"/>
    </w:rPr>
  </w:style>
  <w:style w:type="character" w:customStyle="1" w:styleId="Heading5Char">
    <w:name w:val="Heading 5 Char"/>
    <w:basedOn w:val="DefaultParagraphFont"/>
    <w:link w:val="Heading5"/>
    <w:uiPriority w:val="9"/>
    <w:rsid w:val="008C7909"/>
    <w:rPr>
      <w:rFonts w:asciiTheme="majorHAnsi" w:eastAsiaTheme="majorEastAsia" w:hAnsiTheme="majorHAnsi" w:cstheme="majorBidi"/>
      <w:i/>
      <w:color w:val="001D36" w:themeColor="accent1" w:themeShade="BF"/>
    </w:rPr>
  </w:style>
  <w:style w:type="paragraph" w:styleId="Quote">
    <w:name w:val="Quote"/>
    <w:basedOn w:val="Normal"/>
    <w:next w:val="Normal"/>
    <w:link w:val="QuoteChar"/>
    <w:uiPriority w:val="29"/>
    <w:qFormat/>
    <w:rsid w:val="00757059"/>
    <w:pPr>
      <w:ind w:left="567" w:right="567"/>
    </w:pPr>
  </w:style>
  <w:style w:type="character" w:customStyle="1" w:styleId="QuoteChar">
    <w:name w:val="Quote Char"/>
    <w:basedOn w:val="DefaultParagraphFont"/>
    <w:link w:val="Quote"/>
    <w:uiPriority w:val="29"/>
    <w:rsid w:val="00757059"/>
  </w:style>
  <w:style w:type="paragraph" w:styleId="ListBullet">
    <w:name w:val="List Bullet"/>
    <w:basedOn w:val="Normal"/>
    <w:uiPriority w:val="2"/>
    <w:qFormat/>
    <w:rsid w:val="00D70EA1"/>
    <w:pPr>
      <w:numPr>
        <w:numId w:val="4"/>
      </w:numPr>
      <w:spacing w:before="0" w:line="269" w:lineRule="auto"/>
      <w:ind w:left="1191" w:hanging="340"/>
    </w:pPr>
    <w:rPr>
      <w:color w:val="000000"/>
    </w:rPr>
  </w:style>
  <w:style w:type="paragraph" w:styleId="ListBullet2">
    <w:name w:val="List Bullet 2"/>
    <w:basedOn w:val="Normal"/>
    <w:uiPriority w:val="2"/>
    <w:qFormat/>
    <w:rsid w:val="00D70EA1"/>
    <w:pPr>
      <w:numPr>
        <w:ilvl w:val="1"/>
        <w:numId w:val="4"/>
      </w:numPr>
      <w:spacing w:before="0" w:line="269" w:lineRule="auto"/>
    </w:pPr>
  </w:style>
  <w:style w:type="paragraph" w:styleId="ListBullet3">
    <w:name w:val="List Bullet 3"/>
    <w:basedOn w:val="Normal"/>
    <w:uiPriority w:val="2"/>
    <w:qFormat/>
    <w:rsid w:val="00D70EA1"/>
    <w:pPr>
      <w:numPr>
        <w:ilvl w:val="2"/>
        <w:numId w:val="4"/>
      </w:numPr>
      <w:spacing w:before="0" w:line="269" w:lineRule="auto"/>
    </w:pPr>
  </w:style>
  <w:style w:type="paragraph" w:styleId="ListBullet4">
    <w:name w:val="List Bullet 4"/>
    <w:basedOn w:val="Normal"/>
    <w:uiPriority w:val="2"/>
    <w:rsid w:val="00D70EA1"/>
    <w:pPr>
      <w:numPr>
        <w:ilvl w:val="3"/>
        <w:numId w:val="4"/>
      </w:numPr>
      <w:spacing w:before="0" w:line="269" w:lineRule="auto"/>
      <w:contextualSpacing/>
    </w:pPr>
  </w:style>
  <w:style w:type="paragraph" w:customStyle="1" w:styleId="Listabc">
    <w:name w:val="List a b c"/>
    <w:basedOn w:val="BodyText2"/>
    <w:link w:val="ListabcChar"/>
    <w:uiPriority w:val="1"/>
    <w:qFormat/>
    <w:rsid w:val="0045005E"/>
    <w:pPr>
      <w:numPr>
        <w:ilvl w:val="2"/>
        <w:numId w:val="5"/>
      </w:numPr>
      <w:spacing w:before="0" w:line="240" w:lineRule="auto"/>
    </w:pPr>
  </w:style>
  <w:style w:type="paragraph" w:styleId="BodyText2">
    <w:name w:val="Body Text 2"/>
    <w:basedOn w:val="Normal"/>
    <w:link w:val="BodyText2Char"/>
    <w:uiPriority w:val="99"/>
    <w:semiHidden/>
    <w:unhideWhenUsed/>
    <w:rsid w:val="0045005E"/>
    <w:pPr>
      <w:spacing w:line="480" w:lineRule="auto"/>
    </w:pPr>
  </w:style>
  <w:style w:type="character" w:customStyle="1" w:styleId="BodyText2Char">
    <w:name w:val="Body Text 2 Char"/>
    <w:basedOn w:val="DefaultParagraphFont"/>
    <w:link w:val="BodyText2"/>
    <w:uiPriority w:val="99"/>
    <w:semiHidden/>
    <w:rsid w:val="0045005E"/>
  </w:style>
  <w:style w:type="paragraph" w:customStyle="1" w:styleId="Listabclevel2">
    <w:name w:val="List a b c level 2"/>
    <w:basedOn w:val="BodyText3"/>
    <w:uiPriority w:val="1"/>
    <w:qFormat/>
    <w:rsid w:val="0045005E"/>
    <w:pPr>
      <w:spacing w:before="0" w:line="240" w:lineRule="auto"/>
    </w:pPr>
    <w:rPr>
      <w:sz w:val="22"/>
    </w:rPr>
  </w:style>
  <w:style w:type="paragraph" w:styleId="BodyText3">
    <w:name w:val="Body Text 3"/>
    <w:basedOn w:val="Normal"/>
    <w:link w:val="BodyText3Char"/>
    <w:uiPriority w:val="99"/>
    <w:semiHidden/>
    <w:unhideWhenUsed/>
    <w:rsid w:val="0045005E"/>
    <w:rPr>
      <w:sz w:val="16"/>
      <w:szCs w:val="16"/>
    </w:rPr>
  </w:style>
  <w:style w:type="character" w:customStyle="1" w:styleId="BodyText3Char">
    <w:name w:val="Body Text 3 Char"/>
    <w:basedOn w:val="DefaultParagraphFont"/>
    <w:link w:val="BodyText3"/>
    <w:uiPriority w:val="99"/>
    <w:semiHidden/>
    <w:rsid w:val="0045005E"/>
    <w:rPr>
      <w:sz w:val="16"/>
      <w:szCs w:val="16"/>
    </w:rPr>
  </w:style>
  <w:style w:type="paragraph" w:customStyle="1" w:styleId="AppendixParagraph">
    <w:name w:val="Appendix Paragraph"/>
    <w:uiPriority w:val="10"/>
    <w:qFormat/>
    <w:rsid w:val="00ED1313"/>
    <w:pPr>
      <w:numPr>
        <w:ilvl w:val="1"/>
        <w:numId w:val="6"/>
      </w:numPr>
      <w:spacing w:line="240" w:lineRule="auto"/>
    </w:pPr>
  </w:style>
  <w:style w:type="character" w:styleId="UnresolvedMention">
    <w:name w:val="Unresolved Mention"/>
    <w:basedOn w:val="DefaultParagraphFont"/>
    <w:uiPriority w:val="99"/>
    <w:unhideWhenUsed/>
    <w:rsid w:val="00BE589B"/>
    <w:rPr>
      <w:color w:val="605E5C"/>
      <w:shd w:val="clear" w:color="auto" w:fill="E1DFDD"/>
    </w:rPr>
  </w:style>
  <w:style w:type="character" w:styleId="CommentReference">
    <w:name w:val="annotation reference"/>
    <w:basedOn w:val="DefaultParagraphFont"/>
    <w:uiPriority w:val="99"/>
    <w:semiHidden/>
    <w:unhideWhenUsed/>
    <w:rsid w:val="00706372"/>
    <w:rPr>
      <w:sz w:val="16"/>
      <w:szCs w:val="16"/>
    </w:rPr>
  </w:style>
  <w:style w:type="paragraph" w:styleId="CommentText">
    <w:name w:val="annotation text"/>
    <w:basedOn w:val="Normal"/>
    <w:link w:val="CommentTextChar"/>
    <w:uiPriority w:val="99"/>
    <w:unhideWhenUsed/>
    <w:rsid w:val="00706372"/>
    <w:pPr>
      <w:spacing w:line="240" w:lineRule="auto"/>
    </w:pPr>
    <w:rPr>
      <w:sz w:val="20"/>
      <w:szCs w:val="20"/>
    </w:rPr>
  </w:style>
  <w:style w:type="character" w:customStyle="1" w:styleId="CommentTextChar">
    <w:name w:val="Comment Text Char"/>
    <w:basedOn w:val="DefaultParagraphFont"/>
    <w:link w:val="CommentText"/>
    <w:uiPriority w:val="99"/>
    <w:rsid w:val="00706372"/>
    <w:rPr>
      <w:sz w:val="20"/>
      <w:szCs w:val="20"/>
    </w:rPr>
  </w:style>
  <w:style w:type="paragraph" w:styleId="CommentSubject">
    <w:name w:val="annotation subject"/>
    <w:basedOn w:val="CommentText"/>
    <w:next w:val="CommentText"/>
    <w:link w:val="CommentSubjectChar"/>
    <w:uiPriority w:val="99"/>
    <w:semiHidden/>
    <w:unhideWhenUsed/>
    <w:rsid w:val="00706372"/>
    <w:rPr>
      <w:b/>
      <w:bCs/>
    </w:rPr>
  </w:style>
  <w:style w:type="character" w:customStyle="1" w:styleId="CommentSubjectChar">
    <w:name w:val="Comment Subject Char"/>
    <w:basedOn w:val="CommentTextChar"/>
    <w:link w:val="CommentSubject"/>
    <w:uiPriority w:val="99"/>
    <w:semiHidden/>
    <w:rsid w:val="00706372"/>
    <w:rPr>
      <w:b/>
      <w:bCs/>
      <w:sz w:val="20"/>
      <w:szCs w:val="20"/>
    </w:rPr>
  </w:style>
  <w:style w:type="character" w:customStyle="1" w:styleId="CaptionChar">
    <w:name w:val="Caption Char"/>
    <w:basedOn w:val="DefaultParagraphFont"/>
    <w:link w:val="Caption"/>
    <w:uiPriority w:val="35"/>
    <w:rsid w:val="00FA03F9"/>
    <w:rPr>
      <w:b/>
    </w:rPr>
  </w:style>
  <w:style w:type="paragraph" w:customStyle="1" w:styleId="TableSource">
    <w:name w:val="Table Source"/>
    <w:basedOn w:val="BodyText"/>
    <w:rsid w:val="00FA03F9"/>
    <w:pPr>
      <w:spacing w:before="0" w:after="60" w:line="220" w:lineRule="atLeast"/>
    </w:pPr>
    <w:rPr>
      <w:rFonts w:ascii="Arial" w:eastAsia="Times New Roman" w:hAnsi="Arial" w:cs="Times New Roman"/>
      <w:sz w:val="18"/>
      <w:szCs w:val="20"/>
      <w:lang w:eastAsia="en-GB"/>
    </w:rPr>
  </w:style>
  <w:style w:type="paragraph" w:styleId="BodyText">
    <w:name w:val="Body Text"/>
    <w:basedOn w:val="Normal"/>
    <w:link w:val="BodyTextChar"/>
    <w:uiPriority w:val="99"/>
    <w:semiHidden/>
    <w:unhideWhenUsed/>
    <w:rsid w:val="00FA03F9"/>
  </w:style>
  <w:style w:type="character" w:customStyle="1" w:styleId="BodyTextChar">
    <w:name w:val="Body Text Char"/>
    <w:basedOn w:val="DefaultParagraphFont"/>
    <w:link w:val="BodyText"/>
    <w:uiPriority w:val="99"/>
    <w:semiHidden/>
    <w:rsid w:val="00FA03F9"/>
  </w:style>
  <w:style w:type="character" w:styleId="FollowedHyperlink">
    <w:name w:val="FollowedHyperlink"/>
    <w:basedOn w:val="DefaultParagraphFont"/>
    <w:uiPriority w:val="99"/>
    <w:semiHidden/>
    <w:unhideWhenUsed/>
    <w:rsid w:val="00190564"/>
    <w:rPr>
      <w:color w:val="1A6DAD" w:themeColor="followedHyperlink"/>
      <w:u w:val="single"/>
    </w:rPr>
  </w:style>
  <w:style w:type="paragraph" w:customStyle="1" w:styleId="Tabletext">
    <w:name w:val="Table text"/>
    <w:basedOn w:val="Normal"/>
    <w:link w:val="TabletextChar"/>
    <w:uiPriority w:val="3"/>
    <w:qFormat/>
    <w:rsid w:val="00B745DB"/>
    <w:rPr>
      <w:sz w:val="20"/>
      <w:szCs w:val="20"/>
    </w:rPr>
  </w:style>
  <w:style w:type="character" w:customStyle="1" w:styleId="TabletextChar">
    <w:name w:val="Table text Char"/>
    <w:basedOn w:val="DefaultParagraphFont"/>
    <w:link w:val="Tabletext"/>
    <w:uiPriority w:val="3"/>
    <w:rsid w:val="00B745DB"/>
    <w:rPr>
      <w:sz w:val="20"/>
      <w:szCs w:val="20"/>
    </w:rPr>
  </w:style>
  <w:style w:type="paragraph" w:styleId="Revision">
    <w:name w:val="Revision"/>
    <w:hidden/>
    <w:uiPriority w:val="99"/>
    <w:semiHidden/>
    <w:rsid w:val="00BA3019"/>
    <w:pPr>
      <w:spacing w:after="0" w:line="240" w:lineRule="auto"/>
    </w:pPr>
  </w:style>
  <w:style w:type="character" w:customStyle="1" w:styleId="ListabcChar">
    <w:name w:val="List a b c Char"/>
    <w:basedOn w:val="BodyText2Char"/>
    <w:link w:val="Listabc"/>
    <w:uiPriority w:val="1"/>
    <w:rsid w:val="005E1C7D"/>
  </w:style>
  <w:style w:type="paragraph" w:customStyle="1" w:styleId="Style10">
    <w:name w:val="Style 1"/>
    <w:rsid w:val="001D19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AU"/>
    </w:rPr>
  </w:style>
  <w:style w:type="character" w:styleId="Mention">
    <w:name w:val="Mention"/>
    <w:basedOn w:val="DefaultParagraphFont"/>
    <w:uiPriority w:val="99"/>
    <w:unhideWhenUsed/>
    <w:rsid w:val="00E760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286442">
      <w:bodyDiv w:val="1"/>
      <w:marLeft w:val="0"/>
      <w:marRight w:val="0"/>
      <w:marTop w:val="0"/>
      <w:marBottom w:val="0"/>
      <w:divBdr>
        <w:top w:val="none" w:sz="0" w:space="0" w:color="auto"/>
        <w:left w:val="none" w:sz="0" w:space="0" w:color="auto"/>
        <w:bottom w:val="none" w:sz="0" w:space="0" w:color="auto"/>
        <w:right w:val="none" w:sz="0" w:space="0" w:color="auto"/>
      </w:divBdr>
    </w:div>
    <w:div w:id="69974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electricityauthority.sharepoint.com/sites/BrandGuide/Templates/Consult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BF56EDB9BE4B0CB0D305DDFFE18E1F"/>
        <w:category>
          <w:name w:val="General"/>
          <w:gallery w:val="placeholder"/>
        </w:category>
        <w:types>
          <w:type w:val="bbPlcHdr"/>
        </w:types>
        <w:behaviors>
          <w:behavior w:val="content"/>
        </w:behaviors>
        <w:guid w:val="{DDD7CB89-DA4E-4733-B8C9-B8702DD277E7}"/>
      </w:docPartPr>
      <w:docPartBody>
        <w:p w:rsidR="00456F74" w:rsidRDefault="00456F74">
          <w:pPr>
            <w:pStyle w:val="9FBF56EDB9BE4B0CB0D305DDFFE18E1F"/>
          </w:pPr>
          <w:r w:rsidRPr="00374AD4">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Bold">
    <w:panose1 w:val="020B07040202020202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74"/>
    <w:rsid w:val="000044E3"/>
    <w:rsid w:val="000303F9"/>
    <w:rsid w:val="00047D5F"/>
    <w:rsid w:val="00054B72"/>
    <w:rsid w:val="000565CF"/>
    <w:rsid w:val="00072AAD"/>
    <w:rsid w:val="000C4001"/>
    <w:rsid w:val="00116856"/>
    <w:rsid w:val="0012055B"/>
    <w:rsid w:val="00186ECF"/>
    <w:rsid w:val="00187D70"/>
    <w:rsid w:val="002511C0"/>
    <w:rsid w:val="00272DA2"/>
    <w:rsid w:val="002C3EC4"/>
    <w:rsid w:val="002C7554"/>
    <w:rsid w:val="002F48CB"/>
    <w:rsid w:val="00326F21"/>
    <w:rsid w:val="003426C1"/>
    <w:rsid w:val="003552EF"/>
    <w:rsid w:val="003C310D"/>
    <w:rsid w:val="004101F1"/>
    <w:rsid w:val="00432A6E"/>
    <w:rsid w:val="00456F74"/>
    <w:rsid w:val="00487D96"/>
    <w:rsid w:val="00490494"/>
    <w:rsid w:val="00504896"/>
    <w:rsid w:val="0056691E"/>
    <w:rsid w:val="00573DA6"/>
    <w:rsid w:val="005808FD"/>
    <w:rsid w:val="005B16B4"/>
    <w:rsid w:val="005D1A1D"/>
    <w:rsid w:val="005D6152"/>
    <w:rsid w:val="005D6698"/>
    <w:rsid w:val="006075F5"/>
    <w:rsid w:val="0064519C"/>
    <w:rsid w:val="00645C8D"/>
    <w:rsid w:val="00656932"/>
    <w:rsid w:val="006E5936"/>
    <w:rsid w:val="00760540"/>
    <w:rsid w:val="00796F4A"/>
    <w:rsid w:val="0080078B"/>
    <w:rsid w:val="0080393E"/>
    <w:rsid w:val="008A12B3"/>
    <w:rsid w:val="008A2DF1"/>
    <w:rsid w:val="008C1F9D"/>
    <w:rsid w:val="008C7886"/>
    <w:rsid w:val="00911D53"/>
    <w:rsid w:val="00932A5A"/>
    <w:rsid w:val="00965CC2"/>
    <w:rsid w:val="00966A35"/>
    <w:rsid w:val="0098336D"/>
    <w:rsid w:val="00986420"/>
    <w:rsid w:val="009C71A9"/>
    <w:rsid w:val="00A633F5"/>
    <w:rsid w:val="00AC1B9B"/>
    <w:rsid w:val="00AD4C9A"/>
    <w:rsid w:val="00AE213A"/>
    <w:rsid w:val="00B01AED"/>
    <w:rsid w:val="00B15E25"/>
    <w:rsid w:val="00B3635E"/>
    <w:rsid w:val="00B55C29"/>
    <w:rsid w:val="00B66EF8"/>
    <w:rsid w:val="00C05362"/>
    <w:rsid w:val="00C572A4"/>
    <w:rsid w:val="00C60990"/>
    <w:rsid w:val="00C677DE"/>
    <w:rsid w:val="00C81A9B"/>
    <w:rsid w:val="00CA0A4A"/>
    <w:rsid w:val="00CA242D"/>
    <w:rsid w:val="00CB08B2"/>
    <w:rsid w:val="00CD2487"/>
    <w:rsid w:val="00CF5678"/>
    <w:rsid w:val="00D375F1"/>
    <w:rsid w:val="00D6294C"/>
    <w:rsid w:val="00E043AE"/>
    <w:rsid w:val="00E35B5F"/>
    <w:rsid w:val="00E66D79"/>
    <w:rsid w:val="00E66D9A"/>
    <w:rsid w:val="00E6732A"/>
    <w:rsid w:val="00E91A61"/>
    <w:rsid w:val="00E95616"/>
    <w:rsid w:val="00EA46A5"/>
    <w:rsid w:val="00EA4FF9"/>
    <w:rsid w:val="00ED0C4E"/>
    <w:rsid w:val="00F47204"/>
    <w:rsid w:val="00F8605E"/>
    <w:rsid w:val="00FA02A0"/>
    <w:rsid w:val="00FE25F5"/>
    <w:rsid w:val="00FE32D3"/>
    <w:rsid w:val="00FF26C9"/>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NZ"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0494"/>
    <w:rPr>
      <w:color w:val="808080"/>
    </w:rPr>
  </w:style>
  <w:style w:type="paragraph" w:customStyle="1" w:styleId="9FBF56EDB9BE4B0CB0D305DDFFE18E1F">
    <w:name w:val="9FBF56EDB9BE4B0CB0D305DDFFE18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ectricity Authority">
      <a:dk1>
        <a:sysClr val="windowText" lastClr="000000"/>
      </a:dk1>
      <a:lt1>
        <a:sysClr val="window" lastClr="FFFFFF"/>
      </a:lt1>
      <a:dk2>
        <a:srgbClr val="693370"/>
      </a:dk2>
      <a:lt2>
        <a:srgbClr val="7DD4DE"/>
      </a:lt2>
      <a:accent1>
        <a:srgbClr val="002749"/>
      </a:accent1>
      <a:accent2>
        <a:srgbClr val="AECF93"/>
      </a:accent2>
      <a:accent3>
        <a:srgbClr val="D1D2AB"/>
      </a:accent3>
      <a:accent4>
        <a:srgbClr val="E2E589"/>
      </a:accent4>
      <a:accent5>
        <a:srgbClr val="F2F3E8"/>
      </a:accent5>
      <a:accent6>
        <a:srgbClr val="1A6DAD"/>
      </a:accent6>
      <a:hlink>
        <a:srgbClr val="002749"/>
      </a:hlink>
      <a:folHlink>
        <a:srgbClr val="1A6DAD"/>
      </a:folHlink>
    </a:clrScheme>
    <a:fontScheme name="CCS">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2025-06-03T00:00:00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81F855AFA07048967F51F6E377EBC2" ma:contentTypeVersion="4" ma:contentTypeDescription="Create a new document." ma:contentTypeScope="" ma:versionID="bc7fe2879b746659ea5d000bda2b7476">
  <xsd:schema xmlns:xsd="http://www.w3.org/2001/XMLSchema" xmlns:xs="http://www.w3.org/2001/XMLSchema" xmlns:p="http://schemas.microsoft.com/office/2006/metadata/properties" xmlns:ns2="cc372da2-1ff5-4746-8f23-765b2093008f" xmlns:ns3="91bcf19f-31fe-4d23-91df-9735b4a94041" targetNamespace="http://schemas.microsoft.com/office/2006/metadata/properties" ma:root="true" ma:fieldsID="e5bef5cdd05f8e2f935e739b29b67236" ns2:_="" ns3:_="">
    <xsd:import namespace="cc372da2-1ff5-4746-8f23-765b2093008f"/>
    <xsd:import namespace="91bcf19f-31fe-4d23-91df-9735b4a940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72da2-1ff5-4746-8f23-765b20930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cf19f-31fe-4d23-91df-9735b4a94041"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1bcf19f-31fe-4d23-91df-9735b4a94041">BRAND-1665154905-37</_dlc_DocId>
    <_dlc_DocIdUrl xmlns="91bcf19f-31fe-4d23-91df-9735b4a94041">
      <Url>https://electricityauthority.sharepoint.com/sites/BrandGuide/_layouts/15/DocIdRedir.aspx?ID=BRAND-1665154905-37</Url>
      <Description>BRAND-1665154905-37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F0CC72-DBFD-4AB3-9263-4706A983A031}">
  <ds:schemaRefs>
    <ds:schemaRef ds:uri="http://schemas.openxmlformats.org/officeDocument/2006/bibliography"/>
  </ds:schemaRefs>
</ds:datastoreItem>
</file>

<file path=customXml/itemProps3.xml><?xml version="1.0" encoding="utf-8"?>
<ds:datastoreItem xmlns:ds="http://schemas.openxmlformats.org/officeDocument/2006/customXml" ds:itemID="{46B29CFB-9380-49AE-8DAE-04A3C5A7A27E}">
  <ds:schemaRefs>
    <ds:schemaRef ds:uri="http://schemas.microsoft.com/sharepoint/v3/contenttype/forms"/>
  </ds:schemaRefs>
</ds:datastoreItem>
</file>

<file path=customXml/itemProps4.xml><?xml version="1.0" encoding="utf-8"?>
<ds:datastoreItem xmlns:ds="http://schemas.openxmlformats.org/officeDocument/2006/customXml" ds:itemID="{4BFF8F91-C933-4693-B541-A3D27AE32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72da2-1ff5-4746-8f23-765b2093008f"/>
    <ds:schemaRef ds:uri="91bcf19f-31fe-4d23-91df-9735b4a94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31CA3A-1C8D-4650-9DFF-5898451C8F69}">
  <ds:schemaRefs>
    <ds:schemaRef ds:uri="http://schemas.microsoft.com/office/2006/metadata/properties"/>
    <ds:schemaRef ds:uri="http://schemas.microsoft.com/office/infopath/2007/PartnerControls"/>
    <ds:schemaRef ds:uri="91bcf19f-31fe-4d23-91df-9735b4a94041"/>
  </ds:schemaRefs>
</ds:datastoreItem>
</file>

<file path=customXml/itemProps6.xml><?xml version="1.0" encoding="utf-8"?>
<ds:datastoreItem xmlns:ds="http://schemas.openxmlformats.org/officeDocument/2006/customXml" ds:itemID="{572D5012-2C61-469A-906F-D0B91D2FFB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Consultation%20paper</Template>
  <TotalTime>1</TotalTime>
  <Pages>1</Pages>
  <Words>120</Words>
  <Characters>686</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Consultation paper template</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Promoting reliable electricity supply – a voltage-related Code amendment proposal</dc:title>
  <dc:subject/>
  <dc:creator>Elzeth Grant-Fargie</dc:creator>
  <cp:keywords/>
  <dc:description/>
  <cp:lastModifiedBy>Louise Pearson</cp:lastModifiedBy>
  <cp:revision>2</cp:revision>
  <cp:lastPrinted>2025-05-27T04:38:00Z</cp:lastPrinted>
  <dcterms:created xsi:type="dcterms:W3CDTF">2025-06-02T22:33:00Z</dcterms:created>
  <dcterms:modified xsi:type="dcterms:W3CDTF">2025-06-02T22:33:00Z</dcterms:modified>
  <cp:category>Title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0x010100F581F855AFA07048967F51F6E377EBC2</vt:lpwstr>
  </property>
  <property fmtid="{D5CDD505-2E9C-101B-9397-08002B2CF9AE}" pid="3" name="MediaServiceImageTags">
    <vt:lpwstr/>
  </property>
  <property fmtid="{D5CDD505-2E9C-101B-9397-08002B2CF9AE}" pid="4" name="Order">
    <vt:r8>330100</vt:r8>
  </property>
  <property fmtid="{D5CDD505-2E9C-101B-9397-08002B2CF9AE}" pid="5" name="xd_Signature">
    <vt:bool>false</vt:bool>
  </property>
  <property fmtid="{D5CDD505-2E9C-101B-9397-08002B2CF9AE}" pid="6" name="xd_ProgID">
    <vt:lpwstr/>
  </property>
  <property fmtid="{D5CDD505-2E9C-101B-9397-08002B2CF9AE}" pid="7" name="MigratedDocNum">
    <vt:r8>1404378</vt:r8>
  </property>
  <property fmtid="{D5CDD505-2E9C-101B-9397-08002B2CF9AE}" pid="8" name="MigratedFileID">
    <vt:lpwstr>ORGS_05_017</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_dlc_DocIdItemGuid">
    <vt:lpwstr>653248b8-d070-44cf-a233-9ae855e779a1</vt:lpwstr>
  </property>
  <property fmtid="{D5CDD505-2E9C-101B-9397-08002B2CF9AE}" pid="14" name="ClassificationContentMarkingFooterShapeIds">
    <vt:lpwstr>3da939a8,2b42a1d7,25a211a8</vt:lpwstr>
  </property>
  <property fmtid="{D5CDD505-2E9C-101B-9397-08002B2CF9AE}" pid="15" name="ClassificationContentMarkingFooterFontProps">
    <vt:lpwstr>#000000,10,Calibri</vt:lpwstr>
  </property>
  <property fmtid="{D5CDD505-2E9C-101B-9397-08002B2CF9AE}" pid="16" name="ClassificationContentMarkingFooterText">
    <vt:lpwstr>IN-CONFIDENCE: ORGANISATION</vt:lpwstr>
  </property>
  <property fmtid="{D5CDD505-2E9C-101B-9397-08002B2CF9AE}" pid="17" name="MSIP_Label_4d39fdf9-ec61-49a1-98ea-7b19a2c0c397_ActionId">
    <vt:lpwstr>d5e03eb0-4f54-46c7-829f-9fe923069b30</vt:lpwstr>
  </property>
  <property fmtid="{D5CDD505-2E9C-101B-9397-08002B2CF9AE}" pid="18" name="MSIP_Label_4d39fdf9-ec61-49a1-98ea-7b19a2c0c397_Name">
    <vt:lpwstr>In-Confidence \ Organisation external</vt:lpwstr>
  </property>
  <property fmtid="{D5CDD505-2E9C-101B-9397-08002B2CF9AE}" pid="19" name="MSIP_Label_4d39fdf9-ec61-49a1-98ea-7b19a2c0c397_SetDate">
    <vt:lpwstr>2024-11-27T22:26:53Z</vt:lpwstr>
  </property>
  <property fmtid="{D5CDD505-2E9C-101B-9397-08002B2CF9AE}" pid="20" name="MSIP_Label_4d39fdf9-ec61-49a1-98ea-7b19a2c0c397_SiteId">
    <vt:lpwstr>01ce6efc-7935-414f-b831-2b1d356f92e4</vt:lpwstr>
  </property>
  <property fmtid="{D5CDD505-2E9C-101B-9397-08002B2CF9AE}" pid="21" name="MSIP_Label_4d39fdf9-ec61-49a1-98ea-7b19a2c0c397_Enabled">
    <vt:lpwstr>True</vt:lpwstr>
  </property>
  <property fmtid="{D5CDD505-2E9C-101B-9397-08002B2CF9AE}" pid="22" name="MSIP_Label_4d39fdf9-ec61-49a1-98ea-7b19a2c0c397_Removed">
    <vt:lpwstr>False</vt:lpwstr>
  </property>
  <property fmtid="{D5CDD505-2E9C-101B-9397-08002B2CF9AE}" pid="23" name="MSIP_Label_4d39fdf9-ec61-49a1-98ea-7b19a2c0c397_Parent">
    <vt:lpwstr>52f68beb-c95d-4953-9cdb-0831b613d650</vt:lpwstr>
  </property>
  <property fmtid="{D5CDD505-2E9C-101B-9397-08002B2CF9AE}" pid="24" name="MSIP_Label_4d39fdf9-ec61-49a1-98ea-7b19a2c0c397_Extended_MSFT_Method">
    <vt:lpwstr>Standard</vt:lpwstr>
  </property>
  <property fmtid="{D5CDD505-2E9C-101B-9397-08002B2CF9AE}" pid="25" name="MSIP_Label_52f68beb-c95d-4953-9cdb-0831b613d650_Enabled">
    <vt:lpwstr>True</vt:lpwstr>
  </property>
  <property fmtid="{D5CDD505-2E9C-101B-9397-08002B2CF9AE}" pid="26" name="MSIP_Label_52f68beb-c95d-4953-9cdb-0831b613d650_SiteId">
    <vt:lpwstr>01ce6efc-7935-414f-b831-2b1d356f92e4</vt:lpwstr>
  </property>
  <property fmtid="{D5CDD505-2E9C-101B-9397-08002B2CF9AE}" pid="27" name="MSIP_Label_52f68beb-c95d-4953-9cdb-0831b613d650_SetDate">
    <vt:lpwstr>2024-11-27T22:26:53Z</vt:lpwstr>
  </property>
  <property fmtid="{D5CDD505-2E9C-101B-9397-08002B2CF9AE}" pid="28" name="MSIP_Label_52f68beb-c95d-4953-9cdb-0831b613d650_Name">
    <vt:lpwstr>In-Confidence</vt:lpwstr>
  </property>
  <property fmtid="{D5CDD505-2E9C-101B-9397-08002B2CF9AE}" pid="29" name="MSIP_Label_52f68beb-c95d-4953-9cdb-0831b613d650_ActionId">
    <vt:lpwstr>14c8e881-36b5-47f1-bc8b-a4b56f39828e</vt:lpwstr>
  </property>
  <property fmtid="{D5CDD505-2E9C-101B-9397-08002B2CF9AE}" pid="30" name="MSIP_Label_52f68beb-c95d-4953-9cdb-0831b613d650_Extended_MSFT_Method">
    <vt:lpwstr>Standard</vt:lpwstr>
  </property>
  <property fmtid="{D5CDD505-2E9C-101B-9397-08002B2CF9AE}" pid="31" name="Sensitivity">
    <vt:lpwstr>In-Confidence \ Organisation external In-Confidence</vt:lpwstr>
  </property>
</Properties>
</file>