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950F" w14:textId="1BB3918F" w:rsidR="000C697E" w:rsidRPr="00206D7E" w:rsidRDefault="00CC0D67" w:rsidP="00CC0D67">
      <w:pPr>
        <w:pStyle w:val="AppendixHeading"/>
        <w:numPr>
          <w:ilvl w:val="0"/>
          <w:numId w:val="0"/>
        </w:numPr>
        <w:ind w:left="568"/>
        <w:rPr>
          <w:lang w:val="en-NZ"/>
        </w:rPr>
      </w:pPr>
      <w:bookmarkStart w:id="0" w:name="_Toc204348961"/>
      <w:bookmarkStart w:id="1" w:name="_Toc210676928"/>
      <w:r>
        <w:rPr>
          <w:lang w:val="en-NZ"/>
        </w:rPr>
        <w:t xml:space="preserve">Appendix C </w:t>
      </w:r>
      <w:r w:rsidR="00F53AB3" w:rsidRPr="00206D7E">
        <w:rPr>
          <w:lang w:val="en-NZ"/>
        </w:rPr>
        <w:t xml:space="preserve">Format for </w:t>
      </w:r>
      <w:r w:rsidR="00857253" w:rsidRPr="00206D7E">
        <w:rPr>
          <w:lang w:val="en-NZ"/>
        </w:rPr>
        <w:t>subm</w:t>
      </w:r>
      <w:r w:rsidR="00F53AB3" w:rsidRPr="00206D7E">
        <w:rPr>
          <w:lang w:val="en-NZ"/>
        </w:rPr>
        <w:t>issions</w:t>
      </w:r>
      <w:bookmarkEnd w:id="0"/>
      <w:bookmarkEnd w:id="1"/>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550"/>
        <w:gridCol w:w="6466"/>
      </w:tblGrid>
      <w:tr w:rsidR="007403AB" w14:paraId="7FD7B1BC" w14:textId="77777777" w:rsidTr="00C02B0F">
        <w:trPr>
          <w:cnfStyle w:val="100000000000" w:firstRow="1" w:lastRow="0" w:firstColumn="0" w:lastColumn="0" w:oddVBand="0" w:evenVBand="0" w:oddHBand="0" w:evenHBand="0" w:firstRowFirstColumn="0" w:firstRowLastColumn="0" w:lastRowFirstColumn="0" w:lastRowLastColumn="0"/>
        </w:trPr>
        <w:tc>
          <w:tcPr>
            <w:tcW w:w="2552" w:type="dxa"/>
          </w:tcPr>
          <w:p w14:paraId="44B15111" w14:textId="55B2C2DD" w:rsidR="00C02B0F" w:rsidRPr="00206D7E" w:rsidRDefault="00C02B0F" w:rsidP="00C02B0F">
            <w:r w:rsidRPr="00206D7E">
              <w:t>Submitter</w:t>
            </w:r>
          </w:p>
        </w:tc>
        <w:tc>
          <w:tcPr>
            <w:tcW w:w="6474" w:type="dxa"/>
            <w:shd w:val="clear" w:color="auto" w:fill="F4F4F4"/>
          </w:tcPr>
          <w:p w14:paraId="617FD33D" w14:textId="77777777" w:rsidR="00C02B0F" w:rsidRPr="00206D7E" w:rsidRDefault="00C02B0F" w:rsidP="00C02B0F">
            <w:pPr>
              <w:rPr>
                <w:b w:val="0"/>
              </w:rPr>
            </w:pPr>
          </w:p>
        </w:tc>
      </w:tr>
    </w:tbl>
    <w:p w14:paraId="10CA6CB1" w14:textId="14536B96" w:rsidR="00F53AB3" w:rsidRPr="00206D7E" w:rsidRDefault="00A96691" w:rsidP="00F53AB3">
      <w:pPr>
        <w:rPr>
          <w:i/>
        </w:rPr>
      </w:pPr>
      <w:r w:rsidRPr="00206D7E">
        <w:rPr>
          <w:i/>
        </w:rPr>
        <w:t xml:space="preserve">All questions are optional. Please answer as many or as few as you wish. Thank you. </w:t>
      </w:r>
    </w:p>
    <w:tbl>
      <w:tblPr>
        <w:tblStyle w:val="EATable2"/>
        <w:tblW w:w="0" w:type="auto"/>
        <w:tblLook w:val="04A0" w:firstRow="1" w:lastRow="0" w:firstColumn="1" w:lastColumn="0" w:noHBand="0" w:noVBand="1"/>
      </w:tblPr>
      <w:tblGrid>
        <w:gridCol w:w="3544"/>
        <w:gridCol w:w="5482"/>
      </w:tblGrid>
      <w:tr w:rsidR="005E6909" w14:paraId="4994086D" w14:textId="77777777" w:rsidTr="00C02B0F">
        <w:trPr>
          <w:cnfStyle w:val="100000000000" w:firstRow="1" w:lastRow="0" w:firstColumn="0" w:lastColumn="0" w:oddVBand="0" w:evenVBand="0" w:oddHBand="0" w:evenHBand="0" w:firstRowFirstColumn="0" w:firstRowLastColumn="0" w:lastRowFirstColumn="0" w:lastRowLastColumn="0"/>
        </w:trPr>
        <w:tc>
          <w:tcPr>
            <w:tcW w:w="3544" w:type="dxa"/>
          </w:tcPr>
          <w:p w14:paraId="40B86B49" w14:textId="77777777" w:rsidR="00A0670A" w:rsidRDefault="00A0670A" w:rsidP="003322E3">
            <w:r>
              <w:t>Questions</w:t>
            </w:r>
          </w:p>
        </w:tc>
        <w:tc>
          <w:tcPr>
            <w:tcW w:w="5482" w:type="dxa"/>
          </w:tcPr>
          <w:p w14:paraId="7DF8B711" w14:textId="77777777" w:rsidR="00A0670A" w:rsidRDefault="00A0670A" w:rsidP="003322E3">
            <w:r>
              <w:t>Comments</w:t>
            </w:r>
          </w:p>
        </w:tc>
      </w:tr>
      <w:tr w:rsidR="00700EB7" w14:paraId="68F8CB99"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85A0D6D" w14:textId="36780610" w:rsidR="00700EB7" w:rsidRPr="00A840BD" w:rsidRDefault="00700EB7" w:rsidP="00700EB7">
            <w:pPr>
              <w:rPr>
                <w:b/>
                <w:bCs/>
              </w:rPr>
            </w:pPr>
            <w:r w:rsidRPr="00206D7E">
              <w:rPr>
                <w:b/>
              </w:rPr>
              <w:t>Proposal A</w:t>
            </w:r>
            <w:r w:rsidR="004770FC">
              <w:rPr>
                <w:b/>
                <w:bCs/>
              </w:rPr>
              <w:t xml:space="preserve"> </w:t>
            </w:r>
            <w:r w:rsidR="004770FC" w:rsidRPr="004B0542">
              <w:t>–</w:t>
            </w:r>
            <w:r w:rsidRPr="008217BD" w:rsidDel="00A41A43">
              <w:rPr>
                <w:b/>
                <w:bCs/>
              </w:rPr>
              <w:t xml:space="preserve"> Standardise billing </w:t>
            </w:r>
            <w:r w:rsidRPr="00A840BD" w:rsidDel="00A41A43">
              <w:rPr>
                <w:b/>
                <w:bCs/>
              </w:rPr>
              <w:t>information</w:t>
            </w:r>
          </w:p>
        </w:tc>
        <w:tc>
          <w:tcPr>
            <w:tcW w:w="5482" w:type="dxa"/>
          </w:tcPr>
          <w:p w14:paraId="61C1F59F" w14:textId="77777777" w:rsidR="00700EB7" w:rsidRDefault="00700EB7" w:rsidP="00700EB7"/>
        </w:tc>
      </w:tr>
      <w:tr w:rsidR="00700EB7" w14:paraId="293AF53A"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4F14242D" w14:textId="309EABDB" w:rsidR="00700EB7" w:rsidRDefault="00700EB7" w:rsidP="00700EB7">
            <w:r w:rsidRPr="00D60584">
              <w:t xml:space="preserve">Q1. </w:t>
            </w:r>
            <w:r w:rsidR="00B57184">
              <w:t>Should</w:t>
            </w:r>
            <w:r w:rsidR="00B57184" w:rsidRPr="00660ADD">
              <w:t xml:space="preserve"> minimum </w:t>
            </w:r>
            <w:r w:rsidR="00B57184">
              <w:t xml:space="preserve">billing </w:t>
            </w:r>
            <w:r w:rsidR="00B57184" w:rsidRPr="00660ADD">
              <w:t>standard</w:t>
            </w:r>
            <w:r w:rsidR="00B57184">
              <w:t>s be compulsory or voluntary</w:t>
            </w:r>
            <w:r w:rsidR="002329EA">
              <w:t>?</w:t>
            </w:r>
            <w:r w:rsidRPr="00D60584">
              <w:t>?</w:t>
            </w:r>
          </w:p>
        </w:tc>
        <w:tc>
          <w:tcPr>
            <w:tcW w:w="5482" w:type="dxa"/>
          </w:tcPr>
          <w:p w14:paraId="52BC9F60" w14:textId="77777777" w:rsidR="00700EB7" w:rsidRDefault="00700EB7" w:rsidP="00700EB7"/>
        </w:tc>
      </w:tr>
      <w:tr w:rsidR="00700EB7" w14:paraId="463455C9"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55DE7342" w14:textId="0C3EC228" w:rsidR="00700EB7" w:rsidRDefault="00700EB7" w:rsidP="00700EB7">
            <w:r w:rsidRPr="00D60584">
              <w:t>Q2.  Would the Authority providing a model bill and guidelines reduce your implementation costs and the time needed to implement these changes?</w:t>
            </w:r>
          </w:p>
        </w:tc>
        <w:tc>
          <w:tcPr>
            <w:tcW w:w="5482" w:type="dxa"/>
          </w:tcPr>
          <w:p w14:paraId="51F885DD" w14:textId="77777777" w:rsidR="00700EB7" w:rsidRDefault="00700EB7" w:rsidP="00700EB7"/>
        </w:tc>
      </w:tr>
      <w:tr w:rsidR="00700EB7" w14:paraId="01149B7F"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0CBEC70" w14:textId="5EAB2A35" w:rsidR="00700EB7" w:rsidRDefault="00700EB7" w:rsidP="00700EB7">
            <w:r w:rsidRPr="00D60584">
              <w:t>Q3</w:t>
            </w:r>
            <w:r w:rsidR="006F71C4">
              <w:t>.</w:t>
            </w:r>
            <w:r w:rsidRPr="00D60584">
              <w:t xml:space="preserve"> Tiered layout – Do you support adopting a two-tiered approach to information on bills? If not, how should critical and important information be distinguished?</w:t>
            </w:r>
          </w:p>
        </w:tc>
        <w:tc>
          <w:tcPr>
            <w:tcW w:w="5482" w:type="dxa"/>
          </w:tcPr>
          <w:p w14:paraId="0A3A7E86" w14:textId="77777777" w:rsidR="00700EB7" w:rsidRDefault="00700EB7" w:rsidP="00700EB7"/>
        </w:tc>
      </w:tr>
      <w:tr w:rsidR="00700EB7" w14:paraId="40AB11FA"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E9E0F30" w14:textId="677F1D80" w:rsidR="00700EB7" w:rsidRDefault="00700EB7" w:rsidP="00700EB7">
            <w:r w:rsidRPr="00D60584">
              <w:t>Q4</w:t>
            </w:r>
            <w:r w:rsidR="006F71C4">
              <w:t>.</w:t>
            </w:r>
            <w:r w:rsidRPr="00D60584">
              <w:t xml:space="preserve"> Content requirements – Do you have any additions or removals to the proposed tier one and tier two content lists?</w:t>
            </w:r>
          </w:p>
        </w:tc>
        <w:tc>
          <w:tcPr>
            <w:tcW w:w="5482" w:type="dxa"/>
          </w:tcPr>
          <w:p w14:paraId="60B952D1" w14:textId="77777777" w:rsidR="00700EB7" w:rsidRDefault="00700EB7" w:rsidP="00700EB7"/>
        </w:tc>
      </w:tr>
      <w:tr w:rsidR="00700EB7" w14:paraId="4CA9E7E6"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DDD7125" w14:textId="129BA712" w:rsidR="00700EB7" w:rsidRDefault="00700EB7" w:rsidP="00700EB7">
            <w:r w:rsidRPr="00D60584">
              <w:t>Q5</w:t>
            </w:r>
            <w:r w:rsidR="006F71C4">
              <w:t>.</w:t>
            </w:r>
            <w:r w:rsidRPr="00D60584">
              <w:t xml:space="preserve"> Implementation – For retailers, how much time would be needed for your organisation to incorporate this content across all billing channels? What challenges or dependencies (e.g</w:t>
            </w:r>
            <w:r w:rsidRPr="004B0542">
              <w:t>.</w:t>
            </w:r>
            <w:r w:rsidRPr="00D60584">
              <w:t xml:space="preserve"> data collection, data standards, IT systems or staff training) need to be factored into timing?</w:t>
            </w:r>
          </w:p>
        </w:tc>
        <w:tc>
          <w:tcPr>
            <w:tcW w:w="5482" w:type="dxa"/>
          </w:tcPr>
          <w:p w14:paraId="334A83AA" w14:textId="77777777" w:rsidR="00700EB7" w:rsidRDefault="00700EB7" w:rsidP="00700EB7"/>
        </w:tc>
      </w:tr>
      <w:tr w:rsidR="00700EB7" w14:paraId="2626114A"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2D3245E9" w14:textId="5AF3D979" w:rsidR="00700EB7" w:rsidRDefault="00700EB7" w:rsidP="00700EB7">
            <w:r w:rsidRPr="00D60584">
              <w:t>Q6</w:t>
            </w:r>
            <w:r w:rsidR="006F71C4">
              <w:t>.</w:t>
            </w:r>
            <w:r w:rsidRPr="00D60584">
              <w:t xml:space="preserve"> Future-proofing – What mechanisms would best ensure these standards to evolve with </w:t>
            </w:r>
            <w:r w:rsidRPr="00D60584">
              <w:lastRenderedPageBreak/>
              <w:t>new technologies, plans and AI-enabled billing in future</w:t>
            </w:r>
            <w:r w:rsidRPr="004B0542">
              <w:t>?</w:t>
            </w:r>
          </w:p>
        </w:tc>
        <w:tc>
          <w:tcPr>
            <w:tcW w:w="5482" w:type="dxa"/>
          </w:tcPr>
          <w:p w14:paraId="7CB0CFEF" w14:textId="77777777" w:rsidR="00700EB7" w:rsidRDefault="00700EB7" w:rsidP="00700EB7"/>
        </w:tc>
      </w:tr>
      <w:tr w:rsidR="00FD405A" w14:paraId="1AFFE3E3"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5490109F" w14:textId="1CE4B508" w:rsidR="00FD405A" w:rsidRPr="00206D7E" w:rsidRDefault="00FD405A" w:rsidP="00FD405A">
            <w:pPr>
              <w:rPr>
                <w:b/>
              </w:rPr>
            </w:pPr>
            <w:r w:rsidRPr="00206D7E">
              <w:rPr>
                <w:b/>
              </w:rPr>
              <w:t xml:space="preserve">Proposal </w:t>
            </w:r>
            <w:r>
              <w:rPr>
                <w:b/>
              </w:rPr>
              <w:t>B</w:t>
            </w:r>
            <w:r w:rsidR="004770FC">
              <w:rPr>
                <w:b/>
                <w:bCs/>
              </w:rPr>
              <w:t xml:space="preserve"> </w:t>
            </w:r>
            <w:r w:rsidR="004770FC" w:rsidRPr="004B0542">
              <w:t>–</w:t>
            </w:r>
            <w:r w:rsidRPr="00206D7E">
              <w:rPr>
                <w:b/>
              </w:rPr>
              <w:t xml:space="preserve"> Introduce better plan</w:t>
            </w:r>
          </w:p>
        </w:tc>
        <w:tc>
          <w:tcPr>
            <w:tcW w:w="5482" w:type="dxa"/>
          </w:tcPr>
          <w:p w14:paraId="35DA83D2" w14:textId="77777777" w:rsidR="00FD405A" w:rsidRDefault="00FD405A" w:rsidP="00FD405A"/>
        </w:tc>
      </w:tr>
      <w:tr w:rsidR="00FD405A" w14:paraId="1F69C6A1"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4437A68" w14:textId="196B3F00" w:rsidR="00FD405A" w:rsidRPr="00D60584" w:rsidRDefault="00FD405A" w:rsidP="00FD405A">
            <w:r w:rsidRPr="00A91142">
              <w:t>Q7. Do you agree with the proposed better plan review mechanism?</w:t>
            </w:r>
          </w:p>
        </w:tc>
        <w:tc>
          <w:tcPr>
            <w:tcW w:w="5482" w:type="dxa"/>
          </w:tcPr>
          <w:p w14:paraId="6BBBD1BA" w14:textId="77777777" w:rsidR="00FD405A" w:rsidRDefault="00FD405A" w:rsidP="00FD405A"/>
        </w:tc>
      </w:tr>
      <w:tr w:rsidR="00700EB7" w14:paraId="57436D85"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788A3FB" w14:textId="5CC0A9B2" w:rsidR="00700EB7" w:rsidRPr="00C02B0F" w:rsidRDefault="00700EB7" w:rsidP="00700EB7">
            <w:r w:rsidRPr="00D60584">
              <w:t>Q8. Is six months the right frequency for a better plan review?</w:t>
            </w:r>
          </w:p>
        </w:tc>
        <w:tc>
          <w:tcPr>
            <w:tcW w:w="5482" w:type="dxa"/>
          </w:tcPr>
          <w:p w14:paraId="5007D356" w14:textId="77777777" w:rsidR="00700EB7" w:rsidRDefault="00700EB7" w:rsidP="00700EB7"/>
        </w:tc>
      </w:tr>
      <w:tr w:rsidR="00700EB7" w14:paraId="3861D449"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C70B032" w14:textId="663B0367" w:rsidR="00700EB7" w:rsidRDefault="00700EB7" w:rsidP="00700EB7">
            <w:r w:rsidRPr="00D60584">
              <w:t>Q9. Is three months an appropriate time frame for time-of-use trials? If not, what period would you suggest?</w:t>
            </w:r>
          </w:p>
        </w:tc>
        <w:tc>
          <w:tcPr>
            <w:tcW w:w="5482" w:type="dxa"/>
          </w:tcPr>
          <w:p w14:paraId="5A2429BB" w14:textId="77777777" w:rsidR="00700EB7" w:rsidRDefault="00700EB7" w:rsidP="00700EB7"/>
        </w:tc>
      </w:tr>
      <w:tr w:rsidR="00700EB7" w14:paraId="5DB30C46"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631E143" w14:textId="00FE7C49" w:rsidR="00700EB7" w:rsidRDefault="00700EB7" w:rsidP="00700EB7">
            <w:r w:rsidRPr="00D60584">
              <w:t xml:space="preserve">Q10. Do you have any feedback on the risk-free time of use proposal, requirement to inform customers whether they are saving on a time-of-use plan and type of guidance given on how to shift consumption?   </w:t>
            </w:r>
          </w:p>
        </w:tc>
        <w:tc>
          <w:tcPr>
            <w:tcW w:w="5482" w:type="dxa"/>
          </w:tcPr>
          <w:p w14:paraId="729BCA76" w14:textId="77777777" w:rsidR="00700EB7" w:rsidRDefault="00700EB7" w:rsidP="00700EB7"/>
        </w:tc>
      </w:tr>
      <w:tr w:rsidR="00700EB7" w14:paraId="7B6BEE56"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34192DE0" w14:textId="3DF2A548" w:rsidR="00700EB7" w:rsidDel="00F54E38" w:rsidRDefault="00700EB7" w:rsidP="00700EB7">
            <w:r w:rsidRPr="00D60584">
              <w:t>Q11. Do you support prohibiting termination fees when switching between plans with the same retailer?</w:t>
            </w:r>
          </w:p>
        </w:tc>
        <w:tc>
          <w:tcPr>
            <w:tcW w:w="5482" w:type="dxa"/>
          </w:tcPr>
          <w:p w14:paraId="4501AA37" w14:textId="77777777" w:rsidR="00700EB7" w:rsidRDefault="00700EB7" w:rsidP="00700EB7"/>
        </w:tc>
      </w:tr>
      <w:tr w:rsidR="00700EB7" w14:paraId="7012E401"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1E5ADE37" w14:textId="5616B77B" w:rsidR="00700EB7" w:rsidDel="00F54E38" w:rsidRDefault="00700EB7" w:rsidP="00700EB7">
            <w:r w:rsidRPr="00D60584">
              <w:t>Q12. For retailers, what costs do you anticipate in implementing this change and what implementation support would reduce such costs?</w:t>
            </w:r>
          </w:p>
        </w:tc>
        <w:tc>
          <w:tcPr>
            <w:tcW w:w="5482" w:type="dxa"/>
          </w:tcPr>
          <w:p w14:paraId="1F0BB0C9" w14:textId="77777777" w:rsidR="00700EB7" w:rsidRDefault="00700EB7" w:rsidP="00700EB7"/>
        </w:tc>
      </w:tr>
      <w:tr w:rsidR="00700EB7" w14:paraId="39B4D079"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4F6AB67" w14:textId="382A07A6" w:rsidR="00700EB7" w:rsidRPr="00C27FBA" w:rsidDel="00195BA7" w:rsidRDefault="00700EB7" w:rsidP="00700EB7">
            <w:r w:rsidRPr="00D60584">
              <w:t>Q13. Do you agree with our proposed transitional arrangements? If not, how would you change them?</w:t>
            </w:r>
          </w:p>
        </w:tc>
        <w:tc>
          <w:tcPr>
            <w:tcW w:w="5482" w:type="dxa"/>
          </w:tcPr>
          <w:p w14:paraId="061A4AD0" w14:textId="77777777" w:rsidR="00700EB7" w:rsidRDefault="00700EB7" w:rsidP="00700EB7"/>
        </w:tc>
      </w:tr>
      <w:tr w:rsidR="00700EB7" w14:paraId="682B5A90"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8AE93A9" w14:textId="6B2DE3D7" w:rsidR="00700EB7" w:rsidRPr="00206D7E" w:rsidDel="00195BA7" w:rsidRDefault="00700EB7" w:rsidP="00700EB7">
            <w:pPr>
              <w:rPr>
                <w:b/>
              </w:rPr>
            </w:pPr>
            <w:r w:rsidRPr="00206D7E">
              <w:rPr>
                <w:b/>
              </w:rPr>
              <w:t>Proposal C</w:t>
            </w:r>
            <w:r w:rsidR="004770FC">
              <w:rPr>
                <w:b/>
                <w:bCs/>
              </w:rPr>
              <w:t xml:space="preserve"> </w:t>
            </w:r>
            <w:r w:rsidR="004770FC" w:rsidRPr="004B0542">
              <w:t>–</w:t>
            </w:r>
            <w:r w:rsidRPr="00206D7E">
              <w:rPr>
                <w:b/>
              </w:rPr>
              <w:t xml:space="preserve"> Encourage consumers to compare plans across all retailers and switch where it will save them money</w:t>
            </w:r>
          </w:p>
        </w:tc>
        <w:tc>
          <w:tcPr>
            <w:tcW w:w="5482" w:type="dxa"/>
          </w:tcPr>
          <w:p w14:paraId="0C63B535" w14:textId="77777777" w:rsidR="00700EB7" w:rsidRDefault="00700EB7" w:rsidP="00700EB7"/>
        </w:tc>
      </w:tr>
      <w:tr w:rsidR="00700EB7" w14:paraId="7836A20A"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23E3BE0" w14:textId="6790D083" w:rsidR="00700EB7" w:rsidRPr="00C27FBA" w:rsidDel="00195BA7" w:rsidRDefault="00700EB7" w:rsidP="00700EB7">
            <w:r w:rsidRPr="00D60584">
              <w:lastRenderedPageBreak/>
              <w:t xml:space="preserve">Q14. Do you agree with the proposed wording of the prompt? </w:t>
            </w:r>
          </w:p>
        </w:tc>
        <w:tc>
          <w:tcPr>
            <w:tcW w:w="5482" w:type="dxa"/>
          </w:tcPr>
          <w:p w14:paraId="088BD9FE" w14:textId="77777777" w:rsidR="00700EB7" w:rsidRDefault="00700EB7" w:rsidP="00700EB7"/>
        </w:tc>
      </w:tr>
      <w:tr w:rsidR="00700EB7" w14:paraId="55D0D03C"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2F33F62" w14:textId="399C2102" w:rsidR="00700EB7" w:rsidRPr="00C27FBA" w:rsidDel="00195BA7" w:rsidRDefault="00700EB7" w:rsidP="00700EB7">
            <w:r w:rsidRPr="00D60584">
              <w:t>Q15. For retailers, what lead-in period would you need to implement this prompt across all channels?</w:t>
            </w:r>
          </w:p>
        </w:tc>
        <w:tc>
          <w:tcPr>
            <w:tcW w:w="5482" w:type="dxa"/>
          </w:tcPr>
          <w:p w14:paraId="28D38638" w14:textId="77777777" w:rsidR="00700EB7" w:rsidRDefault="00700EB7" w:rsidP="00700EB7"/>
        </w:tc>
      </w:tr>
      <w:tr w:rsidR="00700EB7" w14:paraId="4C52B4E3"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6D168FC" w14:textId="42BCCAE9" w:rsidR="00700EB7" w:rsidRPr="00C27FBA" w:rsidDel="00195BA7" w:rsidRDefault="00700EB7" w:rsidP="00700EB7">
            <w:r w:rsidRPr="00D60584">
              <w:t xml:space="preserve">Q16. Do you agree that each retailer should be required to maintain a catalogue to allow customers to compare their full range of plans and costs? </w:t>
            </w:r>
          </w:p>
        </w:tc>
        <w:tc>
          <w:tcPr>
            <w:tcW w:w="5482" w:type="dxa"/>
          </w:tcPr>
          <w:p w14:paraId="6AB5678E" w14:textId="77777777" w:rsidR="00700EB7" w:rsidRDefault="00700EB7" w:rsidP="00700EB7"/>
        </w:tc>
      </w:tr>
      <w:tr w:rsidR="00700EB7" w14:paraId="204F4F3A"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1BF23D70" w14:textId="0212DCC2" w:rsidR="00700EB7" w:rsidRPr="00C27FBA" w:rsidDel="00195BA7" w:rsidRDefault="00700EB7" w:rsidP="00700EB7">
            <w:r w:rsidRPr="00D60584">
              <w:t>Q17. For retailers, do you already have a catalogue in which you show your current and any prospective customers your generally available plans and tariffs? If not, why not?</w:t>
            </w:r>
          </w:p>
        </w:tc>
        <w:tc>
          <w:tcPr>
            <w:tcW w:w="5482" w:type="dxa"/>
          </w:tcPr>
          <w:p w14:paraId="372BA46A" w14:textId="77777777" w:rsidR="00700EB7" w:rsidRDefault="00700EB7" w:rsidP="00700EB7"/>
        </w:tc>
      </w:tr>
      <w:tr w:rsidR="00700EB7" w14:paraId="2261A24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1D9F19F2" w14:textId="28AB9F26" w:rsidR="00700EB7" w:rsidRPr="00C27FBA" w:rsidDel="00195BA7" w:rsidRDefault="00700EB7" w:rsidP="00700EB7">
            <w:r w:rsidRPr="00D60584">
              <w:t>Q18. Do you agree that the annual check-in should also include telling customers about the retailer’s channels for comparing and accessing better plans?</w:t>
            </w:r>
          </w:p>
        </w:tc>
        <w:tc>
          <w:tcPr>
            <w:tcW w:w="5482" w:type="dxa"/>
          </w:tcPr>
          <w:p w14:paraId="7BB32364" w14:textId="77777777" w:rsidR="00700EB7" w:rsidRDefault="00700EB7" w:rsidP="00700EB7"/>
        </w:tc>
      </w:tr>
      <w:tr w:rsidR="00700EB7" w14:paraId="27265883"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169C17E7" w14:textId="5B052FC6" w:rsidR="00700EB7" w:rsidRPr="00C27FBA" w:rsidDel="00195BA7" w:rsidRDefault="00700EB7" w:rsidP="00700EB7">
            <w:r w:rsidRPr="00D60584">
              <w:t>Q19. Do you agree that retailers should offer information about better plans whenever a customer contacts them about their bill or plan, not only when the customer explicitly asks to change plans?</w:t>
            </w:r>
          </w:p>
        </w:tc>
        <w:tc>
          <w:tcPr>
            <w:tcW w:w="5482" w:type="dxa"/>
          </w:tcPr>
          <w:p w14:paraId="7D4DA7AB" w14:textId="77777777" w:rsidR="00700EB7" w:rsidRDefault="00700EB7" w:rsidP="00700EB7"/>
        </w:tc>
      </w:tr>
      <w:tr w:rsidR="00700EB7" w14:paraId="30EC19C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51E6A24" w14:textId="6B4F05DC" w:rsidR="00700EB7" w:rsidRPr="00206D7E" w:rsidDel="00195BA7" w:rsidRDefault="00700EB7" w:rsidP="00700EB7">
            <w:pPr>
              <w:rPr>
                <w:b/>
              </w:rPr>
            </w:pPr>
            <w:r w:rsidRPr="00206D7E">
              <w:rPr>
                <w:b/>
              </w:rPr>
              <w:t>Proposal D</w:t>
            </w:r>
            <w:r w:rsidR="004770FC">
              <w:rPr>
                <w:b/>
                <w:bCs/>
              </w:rPr>
              <w:t xml:space="preserve"> </w:t>
            </w:r>
            <w:r w:rsidR="004770FC" w:rsidRPr="004B0542">
              <w:t>–</w:t>
            </w:r>
            <w:r>
              <w:t xml:space="preserve"> </w:t>
            </w:r>
            <w:r w:rsidRPr="00206D7E">
              <w:rPr>
                <w:b/>
              </w:rPr>
              <w:t>Limit back-billing to protect residential and small business consumers from bill shock</w:t>
            </w:r>
          </w:p>
        </w:tc>
        <w:tc>
          <w:tcPr>
            <w:tcW w:w="5482" w:type="dxa"/>
          </w:tcPr>
          <w:p w14:paraId="7ADAA4AA" w14:textId="77777777" w:rsidR="00700EB7" w:rsidRDefault="00700EB7" w:rsidP="00700EB7"/>
        </w:tc>
      </w:tr>
      <w:tr w:rsidR="00700EB7" w14:paraId="36D39B55"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CA693AE" w14:textId="011CE02A" w:rsidR="00700EB7" w:rsidRPr="00C27FBA" w:rsidDel="00195BA7" w:rsidRDefault="00700EB7" w:rsidP="00700EB7">
            <w:r w:rsidRPr="00D60584">
              <w:t>Q20</w:t>
            </w:r>
            <w:r w:rsidR="00A044E6">
              <w:t>.</w:t>
            </w:r>
            <w:r w:rsidRPr="00D60584">
              <w:t xml:space="preserve"> Do you agree with this proposal to limit back-billing with justifiable exceptions? </w:t>
            </w:r>
          </w:p>
        </w:tc>
        <w:tc>
          <w:tcPr>
            <w:tcW w:w="5482" w:type="dxa"/>
          </w:tcPr>
          <w:p w14:paraId="4D7C5B9E" w14:textId="77777777" w:rsidR="00700EB7" w:rsidRDefault="00700EB7" w:rsidP="00700EB7"/>
        </w:tc>
      </w:tr>
      <w:tr w:rsidR="00700EB7" w14:paraId="463B20A8"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EFAEB09" w14:textId="405795B8" w:rsidR="00700EB7" w:rsidRPr="00C27FBA" w:rsidDel="00195BA7" w:rsidRDefault="00700EB7" w:rsidP="00700EB7">
            <w:r w:rsidRPr="00D60584">
              <w:t>Q21. Is a six-month cap reasonable?</w:t>
            </w:r>
          </w:p>
        </w:tc>
        <w:tc>
          <w:tcPr>
            <w:tcW w:w="5482" w:type="dxa"/>
          </w:tcPr>
          <w:p w14:paraId="2B17AC56" w14:textId="77777777" w:rsidR="00700EB7" w:rsidRDefault="00700EB7" w:rsidP="00700EB7"/>
        </w:tc>
      </w:tr>
      <w:tr w:rsidR="00700EB7" w14:paraId="4F0E9EE8"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5609676" w14:textId="7B1778A0" w:rsidR="00700EB7" w:rsidRPr="00C27FBA" w:rsidDel="00195BA7" w:rsidRDefault="00700EB7" w:rsidP="00700EB7">
            <w:r w:rsidRPr="00D60584">
              <w:lastRenderedPageBreak/>
              <w:t>Q22. Do you agree that customer should be allowed to pay back bills in instalments matching the period of the back bills? If not, what alternative do you propose?</w:t>
            </w:r>
          </w:p>
        </w:tc>
        <w:tc>
          <w:tcPr>
            <w:tcW w:w="5482" w:type="dxa"/>
          </w:tcPr>
          <w:p w14:paraId="45790702" w14:textId="77777777" w:rsidR="00700EB7" w:rsidRDefault="00700EB7" w:rsidP="00700EB7"/>
        </w:tc>
      </w:tr>
      <w:tr w:rsidR="00700EB7" w14:paraId="4D78F8F1"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7EF3198C" w14:textId="4E7B8896" w:rsidR="00700EB7" w:rsidRPr="00C27FBA" w:rsidDel="00195BA7" w:rsidRDefault="00700EB7" w:rsidP="00700EB7">
            <w:r w:rsidRPr="00D60584">
              <w:t>Q23. What additional proactive measures (beyond those listed) would best prevent back bills from accruing?</w:t>
            </w:r>
          </w:p>
        </w:tc>
        <w:tc>
          <w:tcPr>
            <w:tcW w:w="5482" w:type="dxa"/>
          </w:tcPr>
          <w:p w14:paraId="4F2805F2" w14:textId="77777777" w:rsidR="00700EB7" w:rsidRDefault="00700EB7" w:rsidP="00700EB7"/>
        </w:tc>
      </w:tr>
      <w:tr w:rsidR="00700EB7" w14:paraId="69AE48F2"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34F32233" w14:textId="7433C312" w:rsidR="00700EB7" w:rsidRPr="00C27FBA" w:rsidDel="00195BA7" w:rsidRDefault="00700EB7" w:rsidP="00700EB7">
            <w:r w:rsidRPr="00D60584">
              <w:t xml:space="preserve">Q24. For retailers, </w:t>
            </w:r>
            <w:proofErr w:type="gramStart"/>
            <w:r w:rsidRPr="00D60584">
              <w:t>taking into account</w:t>
            </w:r>
            <w:proofErr w:type="gramEnd"/>
            <w:r w:rsidRPr="00D60584">
              <w:t xml:space="preserve"> any operational requirements, is the proposed transition period sufficient to implement these obligations?</w:t>
            </w:r>
          </w:p>
        </w:tc>
        <w:tc>
          <w:tcPr>
            <w:tcW w:w="5482" w:type="dxa"/>
          </w:tcPr>
          <w:p w14:paraId="6E73C089" w14:textId="77777777" w:rsidR="00700EB7" w:rsidRDefault="00700EB7" w:rsidP="00700EB7"/>
        </w:tc>
      </w:tr>
      <w:tr w:rsidR="00700EB7" w14:paraId="5691B015"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2AF3DF10" w14:textId="00CF8EEA" w:rsidR="00700EB7" w:rsidRPr="00206D7E" w:rsidDel="00195BA7" w:rsidRDefault="00700EB7" w:rsidP="00700EB7">
            <w:pPr>
              <w:rPr>
                <w:b/>
              </w:rPr>
            </w:pPr>
            <w:r w:rsidRPr="00206D7E">
              <w:rPr>
                <w:b/>
              </w:rPr>
              <w:t>Next steps and proposed implementation</w:t>
            </w:r>
          </w:p>
        </w:tc>
        <w:tc>
          <w:tcPr>
            <w:tcW w:w="5482" w:type="dxa"/>
          </w:tcPr>
          <w:p w14:paraId="68C1316A" w14:textId="77777777" w:rsidR="00700EB7" w:rsidRDefault="00700EB7" w:rsidP="00700EB7"/>
        </w:tc>
      </w:tr>
      <w:tr w:rsidR="00700EB7" w14:paraId="43CB6B2B"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2E1D0A25" w14:textId="35AA66C6" w:rsidR="00700EB7" w:rsidRPr="00C27FBA" w:rsidDel="00195BA7" w:rsidRDefault="00700EB7" w:rsidP="00700EB7">
            <w:r w:rsidRPr="00D60584">
              <w:t>Q25. Are these the right outcome measures to track success?</w:t>
            </w:r>
          </w:p>
        </w:tc>
        <w:tc>
          <w:tcPr>
            <w:tcW w:w="5482" w:type="dxa"/>
          </w:tcPr>
          <w:p w14:paraId="2B1AF23A" w14:textId="77777777" w:rsidR="00700EB7" w:rsidRDefault="00700EB7" w:rsidP="00700EB7"/>
        </w:tc>
      </w:tr>
      <w:tr w:rsidR="00700EB7" w14:paraId="37C6D1DE"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DDB3120" w14:textId="65358382" w:rsidR="00700EB7" w:rsidRPr="00C27FBA" w:rsidDel="00195BA7" w:rsidRDefault="00700EB7" w:rsidP="00700EB7">
            <w:r w:rsidRPr="00D60584">
              <w:t>Q26. Do you agree with these implementation principles?</w:t>
            </w:r>
          </w:p>
        </w:tc>
        <w:tc>
          <w:tcPr>
            <w:tcW w:w="5482" w:type="dxa"/>
          </w:tcPr>
          <w:p w14:paraId="0CF89708" w14:textId="77777777" w:rsidR="00700EB7" w:rsidRDefault="00700EB7" w:rsidP="00700EB7"/>
        </w:tc>
      </w:tr>
      <w:tr w:rsidR="00700EB7" w14:paraId="057E7F20"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616E01D2" w14:textId="510305C4" w:rsidR="00700EB7" w:rsidRPr="00C27FBA" w:rsidDel="00195BA7" w:rsidRDefault="00700EB7" w:rsidP="00700EB7">
            <w:r w:rsidRPr="00D60584">
              <w:t>Q27. How could we best support smaller retailers during the transition?</w:t>
            </w:r>
          </w:p>
        </w:tc>
        <w:tc>
          <w:tcPr>
            <w:tcW w:w="5482" w:type="dxa"/>
          </w:tcPr>
          <w:p w14:paraId="5448BCC4" w14:textId="77777777" w:rsidR="00700EB7" w:rsidRDefault="00700EB7" w:rsidP="00700EB7"/>
        </w:tc>
      </w:tr>
      <w:tr w:rsidR="00700EB7" w14:paraId="711AACCB"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0DFB2E2" w14:textId="7C010D7C" w:rsidR="00700EB7" w:rsidRPr="00C27FBA" w:rsidDel="00195BA7" w:rsidRDefault="00700EB7" w:rsidP="00700EB7">
            <w:r w:rsidRPr="00D60584">
              <w:t>Q28. Are there other interdependencies we should factor into the timetable?</w:t>
            </w:r>
          </w:p>
        </w:tc>
        <w:tc>
          <w:tcPr>
            <w:tcW w:w="5482" w:type="dxa"/>
          </w:tcPr>
          <w:p w14:paraId="00DE7427" w14:textId="77777777" w:rsidR="00700EB7" w:rsidRDefault="00700EB7" w:rsidP="00700EB7"/>
        </w:tc>
      </w:tr>
      <w:tr w:rsidR="00700EB7" w14:paraId="6A515633"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2763E388" w14:textId="4F6F53B8" w:rsidR="00700EB7" w:rsidRPr="00C27FBA" w:rsidDel="00195BA7" w:rsidRDefault="00700EB7" w:rsidP="00700EB7">
            <w:r w:rsidRPr="00D60584">
              <w:t xml:space="preserve">Q29. Do you agree with our preferred timing? </w:t>
            </w:r>
          </w:p>
        </w:tc>
        <w:tc>
          <w:tcPr>
            <w:tcW w:w="5482" w:type="dxa"/>
          </w:tcPr>
          <w:p w14:paraId="3E1C9A1E" w14:textId="77777777" w:rsidR="00700EB7" w:rsidRDefault="00700EB7" w:rsidP="00700EB7"/>
        </w:tc>
      </w:tr>
      <w:tr w:rsidR="00700EB7" w14:paraId="5A8A4850"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D64D28B" w14:textId="7CEB957A" w:rsidR="00700EB7" w:rsidRPr="00C27FBA" w:rsidDel="00195BA7" w:rsidRDefault="00700EB7" w:rsidP="00700EB7">
            <w:r w:rsidRPr="00D60584">
              <w:t>Q30.  If you prefer option 3, which elements should be delayed to 2027?</w:t>
            </w:r>
          </w:p>
        </w:tc>
        <w:tc>
          <w:tcPr>
            <w:tcW w:w="5482" w:type="dxa"/>
          </w:tcPr>
          <w:p w14:paraId="2FEE0D8B" w14:textId="77777777" w:rsidR="00700EB7" w:rsidRDefault="00700EB7" w:rsidP="00700EB7"/>
        </w:tc>
      </w:tr>
      <w:tr w:rsidR="00700EB7" w14:paraId="1A14BC56"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06051575" w14:textId="74D26F24" w:rsidR="00700EB7" w:rsidRPr="00C27FBA" w:rsidDel="00195BA7" w:rsidRDefault="00700EB7" w:rsidP="00700EB7">
            <w:r w:rsidRPr="00D60584">
              <w:t>Q31. How much lead time do you need to implement these proposals, should they proceed?</w:t>
            </w:r>
          </w:p>
        </w:tc>
        <w:tc>
          <w:tcPr>
            <w:tcW w:w="5482" w:type="dxa"/>
          </w:tcPr>
          <w:p w14:paraId="0C14EEAB" w14:textId="77777777" w:rsidR="00700EB7" w:rsidRDefault="00700EB7" w:rsidP="00700EB7"/>
        </w:tc>
      </w:tr>
      <w:tr w:rsidR="00700EB7" w14:paraId="236C3FB3"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2889FB25" w14:textId="47FEA1CD" w:rsidR="00700EB7" w:rsidRPr="00206D7E" w:rsidDel="00195BA7" w:rsidRDefault="00700EB7" w:rsidP="00700EB7">
            <w:pPr>
              <w:rPr>
                <w:b/>
              </w:rPr>
            </w:pPr>
            <w:r w:rsidRPr="00206D7E">
              <w:rPr>
                <w:b/>
              </w:rPr>
              <w:t>Regulatory statement for the proposed amendment</w:t>
            </w:r>
          </w:p>
        </w:tc>
        <w:tc>
          <w:tcPr>
            <w:tcW w:w="5482" w:type="dxa"/>
          </w:tcPr>
          <w:p w14:paraId="5074945B" w14:textId="77777777" w:rsidR="00700EB7" w:rsidRDefault="00700EB7" w:rsidP="00700EB7"/>
        </w:tc>
      </w:tr>
      <w:tr w:rsidR="00700EB7" w14:paraId="2ACB2CDA"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0AD48B4D" w14:textId="0E921AB4" w:rsidR="00700EB7" w:rsidRPr="00C27FBA" w:rsidDel="00195BA7" w:rsidRDefault="00700EB7" w:rsidP="00700EB7">
            <w:r w:rsidRPr="00D60584">
              <w:lastRenderedPageBreak/>
              <w:t>Q32. Do you agree with the objectives of the proposed amendment?</w:t>
            </w:r>
          </w:p>
        </w:tc>
        <w:tc>
          <w:tcPr>
            <w:tcW w:w="5482" w:type="dxa"/>
          </w:tcPr>
          <w:p w14:paraId="16F0B136" w14:textId="77777777" w:rsidR="00700EB7" w:rsidRDefault="00700EB7" w:rsidP="00700EB7"/>
        </w:tc>
      </w:tr>
      <w:tr w:rsidR="00700EB7" w14:paraId="64523C3C"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F845E91" w14:textId="16172E14" w:rsidR="00700EB7" w:rsidRPr="00C27FBA" w:rsidDel="00195BA7" w:rsidRDefault="00700EB7" w:rsidP="00700EB7">
            <w:r w:rsidRPr="00D60584">
              <w:t>Q33. Do you agree that the benefits of the proposed Code amendment outweigh its costs?</w:t>
            </w:r>
          </w:p>
        </w:tc>
        <w:tc>
          <w:tcPr>
            <w:tcW w:w="5482" w:type="dxa"/>
          </w:tcPr>
          <w:p w14:paraId="242CC36F" w14:textId="77777777" w:rsidR="00700EB7" w:rsidRDefault="00700EB7" w:rsidP="00700EB7"/>
        </w:tc>
      </w:tr>
      <w:tr w:rsidR="00700EB7" w14:paraId="2F27CD60"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41DDAB81" w14:textId="124F8212" w:rsidR="00700EB7" w:rsidRPr="00C27FBA" w:rsidDel="00195BA7" w:rsidRDefault="00700EB7" w:rsidP="00700EB7">
            <w:r w:rsidRPr="00D60584">
              <w:t>Q34. Do you have any feedback on these criteria for weighing options?</w:t>
            </w:r>
          </w:p>
        </w:tc>
        <w:tc>
          <w:tcPr>
            <w:tcW w:w="5482" w:type="dxa"/>
          </w:tcPr>
          <w:p w14:paraId="7009484E" w14:textId="77777777" w:rsidR="00700EB7" w:rsidRDefault="00700EB7" w:rsidP="00700EB7"/>
        </w:tc>
      </w:tr>
      <w:tr w:rsidR="00700EB7" w14:paraId="46006BD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24FEAB3A" w14:textId="0F3DA6FD" w:rsidR="00700EB7" w:rsidRPr="00C27FBA" w:rsidDel="00195BA7" w:rsidRDefault="00700EB7" w:rsidP="00700EB7">
            <w:r w:rsidRPr="00D60584">
              <w:t xml:space="preserve">Q35. Do you agree with our assessment of the four options presented?  </w:t>
            </w:r>
          </w:p>
        </w:tc>
        <w:tc>
          <w:tcPr>
            <w:tcW w:w="5482" w:type="dxa"/>
          </w:tcPr>
          <w:p w14:paraId="58FB9142" w14:textId="77777777" w:rsidR="00700EB7" w:rsidRDefault="00700EB7" w:rsidP="00700EB7"/>
        </w:tc>
      </w:tr>
      <w:tr w:rsidR="00700EB7" w14:paraId="0C11FC86"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1936E3CA" w14:textId="4B3BDF19" w:rsidR="00700EB7" w:rsidRPr="00C27FBA" w:rsidDel="00195BA7" w:rsidRDefault="00700EB7" w:rsidP="00700EB7">
            <w:r w:rsidRPr="00D60584">
              <w:t xml:space="preserve">Q36. Do you agree with our proposal to introduce mandatory billing improvements, rather than voluntary guidelines?  </w:t>
            </w:r>
          </w:p>
        </w:tc>
        <w:tc>
          <w:tcPr>
            <w:tcW w:w="5482" w:type="dxa"/>
          </w:tcPr>
          <w:p w14:paraId="69CD8270" w14:textId="77777777" w:rsidR="00700EB7" w:rsidRDefault="00700EB7" w:rsidP="00700EB7"/>
        </w:tc>
      </w:tr>
      <w:tr w:rsidR="00700EB7" w14:paraId="2687F4E7"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D7785C3" w14:textId="52EA9BD8" w:rsidR="00700EB7" w:rsidRPr="00C27FBA" w:rsidDel="00195BA7" w:rsidRDefault="00700EB7" w:rsidP="00700EB7">
            <w:r w:rsidRPr="00D60584">
              <w:t>Q37. Which elements of standardisation (if any) could remain voluntary without undermining consumer outcomes?</w:t>
            </w:r>
          </w:p>
        </w:tc>
        <w:tc>
          <w:tcPr>
            <w:tcW w:w="5482" w:type="dxa"/>
          </w:tcPr>
          <w:p w14:paraId="1D537A4F" w14:textId="77777777" w:rsidR="00700EB7" w:rsidRDefault="00700EB7" w:rsidP="00700EB7"/>
        </w:tc>
      </w:tr>
      <w:tr w:rsidR="00700EB7" w14:paraId="104E1365"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48CB1157" w14:textId="0D699E8A" w:rsidR="00700EB7" w:rsidRPr="00C27FBA" w:rsidDel="00195BA7" w:rsidRDefault="00700EB7" w:rsidP="00700EB7">
            <w:r w:rsidRPr="00D60584">
              <w:t>Q38. Do you agree with our proposed approach regarding small businesses?</w:t>
            </w:r>
          </w:p>
        </w:tc>
        <w:tc>
          <w:tcPr>
            <w:tcW w:w="5482" w:type="dxa"/>
          </w:tcPr>
          <w:p w14:paraId="31652520" w14:textId="77777777" w:rsidR="00700EB7" w:rsidRDefault="00700EB7" w:rsidP="00700EB7"/>
        </w:tc>
      </w:tr>
      <w:tr w:rsidR="00700EB7" w14:paraId="3A1CCB9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1E4ACA35" w14:textId="27F3CB48" w:rsidR="00700EB7" w:rsidRPr="00C27FBA" w:rsidDel="00195BA7" w:rsidRDefault="00700EB7" w:rsidP="00700EB7">
            <w:r w:rsidRPr="00D60584">
              <w:t>Q39. Do you agree with our assessment on alternatives to proposal B?</w:t>
            </w:r>
          </w:p>
        </w:tc>
        <w:tc>
          <w:tcPr>
            <w:tcW w:w="5482" w:type="dxa"/>
          </w:tcPr>
          <w:p w14:paraId="363C15CB" w14:textId="77777777" w:rsidR="00700EB7" w:rsidRDefault="00700EB7" w:rsidP="00700EB7"/>
        </w:tc>
      </w:tr>
      <w:tr w:rsidR="00700EB7" w14:paraId="7F34239B"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7DBC08B8" w14:textId="4ECA5702" w:rsidR="00700EB7" w:rsidRPr="00C27FBA" w:rsidDel="00195BA7" w:rsidRDefault="00700EB7" w:rsidP="00700EB7">
            <w:r w:rsidRPr="00D60584">
              <w:t>Q40. Do you agree with our assessment on alternatives to proposal C?</w:t>
            </w:r>
          </w:p>
        </w:tc>
        <w:tc>
          <w:tcPr>
            <w:tcW w:w="5482" w:type="dxa"/>
          </w:tcPr>
          <w:p w14:paraId="31A76E02" w14:textId="77777777" w:rsidR="00700EB7" w:rsidRDefault="00700EB7" w:rsidP="00700EB7"/>
        </w:tc>
      </w:tr>
      <w:tr w:rsidR="00700EB7" w14:paraId="160B857F"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E46EC32" w14:textId="4378B700" w:rsidR="00700EB7" w:rsidRPr="00C27FBA" w:rsidDel="00195BA7" w:rsidRDefault="00700EB7" w:rsidP="00700EB7">
            <w:r w:rsidRPr="00D60584">
              <w:t>Q41. Do you agree with our assessment on alternatives to proposal D?</w:t>
            </w:r>
          </w:p>
        </w:tc>
        <w:tc>
          <w:tcPr>
            <w:tcW w:w="5482" w:type="dxa"/>
          </w:tcPr>
          <w:p w14:paraId="51DFE971" w14:textId="77777777" w:rsidR="00700EB7" w:rsidRDefault="00700EB7" w:rsidP="00700EB7"/>
        </w:tc>
      </w:tr>
      <w:tr w:rsidR="00700EB7" w14:paraId="041330EE"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530D0CC3" w14:textId="09115B96" w:rsidR="00700EB7" w:rsidRPr="00C27FBA" w:rsidDel="00195BA7" w:rsidRDefault="00700EB7" w:rsidP="00700EB7">
            <w:r w:rsidRPr="00D60584">
              <w:t xml:space="preserve">Q42. Do you agree the proposed amendment is preferable to the other options? If you disagree, please explain your preferred option in terms consistent with the </w:t>
            </w:r>
            <w:r w:rsidRPr="00D60584">
              <w:lastRenderedPageBreak/>
              <w:t>Authority’s statutory objectives in section 15 of the Electricity Industry Act 2010.</w:t>
            </w:r>
          </w:p>
        </w:tc>
        <w:tc>
          <w:tcPr>
            <w:tcW w:w="5482" w:type="dxa"/>
          </w:tcPr>
          <w:p w14:paraId="36AF7473" w14:textId="77777777" w:rsidR="00700EB7" w:rsidRDefault="00700EB7" w:rsidP="00700EB7"/>
        </w:tc>
      </w:tr>
      <w:tr w:rsidR="00700EB7" w14:paraId="5636743D"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6F48C312" w14:textId="654EC594" w:rsidR="00700EB7" w:rsidRPr="00C27FBA" w:rsidDel="00195BA7" w:rsidRDefault="00700EB7" w:rsidP="00700EB7">
            <w:r w:rsidRPr="00D60584">
              <w:t>Q43</w:t>
            </w:r>
            <w:r w:rsidR="00C75EAC">
              <w:t>.</w:t>
            </w:r>
            <w:r w:rsidRPr="00D60584">
              <w:t xml:space="preserve"> Do you agree the proposals are overall better than the alternative considered? If you disagree, please explain your preferred option in terms consistent with the Authority’s statutory objectives in section 15 of the Electricity Industry Act 2010.   </w:t>
            </w:r>
          </w:p>
        </w:tc>
        <w:tc>
          <w:tcPr>
            <w:tcW w:w="5482" w:type="dxa"/>
          </w:tcPr>
          <w:p w14:paraId="5570749C" w14:textId="77777777" w:rsidR="00700EB7" w:rsidRDefault="00700EB7" w:rsidP="00700EB7"/>
        </w:tc>
      </w:tr>
      <w:tr w:rsidR="00A840BD" w14:paraId="00C785B8"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1A5A4F27" w14:textId="7B4D5795" w:rsidR="00A840BD" w:rsidRPr="00206D7E" w:rsidRDefault="00A840BD" w:rsidP="00700EB7">
            <w:pPr>
              <w:rPr>
                <w:b/>
              </w:rPr>
            </w:pPr>
            <w:r w:rsidRPr="00206D7E">
              <w:rPr>
                <w:b/>
              </w:rPr>
              <w:t>Proposed Code amendment</w:t>
            </w:r>
          </w:p>
        </w:tc>
        <w:tc>
          <w:tcPr>
            <w:tcW w:w="5482" w:type="dxa"/>
          </w:tcPr>
          <w:p w14:paraId="159B458A" w14:textId="77777777" w:rsidR="00A840BD" w:rsidRDefault="00A840BD" w:rsidP="00700EB7"/>
        </w:tc>
      </w:tr>
      <w:tr w:rsidR="00700EB7" w14:paraId="457F46F7"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021633C3" w14:textId="043D1ED9" w:rsidR="00700EB7" w:rsidRPr="00C27FBA" w:rsidDel="00195BA7" w:rsidRDefault="00700EB7" w:rsidP="00700EB7">
            <w:r w:rsidRPr="00D60584">
              <w:t>Q44. Do you have any comments on the drafting of the proposed amendment?</w:t>
            </w:r>
          </w:p>
        </w:tc>
        <w:tc>
          <w:tcPr>
            <w:tcW w:w="5482" w:type="dxa"/>
          </w:tcPr>
          <w:p w14:paraId="28CC6D06" w14:textId="77777777" w:rsidR="00700EB7" w:rsidRDefault="00700EB7" w:rsidP="00700EB7"/>
        </w:tc>
      </w:tr>
      <w:tr w:rsidR="00700EB7" w14:paraId="6DEE5C43" w14:textId="77777777" w:rsidTr="00C02B0F">
        <w:trPr>
          <w:cnfStyle w:val="000000010000" w:firstRow="0" w:lastRow="0" w:firstColumn="0" w:lastColumn="0" w:oddVBand="0" w:evenVBand="0" w:oddHBand="0" w:evenHBand="1" w:firstRowFirstColumn="0" w:firstRowLastColumn="0" w:lastRowFirstColumn="0" w:lastRowLastColumn="0"/>
        </w:trPr>
        <w:tc>
          <w:tcPr>
            <w:tcW w:w="3544" w:type="dxa"/>
          </w:tcPr>
          <w:p w14:paraId="3ED23CA9" w14:textId="37D50E20" w:rsidR="00700EB7" w:rsidRPr="00C27FBA" w:rsidDel="00195BA7" w:rsidRDefault="00700EB7" w:rsidP="00700EB7">
            <w:r w:rsidRPr="00D60584">
              <w:t>Q45. Do you have any comments on the transitional provisions?</w:t>
            </w:r>
          </w:p>
        </w:tc>
        <w:tc>
          <w:tcPr>
            <w:tcW w:w="5482" w:type="dxa"/>
          </w:tcPr>
          <w:p w14:paraId="226DEB73" w14:textId="77777777" w:rsidR="00700EB7" w:rsidRDefault="00700EB7" w:rsidP="00700EB7"/>
        </w:tc>
      </w:tr>
      <w:tr w:rsidR="00343E35" w14:paraId="687174A4" w14:textId="77777777" w:rsidTr="00C02B0F">
        <w:trPr>
          <w:cnfStyle w:val="000000100000" w:firstRow="0" w:lastRow="0" w:firstColumn="0" w:lastColumn="0" w:oddVBand="0" w:evenVBand="0" w:oddHBand="1" w:evenHBand="0" w:firstRowFirstColumn="0" w:firstRowLastColumn="0" w:lastRowFirstColumn="0" w:lastRowLastColumn="0"/>
        </w:trPr>
        <w:tc>
          <w:tcPr>
            <w:tcW w:w="3544" w:type="dxa"/>
          </w:tcPr>
          <w:p w14:paraId="48B900DA" w14:textId="3724BDEE" w:rsidR="00343E35" w:rsidRPr="00D60584" w:rsidRDefault="00343E35" w:rsidP="00700EB7">
            <w:r>
              <w:t>Q46. Do you have any other feedback on this consultation paper or proposed Code amendment?</w:t>
            </w:r>
          </w:p>
        </w:tc>
        <w:tc>
          <w:tcPr>
            <w:tcW w:w="5482" w:type="dxa"/>
          </w:tcPr>
          <w:p w14:paraId="7C6276B8" w14:textId="77777777" w:rsidR="00343E35" w:rsidRDefault="00343E35" w:rsidP="00700EB7"/>
        </w:tc>
      </w:tr>
    </w:tbl>
    <w:p w14:paraId="58EE1CC2" w14:textId="09B4685F" w:rsidR="00FE03C0" w:rsidRDefault="00FE03C0" w:rsidP="008653D9">
      <w:pPr>
        <w:spacing w:before="0" w:after="160" w:line="259" w:lineRule="auto"/>
      </w:pPr>
    </w:p>
    <w:sectPr w:rsidR="00FE03C0" w:rsidSect="004E4C99">
      <w:headerReference w:type="default" r:id="rId13"/>
      <w:footerReference w:type="even" r:id="rId14"/>
      <w:footerReference w:type="default" r:id="rId15"/>
      <w:footerReference w:type="first" r:id="rId16"/>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1291B" w14:textId="77777777" w:rsidR="00984E76" w:rsidRDefault="00984E76" w:rsidP="004E4C99">
      <w:r>
        <w:separator/>
      </w:r>
    </w:p>
    <w:p w14:paraId="60F2AE53" w14:textId="77777777" w:rsidR="00984E76" w:rsidRDefault="00984E76"/>
  </w:endnote>
  <w:endnote w:type="continuationSeparator" w:id="0">
    <w:p w14:paraId="4FF3DC8A" w14:textId="77777777" w:rsidR="00984E76" w:rsidRDefault="00984E76" w:rsidP="004E4C99">
      <w:r>
        <w:continuationSeparator/>
      </w:r>
    </w:p>
    <w:p w14:paraId="59607432" w14:textId="77777777" w:rsidR="00984E76" w:rsidRDefault="0098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1069" w14:textId="21C96D8F" w:rsidR="00A41A43" w:rsidRDefault="00A4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38A9" w14:textId="30FB8427" w:rsidR="00A41A43" w:rsidRDefault="00CC0D67" w:rsidP="004E4C99">
    <w:pPr>
      <w:pStyle w:val="Footer"/>
    </w:pPr>
    <w:sdt>
      <w:sdtPr>
        <w:alias w:val="Title"/>
        <w:tag w:val=""/>
        <w:id w:val="-794677032"/>
        <w:placeholder>
          <w:docPart w:val="6CEB973D815A480EB3BB45FF1515F4DF"/>
        </w:placeholder>
        <w:dataBinding w:prefixMappings="xmlns:ns0='http://purl.org/dc/elements/1.1/' xmlns:ns1='http://schemas.openxmlformats.org/package/2006/metadata/core-properties' " w:xpath="/ns1:coreProperties[1]/ns0:title[1]" w:storeItemID="{6C3C8BC8-F283-45AE-878A-BAB7291924A1}"/>
        <w:text/>
      </w:sdtPr>
      <w:sdtEndPr/>
      <w:sdtContent>
        <w:r w:rsidR="00A41A43">
          <w:t>Improving electricity billing in New Zealand</w:t>
        </w:r>
      </w:sdtContent>
    </w:sdt>
    <w:r w:rsidR="00A41A43">
      <w:t xml:space="preserve"> </w:t>
    </w:r>
    <w:r w:rsidR="00A41A43">
      <w:ptab w:relativeTo="margin" w:alignment="right" w:leader="none"/>
    </w:r>
    <w:r w:rsidR="00A41A43" w:rsidRPr="009A7620">
      <w:fldChar w:fldCharType="begin"/>
    </w:r>
    <w:r w:rsidR="00A41A43" w:rsidRPr="009A7620">
      <w:instrText xml:space="preserve"> PAGE   \* MERGEFORMAT </w:instrText>
    </w:r>
    <w:r w:rsidR="00A41A43" w:rsidRPr="009A7620">
      <w:fldChar w:fldCharType="separate"/>
    </w:r>
    <w:r w:rsidR="00A41A43">
      <w:rPr>
        <w:noProof/>
      </w:rPr>
      <w:t>3</w:t>
    </w:r>
    <w:r w:rsidR="00A41A43" w:rsidRPr="009A7620">
      <w:rPr>
        <w:noProof/>
      </w:rPr>
      <w:fldChar w:fldCharType="end"/>
    </w:r>
  </w:p>
  <w:p w14:paraId="5DA85A60" w14:textId="77777777" w:rsidR="00A41A43" w:rsidRDefault="00A41A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DB85" w14:textId="37034AE4" w:rsidR="00A41A43" w:rsidRDefault="00A4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C931" w14:textId="77777777" w:rsidR="00984E76" w:rsidRPr="004E4C99" w:rsidRDefault="00984E76" w:rsidP="00121A65">
      <w:pPr>
        <w:pStyle w:val="NoSpacing"/>
        <w:pBdr>
          <w:bottom w:val="single" w:sz="4" w:space="1" w:color="auto"/>
        </w:pBdr>
        <w:ind w:right="6804"/>
        <w:rPr>
          <w:sz w:val="18"/>
          <w:szCs w:val="18"/>
        </w:rPr>
      </w:pPr>
    </w:p>
    <w:p w14:paraId="240B3E6F" w14:textId="77777777" w:rsidR="00984E76" w:rsidRDefault="00984E76"/>
  </w:footnote>
  <w:footnote w:type="continuationSeparator" w:id="0">
    <w:p w14:paraId="2EF08C45" w14:textId="77777777" w:rsidR="00984E76" w:rsidRDefault="00984E76" w:rsidP="004E4C99">
      <w:r>
        <w:continuationSeparator/>
      </w:r>
    </w:p>
    <w:p w14:paraId="5D4201E4" w14:textId="77777777" w:rsidR="00984E76" w:rsidRDefault="00984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9C37" w14:textId="36F6C1B6" w:rsidR="00A41A43" w:rsidRDefault="00A4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6C22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E74ADB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00B1B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F64E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55598E"/>
    <w:multiLevelType w:val="multilevel"/>
    <w:tmpl w:val="E04A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F2155"/>
    <w:multiLevelType w:val="hybridMultilevel"/>
    <w:tmpl w:val="E4A404D0"/>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026F016F"/>
    <w:multiLevelType w:val="multilevel"/>
    <w:tmpl w:val="3588205C"/>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A91591"/>
    <w:multiLevelType w:val="hybridMultilevel"/>
    <w:tmpl w:val="00AAD7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7D1800"/>
    <w:multiLevelType w:val="multilevel"/>
    <w:tmpl w:val="F82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C4943"/>
    <w:multiLevelType w:val="multilevel"/>
    <w:tmpl w:val="9FE0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D5DE1"/>
    <w:multiLevelType w:val="hybridMultilevel"/>
    <w:tmpl w:val="78A6F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6B5AE5"/>
    <w:multiLevelType w:val="multilevel"/>
    <w:tmpl w:val="7C1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956F7"/>
    <w:multiLevelType w:val="multilevel"/>
    <w:tmpl w:val="C31A776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AD1F48"/>
    <w:multiLevelType w:val="hybridMultilevel"/>
    <w:tmpl w:val="7F88E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DE6788"/>
    <w:multiLevelType w:val="multilevel"/>
    <w:tmpl w:val="A6A20858"/>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A42BA3"/>
    <w:multiLevelType w:val="hybridMultilevel"/>
    <w:tmpl w:val="BD306E24"/>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0CFF5627"/>
    <w:multiLevelType w:val="multilevel"/>
    <w:tmpl w:val="BBD2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437932"/>
    <w:multiLevelType w:val="hybridMultilevel"/>
    <w:tmpl w:val="67C457A0"/>
    <w:lvl w:ilvl="0" w:tplc="2688A6F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D762CA8"/>
    <w:multiLevelType w:val="multilevel"/>
    <w:tmpl w:val="8BEC7A9E"/>
    <w:numStyleLink w:val="Style1"/>
  </w:abstractNum>
  <w:abstractNum w:abstractNumId="19" w15:restartNumberingAfterBreak="0">
    <w:nsid w:val="0E3B0FB0"/>
    <w:multiLevelType w:val="hybridMultilevel"/>
    <w:tmpl w:val="F2B49F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0EEC2269"/>
    <w:multiLevelType w:val="multilevel"/>
    <w:tmpl w:val="9B14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6010B5"/>
    <w:multiLevelType w:val="multilevel"/>
    <w:tmpl w:val="53EE2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1261DBE"/>
    <w:multiLevelType w:val="multilevel"/>
    <w:tmpl w:val="7F6E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950FC8"/>
    <w:multiLevelType w:val="multilevel"/>
    <w:tmpl w:val="17F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A58E8"/>
    <w:multiLevelType w:val="hybridMultilevel"/>
    <w:tmpl w:val="69487722"/>
    <w:lvl w:ilvl="0" w:tplc="D1A66574">
      <w:start w:val="1"/>
      <w:numFmt w:val="upperLetter"/>
      <w:lvlText w:val="Appendix %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3472F74"/>
    <w:multiLevelType w:val="hybridMultilevel"/>
    <w:tmpl w:val="49DA94D2"/>
    <w:lvl w:ilvl="0" w:tplc="BDCE1D02">
      <w:start w:val="1"/>
      <w:numFmt w:val="bullet"/>
      <w:lvlText w:val=""/>
      <w:lvlJc w:val="left"/>
      <w:pPr>
        <w:ind w:left="1780" w:hanging="360"/>
      </w:pPr>
      <w:rPr>
        <w:rFonts w:ascii="Symbol" w:hAnsi="Symbol"/>
      </w:rPr>
    </w:lvl>
    <w:lvl w:ilvl="1" w:tplc="1A82719E">
      <w:start w:val="1"/>
      <w:numFmt w:val="bullet"/>
      <w:lvlText w:val=""/>
      <w:lvlJc w:val="left"/>
      <w:pPr>
        <w:ind w:left="1780" w:hanging="360"/>
      </w:pPr>
      <w:rPr>
        <w:rFonts w:ascii="Symbol" w:hAnsi="Symbol"/>
      </w:rPr>
    </w:lvl>
    <w:lvl w:ilvl="2" w:tplc="4D0E6B38">
      <w:start w:val="1"/>
      <w:numFmt w:val="bullet"/>
      <w:lvlText w:val=""/>
      <w:lvlJc w:val="left"/>
      <w:pPr>
        <w:ind w:left="1780" w:hanging="360"/>
      </w:pPr>
      <w:rPr>
        <w:rFonts w:ascii="Symbol" w:hAnsi="Symbol"/>
      </w:rPr>
    </w:lvl>
    <w:lvl w:ilvl="3" w:tplc="D6225C38">
      <w:start w:val="1"/>
      <w:numFmt w:val="bullet"/>
      <w:lvlText w:val=""/>
      <w:lvlJc w:val="left"/>
      <w:pPr>
        <w:ind w:left="1780" w:hanging="360"/>
      </w:pPr>
      <w:rPr>
        <w:rFonts w:ascii="Symbol" w:hAnsi="Symbol"/>
      </w:rPr>
    </w:lvl>
    <w:lvl w:ilvl="4" w:tplc="353EFCF6">
      <w:start w:val="1"/>
      <w:numFmt w:val="bullet"/>
      <w:lvlText w:val=""/>
      <w:lvlJc w:val="left"/>
      <w:pPr>
        <w:ind w:left="1780" w:hanging="360"/>
      </w:pPr>
      <w:rPr>
        <w:rFonts w:ascii="Symbol" w:hAnsi="Symbol"/>
      </w:rPr>
    </w:lvl>
    <w:lvl w:ilvl="5" w:tplc="F140A446">
      <w:start w:val="1"/>
      <w:numFmt w:val="bullet"/>
      <w:lvlText w:val=""/>
      <w:lvlJc w:val="left"/>
      <w:pPr>
        <w:ind w:left="1780" w:hanging="360"/>
      </w:pPr>
      <w:rPr>
        <w:rFonts w:ascii="Symbol" w:hAnsi="Symbol"/>
      </w:rPr>
    </w:lvl>
    <w:lvl w:ilvl="6" w:tplc="B928D80C">
      <w:start w:val="1"/>
      <w:numFmt w:val="bullet"/>
      <w:lvlText w:val=""/>
      <w:lvlJc w:val="left"/>
      <w:pPr>
        <w:ind w:left="1780" w:hanging="360"/>
      </w:pPr>
      <w:rPr>
        <w:rFonts w:ascii="Symbol" w:hAnsi="Symbol"/>
      </w:rPr>
    </w:lvl>
    <w:lvl w:ilvl="7" w:tplc="EDC419E0">
      <w:start w:val="1"/>
      <w:numFmt w:val="bullet"/>
      <w:lvlText w:val=""/>
      <w:lvlJc w:val="left"/>
      <w:pPr>
        <w:ind w:left="1780" w:hanging="360"/>
      </w:pPr>
      <w:rPr>
        <w:rFonts w:ascii="Symbol" w:hAnsi="Symbol"/>
      </w:rPr>
    </w:lvl>
    <w:lvl w:ilvl="8" w:tplc="EDFED1A4">
      <w:start w:val="1"/>
      <w:numFmt w:val="bullet"/>
      <w:lvlText w:val=""/>
      <w:lvlJc w:val="left"/>
      <w:pPr>
        <w:ind w:left="1780" w:hanging="360"/>
      </w:pPr>
      <w:rPr>
        <w:rFonts w:ascii="Symbol" w:hAnsi="Symbol"/>
      </w:rPr>
    </w:lvl>
  </w:abstractNum>
  <w:abstractNum w:abstractNumId="26" w15:restartNumberingAfterBreak="0">
    <w:nsid w:val="13543CB3"/>
    <w:multiLevelType w:val="multilevel"/>
    <w:tmpl w:val="B3B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217697"/>
    <w:multiLevelType w:val="hybridMultilevel"/>
    <w:tmpl w:val="A836A2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73E6200"/>
    <w:multiLevelType w:val="multilevel"/>
    <w:tmpl w:val="AEF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8D3053"/>
    <w:multiLevelType w:val="multilevel"/>
    <w:tmpl w:val="498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AD7FD4"/>
    <w:multiLevelType w:val="multilevel"/>
    <w:tmpl w:val="6E80AC76"/>
    <w:lvl w:ilvl="0">
      <w:start w:val="1"/>
      <w:numFmt w:val="bullet"/>
      <w:pStyle w:val="ListBullet"/>
      <w:lvlText w:val=""/>
      <w:lvlJc w:val="left"/>
      <w:pPr>
        <w:tabs>
          <w:tab w:val="num" w:pos="0"/>
        </w:tabs>
        <w:ind w:left="341" w:hanging="341"/>
      </w:pPr>
      <w:rPr>
        <w:rFonts w:ascii="Symbol" w:hAnsi="Symbol" w:hint="default"/>
      </w:rPr>
    </w:lvl>
    <w:lvl w:ilvl="1">
      <w:start w:val="1"/>
      <w:numFmt w:val="bullet"/>
      <w:lvlText w:val="‒"/>
      <w:lvlJc w:val="left"/>
      <w:pPr>
        <w:tabs>
          <w:tab w:val="num" w:pos="340"/>
        </w:tabs>
        <w:ind w:left="681" w:hanging="341"/>
      </w:pPr>
      <w:rPr>
        <w:rFonts w:ascii="Calibri" w:hAnsi="Calibri" w:hint="default"/>
      </w:rPr>
    </w:lvl>
    <w:lvl w:ilvl="2">
      <w:start w:val="1"/>
      <w:numFmt w:val="bullet"/>
      <w:pStyle w:val="ListBullet3"/>
      <w:lvlText w:val=""/>
      <w:lvlJc w:val="left"/>
      <w:pPr>
        <w:tabs>
          <w:tab w:val="num" w:pos="680"/>
        </w:tabs>
        <w:ind w:left="1021" w:hanging="341"/>
      </w:pPr>
      <w:rPr>
        <w:rFonts w:ascii="Wingdings" w:hAnsi="Wingdings" w:hint="default"/>
        <w:b w:val="0"/>
        <w:bCs w:val="0"/>
        <w:color w:val="auto"/>
      </w:rPr>
    </w:lvl>
    <w:lvl w:ilvl="3">
      <w:start w:val="1"/>
      <w:numFmt w:val="bullet"/>
      <w:pStyle w:val="ListBullet4"/>
      <w:lvlText w:val=""/>
      <w:lvlJc w:val="left"/>
      <w:pPr>
        <w:tabs>
          <w:tab w:val="num" w:pos="1020"/>
        </w:tabs>
        <w:ind w:left="1361" w:hanging="341"/>
      </w:pPr>
      <w:rPr>
        <w:rFonts w:ascii="Symbol" w:hAnsi="Symbol" w:hint="default"/>
      </w:rPr>
    </w:lvl>
    <w:lvl w:ilvl="4">
      <w:start w:val="1"/>
      <w:numFmt w:val="bullet"/>
      <w:lvlText w:val=""/>
      <w:lvlJc w:val="left"/>
      <w:pPr>
        <w:tabs>
          <w:tab w:val="num" w:pos="1360"/>
        </w:tabs>
        <w:ind w:left="1701" w:hanging="341"/>
      </w:pPr>
      <w:rPr>
        <w:rFonts w:ascii="Symbol" w:hAnsi="Symbol" w:hint="default"/>
      </w:rPr>
    </w:lvl>
    <w:lvl w:ilvl="5">
      <w:start w:val="1"/>
      <w:numFmt w:val="bullet"/>
      <w:lvlText w:val=""/>
      <w:lvlJc w:val="left"/>
      <w:pPr>
        <w:tabs>
          <w:tab w:val="num" w:pos="1700"/>
        </w:tabs>
        <w:ind w:left="2041" w:hanging="341"/>
      </w:pPr>
      <w:rPr>
        <w:rFonts w:ascii="Wingdings" w:hAnsi="Wingdings" w:hint="default"/>
      </w:rPr>
    </w:lvl>
    <w:lvl w:ilvl="6">
      <w:start w:val="1"/>
      <w:numFmt w:val="bullet"/>
      <w:lvlText w:val=""/>
      <w:lvlJc w:val="left"/>
      <w:pPr>
        <w:tabs>
          <w:tab w:val="num" w:pos="2040"/>
        </w:tabs>
        <w:ind w:left="2381" w:hanging="341"/>
      </w:pPr>
      <w:rPr>
        <w:rFonts w:ascii="Wingdings" w:hAnsi="Wingdings" w:hint="default"/>
      </w:rPr>
    </w:lvl>
    <w:lvl w:ilvl="7">
      <w:start w:val="1"/>
      <w:numFmt w:val="bullet"/>
      <w:lvlText w:val=""/>
      <w:lvlJc w:val="left"/>
      <w:pPr>
        <w:tabs>
          <w:tab w:val="num" w:pos="2380"/>
        </w:tabs>
        <w:ind w:left="2721" w:hanging="341"/>
      </w:pPr>
      <w:rPr>
        <w:rFonts w:ascii="Symbol" w:hAnsi="Symbol" w:hint="default"/>
      </w:rPr>
    </w:lvl>
    <w:lvl w:ilvl="8">
      <w:start w:val="1"/>
      <w:numFmt w:val="bullet"/>
      <w:lvlText w:val=""/>
      <w:lvlJc w:val="left"/>
      <w:pPr>
        <w:tabs>
          <w:tab w:val="num" w:pos="2720"/>
        </w:tabs>
        <w:ind w:left="3061" w:hanging="341"/>
      </w:pPr>
      <w:rPr>
        <w:rFonts w:ascii="Symbol" w:hAnsi="Symbol" w:hint="default"/>
      </w:rPr>
    </w:lvl>
  </w:abstractNum>
  <w:abstractNum w:abstractNumId="31" w15:restartNumberingAfterBreak="0">
    <w:nsid w:val="18216F1F"/>
    <w:multiLevelType w:val="multilevel"/>
    <w:tmpl w:val="746A6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8693A69"/>
    <w:multiLevelType w:val="multilevel"/>
    <w:tmpl w:val="F5AE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080F62"/>
    <w:multiLevelType w:val="multilevel"/>
    <w:tmpl w:val="DA94D7BC"/>
    <w:lvl w:ilvl="0">
      <w:start w:val="1"/>
      <w:numFmt w:val="upperLetter"/>
      <w:pStyle w:val="AppendixHeading"/>
      <w:lvlText w:val="Appendix %1"/>
      <w:lvlJc w:val="left"/>
      <w:pPr>
        <w:ind w:left="2836" w:hanging="2268"/>
      </w:p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A6F47DE"/>
    <w:multiLevelType w:val="multilevel"/>
    <w:tmpl w:val="8FB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AD92FF8"/>
    <w:multiLevelType w:val="hybridMultilevel"/>
    <w:tmpl w:val="00AAD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180BF6"/>
    <w:multiLevelType w:val="hybridMultilevel"/>
    <w:tmpl w:val="BA9A1D82"/>
    <w:lvl w:ilvl="0" w:tplc="D8803C54">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1E124B88"/>
    <w:multiLevelType w:val="hybridMultilevel"/>
    <w:tmpl w:val="EEDAA70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2B0FCA"/>
    <w:multiLevelType w:val="multilevel"/>
    <w:tmpl w:val="DC4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7E0EBD"/>
    <w:multiLevelType w:val="multilevel"/>
    <w:tmpl w:val="3D8A52D6"/>
    <w:lvl w:ilvl="0">
      <w:start w:val="1"/>
      <w:numFmt w:val="decimal"/>
      <w:lvlText w:val="%1."/>
      <w:lvlJc w:val="left"/>
      <w:pPr>
        <w:ind w:left="851" w:hanging="851"/>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A43ED4"/>
    <w:multiLevelType w:val="hybridMultilevel"/>
    <w:tmpl w:val="68D08AE4"/>
    <w:lvl w:ilvl="0" w:tplc="F50EB522">
      <w:start w:val="1"/>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2024388C"/>
    <w:multiLevelType w:val="multilevel"/>
    <w:tmpl w:val="9D08E8D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1211" w:hanging="360"/>
      </w:p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11F6A68"/>
    <w:multiLevelType w:val="multilevel"/>
    <w:tmpl w:val="578E581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1211" w:hanging="360"/>
      </w:p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13F1B9B"/>
    <w:multiLevelType w:val="multilevel"/>
    <w:tmpl w:val="8A7AF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20975CE"/>
    <w:multiLevelType w:val="multilevel"/>
    <w:tmpl w:val="E9BEA89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437B"/>
    <w:multiLevelType w:val="hybridMultilevel"/>
    <w:tmpl w:val="32A67DCE"/>
    <w:lvl w:ilvl="0" w:tplc="14090001">
      <w:start w:val="1"/>
      <w:numFmt w:val="bullet"/>
      <w:lvlText w:val=""/>
      <w:lvlJc w:val="left"/>
      <w:pPr>
        <w:ind w:left="1740" w:hanging="360"/>
      </w:pPr>
      <w:rPr>
        <w:rFonts w:ascii="Symbol" w:hAnsi="Symbol" w:hint="default"/>
      </w:rPr>
    </w:lvl>
    <w:lvl w:ilvl="1" w:tplc="14090003" w:tentative="1">
      <w:start w:val="1"/>
      <w:numFmt w:val="bullet"/>
      <w:lvlText w:val="o"/>
      <w:lvlJc w:val="left"/>
      <w:pPr>
        <w:ind w:left="2460" w:hanging="360"/>
      </w:pPr>
      <w:rPr>
        <w:rFonts w:ascii="Courier New" w:hAnsi="Courier New" w:cs="Courier New" w:hint="default"/>
      </w:rPr>
    </w:lvl>
    <w:lvl w:ilvl="2" w:tplc="14090005" w:tentative="1">
      <w:start w:val="1"/>
      <w:numFmt w:val="bullet"/>
      <w:lvlText w:val=""/>
      <w:lvlJc w:val="left"/>
      <w:pPr>
        <w:ind w:left="3180" w:hanging="360"/>
      </w:pPr>
      <w:rPr>
        <w:rFonts w:ascii="Wingdings" w:hAnsi="Wingdings" w:hint="default"/>
      </w:rPr>
    </w:lvl>
    <w:lvl w:ilvl="3" w:tplc="14090001" w:tentative="1">
      <w:start w:val="1"/>
      <w:numFmt w:val="bullet"/>
      <w:lvlText w:val=""/>
      <w:lvlJc w:val="left"/>
      <w:pPr>
        <w:ind w:left="3900" w:hanging="360"/>
      </w:pPr>
      <w:rPr>
        <w:rFonts w:ascii="Symbol" w:hAnsi="Symbol" w:hint="default"/>
      </w:rPr>
    </w:lvl>
    <w:lvl w:ilvl="4" w:tplc="14090003" w:tentative="1">
      <w:start w:val="1"/>
      <w:numFmt w:val="bullet"/>
      <w:lvlText w:val="o"/>
      <w:lvlJc w:val="left"/>
      <w:pPr>
        <w:ind w:left="4620" w:hanging="360"/>
      </w:pPr>
      <w:rPr>
        <w:rFonts w:ascii="Courier New" w:hAnsi="Courier New" w:cs="Courier New" w:hint="default"/>
      </w:rPr>
    </w:lvl>
    <w:lvl w:ilvl="5" w:tplc="14090005" w:tentative="1">
      <w:start w:val="1"/>
      <w:numFmt w:val="bullet"/>
      <w:lvlText w:val=""/>
      <w:lvlJc w:val="left"/>
      <w:pPr>
        <w:ind w:left="5340" w:hanging="360"/>
      </w:pPr>
      <w:rPr>
        <w:rFonts w:ascii="Wingdings" w:hAnsi="Wingdings" w:hint="default"/>
      </w:rPr>
    </w:lvl>
    <w:lvl w:ilvl="6" w:tplc="14090001" w:tentative="1">
      <w:start w:val="1"/>
      <w:numFmt w:val="bullet"/>
      <w:lvlText w:val=""/>
      <w:lvlJc w:val="left"/>
      <w:pPr>
        <w:ind w:left="6060" w:hanging="360"/>
      </w:pPr>
      <w:rPr>
        <w:rFonts w:ascii="Symbol" w:hAnsi="Symbol" w:hint="default"/>
      </w:rPr>
    </w:lvl>
    <w:lvl w:ilvl="7" w:tplc="14090003" w:tentative="1">
      <w:start w:val="1"/>
      <w:numFmt w:val="bullet"/>
      <w:lvlText w:val="o"/>
      <w:lvlJc w:val="left"/>
      <w:pPr>
        <w:ind w:left="6780" w:hanging="360"/>
      </w:pPr>
      <w:rPr>
        <w:rFonts w:ascii="Courier New" w:hAnsi="Courier New" w:cs="Courier New" w:hint="default"/>
      </w:rPr>
    </w:lvl>
    <w:lvl w:ilvl="8" w:tplc="14090005" w:tentative="1">
      <w:start w:val="1"/>
      <w:numFmt w:val="bullet"/>
      <w:lvlText w:val=""/>
      <w:lvlJc w:val="left"/>
      <w:pPr>
        <w:ind w:left="7500" w:hanging="360"/>
      </w:pPr>
      <w:rPr>
        <w:rFonts w:ascii="Wingdings" w:hAnsi="Wingdings" w:hint="default"/>
      </w:rPr>
    </w:lvl>
  </w:abstractNum>
  <w:abstractNum w:abstractNumId="46" w15:restartNumberingAfterBreak="0">
    <w:nsid w:val="22C05EBC"/>
    <w:multiLevelType w:val="multilevel"/>
    <w:tmpl w:val="3EE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5C2A5C"/>
    <w:multiLevelType w:val="multilevel"/>
    <w:tmpl w:val="4830E8C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897E2A"/>
    <w:multiLevelType w:val="multilevel"/>
    <w:tmpl w:val="E85475E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3BA3E63"/>
    <w:multiLevelType w:val="hybridMultilevel"/>
    <w:tmpl w:val="19FE7D9A"/>
    <w:lvl w:ilvl="0" w:tplc="F50EB522">
      <w:start w:val="1"/>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25AF5373"/>
    <w:multiLevelType w:val="multilevel"/>
    <w:tmpl w:val="F6FCD7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211" w:hanging="360"/>
      </w:pPr>
      <w:rPr>
        <w:rFonts w:ascii="Symbol" w:hAnsi="Symbol"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6097337"/>
    <w:multiLevelType w:val="multilevel"/>
    <w:tmpl w:val="AB4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9850DF"/>
    <w:multiLevelType w:val="multilevel"/>
    <w:tmpl w:val="A63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65358C"/>
    <w:multiLevelType w:val="multilevel"/>
    <w:tmpl w:val="956CD33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AAC5439"/>
    <w:multiLevelType w:val="multilevel"/>
    <w:tmpl w:val="B6A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ADA1B69"/>
    <w:multiLevelType w:val="multilevel"/>
    <w:tmpl w:val="6DB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FB272F"/>
    <w:multiLevelType w:val="hybridMultilevel"/>
    <w:tmpl w:val="C7602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2B2E4CC5"/>
    <w:multiLevelType w:val="multilevel"/>
    <w:tmpl w:val="D40E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3977DD"/>
    <w:multiLevelType w:val="multilevel"/>
    <w:tmpl w:val="58E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4287F"/>
    <w:multiLevelType w:val="multilevel"/>
    <w:tmpl w:val="89D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8041C0"/>
    <w:multiLevelType w:val="multilevel"/>
    <w:tmpl w:val="C590A75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DB651E5"/>
    <w:multiLevelType w:val="multilevel"/>
    <w:tmpl w:val="0C78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873AAA"/>
    <w:multiLevelType w:val="multilevel"/>
    <w:tmpl w:val="7BA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05D3E"/>
    <w:multiLevelType w:val="multilevel"/>
    <w:tmpl w:val="BB96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E50993"/>
    <w:multiLevelType w:val="multilevel"/>
    <w:tmpl w:val="5B10EE5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1211" w:hanging="360"/>
      </w:p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4C22FE2"/>
    <w:multiLevelType w:val="multilevel"/>
    <w:tmpl w:val="3E603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34E45118"/>
    <w:multiLevelType w:val="multilevel"/>
    <w:tmpl w:val="A050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0646AA"/>
    <w:multiLevelType w:val="hybridMultilevel"/>
    <w:tmpl w:val="38A4381A"/>
    <w:lvl w:ilvl="0" w:tplc="C0E0C24A">
      <w:start w:val="1"/>
      <w:numFmt w:val="bullet"/>
      <w:lvlText w:val=""/>
      <w:lvlJc w:val="left"/>
      <w:pPr>
        <w:ind w:left="720" w:hanging="360"/>
      </w:pPr>
      <w:rPr>
        <w:rFonts w:ascii="Symbol" w:hAnsi="Symbol"/>
      </w:rPr>
    </w:lvl>
    <w:lvl w:ilvl="1" w:tplc="3B105478">
      <w:start w:val="1"/>
      <w:numFmt w:val="bullet"/>
      <w:lvlText w:val=""/>
      <w:lvlJc w:val="left"/>
      <w:pPr>
        <w:ind w:left="720" w:hanging="360"/>
      </w:pPr>
      <w:rPr>
        <w:rFonts w:ascii="Symbol" w:hAnsi="Symbol"/>
      </w:rPr>
    </w:lvl>
    <w:lvl w:ilvl="2" w:tplc="02026EB6">
      <w:start w:val="1"/>
      <w:numFmt w:val="bullet"/>
      <w:lvlText w:val=""/>
      <w:lvlJc w:val="left"/>
      <w:pPr>
        <w:ind w:left="720" w:hanging="360"/>
      </w:pPr>
      <w:rPr>
        <w:rFonts w:ascii="Symbol" w:hAnsi="Symbol"/>
      </w:rPr>
    </w:lvl>
    <w:lvl w:ilvl="3" w:tplc="9FBEB3FE">
      <w:start w:val="1"/>
      <w:numFmt w:val="bullet"/>
      <w:lvlText w:val=""/>
      <w:lvlJc w:val="left"/>
      <w:pPr>
        <w:ind w:left="720" w:hanging="360"/>
      </w:pPr>
      <w:rPr>
        <w:rFonts w:ascii="Symbol" w:hAnsi="Symbol"/>
      </w:rPr>
    </w:lvl>
    <w:lvl w:ilvl="4" w:tplc="A79A48CA">
      <w:start w:val="1"/>
      <w:numFmt w:val="bullet"/>
      <w:lvlText w:val=""/>
      <w:lvlJc w:val="left"/>
      <w:pPr>
        <w:ind w:left="720" w:hanging="360"/>
      </w:pPr>
      <w:rPr>
        <w:rFonts w:ascii="Symbol" w:hAnsi="Symbol"/>
      </w:rPr>
    </w:lvl>
    <w:lvl w:ilvl="5" w:tplc="D9E014F4">
      <w:start w:val="1"/>
      <w:numFmt w:val="bullet"/>
      <w:lvlText w:val=""/>
      <w:lvlJc w:val="left"/>
      <w:pPr>
        <w:ind w:left="720" w:hanging="360"/>
      </w:pPr>
      <w:rPr>
        <w:rFonts w:ascii="Symbol" w:hAnsi="Symbol"/>
      </w:rPr>
    </w:lvl>
    <w:lvl w:ilvl="6" w:tplc="46103660">
      <w:start w:val="1"/>
      <w:numFmt w:val="bullet"/>
      <w:lvlText w:val=""/>
      <w:lvlJc w:val="left"/>
      <w:pPr>
        <w:ind w:left="720" w:hanging="360"/>
      </w:pPr>
      <w:rPr>
        <w:rFonts w:ascii="Symbol" w:hAnsi="Symbol"/>
      </w:rPr>
    </w:lvl>
    <w:lvl w:ilvl="7" w:tplc="8DAEB406">
      <w:start w:val="1"/>
      <w:numFmt w:val="bullet"/>
      <w:lvlText w:val=""/>
      <w:lvlJc w:val="left"/>
      <w:pPr>
        <w:ind w:left="720" w:hanging="360"/>
      </w:pPr>
      <w:rPr>
        <w:rFonts w:ascii="Symbol" w:hAnsi="Symbol"/>
      </w:rPr>
    </w:lvl>
    <w:lvl w:ilvl="8" w:tplc="D862D098">
      <w:start w:val="1"/>
      <w:numFmt w:val="bullet"/>
      <w:lvlText w:val=""/>
      <w:lvlJc w:val="left"/>
      <w:pPr>
        <w:ind w:left="720" w:hanging="360"/>
      </w:pPr>
      <w:rPr>
        <w:rFonts w:ascii="Symbol" w:hAnsi="Symbol"/>
      </w:rPr>
    </w:lvl>
  </w:abstractNum>
  <w:abstractNum w:abstractNumId="68" w15:restartNumberingAfterBreak="0">
    <w:nsid w:val="36495ABD"/>
    <w:multiLevelType w:val="multilevel"/>
    <w:tmpl w:val="A080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90031E"/>
    <w:multiLevelType w:val="multilevel"/>
    <w:tmpl w:val="AA642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2B3772"/>
    <w:multiLevelType w:val="multilevel"/>
    <w:tmpl w:val="8FA2D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AB546B"/>
    <w:multiLevelType w:val="multilevel"/>
    <w:tmpl w:val="CE56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CF3331"/>
    <w:multiLevelType w:val="multilevel"/>
    <w:tmpl w:val="342861F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9D13389"/>
    <w:multiLevelType w:val="multilevel"/>
    <w:tmpl w:val="B1C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D32350"/>
    <w:multiLevelType w:val="multilevel"/>
    <w:tmpl w:val="C03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A017C79"/>
    <w:multiLevelType w:val="multilevel"/>
    <w:tmpl w:val="26D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B15E2F"/>
    <w:multiLevelType w:val="multilevel"/>
    <w:tmpl w:val="20BE60E8"/>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AF203A6"/>
    <w:multiLevelType w:val="multilevel"/>
    <w:tmpl w:val="0FAC937E"/>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B992314"/>
    <w:multiLevelType w:val="multilevel"/>
    <w:tmpl w:val="8BEC7A9E"/>
    <w:numStyleLink w:val="Style1"/>
  </w:abstractNum>
  <w:abstractNum w:abstractNumId="79" w15:restartNumberingAfterBreak="0">
    <w:nsid w:val="3BBF5570"/>
    <w:multiLevelType w:val="multilevel"/>
    <w:tmpl w:val="F1F8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F96A71"/>
    <w:multiLevelType w:val="multilevel"/>
    <w:tmpl w:val="F94686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FC35A1B"/>
    <w:multiLevelType w:val="multilevel"/>
    <w:tmpl w:val="FF2CE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3FDF1384"/>
    <w:multiLevelType w:val="multilevel"/>
    <w:tmpl w:val="B9C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263BB1"/>
    <w:multiLevelType w:val="multilevel"/>
    <w:tmpl w:val="59E2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CF3C13"/>
    <w:multiLevelType w:val="multilevel"/>
    <w:tmpl w:val="BEA6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7B4E24"/>
    <w:multiLevelType w:val="multilevel"/>
    <w:tmpl w:val="F54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641DCD"/>
    <w:multiLevelType w:val="multilevel"/>
    <w:tmpl w:val="DB5C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CA079E"/>
    <w:multiLevelType w:val="multilevel"/>
    <w:tmpl w:val="BED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EA45BE"/>
    <w:multiLevelType w:val="hybridMultilevel"/>
    <w:tmpl w:val="F01E505A"/>
    <w:lvl w:ilvl="0" w:tplc="4558AF8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742695B"/>
    <w:multiLevelType w:val="hybridMultilevel"/>
    <w:tmpl w:val="3C4CAFCA"/>
    <w:lvl w:ilvl="0" w:tplc="A3E28E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7EF68B0"/>
    <w:multiLevelType w:val="multilevel"/>
    <w:tmpl w:val="FCB2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9296E0C"/>
    <w:multiLevelType w:val="multilevel"/>
    <w:tmpl w:val="440C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CD7F9E"/>
    <w:multiLevelType w:val="multilevel"/>
    <w:tmpl w:val="600C1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49D7743F"/>
    <w:multiLevelType w:val="hybridMultilevel"/>
    <w:tmpl w:val="2EC6C5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4ABE1C4E"/>
    <w:multiLevelType w:val="multilevel"/>
    <w:tmpl w:val="21C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B1E7EB7"/>
    <w:multiLevelType w:val="hybridMultilevel"/>
    <w:tmpl w:val="134EF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4C3B441C"/>
    <w:multiLevelType w:val="multilevel"/>
    <w:tmpl w:val="0C00CC6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D1C7C8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4DD64767"/>
    <w:multiLevelType w:val="multilevel"/>
    <w:tmpl w:val="063A4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E504C6"/>
    <w:multiLevelType w:val="multilevel"/>
    <w:tmpl w:val="7B2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0E29D2"/>
    <w:multiLevelType w:val="multilevel"/>
    <w:tmpl w:val="174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334E98"/>
    <w:multiLevelType w:val="multilevel"/>
    <w:tmpl w:val="8E8AD63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right"/>
      <w:pPr>
        <w:ind w:left="1778"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E362B10"/>
    <w:multiLevelType w:val="multilevel"/>
    <w:tmpl w:val="9E6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F0B2D93"/>
    <w:multiLevelType w:val="multilevel"/>
    <w:tmpl w:val="3A1A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0D07CF5"/>
    <w:multiLevelType w:val="multilevel"/>
    <w:tmpl w:val="157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974A81"/>
    <w:multiLevelType w:val="multilevel"/>
    <w:tmpl w:val="026A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3756B28"/>
    <w:multiLevelType w:val="multilevel"/>
    <w:tmpl w:val="7308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40635C8"/>
    <w:multiLevelType w:val="hybridMultilevel"/>
    <w:tmpl w:val="BD306E2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6CC0704"/>
    <w:multiLevelType w:val="multilevel"/>
    <w:tmpl w:val="956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2727AE"/>
    <w:multiLevelType w:val="multilevel"/>
    <w:tmpl w:val="200CB116"/>
    <w:lvl w:ilvl="0">
      <w:start w:val="1"/>
      <w:numFmt w:val="decimal"/>
      <w:pStyle w:val="Body1provisionheading"/>
      <w:lvlText w:val="%1"/>
      <w:lvlJc w:val="left"/>
      <w:pPr>
        <w:tabs>
          <w:tab w:val="num" w:pos="720"/>
        </w:tabs>
        <w:ind w:left="720" w:hanging="720"/>
      </w:pPr>
      <w:rPr>
        <w:rFonts w:hint="default"/>
      </w:rPr>
    </w:lvl>
    <w:lvl w:ilvl="1">
      <w:start w:val="1"/>
      <w:numFmt w:val="decimal"/>
      <w:pStyle w:val="Body11numberedsubprovision"/>
      <w:lvlText w:val="(%2)"/>
      <w:lvlJc w:val="left"/>
      <w:pPr>
        <w:tabs>
          <w:tab w:val="num" w:pos="720"/>
        </w:tabs>
        <w:ind w:left="720" w:hanging="720"/>
      </w:pPr>
      <w:rPr>
        <w:rFonts w:hint="default"/>
      </w:rPr>
    </w:lvl>
    <w:lvl w:ilvl="2">
      <w:start w:val="1"/>
      <w:numFmt w:val="lowerLetter"/>
      <w:pStyle w:val="Body11aparagraph"/>
      <w:lvlText w:val="(%3)"/>
      <w:lvlJc w:val="left"/>
      <w:pPr>
        <w:tabs>
          <w:tab w:val="num" w:pos="1304"/>
        </w:tabs>
        <w:ind w:left="1304" w:hanging="584"/>
      </w:pPr>
      <w:rPr>
        <w:rFonts w:hint="default"/>
      </w:rPr>
    </w:lvl>
    <w:lvl w:ilvl="3">
      <w:start w:val="1"/>
      <w:numFmt w:val="lowerRoman"/>
      <w:pStyle w:val="Body11aisubparagraph"/>
      <w:lvlText w:val="(%4)"/>
      <w:lvlJc w:val="left"/>
      <w:pPr>
        <w:tabs>
          <w:tab w:val="num" w:pos="1814"/>
        </w:tabs>
        <w:ind w:left="1814" w:hanging="510"/>
      </w:pPr>
      <w:rPr>
        <w:rFonts w:hint="default"/>
      </w:rPr>
    </w:lvl>
    <w:lvl w:ilvl="4">
      <w:start w:val="1"/>
      <w:numFmt w:val="upperLetter"/>
      <w:pStyle w:val="Body11aiAsubsubparagraph"/>
      <w:lvlText w:val="(%5)"/>
      <w:lvlJc w:val="left"/>
      <w:pPr>
        <w:tabs>
          <w:tab w:val="num" w:pos="2438"/>
        </w:tabs>
        <w:ind w:left="2438" w:hanging="624"/>
      </w:pPr>
      <w:rPr>
        <w:rFonts w:hint="default"/>
      </w:rPr>
    </w:lvl>
    <w:lvl w:ilvl="5">
      <w:start w:val="1"/>
      <w:numFmt w:val="none"/>
      <w:lvlText w:val=""/>
      <w:lvlJc w:val="left"/>
      <w:pPr>
        <w:tabs>
          <w:tab w:val="num" w:pos="2438"/>
        </w:tabs>
        <w:ind w:left="2438" w:firstLine="0"/>
      </w:pPr>
      <w:rPr>
        <w:rFonts w:hint="default"/>
      </w:rPr>
    </w:lvl>
    <w:lvl w:ilvl="6">
      <w:start w:val="1"/>
      <w:numFmt w:val="none"/>
      <w:lvlRestart w:val="5"/>
      <w:lvlText w:val=""/>
      <w:lvlJc w:val="left"/>
      <w:pPr>
        <w:tabs>
          <w:tab w:val="num" w:pos="2438"/>
        </w:tabs>
        <w:ind w:left="2438" w:firstLine="0"/>
      </w:pPr>
      <w:rPr>
        <w:rFonts w:hint="default"/>
      </w:rPr>
    </w:lvl>
    <w:lvl w:ilvl="7">
      <w:start w:val="1"/>
      <w:numFmt w:val="none"/>
      <w:lvlRestart w:val="5"/>
      <w:lvlText w:val=""/>
      <w:lvlJc w:val="left"/>
      <w:pPr>
        <w:tabs>
          <w:tab w:val="num" w:pos="2438"/>
        </w:tabs>
        <w:ind w:left="2438" w:firstLine="0"/>
      </w:pPr>
      <w:rPr>
        <w:rFonts w:hint="default"/>
      </w:rPr>
    </w:lvl>
    <w:lvl w:ilvl="8">
      <w:start w:val="1"/>
      <w:numFmt w:val="none"/>
      <w:lvlRestart w:val="5"/>
      <w:lvlText w:val=""/>
      <w:lvlJc w:val="left"/>
      <w:pPr>
        <w:tabs>
          <w:tab w:val="num" w:pos="2438"/>
        </w:tabs>
        <w:ind w:left="2438" w:firstLine="0"/>
      </w:pPr>
      <w:rPr>
        <w:rFonts w:hint="default"/>
      </w:rPr>
    </w:lvl>
  </w:abstractNum>
  <w:abstractNum w:abstractNumId="110" w15:restartNumberingAfterBreak="0">
    <w:nsid w:val="58CB2E2C"/>
    <w:multiLevelType w:val="multilevel"/>
    <w:tmpl w:val="28D4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DA7E58"/>
    <w:multiLevelType w:val="multilevel"/>
    <w:tmpl w:val="95C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30528D"/>
    <w:multiLevelType w:val="multilevel"/>
    <w:tmpl w:val="63A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A413213"/>
    <w:multiLevelType w:val="multilevel"/>
    <w:tmpl w:val="8E0A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B3132D5"/>
    <w:multiLevelType w:val="multilevel"/>
    <w:tmpl w:val="ECE0005C"/>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B9F29C9"/>
    <w:multiLevelType w:val="multilevel"/>
    <w:tmpl w:val="C310F69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color w:val="auto"/>
      </w:rPr>
    </w:lvl>
    <w:lvl w:ilvl="2">
      <w:start w:val="1"/>
      <w:numFmt w:val="lowerLetter"/>
      <w:lvlText w:val="(%3)"/>
      <w:lvlJc w:val="left"/>
      <w:pPr>
        <w:ind w:left="1134" w:hanging="454"/>
      </w:pPr>
    </w:lvl>
    <w:lvl w:ilvl="3">
      <w:start w:val="1"/>
      <w:numFmt w:val="lowerRoman"/>
      <w:lvlText w:val="(%4)"/>
      <w:lvlJc w:val="left"/>
      <w:pPr>
        <w:ind w:left="1701" w:hanging="567"/>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6" w15:restartNumberingAfterBreak="0">
    <w:nsid w:val="5C782B8F"/>
    <w:multiLevelType w:val="multilevel"/>
    <w:tmpl w:val="75F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D415DBA"/>
    <w:multiLevelType w:val="hybridMultilevel"/>
    <w:tmpl w:val="C5D63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8" w15:restartNumberingAfterBreak="0">
    <w:nsid w:val="5D8B5F3F"/>
    <w:multiLevelType w:val="multilevel"/>
    <w:tmpl w:val="9FA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6517CB"/>
    <w:multiLevelType w:val="hybridMultilevel"/>
    <w:tmpl w:val="3FE6D350"/>
    <w:lvl w:ilvl="0" w:tplc="00AE8B9C">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20" w15:restartNumberingAfterBreak="0">
    <w:nsid w:val="5EFD539D"/>
    <w:multiLevelType w:val="multilevel"/>
    <w:tmpl w:val="D5B6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F18684C"/>
    <w:multiLevelType w:val="multilevel"/>
    <w:tmpl w:val="A3346DBA"/>
    <w:lvl w:ilvl="0">
      <w:start w:val="1"/>
      <w:numFmt w:val="upperLetter"/>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22" w15:restartNumberingAfterBreak="0">
    <w:nsid w:val="5F4406E1"/>
    <w:multiLevelType w:val="hybridMultilevel"/>
    <w:tmpl w:val="1BCEF27C"/>
    <w:lvl w:ilvl="0" w:tplc="56BE214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5FA87F03"/>
    <w:multiLevelType w:val="hybridMultilevel"/>
    <w:tmpl w:val="E348ED34"/>
    <w:lvl w:ilvl="0" w:tplc="FC78538E">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4" w15:restartNumberingAfterBreak="0">
    <w:nsid w:val="5FD24B29"/>
    <w:multiLevelType w:val="hybridMultilevel"/>
    <w:tmpl w:val="B25E3266"/>
    <w:lvl w:ilvl="0" w:tplc="86F4BDAA">
      <w:start w:val="1"/>
      <w:numFmt w:val="upperLetter"/>
      <w:lvlText w:val="(%1)"/>
      <w:lvlJc w:val="left"/>
      <w:pPr>
        <w:ind w:left="1979" w:hanging="390"/>
      </w:pPr>
      <w:rPr>
        <w:rFonts w:hint="default"/>
      </w:rPr>
    </w:lvl>
    <w:lvl w:ilvl="1" w:tplc="14090019" w:tentative="1">
      <w:start w:val="1"/>
      <w:numFmt w:val="lowerLetter"/>
      <w:lvlText w:val="%2."/>
      <w:lvlJc w:val="left"/>
      <w:pPr>
        <w:ind w:left="2669" w:hanging="360"/>
      </w:pPr>
    </w:lvl>
    <w:lvl w:ilvl="2" w:tplc="1409001B" w:tentative="1">
      <w:start w:val="1"/>
      <w:numFmt w:val="lowerRoman"/>
      <w:lvlText w:val="%3."/>
      <w:lvlJc w:val="right"/>
      <w:pPr>
        <w:ind w:left="3389" w:hanging="180"/>
      </w:pPr>
    </w:lvl>
    <w:lvl w:ilvl="3" w:tplc="1409000F" w:tentative="1">
      <w:start w:val="1"/>
      <w:numFmt w:val="decimal"/>
      <w:lvlText w:val="%4."/>
      <w:lvlJc w:val="left"/>
      <w:pPr>
        <w:ind w:left="4109" w:hanging="360"/>
      </w:pPr>
    </w:lvl>
    <w:lvl w:ilvl="4" w:tplc="14090019" w:tentative="1">
      <w:start w:val="1"/>
      <w:numFmt w:val="lowerLetter"/>
      <w:lvlText w:val="%5."/>
      <w:lvlJc w:val="left"/>
      <w:pPr>
        <w:ind w:left="4829" w:hanging="360"/>
      </w:pPr>
    </w:lvl>
    <w:lvl w:ilvl="5" w:tplc="1409001B" w:tentative="1">
      <w:start w:val="1"/>
      <w:numFmt w:val="lowerRoman"/>
      <w:lvlText w:val="%6."/>
      <w:lvlJc w:val="right"/>
      <w:pPr>
        <w:ind w:left="5549" w:hanging="180"/>
      </w:pPr>
    </w:lvl>
    <w:lvl w:ilvl="6" w:tplc="1409000F" w:tentative="1">
      <w:start w:val="1"/>
      <w:numFmt w:val="decimal"/>
      <w:lvlText w:val="%7."/>
      <w:lvlJc w:val="left"/>
      <w:pPr>
        <w:ind w:left="6269" w:hanging="360"/>
      </w:pPr>
    </w:lvl>
    <w:lvl w:ilvl="7" w:tplc="14090019" w:tentative="1">
      <w:start w:val="1"/>
      <w:numFmt w:val="lowerLetter"/>
      <w:lvlText w:val="%8."/>
      <w:lvlJc w:val="left"/>
      <w:pPr>
        <w:ind w:left="6989" w:hanging="360"/>
      </w:pPr>
    </w:lvl>
    <w:lvl w:ilvl="8" w:tplc="1409001B" w:tentative="1">
      <w:start w:val="1"/>
      <w:numFmt w:val="lowerRoman"/>
      <w:lvlText w:val="%9."/>
      <w:lvlJc w:val="right"/>
      <w:pPr>
        <w:ind w:left="7709" w:hanging="180"/>
      </w:pPr>
    </w:lvl>
  </w:abstractNum>
  <w:abstractNum w:abstractNumId="125" w15:restartNumberingAfterBreak="0">
    <w:nsid w:val="5FF46CA9"/>
    <w:multiLevelType w:val="hybridMultilevel"/>
    <w:tmpl w:val="9E386B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61FA08BF"/>
    <w:multiLevelType w:val="hybridMultilevel"/>
    <w:tmpl w:val="7BD2BA64"/>
    <w:lvl w:ilvl="0" w:tplc="35380072">
      <w:start w:val="1"/>
      <w:numFmt w:val="lowerLetter"/>
      <w:lvlText w:val="(%1)"/>
      <w:lvlJc w:val="left"/>
      <w:pPr>
        <w:ind w:left="1130" w:hanging="563"/>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7" w15:restartNumberingAfterBreak="0">
    <w:nsid w:val="643D39CA"/>
    <w:multiLevelType w:val="hybridMultilevel"/>
    <w:tmpl w:val="00AAD7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649448F1"/>
    <w:multiLevelType w:val="hybridMultilevel"/>
    <w:tmpl w:val="AE765CC8"/>
    <w:lvl w:ilvl="0" w:tplc="4A3EA0BE">
      <w:start w:val="1"/>
      <w:numFmt w:val="bullet"/>
      <w:pStyle w:val="ListParagraph"/>
      <w:lvlText w:val=""/>
      <w:lvlJc w:val="left"/>
      <w:pPr>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15:restartNumberingAfterBreak="0">
    <w:nsid w:val="653A3E73"/>
    <w:multiLevelType w:val="multilevel"/>
    <w:tmpl w:val="FA88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187351"/>
    <w:multiLevelType w:val="multilevel"/>
    <w:tmpl w:val="519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7A44592"/>
    <w:multiLevelType w:val="hybridMultilevel"/>
    <w:tmpl w:val="51C4204E"/>
    <w:lvl w:ilvl="0" w:tplc="38AA41E6">
      <w:start w:val="1"/>
      <w:numFmt w:val="decimal"/>
      <w:lvlText w:val="%1."/>
      <w:lvlJc w:val="left"/>
      <w:pPr>
        <w:ind w:left="720" w:hanging="360"/>
      </w:pPr>
      <w:rPr>
        <w:rFonts w:asciiTheme="minorHAnsi" w:hAnsi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681235FA"/>
    <w:multiLevelType w:val="multilevel"/>
    <w:tmpl w:val="CFB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9070BF0"/>
    <w:multiLevelType w:val="hybridMultilevel"/>
    <w:tmpl w:val="762E1E64"/>
    <w:lvl w:ilvl="0" w:tplc="44D2A1D0">
      <w:start w:val="1"/>
      <w:numFmt w:val="bullet"/>
      <w:lvlText w:val=""/>
      <w:lvlJc w:val="left"/>
      <w:pPr>
        <w:ind w:left="1020" w:hanging="360"/>
      </w:pPr>
      <w:rPr>
        <w:rFonts w:ascii="Symbol" w:hAnsi="Symbol"/>
      </w:rPr>
    </w:lvl>
    <w:lvl w:ilvl="1" w:tplc="27FC3E3A">
      <w:start w:val="1"/>
      <w:numFmt w:val="bullet"/>
      <w:lvlText w:val=""/>
      <w:lvlJc w:val="left"/>
      <w:pPr>
        <w:ind w:left="1020" w:hanging="360"/>
      </w:pPr>
      <w:rPr>
        <w:rFonts w:ascii="Symbol" w:hAnsi="Symbol"/>
      </w:rPr>
    </w:lvl>
    <w:lvl w:ilvl="2" w:tplc="C8F28C9E">
      <w:start w:val="1"/>
      <w:numFmt w:val="bullet"/>
      <w:lvlText w:val=""/>
      <w:lvlJc w:val="left"/>
      <w:pPr>
        <w:ind w:left="1020" w:hanging="360"/>
      </w:pPr>
      <w:rPr>
        <w:rFonts w:ascii="Symbol" w:hAnsi="Symbol"/>
      </w:rPr>
    </w:lvl>
    <w:lvl w:ilvl="3" w:tplc="24FAF0C8">
      <w:start w:val="1"/>
      <w:numFmt w:val="bullet"/>
      <w:lvlText w:val=""/>
      <w:lvlJc w:val="left"/>
      <w:pPr>
        <w:ind w:left="1020" w:hanging="360"/>
      </w:pPr>
      <w:rPr>
        <w:rFonts w:ascii="Symbol" w:hAnsi="Symbol"/>
      </w:rPr>
    </w:lvl>
    <w:lvl w:ilvl="4" w:tplc="E1C85C60">
      <w:start w:val="1"/>
      <w:numFmt w:val="bullet"/>
      <w:lvlText w:val=""/>
      <w:lvlJc w:val="left"/>
      <w:pPr>
        <w:ind w:left="1020" w:hanging="360"/>
      </w:pPr>
      <w:rPr>
        <w:rFonts w:ascii="Symbol" w:hAnsi="Symbol"/>
      </w:rPr>
    </w:lvl>
    <w:lvl w:ilvl="5" w:tplc="67B4F438">
      <w:start w:val="1"/>
      <w:numFmt w:val="bullet"/>
      <w:lvlText w:val=""/>
      <w:lvlJc w:val="left"/>
      <w:pPr>
        <w:ind w:left="1020" w:hanging="360"/>
      </w:pPr>
      <w:rPr>
        <w:rFonts w:ascii="Symbol" w:hAnsi="Symbol"/>
      </w:rPr>
    </w:lvl>
    <w:lvl w:ilvl="6" w:tplc="C0364836">
      <w:start w:val="1"/>
      <w:numFmt w:val="bullet"/>
      <w:lvlText w:val=""/>
      <w:lvlJc w:val="left"/>
      <w:pPr>
        <w:ind w:left="1020" w:hanging="360"/>
      </w:pPr>
      <w:rPr>
        <w:rFonts w:ascii="Symbol" w:hAnsi="Symbol"/>
      </w:rPr>
    </w:lvl>
    <w:lvl w:ilvl="7" w:tplc="B0683028">
      <w:start w:val="1"/>
      <w:numFmt w:val="bullet"/>
      <w:lvlText w:val=""/>
      <w:lvlJc w:val="left"/>
      <w:pPr>
        <w:ind w:left="1020" w:hanging="360"/>
      </w:pPr>
      <w:rPr>
        <w:rFonts w:ascii="Symbol" w:hAnsi="Symbol"/>
      </w:rPr>
    </w:lvl>
    <w:lvl w:ilvl="8" w:tplc="D9FAC8D8">
      <w:start w:val="1"/>
      <w:numFmt w:val="bullet"/>
      <w:lvlText w:val=""/>
      <w:lvlJc w:val="left"/>
      <w:pPr>
        <w:ind w:left="1020" w:hanging="360"/>
      </w:pPr>
      <w:rPr>
        <w:rFonts w:ascii="Symbol" w:hAnsi="Symbol"/>
      </w:rPr>
    </w:lvl>
  </w:abstractNum>
  <w:abstractNum w:abstractNumId="134" w15:restartNumberingAfterBreak="0">
    <w:nsid w:val="69287266"/>
    <w:multiLevelType w:val="multilevel"/>
    <w:tmpl w:val="09B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5A6770"/>
    <w:multiLevelType w:val="hybridMultilevel"/>
    <w:tmpl w:val="81AAED1A"/>
    <w:lvl w:ilvl="0" w:tplc="C742E706">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36" w15:restartNumberingAfterBreak="0">
    <w:nsid w:val="697E514E"/>
    <w:multiLevelType w:val="multilevel"/>
    <w:tmpl w:val="A54E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BB7A17"/>
    <w:multiLevelType w:val="multilevel"/>
    <w:tmpl w:val="28B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A8E1BFF"/>
    <w:multiLevelType w:val="multilevel"/>
    <w:tmpl w:val="9C1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AA80040"/>
    <w:multiLevelType w:val="hybridMultilevel"/>
    <w:tmpl w:val="E1DEBB8C"/>
    <w:lvl w:ilvl="0" w:tplc="9F282D0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EDC442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6FA14536"/>
    <w:multiLevelType w:val="multilevel"/>
    <w:tmpl w:val="53B4A896"/>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4BB7EFD"/>
    <w:multiLevelType w:val="multilevel"/>
    <w:tmpl w:val="2C506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4CC768A"/>
    <w:multiLevelType w:val="multilevel"/>
    <w:tmpl w:val="CB9E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5790151"/>
    <w:multiLevelType w:val="multilevel"/>
    <w:tmpl w:val="3E2EE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765B5818"/>
    <w:multiLevelType w:val="hybridMultilevel"/>
    <w:tmpl w:val="B538C5E2"/>
    <w:lvl w:ilvl="0" w:tplc="01209EC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8BD413A"/>
    <w:multiLevelType w:val="multilevel"/>
    <w:tmpl w:val="8BEC7A9E"/>
    <w:numStyleLink w:val="Style1"/>
  </w:abstractNum>
  <w:abstractNum w:abstractNumId="147" w15:restartNumberingAfterBreak="0">
    <w:nsid w:val="7A6E19DF"/>
    <w:multiLevelType w:val="hybridMultilevel"/>
    <w:tmpl w:val="5BAE89BA"/>
    <w:lvl w:ilvl="0" w:tplc="32428510">
      <w:start w:val="1"/>
      <w:numFmt w:val="bullet"/>
      <w:lvlText w:val="•"/>
      <w:lvlJc w:val="left"/>
      <w:pPr>
        <w:tabs>
          <w:tab w:val="num" w:pos="720"/>
        </w:tabs>
        <w:ind w:left="720" w:hanging="360"/>
      </w:pPr>
      <w:rPr>
        <w:rFonts w:ascii="Arial" w:hAnsi="Arial" w:hint="default"/>
      </w:rPr>
    </w:lvl>
    <w:lvl w:ilvl="1" w:tplc="4E266212" w:tentative="1">
      <w:start w:val="1"/>
      <w:numFmt w:val="bullet"/>
      <w:lvlText w:val="•"/>
      <w:lvlJc w:val="left"/>
      <w:pPr>
        <w:tabs>
          <w:tab w:val="num" w:pos="1440"/>
        </w:tabs>
        <w:ind w:left="1440" w:hanging="360"/>
      </w:pPr>
      <w:rPr>
        <w:rFonts w:ascii="Arial" w:hAnsi="Arial" w:hint="default"/>
      </w:rPr>
    </w:lvl>
    <w:lvl w:ilvl="2" w:tplc="D41274B4" w:tentative="1">
      <w:start w:val="1"/>
      <w:numFmt w:val="bullet"/>
      <w:lvlText w:val="•"/>
      <w:lvlJc w:val="left"/>
      <w:pPr>
        <w:tabs>
          <w:tab w:val="num" w:pos="2160"/>
        </w:tabs>
        <w:ind w:left="2160" w:hanging="360"/>
      </w:pPr>
      <w:rPr>
        <w:rFonts w:ascii="Arial" w:hAnsi="Arial" w:hint="default"/>
      </w:rPr>
    </w:lvl>
    <w:lvl w:ilvl="3" w:tplc="B39A956C" w:tentative="1">
      <w:start w:val="1"/>
      <w:numFmt w:val="bullet"/>
      <w:lvlText w:val="•"/>
      <w:lvlJc w:val="left"/>
      <w:pPr>
        <w:tabs>
          <w:tab w:val="num" w:pos="2880"/>
        </w:tabs>
        <w:ind w:left="2880" w:hanging="360"/>
      </w:pPr>
      <w:rPr>
        <w:rFonts w:ascii="Arial" w:hAnsi="Arial" w:hint="default"/>
      </w:rPr>
    </w:lvl>
    <w:lvl w:ilvl="4" w:tplc="F038394A" w:tentative="1">
      <w:start w:val="1"/>
      <w:numFmt w:val="bullet"/>
      <w:lvlText w:val="•"/>
      <w:lvlJc w:val="left"/>
      <w:pPr>
        <w:tabs>
          <w:tab w:val="num" w:pos="3600"/>
        </w:tabs>
        <w:ind w:left="3600" w:hanging="360"/>
      </w:pPr>
      <w:rPr>
        <w:rFonts w:ascii="Arial" w:hAnsi="Arial" w:hint="default"/>
      </w:rPr>
    </w:lvl>
    <w:lvl w:ilvl="5" w:tplc="4B3C9300" w:tentative="1">
      <w:start w:val="1"/>
      <w:numFmt w:val="bullet"/>
      <w:lvlText w:val="•"/>
      <w:lvlJc w:val="left"/>
      <w:pPr>
        <w:tabs>
          <w:tab w:val="num" w:pos="4320"/>
        </w:tabs>
        <w:ind w:left="4320" w:hanging="360"/>
      </w:pPr>
      <w:rPr>
        <w:rFonts w:ascii="Arial" w:hAnsi="Arial" w:hint="default"/>
      </w:rPr>
    </w:lvl>
    <w:lvl w:ilvl="6" w:tplc="E6A27BA4" w:tentative="1">
      <w:start w:val="1"/>
      <w:numFmt w:val="bullet"/>
      <w:lvlText w:val="•"/>
      <w:lvlJc w:val="left"/>
      <w:pPr>
        <w:tabs>
          <w:tab w:val="num" w:pos="5040"/>
        </w:tabs>
        <w:ind w:left="5040" w:hanging="360"/>
      </w:pPr>
      <w:rPr>
        <w:rFonts w:ascii="Arial" w:hAnsi="Arial" w:hint="default"/>
      </w:rPr>
    </w:lvl>
    <w:lvl w:ilvl="7" w:tplc="B2FA9D7E" w:tentative="1">
      <w:start w:val="1"/>
      <w:numFmt w:val="bullet"/>
      <w:lvlText w:val="•"/>
      <w:lvlJc w:val="left"/>
      <w:pPr>
        <w:tabs>
          <w:tab w:val="num" w:pos="5760"/>
        </w:tabs>
        <w:ind w:left="5760" w:hanging="360"/>
      </w:pPr>
      <w:rPr>
        <w:rFonts w:ascii="Arial" w:hAnsi="Arial" w:hint="default"/>
      </w:rPr>
    </w:lvl>
    <w:lvl w:ilvl="8" w:tplc="78F6EBF2"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7AD91E37"/>
    <w:multiLevelType w:val="multilevel"/>
    <w:tmpl w:val="BCF6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C8F4673"/>
    <w:multiLevelType w:val="multilevel"/>
    <w:tmpl w:val="F062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DC36E0C"/>
    <w:multiLevelType w:val="hybridMultilevel"/>
    <w:tmpl w:val="1EDEB06C"/>
    <w:lvl w:ilvl="0" w:tplc="F91C711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2" w15:restartNumberingAfterBreak="0">
    <w:nsid w:val="7DFA2685"/>
    <w:multiLevelType w:val="multilevel"/>
    <w:tmpl w:val="D71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EAC581C"/>
    <w:multiLevelType w:val="multilevel"/>
    <w:tmpl w:val="CE3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FE0B39"/>
    <w:multiLevelType w:val="multilevel"/>
    <w:tmpl w:val="864E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949912">
    <w:abstractNumId w:val="128"/>
  </w:num>
  <w:num w:numId="2" w16cid:durableId="376051017">
    <w:abstractNumId w:val="128"/>
    <w:lvlOverride w:ilvl="0">
      <w:startOverride w:val="1"/>
    </w:lvlOverride>
  </w:num>
  <w:num w:numId="3" w16cid:durableId="353306169">
    <w:abstractNumId w:val="125"/>
  </w:num>
  <w:num w:numId="4" w16cid:durableId="1746026593">
    <w:abstractNumId w:val="78"/>
  </w:num>
  <w:num w:numId="5" w16cid:durableId="1126004458">
    <w:abstractNumId w:val="149"/>
  </w:num>
  <w:num w:numId="6" w16cid:durableId="1832287523">
    <w:abstractNumId w:val="146"/>
  </w:num>
  <w:num w:numId="7" w16cid:durableId="650326628">
    <w:abstractNumId w:val="18"/>
  </w:num>
  <w:num w:numId="8" w16cid:durableId="479687287">
    <w:abstractNumId w:val="76"/>
  </w:num>
  <w:num w:numId="9" w16cid:durableId="314380672">
    <w:abstractNumId w:val="39"/>
  </w:num>
  <w:num w:numId="10" w16cid:durableId="1152482709">
    <w:abstractNumId w:val="17"/>
  </w:num>
  <w:num w:numId="11" w16cid:durableId="1525513223">
    <w:abstractNumId w:val="131"/>
  </w:num>
  <w:num w:numId="12" w16cid:durableId="1088385095">
    <w:abstractNumId w:val="24"/>
  </w:num>
  <w:num w:numId="13" w16cid:durableId="16279574">
    <w:abstractNumId w:val="3"/>
  </w:num>
  <w:num w:numId="14" w16cid:durableId="255604057">
    <w:abstractNumId w:val="30"/>
  </w:num>
  <w:num w:numId="15" w16cid:durableId="1844464810">
    <w:abstractNumId w:val="2"/>
  </w:num>
  <w:num w:numId="16" w16cid:durableId="66342939">
    <w:abstractNumId w:val="30"/>
  </w:num>
  <w:num w:numId="17" w16cid:durableId="2099330109">
    <w:abstractNumId w:val="1"/>
  </w:num>
  <w:num w:numId="18" w16cid:durableId="1766610646">
    <w:abstractNumId w:val="30"/>
  </w:num>
  <w:num w:numId="19" w16cid:durableId="1623415617">
    <w:abstractNumId w:val="0"/>
  </w:num>
  <w:num w:numId="20" w16cid:durableId="330914704">
    <w:abstractNumId w:val="30"/>
  </w:num>
  <w:num w:numId="21" w16cid:durableId="1221289378">
    <w:abstractNumId w:val="115"/>
  </w:num>
  <w:num w:numId="22" w16cid:durableId="46085113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494564">
    <w:abstractNumId w:val="76"/>
  </w:num>
  <w:num w:numId="24" w16cid:durableId="1994598281">
    <w:abstractNumId w:val="76"/>
  </w:num>
  <w:num w:numId="25" w16cid:durableId="154880557">
    <w:abstractNumId w:val="76"/>
  </w:num>
  <w:num w:numId="26" w16cid:durableId="1657758751">
    <w:abstractNumId w:val="121"/>
  </w:num>
  <w:num w:numId="27" w16cid:durableId="1732192446">
    <w:abstractNumId w:val="33"/>
  </w:num>
  <w:num w:numId="28" w16cid:durableId="1546521956">
    <w:abstractNumId w:val="33"/>
  </w:num>
  <w:num w:numId="29" w16cid:durableId="1733961869">
    <w:abstractNumId w:val="33"/>
  </w:num>
  <w:num w:numId="30" w16cid:durableId="1171723698">
    <w:abstractNumId w:val="33"/>
  </w:num>
  <w:num w:numId="31" w16cid:durableId="283728978">
    <w:abstractNumId w:val="19"/>
  </w:num>
  <w:num w:numId="32" w16cid:durableId="1651903666">
    <w:abstractNumId w:val="93"/>
  </w:num>
  <w:num w:numId="33" w16cid:durableId="947856497">
    <w:abstractNumId w:val="56"/>
  </w:num>
  <w:num w:numId="34" w16cid:durableId="16781255">
    <w:abstractNumId w:val="143"/>
  </w:num>
  <w:num w:numId="35" w16cid:durableId="1372464253">
    <w:abstractNumId w:val="114"/>
  </w:num>
  <w:num w:numId="36" w16cid:durableId="1887257224">
    <w:abstractNumId w:val="141"/>
  </w:num>
  <w:num w:numId="37" w16cid:durableId="2101637675">
    <w:abstractNumId w:val="76"/>
  </w:num>
  <w:num w:numId="38" w16cid:durableId="2079983599">
    <w:abstractNumId w:val="76"/>
  </w:num>
  <w:num w:numId="39" w16cid:durableId="1633124320">
    <w:abstractNumId w:val="76"/>
  </w:num>
  <w:num w:numId="40" w16cid:durableId="547910275">
    <w:abstractNumId w:val="76"/>
  </w:num>
  <w:num w:numId="41" w16cid:durableId="1600913514">
    <w:abstractNumId w:val="62"/>
  </w:num>
  <w:num w:numId="42" w16cid:durableId="863206173">
    <w:abstractNumId w:val="70"/>
  </w:num>
  <w:num w:numId="43" w16cid:durableId="2120097126">
    <w:abstractNumId w:val="30"/>
  </w:num>
  <w:num w:numId="44" w16cid:durableId="1663585938">
    <w:abstractNumId w:val="30"/>
  </w:num>
  <w:num w:numId="45" w16cid:durableId="119618047">
    <w:abstractNumId w:val="69"/>
  </w:num>
  <w:num w:numId="46" w16cid:durableId="25372521">
    <w:abstractNumId w:val="52"/>
  </w:num>
  <w:num w:numId="47" w16cid:durableId="1068381233">
    <w:abstractNumId w:val="30"/>
  </w:num>
  <w:num w:numId="48" w16cid:durableId="127431445">
    <w:abstractNumId w:val="64"/>
  </w:num>
  <w:num w:numId="49" w16cid:durableId="489374710">
    <w:abstractNumId w:val="23"/>
  </w:num>
  <w:num w:numId="50" w16cid:durableId="220554150">
    <w:abstractNumId w:val="55"/>
  </w:num>
  <w:num w:numId="51" w16cid:durableId="1813055754">
    <w:abstractNumId w:val="22"/>
  </w:num>
  <w:num w:numId="52" w16cid:durableId="242571588">
    <w:abstractNumId w:val="41"/>
  </w:num>
  <w:num w:numId="53" w16cid:durableId="1113136640">
    <w:abstractNumId w:val="129"/>
  </w:num>
  <w:num w:numId="54" w16cid:durableId="1491285061">
    <w:abstractNumId w:val="76"/>
  </w:num>
  <w:num w:numId="55" w16cid:durableId="2107650049">
    <w:abstractNumId w:val="85"/>
  </w:num>
  <w:num w:numId="56" w16cid:durableId="170536810">
    <w:abstractNumId w:val="45"/>
  </w:num>
  <w:num w:numId="57" w16cid:durableId="529495268">
    <w:abstractNumId w:val="76"/>
  </w:num>
  <w:num w:numId="58" w16cid:durableId="1199314347">
    <w:abstractNumId w:val="76"/>
  </w:num>
  <w:num w:numId="59" w16cid:durableId="2038849936">
    <w:abstractNumId w:val="76"/>
  </w:num>
  <w:num w:numId="60" w16cid:durableId="1343244942">
    <w:abstractNumId w:val="15"/>
  </w:num>
  <w:num w:numId="61" w16cid:durableId="576599369">
    <w:abstractNumId w:val="76"/>
  </w:num>
  <w:num w:numId="62" w16cid:durableId="1825269439">
    <w:abstractNumId w:val="76"/>
  </w:num>
  <w:num w:numId="63" w16cid:durableId="794173750">
    <w:abstractNumId w:val="118"/>
  </w:num>
  <w:num w:numId="64" w16cid:durableId="1809861095">
    <w:abstractNumId w:val="99"/>
  </w:num>
  <w:num w:numId="65" w16cid:durableId="1780760495">
    <w:abstractNumId w:val="134"/>
  </w:num>
  <w:num w:numId="66" w16cid:durableId="1110902810">
    <w:abstractNumId w:val="108"/>
  </w:num>
  <w:num w:numId="67" w16cid:durableId="1522934879">
    <w:abstractNumId w:val="20"/>
  </w:num>
  <w:num w:numId="68" w16cid:durableId="301204576">
    <w:abstractNumId w:val="154"/>
  </w:num>
  <w:num w:numId="69" w16cid:durableId="859392134">
    <w:abstractNumId w:val="148"/>
  </w:num>
  <w:num w:numId="70" w16cid:durableId="6909039">
    <w:abstractNumId w:val="8"/>
  </w:num>
  <w:num w:numId="71" w16cid:durableId="1990936264">
    <w:abstractNumId w:val="107"/>
  </w:num>
  <w:num w:numId="72" w16cid:durableId="131825465">
    <w:abstractNumId w:val="127"/>
  </w:num>
  <w:num w:numId="73" w16cid:durableId="822549726">
    <w:abstractNumId w:val="46"/>
  </w:num>
  <w:num w:numId="74" w16cid:durableId="163976284">
    <w:abstractNumId w:val="14"/>
  </w:num>
  <w:num w:numId="75" w16cid:durableId="1212377121">
    <w:abstractNumId w:val="145"/>
  </w:num>
  <w:num w:numId="76" w16cid:durableId="14984989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9481872">
    <w:abstractNumId w:val="76"/>
  </w:num>
  <w:num w:numId="78" w16cid:durableId="378014047">
    <w:abstractNumId w:val="76"/>
  </w:num>
  <w:num w:numId="79" w16cid:durableId="63338305">
    <w:abstractNumId w:val="35"/>
  </w:num>
  <w:num w:numId="80" w16cid:durableId="28456310">
    <w:abstractNumId w:val="7"/>
  </w:num>
  <w:num w:numId="81" w16cid:durableId="1816987572">
    <w:abstractNumId w:val="76"/>
  </w:num>
  <w:num w:numId="82" w16cid:durableId="343828160">
    <w:abstractNumId w:val="76"/>
  </w:num>
  <w:num w:numId="83" w16cid:durableId="639385913">
    <w:abstractNumId w:val="65"/>
  </w:num>
  <w:num w:numId="84" w16cid:durableId="997344865">
    <w:abstractNumId w:val="63"/>
  </w:num>
  <w:num w:numId="85" w16cid:durableId="356541502">
    <w:abstractNumId w:val="59"/>
  </w:num>
  <w:num w:numId="86" w16cid:durableId="1833719209">
    <w:abstractNumId w:val="111"/>
  </w:num>
  <w:num w:numId="87" w16cid:durableId="216168926">
    <w:abstractNumId w:val="82"/>
  </w:num>
  <w:num w:numId="88" w16cid:durableId="803546945">
    <w:abstractNumId w:val="137"/>
  </w:num>
  <w:num w:numId="89" w16cid:durableId="1490056195">
    <w:abstractNumId w:val="9"/>
  </w:num>
  <w:num w:numId="90" w16cid:durableId="1928611217">
    <w:abstractNumId w:val="38"/>
  </w:num>
  <w:num w:numId="91" w16cid:durableId="1439643424">
    <w:abstractNumId w:val="13"/>
  </w:num>
  <w:num w:numId="92" w16cid:durableId="791627805">
    <w:abstractNumId w:val="91"/>
  </w:num>
  <w:num w:numId="93" w16cid:durableId="1602177336">
    <w:abstractNumId w:val="84"/>
  </w:num>
  <w:num w:numId="94" w16cid:durableId="573711045">
    <w:abstractNumId w:val="103"/>
  </w:num>
  <w:num w:numId="95" w16cid:durableId="944314420">
    <w:abstractNumId w:val="58"/>
  </w:num>
  <w:num w:numId="96" w16cid:durableId="1978758459">
    <w:abstractNumId w:val="32"/>
  </w:num>
  <w:num w:numId="97" w16cid:durableId="1886287152">
    <w:abstractNumId w:val="66"/>
  </w:num>
  <w:num w:numId="98" w16cid:durableId="911741457">
    <w:abstractNumId w:val="144"/>
  </w:num>
  <w:num w:numId="99" w16cid:durableId="131340700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9796063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47249493">
    <w:abstractNumId w:val="43"/>
  </w:num>
  <w:num w:numId="102" w16cid:durableId="10408593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162886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71355523">
    <w:abstractNumId w:val="81"/>
  </w:num>
  <w:num w:numId="105" w16cid:durableId="160698791">
    <w:abstractNumId w:val="140"/>
  </w:num>
  <w:num w:numId="106" w16cid:durableId="971784347">
    <w:abstractNumId w:val="97"/>
  </w:num>
  <w:num w:numId="107" w16cid:durableId="1908300468">
    <w:abstractNumId w:val="113"/>
  </w:num>
  <w:num w:numId="108" w16cid:durableId="1124422879">
    <w:abstractNumId w:val="153"/>
  </w:num>
  <w:num w:numId="109" w16cid:durableId="877938226">
    <w:abstractNumId w:val="105"/>
  </w:num>
  <w:num w:numId="110" w16cid:durableId="596668687">
    <w:abstractNumId w:val="73"/>
  </w:num>
  <w:num w:numId="111" w16cid:durableId="1738358758">
    <w:abstractNumId w:val="102"/>
  </w:num>
  <w:num w:numId="112" w16cid:durableId="1901474852">
    <w:abstractNumId w:val="61"/>
  </w:num>
  <w:num w:numId="113" w16cid:durableId="124785633">
    <w:abstractNumId w:val="136"/>
  </w:num>
  <w:num w:numId="114" w16cid:durableId="551040995">
    <w:abstractNumId w:val="57"/>
  </w:num>
  <w:num w:numId="115" w16cid:durableId="144709150">
    <w:abstractNumId w:val="71"/>
  </w:num>
  <w:num w:numId="116" w16cid:durableId="983660165">
    <w:abstractNumId w:val="79"/>
  </w:num>
  <w:num w:numId="117" w16cid:durableId="458307918">
    <w:abstractNumId w:val="29"/>
  </w:num>
  <w:num w:numId="118" w16cid:durableId="278296698">
    <w:abstractNumId w:val="90"/>
  </w:num>
  <w:num w:numId="119" w16cid:durableId="953560088">
    <w:abstractNumId w:val="21"/>
  </w:num>
  <w:num w:numId="120" w16cid:durableId="185295822">
    <w:abstractNumId w:val="92"/>
  </w:num>
  <w:num w:numId="121" w16cid:durableId="1611281500">
    <w:abstractNumId w:val="4"/>
  </w:num>
  <w:num w:numId="122" w16cid:durableId="861818354">
    <w:abstractNumId w:val="77"/>
  </w:num>
  <w:num w:numId="123" w16cid:durableId="90400332">
    <w:abstractNumId w:val="106"/>
  </w:num>
  <w:num w:numId="124" w16cid:durableId="711686062">
    <w:abstractNumId w:val="94"/>
  </w:num>
  <w:num w:numId="125" w16cid:durableId="1180850685">
    <w:abstractNumId w:val="83"/>
  </w:num>
  <w:num w:numId="126" w16cid:durableId="2129355856">
    <w:abstractNumId w:val="16"/>
  </w:num>
  <w:num w:numId="127" w16cid:durableId="7415877">
    <w:abstractNumId w:val="138"/>
  </w:num>
  <w:num w:numId="128" w16cid:durableId="1720471098">
    <w:abstractNumId w:val="120"/>
  </w:num>
  <w:num w:numId="129" w16cid:durableId="1381980532">
    <w:abstractNumId w:val="51"/>
  </w:num>
  <w:num w:numId="130" w16cid:durableId="1496410288">
    <w:abstractNumId w:val="104"/>
  </w:num>
  <w:num w:numId="131" w16cid:durableId="1921716682">
    <w:abstractNumId w:val="130"/>
  </w:num>
  <w:num w:numId="132" w16cid:durableId="261499269">
    <w:abstractNumId w:val="110"/>
  </w:num>
  <w:num w:numId="133" w16cid:durableId="1951351126">
    <w:abstractNumId w:val="87"/>
  </w:num>
  <w:num w:numId="134" w16cid:durableId="2076320228">
    <w:abstractNumId w:val="116"/>
  </w:num>
  <w:num w:numId="135" w16cid:durableId="685446777">
    <w:abstractNumId w:val="132"/>
  </w:num>
  <w:num w:numId="136" w16cid:durableId="1330907556">
    <w:abstractNumId w:val="27"/>
  </w:num>
  <w:num w:numId="137" w16cid:durableId="172384821">
    <w:abstractNumId w:val="31"/>
  </w:num>
  <w:num w:numId="138" w16cid:durableId="260722352">
    <w:abstractNumId w:val="25"/>
  </w:num>
  <w:num w:numId="139" w16cid:durableId="841119965">
    <w:abstractNumId w:val="147"/>
  </w:num>
  <w:num w:numId="140" w16cid:durableId="418329586">
    <w:abstractNumId w:val="10"/>
  </w:num>
  <w:num w:numId="141" w16cid:durableId="1627199652">
    <w:abstractNumId w:val="100"/>
  </w:num>
  <w:num w:numId="142" w16cid:durableId="615405348">
    <w:abstractNumId w:val="86"/>
  </w:num>
  <w:num w:numId="143" w16cid:durableId="753088287">
    <w:abstractNumId w:val="75"/>
  </w:num>
  <w:num w:numId="144" w16cid:durableId="511839504">
    <w:abstractNumId w:val="95"/>
  </w:num>
  <w:num w:numId="145" w16cid:durableId="2066568068">
    <w:abstractNumId w:val="26"/>
  </w:num>
  <w:num w:numId="146" w16cid:durableId="804279155">
    <w:abstractNumId w:val="6"/>
  </w:num>
  <w:num w:numId="147" w16cid:durableId="1974631517">
    <w:abstractNumId w:val="101"/>
  </w:num>
  <w:num w:numId="148" w16cid:durableId="885337611">
    <w:abstractNumId w:val="96"/>
  </w:num>
  <w:num w:numId="149" w16cid:durableId="432820069">
    <w:abstractNumId w:val="72"/>
  </w:num>
  <w:num w:numId="150" w16cid:durableId="450898405">
    <w:abstractNumId w:val="12"/>
  </w:num>
  <w:num w:numId="151" w16cid:durableId="766463143">
    <w:abstractNumId w:val="60"/>
  </w:num>
  <w:num w:numId="152" w16cid:durableId="795104794">
    <w:abstractNumId w:val="44"/>
  </w:num>
  <w:num w:numId="153" w16cid:durableId="2016304329">
    <w:abstractNumId w:val="53"/>
  </w:num>
  <w:num w:numId="154" w16cid:durableId="1408305064">
    <w:abstractNumId w:val="48"/>
  </w:num>
  <w:num w:numId="155" w16cid:durableId="1184976640">
    <w:abstractNumId w:val="80"/>
  </w:num>
  <w:num w:numId="156" w16cid:durableId="1184515143">
    <w:abstractNumId w:val="47"/>
  </w:num>
  <w:num w:numId="157" w16cid:durableId="778642541">
    <w:abstractNumId w:val="152"/>
  </w:num>
  <w:num w:numId="158" w16cid:durableId="1053700432">
    <w:abstractNumId w:val="34"/>
  </w:num>
  <w:num w:numId="159" w16cid:durableId="438456929">
    <w:abstractNumId w:val="150"/>
  </w:num>
  <w:num w:numId="160" w16cid:durableId="1138453378">
    <w:abstractNumId w:val="28"/>
  </w:num>
  <w:num w:numId="161" w16cid:durableId="749741171">
    <w:abstractNumId w:val="54"/>
  </w:num>
  <w:num w:numId="162" w16cid:durableId="631061836">
    <w:abstractNumId w:val="74"/>
  </w:num>
  <w:num w:numId="163" w16cid:durableId="2001345029">
    <w:abstractNumId w:val="112"/>
  </w:num>
  <w:num w:numId="164" w16cid:durableId="128715027">
    <w:abstractNumId w:val="11"/>
  </w:num>
  <w:num w:numId="165" w16cid:durableId="734662467">
    <w:abstractNumId w:val="37"/>
  </w:num>
  <w:num w:numId="166" w16cid:durableId="2137291659">
    <w:abstractNumId w:val="67"/>
  </w:num>
  <w:num w:numId="167" w16cid:durableId="1855486949">
    <w:abstractNumId w:val="117"/>
  </w:num>
  <w:num w:numId="168" w16cid:durableId="675306283">
    <w:abstractNumId w:val="76"/>
  </w:num>
  <w:num w:numId="169" w16cid:durableId="6642859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77006671">
    <w:abstractNumId w:val="50"/>
  </w:num>
  <w:num w:numId="171" w16cid:durableId="1486161123">
    <w:abstractNumId w:val="42"/>
  </w:num>
  <w:num w:numId="172" w16cid:durableId="114998280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79073478">
    <w:abstractNumId w:val="5"/>
  </w:num>
  <w:num w:numId="174" w16cid:durableId="1366907758">
    <w:abstractNumId w:val="76"/>
  </w:num>
  <w:num w:numId="175" w16cid:durableId="477381820">
    <w:abstractNumId w:val="109"/>
  </w:num>
  <w:num w:numId="176" w16cid:durableId="643044986">
    <w:abstractNumId w:val="151"/>
  </w:num>
  <w:num w:numId="177" w16cid:durableId="1321738191">
    <w:abstractNumId w:val="123"/>
  </w:num>
  <w:num w:numId="178" w16cid:durableId="589969033">
    <w:abstractNumId w:val="135"/>
  </w:num>
  <w:num w:numId="179" w16cid:durableId="1465350812">
    <w:abstractNumId w:val="119"/>
  </w:num>
  <w:num w:numId="180" w16cid:durableId="666708485">
    <w:abstractNumId w:val="139"/>
  </w:num>
  <w:num w:numId="181" w16cid:durableId="628434457">
    <w:abstractNumId w:val="98"/>
  </w:num>
  <w:num w:numId="182" w16cid:durableId="1047871332">
    <w:abstractNumId w:val="88"/>
  </w:num>
  <w:num w:numId="183" w16cid:durableId="557590190">
    <w:abstractNumId w:val="122"/>
  </w:num>
  <w:num w:numId="184" w16cid:durableId="259918915">
    <w:abstractNumId w:val="126"/>
  </w:num>
  <w:num w:numId="185" w16cid:durableId="543063962">
    <w:abstractNumId w:val="40"/>
  </w:num>
  <w:num w:numId="186" w16cid:durableId="173957493">
    <w:abstractNumId w:val="49"/>
  </w:num>
  <w:num w:numId="187" w16cid:durableId="1890920309">
    <w:abstractNumId w:val="36"/>
  </w:num>
  <w:num w:numId="188" w16cid:durableId="801576101">
    <w:abstractNumId w:val="68"/>
  </w:num>
  <w:num w:numId="189" w16cid:durableId="2014918397">
    <w:abstractNumId w:val="89"/>
  </w:num>
  <w:num w:numId="190" w16cid:durableId="1181436514">
    <w:abstractNumId w:val="133"/>
  </w:num>
  <w:num w:numId="191" w16cid:durableId="815991099">
    <w:abstractNumId w:val="124"/>
  </w:num>
  <w:num w:numId="192" w16cid:durableId="2086762036">
    <w:abstractNumId w:val="142"/>
  </w:num>
  <w:num w:numId="193" w16cid:durableId="1429689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B3"/>
    <w:rsid w:val="000002A4"/>
    <w:rsid w:val="00000319"/>
    <w:rsid w:val="00000328"/>
    <w:rsid w:val="00000430"/>
    <w:rsid w:val="000004AF"/>
    <w:rsid w:val="000006B3"/>
    <w:rsid w:val="00000789"/>
    <w:rsid w:val="000009B5"/>
    <w:rsid w:val="00000A57"/>
    <w:rsid w:val="00000AE5"/>
    <w:rsid w:val="00000B0C"/>
    <w:rsid w:val="00000D2F"/>
    <w:rsid w:val="00001052"/>
    <w:rsid w:val="000012A6"/>
    <w:rsid w:val="00001374"/>
    <w:rsid w:val="000013AB"/>
    <w:rsid w:val="000017A0"/>
    <w:rsid w:val="000018ED"/>
    <w:rsid w:val="000019D6"/>
    <w:rsid w:val="00001B38"/>
    <w:rsid w:val="00001B9B"/>
    <w:rsid w:val="00001CB9"/>
    <w:rsid w:val="00001DE2"/>
    <w:rsid w:val="00001E2F"/>
    <w:rsid w:val="00001E3E"/>
    <w:rsid w:val="00001F66"/>
    <w:rsid w:val="000021A9"/>
    <w:rsid w:val="000022FB"/>
    <w:rsid w:val="00002331"/>
    <w:rsid w:val="00002379"/>
    <w:rsid w:val="000024BC"/>
    <w:rsid w:val="0000251A"/>
    <w:rsid w:val="0000287E"/>
    <w:rsid w:val="000028DA"/>
    <w:rsid w:val="000028DD"/>
    <w:rsid w:val="00002B24"/>
    <w:rsid w:val="00002C23"/>
    <w:rsid w:val="00002E23"/>
    <w:rsid w:val="00002E46"/>
    <w:rsid w:val="00002F34"/>
    <w:rsid w:val="00002FB4"/>
    <w:rsid w:val="00002FBD"/>
    <w:rsid w:val="0000315D"/>
    <w:rsid w:val="00003244"/>
    <w:rsid w:val="00003464"/>
    <w:rsid w:val="00003477"/>
    <w:rsid w:val="0000352C"/>
    <w:rsid w:val="000035DD"/>
    <w:rsid w:val="00003608"/>
    <w:rsid w:val="0000376D"/>
    <w:rsid w:val="00003797"/>
    <w:rsid w:val="00003A5A"/>
    <w:rsid w:val="00003B28"/>
    <w:rsid w:val="00003CAB"/>
    <w:rsid w:val="00003CE2"/>
    <w:rsid w:val="00003F5D"/>
    <w:rsid w:val="00003F7D"/>
    <w:rsid w:val="0000412E"/>
    <w:rsid w:val="00004625"/>
    <w:rsid w:val="000047C5"/>
    <w:rsid w:val="00004A89"/>
    <w:rsid w:val="00004AB2"/>
    <w:rsid w:val="00004BF6"/>
    <w:rsid w:val="00004C3A"/>
    <w:rsid w:val="00004D7E"/>
    <w:rsid w:val="00004D82"/>
    <w:rsid w:val="00004FDD"/>
    <w:rsid w:val="00004FE9"/>
    <w:rsid w:val="0000511C"/>
    <w:rsid w:val="000052C2"/>
    <w:rsid w:val="0000543A"/>
    <w:rsid w:val="000054C2"/>
    <w:rsid w:val="000054FF"/>
    <w:rsid w:val="00005579"/>
    <w:rsid w:val="000055AA"/>
    <w:rsid w:val="000057F2"/>
    <w:rsid w:val="00005835"/>
    <w:rsid w:val="00005A6A"/>
    <w:rsid w:val="00005DE9"/>
    <w:rsid w:val="00005EA4"/>
    <w:rsid w:val="00005F21"/>
    <w:rsid w:val="00006053"/>
    <w:rsid w:val="000060C3"/>
    <w:rsid w:val="00006235"/>
    <w:rsid w:val="00006291"/>
    <w:rsid w:val="0000631C"/>
    <w:rsid w:val="00006461"/>
    <w:rsid w:val="000064FB"/>
    <w:rsid w:val="000065CC"/>
    <w:rsid w:val="00006663"/>
    <w:rsid w:val="000066F7"/>
    <w:rsid w:val="0000671C"/>
    <w:rsid w:val="00006758"/>
    <w:rsid w:val="000067F5"/>
    <w:rsid w:val="000069D9"/>
    <w:rsid w:val="00006A63"/>
    <w:rsid w:val="00006AC4"/>
    <w:rsid w:val="00006DA6"/>
    <w:rsid w:val="000070FF"/>
    <w:rsid w:val="000071EB"/>
    <w:rsid w:val="00007369"/>
    <w:rsid w:val="0000745E"/>
    <w:rsid w:val="0000750B"/>
    <w:rsid w:val="00007539"/>
    <w:rsid w:val="0000759E"/>
    <w:rsid w:val="000076BE"/>
    <w:rsid w:val="000076C3"/>
    <w:rsid w:val="0000776E"/>
    <w:rsid w:val="0000778F"/>
    <w:rsid w:val="00007996"/>
    <w:rsid w:val="00007A32"/>
    <w:rsid w:val="00007ACE"/>
    <w:rsid w:val="00007B06"/>
    <w:rsid w:val="00007DBA"/>
    <w:rsid w:val="00007F8C"/>
    <w:rsid w:val="00007FF9"/>
    <w:rsid w:val="00010057"/>
    <w:rsid w:val="00010189"/>
    <w:rsid w:val="000102BD"/>
    <w:rsid w:val="000102C7"/>
    <w:rsid w:val="0001038E"/>
    <w:rsid w:val="0001053A"/>
    <w:rsid w:val="00010588"/>
    <w:rsid w:val="00010612"/>
    <w:rsid w:val="000108FF"/>
    <w:rsid w:val="00010A9C"/>
    <w:rsid w:val="00010B17"/>
    <w:rsid w:val="00010C86"/>
    <w:rsid w:val="00010E7D"/>
    <w:rsid w:val="0001110D"/>
    <w:rsid w:val="00011143"/>
    <w:rsid w:val="000112E0"/>
    <w:rsid w:val="00011568"/>
    <w:rsid w:val="00011598"/>
    <w:rsid w:val="000116CC"/>
    <w:rsid w:val="00011BDB"/>
    <w:rsid w:val="00011CA4"/>
    <w:rsid w:val="00011E19"/>
    <w:rsid w:val="00012095"/>
    <w:rsid w:val="000121DC"/>
    <w:rsid w:val="00012286"/>
    <w:rsid w:val="00012430"/>
    <w:rsid w:val="000125A6"/>
    <w:rsid w:val="00012653"/>
    <w:rsid w:val="00012861"/>
    <w:rsid w:val="000129A7"/>
    <w:rsid w:val="000129E2"/>
    <w:rsid w:val="00012AD4"/>
    <w:rsid w:val="00012B18"/>
    <w:rsid w:val="00012BE6"/>
    <w:rsid w:val="00012C0F"/>
    <w:rsid w:val="00012FC8"/>
    <w:rsid w:val="000130D7"/>
    <w:rsid w:val="00013249"/>
    <w:rsid w:val="00013277"/>
    <w:rsid w:val="000132F9"/>
    <w:rsid w:val="000137CA"/>
    <w:rsid w:val="00013890"/>
    <w:rsid w:val="00013A74"/>
    <w:rsid w:val="00013B1C"/>
    <w:rsid w:val="00013B92"/>
    <w:rsid w:val="00013D53"/>
    <w:rsid w:val="00013E26"/>
    <w:rsid w:val="00013FDB"/>
    <w:rsid w:val="00014093"/>
    <w:rsid w:val="000140BC"/>
    <w:rsid w:val="00014181"/>
    <w:rsid w:val="0001435E"/>
    <w:rsid w:val="000144C8"/>
    <w:rsid w:val="000146D9"/>
    <w:rsid w:val="00014723"/>
    <w:rsid w:val="00014924"/>
    <w:rsid w:val="00014970"/>
    <w:rsid w:val="0001497D"/>
    <w:rsid w:val="00014AAB"/>
    <w:rsid w:val="00014BB5"/>
    <w:rsid w:val="00014CCA"/>
    <w:rsid w:val="00014F49"/>
    <w:rsid w:val="0001504D"/>
    <w:rsid w:val="00015160"/>
    <w:rsid w:val="000152D4"/>
    <w:rsid w:val="00015436"/>
    <w:rsid w:val="000157C2"/>
    <w:rsid w:val="00015818"/>
    <w:rsid w:val="0001585F"/>
    <w:rsid w:val="0001589E"/>
    <w:rsid w:val="000158C0"/>
    <w:rsid w:val="00015B1F"/>
    <w:rsid w:val="00015B93"/>
    <w:rsid w:val="00015C16"/>
    <w:rsid w:val="00015DBA"/>
    <w:rsid w:val="00015DFC"/>
    <w:rsid w:val="00015ED5"/>
    <w:rsid w:val="00015EE3"/>
    <w:rsid w:val="00015EF5"/>
    <w:rsid w:val="00015FF2"/>
    <w:rsid w:val="000160DB"/>
    <w:rsid w:val="000160F2"/>
    <w:rsid w:val="000163CC"/>
    <w:rsid w:val="00016606"/>
    <w:rsid w:val="0001670A"/>
    <w:rsid w:val="0001671E"/>
    <w:rsid w:val="0001682E"/>
    <w:rsid w:val="00016AB5"/>
    <w:rsid w:val="00016D64"/>
    <w:rsid w:val="00016EF9"/>
    <w:rsid w:val="00017223"/>
    <w:rsid w:val="000172FE"/>
    <w:rsid w:val="000175B9"/>
    <w:rsid w:val="00017A24"/>
    <w:rsid w:val="00017A48"/>
    <w:rsid w:val="00017ADF"/>
    <w:rsid w:val="00017BB2"/>
    <w:rsid w:val="00017BFE"/>
    <w:rsid w:val="00017D02"/>
    <w:rsid w:val="00020377"/>
    <w:rsid w:val="000204BF"/>
    <w:rsid w:val="0002053C"/>
    <w:rsid w:val="00020859"/>
    <w:rsid w:val="000208C0"/>
    <w:rsid w:val="000208D0"/>
    <w:rsid w:val="000208F6"/>
    <w:rsid w:val="000209A8"/>
    <w:rsid w:val="00020C40"/>
    <w:rsid w:val="00020C57"/>
    <w:rsid w:val="0002112B"/>
    <w:rsid w:val="000215DB"/>
    <w:rsid w:val="0002192D"/>
    <w:rsid w:val="00021A72"/>
    <w:rsid w:val="00021AFE"/>
    <w:rsid w:val="00021BB0"/>
    <w:rsid w:val="00021C02"/>
    <w:rsid w:val="00021C07"/>
    <w:rsid w:val="00021F62"/>
    <w:rsid w:val="000221AB"/>
    <w:rsid w:val="000222FF"/>
    <w:rsid w:val="00022314"/>
    <w:rsid w:val="0002257D"/>
    <w:rsid w:val="0002257E"/>
    <w:rsid w:val="000227F3"/>
    <w:rsid w:val="0002299D"/>
    <w:rsid w:val="000229BC"/>
    <w:rsid w:val="00022C77"/>
    <w:rsid w:val="00023056"/>
    <w:rsid w:val="0002342F"/>
    <w:rsid w:val="00023448"/>
    <w:rsid w:val="000234E1"/>
    <w:rsid w:val="00023651"/>
    <w:rsid w:val="000236AB"/>
    <w:rsid w:val="00023769"/>
    <w:rsid w:val="00023DA5"/>
    <w:rsid w:val="00023E96"/>
    <w:rsid w:val="000240EB"/>
    <w:rsid w:val="00024249"/>
    <w:rsid w:val="000243B4"/>
    <w:rsid w:val="000243CF"/>
    <w:rsid w:val="0002442C"/>
    <w:rsid w:val="00024536"/>
    <w:rsid w:val="000246A6"/>
    <w:rsid w:val="000247F1"/>
    <w:rsid w:val="00024829"/>
    <w:rsid w:val="00024A14"/>
    <w:rsid w:val="00024C3A"/>
    <w:rsid w:val="00024D8A"/>
    <w:rsid w:val="00024F35"/>
    <w:rsid w:val="00024F6A"/>
    <w:rsid w:val="00024FDF"/>
    <w:rsid w:val="00025083"/>
    <w:rsid w:val="000251F1"/>
    <w:rsid w:val="00025233"/>
    <w:rsid w:val="00025374"/>
    <w:rsid w:val="0002542E"/>
    <w:rsid w:val="00025628"/>
    <w:rsid w:val="00025732"/>
    <w:rsid w:val="00025770"/>
    <w:rsid w:val="000257F4"/>
    <w:rsid w:val="00025817"/>
    <w:rsid w:val="0002591D"/>
    <w:rsid w:val="000259D5"/>
    <w:rsid w:val="000259E6"/>
    <w:rsid w:val="00025AF9"/>
    <w:rsid w:val="00025D5A"/>
    <w:rsid w:val="0002609B"/>
    <w:rsid w:val="00026515"/>
    <w:rsid w:val="000265F3"/>
    <w:rsid w:val="00026671"/>
    <w:rsid w:val="0002686A"/>
    <w:rsid w:val="00026BF8"/>
    <w:rsid w:val="00026F66"/>
    <w:rsid w:val="00026F84"/>
    <w:rsid w:val="00027076"/>
    <w:rsid w:val="000272A3"/>
    <w:rsid w:val="000274DB"/>
    <w:rsid w:val="000277C1"/>
    <w:rsid w:val="00027858"/>
    <w:rsid w:val="0002795A"/>
    <w:rsid w:val="00027C05"/>
    <w:rsid w:val="00027EE6"/>
    <w:rsid w:val="00030094"/>
    <w:rsid w:val="00030147"/>
    <w:rsid w:val="0003045B"/>
    <w:rsid w:val="000308CC"/>
    <w:rsid w:val="000308EC"/>
    <w:rsid w:val="00030A14"/>
    <w:rsid w:val="00030B31"/>
    <w:rsid w:val="00030B7E"/>
    <w:rsid w:val="00030CD2"/>
    <w:rsid w:val="00030F39"/>
    <w:rsid w:val="00030F3C"/>
    <w:rsid w:val="00031233"/>
    <w:rsid w:val="00031624"/>
    <w:rsid w:val="000316C9"/>
    <w:rsid w:val="00031753"/>
    <w:rsid w:val="00031BFF"/>
    <w:rsid w:val="00031F1B"/>
    <w:rsid w:val="00031F58"/>
    <w:rsid w:val="000320C9"/>
    <w:rsid w:val="000320E6"/>
    <w:rsid w:val="000321A9"/>
    <w:rsid w:val="000327C2"/>
    <w:rsid w:val="00032B37"/>
    <w:rsid w:val="00032B9F"/>
    <w:rsid w:val="00032E54"/>
    <w:rsid w:val="00032EF2"/>
    <w:rsid w:val="00032FB4"/>
    <w:rsid w:val="00033356"/>
    <w:rsid w:val="00033392"/>
    <w:rsid w:val="00033444"/>
    <w:rsid w:val="000335C2"/>
    <w:rsid w:val="000335DF"/>
    <w:rsid w:val="00033660"/>
    <w:rsid w:val="000336D3"/>
    <w:rsid w:val="000336F6"/>
    <w:rsid w:val="00033900"/>
    <w:rsid w:val="00033A8E"/>
    <w:rsid w:val="00033BBA"/>
    <w:rsid w:val="00033CA1"/>
    <w:rsid w:val="00033D5C"/>
    <w:rsid w:val="00033F66"/>
    <w:rsid w:val="00033F89"/>
    <w:rsid w:val="00033FE3"/>
    <w:rsid w:val="00034148"/>
    <w:rsid w:val="00034245"/>
    <w:rsid w:val="000343EE"/>
    <w:rsid w:val="0003444F"/>
    <w:rsid w:val="00034453"/>
    <w:rsid w:val="0003451A"/>
    <w:rsid w:val="0003452E"/>
    <w:rsid w:val="0003490D"/>
    <w:rsid w:val="00034918"/>
    <w:rsid w:val="000349D6"/>
    <w:rsid w:val="00034A58"/>
    <w:rsid w:val="00034ACA"/>
    <w:rsid w:val="00034B34"/>
    <w:rsid w:val="00034B69"/>
    <w:rsid w:val="00034DDC"/>
    <w:rsid w:val="00034E64"/>
    <w:rsid w:val="00034E93"/>
    <w:rsid w:val="00034FB0"/>
    <w:rsid w:val="00035051"/>
    <w:rsid w:val="000350CE"/>
    <w:rsid w:val="00035109"/>
    <w:rsid w:val="000351BE"/>
    <w:rsid w:val="00035792"/>
    <w:rsid w:val="000357D5"/>
    <w:rsid w:val="0003581D"/>
    <w:rsid w:val="0003582D"/>
    <w:rsid w:val="0003585B"/>
    <w:rsid w:val="00035962"/>
    <w:rsid w:val="00035A83"/>
    <w:rsid w:val="00035AD8"/>
    <w:rsid w:val="00035CC7"/>
    <w:rsid w:val="00035D1E"/>
    <w:rsid w:val="00035D43"/>
    <w:rsid w:val="00035ED4"/>
    <w:rsid w:val="00035EF7"/>
    <w:rsid w:val="00036444"/>
    <w:rsid w:val="000364A7"/>
    <w:rsid w:val="000364B7"/>
    <w:rsid w:val="000365D6"/>
    <w:rsid w:val="00036614"/>
    <w:rsid w:val="00036698"/>
    <w:rsid w:val="000366AB"/>
    <w:rsid w:val="00036901"/>
    <w:rsid w:val="00036A62"/>
    <w:rsid w:val="00036D21"/>
    <w:rsid w:val="00036EA4"/>
    <w:rsid w:val="00036F2A"/>
    <w:rsid w:val="00037473"/>
    <w:rsid w:val="00037549"/>
    <w:rsid w:val="00037725"/>
    <w:rsid w:val="00037770"/>
    <w:rsid w:val="000377AD"/>
    <w:rsid w:val="00037B3C"/>
    <w:rsid w:val="00037BC0"/>
    <w:rsid w:val="00037BC1"/>
    <w:rsid w:val="00037BC7"/>
    <w:rsid w:val="00037EDC"/>
    <w:rsid w:val="00037F64"/>
    <w:rsid w:val="00040058"/>
    <w:rsid w:val="000400F6"/>
    <w:rsid w:val="000402CE"/>
    <w:rsid w:val="00040364"/>
    <w:rsid w:val="00040619"/>
    <w:rsid w:val="00040927"/>
    <w:rsid w:val="0004097E"/>
    <w:rsid w:val="00040996"/>
    <w:rsid w:val="00040AB8"/>
    <w:rsid w:val="00040B9B"/>
    <w:rsid w:val="00040B9F"/>
    <w:rsid w:val="00040D20"/>
    <w:rsid w:val="00040E49"/>
    <w:rsid w:val="00040F2A"/>
    <w:rsid w:val="00040F87"/>
    <w:rsid w:val="0004103C"/>
    <w:rsid w:val="000410EE"/>
    <w:rsid w:val="0004136E"/>
    <w:rsid w:val="00041370"/>
    <w:rsid w:val="0004137D"/>
    <w:rsid w:val="0004149B"/>
    <w:rsid w:val="00041528"/>
    <w:rsid w:val="00041821"/>
    <w:rsid w:val="00041989"/>
    <w:rsid w:val="00041A81"/>
    <w:rsid w:val="00041A8F"/>
    <w:rsid w:val="00041B03"/>
    <w:rsid w:val="00041B1A"/>
    <w:rsid w:val="00041C46"/>
    <w:rsid w:val="00041C5C"/>
    <w:rsid w:val="00041CC2"/>
    <w:rsid w:val="00041D08"/>
    <w:rsid w:val="00041D4B"/>
    <w:rsid w:val="00041E66"/>
    <w:rsid w:val="00041E8B"/>
    <w:rsid w:val="00041FFE"/>
    <w:rsid w:val="000421C6"/>
    <w:rsid w:val="0004221C"/>
    <w:rsid w:val="00042244"/>
    <w:rsid w:val="00042355"/>
    <w:rsid w:val="000423AF"/>
    <w:rsid w:val="000424BE"/>
    <w:rsid w:val="000424F5"/>
    <w:rsid w:val="0004275C"/>
    <w:rsid w:val="0004278D"/>
    <w:rsid w:val="00042B95"/>
    <w:rsid w:val="00042D18"/>
    <w:rsid w:val="00042F9E"/>
    <w:rsid w:val="0004302E"/>
    <w:rsid w:val="00043306"/>
    <w:rsid w:val="00043464"/>
    <w:rsid w:val="00043538"/>
    <w:rsid w:val="0004372B"/>
    <w:rsid w:val="00043ACE"/>
    <w:rsid w:val="00043D93"/>
    <w:rsid w:val="00043DF7"/>
    <w:rsid w:val="00043F5C"/>
    <w:rsid w:val="00043F69"/>
    <w:rsid w:val="0004429E"/>
    <w:rsid w:val="000442E1"/>
    <w:rsid w:val="000443A1"/>
    <w:rsid w:val="000444E0"/>
    <w:rsid w:val="000446E1"/>
    <w:rsid w:val="000446E9"/>
    <w:rsid w:val="0004477B"/>
    <w:rsid w:val="00044912"/>
    <w:rsid w:val="0004492A"/>
    <w:rsid w:val="00044C89"/>
    <w:rsid w:val="00044F3A"/>
    <w:rsid w:val="00045521"/>
    <w:rsid w:val="000456ED"/>
    <w:rsid w:val="00045752"/>
    <w:rsid w:val="00045BD0"/>
    <w:rsid w:val="00045C4A"/>
    <w:rsid w:val="00045D9C"/>
    <w:rsid w:val="00045DDE"/>
    <w:rsid w:val="00045E68"/>
    <w:rsid w:val="00045E6D"/>
    <w:rsid w:val="00045EA2"/>
    <w:rsid w:val="00045FBC"/>
    <w:rsid w:val="00045FC1"/>
    <w:rsid w:val="0004604B"/>
    <w:rsid w:val="0004633C"/>
    <w:rsid w:val="000463D4"/>
    <w:rsid w:val="0004647A"/>
    <w:rsid w:val="00046567"/>
    <w:rsid w:val="000467CF"/>
    <w:rsid w:val="00046819"/>
    <w:rsid w:val="00046948"/>
    <w:rsid w:val="00046CE2"/>
    <w:rsid w:val="00046D30"/>
    <w:rsid w:val="00046E4B"/>
    <w:rsid w:val="00046F3B"/>
    <w:rsid w:val="00047096"/>
    <w:rsid w:val="000476EC"/>
    <w:rsid w:val="00047723"/>
    <w:rsid w:val="00047AC3"/>
    <w:rsid w:val="00047B21"/>
    <w:rsid w:val="00047BFB"/>
    <w:rsid w:val="00047C7F"/>
    <w:rsid w:val="00047CD4"/>
    <w:rsid w:val="00047D25"/>
    <w:rsid w:val="00047E1B"/>
    <w:rsid w:val="00047E8D"/>
    <w:rsid w:val="00047FF6"/>
    <w:rsid w:val="00047FFE"/>
    <w:rsid w:val="00050101"/>
    <w:rsid w:val="000504CC"/>
    <w:rsid w:val="00050624"/>
    <w:rsid w:val="00050790"/>
    <w:rsid w:val="00050895"/>
    <w:rsid w:val="00050A48"/>
    <w:rsid w:val="00050C6B"/>
    <w:rsid w:val="00050C80"/>
    <w:rsid w:val="00050CE3"/>
    <w:rsid w:val="00050DB7"/>
    <w:rsid w:val="00050DDF"/>
    <w:rsid w:val="00050E8C"/>
    <w:rsid w:val="00050EB8"/>
    <w:rsid w:val="00050F09"/>
    <w:rsid w:val="000511B0"/>
    <w:rsid w:val="0005127A"/>
    <w:rsid w:val="00051430"/>
    <w:rsid w:val="0005144F"/>
    <w:rsid w:val="0005147A"/>
    <w:rsid w:val="00051494"/>
    <w:rsid w:val="00051911"/>
    <w:rsid w:val="00051D5C"/>
    <w:rsid w:val="000520B8"/>
    <w:rsid w:val="00052258"/>
    <w:rsid w:val="00052284"/>
    <w:rsid w:val="0005248C"/>
    <w:rsid w:val="000524C1"/>
    <w:rsid w:val="000524DB"/>
    <w:rsid w:val="0005277A"/>
    <w:rsid w:val="000527D8"/>
    <w:rsid w:val="000528D8"/>
    <w:rsid w:val="00052B54"/>
    <w:rsid w:val="00052D9F"/>
    <w:rsid w:val="00053079"/>
    <w:rsid w:val="00053087"/>
    <w:rsid w:val="0005317C"/>
    <w:rsid w:val="00053297"/>
    <w:rsid w:val="00053302"/>
    <w:rsid w:val="00053314"/>
    <w:rsid w:val="000533E4"/>
    <w:rsid w:val="0005357E"/>
    <w:rsid w:val="000537D6"/>
    <w:rsid w:val="00053907"/>
    <w:rsid w:val="00053B13"/>
    <w:rsid w:val="00053B16"/>
    <w:rsid w:val="00053B27"/>
    <w:rsid w:val="00053BD5"/>
    <w:rsid w:val="00053C7B"/>
    <w:rsid w:val="00053D85"/>
    <w:rsid w:val="00053E56"/>
    <w:rsid w:val="00054162"/>
    <w:rsid w:val="00054279"/>
    <w:rsid w:val="000543C5"/>
    <w:rsid w:val="00054414"/>
    <w:rsid w:val="000545CC"/>
    <w:rsid w:val="00054692"/>
    <w:rsid w:val="00054722"/>
    <w:rsid w:val="000547FF"/>
    <w:rsid w:val="000548E2"/>
    <w:rsid w:val="00054964"/>
    <w:rsid w:val="0005498C"/>
    <w:rsid w:val="00054A81"/>
    <w:rsid w:val="00054AEB"/>
    <w:rsid w:val="00054B54"/>
    <w:rsid w:val="00054BC2"/>
    <w:rsid w:val="00054BF8"/>
    <w:rsid w:val="00054C78"/>
    <w:rsid w:val="00054D2C"/>
    <w:rsid w:val="000553B8"/>
    <w:rsid w:val="0005541D"/>
    <w:rsid w:val="00055805"/>
    <w:rsid w:val="00055947"/>
    <w:rsid w:val="00055A27"/>
    <w:rsid w:val="00055AEB"/>
    <w:rsid w:val="00055FB0"/>
    <w:rsid w:val="00055FE7"/>
    <w:rsid w:val="00056045"/>
    <w:rsid w:val="00056146"/>
    <w:rsid w:val="0005632D"/>
    <w:rsid w:val="000563C4"/>
    <w:rsid w:val="00056451"/>
    <w:rsid w:val="00056483"/>
    <w:rsid w:val="000564D7"/>
    <w:rsid w:val="000564E7"/>
    <w:rsid w:val="00056678"/>
    <w:rsid w:val="000567D9"/>
    <w:rsid w:val="00056B81"/>
    <w:rsid w:val="00056D24"/>
    <w:rsid w:val="00056D58"/>
    <w:rsid w:val="00056EF9"/>
    <w:rsid w:val="00057187"/>
    <w:rsid w:val="00057255"/>
    <w:rsid w:val="000572A3"/>
    <w:rsid w:val="0005760A"/>
    <w:rsid w:val="0005762B"/>
    <w:rsid w:val="000576A7"/>
    <w:rsid w:val="000576B5"/>
    <w:rsid w:val="00057797"/>
    <w:rsid w:val="0005792F"/>
    <w:rsid w:val="000579A8"/>
    <w:rsid w:val="000579FD"/>
    <w:rsid w:val="00057AC2"/>
    <w:rsid w:val="00057AE4"/>
    <w:rsid w:val="00057B17"/>
    <w:rsid w:val="00057B4F"/>
    <w:rsid w:val="00057B99"/>
    <w:rsid w:val="00057C40"/>
    <w:rsid w:val="00057D00"/>
    <w:rsid w:val="00057D7B"/>
    <w:rsid w:val="00057F17"/>
    <w:rsid w:val="00057F3E"/>
    <w:rsid w:val="00057F6B"/>
    <w:rsid w:val="0006013C"/>
    <w:rsid w:val="000603DF"/>
    <w:rsid w:val="00060571"/>
    <w:rsid w:val="000606A3"/>
    <w:rsid w:val="000606DF"/>
    <w:rsid w:val="000606FC"/>
    <w:rsid w:val="000608F4"/>
    <w:rsid w:val="00060B0C"/>
    <w:rsid w:val="00060CFD"/>
    <w:rsid w:val="00060D1A"/>
    <w:rsid w:val="000613B1"/>
    <w:rsid w:val="00061575"/>
    <w:rsid w:val="000616EB"/>
    <w:rsid w:val="000617ED"/>
    <w:rsid w:val="0006180C"/>
    <w:rsid w:val="0006193C"/>
    <w:rsid w:val="00061AAC"/>
    <w:rsid w:val="00061C1B"/>
    <w:rsid w:val="00061C8C"/>
    <w:rsid w:val="00061ED4"/>
    <w:rsid w:val="00061FF7"/>
    <w:rsid w:val="000621A6"/>
    <w:rsid w:val="000623A4"/>
    <w:rsid w:val="0006247C"/>
    <w:rsid w:val="000626E0"/>
    <w:rsid w:val="00062786"/>
    <w:rsid w:val="000627A9"/>
    <w:rsid w:val="000628B8"/>
    <w:rsid w:val="00062920"/>
    <w:rsid w:val="00062B78"/>
    <w:rsid w:val="00062CAF"/>
    <w:rsid w:val="00062D1D"/>
    <w:rsid w:val="00062ECB"/>
    <w:rsid w:val="00062EE4"/>
    <w:rsid w:val="00062FB7"/>
    <w:rsid w:val="000632FE"/>
    <w:rsid w:val="000634D7"/>
    <w:rsid w:val="000636A7"/>
    <w:rsid w:val="0006382B"/>
    <w:rsid w:val="000638D7"/>
    <w:rsid w:val="00063B57"/>
    <w:rsid w:val="00063B5C"/>
    <w:rsid w:val="00063D47"/>
    <w:rsid w:val="00063DEF"/>
    <w:rsid w:val="00064028"/>
    <w:rsid w:val="00064029"/>
    <w:rsid w:val="000640C1"/>
    <w:rsid w:val="000640F4"/>
    <w:rsid w:val="0006422A"/>
    <w:rsid w:val="000644D0"/>
    <w:rsid w:val="00064578"/>
    <w:rsid w:val="0006476A"/>
    <w:rsid w:val="0006485B"/>
    <w:rsid w:val="00064881"/>
    <w:rsid w:val="000648B6"/>
    <w:rsid w:val="00064951"/>
    <w:rsid w:val="00064BD4"/>
    <w:rsid w:val="00064C65"/>
    <w:rsid w:val="00065012"/>
    <w:rsid w:val="00065158"/>
    <w:rsid w:val="000652B4"/>
    <w:rsid w:val="0006534A"/>
    <w:rsid w:val="0006559E"/>
    <w:rsid w:val="00065B0A"/>
    <w:rsid w:val="00065B4C"/>
    <w:rsid w:val="00065C76"/>
    <w:rsid w:val="00065CDD"/>
    <w:rsid w:val="00065F64"/>
    <w:rsid w:val="0006616C"/>
    <w:rsid w:val="0006624E"/>
    <w:rsid w:val="000662D2"/>
    <w:rsid w:val="0006632B"/>
    <w:rsid w:val="0006645F"/>
    <w:rsid w:val="000665FC"/>
    <w:rsid w:val="0006672A"/>
    <w:rsid w:val="000667CF"/>
    <w:rsid w:val="0006693A"/>
    <w:rsid w:val="00066949"/>
    <w:rsid w:val="00066B6B"/>
    <w:rsid w:val="00066BEA"/>
    <w:rsid w:val="00066C53"/>
    <w:rsid w:val="00066CBC"/>
    <w:rsid w:val="00066CFF"/>
    <w:rsid w:val="00066D8F"/>
    <w:rsid w:val="00066ED3"/>
    <w:rsid w:val="000671EE"/>
    <w:rsid w:val="0006725A"/>
    <w:rsid w:val="0006737C"/>
    <w:rsid w:val="000673C6"/>
    <w:rsid w:val="00067427"/>
    <w:rsid w:val="00067485"/>
    <w:rsid w:val="00067581"/>
    <w:rsid w:val="000675C6"/>
    <w:rsid w:val="00067848"/>
    <w:rsid w:val="00067C25"/>
    <w:rsid w:val="00067EA4"/>
    <w:rsid w:val="000700BA"/>
    <w:rsid w:val="00070123"/>
    <w:rsid w:val="00070153"/>
    <w:rsid w:val="00070242"/>
    <w:rsid w:val="000702A3"/>
    <w:rsid w:val="00070446"/>
    <w:rsid w:val="000704A9"/>
    <w:rsid w:val="000704C3"/>
    <w:rsid w:val="00070503"/>
    <w:rsid w:val="00070751"/>
    <w:rsid w:val="00071079"/>
    <w:rsid w:val="00071246"/>
    <w:rsid w:val="00071287"/>
    <w:rsid w:val="000712B5"/>
    <w:rsid w:val="00071346"/>
    <w:rsid w:val="000713AB"/>
    <w:rsid w:val="0007188E"/>
    <w:rsid w:val="0007194A"/>
    <w:rsid w:val="00071AE4"/>
    <w:rsid w:val="00071B2F"/>
    <w:rsid w:val="00071B47"/>
    <w:rsid w:val="00071BC0"/>
    <w:rsid w:val="00071BC2"/>
    <w:rsid w:val="00071C0C"/>
    <w:rsid w:val="00071F0D"/>
    <w:rsid w:val="00071F4B"/>
    <w:rsid w:val="00072056"/>
    <w:rsid w:val="000720D7"/>
    <w:rsid w:val="00072183"/>
    <w:rsid w:val="00072393"/>
    <w:rsid w:val="000723E8"/>
    <w:rsid w:val="00072640"/>
    <w:rsid w:val="00072688"/>
    <w:rsid w:val="00072936"/>
    <w:rsid w:val="00072CBF"/>
    <w:rsid w:val="00072DD2"/>
    <w:rsid w:val="00072E7D"/>
    <w:rsid w:val="00072ECD"/>
    <w:rsid w:val="00073119"/>
    <w:rsid w:val="00073143"/>
    <w:rsid w:val="00073149"/>
    <w:rsid w:val="00073181"/>
    <w:rsid w:val="00073455"/>
    <w:rsid w:val="0007346F"/>
    <w:rsid w:val="000734D1"/>
    <w:rsid w:val="00073648"/>
    <w:rsid w:val="00073D0F"/>
    <w:rsid w:val="00073DF7"/>
    <w:rsid w:val="00073FC4"/>
    <w:rsid w:val="000742EB"/>
    <w:rsid w:val="00074317"/>
    <w:rsid w:val="000744A9"/>
    <w:rsid w:val="0007468C"/>
    <w:rsid w:val="0007478B"/>
    <w:rsid w:val="00074996"/>
    <w:rsid w:val="000749D3"/>
    <w:rsid w:val="00074A7A"/>
    <w:rsid w:val="00074CE5"/>
    <w:rsid w:val="000750D7"/>
    <w:rsid w:val="000751A4"/>
    <w:rsid w:val="000752D4"/>
    <w:rsid w:val="000754D5"/>
    <w:rsid w:val="000754F6"/>
    <w:rsid w:val="00075613"/>
    <w:rsid w:val="00075637"/>
    <w:rsid w:val="0007569E"/>
    <w:rsid w:val="000756D7"/>
    <w:rsid w:val="00075761"/>
    <w:rsid w:val="0007576B"/>
    <w:rsid w:val="0007581F"/>
    <w:rsid w:val="000758C6"/>
    <w:rsid w:val="00075983"/>
    <w:rsid w:val="00075A25"/>
    <w:rsid w:val="00075A67"/>
    <w:rsid w:val="00075B85"/>
    <w:rsid w:val="00075D0A"/>
    <w:rsid w:val="00075E9D"/>
    <w:rsid w:val="00075F66"/>
    <w:rsid w:val="000760F4"/>
    <w:rsid w:val="0007617C"/>
    <w:rsid w:val="00076211"/>
    <w:rsid w:val="000763A8"/>
    <w:rsid w:val="000765F9"/>
    <w:rsid w:val="000766F8"/>
    <w:rsid w:val="00076A5C"/>
    <w:rsid w:val="00076C77"/>
    <w:rsid w:val="00076D17"/>
    <w:rsid w:val="00076D63"/>
    <w:rsid w:val="00076EA7"/>
    <w:rsid w:val="00076EC3"/>
    <w:rsid w:val="00076EE8"/>
    <w:rsid w:val="00076F49"/>
    <w:rsid w:val="00077034"/>
    <w:rsid w:val="0007723C"/>
    <w:rsid w:val="00077286"/>
    <w:rsid w:val="000772FF"/>
    <w:rsid w:val="0007752D"/>
    <w:rsid w:val="00077851"/>
    <w:rsid w:val="000778D6"/>
    <w:rsid w:val="0007798F"/>
    <w:rsid w:val="00077998"/>
    <w:rsid w:val="00077B0A"/>
    <w:rsid w:val="00077B8D"/>
    <w:rsid w:val="00077CF0"/>
    <w:rsid w:val="00077DAB"/>
    <w:rsid w:val="00077E0C"/>
    <w:rsid w:val="00080159"/>
    <w:rsid w:val="000802E0"/>
    <w:rsid w:val="0008032C"/>
    <w:rsid w:val="00080A73"/>
    <w:rsid w:val="00080AC4"/>
    <w:rsid w:val="00080B31"/>
    <w:rsid w:val="00080BD1"/>
    <w:rsid w:val="00080D0F"/>
    <w:rsid w:val="00081225"/>
    <w:rsid w:val="00081385"/>
    <w:rsid w:val="00081449"/>
    <w:rsid w:val="00081484"/>
    <w:rsid w:val="00081510"/>
    <w:rsid w:val="00081654"/>
    <w:rsid w:val="00081A82"/>
    <w:rsid w:val="00081BB4"/>
    <w:rsid w:val="00081C76"/>
    <w:rsid w:val="00081D38"/>
    <w:rsid w:val="00081F09"/>
    <w:rsid w:val="00081FA2"/>
    <w:rsid w:val="0008200C"/>
    <w:rsid w:val="000820C1"/>
    <w:rsid w:val="00082175"/>
    <w:rsid w:val="000822C5"/>
    <w:rsid w:val="000822C6"/>
    <w:rsid w:val="0008245D"/>
    <w:rsid w:val="00082597"/>
    <w:rsid w:val="000825A8"/>
    <w:rsid w:val="000825AC"/>
    <w:rsid w:val="0008263E"/>
    <w:rsid w:val="000828A7"/>
    <w:rsid w:val="000828AA"/>
    <w:rsid w:val="00082907"/>
    <w:rsid w:val="00082997"/>
    <w:rsid w:val="000829A5"/>
    <w:rsid w:val="00082C19"/>
    <w:rsid w:val="00082E1F"/>
    <w:rsid w:val="00082EE3"/>
    <w:rsid w:val="0008316F"/>
    <w:rsid w:val="0008324F"/>
    <w:rsid w:val="00083295"/>
    <w:rsid w:val="000832A5"/>
    <w:rsid w:val="000832D1"/>
    <w:rsid w:val="000834CC"/>
    <w:rsid w:val="00083535"/>
    <w:rsid w:val="0008358B"/>
    <w:rsid w:val="00083639"/>
    <w:rsid w:val="0008372C"/>
    <w:rsid w:val="000837F4"/>
    <w:rsid w:val="0008395F"/>
    <w:rsid w:val="000839EB"/>
    <w:rsid w:val="00083DE1"/>
    <w:rsid w:val="00084373"/>
    <w:rsid w:val="0008451F"/>
    <w:rsid w:val="00084528"/>
    <w:rsid w:val="0008453B"/>
    <w:rsid w:val="000846EE"/>
    <w:rsid w:val="00084829"/>
    <w:rsid w:val="00084852"/>
    <w:rsid w:val="000849F0"/>
    <w:rsid w:val="00084A01"/>
    <w:rsid w:val="00084AF7"/>
    <w:rsid w:val="00084CB8"/>
    <w:rsid w:val="00084D5B"/>
    <w:rsid w:val="00084E8E"/>
    <w:rsid w:val="00085070"/>
    <w:rsid w:val="0008525E"/>
    <w:rsid w:val="00085266"/>
    <w:rsid w:val="0008531C"/>
    <w:rsid w:val="00085431"/>
    <w:rsid w:val="00085457"/>
    <w:rsid w:val="000856C4"/>
    <w:rsid w:val="000856D8"/>
    <w:rsid w:val="00085763"/>
    <w:rsid w:val="0008581B"/>
    <w:rsid w:val="00085AD1"/>
    <w:rsid w:val="00085BF7"/>
    <w:rsid w:val="00085DAE"/>
    <w:rsid w:val="00085E31"/>
    <w:rsid w:val="000861A4"/>
    <w:rsid w:val="00086346"/>
    <w:rsid w:val="000863C8"/>
    <w:rsid w:val="000865B2"/>
    <w:rsid w:val="0008665D"/>
    <w:rsid w:val="0008675C"/>
    <w:rsid w:val="0008676A"/>
    <w:rsid w:val="00086CB6"/>
    <w:rsid w:val="00086EDA"/>
    <w:rsid w:val="00086F38"/>
    <w:rsid w:val="00086F52"/>
    <w:rsid w:val="00087082"/>
    <w:rsid w:val="00087116"/>
    <w:rsid w:val="00087367"/>
    <w:rsid w:val="00087370"/>
    <w:rsid w:val="00087574"/>
    <w:rsid w:val="00087B3F"/>
    <w:rsid w:val="00087FAA"/>
    <w:rsid w:val="00090067"/>
    <w:rsid w:val="000904CD"/>
    <w:rsid w:val="00090877"/>
    <w:rsid w:val="000908F1"/>
    <w:rsid w:val="00090A18"/>
    <w:rsid w:val="00090A28"/>
    <w:rsid w:val="00090A55"/>
    <w:rsid w:val="00090AAE"/>
    <w:rsid w:val="00090E13"/>
    <w:rsid w:val="00090F43"/>
    <w:rsid w:val="00090FDD"/>
    <w:rsid w:val="000910B1"/>
    <w:rsid w:val="000910F6"/>
    <w:rsid w:val="00091213"/>
    <w:rsid w:val="000912D8"/>
    <w:rsid w:val="0009151F"/>
    <w:rsid w:val="00091598"/>
    <w:rsid w:val="00091641"/>
    <w:rsid w:val="0009167D"/>
    <w:rsid w:val="000916AF"/>
    <w:rsid w:val="00091929"/>
    <w:rsid w:val="00091A44"/>
    <w:rsid w:val="00091A57"/>
    <w:rsid w:val="00091B95"/>
    <w:rsid w:val="00091CFC"/>
    <w:rsid w:val="00091FF6"/>
    <w:rsid w:val="000921A5"/>
    <w:rsid w:val="000921E8"/>
    <w:rsid w:val="0009224C"/>
    <w:rsid w:val="000922A9"/>
    <w:rsid w:val="000923AC"/>
    <w:rsid w:val="000923C5"/>
    <w:rsid w:val="000924FE"/>
    <w:rsid w:val="00092905"/>
    <w:rsid w:val="0009295F"/>
    <w:rsid w:val="00092ACC"/>
    <w:rsid w:val="00092AE8"/>
    <w:rsid w:val="00092B65"/>
    <w:rsid w:val="00092C2C"/>
    <w:rsid w:val="00092C7C"/>
    <w:rsid w:val="00092F1E"/>
    <w:rsid w:val="00092FB8"/>
    <w:rsid w:val="000930BD"/>
    <w:rsid w:val="000930D8"/>
    <w:rsid w:val="000932BC"/>
    <w:rsid w:val="00093A96"/>
    <w:rsid w:val="00093ABB"/>
    <w:rsid w:val="00093AEF"/>
    <w:rsid w:val="00093BF5"/>
    <w:rsid w:val="00094036"/>
    <w:rsid w:val="00094098"/>
    <w:rsid w:val="000940B2"/>
    <w:rsid w:val="000941A7"/>
    <w:rsid w:val="0009428B"/>
    <w:rsid w:val="000945D3"/>
    <w:rsid w:val="000945E0"/>
    <w:rsid w:val="000946BA"/>
    <w:rsid w:val="000948E8"/>
    <w:rsid w:val="00094CA5"/>
    <w:rsid w:val="00094F25"/>
    <w:rsid w:val="00094FD2"/>
    <w:rsid w:val="0009516D"/>
    <w:rsid w:val="000952F5"/>
    <w:rsid w:val="00095356"/>
    <w:rsid w:val="000953F9"/>
    <w:rsid w:val="0009553A"/>
    <w:rsid w:val="00095592"/>
    <w:rsid w:val="0009570C"/>
    <w:rsid w:val="0009591B"/>
    <w:rsid w:val="00095AA0"/>
    <w:rsid w:val="00095D03"/>
    <w:rsid w:val="00095D09"/>
    <w:rsid w:val="00095DC1"/>
    <w:rsid w:val="00095F25"/>
    <w:rsid w:val="00095FC3"/>
    <w:rsid w:val="00096096"/>
    <w:rsid w:val="00096163"/>
    <w:rsid w:val="000961A9"/>
    <w:rsid w:val="00096545"/>
    <w:rsid w:val="0009657B"/>
    <w:rsid w:val="000966DC"/>
    <w:rsid w:val="00096A28"/>
    <w:rsid w:val="00096A7D"/>
    <w:rsid w:val="00096B83"/>
    <w:rsid w:val="00096E1D"/>
    <w:rsid w:val="00097057"/>
    <w:rsid w:val="00097105"/>
    <w:rsid w:val="000974DD"/>
    <w:rsid w:val="000976CC"/>
    <w:rsid w:val="000978C7"/>
    <w:rsid w:val="00097944"/>
    <w:rsid w:val="00097B3E"/>
    <w:rsid w:val="00097BE6"/>
    <w:rsid w:val="00097BF3"/>
    <w:rsid w:val="00097F07"/>
    <w:rsid w:val="00097F0E"/>
    <w:rsid w:val="000A01C8"/>
    <w:rsid w:val="000A026E"/>
    <w:rsid w:val="000A0322"/>
    <w:rsid w:val="000A0437"/>
    <w:rsid w:val="000A0958"/>
    <w:rsid w:val="000A0A20"/>
    <w:rsid w:val="000A0AFC"/>
    <w:rsid w:val="000A0BC2"/>
    <w:rsid w:val="000A0E7B"/>
    <w:rsid w:val="000A1126"/>
    <w:rsid w:val="000A11EE"/>
    <w:rsid w:val="000A1251"/>
    <w:rsid w:val="000A13AD"/>
    <w:rsid w:val="000A151F"/>
    <w:rsid w:val="000A157F"/>
    <w:rsid w:val="000A176B"/>
    <w:rsid w:val="000A17A6"/>
    <w:rsid w:val="000A18AF"/>
    <w:rsid w:val="000A18C5"/>
    <w:rsid w:val="000A193A"/>
    <w:rsid w:val="000A1B1A"/>
    <w:rsid w:val="000A1DAE"/>
    <w:rsid w:val="000A1E28"/>
    <w:rsid w:val="000A1E64"/>
    <w:rsid w:val="000A1E8F"/>
    <w:rsid w:val="000A1EB7"/>
    <w:rsid w:val="000A1F43"/>
    <w:rsid w:val="000A1F4E"/>
    <w:rsid w:val="000A20CF"/>
    <w:rsid w:val="000A217F"/>
    <w:rsid w:val="000A2419"/>
    <w:rsid w:val="000A2433"/>
    <w:rsid w:val="000A247A"/>
    <w:rsid w:val="000A249D"/>
    <w:rsid w:val="000A2582"/>
    <w:rsid w:val="000A27D3"/>
    <w:rsid w:val="000A2A29"/>
    <w:rsid w:val="000A2B40"/>
    <w:rsid w:val="000A2BBC"/>
    <w:rsid w:val="000A2BFD"/>
    <w:rsid w:val="000A2CF7"/>
    <w:rsid w:val="000A2E8C"/>
    <w:rsid w:val="000A2F66"/>
    <w:rsid w:val="000A3107"/>
    <w:rsid w:val="000A31B8"/>
    <w:rsid w:val="000A324B"/>
    <w:rsid w:val="000A355B"/>
    <w:rsid w:val="000A3643"/>
    <w:rsid w:val="000A3701"/>
    <w:rsid w:val="000A38CC"/>
    <w:rsid w:val="000A39FA"/>
    <w:rsid w:val="000A3A05"/>
    <w:rsid w:val="000A3B9F"/>
    <w:rsid w:val="000A3C67"/>
    <w:rsid w:val="000A3CEC"/>
    <w:rsid w:val="000A3F58"/>
    <w:rsid w:val="000A41F4"/>
    <w:rsid w:val="000A439D"/>
    <w:rsid w:val="000A4440"/>
    <w:rsid w:val="000A4638"/>
    <w:rsid w:val="000A4753"/>
    <w:rsid w:val="000A481E"/>
    <w:rsid w:val="000A4826"/>
    <w:rsid w:val="000A486B"/>
    <w:rsid w:val="000A491F"/>
    <w:rsid w:val="000A4A0B"/>
    <w:rsid w:val="000A4A97"/>
    <w:rsid w:val="000A4B9F"/>
    <w:rsid w:val="000A4C43"/>
    <w:rsid w:val="000A4D2D"/>
    <w:rsid w:val="000A4ED8"/>
    <w:rsid w:val="000A4EE8"/>
    <w:rsid w:val="000A5289"/>
    <w:rsid w:val="000A5309"/>
    <w:rsid w:val="000A56A8"/>
    <w:rsid w:val="000A575E"/>
    <w:rsid w:val="000A57FD"/>
    <w:rsid w:val="000A5C35"/>
    <w:rsid w:val="000A5D75"/>
    <w:rsid w:val="000A5D8D"/>
    <w:rsid w:val="000A6327"/>
    <w:rsid w:val="000A63A2"/>
    <w:rsid w:val="000A65E9"/>
    <w:rsid w:val="000A68A1"/>
    <w:rsid w:val="000A68E6"/>
    <w:rsid w:val="000A696B"/>
    <w:rsid w:val="000A6B02"/>
    <w:rsid w:val="000A6E69"/>
    <w:rsid w:val="000A6E84"/>
    <w:rsid w:val="000A6EC5"/>
    <w:rsid w:val="000A6ED3"/>
    <w:rsid w:val="000A6EFB"/>
    <w:rsid w:val="000A704C"/>
    <w:rsid w:val="000A7225"/>
    <w:rsid w:val="000A729C"/>
    <w:rsid w:val="000A7390"/>
    <w:rsid w:val="000A73CC"/>
    <w:rsid w:val="000A74AD"/>
    <w:rsid w:val="000A7553"/>
    <w:rsid w:val="000A756B"/>
    <w:rsid w:val="000A78E1"/>
    <w:rsid w:val="000A793F"/>
    <w:rsid w:val="000A7AD5"/>
    <w:rsid w:val="000A7ADE"/>
    <w:rsid w:val="000A7DE9"/>
    <w:rsid w:val="000A7EDB"/>
    <w:rsid w:val="000B01DD"/>
    <w:rsid w:val="000B074E"/>
    <w:rsid w:val="000B0766"/>
    <w:rsid w:val="000B07FC"/>
    <w:rsid w:val="000B0831"/>
    <w:rsid w:val="000B08F0"/>
    <w:rsid w:val="000B097C"/>
    <w:rsid w:val="000B0B08"/>
    <w:rsid w:val="000B0B4B"/>
    <w:rsid w:val="000B0EC9"/>
    <w:rsid w:val="000B0F38"/>
    <w:rsid w:val="000B14CA"/>
    <w:rsid w:val="000B1580"/>
    <w:rsid w:val="000B1839"/>
    <w:rsid w:val="000B18D0"/>
    <w:rsid w:val="000B190A"/>
    <w:rsid w:val="000B1D82"/>
    <w:rsid w:val="000B1E12"/>
    <w:rsid w:val="000B1ED6"/>
    <w:rsid w:val="000B1F22"/>
    <w:rsid w:val="000B1F37"/>
    <w:rsid w:val="000B2000"/>
    <w:rsid w:val="000B2272"/>
    <w:rsid w:val="000B22EF"/>
    <w:rsid w:val="000B2541"/>
    <w:rsid w:val="000B2581"/>
    <w:rsid w:val="000B2592"/>
    <w:rsid w:val="000B2625"/>
    <w:rsid w:val="000B2B2D"/>
    <w:rsid w:val="000B2C39"/>
    <w:rsid w:val="000B2DF4"/>
    <w:rsid w:val="000B2EE7"/>
    <w:rsid w:val="000B2F52"/>
    <w:rsid w:val="000B2F87"/>
    <w:rsid w:val="000B302A"/>
    <w:rsid w:val="000B30F2"/>
    <w:rsid w:val="000B3419"/>
    <w:rsid w:val="000B3523"/>
    <w:rsid w:val="000B35D4"/>
    <w:rsid w:val="000B361A"/>
    <w:rsid w:val="000B3648"/>
    <w:rsid w:val="000B387B"/>
    <w:rsid w:val="000B387F"/>
    <w:rsid w:val="000B3A87"/>
    <w:rsid w:val="000B3C0C"/>
    <w:rsid w:val="000B3C3F"/>
    <w:rsid w:val="000B3C44"/>
    <w:rsid w:val="000B3D72"/>
    <w:rsid w:val="000B3EBB"/>
    <w:rsid w:val="000B400A"/>
    <w:rsid w:val="000B401E"/>
    <w:rsid w:val="000B4219"/>
    <w:rsid w:val="000B426E"/>
    <w:rsid w:val="000B4357"/>
    <w:rsid w:val="000B44B4"/>
    <w:rsid w:val="000B45EA"/>
    <w:rsid w:val="000B45F9"/>
    <w:rsid w:val="000B495A"/>
    <w:rsid w:val="000B49FD"/>
    <w:rsid w:val="000B4BDA"/>
    <w:rsid w:val="000B4C85"/>
    <w:rsid w:val="000B4CFF"/>
    <w:rsid w:val="000B4E1F"/>
    <w:rsid w:val="000B5355"/>
    <w:rsid w:val="000B5426"/>
    <w:rsid w:val="000B54B1"/>
    <w:rsid w:val="000B5600"/>
    <w:rsid w:val="000B5610"/>
    <w:rsid w:val="000B566B"/>
    <w:rsid w:val="000B57B8"/>
    <w:rsid w:val="000B58B6"/>
    <w:rsid w:val="000B591A"/>
    <w:rsid w:val="000B5AE3"/>
    <w:rsid w:val="000B5B23"/>
    <w:rsid w:val="000B5C7F"/>
    <w:rsid w:val="000B5DF7"/>
    <w:rsid w:val="000B5F1B"/>
    <w:rsid w:val="000B5F9F"/>
    <w:rsid w:val="000B6130"/>
    <w:rsid w:val="000B63CE"/>
    <w:rsid w:val="000B64C2"/>
    <w:rsid w:val="000B65B0"/>
    <w:rsid w:val="000B66F6"/>
    <w:rsid w:val="000B6761"/>
    <w:rsid w:val="000B67E3"/>
    <w:rsid w:val="000B6B0D"/>
    <w:rsid w:val="000B6BD8"/>
    <w:rsid w:val="000B6D6D"/>
    <w:rsid w:val="000B6D84"/>
    <w:rsid w:val="000B6E8F"/>
    <w:rsid w:val="000B7180"/>
    <w:rsid w:val="000B71FD"/>
    <w:rsid w:val="000B74D5"/>
    <w:rsid w:val="000B79B4"/>
    <w:rsid w:val="000B79B8"/>
    <w:rsid w:val="000B7A40"/>
    <w:rsid w:val="000B7C20"/>
    <w:rsid w:val="000B7CD9"/>
    <w:rsid w:val="000B7EC5"/>
    <w:rsid w:val="000C0055"/>
    <w:rsid w:val="000C0351"/>
    <w:rsid w:val="000C03BC"/>
    <w:rsid w:val="000C04C6"/>
    <w:rsid w:val="000C04F2"/>
    <w:rsid w:val="000C0668"/>
    <w:rsid w:val="000C06DA"/>
    <w:rsid w:val="000C07FA"/>
    <w:rsid w:val="000C0808"/>
    <w:rsid w:val="000C08C9"/>
    <w:rsid w:val="000C08E7"/>
    <w:rsid w:val="000C0968"/>
    <w:rsid w:val="000C0AB6"/>
    <w:rsid w:val="000C0B2C"/>
    <w:rsid w:val="000C0B51"/>
    <w:rsid w:val="000C0B70"/>
    <w:rsid w:val="000C0BE0"/>
    <w:rsid w:val="000C0CFB"/>
    <w:rsid w:val="000C0DBD"/>
    <w:rsid w:val="000C0E0C"/>
    <w:rsid w:val="000C0F8A"/>
    <w:rsid w:val="000C11AA"/>
    <w:rsid w:val="000C13D4"/>
    <w:rsid w:val="000C151F"/>
    <w:rsid w:val="000C1652"/>
    <w:rsid w:val="000C16B5"/>
    <w:rsid w:val="000C1710"/>
    <w:rsid w:val="000C17E8"/>
    <w:rsid w:val="000C1D1D"/>
    <w:rsid w:val="000C1D67"/>
    <w:rsid w:val="000C1E04"/>
    <w:rsid w:val="000C1F52"/>
    <w:rsid w:val="000C1F9F"/>
    <w:rsid w:val="000C2450"/>
    <w:rsid w:val="000C26A9"/>
    <w:rsid w:val="000C26CB"/>
    <w:rsid w:val="000C2778"/>
    <w:rsid w:val="000C28C4"/>
    <w:rsid w:val="000C29F8"/>
    <w:rsid w:val="000C2AA4"/>
    <w:rsid w:val="000C2AAB"/>
    <w:rsid w:val="000C2AB2"/>
    <w:rsid w:val="000C2B9A"/>
    <w:rsid w:val="000C2BDD"/>
    <w:rsid w:val="000C2C9F"/>
    <w:rsid w:val="000C2F37"/>
    <w:rsid w:val="000C30F9"/>
    <w:rsid w:val="000C322C"/>
    <w:rsid w:val="000C3646"/>
    <w:rsid w:val="000C386A"/>
    <w:rsid w:val="000C3A97"/>
    <w:rsid w:val="000C3B13"/>
    <w:rsid w:val="000C3BBC"/>
    <w:rsid w:val="000C3BC4"/>
    <w:rsid w:val="000C3CB7"/>
    <w:rsid w:val="000C3D28"/>
    <w:rsid w:val="000C3EA7"/>
    <w:rsid w:val="000C3FEA"/>
    <w:rsid w:val="000C3FFE"/>
    <w:rsid w:val="000C414C"/>
    <w:rsid w:val="000C4180"/>
    <w:rsid w:val="000C4182"/>
    <w:rsid w:val="000C427C"/>
    <w:rsid w:val="000C4433"/>
    <w:rsid w:val="000C46E4"/>
    <w:rsid w:val="000C4760"/>
    <w:rsid w:val="000C4802"/>
    <w:rsid w:val="000C4911"/>
    <w:rsid w:val="000C4972"/>
    <w:rsid w:val="000C4AD0"/>
    <w:rsid w:val="000C4BC2"/>
    <w:rsid w:val="000C4C9C"/>
    <w:rsid w:val="000C4F85"/>
    <w:rsid w:val="000C5309"/>
    <w:rsid w:val="000C5433"/>
    <w:rsid w:val="000C5453"/>
    <w:rsid w:val="000C5524"/>
    <w:rsid w:val="000C55B8"/>
    <w:rsid w:val="000C58DD"/>
    <w:rsid w:val="000C5CD9"/>
    <w:rsid w:val="000C5D0A"/>
    <w:rsid w:val="000C5D17"/>
    <w:rsid w:val="000C5DF9"/>
    <w:rsid w:val="000C629A"/>
    <w:rsid w:val="000C629D"/>
    <w:rsid w:val="000C62E2"/>
    <w:rsid w:val="000C6456"/>
    <w:rsid w:val="000C6603"/>
    <w:rsid w:val="000C6625"/>
    <w:rsid w:val="000C6701"/>
    <w:rsid w:val="000C697E"/>
    <w:rsid w:val="000C69C7"/>
    <w:rsid w:val="000C6A38"/>
    <w:rsid w:val="000C6ADA"/>
    <w:rsid w:val="000C6D09"/>
    <w:rsid w:val="000C7155"/>
    <w:rsid w:val="000C7234"/>
    <w:rsid w:val="000C73DC"/>
    <w:rsid w:val="000C742D"/>
    <w:rsid w:val="000C760B"/>
    <w:rsid w:val="000C77DB"/>
    <w:rsid w:val="000C7880"/>
    <w:rsid w:val="000C79B7"/>
    <w:rsid w:val="000C7A19"/>
    <w:rsid w:val="000C7A90"/>
    <w:rsid w:val="000C7B8D"/>
    <w:rsid w:val="000C7C57"/>
    <w:rsid w:val="000C7F66"/>
    <w:rsid w:val="000D0302"/>
    <w:rsid w:val="000D032C"/>
    <w:rsid w:val="000D03E4"/>
    <w:rsid w:val="000D06AB"/>
    <w:rsid w:val="000D06ED"/>
    <w:rsid w:val="000D0812"/>
    <w:rsid w:val="000D0997"/>
    <w:rsid w:val="000D09F3"/>
    <w:rsid w:val="000D0A8B"/>
    <w:rsid w:val="000D0B19"/>
    <w:rsid w:val="000D0B62"/>
    <w:rsid w:val="000D0BCB"/>
    <w:rsid w:val="000D0C85"/>
    <w:rsid w:val="000D0CBD"/>
    <w:rsid w:val="000D0D7C"/>
    <w:rsid w:val="000D0E3F"/>
    <w:rsid w:val="000D0E71"/>
    <w:rsid w:val="000D1069"/>
    <w:rsid w:val="000D12FD"/>
    <w:rsid w:val="000D145D"/>
    <w:rsid w:val="000D1607"/>
    <w:rsid w:val="000D17AA"/>
    <w:rsid w:val="000D1936"/>
    <w:rsid w:val="000D1A07"/>
    <w:rsid w:val="000D1C36"/>
    <w:rsid w:val="000D2128"/>
    <w:rsid w:val="000D217C"/>
    <w:rsid w:val="000D2429"/>
    <w:rsid w:val="000D24BE"/>
    <w:rsid w:val="000D255C"/>
    <w:rsid w:val="000D2751"/>
    <w:rsid w:val="000D2BB3"/>
    <w:rsid w:val="000D2CB0"/>
    <w:rsid w:val="000D2E4F"/>
    <w:rsid w:val="000D3030"/>
    <w:rsid w:val="000D3129"/>
    <w:rsid w:val="000D32EE"/>
    <w:rsid w:val="000D33CA"/>
    <w:rsid w:val="000D35D1"/>
    <w:rsid w:val="000D3603"/>
    <w:rsid w:val="000D363D"/>
    <w:rsid w:val="000D38CE"/>
    <w:rsid w:val="000D39D1"/>
    <w:rsid w:val="000D3B3A"/>
    <w:rsid w:val="000D3D2A"/>
    <w:rsid w:val="000D3D88"/>
    <w:rsid w:val="000D3E7D"/>
    <w:rsid w:val="000D3E89"/>
    <w:rsid w:val="000D4086"/>
    <w:rsid w:val="000D40EC"/>
    <w:rsid w:val="000D40FB"/>
    <w:rsid w:val="000D4107"/>
    <w:rsid w:val="000D415F"/>
    <w:rsid w:val="000D416D"/>
    <w:rsid w:val="000D42BC"/>
    <w:rsid w:val="000D4349"/>
    <w:rsid w:val="000D441B"/>
    <w:rsid w:val="000D465F"/>
    <w:rsid w:val="000D482F"/>
    <w:rsid w:val="000D4836"/>
    <w:rsid w:val="000D4867"/>
    <w:rsid w:val="000D489D"/>
    <w:rsid w:val="000D49CF"/>
    <w:rsid w:val="000D4DED"/>
    <w:rsid w:val="000D4FB9"/>
    <w:rsid w:val="000D5061"/>
    <w:rsid w:val="000D5106"/>
    <w:rsid w:val="000D51C2"/>
    <w:rsid w:val="000D5264"/>
    <w:rsid w:val="000D5272"/>
    <w:rsid w:val="000D5293"/>
    <w:rsid w:val="000D5496"/>
    <w:rsid w:val="000D5751"/>
    <w:rsid w:val="000D58D5"/>
    <w:rsid w:val="000D59B3"/>
    <w:rsid w:val="000D5B70"/>
    <w:rsid w:val="000D5B86"/>
    <w:rsid w:val="000D5C01"/>
    <w:rsid w:val="000D5E33"/>
    <w:rsid w:val="000D612A"/>
    <w:rsid w:val="000D62FC"/>
    <w:rsid w:val="000D63E7"/>
    <w:rsid w:val="000D6463"/>
    <w:rsid w:val="000D664A"/>
    <w:rsid w:val="000D6E0E"/>
    <w:rsid w:val="000D6E60"/>
    <w:rsid w:val="000D6EDF"/>
    <w:rsid w:val="000D7203"/>
    <w:rsid w:val="000D729A"/>
    <w:rsid w:val="000D760D"/>
    <w:rsid w:val="000D76BA"/>
    <w:rsid w:val="000D776B"/>
    <w:rsid w:val="000D788B"/>
    <w:rsid w:val="000D7996"/>
    <w:rsid w:val="000D7B85"/>
    <w:rsid w:val="000D7E92"/>
    <w:rsid w:val="000E0119"/>
    <w:rsid w:val="000E0420"/>
    <w:rsid w:val="000E0727"/>
    <w:rsid w:val="000E0759"/>
    <w:rsid w:val="000E084D"/>
    <w:rsid w:val="000E0B58"/>
    <w:rsid w:val="000E0E88"/>
    <w:rsid w:val="000E1048"/>
    <w:rsid w:val="000E1050"/>
    <w:rsid w:val="000E108C"/>
    <w:rsid w:val="000E10F3"/>
    <w:rsid w:val="000E13C9"/>
    <w:rsid w:val="000E1455"/>
    <w:rsid w:val="000E167F"/>
    <w:rsid w:val="000E168F"/>
    <w:rsid w:val="000E17C3"/>
    <w:rsid w:val="000E1ABC"/>
    <w:rsid w:val="000E1CDE"/>
    <w:rsid w:val="000E1F1A"/>
    <w:rsid w:val="000E1F5B"/>
    <w:rsid w:val="000E2459"/>
    <w:rsid w:val="000E24AB"/>
    <w:rsid w:val="000E2583"/>
    <w:rsid w:val="000E2598"/>
    <w:rsid w:val="000E269A"/>
    <w:rsid w:val="000E2782"/>
    <w:rsid w:val="000E278D"/>
    <w:rsid w:val="000E286E"/>
    <w:rsid w:val="000E2A3F"/>
    <w:rsid w:val="000E2AFD"/>
    <w:rsid w:val="000E2CD3"/>
    <w:rsid w:val="000E2DD2"/>
    <w:rsid w:val="000E3212"/>
    <w:rsid w:val="000E3373"/>
    <w:rsid w:val="000E3428"/>
    <w:rsid w:val="000E34C2"/>
    <w:rsid w:val="000E3724"/>
    <w:rsid w:val="000E386B"/>
    <w:rsid w:val="000E39BD"/>
    <w:rsid w:val="000E3A4D"/>
    <w:rsid w:val="000E3B3F"/>
    <w:rsid w:val="000E3D8A"/>
    <w:rsid w:val="000E3D8C"/>
    <w:rsid w:val="000E3E01"/>
    <w:rsid w:val="000E3EBB"/>
    <w:rsid w:val="000E3F45"/>
    <w:rsid w:val="000E3F62"/>
    <w:rsid w:val="000E3FEB"/>
    <w:rsid w:val="000E4151"/>
    <w:rsid w:val="000E418C"/>
    <w:rsid w:val="000E4277"/>
    <w:rsid w:val="000E460F"/>
    <w:rsid w:val="000E47B8"/>
    <w:rsid w:val="000E47E0"/>
    <w:rsid w:val="000E48E6"/>
    <w:rsid w:val="000E491D"/>
    <w:rsid w:val="000E4E2D"/>
    <w:rsid w:val="000E4F16"/>
    <w:rsid w:val="000E4FAC"/>
    <w:rsid w:val="000E51D5"/>
    <w:rsid w:val="000E5582"/>
    <w:rsid w:val="000E59CD"/>
    <w:rsid w:val="000E59DE"/>
    <w:rsid w:val="000E5D09"/>
    <w:rsid w:val="000E616F"/>
    <w:rsid w:val="000E6174"/>
    <w:rsid w:val="000E619C"/>
    <w:rsid w:val="000E6241"/>
    <w:rsid w:val="000E6313"/>
    <w:rsid w:val="000E6349"/>
    <w:rsid w:val="000E654B"/>
    <w:rsid w:val="000E65DA"/>
    <w:rsid w:val="000E67BF"/>
    <w:rsid w:val="000E6821"/>
    <w:rsid w:val="000E68E5"/>
    <w:rsid w:val="000E69ED"/>
    <w:rsid w:val="000E6ED2"/>
    <w:rsid w:val="000E70CF"/>
    <w:rsid w:val="000E7362"/>
    <w:rsid w:val="000E7479"/>
    <w:rsid w:val="000E78E4"/>
    <w:rsid w:val="000E79AC"/>
    <w:rsid w:val="000F005F"/>
    <w:rsid w:val="000F00DE"/>
    <w:rsid w:val="000F0119"/>
    <w:rsid w:val="000F02DE"/>
    <w:rsid w:val="000F0579"/>
    <w:rsid w:val="000F06D2"/>
    <w:rsid w:val="000F06FC"/>
    <w:rsid w:val="000F0991"/>
    <w:rsid w:val="000F0BB3"/>
    <w:rsid w:val="000F0CA8"/>
    <w:rsid w:val="000F110F"/>
    <w:rsid w:val="000F1340"/>
    <w:rsid w:val="000F1542"/>
    <w:rsid w:val="000F18B4"/>
    <w:rsid w:val="000F1925"/>
    <w:rsid w:val="000F1B21"/>
    <w:rsid w:val="000F1C27"/>
    <w:rsid w:val="000F1C38"/>
    <w:rsid w:val="000F1FC3"/>
    <w:rsid w:val="000F2230"/>
    <w:rsid w:val="000F22A8"/>
    <w:rsid w:val="000F23A3"/>
    <w:rsid w:val="000F2519"/>
    <w:rsid w:val="000F2552"/>
    <w:rsid w:val="000F2720"/>
    <w:rsid w:val="000F276F"/>
    <w:rsid w:val="000F27F6"/>
    <w:rsid w:val="000F29A9"/>
    <w:rsid w:val="000F29F5"/>
    <w:rsid w:val="000F2ADF"/>
    <w:rsid w:val="000F2AEF"/>
    <w:rsid w:val="000F2B70"/>
    <w:rsid w:val="000F2C33"/>
    <w:rsid w:val="000F2CE7"/>
    <w:rsid w:val="000F2D88"/>
    <w:rsid w:val="000F2F04"/>
    <w:rsid w:val="000F336C"/>
    <w:rsid w:val="000F34CA"/>
    <w:rsid w:val="000F362F"/>
    <w:rsid w:val="000F3A68"/>
    <w:rsid w:val="000F3C2A"/>
    <w:rsid w:val="000F3E92"/>
    <w:rsid w:val="000F4006"/>
    <w:rsid w:val="000F4207"/>
    <w:rsid w:val="000F4279"/>
    <w:rsid w:val="000F42BF"/>
    <w:rsid w:val="000F42F3"/>
    <w:rsid w:val="000F440A"/>
    <w:rsid w:val="000F4764"/>
    <w:rsid w:val="000F477C"/>
    <w:rsid w:val="000F484C"/>
    <w:rsid w:val="000F48E3"/>
    <w:rsid w:val="000F4922"/>
    <w:rsid w:val="000F49B6"/>
    <w:rsid w:val="000F4A0B"/>
    <w:rsid w:val="000F4C15"/>
    <w:rsid w:val="000F50B4"/>
    <w:rsid w:val="000F525A"/>
    <w:rsid w:val="000F52E9"/>
    <w:rsid w:val="000F53C5"/>
    <w:rsid w:val="000F552C"/>
    <w:rsid w:val="000F5814"/>
    <w:rsid w:val="000F5817"/>
    <w:rsid w:val="000F594C"/>
    <w:rsid w:val="000F59C0"/>
    <w:rsid w:val="000F5A3B"/>
    <w:rsid w:val="000F5A9D"/>
    <w:rsid w:val="000F5AB9"/>
    <w:rsid w:val="000F5B7F"/>
    <w:rsid w:val="000F5D16"/>
    <w:rsid w:val="000F5DCF"/>
    <w:rsid w:val="000F5F3F"/>
    <w:rsid w:val="000F627C"/>
    <w:rsid w:val="000F62B1"/>
    <w:rsid w:val="000F652A"/>
    <w:rsid w:val="000F6688"/>
    <w:rsid w:val="000F6895"/>
    <w:rsid w:val="000F6B6B"/>
    <w:rsid w:val="000F6D24"/>
    <w:rsid w:val="000F6E00"/>
    <w:rsid w:val="000F6EF4"/>
    <w:rsid w:val="000F6F32"/>
    <w:rsid w:val="000F6FF0"/>
    <w:rsid w:val="000F719D"/>
    <w:rsid w:val="000F71B2"/>
    <w:rsid w:val="000F73BE"/>
    <w:rsid w:val="000F7402"/>
    <w:rsid w:val="000F7448"/>
    <w:rsid w:val="000F758F"/>
    <w:rsid w:val="000F75E7"/>
    <w:rsid w:val="000F76F2"/>
    <w:rsid w:val="000F7896"/>
    <w:rsid w:val="000F7A08"/>
    <w:rsid w:val="000F7AB1"/>
    <w:rsid w:val="000F7BA4"/>
    <w:rsid w:val="000F7BCB"/>
    <w:rsid w:val="000F7C28"/>
    <w:rsid w:val="000F7EF3"/>
    <w:rsid w:val="001000C1"/>
    <w:rsid w:val="00100266"/>
    <w:rsid w:val="00100463"/>
    <w:rsid w:val="00100482"/>
    <w:rsid w:val="001004F1"/>
    <w:rsid w:val="00100B9D"/>
    <w:rsid w:val="00100D04"/>
    <w:rsid w:val="00100D18"/>
    <w:rsid w:val="00100EF1"/>
    <w:rsid w:val="00100FFB"/>
    <w:rsid w:val="001011A1"/>
    <w:rsid w:val="001011A5"/>
    <w:rsid w:val="001011BA"/>
    <w:rsid w:val="00101200"/>
    <w:rsid w:val="001012DC"/>
    <w:rsid w:val="00101315"/>
    <w:rsid w:val="00101725"/>
    <w:rsid w:val="00101951"/>
    <w:rsid w:val="00101ABB"/>
    <w:rsid w:val="00101BEF"/>
    <w:rsid w:val="00101CF8"/>
    <w:rsid w:val="00101DCB"/>
    <w:rsid w:val="00101E10"/>
    <w:rsid w:val="00101EA4"/>
    <w:rsid w:val="0010249B"/>
    <w:rsid w:val="0010256E"/>
    <w:rsid w:val="00102704"/>
    <w:rsid w:val="00102C42"/>
    <w:rsid w:val="0010305A"/>
    <w:rsid w:val="001030D7"/>
    <w:rsid w:val="001032D4"/>
    <w:rsid w:val="0010336F"/>
    <w:rsid w:val="00103377"/>
    <w:rsid w:val="00103550"/>
    <w:rsid w:val="0010364E"/>
    <w:rsid w:val="001036C1"/>
    <w:rsid w:val="00103A19"/>
    <w:rsid w:val="00103A3B"/>
    <w:rsid w:val="00103A64"/>
    <w:rsid w:val="00103C0D"/>
    <w:rsid w:val="00103E81"/>
    <w:rsid w:val="00103E90"/>
    <w:rsid w:val="00103EF8"/>
    <w:rsid w:val="00103FEE"/>
    <w:rsid w:val="0010405C"/>
    <w:rsid w:val="001041E3"/>
    <w:rsid w:val="001042E5"/>
    <w:rsid w:val="0010439B"/>
    <w:rsid w:val="001045BB"/>
    <w:rsid w:val="001049B5"/>
    <w:rsid w:val="00104B17"/>
    <w:rsid w:val="00104B2C"/>
    <w:rsid w:val="00104E5D"/>
    <w:rsid w:val="00105194"/>
    <w:rsid w:val="00105245"/>
    <w:rsid w:val="001054C3"/>
    <w:rsid w:val="0010561E"/>
    <w:rsid w:val="001056D6"/>
    <w:rsid w:val="00105820"/>
    <w:rsid w:val="0010582E"/>
    <w:rsid w:val="00105889"/>
    <w:rsid w:val="00105982"/>
    <w:rsid w:val="001059C7"/>
    <w:rsid w:val="00105BEB"/>
    <w:rsid w:val="00105C0D"/>
    <w:rsid w:val="00105C55"/>
    <w:rsid w:val="00105D24"/>
    <w:rsid w:val="00105F65"/>
    <w:rsid w:val="00106242"/>
    <w:rsid w:val="00106309"/>
    <w:rsid w:val="00106388"/>
    <w:rsid w:val="00106448"/>
    <w:rsid w:val="00106454"/>
    <w:rsid w:val="0010646F"/>
    <w:rsid w:val="0010675B"/>
    <w:rsid w:val="001067B3"/>
    <w:rsid w:val="00106939"/>
    <w:rsid w:val="001069FF"/>
    <w:rsid w:val="00106CAB"/>
    <w:rsid w:val="00106E3F"/>
    <w:rsid w:val="00106EDB"/>
    <w:rsid w:val="0010725A"/>
    <w:rsid w:val="00107709"/>
    <w:rsid w:val="001078A1"/>
    <w:rsid w:val="00107B49"/>
    <w:rsid w:val="00107CF2"/>
    <w:rsid w:val="00107D36"/>
    <w:rsid w:val="00110081"/>
    <w:rsid w:val="001100B1"/>
    <w:rsid w:val="001101A0"/>
    <w:rsid w:val="001102B3"/>
    <w:rsid w:val="00110312"/>
    <w:rsid w:val="0011032F"/>
    <w:rsid w:val="001103A2"/>
    <w:rsid w:val="001104C4"/>
    <w:rsid w:val="0011059D"/>
    <w:rsid w:val="001105CF"/>
    <w:rsid w:val="001106B1"/>
    <w:rsid w:val="00110A47"/>
    <w:rsid w:val="00110AE1"/>
    <w:rsid w:val="00110C1C"/>
    <w:rsid w:val="00110DAF"/>
    <w:rsid w:val="00110E9E"/>
    <w:rsid w:val="00110F64"/>
    <w:rsid w:val="00110FEF"/>
    <w:rsid w:val="0011170E"/>
    <w:rsid w:val="0011182B"/>
    <w:rsid w:val="00111B4E"/>
    <w:rsid w:val="00111D99"/>
    <w:rsid w:val="00111E57"/>
    <w:rsid w:val="0011219A"/>
    <w:rsid w:val="001121E5"/>
    <w:rsid w:val="0011221B"/>
    <w:rsid w:val="00112436"/>
    <w:rsid w:val="0011249A"/>
    <w:rsid w:val="00112637"/>
    <w:rsid w:val="0011263A"/>
    <w:rsid w:val="001128AE"/>
    <w:rsid w:val="00112A87"/>
    <w:rsid w:val="00112BB2"/>
    <w:rsid w:val="00112CDD"/>
    <w:rsid w:val="00112DB3"/>
    <w:rsid w:val="00112FC8"/>
    <w:rsid w:val="00113369"/>
    <w:rsid w:val="0011338E"/>
    <w:rsid w:val="0011366D"/>
    <w:rsid w:val="00113751"/>
    <w:rsid w:val="00113879"/>
    <w:rsid w:val="00113AE8"/>
    <w:rsid w:val="00113B16"/>
    <w:rsid w:val="00113B95"/>
    <w:rsid w:val="00113C81"/>
    <w:rsid w:val="00113CDC"/>
    <w:rsid w:val="00113CE9"/>
    <w:rsid w:val="00113D43"/>
    <w:rsid w:val="00113EF3"/>
    <w:rsid w:val="00113F16"/>
    <w:rsid w:val="00114081"/>
    <w:rsid w:val="00114108"/>
    <w:rsid w:val="00114149"/>
    <w:rsid w:val="0011443B"/>
    <w:rsid w:val="001145D2"/>
    <w:rsid w:val="00114768"/>
    <w:rsid w:val="001147F5"/>
    <w:rsid w:val="00114AF3"/>
    <w:rsid w:val="00114B16"/>
    <w:rsid w:val="00114B3C"/>
    <w:rsid w:val="00114D41"/>
    <w:rsid w:val="00114D58"/>
    <w:rsid w:val="00114D75"/>
    <w:rsid w:val="00114FEA"/>
    <w:rsid w:val="0011504B"/>
    <w:rsid w:val="0011516C"/>
    <w:rsid w:val="0011524E"/>
    <w:rsid w:val="001152FB"/>
    <w:rsid w:val="0011530C"/>
    <w:rsid w:val="0011538D"/>
    <w:rsid w:val="0011551C"/>
    <w:rsid w:val="00115552"/>
    <w:rsid w:val="00115739"/>
    <w:rsid w:val="00115770"/>
    <w:rsid w:val="0011587D"/>
    <w:rsid w:val="00115B44"/>
    <w:rsid w:val="00115BEA"/>
    <w:rsid w:val="00115D90"/>
    <w:rsid w:val="00115ECA"/>
    <w:rsid w:val="00116240"/>
    <w:rsid w:val="00116424"/>
    <w:rsid w:val="00116890"/>
    <w:rsid w:val="001169C4"/>
    <w:rsid w:val="00116A40"/>
    <w:rsid w:val="00116A4F"/>
    <w:rsid w:val="00116A82"/>
    <w:rsid w:val="00116AA0"/>
    <w:rsid w:val="00116B99"/>
    <w:rsid w:val="00116BA4"/>
    <w:rsid w:val="00116C1E"/>
    <w:rsid w:val="00116D78"/>
    <w:rsid w:val="00116ED4"/>
    <w:rsid w:val="001170C0"/>
    <w:rsid w:val="001171C2"/>
    <w:rsid w:val="00117412"/>
    <w:rsid w:val="001174EE"/>
    <w:rsid w:val="00117530"/>
    <w:rsid w:val="00117538"/>
    <w:rsid w:val="001176BD"/>
    <w:rsid w:val="001179B0"/>
    <w:rsid w:val="00117AEC"/>
    <w:rsid w:val="00117CAB"/>
    <w:rsid w:val="00117CDC"/>
    <w:rsid w:val="00117D99"/>
    <w:rsid w:val="00117DCA"/>
    <w:rsid w:val="00117E74"/>
    <w:rsid w:val="00120438"/>
    <w:rsid w:val="001204C9"/>
    <w:rsid w:val="00120504"/>
    <w:rsid w:val="0012058A"/>
    <w:rsid w:val="001207BE"/>
    <w:rsid w:val="00120857"/>
    <w:rsid w:val="001208B1"/>
    <w:rsid w:val="001208DB"/>
    <w:rsid w:val="0012099D"/>
    <w:rsid w:val="00120A9C"/>
    <w:rsid w:val="00120B00"/>
    <w:rsid w:val="00120BC4"/>
    <w:rsid w:val="00120BE5"/>
    <w:rsid w:val="00120C56"/>
    <w:rsid w:val="00120DDB"/>
    <w:rsid w:val="00120E23"/>
    <w:rsid w:val="00120E2E"/>
    <w:rsid w:val="00120E4E"/>
    <w:rsid w:val="00120F79"/>
    <w:rsid w:val="00121055"/>
    <w:rsid w:val="001211AA"/>
    <w:rsid w:val="001211F2"/>
    <w:rsid w:val="001212E1"/>
    <w:rsid w:val="0012134D"/>
    <w:rsid w:val="001213E0"/>
    <w:rsid w:val="001217E4"/>
    <w:rsid w:val="00121A57"/>
    <w:rsid w:val="00121A65"/>
    <w:rsid w:val="00121AEB"/>
    <w:rsid w:val="00121BFE"/>
    <w:rsid w:val="00121D21"/>
    <w:rsid w:val="00121F77"/>
    <w:rsid w:val="0012209C"/>
    <w:rsid w:val="001221B0"/>
    <w:rsid w:val="00122239"/>
    <w:rsid w:val="00122350"/>
    <w:rsid w:val="00122374"/>
    <w:rsid w:val="001223E4"/>
    <w:rsid w:val="001224E2"/>
    <w:rsid w:val="001225E0"/>
    <w:rsid w:val="0012270E"/>
    <w:rsid w:val="00122890"/>
    <w:rsid w:val="001228E5"/>
    <w:rsid w:val="0012298E"/>
    <w:rsid w:val="001229F0"/>
    <w:rsid w:val="00122B11"/>
    <w:rsid w:val="00122B2C"/>
    <w:rsid w:val="00122B48"/>
    <w:rsid w:val="00122B4F"/>
    <w:rsid w:val="00122BDF"/>
    <w:rsid w:val="00122CB6"/>
    <w:rsid w:val="00122CF5"/>
    <w:rsid w:val="00122E4B"/>
    <w:rsid w:val="00122F39"/>
    <w:rsid w:val="00122F7C"/>
    <w:rsid w:val="00123149"/>
    <w:rsid w:val="00123373"/>
    <w:rsid w:val="001233B5"/>
    <w:rsid w:val="00123434"/>
    <w:rsid w:val="001234D3"/>
    <w:rsid w:val="0012377F"/>
    <w:rsid w:val="00123A96"/>
    <w:rsid w:val="00123CC5"/>
    <w:rsid w:val="00123DB3"/>
    <w:rsid w:val="00123EDB"/>
    <w:rsid w:val="00123F66"/>
    <w:rsid w:val="00124015"/>
    <w:rsid w:val="00124062"/>
    <w:rsid w:val="001240F5"/>
    <w:rsid w:val="001241AA"/>
    <w:rsid w:val="0012421D"/>
    <w:rsid w:val="001243D7"/>
    <w:rsid w:val="0012453D"/>
    <w:rsid w:val="0012466E"/>
    <w:rsid w:val="001246A8"/>
    <w:rsid w:val="001247BE"/>
    <w:rsid w:val="001248F3"/>
    <w:rsid w:val="001249BD"/>
    <w:rsid w:val="00124E63"/>
    <w:rsid w:val="00124E89"/>
    <w:rsid w:val="001253F1"/>
    <w:rsid w:val="00125583"/>
    <w:rsid w:val="00125584"/>
    <w:rsid w:val="00125592"/>
    <w:rsid w:val="0012586D"/>
    <w:rsid w:val="001259C7"/>
    <w:rsid w:val="00125AE2"/>
    <w:rsid w:val="00125B3A"/>
    <w:rsid w:val="00125B49"/>
    <w:rsid w:val="00125BD2"/>
    <w:rsid w:val="00125D72"/>
    <w:rsid w:val="00125DF5"/>
    <w:rsid w:val="00125E6B"/>
    <w:rsid w:val="00125ED6"/>
    <w:rsid w:val="0012600E"/>
    <w:rsid w:val="001260F6"/>
    <w:rsid w:val="00126130"/>
    <w:rsid w:val="001261E6"/>
    <w:rsid w:val="00126252"/>
    <w:rsid w:val="00126733"/>
    <w:rsid w:val="00126791"/>
    <w:rsid w:val="00126904"/>
    <w:rsid w:val="001269A8"/>
    <w:rsid w:val="00126A7B"/>
    <w:rsid w:val="00126AAA"/>
    <w:rsid w:val="00126D66"/>
    <w:rsid w:val="00126E4C"/>
    <w:rsid w:val="00127162"/>
    <w:rsid w:val="00127174"/>
    <w:rsid w:val="001274DC"/>
    <w:rsid w:val="00127692"/>
    <w:rsid w:val="00127780"/>
    <w:rsid w:val="00127AF5"/>
    <w:rsid w:val="00127C0F"/>
    <w:rsid w:val="00127C40"/>
    <w:rsid w:val="00127C8E"/>
    <w:rsid w:val="00127DD0"/>
    <w:rsid w:val="00130043"/>
    <w:rsid w:val="001301CD"/>
    <w:rsid w:val="0013021F"/>
    <w:rsid w:val="00130644"/>
    <w:rsid w:val="001306A6"/>
    <w:rsid w:val="00130724"/>
    <w:rsid w:val="0013073F"/>
    <w:rsid w:val="00130A6E"/>
    <w:rsid w:val="00130AC0"/>
    <w:rsid w:val="00130C55"/>
    <w:rsid w:val="00130E21"/>
    <w:rsid w:val="00130F4F"/>
    <w:rsid w:val="00130FD6"/>
    <w:rsid w:val="00131047"/>
    <w:rsid w:val="0013110D"/>
    <w:rsid w:val="00131334"/>
    <w:rsid w:val="00131389"/>
    <w:rsid w:val="00131522"/>
    <w:rsid w:val="001316B7"/>
    <w:rsid w:val="00131809"/>
    <w:rsid w:val="00131828"/>
    <w:rsid w:val="00131A3F"/>
    <w:rsid w:val="00131A51"/>
    <w:rsid w:val="00131B15"/>
    <w:rsid w:val="00131D14"/>
    <w:rsid w:val="00131EAC"/>
    <w:rsid w:val="00131F45"/>
    <w:rsid w:val="00132021"/>
    <w:rsid w:val="0013217C"/>
    <w:rsid w:val="00132220"/>
    <w:rsid w:val="00132250"/>
    <w:rsid w:val="001322D1"/>
    <w:rsid w:val="00132320"/>
    <w:rsid w:val="0013246F"/>
    <w:rsid w:val="001324DA"/>
    <w:rsid w:val="001324F1"/>
    <w:rsid w:val="001325EB"/>
    <w:rsid w:val="00132616"/>
    <w:rsid w:val="0013264F"/>
    <w:rsid w:val="001326C9"/>
    <w:rsid w:val="001326CD"/>
    <w:rsid w:val="00132903"/>
    <w:rsid w:val="001329C6"/>
    <w:rsid w:val="00132F3C"/>
    <w:rsid w:val="00133004"/>
    <w:rsid w:val="001330DA"/>
    <w:rsid w:val="001331AA"/>
    <w:rsid w:val="00133233"/>
    <w:rsid w:val="001332D9"/>
    <w:rsid w:val="00133358"/>
    <w:rsid w:val="0013337F"/>
    <w:rsid w:val="001333F3"/>
    <w:rsid w:val="0013348F"/>
    <w:rsid w:val="001334BC"/>
    <w:rsid w:val="00133725"/>
    <w:rsid w:val="00133876"/>
    <w:rsid w:val="001338B1"/>
    <w:rsid w:val="00133A54"/>
    <w:rsid w:val="00133A5E"/>
    <w:rsid w:val="00133BA3"/>
    <w:rsid w:val="00133BE7"/>
    <w:rsid w:val="00133C12"/>
    <w:rsid w:val="00133C73"/>
    <w:rsid w:val="00133D8A"/>
    <w:rsid w:val="00133DAF"/>
    <w:rsid w:val="00133E04"/>
    <w:rsid w:val="00133E9D"/>
    <w:rsid w:val="00133FA6"/>
    <w:rsid w:val="00134003"/>
    <w:rsid w:val="00134129"/>
    <w:rsid w:val="001341CA"/>
    <w:rsid w:val="00134252"/>
    <w:rsid w:val="0013428E"/>
    <w:rsid w:val="00134530"/>
    <w:rsid w:val="001346EC"/>
    <w:rsid w:val="0013480C"/>
    <w:rsid w:val="00134AC2"/>
    <w:rsid w:val="00134B87"/>
    <w:rsid w:val="00134CC7"/>
    <w:rsid w:val="001352A4"/>
    <w:rsid w:val="00135343"/>
    <w:rsid w:val="001353BC"/>
    <w:rsid w:val="001353FC"/>
    <w:rsid w:val="0013560E"/>
    <w:rsid w:val="0013562C"/>
    <w:rsid w:val="0013571F"/>
    <w:rsid w:val="00135A2E"/>
    <w:rsid w:val="00135A7C"/>
    <w:rsid w:val="00135BFA"/>
    <w:rsid w:val="00135EA3"/>
    <w:rsid w:val="00135EDA"/>
    <w:rsid w:val="00136037"/>
    <w:rsid w:val="001361E8"/>
    <w:rsid w:val="0013630D"/>
    <w:rsid w:val="001363FD"/>
    <w:rsid w:val="00136573"/>
    <w:rsid w:val="00136720"/>
    <w:rsid w:val="001367A3"/>
    <w:rsid w:val="00136ACA"/>
    <w:rsid w:val="00136BE2"/>
    <w:rsid w:val="00136E09"/>
    <w:rsid w:val="00136E33"/>
    <w:rsid w:val="00136F19"/>
    <w:rsid w:val="00136FBC"/>
    <w:rsid w:val="00137124"/>
    <w:rsid w:val="001374F2"/>
    <w:rsid w:val="0013753C"/>
    <w:rsid w:val="0013754D"/>
    <w:rsid w:val="00137617"/>
    <w:rsid w:val="0013761B"/>
    <w:rsid w:val="0013764B"/>
    <w:rsid w:val="0013774E"/>
    <w:rsid w:val="00137764"/>
    <w:rsid w:val="001378C1"/>
    <w:rsid w:val="001378CD"/>
    <w:rsid w:val="00137AF2"/>
    <w:rsid w:val="00137EAB"/>
    <w:rsid w:val="00137F40"/>
    <w:rsid w:val="0014012C"/>
    <w:rsid w:val="00140148"/>
    <w:rsid w:val="001402FF"/>
    <w:rsid w:val="001405CD"/>
    <w:rsid w:val="00140755"/>
    <w:rsid w:val="00140881"/>
    <w:rsid w:val="00140B43"/>
    <w:rsid w:val="00140EE9"/>
    <w:rsid w:val="00140EEC"/>
    <w:rsid w:val="00140EF4"/>
    <w:rsid w:val="00140F4F"/>
    <w:rsid w:val="001410BB"/>
    <w:rsid w:val="001410E9"/>
    <w:rsid w:val="001410FE"/>
    <w:rsid w:val="0014114D"/>
    <w:rsid w:val="00141430"/>
    <w:rsid w:val="0014148D"/>
    <w:rsid w:val="0014150E"/>
    <w:rsid w:val="00141540"/>
    <w:rsid w:val="00141548"/>
    <w:rsid w:val="001415E3"/>
    <w:rsid w:val="00141604"/>
    <w:rsid w:val="00141703"/>
    <w:rsid w:val="00141B92"/>
    <w:rsid w:val="00141BDB"/>
    <w:rsid w:val="00141BF4"/>
    <w:rsid w:val="00141E75"/>
    <w:rsid w:val="00141FAB"/>
    <w:rsid w:val="0014205E"/>
    <w:rsid w:val="00142230"/>
    <w:rsid w:val="00142285"/>
    <w:rsid w:val="00142524"/>
    <w:rsid w:val="00142587"/>
    <w:rsid w:val="001426AF"/>
    <w:rsid w:val="001427A0"/>
    <w:rsid w:val="00142846"/>
    <w:rsid w:val="00142865"/>
    <w:rsid w:val="001429B0"/>
    <w:rsid w:val="00142B34"/>
    <w:rsid w:val="00142CF9"/>
    <w:rsid w:val="00142EFE"/>
    <w:rsid w:val="00142F8A"/>
    <w:rsid w:val="00143048"/>
    <w:rsid w:val="001430E7"/>
    <w:rsid w:val="001431CA"/>
    <w:rsid w:val="00143699"/>
    <w:rsid w:val="0014374F"/>
    <w:rsid w:val="001438F8"/>
    <w:rsid w:val="00143E7F"/>
    <w:rsid w:val="00143EA5"/>
    <w:rsid w:val="00143EC5"/>
    <w:rsid w:val="001441E2"/>
    <w:rsid w:val="0014429F"/>
    <w:rsid w:val="001444C4"/>
    <w:rsid w:val="00144524"/>
    <w:rsid w:val="001445AF"/>
    <w:rsid w:val="00144602"/>
    <w:rsid w:val="001447D5"/>
    <w:rsid w:val="00144855"/>
    <w:rsid w:val="00144A82"/>
    <w:rsid w:val="00144EAD"/>
    <w:rsid w:val="00144F05"/>
    <w:rsid w:val="00144FDF"/>
    <w:rsid w:val="00145221"/>
    <w:rsid w:val="0014551E"/>
    <w:rsid w:val="00145673"/>
    <w:rsid w:val="0014595D"/>
    <w:rsid w:val="0014598E"/>
    <w:rsid w:val="00145AD9"/>
    <w:rsid w:val="00145D22"/>
    <w:rsid w:val="00145D59"/>
    <w:rsid w:val="00145E52"/>
    <w:rsid w:val="00145EB3"/>
    <w:rsid w:val="00145F1C"/>
    <w:rsid w:val="001460D1"/>
    <w:rsid w:val="001460EB"/>
    <w:rsid w:val="0014631E"/>
    <w:rsid w:val="001465D4"/>
    <w:rsid w:val="0014668F"/>
    <w:rsid w:val="00146984"/>
    <w:rsid w:val="00146995"/>
    <w:rsid w:val="00146B2F"/>
    <w:rsid w:val="00146D80"/>
    <w:rsid w:val="00146F31"/>
    <w:rsid w:val="00146FD4"/>
    <w:rsid w:val="0014743B"/>
    <w:rsid w:val="001476DB"/>
    <w:rsid w:val="00147708"/>
    <w:rsid w:val="00147857"/>
    <w:rsid w:val="00147AD2"/>
    <w:rsid w:val="00147B39"/>
    <w:rsid w:val="00147BC5"/>
    <w:rsid w:val="00147BFA"/>
    <w:rsid w:val="00147C5B"/>
    <w:rsid w:val="00150172"/>
    <w:rsid w:val="00150201"/>
    <w:rsid w:val="00150282"/>
    <w:rsid w:val="001502B3"/>
    <w:rsid w:val="001503CE"/>
    <w:rsid w:val="001503CF"/>
    <w:rsid w:val="00150432"/>
    <w:rsid w:val="00150450"/>
    <w:rsid w:val="0015051D"/>
    <w:rsid w:val="0015059B"/>
    <w:rsid w:val="001506E8"/>
    <w:rsid w:val="0015079A"/>
    <w:rsid w:val="001507FD"/>
    <w:rsid w:val="00150860"/>
    <w:rsid w:val="00150B42"/>
    <w:rsid w:val="0015158F"/>
    <w:rsid w:val="001515EB"/>
    <w:rsid w:val="00151731"/>
    <w:rsid w:val="001517F3"/>
    <w:rsid w:val="001517FB"/>
    <w:rsid w:val="00151812"/>
    <w:rsid w:val="0015190C"/>
    <w:rsid w:val="0015196F"/>
    <w:rsid w:val="00151B01"/>
    <w:rsid w:val="00151D85"/>
    <w:rsid w:val="00151E8F"/>
    <w:rsid w:val="00152138"/>
    <w:rsid w:val="001523F9"/>
    <w:rsid w:val="0015240E"/>
    <w:rsid w:val="001524D2"/>
    <w:rsid w:val="001524D9"/>
    <w:rsid w:val="0015267B"/>
    <w:rsid w:val="0015269F"/>
    <w:rsid w:val="001526AB"/>
    <w:rsid w:val="00152820"/>
    <w:rsid w:val="00152940"/>
    <w:rsid w:val="00152AA6"/>
    <w:rsid w:val="00152BC4"/>
    <w:rsid w:val="00152BD2"/>
    <w:rsid w:val="00152BEA"/>
    <w:rsid w:val="00152C4A"/>
    <w:rsid w:val="00152CA4"/>
    <w:rsid w:val="00152E11"/>
    <w:rsid w:val="00152E9F"/>
    <w:rsid w:val="00152EF6"/>
    <w:rsid w:val="00152FAF"/>
    <w:rsid w:val="001530B0"/>
    <w:rsid w:val="001533A3"/>
    <w:rsid w:val="00153486"/>
    <w:rsid w:val="001534FD"/>
    <w:rsid w:val="0015356D"/>
    <w:rsid w:val="00153637"/>
    <w:rsid w:val="00153698"/>
    <w:rsid w:val="001536B2"/>
    <w:rsid w:val="001536E3"/>
    <w:rsid w:val="001538EA"/>
    <w:rsid w:val="00153BF3"/>
    <w:rsid w:val="00153C0E"/>
    <w:rsid w:val="00153DB6"/>
    <w:rsid w:val="00153E11"/>
    <w:rsid w:val="00153FF5"/>
    <w:rsid w:val="0015402E"/>
    <w:rsid w:val="00154075"/>
    <w:rsid w:val="001540CF"/>
    <w:rsid w:val="001540DE"/>
    <w:rsid w:val="0015412C"/>
    <w:rsid w:val="001542FD"/>
    <w:rsid w:val="00154837"/>
    <w:rsid w:val="0015495C"/>
    <w:rsid w:val="00154A59"/>
    <w:rsid w:val="00154B07"/>
    <w:rsid w:val="00154B2F"/>
    <w:rsid w:val="00154D04"/>
    <w:rsid w:val="00155020"/>
    <w:rsid w:val="00155097"/>
    <w:rsid w:val="001550CC"/>
    <w:rsid w:val="001551D5"/>
    <w:rsid w:val="001552C2"/>
    <w:rsid w:val="00155594"/>
    <w:rsid w:val="001555A5"/>
    <w:rsid w:val="0015571C"/>
    <w:rsid w:val="001557EB"/>
    <w:rsid w:val="0015596A"/>
    <w:rsid w:val="00155A43"/>
    <w:rsid w:val="00155B4D"/>
    <w:rsid w:val="00155B55"/>
    <w:rsid w:val="00155B67"/>
    <w:rsid w:val="00155B8F"/>
    <w:rsid w:val="00155CCD"/>
    <w:rsid w:val="00155E32"/>
    <w:rsid w:val="00155FBC"/>
    <w:rsid w:val="001562EB"/>
    <w:rsid w:val="00156369"/>
    <w:rsid w:val="0015639C"/>
    <w:rsid w:val="00156455"/>
    <w:rsid w:val="0015678E"/>
    <w:rsid w:val="0015682E"/>
    <w:rsid w:val="001568BA"/>
    <w:rsid w:val="00156BEE"/>
    <w:rsid w:val="00156CAF"/>
    <w:rsid w:val="00156CE1"/>
    <w:rsid w:val="00156E75"/>
    <w:rsid w:val="00156E9B"/>
    <w:rsid w:val="00156F94"/>
    <w:rsid w:val="001570C5"/>
    <w:rsid w:val="0015716F"/>
    <w:rsid w:val="00157242"/>
    <w:rsid w:val="001572CD"/>
    <w:rsid w:val="00157428"/>
    <w:rsid w:val="001575D7"/>
    <w:rsid w:val="001575E9"/>
    <w:rsid w:val="001576C0"/>
    <w:rsid w:val="0015788A"/>
    <w:rsid w:val="001578B2"/>
    <w:rsid w:val="00157B5B"/>
    <w:rsid w:val="00157B82"/>
    <w:rsid w:val="00157D6F"/>
    <w:rsid w:val="00157E19"/>
    <w:rsid w:val="00157F2F"/>
    <w:rsid w:val="00160005"/>
    <w:rsid w:val="0016013A"/>
    <w:rsid w:val="0016019A"/>
    <w:rsid w:val="00160253"/>
    <w:rsid w:val="0016046E"/>
    <w:rsid w:val="001608E4"/>
    <w:rsid w:val="0016099D"/>
    <w:rsid w:val="00160DDB"/>
    <w:rsid w:val="00160E68"/>
    <w:rsid w:val="001610A7"/>
    <w:rsid w:val="001612DA"/>
    <w:rsid w:val="0016140F"/>
    <w:rsid w:val="001619CD"/>
    <w:rsid w:val="00161B20"/>
    <w:rsid w:val="00161C5F"/>
    <w:rsid w:val="00161DFA"/>
    <w:rsid w:val="00161E47"/>
    <w:rsid w:val="00161F27"/>
    <w:rsid w:val="00161FF8"/>
    <w:rsid w:val="00162026"/>
    <w:rsid w:val="00162045"/>
    <w:rsid w:val="00162181"/>
    <w:rsid w:val="001621E8"/>
    <w:rsid w:val="001621EC"/>
    <w:rsid w:val="001623C8"/>
    <w:rsid w:val="00162466"/>
    <w:rsid w:val="001625A8"/>
    <w:rsid w:val="001625EE"/>
    <w:rsid w:val="00162884"/>
    <w:rsid w:val="00162BD0"/>
    <w:rsid w:val="00162C4D"/>
    <w:rsid w:val="00162D14"/>
    <w:rsid w:val="00162DA6"/>
    <w:rsid w:val="00162F2E"/>
    <w:rsid w:val="00162FB9"/>
    <w:rsid w:val="00162FCF"/>
    <w:rsid w:val="00163042"/>
    <w:rsid w:val="0016305F"/>
    <w:rsid w:val="0016311B"/>
    <w:rsid w:val="00163280"/>
    <w:rsid w:val="00163366"/>
    <w:rsid w:val="00163394"/>
    <w:rsid w:val="0016353A"/>
    <w:rsid w:val="001635AA"/>
    <w:rsid w:val="00163798"/>
    <w:rsid w:val="001638A8"/>
    <w:rsid w:val="00163A68"/>
    <w:rsid w:val="00163FB3"/>
    <w:rsid w:val="001640BA"/>
    <w:rsid w:val="001642B3"/>
    <w:rsid w:val="00164441"/>
    <w:rsid w:val="001644FF"/>
    <w:rsid w:val="0016478A"/>
    <w:rsid w:val="00164875"/>
    <w:rsid w:val="00164996"/>
    <w:rsid w:val="001649CE"/>
    <w:rsid w:val="00164B68"/>
    <w:rsid w:val="00164BC7"/>
    <w:rsid w:val="00164C65"/>
    <w:rsid w:val="00164F7F"/>
    <w:rsid w:val="00165003"/>
    <w:rsid w:val="0016502D"/>
    <w:rsid w:val="00165049"/>
    <w:rsid w:val="001650F1"/>
    <w:rsid w:val="00165141"/>
    <w:rsid w:val="001655A7"/>
    <w:rsid w:val="0016563B"/>
    <w:rsid w:val="001656A1"/>
    <w:rsid w:val="00165756"/>
    <w:rsid w:val="00165845"/>
    <w:rsid w:val="00165A30"/>
    <w:rsid w:val="00165B2D"/>
    <w:rsid w:val="00165BDA"/>
    <w:rsid w:val="00165DD1"/>
    <w:rsid w:val="00165E82"/>
    <w:rsid w:val="001663B0"/>
    <w:rsid w:val="0016669E"/>
    <w:rsid w:val="001666F7"/>
    <w:rsid w:val="0016670D"/>
    <w:rsid w:val="00166864"/>
    <w:rsid w:val="00166933"/>
    <w:rsid w:val="00166C58"/>
    <w:rsid w:val="00166D1E"/>
    <w:rsid w:val="00166D33"/>
    <w:rsid w:val="00166D70"/>
    <w:rsid w:val="0016736B"/>
    <w:rsid w:val="0016738A"/>
    <w:rsid w:val="00167608"/>
    <w:rsid w:val="0016778A"/>
    <w:rsid w:val="00167980"/>
    <w:rsid w:val="00167BB3"/>
    <w:rsid w:val="00167BF5"/>
    <w:rsid w:val="00167DD1"/>
    <w:rsid w:val="00167F96"/>
    <w:rsid w:val="00167FF1"/>
    <w:rsid w:val="00170003"/>
    <w:rsid w:val="0017010E"/>
    <w:rsid w:val="00170290"/>
    <w:rsid w:val="001703C5"/>
    <w:rsid w:val="0017071E"/>
    <w:rsid w:val="001708C4"/>
    <w:rsid w:val="00170A0A"/>
    <w:rsid w:val="00170A33"/>
    <w:rsid w:val="00170BE2"/>
    <w:rsid w:val="00170C65"/>
    <w:rsid w:val="00170EDC"/>
    <w:rsid w:val="0017108E"/>
    <w:rsid w:val="00171543"/>
    <w:rsid w:val="00171791"/>
    <w:rsid w:val="00171864"/>
    <w:rsid w:val="0017192D"/>
    <w:rsid w:val="00171B46"/>
    <w:rsid w:val="00171D61"/>
    <w:rsid w:val="00171EE5"/>
    <w:rsid w:val="00171FD1"/>
    <w:rsid w:val="001721BE"/>
    <w:rsid w:val="001723DC"/>
    <w:rsid w:val="00172667"/>
    <w:rsid w:val="001726B9"/>
    <w:rsid w:val="00172710"/>
    <w:rsid w:val="0017273E"/>
    <w:rsid w:val="00172741"/>
    <w:rsid w:val="0017284F"/>
    <w:rsid w:val="001728A1"/>
    <w:rsid w:val="0017299D"/>
    <w:rsid w:val="001729B7"/>
    <w:rsid w:val="00172AF5"/>
    <w:rsid w:val="00172AFB"/>
    <w:rsid w:val="00172BC2"/>
    <w:rsid w:val="00172DA2"/>
    <w:rsid w:val="00172F55"/>
    <w:rsid w:val="00172F6D"/>
    <w:rsid w:val="00173159"/>
    <w:rsid w:val="0017319C"/>
    <w:rsid w:val="001731F9"/>
    <w:rsid w:val="00173222"/>
    <w:rsid w:val="00173281"/>
    <w:rsid w:val="00173317"/>
    <w:rsid w:val="001733B4"/>
    <w:rsid w:val="0017356E"/>
    <w:rsid w:val="00173586"/>
    <w:rsid w:val="001736AF"/>
    <w:rsid w:val="00173780"/>
    <w:rsid w:val="001738DA"/>
    <w:rsid w:val="001738E4"/>
    <w:rsid w:val="00173D0A"/>
    <w:rsid w:val="00173E78"/>
    <w:rsid w:val="00173F11"/>
    <w:rsid w:val="001740FD"/>
    <w:rsid w:val="00174225"/>
    <w:rsid w:val="001745F6"/>
    <w:rsid w:val="0017473E"/>
    <w:rsid w:val="00174833"/>
    <w:rsid w:val="0017484B"/>
    <w:rsid w:val="001748BB"/>
    <w:rsid w:val="001748FC"/>
    <w:rsid w:val="00174A19"/>
    <w:rsid w:val="00174A70"/>
    <w:rsid w:val="00174A83"/>
    <w:rsid w:val="00174A88"/>
    <w:rsid w:val="00174C91"/>
    <w:rsid w:val="00174DC7"/>
    <w:rsid w:val="00174EE3"/>
    <w:rsid w:val="001750C2"/>
    <w:rsid w:val="00175400"/>
    <w:rsid w:val="001754A5"/>
    <w:rsid w:val="001758EB"/>
    <w:rsid w:val="00175974"/>
    <w:rsid w:val="00175996"/>
    <w:rsid w:val="001759F6"/>
    <w:rsid w:val="00175AC4"/>
    <w:rsid w:val="00175BAE"/>
    <w:rsid w:val="00175C51"/>
    <w:rsid w:val="00175DFC"/>
    <w:rsid w:val="00176099"/>
    <w:rsid w:val="00176110"/>
    <w:rsid w:val="0017638E"/>
    <w:rsid w:val="001764C1"/>
    <w:rsid w:val="0017671E"/>
    <w:rsid w:val="00176742"/>
    <w:rsid w:val="00176777"/>
    <w:rsid w:val="001767D6"/>
    <w:rsid w:val="00176842"/>
    <w:rsid w:val="00176895"/>
    <w:rsid w:val="001768B3"/>
    <w:rsid w:val="00176936"/>
    <w:rsid w:val="001769C8"/>
    <w:rsid w:val="00176C2F"/>
    <w:rsid w:val="00176D33"/>
    <w:rsid w:val="00176D4B"/>
    <w:rsid w:val="00176F0B"/>
    <w:rsid w:val="00176F26"/>
    <w:rsid w:val="00176FD6"/>
    <w:rsid w:val="0017743D"/>
    <w:rsid w:val="00177445"/>
    <w:rsid w:val="0017756D"/>
    <w:rsid w:val="001775D1"/>
    <w:rsid w:val="001775E7"/>
    <w:rsid w:val="001777F1"/>
    <w:rsid w:val="00177BD1"/>
    <w:rsid w:val="00177F7A"/>
    <w:rsid w:val="001800AC"/>
    <w:rsid w:val="0018058A"/>
    <w:rsid w:val="00180648"/>
    <w:rsid w:val="001807DD"/>
    <w:rsid w:val="001807E7"/>
    <w:rsid w:val="00180965"/>
    <w:rsid w:val="00180BD6"/>
    <w:rsid w:val="00180C7D"/>
    <w:rsid w:val="00180E0F"/>
    <w:rsid w:val="00180EA6"/>
    <w:rsid w:val="00180F39"/>
    <w:rsid w:val="00180FE1"/>
    <w:rsid w:val="00181060"/>
    <w:rsid w:val="001813D2"/>
    <w:rsid w:val="001814B0"/>
    <w:rsid w:val="0018152C"/>
    <w:rsid w:val="001817CE"/>
    <w:rsid w:val="0018185B"/>
    <w:rsid w:val="00181920"/>
    <w:rsid w:val="00181B6F"/>
    <w:rsid w:val="00181B82"/>
    <w:rsid w:val="00181E21"/>
    <w:rsid w:val="00181F22"/>
    <w:rsid w:val="00181FE0"/>
    <w:rsid w:val="0018211F"/>
    <w:rsid w:val="00182141"/>
    <w:rsid w:val="00182213"/>
    <w:rsid w:val="00182278"/>
    <w:rsid w:val="0018248C"/>
    <w:rsid w:val="0018256C"/>
    <w:rsid w:val="00182718"/>
    <w:rsid w:val="00182760"/>
    <w:rsid w:val="00182798"/>
    <w:rsid w:val="001828B1"/>
    <w:rsid w:val="00182A7E"/>
    <w:rsid w:val="00182B89"/>
    <w:rsid w:val="00182C54"/>
    <w:rsid w:val="00182E0C"/>
    <w:rsid w:val="00182F7A"/>
    <w:rsid w:val="001831D9"/>
    <w:rsid w:val="0018364C"/>
    <w:rsid w:val="00183B90"/>
    <w:rsid w:val="00183C7C"/>
    <w:rsid w:val="00183D0D"/>
    <w:rsid w:val="00183D85"/>
    <w:rsid w:val="00183E91"/>
    <w:rsid w:val="00183F07"/>
    <w:rsid w:val="00183F2F"/>
    <w:rsid w:val="00183F55"/>
    <w:rsid w:val="00183F6B"/>
    <w:rsid w:val="0018406D"/>
    <w:rsid w:val="00184114"/>
    <w:rsid w:val="00184353"/>
    <w:rsid w:val="00184419"/>
    <w:rsid w:val="001845AF"/>
    <w:rsid w:val="0018494B"/>
    <w:rsid w:val="00184A83"/>
    <w:rsid w:val="00184C77"/>
    <w:rsid w:val="00184C80"/>
    <w:rsid w:val="00184E4B"/>
    <w:rsid w:val="00184E53"/>
    <w:rsid w:val="00184EC1"/>
    <w:rsid w:val="00185532"/>
    <w:rsid w:val="0018586D"/>
    <w:rsid w:val="0018596D"/>
    <w:rsid w:val="00185B02"/>
    <w:rsid w:val="00185B46"/>
    <w:rsid w:val="00185F3F"/>
    <w:rsid w:val="00185F52"/>
    <w:rsid w:val="00185F91"/>
    <w:rsid w:val="001861D1"/>
    <w:rsid w:val="00186290"/>
    <w:rsid w:val="001863BF"/>
    <w:rsid w:val="00186448"/>
    <w:rsid w:val="00186639"/>
    <w:rsid w:val="0018671C"/>
    <w:rsid w:val="00186750"/>
    <w:rsid w:val="00186A81"/>
    <w:rsid w:val="00186ABB"/>
    <w:rsid w:val="00186B1B"/>
    <w:rsid w:val="00186D1A"/>
    <w:rsid w:val="00186D37"/>
    <w:rsid w:val="00186DFD"/>
    <w:rsid w:val="00186E24"/>
    <w:rsid w:val="00186F87"/>
    <w:rsid w:val="0018716A"/>
    <w:rsid w:val="00187187"/>
    <w:rsid w:val="00187242"/>
    <w:rsid w:val="00187246"/>
    <w:rsid w:val="00187410"/>
    <w:rsid w:val="00187411"/>
    <w:rsid w:val="00187AB3"/>
    <w:rsid w:val="00187DEA"/>
    <w:rsid w:val="00187E9A"/>
    <w:rsid w:val="00187EDB"/>
    <w:rsid w:val="00187F8F"/>
    <w:rsid w:val="00190165"/>
    <w:rsid w:val="0019016D"/>
    <w:rsid w:val="001901D5"/>
    <w:rsid w:val="0019020F"/>
    <w:rsid w:val="001904CE"/>
    <w:rsid w:val="001905A5"/>
    <w:rsid w:val="00190663"/>
    <w:rsid w:val="001907B2"/>
    <w:rsid w:val="001907C1"/>
    <w:rsid w:val="0019097C"/>
    <w:rsid w:val="00191099"/>
    <w:rsid w:val="00191131"/>
    <w:rsid w:val="00191269"/>
    <w:rsid w:val="00191340"/>
    <w:rsid w:val="00191419"/>
    <w:rsid w:val="0019177E"/>
    <w:rsid w:val="00191785"/>
    <w:rsid w:val="00191908"/>
    <w:rsid w:val="00191965"/>
    <w:rsid w:val="001919D3"/>
    <w:rsid w:val="00191C79"/>
    <w:rsid w:val="00191EC4"/>
    <w:rsid w:val="00191F32"/>
    <w:rsid w:val="001921A6"/>
    <w:rsid w:val="00192229"/>
    <w:rsid w:val="001922D9"/>
    <w:rsid w:val="001923FF"/>
    <w:rsid w:val="0019244F"/>
    <w:rsid w:val="001925C2"/>
    <w:rsid w:val="00192B87"/>
    <w:rsid w:val="00192C21"/>
    <w:rsid w:val="00192C22"/>
    <w:rsid w:val="00192DA8"/>
    <w:rsid w:val="00192DD8"/>
    <w:rsid w:val="00192E19"/>
    <w:rsid w:val="00192E2F"/>
    <w:rsid w:val="00192E5B"/>
    <w:rsid w:val="00192F42"/>
    <w:rsid w:val="00193255"/>
    <w:rsid w:val="0019328E"/>
    <w:rsid w:val="001932B5"/>
    <w:rsid w:val="00193385"/>
    <w:rsid w:val="00193532"/>
    <w:rsid w:val="001935B3"/>
    <w:rsid w:val="001936E9"/>
    <w:rsid w:val="00193898"/>
    <w:rsid w:val="00193A8D"/>
    <w:rsid w:val="00193BAA"/>
    <w:rsid w:val="00193BB5"/>
    <w:rsid w:val="00193CA7"/>
    <w:rsid w:val="00193D18"/>
    <w:rsid w:val="00193D1F"/>
    <w:rsid w:val="00193E1E"/>
    <w:rsid w:val="00193FC6"/>
    <w:rsid w:val="00194020"/>
    <w:rsid w:val="00194160"/>
    <w:rsid w:val="00194466"/>
    <w:rsid w:val="00194507"/>
    <w:rsid w:val="00194701"/>
    <w:rsid w:val="00194935"/>
    <w:rsid w:val="00194A79"/>
    <w:rsid w:val="00194CC3"/>
    <w:rsid w:val="00194D6A"/>
    <w:rsid w:val="00194E21"/>
    <w:rsid w:val="00194F86"/>
    <w:rsid w:val="00194F9F"/>
    <w:rsid w:val="00194FC1"/>
    <w:rsid w:val="0019503A"/>
    <w:rsid w:val="0019526B"/>
    <w:rsid w:val="00195292"/>
    <w:rsid w:val="001953FD"/>
    <w:rsid w:val="0019556B"/>
    <w:rsid w:val="0019563B"/>
    <w:rsid w:val="00195725"/>
    <w:rsid w:val="00195985"/>
    <w:rsid w:val="00195990"/>
    <w:rsid w:val="001959C0"/>
    <w:rsid w:val="00195A4D"/>
    <w:rsid w:val="00195B02"/>
    <w:rsid w:val="00195B6E"/>
    <w:rsid w:val="00195BA7"/>
    <w:rsid w:val="00195CF0"/>
    <w:rsid w:val="00195D2F"/>
    <w:rsid w:val="00195E19"/>
    <w:rsid w:val="0019605A"/>
    <w:rsid w:val="00196209"/>
    <w:rsid w:val="00196271"/>
    <w:rsid w:val="001962A1"/>
    <w:rsid w:val="001963F7"/>
    <w:rsid w:val="001964EE"/>
    <w:rsid w:val="001966B3"/>
    <w:rsid w:val="00196B3E"/>
    <w:rsid w:val="00196C5A"/>
    <w:rsid w:val="00196D88"/>
    <w:rsid w:val="00197277"/>
    <w:rsid w:val="00197321"/>
    <w:rsid w:val="00197471"/>
    <w:rsid w:val="0019768F"/>
    <w:rsid w:val="00197895"/>
    <w:rsid w:val="001978B3"/>
    <w:rsid w:val="00197946"/>
    <w:rsid w:val="00197AEA"/>
    <w:rsid w:val="00197BC4"/>
    <w:rsid w:val="00197BE9"/>
    <w:rsid w:val="00197CAA"/>
    <w:rsid w:val="00197EF2"/>
    <w:rsid w:val="00197F47"/>
    <w:rsid w:val="001A000D"/>
    <w:rsid w:val="001A0181"/>
    <w:rsid w:val="001A02E5"/>
    <w:rsid w:val="001A032C"/>
    <w:rsid w:val="001A0362"/>
    <w:rsid w:val="001A0508"/>
    <w:rsid w:val="001A0653"/>
    <w:rsid w:val="001A070C"/>
    <w:rsid w:val="001A09C3"/>
    <w:rsid w:val="001A0B78"/>
    <w:rsid w:val="001A0C90"/>
    <w:rsid w:val="001A0D73"/>
    <w:rsid w:val="001A0E4C"/>
    <w:rsid w:val="001A1183"/>
    <w:rsid w:val="001A11D7"/>
    <w:rsid w:val="001A11DF"/>
    <w:rsid w:val="001A121E"/>
    <w:rsid w:val="001A125E"/>
    <w:rsid w:val="001A14E6"/>
    <w:rsid w:val="001A17EC"/>
    <w:rsid w:val="001A18D1"/>
    <w:rsid w:val="001A1902"/>
    <w:rsid w:val="001A1A3D"/>
    <w:rsid w:val="001A1A60"/>
    <w:rsid w:val="001A1DB4"/>
    <w:rsid w:val="001A1F28"/>
    <w:rsid w:val="001A21BD"/>
    <w:rsid w:val="001A21CC"/>
    <w:rsid w:val="001A21D8"/>
    <w:rsid w:val="001A2323"/>
    <w:rsid w:val="001A24BE"/>
    <w:rsid w:val="001A24E4"/>
    <w:rsid w:val="001A260D"/>
    <w:rsid w:val="001A2628"/>
    <w:rsid w:val="001A2790"/>
    <w:rsid w:val="001A2A74"/>
    <w:rsid w:val="001A2DDF"/>
    <w:rsid w:val="001A30D9"/>
    <w:rsid w:val="001A3145"/>
    <w:rsid w:val="001A3225"/>
    <w:rsid w:val="001A3304"/>
    <w:rsid w:val="001A33C9"/>
    <w:rsid w:val="001A37AD"/>
    <w:rsid w:val="001A3824"/>
    <w:rsid w:val="001A3851"/>
    <w:rsid w:val="001A386C"/>
    <w:rsid w:val="001A388C"/>
    <w:rsid w:val="001A3970"/>
    <w:rsid w:val="001A3E73"/>
    <w:rsid w:val="001A3F72"/>
    <w:rsid w:val="001A4030"/>
    <w:rsid w:val="001A42FC"/>
    <w:rsid w:val="001A4489"/>
    <w:rsid w:val="001A478A"/>
    <w:rsid w:val="001A4842"/>
    <w:rsid w:val="001A4C68"/>
    <w:rsid w:val="001A4E38"/>
    <w:rsid w:val="001A5056"/>
    <w:rsid w:val="001A51B3"/>
    <w:rsid w:val="001A53E7"/>
    <w:rsid w:val="001A549D"/>
    <w:rsid w:val="001A54D5"/>
    <w:rsid w:val="001A5524"/>
    <w:rsid w:val="001A5914"/>
    <w:rsid w:val="001A5919"/>
    <w:rsid w:val="001A5AB7"/>
    <w:rsid w:val="001A5CD4"/>
    <w:rsid w:val="001A5D3A"/>
    <w:rsid w:val="001A5DDA"/>
    <w:rsid w:val="001A5EBD"/>
    <w:rsid w:val="001A5EBE"/>
    <w:rsid w:val="001A5EC1"/>
    <w:rsid w:val="001A5F2D"/>
    <w:rsid w:val="001A63EF"/>
    <w:rsid w:val="001A64D9"/>
    <w:rsid w:val="001A6576"/>
    <w:rsid w:val="001A657E"/>
    <w:rsid w:val="001A657F"/>
    <w:rsid w:val="001A66B5"/>
    <w:rsid w:val="001A66F5"/>
    <w:rsid w:val="001A68B3"/>
    <w:rsid w:val="001A6930"/>
    <w:rsid w:val="001A69F4"/>
    <w:rsid w:val="001A6B44"/>
    <w:rsid w:val="001A6B67"/>
    <w:rsid w:val="001A6BDD"/>
    <w:rsid w:val="001A701C"/>
    <w:rsid w:val="001A706D"/>
    <w:rsid w:val="001A70BE"/>
    <w:rsid w:val="001A71A6"/>
    <w:rsid w:val="001A7230"/>
    <w:rsid w:val="001A726E"/>
    <w:rsid w:val="001A72B1"/>
    <w:rsid w:val="001A72C3"/>
    <w:rsid w:val="001A73DE"/>
    <w:rsid w:val="001A7806"/>
    <w:rsid w:val="001A7A07"/>
    <w:rsid w:val="001A7C09"/>
    <w:rsid w:val="001A7C45"/>
    <w:rsid w:val="001A7CFC"/>
    <w:rsid w:val="001A7DCB"/>
    <w:rsid w:val="001A7DE2"/>
    <w:rsid w:val="001B00AC"/>
    <w:rsid w:val="001B0158"/>
    <w:rsid w:val="001B0177"/>
    <w:rsid w:val="001B04A2"/>
    <w:rsid w:val="001B0623"/>
    <w:rsid w:val="001B0724"/>
    <w:rsid w:val="001B087A"/>
    <w:rsid w:val="001B08B1"/>
    <w:rsid w:val="001B08EF"/>
    <w:rsid w:val="001B0DBF"/>
    <w:rsid w:val="001B0E97"/>
    <w:rsid w:val="001B0EEF"/>
    <w:rsid w:val="001B0F7D"/>
    <w:rsid w:val="001B1274"/>
    <w:rsid w:val="001B13DF"/>
    <w:rsid w:val="001B13EA"/>
    <w:rsid w:val="001B159E"/>
    <w:rsid w:val="001B1631"/>
    <w:rsid w:val="001B1791"/>
    <w:rsid w:val="001B18B0"/>
    <w:rsid w:val="001B1950"/>
    <w:rsid w:val="001B199F"/>
    <w:rsid w:val="001B19C3"/>
    <w:rsid w:val="001B19D5"/>
    <w:rsid w:val="001B1ACE"/>
    <w:rsid w:val="001B1AF4"/>
    <w:rsid w:val="001B1B36"/>
    <w:rsid w:val="001B1C31"/>
    <w:rsid w:val="001B1CA5"/>
    <w:rsid w:val="001B1D08"/>
    <w:rsid w:val="001B1D74"/>
    <w:rsid w:val="001B1DDE"/>
    <w:rsid w:val="001B1EE0"/>
    <w:rsid w:val="001B1F46"/>
    <w:rsid w:val="001B204D"/>
    <w:rsid w:val="001B2418"/>
    <w:rsid w:val="001B2503"/>
    <w:rsid w:val="001B2631"/>
    <w:rsid w:val="001B27A0"/>
    <w:rsid w:val="001B27C3"/>
    <w:rsid w:val="001B2828"/>
    <w:rsid w:val="001B2842"/>
    <w:rsid w:val="001B289F"/>
    <w:rsid w:val="001B2D3E"/>
    <w:rsid w:val="001B2D46"/>
    <w:rsid w:val="001B2D96"/>
    <w:rsid w:val="001B2DAD"/>
    <w:rsid w:val="001B2E8B"/>
    <w:rsid w:val="001B3025"/>
    <w:rsid w:val="001B3096"/>
    <w:rsid w:val="001B30ED"/>
    <w:rsid w:val="001B3128"/>
    <w:rsid w:val="001B31DB"/>
    <w:rsid w:val="001B3263"/>
    <w:rsid w:val="001B3341"/>
    <w:rsid w:val="001B35F2"/>
    <w:rsid w:val="001B3609"/>
    <w:rsid w:val="001B3749"/>
    <w:rsid w:val="001B393F"/>
    <w:rsid w:val="001B39F9"/>
    <w:rsid w:val="001B3A3F"/>
    <w:rsid w:val="001B3BEF"/>
    <w:rsid w:val="001B3C59"/>
    <w:rsid w:val="001B3E6A"/>
    <w:rsid w:val="001B40A7"/>
    <w:rsid w:val="001B4153"/>
    <w:rsid w:val="001B425E"/>
    <w:rsid w:val="001B43C4"/>
    <w:rsid w:val="001B44E7"/>
    <w:rsid w:val="001B4889"/>
    <w:rsid w:val="001B48AF"/>
    <w:rsid w:val="001B48F0"/>
    <w:rsid w:val="001B4BC1"/>
    <w:rsid w:val="001B4C59"/>
    <w:rsid w:val="001B4E30"/>
    <w:rsid w:val="001B4F0F"/>
    <w:rsid w:val="001B5021"/>
    <w:rsid w:val="001B50F4"/>
    <w:rsid w:val="001B5148"/>
    <w:rsid w:val="001B5188"/>
    <w:rsid w:val="001B5274"/>
    <w:rsid w:val="001B53A7"/>
    <w:rsid w:val="001B551E"/>
    <w:rsid w:val="001B56DE"/>
    <w:rsid w:val="001B57BB"/>
    <w:rsid w:val="001B57CD"/>
    <w:rsid w:val="001B5D4C"/>
    <w:rsid w:val="001B5D62"/>
    <w:rsid w:val="001B5DBA"/>
    <w:rsid w:val="001B5F2A"/>
    <w:rsid w:val="001B5F6E"/>
    <w:rsid w:val="001B6573"/>
    <w:rsid w:val="001B65C1"/>
    <w:rsid w:val="001B672A"/>
    <w:rsid w:val="001B69DC"/>
    <w:rsid w:val="001B7051"/>
    <w:rsid w:val="001B7155"/>
    <w:rsid w:val="001B715B"/>
    <w:rsid w:val="001B72F8"/>
    <w:rsid w:val="001B7302"/>
    <w:rsid w:val="001B76D5"/>
    <w:rsid w:val="001B7742"/>
    <w:rsid w:val="001B78FB"/>
    <w:rsid w:val="001B79D2"/>
    <w:rsid w:val="001B7B67"/>
    <w:rsid w:val="001B7E81"/>
    <w:rsid w:val="001C001F"/>
    <w:rsid w:val="001C021D"/>
    <w:rsid w:val="001C0367"/>
    <w:rsid w:val="001C0409"/>
    <w:rsid w:val="001C06D7"/>
    <w:rsid w:val="001C08B2"/>
    <w:rsid w:val="001C0907"/>
    <w:rsid w:val="001C0938"/>
    <w:rsid w:val="001C0A3F"/>
    <w:rsid w:val="001C0B65"/>
    <w:rsid w:val="001C0D23"/>
    <w:rsid w:val="001C0EAE"/>
    <w:rsid w:val="001C0ECC"/>
    <w:rsid w:val="001C0F1C"/>
    <w:rsid w:val="001C12A4"/>
    <w:rsid w:val="001C132D"/>
    <w:rsid w:val="001C15A9"/>
    <w:rsid w:val="001C1858"/>
    <w:rsid w:val="001C1875"/>
    <w:rsid w:val="001C1894"/>
    <w:rsid w:val="001C1A67"/>
    <w:rsid w:val="001C1A80"/>
    <w:rsid w:val="001C1D8D"/>
    <w:rsid w:val="001C1E99"/>
    <w:rsid w:val="001C1F18"/>
    <w:rsid w:val="001C205F"/>
    <w:rsid w:val="001C2077"/>
    <w:rsid w:val="001C217E"/>
    <w:rsid w:val="001C2263"/>
    <w:rsid w:val="001C236F"/>
    <w:rsid w:val="001C2623"/>
    <w:rsid w:val="001C272F"/>
    <w:rsid w:val="001C274B"/>
    <w:rsid w:val="001C275E"/>
    <w:rsid w:val="001C2B8A"/>
    <w:rsid w:val="001C2D29"/>
    <w:rsid w:val="001C2DD0"/>
    <w:rsid w:val="001C32BC"/>
    <w:rsid w:val="001C342D"/>
    <w:rsid w:val="001C34DB"/>
    <w:rsid w:val="001C34FA"/>
    <w:rsid w:val="001C3568"/>
    <w:rsid w:val="001C3648"/>
    <w:rsid w:val="001C37F3"/>
    <w:rsid w:val="001C39C2"/>
    <w:rsid w:val="001C3BD3"/>
    <w:rsid w:val="001C3C62"/>
    <w:rsid w:val="001C3C69"/>
    <w:rsid w:val="001C3C74"/>
    <w:rsid w:val="001C4000"/>
    <w:rsid w:val="001C4058"/>
    <w:rsid w:val="001C40EC"/>
    <w:rsid w:val="001C40F0"/>
    <w:rsid w:val="001C416D"/>
    <w:rsid w:val="001C4273"/>
    <w:rsid w:val="001C43CB"/>
    <w:rsid w:val="001C473D"/>
    <w:rsid w:val="001C47F6"/>
    <w:rsid w:val="001C485F"/>
    <w:rsid w:val="001C487B"/>
    <w:rsid w:val="001C49B5"/>
    <w:rsid w:val="001C4A5E"/>
    <w:rsid w:val="001C4ADD"/>
    <w:rsid w:val="001C4BAE"/>
    <w:rsid w:val="001C4CA3"/>
    <w:rsid w:val="001C5153"/>
    <w:rsid w:val="001C51E4"/>
    <w:rsid w:val="001C521C"/>
    <w:rsid w:val="001C5268"/>
    <w:rsid w:val="001C5333"/>
    <w:rsid w:val="001C536F"/>
    <w:rsid w:val="001C546B"/>
    <w:rsid w:val="001C5542"/>
    <w:rsid w:val="001C55B2"/>
    <w:rsid w:val="001C55E4"/>
    <w:rsid w:val="001C568D"/>
    <w:rsid w:val="001C5694"/>
    <w:rsid w:val="001C5723"/>
    <w:rsid w:val="001C5885"/>
    <w:rsid w:val="001C5905"/>
    <w:rsid w:val="001C599A"/>
    <w:rsid w:val="001C5AE2"/>
    <w:rsid w:val="001C5B45"/>
    <w:rsid w:val="001C5B8B"/>
    <w:rsid w:val="001C5BF0"/>
    <w:rsid w:val="001C5DB0"/>
    <w:rsid w:val="001C6175"/>
    <w:rsid w:val="001C61AC"/>
    <w:rsid w:val="001C61B2"/>
    <w:rsid w:val="001C61E9"/>
    <w:rsid w:val="001C6274"/>
    <w:rsid w:val="001C630C"/>
    <w:rsid w:val="001C63A2"/>
    <w:rsid w:val="001C6454"/>
    <w:rsid w:val="001C645A"/>
    <w:rsid w:val="001C652C"/>
    <w:rsid w:val="001C65D5"/>
    <w:rsid w:val="001C6797"/>
    <w:rsid w:val="001C6923"/>
    <w:rsid w:val="001C6B38"/>
    <w:rsid w:val="001C6CC1"/>
    <w:rsid w:val="001C72CB"/>
    <w:rsid w:val="001C74EA"/>
    <w:rsid w:val="001C7557"/>
    <w:rsid w:val="001C76B2"/>
    <w:rsid w:val="001C76D8"/>
    <w:rsid w:val="001C7782"/>
    <w:rsid w:val="001C7888"/>
    <w:rsid w:val="001C7B30"/>
    <w:rsid w:val="001C7B5A"/>
    <w:rsid w:val="001C7E44"/>
    <w:rsid w:val="001C7F22"/>
    <w:rsid w:val="001C7FF2"/>
    <w:rsid w:val="001D0258"/>
    <w:rsid w:val="001D037A"/>
    <w:rsid w:val="001D03B5"/>
    <w:rsid w:val="001D05F2"/>
    <w:rsid w:val="001D0933"/>
    <w:rsid w:val="001D0B3B"/>
    <w:rsid w:val="001D0B59"/>
    <w:rsid w:val="001D0C07"/>
    <w:rsid w:val="001D0DAE"/>
    <w:rsid w:val="001D0DBE"/>
    <w:rsid w:val="001D10E4"/>
    <w:rsid w:val="001D10F1"/>
    <w:rsid w:val="001D11AD"/>
    <w:rsid w:val="001D144A"/>
    <w:rsid w:val="001D1458"/>
    <w:rsid w:val="001D155D"/>
    <w:rsid w:val="001D15A1"/>
    <w:rsid w:val="001D15BF"/>
    <w:rsid w:val="001D168F"/>
    <w:rsid w:val="001D178C"/>
    <w:rsid w:val="001D1A7E"/>
    <w:rsid w:val="001D1F6D"/>
    <w:rsid w:val="001D208D"/>
    <w:rsid w:val="001D235A"/>
    <w:rsid w:val="001D2397"/>
    <w:rsid w:val="001D2486"/>
    <w:rsid w:val="001D2669"/>
    <w:rsid w:val="001D2849"/>
    <w:rsid w:val="001D28F6"/>
    <w:rsid w:val="001D29F3"/>
    <w:rsid w:val="001D2D20"/>
    <w:rsid w:val="001D2D22"/>
    <w:rsid w:val="001D2D5F"/>
    <w:rsid w:val="001D2E89"/>
    <w:rsid w:val="001D2EC8"/>
    <w:rsid w:val="001D301F"/>
    <w:rsid w:val="001D30DC"/>
    <w:rsid w:val="001D31A9"/>
    <w:rsid w:val="001D3213"/>
    <w:rsid w:val="001D3215"/>
    <w:rsid w:val="001D3283"/>
    <w:rsid w:val="001D335D"/>
    <w:rsid w:val="001D3437"/>
    <w:rsid w:val="001D34DD"/>
    <w:rsid w:val="001D3511"/>
    <w:rsid w:val="001D376E"/>
    <w:rsid w:val="001D399D"/>
    <w:rsid w:val="001D3BA7"/>
    <w:rsid w:val="001D3D24"/>
    <w:rsid w:val="001D3E2E"/>
    <w:rsid w:val="001D3EFE"/>
    <w:rsid w:val="001D409A"/>
    <w:rsid w:val="001D41B6"/>
    <w:rsid w:val="001D4446"/>
    <w:rsid w:val="001D4490"/>
    <w:rsid w:val="001D44FF"/>
    <w:rsid w:val="001D48A4"/>
    <w:rsid w:val="001D498F"/>
    <w:rsid w:val="001D4AEF"/>
    <w:rsid w:val="001D4BA2"/>
    <w:rsid w:val="001D4D4A"/>
    <w:rsid w:val="001D4E5B"/>
    <w:rsid w:val="001D4E68"/>
    <w:rsid w:val="001D4EC9"/>
    <w:rsid w:val="001D50CA"/>
    <w:rsid w:val="001D5185"/>
    <w:rsid w:val="001D5382"/>
    <w:rsid w:val="001D5387"/>
    <w:rsid w:val="001D53DA"/>
    <w:rsid w:val="001D54E3"/>
    <w:rsid w:val="001D5608"/>
    <w:rsid w:val="001D5676"/>
    <w:rsid w:val="001D56D5"/>
    <w:rsid w:val="001D5748"/>
    <w:rsid w:val="001D5755"/>
    <w:rsid w:val="001D5797"/>
    <w:rsid w:val="001D57DE"/>
    <w:rsid w:val="001D586C"/>
    <w:rsid w:val="001D59B5"/>
    <w:rsid w:val="001D5BE7"/>
    <w:rsid w:val="001D5CF3"/>
    <w:rsid w:val="001D5D6D"/>
    <w:rsid w:val="001D5F9F"/>
    <w:rsid w:val="001D6185"/>
    <w:rsid w:val="001D62CF"/>
    <w:rsid w:val="001D6551"/>
    <w:rsid w:val="001D6907"/>
    <w:rsid w:val="001D6A9F"/>
    <w:rsid w:val="001D6C1B"/>
    <w:rsid w:val="001D6D6A"/>
    <w:rsid w:val="001D70D9"/>
    <w:rsid w:val="001D7133"/>
    <w:rsid w:val="001D718E"/>
    <w:rsid w:val="001D71F8"/>
    <w:rsid w:val="001D7459"/>
    <w:rsid w:val="001D74BE"/>
    <w:rsid w:val="001D760E"/>
    <w:rsid w:val="001D78DA"/>
    <w:rsid w:val="001D790C"/>
    <w:rsid w:val="001D7977"/>
    <w:rsid w:val="001D79A3"/>
    <w:rsid w:val="001D7AE1"/>
    <w:rsid w:val="001D7E25"/>
    <w:rsid w:val="001D7EFF"/>
    <w:rsid w:val="001D7F1A"/>
    <w:rsid w:val="001E008D"/>
    <w:rsid w:val="001E00B3"/>
    <w:rsid w:val="001E0217"/>
    <w:rsid w:val="001E02C3"/>
    <w:rsid w:val="001E04EC"/>
    <w:rsid w:val="001E06BA"/>
    <w:rsid w:val="001E0781"/>
    <w:rsid w:val="001E0792"/>
    <w:rsid w:val="001E07BA"/>
    <w:rsid w:val="001E08A9"/>
    <w:rsid w:val="001E0A72"/>
    <w:rsid w:val="001E0B8F"/>
    <w:rsid w:val="001E0D11"/>
    <w:rsid w:val="001E1073"/>
    <w:rsid w:val="001E1306"/>
    <w:rsid w:val="001E1407"/>
    <w:rsid w:val="001E1833"/>
    <w:rsid w:val="001E1AB3"/>
    <w:rsid w:val="001E1E65"/>
    <w:rsid w:val="001E1F4E"/>
    <w:rsid w:val="001E1FA3"/>
    <w:rsid w:val="001E1FBB"/>
    <w:rsid w:val="001E209B"/>
    <w:rsid w:val="001E211D"/>
    <w:rsid w:val="001E2303"/>
    <w:rsid w:val="001E2304"/>
    <w:rsid w:val="001E2603"/>
    <w:rsid w:val="001E271C"/>
    <w:rsid w:val="001E2BD5"/>
    <w:rsid w:val="001E3156"/>
    <w:rsid w:val="001E3261"/>
    <w:rsid w:val="001E32B4"/>
    <w:rsid w:val="001E32BD"/>
    <w:rsid w:val="001E32D5"/>
    <w:rsid w:val="001E370D"/>
    <w:rsid w:val="001E37CE"/>
    <w:rsid w:val="001E3A56"/>
    <w:rsid w:val="001E3D08"/>
    <w:rsid w:val="001E3D4C"/>
    <w:rsid w:val="001E3D83"/>
    <w:rsid w:val="001E435C"/>
    <w:rsid w:val="001E4973"/>
    <w:rsid w:val="001E4B65"/>
    <w:rsid w:val="001E4D7F"/>
    <w:rsid w:val="001E51CA"/>
    <w:rsid w:val="001E5271"/>
    <w:rsid w:val="001E53DA"/>
    <w:rsid w:val="001E542A"/>
    <w:rsid w:val="001E546A"/>
    <w:rsid w:val="001E56E4"/>
    <w:rsid w:val="001E59F7"/>
    <w:rsid w:val="001E5E3A"/>
    <w:rsid w:val="001E5E57"/>
    <w:rsid w:val="001E5E6D"/>
    <w:rsid w:val="001E5F41"/>
    <w:rsid w:val="001E6052"/>
    <w:rsid w:val="001E61FC"/>
    <w:rsid w:val="001E6404"/>
    <w:rsid w:val="001E6457"/>
    <w:rsid w:val="001E66DA"/>
    <w:rsid w:val="001E6BD2"/>
    <w:rsid w:val="001E6C40"/>
    <w:rsid w:val="001E6C79"/>
    <w:rsid w:val="001E6CED"/>
    <w:rsid w:val="001E6D29"/>
    <w:rsid w:val="001E6D5D"/>
    <w:rsid w:val="001E6F23"/>
    <w:rsid w:val="001E737D"/>
    <w:rsid w:val="001E7419"/>
    <w:rsid w:val="001E7447"/>
    <w:rsid w:val="001E779F"/>
    <w:rsid w:val="001E77BD"/>
    <w:rsid w:val="001E79C7"/>
    <w:rsid w:val="001E7A55"/>
    <w:rsid w:val="001E7AD1"/>
    <w:rsid w:val="001E7B31"/>
    <w:rsid w:val="001E7CF1"/>
    <w:rsid w:val="001E7E10"/>
    <w:rsid w:val="001F0096"/>
    <w:rsid w:val="001F00AF"/>
    <w:rsid w:val="001F00FA"/>
    <w:rsid w:val="001F013D"/>
    <w:rsid w:val="001F01B7"/>
    <w:rsid w:val="001F01ED"/>
    <w:rsid w:val="001F02BB"/>
    <w:rsid w:val="001F02DD"/>
    <w:rsid w:val="001F02E2"/>
    <w:rsid w:val="001F032E"/>
    <w:rsid w:val="001F034F"/>
    <w:rsid w:val="001F0355"/>
    <w:rsid w:val="001F03FF"/>
    <w:rsid w:val="001F0451"/>
    <w:rsid w:val="001F046F"/>
    <w:rsid w:val="001F062D"/>
    <w:rsid w:val="001F0667"/>
    <w:rsid w:val="001F081D"/>
    <w:rsid w:val="001F0A4E"/>
    <w:rsid w:val="001F0AC0"/>
    <w:rsid w:val="001F0B28"/>
    <w:rsid w:val="001F0B30"/>
    <w:rsid w:val="001F0B63"/>
    <w:rsid w:val="001F0D67"/>
    <w:rsid w:val="001F0DA4"/>
    <w:rsid w:val="001F1013"/>
    <w:rsid w:val="001F1053"/>
    <w:rsid w:val="001F10BA"/>
    <w:rsid w:val="001F1119"/>
    <w:rsid w:val="001F1140"/>
    <w:rsid w:val="001F12D6"/>
    <w:rsid w:val="001F12E5"/>
    <w:rsid w:val="001F1568"/>
    <w:rsid w:val="001F1666"/>
    <w:rsid w:val="001F17BB"/>
    <w:rsid w:val="001F186B"/>
    <w:rsid w:val="001F1902"/>
    <w:rsid w:val="001F190C"/>
    <w:rsid w:val="001F1915"/>
    <w:rsid w:val="001F1920"/>
    <w:rsid w:val="001F1A2C"/>
    <w:rsid w:val="001F1B04"/>
    <w:rsid w:val="001F1B46"/>
    <w:rsid w:val="001F1B86"/>
    <w:rsid w:val="001F1BA0"/>
    <w:rsid w:val="001F1C5A"/>
    <w:rsid w:val="001F1D0E"/>
    <w:rsid w:val="001F1D96"/>
    <w:rsid w:val="001F1F03"/>
    <w:rsid w:val="001F1FA1"/>
    <w:rsid w:val="001F2153"/>
    <w:rsid w:val="001F224D"/>
    <w:rsid w:val="001F2350"/>
    <w:rsid w:val="001F2494"/>
    <w:rsid w:val="001F252B"/>
    <w:rsid w:val="001F2674"/>
    <w:rsid w:val="001F267A"/>
    <w:rsid w:val="001F26A0"/>
    <w:rsid w:val="001F2842"/>
    <w:rsid w:val="001F28CD"/>
    <w:rsid w:val="001F2AA6"/>
    <w:rsid w:val="001F2BAE"/>
    <w:rsid w:val="001F2C24"/>
    <w:rsid w:val="001F2CF9"/>
    <w:rsid w:val="001F2D82"/>
    <w:rsid w:val="001F2E7A"/>
    <w:rsid w:val="001F2FE2"/>
    <w:rsid w:val="001F2FF0"/>
    <w:rsid w:val="001F3215"/>
    <w:rsid w:val="001F33A0"/>
    <w:rsid w:val="001F35E8"/>
    <w:rsid w:val="001F3838"/>
    <w:rsid w:val="001F387D"/>
    <w:rsid w:val="001F39DB"/>
    <w:rsid w:val="001F3AD4"/>
    <w:rsid w:val="001F3BA9"/>
    <w:rsid w:val="001F3BB0"/>
    <w:rsid w:val="001F3BC8"/>
    <w:rsid w:val="001F3C96"/>
    <w:rsid w:val="001F3E51"/>
    <w:rsid w:val="001F3ED4"/>
    <w:rsid w:val="001F3F02"/>
    <w:rsid w:val="001F40DB"/>
    <w:rsid w:val="001F41A5"/>
    <w:rsid w:val="001F41D4"/>
    <w:rsid w:val="001F4259"/>
    <w:rsid w:val="001F429E"/>
    <w:rsid w:val="001F482C"/>
    <w:rsid w:val="001F494D"/>
    <w:rsid w:val="001F4B1D"/>
    <w:rsid w:val="001F4C37"/>
    <w:rsid w:val="001F4C51"/>
    <w:rsid w:val="001F4DFB"/>
    <w:rsid w:val="001F4EB4"/>
    <w:rsid w:val="001F50D1"/>
    <w:rsid w:val="001F50FB"/>
    <w:rsid w:val="001F5172"/>
    <w:rsid w:val="001F517B"/>
    <w:rsid w:val="001F51CA"/>
    <w:rsid w:val="001F5249"/>
    <w:rsid w:val="001F525E"/>
    <w:rsid w:val="001F52BD"/>
    <w:rsid w:val="001F53AD"/>
    <w:rsid w:val="001F54BC"/>
    <w:rsid w:val="001F54CC"/>
    <w:rsid w:val="001F561E"/>
    <w:rsid w:val="001F56F5"/>
    <w:rsid w:val="001F5878"/>
    <w:rsid w:val="001F5D07"/>
    <w:rsid w:val="001F5EF8"/>
    <w:rsid w:val="001F61D4"/>
    <w:rsid w:val="001F62C2"/>
    <w:rsid w:val="001F633D"/>
    <w:rsid w:val="001F6390"/>
    <w:rsid w:val="001F6574"/>
    <w:rsid w:val="001F65AC"/>
    <w:rsid w:val="001F698C"/>
    <w:rsid w:val="001F6A0A"/>
    <w:rsid w:val="001F6C1E"/>
    <w:rsid w:val="001F6F9C"/>
    <w:rsid w:val="001F766F"/>
    <w:rsid w:val="001F7892"/>
    <w:rsid w:val="001F79B5"/>
    <w:rsid w:val="001F79D9"/>
    <w:rsid w:val="001F7A0D"/>
    <w:rsid w:val="001F7AA0"/>
    <w:rsid w:val="001F7BCB"/>
    <w:rsid w:val="001F7BF9"/>
    <w:rsid w:val="001F7CC7"/>
    <w:rsid w:val="001F7CF4"/>
    <w:rsid w:val="001F7EB1"/>
    <w:rsid w:val="001F7EF7"/>
    <w:rsid w:val="00200146"/>
    <w:rsid w:val="00200285"/>
    <w:rsid w:val="0020038B"/>
    <w:rsid w:val="002004BA"/>
    <w:rsid w:val="00200778"/>
    <w:rsid w:val="00200978"/>
    <w:rsid w:val="0020098C"/>
    <w:rsid w:val="00200BBA"/>
    <w:rsid w:val="00200BFA"/>
    <w:rsid w:val="00200E59"/>
    <w:rsid w:val="00200E80"/>
    <w:rsid w:val="002011CB"/>
    <w:rsid w:val="0020122E"/>
    <w:rsid w:val="00201440"/>
    <w:rsid w:val="0020145E"/>
    <w:rsid w:val="00201846"/>
    <w:rsid w:val="002018D5"/>
    <w:rsid w:val="0020194F"/>
    <w:rsid w:val="0020198F"/>
    <w:rsid w:val="00201AD3"/>
    <w:rsid w:val="00201ADA"/>
    <w:rsid w:val="00201B9E"/>
    <w:rsid w:val="00201E33"/>
    <w:rsid w:val="00201E8A"/>
    <w:rsid w:val="002020A5"/>
    <w:rsid w:val="0020225B"/>
    <w:rsid w:val="00202467"/>
    <w:rsid w:val="002025FA"/>
    <w:rsid w:val="00202B23"/>
    <w:rsid w:val="00202C6C"/>
    <w:rsid w:val="00202CFA"/>
    <w:rsid w:val="00202F33"/>
    <w:rsid w:val="00202F88"/>
    <w:rsid w:val="00203069"/>
    <w:rsid w:val="00203362"/>
    <w:rsid w:val="0020339C"/>
    <w:rsid w:val="002034FF"/>
    <w:rsid w:val="00203581"/>
    <w:rsid w:val="002035D8"/>
    <w:rsid w:val="0020377E"/>
    <w:rsid w:val="0020391E"/>
    <w:rsid w:val="00203AE5"/>
    <w:rsid w:val="00203B92"/>
    <w:rsid w:val="00203BF1"/>
    <w:rsid w:val="00203C62"/>
    <w:rsid w:val="00203E4D"/>
    <w:rsid w:val="00203EEA"/>
    <w:rsid w:val="00204041"/>
    <w:rsid w:val="0020421A"/>
    <w:rsid w:val="00204242"/>
    <w:rsid w:val="002047B2"/>
    <w:rsid w:val="00204867"/>
    <w:rsid w:val="0020486E"/>
    <w:rsid w:val="00204921"/>
    <w:rsid w:val="00204B16"/>
    <w:rsid w:val="00204B33"/>
    <w:rsid w:val="00204D46"/>
    <w:rsid w:val="00204DA8"/>
    <w:rsid w:val="00205025"/>
    <w:rsid w:val="0020526A"/>
    <w:rsid w:val="00205278"/>
    <w:rsid w:val="00205359"/>
    <w:rsid w:val="002055AB"/>
    <w:rsid w:val="0020573A"/>
    <w:rsid w:val="002057D9"/>
    <w:rsid w:val="0020581F"/>
    <w:rsid w:val="0020589D"/>
    <w:rsid w:val="002059A4"/>
    <w:rsid w:val="00205CA4"/>
    <w:rsid w:val="00205E1E"/>
    <w:rsid w:val="00206139"/>
    <w:rsid w:val="00206209"/>
    <w:rsid w:val="002064A1"/>
    <w:rsid w:val="002064A7"/>
    <w:rsid w:val="00206528"/>
    <w:rsid w:val="0020679B"/>
    <w:rsid w:val="00206B82"/>
    <w:rsid w:val="00206CB4"/>
    <w:rsid w:val="00206D61"/>
    <w:rsid w:val="00206D7E"/>
    <w:rsid w:val="00206DEA"/>
    <w:rsid w:val="00206E95"/>
    <w:rsid w:val="00207104"/>
    <w:rsid w:val="00207213"/>
    <w:rsid w:val="00207528"/>
    <w:rsid w:val="0020758F"/>
    <w:rsid w:val="00207636"/>
    <w:rsid w:val="00207897"/>
    <w:rsid w:val="00207900"/>
    <w:rsid w:val="00207B24"/>
    <w:rsid w:val="00207E06"/>
    <w:rsid w:val="00207E72"/>
    <w:rsid w:val="00207EFB"/>
    <w:rsid w:val="00207F8D"/>
    <w:rsid w:val="00207F9D"/>
    <w:rsid w:val="002101FE"/>
    <w:rsid w:val="0021026B"/>
    <w:rsid w:val="002104A8"/>
    <w:rsid w:val="0021055A"/>
    <w:rsid w:val="002105E4"/>
    <w:rsid w:val="002108A2"/>
    <w:rsid w:val="00210A57"/>
    <w:rsid w:val="00210AAE"/>
    <w:rsid w:val="00210AAF"/>
    <w:rsid w:val="00210CCC"/>
    <w:rsid w:val="00210D5E"/>
    <w:rsid w:val="00210F01"/>
    <w:rsid w:val="00210F28"/>
    <w:rsid w:val="00210FC2"/>
    <w:rsid w:val="00211076"/>
    <w:rsid w:val="002110BD"/>
    <w:rsid w:val="00211138"/>
    <w:rsid w:val="00211231"/>
    <w:rsid w:val="00211244"/>
    <w:rsid w:val="0021130D"/>
    <w:rsid w:val="00211480"/>
    <w:rsid w:val="0021159E"/>
    <w:rsid w:val="002117BB"/>
    <w:rsid w:val="002117C5"/>
    <w:rsid w:val="002118FE"/>
    <w:rsid w:val="0021197E"/>
    <w:rsid w:val="00211C94"/>
    <w:rsid w:val="00211D85"/>
    <w:rsid w:val="00211EEC"/>
    <w:rsid w:val="00211F3A"/>
    <w:rsid w:val="00211FB2"/>
    <w:rsid w:val="00211FE0"/>
    <w:rsid w:val="00211FEC"/>
    <w:rsid w:val="00212317"/>
    <w:rsid w:val="002123A6"/>
    <w:rsid w:val="0021255A"/>
    <w:rsid w:val="00212572"/>
    <w:rsid w:val="002125AF"/>
    <w:rsid w:val="00212600"/>
    <w:rsid w:val="00212648"/>
    <w:rsid w:val="0021276C"/>
    <w:rsid w:val="002128F8"/>
    <w:rsid w:val="00212967"/>
    <w:rsid w:val="00212AF8"/>
    <w:rsid w:val="00212B24"/>
    <w:rsid w:val="00212C4A"/>
    <w:rsid w:val="00212C55"/>
    <w:rsid w:val="00212D95"/>
    <w:rsid w:val="00212E3D"/>
    <w:rsid w:val="00212EAA"/>
    <w:rsid w:val="00212EAC"/>
    <w:rsid w:val="00212F14"/>
    <w:rsid w:val="00212F5C"/>
    <w:rsid w:val="00212F76"/>
    <w:rsid w:val="00213090"/>
    <w:rsid w:val="00213245"/>
    <w:rsid w:val="0021333B"/>
    <w:rsid w:val="00213358"/>
    <w:rsid w:val="00213367"/>
    <w:rsid w:val="0021378B"/>
    <w:rsid w:val="002137CA"/>
    <w:rsid w:val="00213B56"/>
    <w:rsid w:val="00213B9C"/>
    <w:rsid w:val="00213C83"/>
    <w:rsid w:val="00213DDD"/>
    <w:rsid w:val="00213DF7"/>
    <w:rsid w:val="002141DB"/>
    <w:rsid w:val="002145DB"/>
    <w:rsid w:val="002147BF"/>
    <w:rsid w:val="00214A16"/>
    <w:rsid w:val="00214AAD"/>
    <w:rsid w:val="00214AE3"/>
    <w:rsid w:val="00214AEA"/>
    <w:rsid w:val="00214C3B"/>
    <w:rsid w:val="00214C56"/>
    <w:rsid w:val="00214D0C"/>
    <w:rsid w:val="00214D2E"/>
    <w:rsid w:val="0021518C"/>
    <w:rsid w:val="00215262"/>
    <w:rsid w:val="00215316"/>
    <w:rsid w:val="0021537D"/>
    <w:rsid w:val="00215394"/>
    <w:rsid w:val="0021542D"/>
    <w:rsid w:val="0021545A"/>
    <w:rsid w:val="00215503"/>
    <w:rsid w:val="0021554D"/>
    <w:rsid w:val="00215592"/>
    <w:rsid w:val="002157E1"/>
    <w:rsid w:val="002158ED"/>
    <w:rsid w:val="00215A78"/>
    <w:rsid w:val="00215AB6"/>
    <w:rsid w:val="00215B17"/>
    <w:rsid w:val="00215B1A"/>
    <w:rsid w:val="00215BE4"/>
    <w:rsid w:val="0021602C"/>
    <w:rsid w:val="0021603D"/>
    <w:rsid w:val="002163DC"/>
    <w:rsid w:val="00216927"/>
    <w:rsid w:val="00216CF7"/>
    <w:rsid w:val="00216DC1"/>
    <w:rsid w:val="00216DEB"/>
    <w:rsid w:val="00216EBC"/>
    <w:rsid w:val="00216F7C"/>
    <w:rsid w:val="0021701D"/>
    <w:rsid w:val="002171C0"/>
    <w:rsid w:val="002173DB"/>
    <w:rsid w:val="0021745C"/>
    <w:rsid w:val="00217553"/>
    <w:rsid w:val="00217674"/>
    <w:rsid w:val="00217898"/>
    <w:rsid w:val="00217992"/>
    <w:rsid w:val="002179D4"/>
    <w:rsid w:val="00217AEB"/>
    <w:rsid w:val="00217CB5"/>
    <w:rsid w:val="00217CE5"/>
    <w:rsid w:val="00217CFD"/>
    <w:rsid w:val="00217EA6"/>
    <w:rsid w:val="0022003E"/>
    <w:rsid w:val="0022051E"/>
    <w:rsid w:val="00220646"/>
    <w:rsid w:val="00220851"/>
    <w:rsid w:val="0022098A"/>
    <w:rsid w:val="002209ED"/>
    <w:rsid w:val="00220F45"/>
    <w:rsid w:val="0022119D"/>
    <w:rsid w:val="002211AD"/>
    <w:rsid w:val="00221315"/>
    <w:rsid w:val="002213DB"/>
    <w:rsid w:val="00221854"/>
    <w:rsid w:val="00221878"/>
    <w:rsid w:val="002218BC"/>
    <w:rsid w:val="00221A52"/>
    <w:rsid w:val="00221C91"/>
    <w:rsid w:val="00221E20"/>
    <w:rsid w:val="00221FF4"/>
    <w:rsid w:val="0022225B"/>
    <w:rsid w:val="002223F6"/>
    <w:rsid w:val="002224A6"/>
    <w:rsid w:val="002225AB"/>
    <w:rsid w:val="002225BD"/>
    <w:rsid w:val="00222649"/>
    <w:rsid w:val="00222767"/>
    <w:rsid w:val="00222798"/>
    <w:rsid w:val="00222864"/>
    <w:rsid w:val="00222E3E"/>
    <w:rsid w:val="00222F33"/>
    <w:rsid w:val="00222F45"/>
    <w:rsid w:val="002230FF"/>
    <w:rsid w:val="002231BB"/>
    <w:rsid w:val="002233EF"/>
    <w:rsid w:val="00223419"/>
    <w:rsid w:val="00223983"/>
    <w:rsid w:val="00223D37"/>
    <w:rsid w:val="00223E2B"/>
    <w:rsid w:val="00223EC7"/>
    <w:rsid w:val="00223F0A"/>
    <w:rsid w:val="00224049"/>
    <w:rsid w:val="0022458F"/>
    <w:rsid w:val="002245BA"/>
    <w:rsid w:val="002245F4"/>
    <w:rsid w:val="00224709"/>
    <w:rsid w:val="002248C2"/>
    <w:rsid w:val="002249BF"/>
    <w:rsid w:val="00224AE5"/>
    <w:rsid w:val="00224C23"/>
    <w:rsid w:val="00224C9E"/>
    <w:rsid w:val="00224DC2"/>
    <w:rsid w:val="00224EA3"/>
    <w:rsid w:val="00224F7F"/>
    <w:rsid w:val="0022505B"/>
    <w:rsid w:val="0022523A"/>
    <w:rsid w:val="002252ED"/>
    <w:rsid w:val="002257B3"/>
    <w:rsid w:val="002259A1"/>
    <w:rsid w:val="002259D8"/>
    <w:rsid w:val="002259F6"/>
    <w:rsid w:val="00225A48"/>
    <w:rsid w:val="00225B7A"/>
    <w:rsid w:val="00225D70"/>
    <w:rsid w:val="00226121"/>
    <w:rsid w:val="00226138"/>
    <w:rsid w:val="00226327"/>
    <w:rsid w:val="0022639B"/>
    <w:rsid w:val="002265C4"/>
    <w:rsid w:val="0022675D"/>
    <w:rsid w:val="002268F3"/>
    <w:rsid w:val="00226A17"/>
    <w:rsid w:val="00226AF5"/>
    <w:rsid w:val="00226B24"/>
    <w:rsid w:val="00226B66"/>
    <w:rsid w:val="002270B9"/>
    <w:rsid w:val="0022715E"/>
    <w:rsid w:val="00227190"/>
    <w:rsid w:val="0022728D"/>
    <w:rsid w:val="00227344"/>
    <w:rsid w:val="002273E6"/>
    <w:rsid w:val="002275A0"/>
    <w:rsid w:val="002275F6"/>
    <w:rsid w:val="002276A4"/>
    <w:rsid w:val="00227784"/>
    <w:rsid w:val="0022780B"/>
    <w:rsid w:val="00227864"/>
    <w:rsid w:val="00227AEA"/>
    <w:rsid w:val="00227B00"/>
    <w:rsid w:val="00227CF9"/>
    <w:rsid w:val="00227F88"/>
    <w:rsid w:val="00230409"/>
    <w:rsid w:val="00230773"/>
    <w:rsid w:val="00230B03"/>
    <w:rsid w:val="00230BE2"/>
    <w:rsid w:val="00230E4A"/>
    <w:rsid w:val="00230E9C"/>
    <w:rsid w:val="002310DA"/>
    <w:rsid w:val="0023128C"/>
    <w:rsid w:val="00231291"/>
    <w:rsid w:val="0023138B"/>
    <w:rsid w:val="002314AC"/>
    <w:rsid w:val="00231575"/>
    <w:rsid w:val="002315C5"/>
    <w:rsid w:val="00231823"/>
    <w:rsid w:val="00231A6A"/>
    <w:rsid w:val="00231AF7"/>
    <w:rsid w:val="00231B1D"/>
    <w:rsid w:val="00231B5A"/>
    <w:rsid w:val="00231D4A"/>
    <w:rsid w:val="00231E2D"/>
    <w:rsid w:val="00231E92"/>
    <w:rsid w:val="002320D4"/>
    <w:rsid w:val="002320D8"/>
    <w:rsid w:val="00232152"/>
    <w:rsid w:val="00232175"/>
    <w:rsid w:val="00232295"/>
    <w:rsid w:val="00232524"/>
    <w:rsid w:val="002325D8"/>
    <w:rsid w:val="002325E5"/>
    <w:rsid w:val="00232745"/>
    <w:rsid w:val="00232761"/>
    <w:rsid w:val="002329D5"/>
    <w:rsid w:val="002329EA"/>
    <w:rsid w:val="00232A69"/>
    <w:rsid w:val="00232C5B"/>
    <w:rsid w:val="00232DE2"/>
    <w:rsid w:val="00232F3A"/>
    <w:rsid w:val="00233150"/>
    <w:rsid w:val="002331BF"/>
    <w:rsid w:val="0023321E"/>
    <w:rsid w:val="00233250"/>
    <w:rsid w:val="00233266"/>
    <w:rsid w:val="00233328"/>
    <w:rsid w:val="00233352"/>
    <w:rsid w:val="0023336F"/>
    <w:rsid w:val="0023355C"/>
    <w:rsid w:val="0023359E"/>
    <w:rsid w:val="00233710"/>
    <w:rsid w:val="00233762"/>
    <w:rsid w:val="002337E0"/>
    <w:rsid w:val="00233912"/>
    <w:rsid w:val="00233945"/>
    <w:rsid w:val="00233A31"/>
    <w:rsid w:val="00233AFC"/>
    <w:rsid w:val="00233C18"/>
    <w:rsid w:val="00233E5C"/>
    <w:rsid w:val="00233F42"/>
    <w:rsid w:val="0023405C"/>
    <w:rsid w:val="002343E3"/>
    <w:rsid w:val="00234763"/>
    <w:rsid w:val="0023477D"/>
    <w:rsid w:val="0023486A"/>
    <w:rsid w:val="00234C5C"/>
    <w:rsid w:val="00234E22"/>
    <w:rsid w:val="00234E4C"/>
    <w:rsid w:val="00234E5C"/>
    <w:rsid w:val="00234F6E"/>
    <w:rsid w:val="00234FC8"/>
    <w:rsid w:val="0023508B"/>
    <w:rsid w:val="00235207"/>
    <w:rsid w:val="002354B9"/>
    <w:rsid w:val="002355C9"/>
    <w:rsid w:val="00235675"/>
    <w:rsid w:val="00235914"/>
    <w:rsid w:val="00235925"/>
    <w:rsid w:val="00235CB0"/>
    <w:rsid w:val="00235CEF"/>
    <w:rsid w:val="00236166"/>
    <w:rsid w:val="002363F7"/>
    <w:rsid w:val="002365EF"/>
    <w:rsid w:val="002366E7"/>
    <w:rsid w:val="0023674F"/>
    <w:rsid w:val="00236784"/>
    <w:rsid w:val="002367B5"/>
    <w:rsid w:val="0023680C"/>
    <w:rsid w:val="00236934"/>
    <w:rsid w:val="002369DA"/>
    <w:rsid w:val="00236C23"/>
    <w:rsid w:val="00236CCF"/>
    <w:rsid w:val="00236D56"/>
    <w:rsid w:val="00236E90"/>
    <w:rsid w:val="00236F42"/>
    <w:rsid w:val="00237024"/>
    <w:rsid w:val="0023780D"/>
    <w:rsid w:val="00237830"/>
    <w:rsid w:val="0023798E"/>
    <w:rsid w:val="00237A23"/>
    <w:rsid w:val="00237A73"/>
    <w:rsid w:val="00237AA3"/>
    <w:rsid w:val="00237B2D"/>
    <w:rsid w:val="00237B5E"/>
    <w:rsid w:val="00237C51"/>
    <w:rsid w:val="00237EC1"/>
    <w:rsid w:val="00237F59"/>
    <w:rsid w:val="00240088"/>
    <w:rsid w:val="0024017B"/>
    <w:rsid w:val="0024023B"/>
    <w:rsid w:val="002402D3"/>
    <w:rsid w:val="00240352"/>
    <w:rsid w:val="002404BF"/>
    <w:rsid w:val="00240532"/>
    <w:rsid w:val="002405B4"/>
    <w:rsid w:val="002405E0"/>
    <w:rsid w:val="0024066E"/>
    <w:rsid w:val="00240A98"/>
    <w:rsid w:val="00240AD0"/>
    <w:rsid w:val="00240AD1"/>
    <w:rsid w:val="00240B9A"/>
    <w:rsid w:val="00240BCA"/>
    <w:rsid w:val="00240C38"/>
    <w:rsid w:val="00240CE0"/>
    <w:rsid w:val="00240E2D"/>
    <w:rsid w:val="00240E70"/>
    <w:rsid w:val="002410B2"/>
    <w:rsid w:val="00241180"/>
    <w:rsid w:val="00241377"/>
    <w:rsid w:val="00241918"/>
    <w:rsid w:val="00241926"/>
    <w:rsid w:val="00241B2C"/>
    <w:rsid w:val="00241B9F"/>
    <w:rsid w:val="00241CCD"/>
    <w:rsid w:val="00241CDF"/>
    <w:rsid w:val="00241D09"/>
    <w:rsid w:val="00241EC4"/>
    <w:rsid w:val="00241F76"/>
    <w:rsid w:val="00241F9C"/>
    <w:rsid w:val="00242177"/>
    <w:rsid w:val="002422C1"/>
    <w:rsid w:val="002422CC"/>
    <w:rsid w:val="0024241A"/>
    <w:rsid w:val="002424A6"/>
    <w:rsid w:val="002424BD"/>
    <w:rsid w:val="002424C0"/>
    <w:rsid w:val="00242502"/>
    <w:rsid w:val="0024259E"/>
    <w:rsid w:val="00242787"/>
    <w:rsid w:val="00242A54"/>
    <w:rsid w:val="00242ABE"/>
    <w:rsid w:val="00242B3F"/>
    <w:rsid w:val="00242DAD"/>
    <w:rsid w:val="00242E40"/>
    <w:rsid w:val="00242E73"/>
    <w:rsid w:val="00242F47"/>
    <w:rsid w:val="0024308F"/>
    <w:rsid w:val="00243117"/>
    <w:rsid w:val="0024321F"/>
    <w:rsid w:val="0024334B"/>
    <w:rsid w:val="002433E1"/>
    <w:rsid w:val="00243454"/>
    <w:rsid w:val="00243819"/>
    <w:rsid w:val="00243896"/>
    <w:rsid w:val="00243BC4"/>
    <w:rsid w:val="00243C40"/>
    <w:rsid w:val="00243C5B"/>
    <w:rsid w:val="00243C95"/>
    <w:rsid w:val="00243D05"/>
    <w:rsid w:val="00243EB0"/>
    <w:rsid w:val="00243EDD"/>
    <w:rsid w:val="0024426E"/>
    <w:rsid w:val="0024435D"/>
    <w:rsid w:val="002444F3"/>
    <w:rsid w:val="002446AD"/>
    <w:rsid w:val="00244707"/>
    <w:rsid w:val="00244743"/>
    <w:rsid w:val="00244934"/>
    <w:rsid w:val="00244945"/>
    <w:rsid w:val="0024494B"/>
    <w:rsid w:val="0024497C"/>
    <w:rsid w:val="002449A5"/>
    <w:rsid w:val="002449C2"/>
    <w:rsid w:val="00244C45"/>
    <w:rsid w:val="00244CCA"/>
    <w:rsid w:val="00244EEE"/>
    <w:rsid w:val="00245150"/>
    <w:rsid w:val="002452E2"/>
    <w:rsid w:val="002452E5"/>
    <w:rsid w:val="00245579"/>
    <w:rsid w:val="00245868"/>
    <w:rsid w:val="00245929"/>
    <w:rsid w:val="00245A5C"/>
    <w:rsid w:val="00245BDE"/>
    <w:rsid w:val="00245C87"/>
    <w:rsid w:val="00246051"/>
    <w:rsid w:val="00246084"/>
    <w:rsid w:val="002462CC"/>
    <w:rsid w:val="002462F2"/>
    <w:rsid w:val="00246399"/>
    <w:rsid w:val="002463ED"/>
    <w:rsid w:val="00246498"/>
    <w:rsid w:val="002468BE"/>
    <w:rsid w:val="00246967"/>
    <w:rsid w:val="00246C83"/>
    <w:rsid w:val="00246D51"/>
    <w:rsid w:val="00246F2A"/>
    <w:rsid w:val="002471A3"/>
    <w:rsid w:val="002472D6"/>
    <w:rsid w:val="002476C4"/>
    <w:rsid w:val="002477FC"/>
    <w:rsid w:val="00247855"/>
    <w:rsid w:val="00247C36"/>
    <w:rsid w:val="00247CD6"/>
    <w:rsid w:val="00247CF8"/>
    <w:rsid w:val="00247ED0"/>
    <w:rsid w:val="00247F3E"/>
    <w:rsid w:val="00247F7D"/>
    <w:rsid w:val="00247FC3"/>
    <w:rsid w:val="002502A5"/>
    <w:rsid w:val="00250375"/>
    <w:rsid w:val="00250593"/>
    <w:rsid w:val="00250740"/>
    <w:rsid w:val="002507B0"/>
    <w:rsid w:val="002507BE"/>
    <w:rsid w:val="00250BFD"/>
    <w:rsid w:val="00250DB8"/>
    <w:rsid w:val="00250E9F"/>
    <w:rsid w:val="00250F8C"/>
    <w:rsid w:val="002512E1"/>
    <w:rsid w:val="00251315"/>
    <w:rsid w:val="00251667"/>
    <w:rsid w:val="00251807"/>
    <w:rsid w:val="00251AB7"/>
    <w:rsid w:val="00251C04"/>
    <w:rsid w:val="00251D7B"/>
    <w:rsid w:val="00251DCD"/>
    <w:rsid w:val="00252098"/>
    <w:rsid w:val="002521FD"/>
    <w:rsid w:val="002523AF"/>
    <w:rsid w:val="002523B4"/>
    <w:rsid w:val="002527A3"/>
    <w:rsid w:val="002527A6"/>
    <w:rsid w:val="002529A5"/>
    <w:rsid w:val="002529F0"/>
    <w:rsid w:val="00252AAC"/>
    <w:rsid w:val="00252AC9"/>
    <w:rsid w:val="00252B62"/>
    <w:rsid w:val="00252BD0"/>
    <w:rsid w:val="002530DF"/>
    <w:rsid w:val="002534A9"/>
    <w:rsid w:val="002535B0"/>
    <w:rsid w:val="00253779"/>
    <w:rsid w:val="00253791"/>
    <w:rsid w:val="002537DD"/>
    <w:rsid w:val="00253CF1"/>
    <w:rsid w:val="00253D57"/>
    <w:rsid w:val="002540F1"/>
    <w:rsid w:val="0025411F"/>
    <w:rsid w:val="002541AD"/>
    <w:rsid w:val="002541EA"/>
    <w:rsid w:val="0025442B"/>
    <w:rsid w:val="002545E1"/>
    <w:rsid w:val="00254635"/>
    <w:rsid w:val="002546EF"/>
    <w:rsid w:val="002547EA"/>
    <w:rsid w:val="00254B55"/>
    <w:rsid w:val="00254E00"/>
    <w:rsid w:val="00254E6B"/>
    <w:rsid w:val="00254EF8"/>
    <w:rsid w:val="00254FE9"/>
    <w:rsid w:val="00255020"/>
    <w:rsid w:val="0025505A"/>
    <w:rsid w:val="00255171"/>
    <w:rsid w:val="00255195"/>
    <w:rsid w:val="0025527A"/>
    <w:rsid w:val="002553DC"/>
    <w:rsid w:val="00255460"/>
    <w:rsid w:val="00255682"/>
    <w:rsid w:val="00255716"/>
    <w:rsid w:val="00255A4A"/>
    <w:rsid w:val="00255ADA"/>
    <w:rsid w:val="00255BB4"/>
    <w:rsid w:val="00255BEB"/>
    <w:rsid w:val="00255D67"/>
    <w:rsid w:val="00255D92"/>
    <w:rsid w:val="00255E78"/>
    <w:rsid w:val="00255F15"/>
    <w:rsid w:val="00256042"/>
    <w:rsid w:val="002560FC"/>
    <w:rsid w:val="002561A5"/>
    <w:rsid w:val="00256310"/>
    <w:rsid w:val="0025664E"/>
    <w:rsid w:val="0025667E"/>
    <w:rsid w:val="002567F2"/>
    <w:rsid w:val="00256A6F"/>
    <w:rsid w:val="00256B87"/>
    <w:rsid w:val="00256CA4"/>
    <w:rsid w:val="00256D81"/>
    <w:rsid w:val="00256DBC"/>
    <w:rsid w:val="00256EFF"/>
    <w:rsid w:val="0025709E"/>
    <w:rsid w:val="002572C0"/>
    <w:rsid w:val="0025733C"/>
    <w:rsid w:val="00257373"/>
    <w:rsid w:val="002574BC"/>
    <w:rsid w:val="0025762D"/>
    <w:rsid w:val="00257715"/>
    <w:rsid w:val="00257A3E"/>
    <w:rsid w:val="00257A60"/>
    <w:rsid w:val="00257BCD"/>
    <w:rsid w:val="00257E14"/>
    <w:rsid w:val="002600D9"/>
    <w:rsid w:val="002601D3"/>
    <w:rsid w:val="00260375"/>
    <w:rsid w:val="002603DA"/>
    <w:rsid w:val="002605FE"/>
    <w:rsid w:val="00260784"/>
    <w:rsid w:val="002608AF"/>
    <w:rsid w:val="00260CFD"/>
    <w:rsid w:val="00260D9A"/>
    <w:rsid w:val="00260E61"/>
    <w:rsid w:val="00260EE9"/>
    <w:rsid w:val="00260F28"/>
    <w:rsid w:val="00260FA1"/>
    <w:rsid w:val="0026111E"/>
    <w:rsid w:val="00261127"/>
    <w:rsid w:val="00261145"/>
    <w:rsid w:val="00261237"/>
    <w:rsid w:val="0026132A"/>
    <w:rsid w:val="002614B6"/>
    <w:rsid w:val="002615BC"/>
    <w:rsid w:val="002617CC"/>
    <w:rsid w:val="00261844"/>
    <w:rsid w:val="00261BA0"/>
    <w:rsid w:val="00261C27"/>
    <w:rsid w:val="00261C53"/>
    <w:rsid w:val="00261E99"/>
    <w:rsid w:val="00262421"/>
    <w:rsid w:val="002624C5"/>
    <w:rsid w:val="0026251D"/>
    <w:rsid w:val="00262685"/>
    <w:rsid w:val="0026271B"/>
    <w:rsid w:val="0026276D"/>
    <w:rsid w:val="002627C4"/>
    <w:rsid w:val="00262833"/>
    <w:rsid w:val="002628BA"/>
    <w:rsid w:val="00262AF2"/>
    <w:rsid w:val="00262BC7"/>
    <w:rsid w:val="00263041"/>
    <w:rsid w:val="0026315A"/>
    <w:rsid w:val="00263288"/>
    <w:rsid w:val="002632E8"/>
    <w:rsid w:val="00263339"/>
    <w:rsid w:val="0026337F"/>
    <w:rsid w:val="00263521"/>
    <w:rsid w:val="0026361F"/>
    <w:rsid w:val="00263657"/>
    <w:rsid w:val="0026366C"/>
    <w:rsid w:val="002637AF"/>
    <w:rsid w:val="00263805"/>
    <w:rsid w:val="00263B66"/>
    <w:rsid w:val="00263CBD"/>
    <w:rsid w:val="00263CE9"/>
    <w:rsid w:val="00263DC2"/>
    <w:rsid w:val="00263F95"/>
    <w:rsid w:val="00264061"/>
    <w:rsid w:val="0026407A"/>
    <w:rsid w:val="0026414A"/>
    <w:rsid w:val="0026418B"/>
    <w:rsid w:val="002641F6"/>
    <w:rsid w:val="00264275"/>
    <w:rsid w:val="002642B4"/>
    <w:rsid w:val="0026447F"/>
    <w:rsid w:val="00264756"/>
    <w:rsid w:val="002648B8"/>
    <w:rsid w:val="002649D6"/>
    <w:rsid w:val="00264A76"/>
    <w:rsid w:val="00264AA1"/>
    <w:rsid w:val="00264C81"/>
    <w:rsid w:val="00264D09"/>
    <w:rsid w:val="00264D16"/>
    <w:rsid w:val="00264D5E"/>
    <w:rsid w:val="00264F26"/>
    <w:rsid w:val="00264FF1"/>
    <w:rsid w:val="0026506F"/>
    <w:rsid w:val="0026521A"/>
    <w:rsid w:val="00265611"/>
    <w:rsid w:val="002656C3"/>
    <w:rsid w:val="002658A6"/>
    <w:rsid w:val="00265B22"/>
    <w:rsid w:val="00265D95"/>
    <w:rsid w:val="00265E05"/>
    <w:rsid w:val="00265E61"/>
    <w:rsid w:val="00266039"/>
    <w:rsid w:val="00266266"/>
    <w:rsid w:val="002665E1"/>
    <w:rsid w:val="002665F0"/>
    <w:rsid w:val="002666FC"/>
    <w:rsid w:val="002669C4"/>
    <w:rsid w:val="00266A98"/>
    <w:rsid w:val="00266BEC"/>
    <w:rsid w:val="00266CE6"/>
    <w:rsid w:val="00266F69"/>
    <w:rsid w:val="0026720A"/>
    <w:rsid w:val="00267301"/>
    <w:rsid w:val="00267376"/>
    <w:rsid w:val="002673A7"/>
    <w:rsid w:val="002673C1"/>
    <w:rsid w:val="002673E1"/>
    <w:rsid w:val="00267600"/>
    <w:rsid w:val="0026763C"/>
    <w:rsid w:val="00267957"/>
    <w:rsid w:val="002679F7"/>
    <w:rsid w:val="00267C99"/>
    <w:rsid w:val="00267DC3"/>
    <w:rsid w:val="00267E32"/>
    <w:rsid w:val="00267E60"/>
    <w:rsid w:val="00267E65"/>
    <w:rsid w:val="00267F31"/>
    <w:rsid w:val="00270047"/>
    <w:rsid w:val="00270169"/>
    <w:rsid w:val="002701DD"/>
    <w:rsid w:val="0027032F"/>
    <w:rsid w:val="0027035C"/>
    <w:rsid w:val="002703F1"/>
    <w:rsid w:val="002703F8"/>
    <w:rsid w:val="00270493"/>
    <w:rsid w:val="00270506"/>
    <w:rsid w:val="0027059D"/>
    <w:rsid w:val="002705BA"/>
    <w:rsid w:val="00270809"/>
    <w:rsid w:val="00270A59"/>
    <w:rsid w:val="00270FB7"/>
    <w:rsid w:val="00271193"/>
    <w:rsid w:val="00271240"/>
    <w:rsid w:val="002715E8"/>
    <w:rsid w:val="002716E5"/>
    <w:rsid w:val="00271702"/>
    <w:rsid w:val="002717DE"/>
    <w:rsid w:val="0027195B"/>
    <w:rsid w:val="002719E8"/>
    <w:rsid w:val="00271A4E"/>
    <w:rsid w:val="00271BD2"/>
    <w:rsid w:val="00271DDE"/>
    <w:rsid w:val="00271E7E"/>
    <w:rsid w:val="00271EDB"/>
    <w:rsid w:val="002721AD"/>
    <w:rsid w:val="00272294"/>
    <w:rsid w:val="0027233F"/>
    <w:rsid w:val="00272455"/>
    <w:rsid w:val="00272480"/>
    <w:rsid w:val="0027265D"/>
    <w:rsid w:val="0027278B"/>
    <w:rsid w:val="002728C8"/>
    <w:rsid w:val="00272A05"/>
    <w:rsid w:val="00272A15"/>
    <w:rsid w:val="00272E30"/>
    <w:rsid w:val="002730EF"/>
    <w:rsid w:val="00273270"/>
    <w:rsid w:val="002732BC"/>
    <w:rsid w:val="00273680"/>
    <w:rsid w:val="00273840"/>
    <w:rsid w:val="002739FF"/>
    <w:rsid w:val="00273A17"/>
    <w:rsid w:val="00273D6D"/>
    <w:rsid w:val="00273F0C"/>
    <w:rsid w:val="00273F4E"/>
    <w:rsid w:val="00273F84"/>
    <w:rsid w:val="00273F87"/>
    <w:rsid w:val="002740A7"/>
    <w:rsid w:val="0027419D"/>
    <w:rsid w:val="00274282"/>
    <w:rsid w:val="00274407"/>
    <w:rsid w:val="002744EB"/>
    <w:rsid w:val="0027480B"/>
    <w:rsid w:val="0027486D"/>
    <w:rsid w:val="002748A5"/>
    <w:rsid w:val="002748FF"/>
    <w:rsid w:val="00274B41"/>
    <w:rsid w:val="00274BC8"/>
    <w:rsid w:val="00274C33"/>
    <w:rsid w:val="00274D54"/>
    <w:rsid w:val="00274E73"/>
    <w:rsid w:val="00274FC3"/>
    <w:rsid w:val="00275087"/>
    <w:rsid w:val="00275093"/>
    <w:rsid w:val="0027512C"/>
    <w:rsid w:val="0027519F"/>
    <w:rsid w:val="00275445"/>
    <w:rsid w:val="002754C4"/>
    <w:rsid w:val="00275521"/>
    <w:rsid w:val="00275544"/>
    <w:rsid w:val="0027555B"/>
    <w:rsid w:val="002755A8"/>
    <w:rsid w:val="002755AD"/>
    <w:rsid w:val="00275639"/>
    <w:rsid w:val="00275672"/>
    <w:rsid w:val="002756DC"/>
    <w:rsid w:val="00275851"/>
    <w:rsid w:val="00275A00"/>
    <w:rsid w:val="00275B91"/>
    <w:rsid w:val="00275CE7"/>
    <w:rsid w:val="00275E7B"/>
    <w:rsid w:val="00275F41"/>
    <w:rsid w:val="0027601A"/>
    <w:rsid w:val="00276161"/>
    <w:rsid w:val="0027630E"/>
    <w:rsid w:val="0027676C"/>
    <w:rsid w:val="0027687C"/>
    <w:rsid w:val="00276A59"/>
    <w:rsid w:val="00276CFC"/>
    <w:rsid w:val="00277071"/>
    <w:rsid w:val="00277174"/>
    <w:rsid w:val="00277195"/>
    <w:rsid w:val="002771AF"/>
    <w:rsid w:val="00277223"/>
    <w:rsid w:val="002775B6"/>
    <w:rsid w:val="002778EE"/>
    <w:rsid w:val="0027790B"/>
    <w:rsid w:val="00277964"/>
    <w:rsid w:val="00277CD4"/>
    <w:rsid w:val="00277D0D"/>
    <w:rsid w:val="00277D6F"/>
    <w:rsid w:val="00280435"/>
    <w:rsid w:val="00280471"/>
    <w:rsid w:val="002805B7"/>
    <w:rsid w:val="00280711"/>
    <w:rsid w:val="0028089F"/>
    <w:rsid w:val="002808B2"/>
    <w:rsid w:val="00280A50"/>
    <w:rsid w:val="00280B87"/>
    <w:rsid w:val="00280BFB"/>
    <w:rsid w:val="00280C58"/>
    <w:rsid w:val="00280C8C"/>
    <w:rsid w:val="00280F90"/>
    <w:rsid w:val="0028145F"/>
    <w:rsid w:val="002817DA"/>
    <w:rsid w:val="00281AB4"/>
    <w:rsid w:val="00281AF2"/>
    <w:rsid w:val="00281B06"/>
    <w:rsid w:val="00281F6D"/>
    <w:rsid w:val="00281FFE"/>
    <w:rsid w:val="00282088"/>
    <w:rsid w:val="0028212D"/>
    <w:rsid w:val="0028218A"/>
    <w:rsid w:val="00282277"/>
    <w:rsid w:val="0028232E"/>
    <w:rsid w:val="00282369"/>
    <w:rsid w:val="002823C5"/>
    <w:rsid w:val="0028247F"/>
    <w:rsid w:val="002824F3"/>
    <w:rsid w:val="00282517"/>
    <w:rsid w:val="002825B3"/>
    <w:rsid w:val="00282652"/>
    <w:rsid w:val="0028275B"/>
    <w:rsid w:val="00282C21"/>
    <w:rsid w:val="00282D25"/>
    <w:rsid w:val="00282E06"/>
    <w:rsid w:val="00282F11"/>
    <w:rsid w:val="00283018"/>
    <w:rsid w:val="002831F6"/>
    <w:rsid w:val="002833EF"/>
    <w:rsid w:val="00283493"/>
    <w:rsid w:val="00283632"/>
    <w:rsid w:val="00283701"/>
    <w:rsid w:val="002839C8"/>
    <w:rsid w:val="002839F8"/>
    <w:rsid w:val="00283C37"/>
    <w:rsid w:val="00283CA0"/>
    <w:rsid w:val="00283E88"/>
    <w:rsid w:val="00283EC9"/>
    <w:rsid w:val="002842D9"/>
    <w:rsid w:val="00284365"/>
    <w:rsid w:val="002844A2"/>
    <w:rsid w:val="002844AD"/>
    <w:rsid w:val="00284827"/>
    <w:rsid w:val="002848A2"/>
    <w:rsid w:val="00284A84"/>
    <w:rsid w:val="00284B07"/>
    <w:rsid w:val="00284B42"/>
    <w:rsid w:val="00284CD8"/>
    <w:rsid w:val="00284FDE"/>
    <w:rsid w:val="00285205"/>
    <w:rsid w:val="002852F4"/>
    <w:rsid w:val="00285492"/>
    <w:rsid w:val="002854ED"/>
    <w:rsid w:val="00285716"/>
    <w:rsid w:val="0028588E"/>
    <w:rsid w:val="00285B62"/>
    <w:rsid w:val="00285C32"/>
    <w:rsid w:val="00285F78"/>
    <w:rsid w:val="00286058"/>
    <w:rsid w:val="002863AE"/>
    <w:rsid w:val="00286542"/>
    <w:rsid w:val="002865AC"/>
    <w:rsid w:val="00286642"/>
    <w:rsid w:val="0028664B"/>
    <w:rsid w:val="002869EA"/>
    <w:rsid w:val="00286A14"/>
    <w:rsid w:val="00286A7F"/>
    <w:rsid w:val="00286AFE"/>
    <w:rsid w:val="00286B5A"/>
    <w:rsid w:val="00286C86"/>
    <w:rsid w:val="00286D1D"/>
    <w:rsid w:val="00286DB9"/>
    <w:rsid w:val="00287013"/>
    <w:rsid w:val="002875B5"/>
    <w:rsid w:val="002875E3"/>
    <w:rsid w:val="002875F7"/>
    <w:rsid w:val="002877A0"/>
    <w:rsid w:val="002878DB"/>
    <w:rsid w:val="00287AD6"/>
    <w:rsid w:val="00287B41"/>
    <w:rsid w:val="00287D76"/>
    <w:rsid w:val="00287F6C"/>
    <w:rsid w:val="00290023"/>
    <w:rsid w:val="002900BD"/>
    <w:rsid w:val="002901B3"/>
    <w:rsid w:val="002902C9"/>
    <w:rsid w:val="002904E7"/>
    <w:rsid w:val="0029060F"/>
    <w:rsid w:val="00290C0D"/>
    <w:rsid w:val="00290C46"/>
    <w:rsid w:val="00290E35"/>
    <w:rsid w:val="00290F13"/>
    <w:rsid w:val="00291001"/>
    <w:rsid w:val="00291146"/>
    <w:rsid w:val="00291228"/>
    <w:rsid w:val="002912FC"/>
    <w:rsid w:val="00291397"/>
    <w:rsid w:val="002913DF"/>
    <w:rsid w:val="002913EF"/>
    <w:rsid w:val="0029165D"/>
    <w:rsid w:val="00291704"/>
    <w:rsid w:val="00291812"/>
    <w:rsid w:val="0029190C"/>
    <w:rsid w:val="00291A3B"/>
    <w:rsid w:val="00291C93"/>
    <w:rsid w:val="00291CA8"/>
    <w:rsid w:val="00291CEE"/>
    <w:rsid w:val="00291D18"/>
    <w:rsid w:val="00291D88"/>
    <w:rsid w:val="00291D89"/>
    <w:rsid w:val="00292179"/>
    <w:rsid w:val="00292199"/>
    <w:rsid w:val="002921A5"/>
    <w:rsid w:val="00292206"/>
    <w:rsid w:val="00292327"/>
    <w:rsid w:val="00292405"/>
    <w:rsid w:val="00292435"/>
    <w:rsid w:val="00292462"/>
    <w:rsid w:val="002925B6"/>
    <w:rsid w:val="0029273C"/>
    <w:rsid w:val="00292836"/>
    <w:rsid w:val="0029291A"/>
    <w:rsid w:val="00292992"/>
    <w:rsid w:val="00292BAA"/>
    <w:rsid w:val="00292DED"/>
    <w:rsid w:val="00292F0C"/>
    <w:rsid w:val="0029332F"/>
    <w:rsid w:val="002933F8"/>
    <w:rsid w:val="002934BD"/>
    <w:rsid w:val="00293788"/>
    <w:rsid w:val="002937DC"/>
    <w:rsid w:val="002939CF"/>
    <w:rsid w:val="00293B6C"/>
    <w:rsid w:val="00293B8B"/>
    <w:rsid w:val="00293BEA"/>
    <w:rsid w:val="00293BFC"/>
    <w:rsid w:val="00293CDC"/>
    <w:rsid w:val="00293E66"/>
    <w:rsid w:val="00293E9A"/>
    <w:rsid w:val="00293FAD"/>
    <w:rsid w:val="002944E7"/>
    <w:rsid w:val="0029496A"/>
    <w:rsid w:val="00294970"/>
    <w:rsid w:val="0029499C"/>
    <w:rsid w:val="00294AE3"/>
    <w:rsid w:val="00294D2A"/>
    <w:rsid w:val="00294D80"/>
    <w:rsid w:val="00294ED2"/>
    <w:rsid w:val="00294FDB"/>
    <w:rsid w:val="00295081"/>
    <w:rsid w:val="00295269"/>
    <w:rsid w:val="002952D0"/>
    <w:rsid w:val="00295331"/>
    <w:rsid w:val="002953C0"/>
    <w:rsid w:val="0029541C"/>
    <w:rsid w:val="00295448"/>
    <w:rsid w:val="0029546B"/>
    <w:rsid w:val="002956EF"/>
    <w:rsid w:val="0029571A"/>
    <w:rsid w:val="00295777"/>
    <w:rsid w:val="00295897"/>
    <w:rsid w:val="00295C5E"/>
    <w:rsid w:val="00295D1D"/>
    <w:rsid w:val="00295DA7"/>
    <w:rsid w:val="00295F0E"/>
    <w:rsid w:val="002961B3"/>
    <w:rsid w:val="00296425"/>
    <w:rsid w:val="0029645E"/>
    <w:rsid w:val="0029648C"/>
    <w:rsid w:val="002964F8"/>
    <w:rsid w:val="0029659E"/>
    <w:rsid w:val="00296663"/>
    <w:rsid w:val="00296692"/>
    <w:rsid w:val="00296776"/>
    <w:rsid w:val="0029689A"/>
    <w:rsid w:val="00296A17"/>
    <w:rsid w:val="00296AFF"/>
    <w:rsid w:val="00296B7A"/>
    <w:rsid w:val="00296BA1"/>
    <w:rsid w:val="00296C9F"/>
    <w:rsid w:val="00296D59"/>
    <w:rsid w:val="00297095"/>
    <w:rsid w:val="0029750A"/>
    <w:rsid w:val="0029761A"/>
    <w:rsid w:val="0029761E"/>
    <w:rsid w:val="00297757"/>
    <w:rsid w:val="00297830"/>
    <w:rsid w:val="00297BA1"/>
    <w:rsid w:val="00297D41"/>
    <w:rsid w:val="00297E7C"/>
    <w:rsid w:val="00297EB5"/>
    <w:rsid w:val="00297F62"/>
    <w:rsid w:val="002A0050"/>
    <w:rsid w:val="002A02FD"/>
    <w:rsid w:val="002A045F"/>
    <w:rsid w:val="002A0544"/>
    <w:rsid w:val="002A0759"/>
    <w:rsid w:val="002A0794"/>
    <w:rsid w:val="002A0B93"/>
    <w:rsid w:val="002A0CFD"/>
    <w:rsid w:val="002A0EA2"/>
    <w:rsid w:val="002A0F5A"/>
    <w:rsid w:val="002A1079"/>
    <w:rsid w:val="002A10B0"/>
    <w:rsid w:val="002A129E"/>
    <w:rsid w:val="002A1682"/>
    <w:rsid w:val="002A1820"/>
    <w:rsid w:val="002A1A31"/>
    <w:rsid w:val="002A1AA2"/>
    <w:rsid w:val="002A1AD7"/>
    <w:rsid w:val="002A1E78"/>
    <w:rsid w:val="002A1EC4"/>
    <w:rsid w:val="002A2086"/>
    <w:rsid w:val="002A2125"/>
    <w:rsid w:val="002A225B"/>
    <w:rsid w:val="002A241F"/>
    <w:rsid w:val="002A2453"/>
    <w:rsid w:val="002A249D"/>
    <w:rsid w:val="002A24A0"/>
    <w:rsid w:val="002A24C0"/>
    <w:rsid w:val="002A253E"/>
    <w:rsid w:val="002A2B02"/>
    <w:rsid w:val="002A2B18"/>
    <w:rsid w:val="002A2CD2"/>
    <w:rsid w:val="002A2D65"/>
    <w:rsid w:val="002A2DA3"/>
    <w:rsid w:val="002A2EC2"/>
    <w:rsid w:val="002A2ED0"/>
    <w:rsid w:val="002A2FF2"/>
    <w:rsid w:val="002A30AD"/>
    <w:rsid w:val="002A30B2"/>
    <w:rsid w:val="002A3271"/>
    <w:rsid w:val="002A3278"/>
    <w:rsid w:val="002A3302"/>
    <w:rsid w:val="002A340E"/>
    <w:rsid w:val="002A34A2"/>
    <w:rsid w:val="002A3827"/>
    <w:rsid w:val="002A3A3C"/>
    <w:rsid w:val="002A3D0C"/>
    <w:rsid w:val="002A40BE"/>
    <w:rsid w:val="002A4267"/>
    <w:rsid w:val="002A437E"/>
    <w:rsid w:val="002A44B2"/>
    <w:rsid w:val="002A4639"/>
    <w:rsid w:val="002A4689"/>
    <w:rsid w:val="002A4863"/>
    <w:rsid w:val="002A48A0"/>
    <w:rsid w:val="002A4910"/>
    <w:rsid w:val="002A4972"/>
    <w:rsid w:val="002A4C46"/>
    <w:rsid w:val="002A4DC9"/>
    <w:rsid w:val="002A4EB1"/>
    <w:rsid w:val="002A4F83"/>
    <w:rsid w:val="002A502B"/>
    <w:rsid w:val="002A50F7"/>
    <w:rsid w:val="002A5468"/>
    <w:rsid w:val="002A5509"/>
    <w:rsid w:val="002A563D"/>
    <w:rsid w:val="002A5743"/>
    <w:rsid w:val="002A5767"/>
    <w:rsid w:val="002A5A33"/>
    <w:rsid w:val="002A5B91"/>
    <w:rsid w:val="002A5E71"/>
    <w:rsid w:val="002A5F3D"/>
    <w:rsid w:val="002A5FC1"/>
    <w:rsid w:val="002A6097"/>
    <w:rsid w:val="002A6115"/>
    <w:rsid w:val="002A6182"/>
    <w:rsid w:val="002A61C5"/>
    <w:rsid w:val="002A61DB"/>
    <w:rsid w:val="002A635F"/>
    <w:rsid w:val="002A656E"/>
    <w:rsid w:val="002A65F1"/>
    <w:rsid w:val="002A691A"/>
    <w:rsid w:val="002A6941"/>
    <w:rsid w:val="002A69CE"/>
    <w:rsid w:val="002A69EB"/>
    <w:rsid w:val="002A6A60"/>
    <w:rsid w:val="002A6C85"/>
    <w:rsid w:val="002A6E33"/>
    <w:rsid w:val="002A753E"/>
    <w:rsid w:val="002A76BC"/>
    <w:rsid w:val="002A76C9"/>
    <w:rsid w:val="002A78CD"/>
    <w:rsid w:val="002A79C0"/>
    <w:rsid w:val="002A7AC5"/>
    <w:rsid w:val="002A7CCB"/>
    <w:rsid w:val="002A7CE9"/>
    <w:rsid w:val="002A7DEA"/>
    <w:rsid w:val="002A7DED"/>
    <w:rsid w:val="002A7F4F"/>
    <w:rsid w:val="002B001F"/>
    <w:rsid w:val="002B0077"/>
    <w:rsid w:val="002B0206"/>
    <w:rsid w:val="002B02A1"/>
    <w:rsid w:val="002B0318"/>
    <w:rsid w:val="002B0365"/>
    <w:rsid w:val="002B04C3"/>
    <w:rsid w:val="002B0667"/>
    <w:rsid w:val="002B09B6"/>
    <w:rsid w:val="002B0C2E"/>
    <w:rsid w:val="002B0D43"/>
    <w:rsid w:val="002B0FBE"/>
    <w:rsid w:val="002B120D"/>
    <w:rsid w:val="002B1354"/>
    <w:rsid w:val="002B13A4"/>
    <w:rsid w:val="002B14D5"/>
    <w:rsid w:val="002B181A"/>
    <w:rsid w:val="002B19DF"/>
    <w:rsid w:val="002B1B7E"/>
    <w:rsid w:val="002B1E61"/>
    <w:rsid w:val="002B1EEF"/>
    <w:rsid w:val="002B20FD"/>
    <w:rsid w:val="002B2148"/>
    <w:rsid w:val="002B2628"/>
    <w:rsid w:val="002B2773"/>
    <w:rsid w:val="002B29E1"/>
    <w:rsid w:val="002B2B77"/>
    <w:rsid w:val="002B2BAC"/>
    <w:rsid w:val="002B2E2D"/>
    <w:rsid w:val="002B2E63"/>
    <w:rsid w:val="002B2F5D"/>
    <w:rsid w:val="002B2F8B"/>
    <w:rsid w:val="002B30FE"/>
    <w:rsid w:val="002B3189"/>
    <w:rsid w:val="002B3228"/>
    <w:rsid w:val="002B322D"/>
    <w:rsid w:val="002B329F"/>
    <w:rsid w:val="002B32E5"/>
    <w:rsid w:val="002B33CD"/>
    <w:rsid w:val="002B3413"/>
    <w:rsid w:val="002B34B9"/>
    <w:rsid w:val="002B3540"/>
    <w:rsid w:val="002B3619"/>
    <w:rsid w:val="002B3A10"/>
    <w:rsid w:val="002B3A2A"/>
    <w:rsid w:val="002B3B40"/>
    <w:rsid w:val="002B3B53"/>
    <w:rsid w:val="002B3C13"/>
    <w:rsid w:val="002B3E7E"/>
    <w:rsid w:val="002B3F0C"/>
    <w:rsid w:val="002B4031"/>
    <w:rsid w:val="002B404A"/>
    <w:rsid w:val="002B4132"/>
    <w:rsid w:val="002B415F"/>
    <w:rsid w:val="002B4270"/>
    <w:rsid w:val="002B42E6"/>
    <w:rsid w:val="002B4455"/>
    <w:rsid w:val="002B4539"/>
    <w:rsid w:val="002B4552"/>
    <w:rsid w:val="002B4717"/>
    <w:rsid w:val="002B471C"/>
    <w:rsid w:val="002B4772"/>
    <w:rsid w:val="002B486C"/>
    <w:rsid w:val="002B48A1"/>
    <w:rsid w:val="002B48BB"/>
    <w:rsid w:val="002B490B"/>
    <w:rsid w:val="002B4C54"/>
    <w:rsid w:val="002B511A"/>
    <w:rsid w:val="002B52A1"/>
    <w:rsid w:val="002B53B2"/>
    <w:rsid w:val="002B541D"/>
    <w:rsid w:val="002B55C4"/>
    <w:rsid w:val="002B5895"/>
    <w:rsid w:val="002B597D"/>
    <w:rsid w:val="002B59C2"/>
    <w:rsid w:val="002B5B90"/>
    <w:rsid w:val="002B5C01"/>
    <w:rsid w:val="002B5D1E"/>
    <w:rsid w:val="002B5EE7"/>
    <w:rsid w:val="002B5F8B"/>
    <w:rsid w:val="002B612E"/>
    <w:rsid w:val="002B618E"/>
    <w:rsid w:val="002B62CF"/>
    <w:rsid w:val="002B630F"/>
    <w:rsid w:val="002B6391"/>
    <w:rsid w:val="002B64D7"/>
    <w:rsid w:val="002B66D6"/>
    <w:rsid w:val="002B6736"/>
    <w:rsid w:val="002B6761"/>
    <w:rsid w:val="002B68BE"/>
    <w:rsid w:val="002B6C35"/>
    <w:rsid w:val="002B6ED6"/>
    <w:rsid w:val="002B70ED"/>
    <w:rsid w:val="002B713E"/>
    <w:rsid w:val="002B7163"/>
    <w:rsid w:val="002B7244"/>
    <w:rsid w:val="002B7280"/>
    <w:rsid w:val="002B73F2"/>
    <w:rsid w:val="002B7464"/>
    <w:rsid w:val="002B75D8"/>
    <w:rsid w:val="002B762A"/>
    <w:rsid w:val="002B76EF"/>
    <w:rsid w:val="002B7831"/>
    <w:rsid w:val="002B7A7F"/>
    <w:rsid w:val="002B7C71"/>
    <w:rsid w:val="002B7CC9"/>
    <w:rsid w:val="002B7E43"/>
    <w:rsid w:val="002B7FC3"/>
    <w:rsid w:val="002C0124"/>
    <w:rsid w:val="002C026D"/>
    <w:rsid w:val="002C02EC"/>
    <w:rsid w:val="002C03E8"/>
    <w:rsid w:val="002C04D0"/>
    <w:rsid w:val="002C05B5"/>
    <w:rsid w:val="002C0990"/>
    <w:rsid w:val="002C09C9"/>
    <w:rsid w:val="002C0EAC"/>
    <w:rsid w:val="002C0F10"/>
    <w:rsid w:val="002C0FBD"/>
    <w:rsid w:val="002C109E"/>
    <w:rsid w:val="002C10DB"/>
    <w:rsid w:val="002C12F3"/>
    <w:rsid w:val="002C1323"/>
    <w:rsid w:val="002C1324"/>
    <w:rsid w:val="002C1381"/>
    <w:rsid w:val="002C1411"/>
    <w:rsid w:val="002C1448"/>
    <w:rsid w:val="002C153D"/>
    <w:rsid w:val="002C166B"/>
    <w:rsid w:val="002C1976"/>
    <w:rsid w:val="002C1B94"/>
    <w:rsid w:val="002C1BA0"/>
    <w:rsid w:val="002C1BF6"/>
    <w:rsid w:val="002C1C31"/>
    <w:rsid w:val="002C1E7C"/>
    <w:rsid w:val="002C2090"/>
    <w:rsid w:val="002C20A5"/>
    <w:rsid w:val="002C2145"/>
    <w:rsid w:val="002C21AE"/>
    <w:rsid w:val="002C22F8"/>
    <w:rsid w:val="002C247E"/>
    <w:rsid w:val="002C2598"/>
    <w:rsid w:val="002C2626"/>
    <w:rsid w:val="002C27C1"/>
    <w:rsid w:val="002C28D3"/>
    <w:rsid w:val="002C2948"/>
    <w:rsid w:val="002C295F"/>
    <w:rsid w:val="002C2995"/>
    <w:rsid w:val="002C2A28"/>
    <w:rsid w:val="002C2A38"/>
    <w:rsid w:val="002C2AA2"/>
    <w:rsid w:val="002C2E88"/>
    <w:rsid w:val="002C2FC6"/>
    <w:rsid w:val="002C3113"/>
    <w:rsid w:val="002C32E5"/>
    <w:rsid w:val="002C348A"/>
    <w:rsid w:val="002C36AA"/>
    <w:rsid w:val="002C37A4"/>
    <w:rsid w:val="002C39E0"/>
    <w:rsid w:val="002C3A60"/>
    <w:rsid w:val="002C3B06"/>
    <w:rsid w:val="002C3C82"/>
    <w:rsid w:val="002C3D37"/>
    <w:rsid w:val="002C3DD2"/>
    <w:rsid w:val="002C3E3D"/>
    <w:rsid w:val="002C3F10"/>
    <w:rsid w:val="002C3F60"/>
    <w:rsid w:val="002C3F6D"/>
    <w:rsid w:val="002C4040"/>
    <w:rsid w:val="002C42FB"/>
    <w:rsid w:val="002C4594"/>
    <w:rsid w:val="002C479E"/>
    <w:rsid w:val="002C4991"/>
    <w:rsid w:val="002C4B93"/>
    <w:rsid w:val="002C4C8F"/>
    <w:rsid w:val="002C4D18"/>
    <w:rsid w:val="002C4E57"/>
    <w:rsid w:val="002C4FE2"/>
    <w:rsid w:val="002C50C9"/>
    <w:rsid w:val="002C5158"/>
    <w:rsid w:val="002C5234"/>
    <w:rsid w:val="002C54C5"/>
    <w:rsid w:val="002C54F1"/>
    <w:rsid w:val="002C54F7"/>
    <w:rsid w:val="002C55CE"/>
    <w:rsid w:val="002C55FA"/>
    <w:rsid w:val="002C5642"/>
    <w:rsid w:val="002C5749"/>
    <w:rsid w:val="002C57EF"/>
    <w:rsid w:val="002C59E5"/>
    <w:rsid w:val="002C5B86"/>
    <w:rsid w:val="002C6034"/>
    <w:rsid w:val="002C6078"/>
    <w:rsid w:val="002C61E3"/>
    <w:rsid w:val="002C61F4"/>
    <w:rsid w:val="002C62DC"/>
    <w:rsid w:val="002C6389"/>
    <w:rsid w:val="002C6538"/>
    <w:rsid w:val="002C669F"/>
    <w:rsid w:val="002C68D5"/>
    <w:rsid w:val="002C6A0F"/>
    <w:rsid w:val="002C6D79"/>
    <w:rsid w:val="002C6E1B"/>
    <w:rsid w:val="002C6F55"/>
    <w:rsid w:val="002C6FD1"/>
    <w:rsid w:val="002C6FF2"/>
    <w:rsid w:val="002C7138"/>
    <w:rsid w:val="002C72BD"/>
    <w:rsid w:val="002C7308"/>
    <w:rsid w:val="002C7384"/>
    <w:rsid w:val="002C74C9"/>
    <w:rsid w:val="002C75C3"/>
    <w:rsid w:val="002C7CF4"/>
    <w:rsid w:val="002C7DC9"/>
    <w:rsid w:val="002C7EA9"/>
    <w:rsid w:val="002D0067"/>
    <w:rsid w:val="002D00AF"/>
    <w:rsid w:val="002D0183"/>
    <w:rsid w:val="002D01BF"/>
    <w:rsid w:val="002D0639"/>
    <w:rsid w:val="002D06EF"/>
    <w:rsid w:val="002D07AB"/>
    <w:rsid w:val="002D07FF"/>
    <w:rsid w:val="002D0A18"/>
    <w:rsid w:val="002D0A29"/>
    <w:rsid w:val="002D0CE9"/>
    <w:rsid w:val="002D0E43"/>
    <w:rsid w:val="002D1356"/>
    <w:rsid w:val="002D1366"/>
    <w:rsid w:val="002D13F2"/>
    <w:rsid w:val="002D146E"/>
    <w:rsid w:val="002D1899"/>
    <w:rsid w:val="002D19F0"/>
    <w:rsid w:val="002D1A89"/>
    <w:rsid w:val="002D1C12"/>
    <w:rsid w:val="002D1C5A"/>
    <w:rsid w:val="002D1CCC"/>
    <w:rsid w:val="002D1CD1"/>
    <w:rsid w:val="002D1D3C"/>
    <w:rsid w:val="002D1DD9"/>
    <w:rsid w:val="002D1F3B"/>
    <w:rsid w:val="002D1FF8"/>
    <w:rsid w:val="002D2098"/>
    <w:rsid w:val="002D20B1"/>
    <w:rsid w:val="002D2184"/>
    <w:rsid w:val="002D2472"/>
    <w:rsid w:val="002D25C4"/>
    <w:rsid w:val="002D26F6"/>
    <w:rsid w:val="002D2746"/>
    <w:rsid w:val="002D278A"/>
    <w:rsid w:val="002D2A76"/>
    <w:rsid w:val="002D2E28"/>
    <w:rsid w:val="002D2E60"/>
    <w:rsid w:val="002D2F05"/>
    <w:rsid w:val="002D31AC"/>
    <w:rsid w:val="002D372F"/>
    <w:rsid w:val="002D37A7"/>
    <w:rsid w:val="002D37BE"/>
    <w:rsid w:val="002D3C26"/>
    <w:rsid w:val="002D3DAE"/>
    <w:rsid w:val="002D404D"/>
    <w:rsid w:val="002D443B"/>
    <w:rsid w:val="002D460C"/>
    <w:rsid w:val="002D46DC"/>
    <w:rsid w:val="002D46E5"/>
    <w:rsid w:val="002D474A"/>
    <w:rsid w:val="002D478C"/>
    <w:rsid w:val="002D48CC"/>
    <w:rsid w:val="002D4C05"/>
    <w:rsid w:val="002D4C9E"/>
    <w:rsid w:val="002D4DA0"/>
    <w:rsid w:val="002D50DA"/>
    <w:rsid w:val="002D511F"/>
    <w:rsid w:val="002D52D1"/>
    <w:rsid w:val="002D555E"/>
    <w:rsid w:val="002D5639"/>
    <w:rsid w:val="002D566C"/>
    <w:rsid w:val="002D568B"/>
    <w:rsid w:val="002D5702"/>
    <w:rsid w:val="002D5822"/>
    <w:rsid w:val="002D5872"/>
    <w:rsid w:val="002D5BE7"/>
    <w:rsid w:val="002D5C97"/>
    <w:rsid w:val="002D5CF7"/>
    <w:rsid w:val="002D5ED9"/>
    <w:rsid w:val="002D6163"/>
    <w:rsid w:val="002D62A5"/>
    <w:rsid w:val="002D6495"/>
    <w:rsid w:val="002D65FD"/>
    <w:rsid w:val="002D669A"/>
    <w:rsid w:val="002D6878"/>
    <w:rsid w:val="002D6948"/>
    <w:rsid w:val="002D6ADD"/>
    <w:rsid w:val="002D6B17"/>
    <w:rsid w:val="002D6BAE"/>
    <w:rsid w:val="002D6C1E"/>
    <w:rsid w:val="002D6E0F"/>
    <w:rsid w:val="002D6EB1"/>
    <w:rsid w:val="002D71C2"/>
    <w:rsid w:val="002D7355"/>
    <w:rsid w:val="002D73D9"/>
    <w:rsid w:val="002D73ED"/>
    <w:rsid w:val="002D743B"/>
    <w:rsid w:val="002D75C7"/>
    <w:rsid w:val="002D76A7"/>
    <w:rsid w:val="002D7754"/>
    <w:rsid w:val="002D7997"/>
    <w:rsid w:val="002D7AFD"/>
    <w:rsid w:val="002D7E56"/>
    <w:rsid w:val="002D7EDB"/>
    <w:rsid w:val="002D7F37"/>
    <w:rsid w:val="002E0044"/>
    <w:rsid w:val="002E0299"/>
    <w:rsid w:val="002E03E9"/>
    <w:rsid w:val="002E06A7"/>
    <w:rsid w:val="002E06C9"/>
    <w:rsid w:val="002E0700"/>
    <w:rsid w:val="002E0849"/>
    <w:rsid w:val="002E0A0B"/>
    <w:rsid w:val="002E0B2D"/>
    <w:rsid w:val="002E0BB2"/>
    <w:rsid w:val="002E0BB3"/>
    <w:rsid w:val="002E0ECA"/>
    <w:rsid w:val="002E0FE0"/>
    <w:rsid w:val="002E0FE3"/>
    <w:rsid w:val="002E11D7"/>
    <w:rsid w:val="002E12FD"/>
    <w:rsid w:val="002E132C"/>
    <w:rsid w:val="002E1425"/>
    <w:rsid w:val="002E1631"/>
    <w:rsid w:val="002E1657"/>
    <w:rsid w:val="002E1A86"/>
    <w:rsid w:val="002E1E83"/>
    <w:rsid w:val="002E1EAE"/>
    <w:rsid w:val="002E1F3E"/>
    <w:rsid w:val="002E218E"/>
    <w:rsid w:val="002E21C0"/>
    <w:rsid w:val="002E21D4"/>
    <w:rsid w:val="002E2200"/>
    <w:rsid w:val="002E230F"/>
    <w:rsid w:val="002E2347"/>
    <w:rsid w:val="002E258B"/>
    <w:rsid w:val="002E2622"/>
    <w:rsid w:val="002E26FB"/>
    <w:rsid w:val="002E2957"/>
    <w:rsid w:val="002E2AAF"/>
    <w:rsid w:val="002E2ACF"/>
    <w:rsid w:val="002E2B1A"/>
    <w:rsid w:val="002E2DB8"/>
    <w:rsid w:val="002E3301"/>
    <w:rsid w:val="002E3424"/>
    <w:rsid w:val="002E372B"/>
    <w:rsid w:val="002E3799"/>
    <w:rsid w:val="002E38AC"/>
    <w:rsid w:val="002E38DF"/>
    <w:rsid w:val="002E3920"/>
    <w:rsid w:val="002E3A98"/>
    <w:rsid w:val="002E3B30"/>
    <w:rsid w:val="002E3E10"/>
    <w:rsid w:val="002E3F98"/>
    <w:rsid w:val="002E3FA6"/>
    <w:rsid w:val="002E4004"/>
    <w:rsid w:val="002E41B4"/>
    <w:rsid w:val="002E42F9"/>
    <w:rsid w:val="002E44CB"/>
    <w:rsid w:val="002E45CD"/>
    <w:rsid w:val="002E45E8"/>
    <w:rsid w:val="002E478D"/>
    <w:rsid w:val="002E47A4"/>
    <w:rsid w:val="002E48DF"/>
    <w:rsid w:val="002E4B16"/>
    <w:rsid w:val="002E4D23"/>
    <w:rsid w:val="002E4D75"/>
    <w:rsid w:val="002E4D8F"/>
    <w:rsid w:val="002E4DD5"/>
    <w:rsid w:val="002E4FBD"/>
    <w:rsid w:val="002E4FC4"/>
    <w:rsid w:val="002E50D4"/>
    <w:rsid w:val="002E557E"/>
    <w:rsid w:val="002E55B5"/>
    <w:rsid w:val="002E55CE"/>
    <w:rsid w:val="002E56D1"/>
    <w:rsid w:val="002E595D"/>
    <w:rsid w:val="002E5C5D"/>
    <w:rsid w:val="002E5EB9"/>
    <w:rsid w:val="002E6113"/>
    <w:rsid w:val="002E613C"/>
    <w:rsid w:val="002E6176"/>
    <w:rsid w:val="002E61C5"/>
    <w:rsid w:val="002E62C3"/>
    <w:rsid w:val="002E64D0"/>
    <w:rsid w:val="002E670E"/>
    <w:rsid w:val="002E680E"/>
    <w:rsid w:val="002E6A84"/>
    <w:rsid w:val="002E6BE8"/>
    <w:rsid w:val="002E6D6D"/>
    <w:rsid w:val="002E6EBD"/>
    <w:rsid w:val="002E6F1A"/>
    <w:rsid w:val="002E709A"/>
    <w:rsid w:val="002E725B"/>
    <w:rsid w:val="002E74AC"/>
    <w:rsid w:val="002E77E4"/>
    <w:rsid w:val="002E7A49"/>
    <w:rsid w:val="002E7AF6"/>
    <w:rsid w:val="002E7B77"/>
    <w:rsid w:val="002E7B89"/>
    <w:rsid w:val="002E7C1B"/>
    <w:rsid w:val="002E7C82"/>
    <w:rsid w:val="002E7CC8"/>
    <w:rsid w:val="002E7CF2"/>
    <w:rsid w:val="002E7DD0"/>
    <w:rsid w:val="002F0159"/>
    <w:rsid w:val="002F026D"/>
    <w:rsid w:val="002F04E9"/>
    <w:rsid w:val="002F077E"/>
    <w:rsid w:val="002F0A6D"/>
    <w:rsid w:val="002F0D3E"/>
    <w:rsid w:val="002F0F58"/>
    <w:rsid w:val="002F10CA"/>
    <w:rsid w:val="002F1165"/>
    <w:rsid w:val="002F119C"/>
    <w:rsid w:val="002F11E7"/>
    <w:rsid w:val="002F1291"/>
    <w:rsid w:val="002F13DF"/>
    <w:rsid w:val="002F13F4"/>
    <w:rsid w:val="002F17AC"/>
    <w:rsid w:val="002F193E"/>
    <w:rsid w:val="002F19B9"/>
    <w:rsid w:val="002F1A47"/>
    <w:rsid w:val="002F1A77"/>
    <w:rsid w:val="002F1C46"/>
    <w:rsid w:val="002F1D78"/>
    <w:rsid w:val="002F20CF"/>
    <w:rsid w:val="002F22C3"/>
    <w:rsid w:val="002F23CA"/>
    <w:rsid w:val="002F2410"/>
    <w:rsid w:val="002F245B"/>
    <w:rsid w:val="002F25BC"/>
    <w:rsid w:val="002F26E0"/>
    <w:rsid w:val="002F27C8"/>
    <w:rsid w:val="002F29AA"/>
    <w:rsid w:val="002F2D12"/>
    <w:rsid w:val="002F311D"/>
    <w:rsid w:val="002F3282"/>
    <w:rsid w:val="002F3402"/>
    <w:rsid w:val="002F340B"/>
    <w:rsid w:val="002F3475"/>
    <w:rsid w:val="002F352A"/>
    <w:rsid w:val="002F3557"/>
    <w:rsid w:val="002F37D7"/>
    <w:rsid w:val="002F37DF"/>
    <w:rsid w:val="002F387D"/>
    <w:rsid w:val="002F3EAF"/>
    <w:rsid w:val="002F3F58"/>
    <w:rsid w:val="002F413E"/>
    <w:rsid w:val="002F4165"/>
    <w:rsid w:val="002F41AA"/>
    <w:rsid w:val="002F43CB"/>
    <w:rsid w:val="002F45D6"/>
    <w:rsid w:val="002F4672"/>
    <w:rsid w:val="002F471A"/>
    <w:rsid w:val="002F48DB"/>
    <w:rsid w:val="002F495D"/>
    <w:rsid w:val="002F49A5"/>
    <w:rsid w:val="002F4A38"/>
    <w:rsid w:val="002F4B2C"/>
    <w:rsid w:val="002F4C39"/>
    <w:rsid w:val="002F4DFE"/>
    <w:rsid w:val="002F4F42"/>
    <w:rsid w:val="002F50E2"/>
    <w:rsid w:val="002F5131"/>
    <w:rsid w:val="002F531B"/>
    <w:rsid w:val="002F5501"/>
    <w:rsid w:val="002F56ED"/>
    <w:rsid w:val="002F5795"/>
    <w:rsid w:val="002F57EB"/>
    <w:rsid w:val="002F58B7"/>
    <w:rsid w:val="002F59B8"/>
    <w:rsid w:val="002F5A78"/>
    <w:rsid w:val="002F5A79"/>
    <w:rsid w:val="002F5DA7"/>
    <w:rsid w:val="002F5E7B"/>
    <w:rsid w:val="002F5EEF"/>
    <w:rsid w:val="002F5F5A"/>
    <w:rsid w:val="002F602F"/>
    <w:rsid w:val="002F62A4"/>
    <w:rsid w:val="002F647F"/>
    <w:rsid w:val="002F665E"/>
    <w:rsid w:val="002F686C"/>
    <w:rsid w:val="002F6875"/>
    <w:rsid w:val="002F6A1A"/>
    <w:rsid w:val="002F6A7E"/>
    <w:rsid w:val="002F6D82"/>
    <w:rsid w:val="002F6DC1"/>
    <w:rsid w:val="002F6F83"/>
    <w:rsid w:val="002F6F98"/>
    <w:rsid w:val="002F71CB"/>
    <w:rsid w:val="002F73C2"/>
    <w:rsid w:val="002F74DC"/>
    <w:rsid w:val="002F759A"/>
    <w:rsid w:val="002F7694"/>
    <w:rsid w:val="002F76B3"/>
    <w:rsid w:val="002F77F3"/>
    <w:rsid w:val="002F78AC"/>
    <w:rsid w:val="002F792C"/>
    <w:rsid w:val="002F7A8D"/>
    <w:rsid w:val="002F7C03"/>
    <w:rsid w:val="002F7CF8"/>
    <w:rsid w:val="002F7DEC"/>
    <w:rsid w:val="0030008D"/>
    <w:rsid w:val="0030009E"/>
    <w:rsid w:val="00300191"/>
    <w:rsid w:val="00300366"/>
    <w:rsid w:val="003003F7"/>
    <w:rsid w:val="00300764"/>
    <w:rsid w:val="00300876"/>
    <w:rsid w:val="003008EC"/>
    <w:rsid w:val="0030091C"/>
    <w:rsid w:val="0030091F"/>
    <w:rsid w:val="00300956"/>
    <w:rsid w:val="00300DB4"/>
    <w:rsid w:val="0030108F"/>
    <w:rsid w:val="00301627"/>
    <w:rsid w:val="00301702"/>
    <w:rsid w:val="0030177A"/>
    <w:rsid w:val="00301949"/>
    <w:rsid w:val="00301A77"/>
    <w:rsid w:val="00301D12"/>
    <w:rsid w:val="00301D4B"/>
    <w:rsid w:val="00301F0A"/>
    <w:rsid w:val="00301F5B"/>
    <w:rsid w:val="00302065"/>
    <w:rsid w:val="003020BD"/>
    <w:rsid w:val="003029EA"/>
    <w:rsid w:val="00302ACA"/>
    <w:rsid w:val="00302E30"/>
    <w:rsid w:val="00302E9C"/>
    <w:rsid w:val="00302F21"/>
    <w:rsid w:val="00302F84"/>
    <w:rsid w:val="00303032"/>
    <w:rsid w:val="00303043"/>
    <w:rsid w:val="00303092"/>
    <w:rsid w:val="00303267"/>
    <w:rsid w:val="003036DC"/>
    <w:rsid w:val="0030372C"/>
    <w:rsid w:val="0030373A"/>
    <w:rsid w:val="0030380D"/>
    <w:rsid w:val="0030382C"/>
    <w:rsid w:val="0030388E"/>
    <w:rsid w:val="003038B2"/>
    <w:rsid w:val="003039C8"/>
    <w:rsid w:val="003039D3"/>
    <w:rsid w:val="00303A70"/>
    <w:rsid w:val="00303BBF"/>
    <w:rsid w:val="00303D3F"/>
    <w:rsid w:val="00303F1A"/>
    <w:rsid w:val="00303F36"/>
    <w:rsid w:val="00303F3C"/>
    <w:rsid w:val="003043B4"/>
    <w:rsid w:val="0030449E"/>
    <w:rsid w:val="003045E1"/>
    <w:rsid w:val="00304729"/>
    <w:rsid w:val="00304827"/>
    <w:rsid w:val="003048E1"/>
    <w:rsid w:val="00304AE1"/>
    <w:rsid w:val="00304C42"/>
    <w:rsid w:val="00304DA8"/>
    <w:rsid w:val="00304E5A"/>
    <w:rsid w:val="00304FD8"/>
    <w:rsid w:val="0030535A"/>
    <w:rsid w:val="003055FF"/>
    <w:rsid w:val="0030574A"/>
    <w:rsid w:val="00305A06"/>
    <w:rsid w:val="00305B00"/>
    <w:rsid w:val="00305C69"/>
    <w:rsid w:val="00305CC9"/>
    <w:rsid w:val="00305DA2"/>
    <w:rsid w:val="00305DF2"/>
    <w:rsid w:val="00305E29"/>
    <w:rsid w:val="00305E8F"/>
    <w:rsid w:val="00305F61"/>
    <w:rsid w:val="00306071"/>
    <w:rsid w:val="00306081"/>
    <w:rsid w:val="003061D0"/>
    <w:rsid w:val="00306225"/>
    <w:rsid w:val="00306425"/>
    <w:rsid w:val="003065B4"/>
    <w:rsid w:val="00306799"/>
    <w:rsid w:val="00306C2B"/>
    <w:rsid w:val="00306E5B"/>
    <w:rsid w:val="003072C2"/>
    <w:rsid w:val="00307369"/>
    <w:rsid w:val="00307376"/>
    <w:rsid w:val="0030746A"/>
    <w:rsid w:val="003074BF"/>
    <w:rsid w:val="00307584"/>
    <w:rsid w:val="0030758D"/>
    <w:rsid w:val="0030781A"/>
    <w:rsid w:val="003078B3"/>
    <w:rsid w:val="003079EC"/>
    <w:rsid w:val="00307EF1"/>
    <w:rsid w:val="00307F6E"/>
    <w:rsid w:val="00307FDE"/>
    <w:rsid w:val="003101A8"/>
    <w:rsid w:val="003102C4"/>
    <w:rsid w:val="0031030E"/>
    <w:rsid w:val="0031032F"/>
    <w:rsid w:val="003105FA"/>
    <w:rsid w:val="00310602"/>
    <w:rsid w:val="00310735"/>
    <w:rsid w:val="00310782"/>
    <w:rsid w:val="00310813"/>
    <w:rsid w:val="003109CA"/>
    <w:rsid w:val="00310B10"/>
    <w:rsid w:val="00310C33"/>
    <w:rsid w:val="00310D20"/>
    <w:rsid w:val="00310E15"/>
    <w:rsid w:val="00310E8B"/>
    <w:rsid w:val="00310EF6"/>
    <w:rsid w:val="00310F83"/>
    <w:rsid w:val="003112F1"/>
    <w:rsid w:val="003114FF"/>
    <w:rsid w:val="00311516"/>
    <w:rsid w:val="00311786"/>
    <w:rsid w:val="0031187D"/>
    <w:rsid w:val="00311A32"/>
    <w:rsid w:val="00311A5D"/>
    <w:rsid w:val="00311AA7"/>
    <w:rsid w:val="00311BBC"/>
    <w:rsid w:val="00311BFE"/>
    <w:rsid w:val="00311C8C"/>
    <w:rsid w:val="00311D03"/>
    <w:rsid w:val="0031205B"/>
    <w:rsid w:val="0031211E"/>
    <w:rsid w:val="0031236A"/>
    <w:rsid w:val="00312372"/>
    <w:rsid w:val="00312387"/>
    <w:rsid w:val="00312397"/>
    <w:rsid w:val="00312476"/>
    <w:rsid w:val="0031248A"/>
    <w:rsid w:val="00312827"/>
    <w:rsid w:val="00312C46"/>
    <w:rsid w:val="00312C50"/>
    <w:rsid w:val="00312DDE"/>
    <w:rsid w:val="00312F07"/>
    <w:rsid w:val="00312F8F"/>
    <w:rsid w:val="00312FA7"/>
    <w:rsid w:val="00313266"/>
    <w:rsid w:val="003133B5"/>
    <w:rsid w:val="0031354A"/>
    <w:rsid w:val="00313AAF"/>
    <w:rsid w:val="00313B86"/>
    <w:rsid w:val="00313D12"/>
    <w:rsid w:val="00313D17"/>
    <w:rsid w:val="00313FDF"/>
    <w:rsid w:val="00314014"/>
    <w:rsid w:val="0031409D"/>
    <w:rsid w:val="0031415C"/>
    <w:rsid w:val="00314177"/>
    <w:rsid w:val="003141C8"/>
    <w:rsid w:val="003141C9"/>
    <w:rsid w:val="00314334"/>
    <w:rsid w:val="00314406"/>
    <w:rsid w:val="00314569"/>
    <w:rsid w:val="003145F8"/>
    <w:rsid w:val="00314730"/>
    <w:rsid w:val="00314922"/>
    <w:rsid w:val="00314EAE"/>
    <w:rsid w:val="00315225"/>
    <w:rsid w:val="003155FE"/>
    <w:rsid w:val="0031562D"/>
    <w:rsid w:val="003156C6"/>
    <w:rsid w:val="00315843"/>
    <w:rsid w:val="00315909"/>
    <w:rsid w:val="00315957"/>
    <w:rsid w:val="0031595D"/>
    <w:rsid w:val="00315A4E"/>
    <w:rsid w:val="00315B99"/>
    <w:rsid w:val="00315E51"/>
    <w:rsid w:val="003164C9"/>
    <w:rsid w:val="0031653D"/>
    <w:rsid w:val="0031655F"/>
    <w:rsid w:val="00316947"/>
    <w:rsid w:val="003169BC"/>
    <w:rsid w:val="00316E99"/>
    <w:rsid w:val="00316F88"/>
    <w:rsid w:val="003170A7"/>
    <w:rsid w:val="003170B3"/>
    <w:rsid w:val="00317152"/>
    <w:rsid w:val="003171D1"/>
    <w:rsid w:val="00317329"/>
    <w:rsid w:val="003173D0"/>
    <w:rsid w:val="003174F7"/>
    <w:rsid w:val="00317506"/>
    <w:rsid w:val="003177EF"/>
    <w:rsid w:val="00317856"/>
    <w:rsid w:val="0031798D"/>
    <w:rsid w:val="00317D5F"/>
    <w:rsid w:val="00317E69"/>
    <w:rsid w:val="00317E72"/>
    <w:rsid w:val="00317F74"/>
    <w:rsid w:val="00320156"/>
    <w:rsid w:val="003202A2"/>
    <w:rsid w:val="00320345"/>
    <w:rsid w:val="0032035D"/>
    <w:rsid w:val="003203D4"/>
    <w:rsid w:val="003204F1"/>
    <w:rsid w:val="003206A2"/>
    <w:rsid w:val="0032071F"/>
    <w:rsid w:val="00320954"/>
    <w:rsid w:val="00320ABA"/>
    <w:rsid w:val="00320AF2"/>
    <w:rsid w:val="00320D3B"/>
    <w:rsid w:val="00320F2F"/>
    <w:rsid w:val="003210A0"/>
    <w:rsid w:val="003211BD"/>
    <w:rsid w:val="00321220"/>
    <w:rsid w:val="003213DE"/>
    <w:rsid w:val="003214A0"/>
    <w:rsid w:val="003215B7"/>
    <w:rsid w:val="00321656"/>
    <w:rsid w:val="00321991"/>
    <w:rsid w:val="00321C15"/>
    <w:rsid w:val="00321ECA"/>
    <w:rsid w:val="00321F37"/>
    <w:rsid w:val="00322195"/>
    <w:rsid w:val="0032224F"/>
    <w:rsid w:val="00322409"/>
    <w:rsid w:val="003224C9"/>
    <w:rsid w:val="0032254F"/>
    <w:rsid w:val="00322564"/>
    <w:rsid w:val="0032261D"/>
    <w:rsid w:val="00322688"/>
    <w:rsid w:val="003226AD"/>
    <w:rsid w:val="003226F7"/>
    <w:rsid w:val="00322720"/>
    <w:rsid w:val="0032279E"/>
    <w:rsid w:val="00322806"/>
    <w:rsid w:val="00322B35"/>
    <w:rsid w:val="00322C93"/>
    <w:rsid w:val="00322CCE"/>
    <w:rsid w:val="00322DA3"/>
    <w:rsid w:val="003230E1"/>
    <w:rsid w:val="003234C0"/>
    <w:rsid w:val="003234E2"/>
    <w:rsid w:val="0032354D"/>
    <w:rsid w:val="00323640"/>
    <w:rsid w:val="003237CA"/>
    <w:rsid w:val="00323B72"/>
    <w:rsid w:val="00324130"/>
    <w:rsid w:val="00324152"/>
    <w:rsid w:val="00324183"/>
    <w:rsid w:val="00324277"/>
    <w:rsid w:val="003242E3"/>
    <w:rsid w:val="003243B6"/>
    <w:rsid w:val="0032447F"/>
    <w:rsid w:val="003245DF"/>
    <w:rsid w:val="003245F5"/>
    <w:rsid w:val="0032465A"/>
    <w:rsid w:val="00324663"/>
    <w:rsid w:val="00324829"/>
    <w:rsid w:val="00324916"/>
    <w:rsid w:val="00324A38"/>
    <w:rsid w:val="00324ACC"/>
    <w:rsid w:val="00324B03"/>
    <w:rsid w:val="00324EC6"/>
    <w:rsid w:val="00324F1B"/>
    <w:rsid w:val="00324F34"/>
    <w:rsid w:val="00325143"/>
    <w:rsid w:val="00325148"/>
    <w:rsid w:val="0032514E"/>
    <w:rsid w:val="0032518F"/>
    <w:rsid w:val="00325349"/>
    <w:rsid w:val="00325383"/>
    <w:rsid w:val="003253C5"/>
    <w:rsid w:val="003253FD"/>
    <w:rsid w:val="003254C3"/>
    <w:rsid w:val="003254D0"/>
    <w:rsid w:val="00325507"/>
    <w:rsid w:val="00325583"/>
    <w:rsid w:val="00325894"/>
    <w:rsid w:val="00325920"/>
    <w:rsid w:val="00325A46"/>
    <w:rsid w:val="00325A7D"/>
    <w:rsid w:val="00325BD9"/>
    <w:rsid w:val="00325BF2"/>
    <w:rsid w:val="00325C1A"/>
    <w:rsid w:val="00325DCD"/>
    <w:rsid w:val="00325F14"/>
    <w:rsid w:val="00325F2A"/>
    <w:rsid w:val="0032607C"/>
    <w:rsid w:val="003264AB"/>
    <w:rsid w:val="003264B4"/>
    <w:rsid w:val="00326C62"/>
    <w:rsid w:val="00326D2E"/>
    <w:rsid w:val="00326D74"/>
    <w:rsid w:val="00326DC1"/>
    <w:rsid w:val="00326ECB"/>
    <w:rsid w:val="00327283"/>
    <w:rsid w:val="00327287"/>
    <w:rsid w:val="0032731C"/>
    <w:rsid w:val="003273D8"/>
    <w:rsid w:val="00327416"/>
    <w:rsid w:val="00327582"/>
    <w:rsid w:val="003277E9"/>
    <w:rsid w:val="00327983"/>
    <w:rsid w:val="003279FB"/>
    <w:rsid w:val="00327C15"/>
    <w:rsid w:val="00330315"/>
    <w:rsid w:val="00330385"/>
    <w:rsid w:val="00330394"/>
    <w:rsid w:val="003305F9"/>
    <w:rsid w:val="003309BF"/>
    <w:rsid w:val="00330A8E"/>
    <w:rsid w:val="00330CBA"/>
    <w:rsid w:val="00330D99"/>
    <w:rsid w:val="00330F51"/>
    <w:rsid w:val="00331104"/>
    <w:rsid w:val="00331330"/>
    <w:rsid w:val="00331356"/>
    <w:rsid w:val="00331402"/>
    <w:rsid w:val="00331441"/>
    <w:rsid w:val="0033156A"/>
    <w:rsid w:val="003316D8"/>
    <w:rsid w:val="00331792"/>
    <w:rsid w:val="0033189F"/>
    <w:rsid w:val="00331A79"/>
    <w:rsid w:val="00331AF5"/>
    <w:rsid w:val="00331C18"/>
    <w:rsid w:val="00331C99"/>
    <w:rsid w:val="00331D7A"/>
    <w:rsid w:val="00331EFE"/>
    <w:rsid w:val="00332015"/>
    <w:rsid w:val="00332141"/>
    <w:rsid w:val="0033214D"/>
    <w:rsid w:val="003321A0"/>
    <w:rsid w:val="003322E3"/>
    <w:rsid w:val="00332386"/>
    <w:rsid w:val="003328B8"/>
    <w:rsid w:val="00332CE7"/>
    <w:rsid w:val="00332DF3"/>
    <w:rsid w:val="00332E5F"/>
    <w:rsid w:val="00332F29"/>
    <w:rsid w:val="00332F8A"/>
    <w:rsid w:val="00333187"/>
    <w:rsid w:val="0033323D"/>
    <w:rsid w:val="003332F1"/>
    <w:rsid w:val="00333316"/>
    <w:rsid w:val="00333400"/>
    <w:rsid w:val="003335EE"/>
    <w:rsid w:val="00333688"/>
    <w:rsid w:val="00333737"/>
    <w:rsid w:val="0033375D"/>
    <w:rsid w:val="0033378D"/>
    <w:rsid w:val="0033385A"/>
    <w:rsid w:val="00333910"/>
    <w:rsid w:val="00333BD3"/>
    <w:rsid w:val="00333C2F"/>
    <w:rsid w:val="00333F50"/>
    <w:rsid w:val="003341C8"/>
    <w:rsid w:val="0033424D"/>
    <w:rsid w:val="00334259"/>
    <w:rsid w:val="00334303"/>
    <w:rsid w:val="00334387"/>
    <w:rsid w:val="003344C9"/>
    <w:rsid w:val="003345E4"/>
    <w:rsid w:val="00334616"/>
    <w:rsid w:val="00334643"/>
    <w:rsid w:val="0033464D"/>
    <w:rsid w:val="00334825"/>
    <w:rsid w:val="0033486A"/>
    <w:rsid w:val="00334993"/>
    <w:rsid w:val="003349B3"/>
    <w:rsid w:val="003349DC"/>
    <w:rsid w:val="00334B69"/>
    <w:rsid w:val="00334F34"/>
    <w:rsid w:val="00334FAD"/>
    <w:rsid w:val="00334FC2"/>
    <w:rsid w:val="00335155"/>
    <w:rsid w:val="00335306"/>
    <w:rsid w:val="00335476"/>
    <w:rsid w:val="003355DF"/>
    <w:rsid w:val="0033566B"/>
    <w:rsid w:val="003358BF"/>
    <w:rsid w:val="00335B91"/>
    <w:rsid w:val="00335C83"/>
    <w:rsid w:val="00335D4B"/>
    <w:rsid w:val="00335F74"/>
    <w:rsid w:val="00336097"/>
    <w:rsid w:val="003362AD"/>
    <w:rsid w:val="0033643E"/>
    <w:rsid w:val="003366E9"/>
    <w:rsid w:val="00336942"/>
    <w:rsid w:val="0033699C"/>
    <w:rsid w:val="003369D6"/>
    <w:rsid w:val="00336BE5"/>
    <w:rsid w:val="00336C28"/>
    <w:rsid w:val="00336CFA"/>
    <w:rsid w:val="00336D67"/>
    <w:rsid w:val="00336DD5"/>
    <w:rsid w:val="00336E70"/>
    <w:rsid w:val="00336F37"/>
    <w:rsid w:val="00336FDA"/>
    <w:rsid w:val="00337081"/>
    <w:rsid w:val="00337310"/>
    <w:rsid w:val="00337416"/>
    <w:rsid w:val="00337549"/>
    <w:rsid w:val="00337597"/>
    <w:rsid w:val="0033760A"/>
    <w:rsid w:val="00337740"/>
    <w:rsid w:val="003377F2"/>
    <w:rsid w:val="00337934"/>
    <w:rsid w:val="00337A97"/>
    <w:rsid w:val="00337C5B"/>
    <w:rsid w:val="00337CE4"/>
    <w:rsid w:val="00337DC0"/>
    <w:rsid w:val="00337E2A"/>
    <w:rsid w:val="00337E35"/>
    <w:rsid w:val="00337ECC"/>
    <w:rsid w:val="003401AD"/>
    <w:rsid w:val="003401F2"/>
    <w:rsid w:val="00340346"/>
    <w:rsid w:val="003403B2"/>
    <w:rsid w:val="00340467"/>
    <w:rsid w:val="0034063B"/>
    <w:rsid w:val="0034097E"/>
    <w:rsid w:val="003409A8"/>
    <w:rsid w:val="00340AE4"/>
    <w:rsid w:val="00340D00"/>
    <w:rsid w:val="0034118A"/>
    <w:rsid w:val="0034134A"/>
    <w:rsid w:val="0034136F"/>
    <w:rsid w:val="003413B5"/>
    <w:rsid w:val="0034151E"/>
    <w:rsid w:val="00341968"/>
    <w:rsid w:val="003419DB"/>
    <w:rsid w:val="003419F3"/>
    <w:rsid w:val="00341B27"/>
    <w:rsid w:val="00341BEA"/>
    <w:rsid w:val="00341CC7"/>
    <w:rsid w:val="00341E18"/>
    <w:rsid w:val="00341E7D"/>
    <w:rsid w:val="00341FCF"/>
    <w:rsid w:val="00342072"/>
    <w:rsid w:val="0034209D"/>
    <w:rsid w:val="003420D3"/>
    <w:rsid w:val="003422A1"/>
    <w:rsid w:val="003422CC"/>
    <w:rsid w:val="00342475"/>
    <w:rsid w:val="0034292C"/>
    <w:rsid w:val="00342975"/>
    <w:rsid w:val="00342A26"/>
    <w:rsid w:val="00342AFE"/>
    <w:rsid w:val="00342BA1"/>
    <w:rsid w:val="00342C1C"/>
    <w:rsid w:val="00342DE1"/>
    <w:rsid w:val="00342EE2"/>
    <w:rsid w:val="00342FA0"/>
    <w:rsid w:val="00343006"/>
    <w:rsid w:val="0034309C"/>
    <w:rsid w:val="003430A1"/>
    <w:rsid w:val="003430C9"/>
    <w:rsid w:val="00343246"/>
    <w:rsid w:val="003433EF"/>
    <w:rsid w:val="00343539"/>
    <w:rsid w:val="00343541"/>
    <w:rsid w:val="003435CA"/>
    <w:rsid w:val="003435CC"/>
    <w:rsid w:val="0034377E"/>
    <w:rsid w:val="00343857"/>
    <w:rsid w:val="00343A07"/>
    <w:rsid w:val="00343B6A"/>
    <w:rsid w:val="00343CCB"/>
    <w:rsid w:val="00343D90"/>
    <w:rsid w:val="00343DA3"/>
    <w:rsid w:val="00343E35"/>
    <w:rsid w:val="00343ECB"/>
    <w:rsid w:val="00344081"/>
    <w:rsid w:val="00344391"/>
    <w:rsid w:val="00344494"/>
    <w:rsid w:val="00344624"/>
    <w:rsid w:val="00344700"/>
    <w:rsid w:val="0034497F"/>
    <w:rsid w:val="003449EB"/>
    <w:rsid w:val="00344D40"/>
    <w:rsid w:val="00344F07"/>
    <w:rsid w:val="00344F84"/>
    <w:rsid w:val="0034540B"/>
    <w:rsid w:val="00345574"/>
    <w:rsid w:val="003455CC"/>
    <w:rsid w:val="003456AE"/>
    <w:rsid w:val="0034573D"/>
    <w:rsid w:val="00345B48"/>
    <w:rsid w:val="00345C6F"/>
    <w:rsid w:val="00345DE7"/>
    <w:rsid w:val="003461B1"/>
    <w:rsid w:val="003466BC"/>
    <w:rsid w:val="0034685A"/>
    <w:rsid w:val="00346BEE"/>
    <w:rsid w:val="00346D33"/>
    <w:rsid w:val="00346D89"/>
    <w:rsid w:val="003471B4"/>
    <w:rsid w:val="0034722E"/>
    <w:rsid w:val="0034736F"/>
    <w:rsid w:val="003473B3"/>
    <w:rsid w:val="00347556"/>
    <w:rsid w:val="00347676"/>
    <w:rsid w:val="00347768"/>
    <w:rsid w:val="00347796"/>
    <w:rsid w:val="003477AD"/>
    <w:rsid w:val="003477E9"/>
    <w:rsid w:val="00347974"/>
    <w:rsid w:val="003479B4"/>
    <w:rsid w:val="003501D6"/>
    <w:rsid w:val="003501ED"/>
    <w:rsid w:val="003501F7"/>
    <w:rsid w:val="0035030E"/>
    <w:rsid w:val="00350386"/>
    <w:rsid w:val="003503D1"/>
    <w:rsid w:val="00350699"/>
    <w:rsid w:val="00350790"/>
    <w:rsid w:val="003509FA"/>
    <w:rsid w:val="00350BDD"/>
    <w:rsid w:val="00350DC8"/>
    <w:rsid w:val="003510AF"/>
    <w:rsid w:val="0035112E"/>
    <w:rsid w:val="0035114D"/>
    <w:rsid w:val="003512E6"/>
    <w:rsid w:val="0035133C"/>
    <w:rsid w:val="003513FE"/>
    <w:rsid w:val="003514F4"/>
    <w:rsid w:val="00351504"/>
    <w:rsid w:val="003515C8"/>
    <w:rsid w:val="003516B3"/>
    <w:rsid w:val="0035178C"/>
    <w:rsid w:val="0035179A"/>
    <w:rsid w:val="00351849"/>
    <w:rsid w:val="0035189C"/>
    <w:rsid w:val="00351926"/>
    <w:rsid w:val="00351989"/>
    <w:rsid w:val="00351D8F"/>
    <w:rsid w:val="00351E69"/>
    <w:rsid w:val="00351EA2"/>
    <w:rsid w:val="00351EBF"/>
    <w:rsid w:val="00351ECC"/>
    <w:rsid w:val="00351FD3"/>
    <w:rsid w:val="00352939"/>
    <w:rsid w:val="00352C05"/>
    <w:rsid w:val="00352F44"/>
    <w:rsid w:val="00352FFB"/>
    <w:rsid w:val="00353052"/>
    <w:rsid w:val="003531C9"/>
    <w:rsid w:val="0035348E"/>
    <w:rsid w:val="003534F7"/>
    <w:rsid w:val="00353577"/>
    <w:rsid w:val="0035366E"/>
    <w:rsid w:val="0035377E"/>
    <w:rsid w:val="00353AD2"/>
    <w:rsid w:val="00353BCA"/>
    <w:rsid w:val="00353DA5"/>
    <w:rsid w:val="00353DBB"/>
    <w:rsid w:val="00353F70"/>
    <w:rsid w:val="0035411E"/>
    <w:rsid w:val="003541BA"/>
    <w:rsid w:val="0035420F"/>
    <w:rsid w:val="00354326"/>
    <w:rsid w:val="0035435D"/>
    <w:rsid w:val="00354397"/>
    <w:rsid w:val="0035448A"/>
    <w:rsid w:val="003544CE"/>
    <w:rsid w:val="0035450F"/>
    <w:rsid w:val="00354617"/>
    <w:rsid w:val="00354799"/>
    <w:rsid w:val="00354981"/>
    <w:rsid w:val="003549AE"/>
    <w:rsid w:val="00354A79"/>
    <w:rsid w:val="00354BE7"/>
    <w:rsid w:val="00354DC9"/>
    <w:rsid w:val="00354F80"/>
    <w:rsid w:val="0035527A"/>
    <w:rsid w:val="00355286"/>
    <w:rsid w:val="0035531D"/>
    <w:rsid w:val="00355350"/>
    <w:rsid w:val="00355414"/>
    <w:rsid w:val="00355458"/>
    <w:rsid w:val="00355574"/>
    <w:rsid w:val="0035567D"/>
    <w:rsid w:val="00355753"/>
    <w:rsid w:val="00355820"/>
    <w:rsid w:val="003558B6"/>
    <w:rsid w:val="00355904"/>
    <w:rsid w:val="00355A57"/>
    <w:rsid w:val="00355B76"/>
    <w:rsid w:val="00355BA1"/>
    <w:rsid w:val="00355C1D"/>
    <w:rsid w:val="00355C8F"/>
    <w:rsid w:val="00355CE6"/>
    <w:rsid w:val="00355F63"/>
    <w:rsid w:val="00355F71"/>
    <w:rsid w:val="00355F9E"/>
    <w:rsid w:val="003560BC"/>
    <w:rsid w:val="00356141"/>
    <w:rsid w:val="00356151"/>
    <w:rsid w:val="0035617E"/>
    <w:rsid w:val="003561B4"/>
    <w:rsid w:val="0035639E"/>
    <w:rsid w:val="0035644C"/>
    <w:rsid w:val="0035645C"/>
    <w:rsid w:val="003567B1"/>
    <w:rsid w:val="00356C62"/>
    <w:rsid w:val="00356CB4"/>
    <w:rsid w:val="00356D43"/>
    <w:rsid w:val="003571E6"/>
    <w:rsid w:val="0035720E"/>
    <w:rsid w:val="00357561"/>
    <w:rsid w:val="0035763B"/>
    <w:rsid w:val="003578F9"/>
    <w:rsid w:val="00357A58"/>
    <w:rsid w:val="00357D1D"/>
    <w:rsid w:val="00357E9D"/>
    <w:rsid w:val="00357F62"/>
    <w:rsid w:val="00357FC8"/>
    <w:rsid w:val="0036002B"/>
    <w:rsid w:val="00360048"/>
    <w:rsid w:val="00360274"/>
    <w:rsid w:val="0036029D"/>
    <w:rsid w:val="003603E3"/>
    <w:rsid w:val="0036051A"/>
    <w:rsid w:val="003605A2"/>
    <w:rsid w:val="00360909"/>
    <w:rsid w:val="00360A8A"/>
    <w:rsid w:val="00360CC7"/>
    <w:rsid w:val="00360F77"/>
    <w:rsid w:val="00360F7E"/>
    <w:rsid w:val="00361152"/>
    <w:rsid w:val="00361375"/>
    <w:rsid w:val="00361646"/>
    <w:rsid w:val="00361663"/>
    <w:rsid w:val="003617B2"/>
    <w:rsid w:val="003617D1"/>
    <w:rsid w:val="003618AA"/>
    <w:rsid w:val="003618FC"/>
    <w:rsid w:val="003619EA"/>
    <w:rsid w:val="00361A3E"/>
    <w:rsid w:val="00361A99"/>
    <w:rsid w:val="00361B57"/>
    <w:rsid w:val="00361CE2"/>
    <w:rsid w:val="00361EE4"/>
    <w:rsid w:val="00362122"/>
    <w:rsid w:val="0036235C"/>
    <w:rsid w:val="003625E5"/>
    <w:rsid w:val="00362740"/>
    <w:rsid w:val="00362808"/>
    <w:rsid w:val="00362846"/>
    <w:rsid w:val="00362D39"/>
    <w:rsid w:val="00362D81"/>
    <w:rsid w:val="00362E03"/>
    <w:rsid w:val="00362E35"/>
    <w:rsid w:val="00362F5A"/>
    <w:rsid w:val="00363210"/>
    <w:rsid w:val="003634C9"/>
    <w:rsid w:val="003635E3"/>
    <w:rsid w:val="003636FD"/>
    <w:rsid w:val="00363772"/>
    <w:rsid w:val="00363972"/>
    <w:rsid w:val="003639A7"/>
    <w:rsid w:val="00363C2D"/>
    <w:rsid w:val="00363C35"/>
    <w:rsid w:val="00363EF5"/>
    <w:rsid w:val="003640C4"/>
    <w:rsid w:val="00364197"/>
    <w:rsid w:val="00364272"/>
    <w:rsid w:val="003642F8"/>
    <w:rsid w:val="0036430A"/>
    <w:rsid w:val="0036438E"/>
    <w:rsid w:val="0036477F"/>
    <w:rsid w:val="0036495E"/>
    <w:rsid w:val="00364CB0"/>
    <w:rsid w:val="00364CDF"/>
    <w:rsid w:val="00365074"/>
    <w:rsid w:val="003651CC"/>
    <w:rsid w:val="003651D7"/>
    <w:rsid w:val="00365436"/>
    <w:rsid w:val="0036543B"/>
    <w:rsid w:val="00365504"/>
    <w:rsid w:val="00365515"/>
    <w:rsid w:val="00365900"/>
    <w:rsid w:val="00365C97"/>
    <w:rsid w:val="00365EAA"/>
    <w:rsid w:val="00365F2C"/>
    <w:rsid w:val="00365F3E"/>
    <w:rsid w:val="00365FD0"/>
    <w:rsid w:val="00366209"/>
    <w:rsid w:val="00366396"/>
    <w:rsid w:val="0036642C"/>
    <w:rsid w:val="00366642"/>
    <w:rsid w:val="00366813"/>
    <w:rsid w:val="00366A32"/>
    <w:rsid w:val="00366A87"/>
    <w:rsid w:val="00366B9B"/>
    <w:rsid w:val="00366D5A"/>
    <w:rsid w:val="00366F06"/>
    <w:rsid w:val="00366F65"/>
    <w:rsid w:val="003670FE"/>
    <w:rsid w:val="00367121"/>
    <w:rsid w:val="003674A8"/>
    <w:rsid w:val="003674EE"/>
    <w:rsid w:val="003674FD"/>
    <w:rsid w:val="003678D8"/>
    <w:rsid w:val="00367907"/>
    <w:rsid w:val="0036794B"/>
    <w:rsid w:val="00367DA4"/>
    <w:rsid w:val="00367E09"/>
    <w:rsid w:val="00367F2C"/>
    <w:rsid w:val="003700A6"/>
    <w:rsid w:val="0037023A"/>
    <w:rsid w:val="0037029F"/>
    <w:rsid w:val="003708AA"/>
    <w:rsid w:val="00370985"/>
    <w:rsid w:val="00370AF7"/>
    <w:rsid w:val="00370E7E"/>
    <w:rsid w:val="00370E8F"/>
    <w:rsid w:val="00370F12"/>
    <w:rsid w:val="0037107E"/>
    <w:rsid w:val="003711A3"/>
    <w:rsid w:val="0037132C"/>
    <w:rsid w:val="003714EA"/>
    <w:rsid w:val="00371523"/>
    <w:rsid w:val="0037164B"/>
    <w:rsid w:val="00371B54"/>
    <w:rsid w:val="00371D12"/>
    <w:rsid w:val="00371D3A"/>
    <w:rsid w:val="00371DD1"/>
    <w:rsid w:val="00371EF2"/>
    <w:rsid w:val="003721DB"/>
    <w:rsid w:val="003727CC"/>
    <w:rsid w:val="003727DC"/>
    <w:rsid w:val="003728C5"/>
    <w:rsid w:val="003729BC"/>
    <w:rsid w:val="003729F1"/>
    <w:rsid w:val="00372AC0"/>
    <w:rsid w:val="00372C33"/>
    <w:rsid w:val="00372DCC"/>
    <w:rsid w:val="00372F22"/>
    <w:rsid w:val="00372FE5"/>
    <w:rsid w:val="0037307D"/>
    <w:rsid w:val="00373085"/>
    <w:rsid w:val="0037345F"/>
    <w:rsid w:val="003734B2"/>
    <w:rsid w:val="00373506"/>
    <w:rsid w:val="003735F0"/>
    <w:rsid w:val="003736B0"/>
    <w:rsid w:val="003736ED"/>
    <w:rsid w:val="003737E5"/>
    <w:rsid w:val="00373931"/>
    <w:rsid w:val="00373984"/>
    <w:rsid w:val="00373C9B"/>
    <w:rsid w:val="00373E60"/>
    <w:rsid w:val="00373F3C"/>
    <w:rsid w:val="0037443C"/>
    <w:rsid w:val="003746F5"/>
    <w:rsid w:val="00374719"/>
    <w:rsid w:val="0037473E"/>
    <w:rsid w:val="00374D10"/>
    <w:rsid w:val="00374DC9"/>
    <w:rsid w:val="003752B4"/>
    <w:rsid w:val="003753CB"/>
    <w:rsid w:val="00375608"/>
    <w:rsid w:val="0037565C"/>
    <w:rsid w:val="0037574F"/>
    <w:rsid w:val="00375766"/>
    <w:rsid w:val="003757BC"/>
    <w:rsid w:val="00375945"/>
    <w:rsid w:val="00375C97"/>
    <w:rsid w:val="00375D18"/>
    <w:rsid w:val="0037633B"/>
    <w:rsid w:val="00376607"/>
    <w:rsid w:val="00376755"/>
    <w:rsid w:val="003767B3"/>
    <w:rsid w:val="00376970"/>
    <w:rsid w:val="00376A2A"/>
    <w:rsid w:val="00376D31"/>
    <w:rsid w:val="00376EEF"/>
    <w:rsid w:val="00376EF3"/>
    <w:rsid w:val="00376F3A"/>
    <w:rsid w:val="0037705C"/>
    <w:rsid w:val="003772AC"/>
    <w:rsid w:val="003772F1"/>
    <w:rsid w:val="00377387"/>
    <w:rsid w:val="00377390"/>
    <w:rsid w:val="003777CB"/>
    <w:rsid w:val="003777F8"/>
    <w:rsid w:val="003778C6"/>
    <w:rsid w:val="003778F0"/>
    <w:rsid w:val="003779AA"/>
    <w:rsid w:val="00377ADE"/>
    <w:rsid w:val="00377B17"/>
    <w:rsid w:val="00377B8F"/>
    <w:rsid w:val="00377E37"/>
    <w:rsid w:val="00377E45"/>
    <w:rsid w:val="00377EA7"/>
    <w:rsid w:val="00380243"/>
    <w:rsid w:val="00380282"/>
    <w:rsid w:val="00380357"/>
    <w:rsid w:val="00380373"/>
    <w:rsid w:val="003804B9"/>
    <w:rsid w:val="003804C3"/>
    <w:rsid w:val="003804CA"/>
    <w:rsid w:val="003806E7"/>
    <w:rsid w:val="0038093F"/>
    <w:rsid w:val="003809F0"/>
    <w:rsid w:val="00380BFF"/>
    <w:rsid w:val="00380C79"/>
    <w:rsid w:val="00380CD7"/>
    <w:rsid w:val="00380E51"/>
    <w:rsid w:val="00380F11"/>
    <w:rsid w:val="003810CF"/>
    <w:rsid w:val="00381436"/>
    <w:rsid w:val="00381590"/>
    <w:rsid w:val="00381603"/>
    <w:rsid w:val="00381690"/>
    <w:rsid w:val="003817FA"/>
    <w:rsid w:val="00381AE2"/>
    <w:rsid w:val="00381BF1"/>
    <w:rsid w:val="00381CB9"/>
    <w:rsid w:val="00381DE7"/>
    <w:rsid w:val="00381E24"/>
    <w:rsid w:val="00381EDC"/>
    <w:rsid w:val="00381EF4"/>
    <w:rsid w:val="00381EF9"/>
    <w:rsid w:val="0038210C"/>
    <w:rsid w:val="0038214A"/>
    <w:rsid w:val="003821B6"/>
    <w:rsid w:val="003823B4"/>
    <w:rsid w:val="003823E2"/>
    <w:rsid w:val="003824C9"/>
    <w:rsid w:val="00382544"/>
    <w:rsid w:val="00382576"/>
    <w:rsid w:val="00382653"/>
    <w:rsid w:val="0038270B"/>
    <w:rsid w:val="003828CB"/>
    <w:rsid w:val="0038298F"/>
    <w:rsid w:val="00382A82"/>
    <w:rsid w:val="00382C5F"/>
    <w:rsid w:val="00382E62"/>
    <w:rsid w:val="00382E9F"/>
    <w:rsid w:val="00382EBB"/>
    <w:rsid w:val="00382F23"/>
    <w:rsid w:val="003836C6"/>
    <w:rsid w:val="003836D4"/>
    <w:rsid w:val="00383721"/>
    <w:rsid w:val="003837CB"/>
    <w:rsid w:val="00383D18"/>
    <w:rsid w:val="00383D8F"/>
    <w:rsid w:val="00383E48"/>
    <w:rsid w:val="00383E56"/>
    <w:rsid w:val="00383E85"/>
    <w:rsid w:val="00383FB9"/>
    <w:rsid w:val="003842C2"/>
    <w:rsid w:val="003843EC"/>
    <w:rsid w:val="003845FA"/>
    <w:rsid w:val="003846D6"/>
    <w:rsid w:val="00384816"/>
    <w:rsid w:val="00384829"/>
    <w:rsid w:val="00384CBB"/>
    <w:rsid w:val="00384E19"/>
    <w:rsid w:val="003851AD"/>
    <w:rsid w:val="0038535C"/>
    <w:rsid w:val="00385500"/>
    <w:rsid w:val="00385599"/>
    <w:rsid w:val="00385629"/>
    <w:rsid w:val="00385858"/>
    <w:rsid w:val="00385868"/>
    <w:rsid w:val="00385AC0"/>
    <w:rsid w:val="00385AD3"/>
    <w:rsid w:val="00385B02"/>
    <w:rsid w:val="00386164"/>
    <w:rsid w:val="00386460"/>
    <w:rsid w:val="0038649A"/>
    <w:rsid w:val="003865CB"/>
    <w:rsid w:val="00386649"/>
    <w:rsid w:val="003868D6"/>
    <w:rsid w:val="0038691D"/>
    <w:rsid w:val="00386933"/>
    <w:rsid w:val="00386B51"/>
    <w:rsid w:val="00386B90"/>
    <w:rsid w:val="00386DC7"/>
    <w:rsid w:val="00386EBD"/>
    <w:rsid w:val="00386F10"/>
    <w:rsid w:val="00386F28"/>
    <w:rsid w:val="00386FD4"/>
    <w:rsid w:val="00386FE8"/>
    <w:rsid w:val="003870A1"/>
    <w:rsid w:val="00387103"/>
    <w:rsid w:val="003871A4"/>
    <w:rsid w:val="003874D8"/>
    <w:rsid w:val="00387531"/>
    <w:rsid w:val="003875D6"/>
    <w:rsid w:val="0038777D"/>
    <w:rsid w:val="00387A02"/>
    <w:rsid w:val="00387AF2"/>
    <w:rsid w:val="00387CF8"/>
    <w:rsid w:val="00387D9F"/>
    <w:rsid w:val="00387E63"/>
    <w:rsid w:val="00387EC9"/>
    <w:rsid w:val="00387FDD"/>
    <w:rsid w:val="00390060"/>
    <w:rsid w:val="0039014F"/>
    <w:rsid w:val="0039016A"/>
    <w:rsid w:val="003901E3"/>
    <w:rsid w:val="00390384"/>
    <w:rsid w:val="003903C9"/>
    <w:rsid w:val="003903D6"/>
    <w:rsid w:val="0039054E"/>
    <w:rsid w:val="003905C6"/>
    <w:rsid w:val="003906A2"/>
    <w:rsid w:val="003906E1"/>
    <w:rsid w:val="00390948"/>
    <w:rsid w:val="00390A3A"/>
    <w:rsid w:val="00390AB9"/>
    <w:rsid w:val="00390AD1"/>
    <w:rsid w:val="00390B2A"/>
    <w:rsid w:val="00390BA3"/>
    <w:rsid w:val="00390F50"/>
    <w:rsid w:val="00391048"/>
    <w:rsid w:val="00391192"/>
    <w:rsid w:val="0039135D"/>
    <w:rsid w:val="003914E8"/>
    <w:rsid w:val="00391540"/>
    <w:rsid w:val="0039158B"/>
    <w:rsid w:val="0039158C"/>
    <w:rsid w:val="00391726"/>
    <w:rsid w:val="00391816"/>
    <w:rsid w:val="003918B1"/>
    <w:rsid w:val="003918E8"/>
    <w:rsid w:val="00391F3E"/>
    <w:rsid w:val="003922DF"/>
    <w:rsid w:val="00392576"/>
    <w:rsid w:val="0039262C"/>
    <w:rsid w:val="003926CD"/>
    <w:rsid w:val="0039296F"/>
    <w:rsid w:val="0039298D"/>
    <w:rsid w:val="00392B57"/>
    <w:rsid w:val="00392C2B"/>
    <w:rsid w:val="00392CBE"/>
    <w:rsid w:val="00392D95"/>
    <w:rsid w:val="00392EF0"/>
    <w:rsid w:val="00392F7B"/>
    <w:rsid w:val="0039303F"/>
    <w:rsid w:val="003930C6"/>
    <w:rsid w:val="00393286"/>
    <w:rsid w:val="003934A2"/>
    <w:rsid w:val="00393583"/>
    <w:rsid w:val="00393896"/>
    <w:rsid w:val="00393956"/>
    <w:rsid w:val="00393B53"/>
    <w:rsid w:val="00393C16"/>
    <w:rsid w:val="00393D4A"/>
    <w:rsid w:val="00393EE2"/>
    <w:rsid w:val="003940D6"/>
    <w:rsid w:val="003945F5"/>
    <w:rsid w:val="00394675"/>
    <w:rsid w:val="003947C6"/>
    <w:rsid w:val="003949BB"/>
    <w:rsid w:val="00394A3A"/>
    <w:rsid w:val="003953F2"/>
    <w:rsid w:val="00395C0F"/>
    <w:rsid w:val="00395CB0"/>
    <w:rsid w:val="00395E85"/>
    <w:rsid w:val="00395F0F"/>
    <w:rsid w:val="00396038"/>
    <w:rsid w:val="00396300"/>
    <w:rsid w:val="003964A3"/>
    <w:rsid w:val="00396727"/>
    <w:rsid w:val="0039678B"/>
    <w:rsid w:val="003969C9"/>
    <w:rsid w:val="00396A50"/>
    <w:rsid w:val="00396B2A"/>
    <w:rsid w:val="00396B75"/>
    <w:rsid w:val="00396C19"/>
    <w:rsid w:val="00396D7A"/>
    <w:rsid w:val="00396DC0"/>
    <w:rsid w:val="00396F54"/>
    <w:rsid w:val="00397171"/>
    <w:rsid w:val="003971C5"/>
    <w:rsid w:val="003971D4"/>
    <w:rsid w:val="00397467"/>
    <w:rsid w:val="003975C4"/>
    <w:rsid w:val="003977D2"/>
    <w:rsid w:val="00397881"/>
    <w:rsid w:val="00397C24"/>
    <w:rsid w:val="00397C6D"/>
    <w:rsid w:val="003A0214"/>
    <w:rsid w:val="003A03F1"/>
    <w:rsid w:val="003A044B"/>
    <w:rsid w:val="003A046A"/>
    <w:rsid w:val="003A0498"/>
    <w:rsid w:val="003A066E"/>
    <w:rsid w:val="003A06B1"/>
    <w:rsid w:val="003A0888"/>
    <w:rsid w:val="003A0997"/>
    <w:rsid w:val="003A0AD7"/>
    <w:rsid w:val="003A0D22"/>
    <w:rsid w:val="003A0F4C"/>
    <w:rsid w:val="003A1069"/>
    <w:rsid w:val="003A1230"/>
    <w:rsid w:val="003A1255"/>
    <w:rsid w:val="003A147E"/>
    <w:rsid w:val="003A14BC"/>
    <w:rsid w:val="003A1553"/>
    <w:rsid w:val="003A187B"/>
    <w:rsid w:val="003A18D7"/>
    <w:rsid w:val="003A1964"/>
    <w:rsid w:val="003A1DBC"/>
    <w:rsid w:val="003A202E"/>
    <w:rsid w:val="003A2144"/>
    <w:rsid w:val="003A2230"/>
    <w:rsid w:val="003A2A67"/>
    <w:rsid w:val="003A2A96"/>
    <w:rsid w:val="003A2AC3"/>
    <w:rsid w:val="003A2AF0"/>
    <w:rsid w:val="003A2DA9"/>
    <w:rsid w:val="003A2DFE"/>
    <w:rsid w:val="003A2EA0"/>
    <w:rsid w:val="003A3104"/>
    <w:rsid w:val="003A31DD"/>
    <w:rsid w:val="003A34B0"/>
    <w:rsid w:val="003A34D0"/>
    <w:rsid w:val="003A3561"/>
    <w:rsid w:val="003A35C4"/>
    <w:rsid w:val="003A3656"/>
    <w:rsid w:val="003A388F"/>
    <w:rsid w:val="003A38CE"/>
    <w:rsid w:val="003A3A1C"/>
    <w:rsid w:val="003A3D0A"/>
    <w:rsid w:val="003A3D4D"/>
    <w:rsid w:val="003A3D77"/>
    <w:rsid w:val="003A3DD9"/>
    <w:rsid w:val="003A3EFE"/>
    <w:rsid w:val="003A428E"/>
    <w:rsid w:val="003A4321"/>
    <w:rsid w:val="003A4396"/>
    <w:rsid w:val="003A43B9"/>
    <w:rsid w:val="003A43BD"/>
    <w:rsid w:val="003A4466"/>
    <w:rsid w:val="003A44A6"/>
    <w:rsid w:val="003A4510"/>
    <w:rsid w:val="003A4580"/>
    <w:rsid w:val="003A4615"/>
    <w:rsid w:val="003A4747"/>
    <w:rsid w:val="003A4773"/>
    <w:rsid w:val="003A4B96"/>
    <w:rsid w:val="003A4BA8"/>
    <w:rsid w:val="003A4BDF"/>
    <w:rsid w:val="003A4CCD"/>
    <w:rsid w:val="003A4DC2"/>
    <w:rsid w:val="003A50B0"/>
    <w:rsid w:val="003A51A5"/>
    <w:rsid w:val="003A521E"/>
    <w:rsid w:val="003A55A3"/>
    <w:rsid w:val="003A55CF"/>
    <w:rsid w:val="003A570E"/>
    <w:rsid w:val="003A58BD"/>
    <w:rsid w:val="003A5923"/>
    <w:rsid w:val="003A5A49"/>
    <w:rsid w:val="003A5C2A"/>
    <w:rsid w:val="003A5CFB"/>
    <w:rsid w:val="003A5D3E"/>
    <w:rsid w:val="003A603C"/>
    <w:rsid w:val="003A613B"/>
    <w:rsid w:val="003A6355"/>
    <w:rsid w:val="003A639D"/>
    <w:rsid w:val="003A63E2"/>
    <w:rsid w:val="003A63E9"/>
    <w:rsid w:val="003A63F8"/>
    <w:rsid w:val="003A6585"/>
    <w:rsid w:val="003A66E4"/>
    <w:rsid w:val="003A67DA"/>
    <w:rsid w:val="003A6A8C"/>
    <w:rsid w:val="003A6C77"/>
    <w:rsid w:val="003A6CAB"/>
    <w:rsid w:val="003A6FD4"/>
    <w:rsid w:val="003A70B2"/>
    <w:rsid w:val="003A71BE"/>
    <w:rsid w:val="003A7412"/>
    <w:rsid w:val="003A74C1"/>
    <w:rsid w:val="003A7555"/>
    <w:rsid w:val="003A7815"/>
    <w:rsid w:val="003A79AF"/>
    <w:rsid w:val="003A7A56"/>
    <w:rsid w:val="003A7B89"/>
    <w:rsid w:val="003A7BAE"/>
    <w:rsid w:val="003A7C7A"/>
    <w:rsid w:val="003A7E51"/>
    <w:rsid w:val="003A7FE0"/>
    <w:rsid w:val="003B0048"/>
    <w:rsid w:val="003B022E"/>
    <w:rsid w:val="003B0237"/>
    <w:rsid w:val="003B03E4"/>
    <w:rsid w:val="003B04FC"/>
    <w:rsid w:val="003B04FD"/>
    <w:rsid w:val="003B0556"/>
    <w:rsid w:val="003B0566"/>
    <w:rsid w:val="003B06DF"/>
    <w:rsid w:val="003B07FC"/>
    <w:rsid w:val="003B08F6"/>
    <w:rsid w:val="003B09A8"/>
    <w:rsid w:val="003B0A40"/>
    <w:rsid w:val="003B0A58"/>
    <w:rsid w:val="003B0AD7"/>
    <w:rsid w:val="003B0B2C"/>
    <w:rsid w:val="003B0B7D"/>
    <w:rsid w:val="003B0B99"/>
    <w:rsid w:val="003B0BF5"/>
    <w:rsid w:val="003B0C1A"/>
    <w:rsid w:val="003B0C57"/>
    <w:rsid w:val="003B0D97"/>
    <w:rsid w:val="003B0DE2"/>
    <w:rsid w:val="003B0E81"/>
    <w:rsid w:val="003B102B"/>
    <w:rsid w:val="003B135C"/>
    <w:rsid w:val="003B1445"/>
    <w:rsid w:val="003B1813"/>
    <w:rsid w:val="003B183D"/>
    <w:rsid w:val="003B1BD8"/>
    <w:rsid w:val="003B1EA5"/>
    <w:rsid w:val="003B20D1"/>
    <w:rsid w:val="003B21E0"/>
    <w:rsid w:val="003B2362"/>
    <w:rsid w:val="003B249E"/>
    <w:rsid w:val="003B26EF"/>
    <w:rsid w:val="003B2872"/>
    <w:rsid w:val="003B2CAC"/>
    <w:rsid w:val="003B2DAC"/>
    <w:rsid w:val="003B2DFD"/>
    <w:rsid w:val="003B2EAA"/>
    <w:rsid w:val="003B2FBC"/>
    <w:rsid w:val="003B2FC3"/>
    <w:rsid w:val="003B300E"/>
    <w:rsid w:val="003B30EC"/>
    <w:rsid w:val="003B3352"/>
    <w:rsid w:val="003B3759"/>
    <w:rsid w:val="003B378B"/>
    <w:rsid w:val="003B3873"/>
    <w:rsid w:val="003B3996"/>
    <w:rsid w:val="003B3C62"/>
    <w:rsid w:val="003B3D3E"/>
    <w:rsid w:val="003B3EAA"/>
    <w:rsid w:val="003B4004"/>
    <w:rsid w:val="003B414C"/>
    <w:rsid w:val="003B437A"/>
    <w:rsid w:val="003B4743"/>
    <w:rsid w:val="003B47BF"/>
    <w:rsid w:val="003B4876"/>
    <w:rsid w:val="003B4889"/>
    <w:rsid w:val="003B48C8"/>
    <w:rsid w:val="003B4A5E"/>
    <w:rsid w:val="003B4E04"/>
    <w:rsid w:val="003B5280"/>
    <w:rsid w:val="003B58F6"/>
    <w:rsid w:val="003B58FD"/>
    <w:rsid w:val="003B5944"/>
    <w:rsid w:val="003B598A"/>
    <w:rsid w:val="003B5AB8"/>
    <w:rsid w:val="003B5ADF"/>
    <w:rsid w:val="003B5B5A"/>
    <w:rsid w:val="003B5B88"/>
    <w:rsid w:val="003B5D41"/>
    <w:rsid w:val="003B5D92"/>
    <w:rsid w:val="003B5DB0"/>
    <w:rsid w:val="003B5F48"/>
    <w:rsid w:val="003B5F6A"/>
    <w:rsid w:val="003B611B"/>
    <w:rsid w:val="003B6132"/>
    <w:rsid w:val="003B62BD"/>
    <w:rsid w:val="003B62F5"/>
    <w:rsid w:val="003B63B5"/>
    <w:rsid w:val="003B64E3"/>
    <w:rsid w:val="003B6506"/>
    <w:rsid w:val="003B6735"/>
    <w:rsid w:val="003B68CD"/>
    <w:rsid w:val="003B6AB1"/>
    <w:rsid w:val="003B6BDD"/>
    <w:rsid w:val="003B6DC5"/>
    <w:rsid w:val="003B6E9B"/>
    <w:rsid w:val="003B7050"/>
    <w:rsid w:val="003B713E"/>
    <w:rsid w:val="003B761F"/>
    <w:rsid w:val="003B76C0"/>
    <w:rsid w:val="003B7726"/>
    <w:rsid w:val="003B774B"/>
    <w:rsid w:val="003B77A7"/>
    <w:rsid w:val="003B780E"/>
    <w:rsid w:val="003B7A03"/>
    <w:rsid w:val="003B7B3E"/>
    <w:rsid w:val="003B7E23"/>
    <w:rsid w:val="003B7EA5"/>
    <w:rsid w:val="003B7EDC"/>
    <w:rsid w:val="003B7F25"/>
    <w:rsid w:val="003B7FDA"/>
    <w:rsid w:val="003C0246"/>
    <w:rsid w:val="003C0310"/>
    <w:rsid w:val="003C0828"/>
    <w:rsid w:val="003C092D"/>
    <w:rsid w:val="003C0A90"/>
    <w:rsid w:val="003C10A6"/>
    <w:rsid w:val="003C10A8"/>
    <w:rsid w:val="003C111F"/>
    <w:rsid w:val="003C1395"/>
    <w:rsid w:val="003C16A7"/>
    <w:rsid w:val="003C1784"/>
    <w:rsid w:val="003C17AC"/>
    <w:rsid w:val="003C17CF"/>
    <w:rsid w:val="003C17E7"/>
    <w:rsid w:val="003C1866"/>
    <w:rsid w:val="003C18F1"/>
    <w:rsid w:val="003C1B19"/>
    <w:rsid w:val="003C1D0F"/>
    <w:rsid w:val="003C1E0F"/>
    <w:rsid w:val="003C1E59"/>
    <w:rsid w:val="003C1F84"/>
    <w:rsid w:val="003C1F9E"/>
    <w:rsid w:val="003C1FB5"/>
    <w:rsid w:val="003C2311"/>
    <w:rsid w:val="003C23DB"/>
    <w:rsid w:val="003C24CA"/>
    <w:rsid w:val="003C28B8"/>
    <w:rsid w:val="003C2C13"/>
    <w:rsid w:val="003C2E08"/>
    <w:rsid w:val="003C300C"/>
    <w:rsid w:val="003C3280"/>
    <w:rsid w:val="003C339E"/>
    <w:rsid w:val="003C3443"/>
    <w:rsid w:val="003C3561"/>
    <w:rsid w:val="003C3814"/>
    <w:rsid w:val="003C3AD7"/>
    <w:rsid w:val="003C3D1E"/>
    <w:rsid w:val="003C3E5D"/>
    <w:rsid w:val="003C4001"/>
    <w:rsid w:val="003C4021"/>
    <w:rsid w:val="003C407F"/>
    <w:rsid w:val="003C4117"/>
    <w:rsid w:val="003C4343"/>
    <w:rsid w:val="003C45D0"/>
    <w:rsid w:val="003C4755"/>
    <w:rsid w:val="003C4B38"/>
    <w:rsid w:val="003C4C99"/>
    <w:rsid w:val="003C4D24"/>
    <w:rsid w:val="003C4DE9"/>
    <w:rsid w:val="003C4F6B"/>
    <w:rsid w:val="003C5001"/>
    <w:rsid w:val="003C5099"/>
    <w:rsid w:val="003C5196"/>
    <w:rsid w:val="003C51A3"/>
    <w:rsid w:val="003C5312"/>
    <w:rsid w:val="003C5599"/>
    <w:rsid w:val="003C5620"/>
    <w:rsid w:val="003C5632"/>
    <w:rsid w:val="003C56BF"/>
    <w:rsid w:val="003C58A5"/>
    <w:rsid w:val="003C58B9"/>
    <w:rsid w:val="003C5B82"/>
    <w:rsid w:val="003C5CD9"/>
    <w:rsid w:val="003C5D44"/>
    <w:rsid w:val="003C5DD3"/>
    <w:rsid w:val="003C5FD9"/>
    <w:rsid w:val="003C60E4"/>
    <w:rsid w:val="003C66A6"/>
    <w:rsid w:val="003C678A"/>
    <w:rsid w:val="003C68B8"/>
    <w:rsid w:val="003C6ACF"/>
    <w:rsid w:val="003C6B43"/>
    <w:rsid w:val="003C6BCE"/>
    <w:rsid w:val="003C6D3C"/>
    <w:rsid w:val="003C6D69"/>
    <w:rsid w:val="003C6D72"/>
    <w:rsid w:val="003C6EFF"/>
    <w:rsid w:val="003C70C5"/>
    <w:rsid w:val="003C7103"/>
    <w:rsid w:val="003C72AF"/>
    <w:rsid w:val="003C7377"/>
    <w:rsid w:val="003C73C7"/>
    <w:rsid w:val="003C7493"/>
    <w:rsid w:val="003C7654"/>
    <w:rsid w:val="003C79C2"/>
    <w:rsid w:val="003C7A65"/>
    <w:rsid w:val="003C7AD0"/>
    <w:rsid w:val="003C7C5E"/>
    <w:rsid w:val="003D012F"/>
    <w:rsid w:val="003D0163"/>
    <w:rsid w:val="003D01A1"/>
    <w:rsid w:val="003D01DE"/>
    <w:rsid w:val="003D0357"/>
    <w:rsid w:val="003D03E6"/>
    <w:rsid w:val="003D03E9"/>
    <w:rsid w:val="003D03FA"/>
    <w:rsid w:val="003D0457"/>
    <w:rsid w:val="003D0575"/>
    <w:rsid w:val="003D0614"/>
    <w:rsid w:val="003D0758"/>
    <w:rsid w:val="003D0C84"/>
    <w:rsid w:val="003D0CA2"/>
    <w:rsid w:val="003D0CE8"/>
    <w:rsid w:val="003D0F31"/>
    <w:rsid w:val="003D0FF0"/>
    <w:rsid w:val="003D1098"/>
    <w:rsid w:val="003D112A"/>
    <w:rsid w:val="003D11DF"/>
    <w:rsid w:val="003D1278"/>
    <w:rsid w:val="003D138D"/>
    <w:rsid w:val="003D1651"/>
    <w:rsid w:val="003D1B39"/>
    <w:rsid w:val="003D1B97"/>
    <w:rsid w:val="003D1BC7"/>
    <w:rsid w:val="003D1BE6"/>
    <w:rsid w:val="003D1DFF"/>
    <w:rsid w:val="003D1E9A"/>
    <w:rsid w:val="003D1FE3"/>
    <w:rsid w:val="003D1FED"/>
    <w:rsid w:val="003D2139"/>
    <w:rsid w:val="003D2174"/>
    <w:rsid w:val="003D2196"/>
    <w:rsid w:val="003D2201"/>
    <w:rsid w:val="003D2309"/>
    <w:rsid w:val="003D2594"/>
    <w:rsid w:val="003D2597"/>
    <w:rsid w:val="003D262D"/>
    <w:rsid w:val="003D27C1"/>
    <w:rsid w:val="003D27F1"/>
    <w:rsid w:val="003D295F"/>
    <w:rsid w:val="003D2B42"/>
    <w:rsid w:val="003D2DD2"/>
    <w:rsid w:val="003D2EFA"/>
    <w:rsid w:val="003D2EFD"/>
    <w:rsid w:val="003D2F10"/>
    <w:rsid w:val="003D2F25"/>
    <w:rsid w:val="003D3045"/>
    <w:rsid w:val="003D3194"/>
    <w:rsid w:val="003D32E9"/>
    <w:rsid w:val="003D3386"/>
    <w:rsid w:val="003D366B"/>
    <w:rsid w:val="003D37D5"/>
    <w:rsid w:val="003D39A4"/>
    <w:rsid w:val="003D3AA2"/>
    <w:rsid w:val="003D3B59"/>
    <w:rsid w:val="003D3D28"/>
    <w:rsid w:val="003D3DB6"/>
    <w:rsid w:val="003D3E7E"/>
    <w:rsid w:val="003D3ED0"/>
    <w:rsid w:val="003D4080"/>
    <w:rsid w:val="003D45D2"/>
    <w:rsid w:val="003D46FE"/>
    <w:rsid w:val="003D4727"/>
    <w:rsid w:val="003D487A"/>
    <w:rsid w:val="003D4C7C"/>
    <w:rsid w:val="003D4D03"/>
    <w:rsid w:val="003D4F9D"/>
    <w:rsid w:val="003D502A"/>
    <w:rsid w:val="003D51D3"/>
    <w:rsid w:val="003D5317"/>
    <w:rsid w:val="003D5535"/>
    <w:rsid w:val="003D5748"/>
    <w:rsid w:val="003D5896"/>
    <w:rsid w:val="003D5A16"/>
    <w:rsid w:val="003D5A27"/>
    <w:rsid w:val="003D5A2B"/>
    <w:rsid w:val="003D5B35"/>
    <w:rsid w:val="003D5B47"/>
    <w:rsid w:val="003D5DA7"/>
    <w:rsid w:val="003D5E1F"/>
    <w:rsid w:val="003D5F89"/>
    <w:rsid w:val="003D601C"/>
    <w:rsid w:val="003D61B8"/>
    <w:rsid w:val="003D68FF"/>
    <w:rsid w:val="003D6904"/>
    <w:rsid w:val="003D6AE2"/>
    <w:rsid w:val="003D6B47"/>
    <w:rsid w:val="003D6B6A"/>
    <w:rsid w:val="003D6BD4"/>
    <w:rsid w:val="003D6EDB"/>
    <w:rsid w:val="003D6F9C"/>
    <w:rsid w:val="003D7142"/>
    <w:rsid w:val="003D717F"/>
    <w:rsid w:val="003D7183"/>
    <w:rsid w:val="003D72F5"/>
    <w:rsid w:val="003D7414"/>
    <w:rsid w:val="003D761F"/>
    <w:rsid w:val="003D7821"/>
    <w:rsid w:val="003D783B"/>
    <w:rsid w:val="003D79E1"/>
    <w:rsid w:val="003D7A38"/>
    <w:rsid w:val="003D7A68"/>
    <w:rsid w:val="003D7C1C"/>
    <w:rsid w:val="003D7CB7"/>
    <w:rsid w:val="003D7D50"/>
    <w:rsid w:val="003D7DEE"/>
    <w:rsid w:val="003D7F03"/>
    <w:rsid w:val="003D7F25"/>
    <w:rsid w:val="003E0175"/>
    <w:rsid w:val="003E01F8"/>
    <w:rsid w:val="003E0327"/>
    <w:rsid w:val="003E0359"/>
    <w:rsid w:val="003E05F4"/>
    <w:rsid w:val="003E07A0"/>
    <w:rsid w:val="003E0A8B"/>
    <w:rsid w:val="003E0B83"/>
    <w:rsid w:val="003E0CAD"/>
    <w:rsid w:val="003E0CF4"/>
    <w:rsid w:val="003E0D07"/>
    <w:rsid w:val="003E0D4D"/>
    <w:rsid w:val="003E0DA9"/>
    <w:rsid w:val="003E0DCA"/>
    <w:rsid w:val="003E0E49"/>
    <w:rsid w:val="003E0E82"/>
    <w:rsid w:val="003E0EE4"/>
    <w:rsid w:val="003E1092"/>
    <w:rsid w:val="003E134A"/>
    <w:rsid w:val="003E14FB"/>
    <w:rsid w:val="003E1D4F"/>
    <w:rsid w:val="003E1EF4"/>
    <w:rsid w:val="003E1F71"/>
    <w:rsid w:val="003E1FD2"/>
    <w:rsid w:val="003E2008"/>
    <w:rsid w:val="003E230B"/>
    <w:rsid w:val="003E23DA"/>
    <w:rsid w:val="003E24CD"/>
    <w:rsid w:val="003E25D9"/>
    <w:rsid w:val="003E2614"/>
    <w:rsid w:val="003E2794"/>
    <w:rsid w:val="003E2806"/>
    <w:rsid w:val="003E29A3"/>
    <w:rsid w:val="003E2A91"/>
    <w:rsid w:val="003E2B54"/>
    <w:rsid w:val="003E2C2E"/>
    <w:rsid w:val="003E2C37"/>
    <w:rsid w:val="003E2E8E"/>
    <w:rsid w:val="003E2EFA"/>
    <w:rsid w:val="003E309B"/>
    <w:rsid w:val="003E3215"/>
    <w:rsid w:val="003E3264"/>
    <w:rsid w:val="003E328E"/>
    <w:rsid w:val="003E33E1"/>
    <w:rsid w:val="003E3890"/>
    <w:rsid w:val="003E39AC"/>
    <w:rsid w:val="003E3A39"/>
    <w:rsid w:val="003E3A96"/>
    <w:rsid w:val="003E3AB4"/>
    <w:rsid w:val="003E3F04"/>
    <w:rsid w:val="003E3F84"/>
    <w:rsid w:val="003E426E"/>
    <w:rsid w:val="003E442F"/>
    <w:rsid w:val="003E4787"/>
    <w:rsid w:val="003E47DB"/>
    <w:rsid w:val="003E4D31"/>
    <w:rsid w:val="003E4D41"/>
    <w:rsid w:val="003E4D82"/>
    <w:rsid w:val="003E4E12"/>
    <w:rsid w:val="003E4EE7"/>
    <w:rsid w:val="003E4F02"/>
    <w:rsid w:val="003E510A"/>
    <w:rsid w:val="003E510D"/>
    <w:rsid w:val="003E534E"/>
    <w:rsid w:val="003E5563"/>
    <w:rsid w:val="003E5642"/>
    <w:rsid w:val="003E56BA"/>
    <w:rsid w:val="003E59ED"/>
    <w:rsid w:val="003E5C4A"/>
    <w:rsid w:val="003E5E2B"/>
    <w:rsid w:val="003E5EF8"/>
    <w:rsid w:val="003E5F3C"/>
    <w:rsid w:val="003E5FDE"/>
    <w:rsid w:val="003E6000"/>
    <w:rsid w:val="003E60FB"/>
    <w:rsid w:val="003E6219"/>
    <w:rsid w:val="003E657A"/>
    <w:rsid w:val="003E6782"/>
    <w:rsid w:val="003E6798"/>
    <w:rsid w:val="003E6895"/>
    <w:rsid w:val="003E6A95"/>
    <w:rsid w:val="003E6B48"/>
    <w:rsid w:val="003E6C7A"/>
    <w:rsid w:val="003E6DC5"/>
    <w:rsid w:val="003E6FDC"/>
    <w:rsid w:val="003E7078"/>
    <w:rsid w:val="003E708B"/>
    <w:rsid w:val="003E71A9"/>
    <w:rsid w:val="003E739B"/>
    <w:rsid w:val="003E740C"/>
    <w:rsid w:val="003E758D"/>
    <w:rsid w:val="003E7683"/>
    <w:rsid w:val="003E7817"/>
    <w:rsid w:val="003E793F"/>
    <w:rsid w:val="003E7A30"/>
    <w:rsid w:val="003E7AED"/>
    <w:rsid w:val="003E7B90"/>
    <w:rsid w:val="003E7C4D"/>
    <w:rsid w:val="003E7C76"/>
    <w:rsid w:val="003E7CB6"/>
    <w:rsid w:val="003E7EA3"/>
    <w:rsid w:val="003F03BF"/>
    <w:rsid w:val="003F053C"/>
    <w:rsid w:val="003F0777"/>
    <w:rsid w:val="003F07BE"/>
    <w:rsid w:val="003F0A0D"/>
    <w:rsid w:val="003F0AAE"/>
    <w:rsid w:val="003F0BC0"/>
    <w:rsid w:val="003F0CD7"/>
    <w:rsid w:val="003F124B"/>
    <w:rsid w:val="003F138B"/>
    <w:rsid w:val="003F142E"/>
    <w:rsid w:val="003F14C3"/>
    <w:rsid w:val="003F154F"/>
    <w:rsid w:val="003F1812"/>
    <w:rsid w:val="003F1A7E"/>
    <w:rsid w:val="003F1A85"/>
    <w:rsid w:val="003F1BAF"/>
    <w:rsid w:val="003F1D82"/>
    <w:rsid w:val="003F1F02"/>
    <w:rsid w:val="003F1F42"/>
    <w:rsid w:val="003F1F9A"/>
    <w:rsid w:val="003F21FC"/>
    <w:rsid w:val="003F23C5"/>
    <w:rsid w:val="003F23E0"/>
    <w:rsid w:val="003F2447"/>
    <w:rsid w:val="003F24CE"/>
    <w:rsid w:val="003F260C"/>
    <w:rsid w:val="003F2776"/>
    <w:rsid w:val="003F281E"/>
    <w:rsid w:val="003F28A3"/>
    <w:rsid w:val="003F292A"/>
    <w:rsid w:val="003F2B35"/>
    <w:rsid w:val="003F2CA3"/>
    <w:rsid w:val="003F2DE9"/>
    <w:rsid w:val="003F3137"/>
    <w:rsid w:val="003F336C"/>
    <w:rsid w:val="003F34EE"/>
    <w:rsid w:val="003F35B3"/>
    <w:rsid w:val="003F36DC"/>
    <w:rsid w:val="003F3903"/>
    <w:rsid w:val="003F3CAE"/>
    <w:rsid w:val="003F3F61"/>
    <w:rsid w:val="003F413D"/>
    <w:rsid w:val="003F41C2"/>
    <w:rsid w:val="003F43CB"/>
    <w:rsid w:val="003F43CD"/>
    <w:rsid w:val="003F43DA"/>
    <w:rsid w:val="003F45A1"/>
    <w:rsid w:val="003F45E0"/>
    <w:rsid w:val="003F4946"/>
    <w:rsid w:val="003F4C71"/>
    <w:rsid w:val="003F4CA4"/>
    <w:rsid w:val="003F4D40"/>
    <w:rsid w:val="003F4D54"/>
    <w:rsid w:val="003F4E21"/>
    <w:rsid w:val="003F4EA8"/>
    <w:rsid w:val="003F4FE5"/>
    <w:rsid w:val="003F50A5"/>
    <w:rsid w:val="003F5345"/>
    <w:rsid w:val="003F5382"/>
    <w:rsid w:val="003F5431"/>
    <w:rsid w:val="003F5480"/>
    <w:rsid w:val="003F5490"/>
    <w:rsid w:val="003F5528"/>
    <w:rsid w:val="003F55E5"/>
    <w:rsid w:val="003F5623"/>
    <w:rsid w:val="003F565E"/>
    <w:rsid w:val="003F566C"/>
    <w:rsid w:val="003F5676"/>
    <w:rsid w:val="003F57DF"/>
    <w:rsid w:val="003F5833"/>
    <w:rsid w:val="003F5890"/>
    <w:rsid w:val="003F5941"/>
    <w:rsid w:val="003F5A98"/>
    <w:rsid w:val="003F5BAF"/>
    <w:rsid w:val="003F5E4B"/>
    <w:rsid w:val="003F6197"/>
    <w:rsid w:val="003F628B"/>
    <w:rsid w:val="003F63BB"/>
    <w:rsid w:val="003F6424"/>
    <w:rsid w:val="003F64D7"/>
    <w:rsid w:val="003F6762"/>
    <w:rsid w:val="003F69BB"/>
    <w:rsid w:val="003F6B0B"/>
    <w:rsid w:val="003F6D7D"/>
    <w:rsid w:val="003F6D9C"/>
    <w:rsid w:val="003F6DB1"/>
    <w:rsid w:val="003F71CA"/>
    <w:rsid w:val="003F7240"/>
    <w:rsid w:val="003F771F"/>
    <w:rsid w:val="003F7818"/>
    <w:rsid w:val="003F785F"/>
    <w:rsid w:val="003F7AB6"/>
    <w:rsid w:val="003F7C37"/>
    <w:rsid w:val="003F7C57"/>
    <w:rsid w:val="003F7DA2"/>
    <w:rsid w:val="003F7F4E"/>
    <w:rsid w:val="003F7FCC"/>
    <w:rsid w:val="0040008F"/>
    <w:rsid w:val="00400134"/>
    <w:rsid w:val="004001BA"/>
    <w:rsid w:val="00400292"/>
    <w:rsid w:val="004002A8"/>
    <w:rsid w:val="004002C5"/>
    <w:rsid w:val="004004B7"/>
    <w:rsid w:val="004005DC"/>
    <w:rsid w:val="0040087A"/>
    <w:rsid w:val="00400906"/>
    <w:rsid w:val="00400CFF"/>
    <w:rsid w:val="00400DFB"/>
    <w:rsid w:val="00400E1C"/>
    <w:rsid w:val="00400F0A"/>
    <w:rsid w:val="00401133"/>
    <w:rsid w:val="00401149"/>
    <w:rsid w:val="00401270"/>
    <w:rsid w:val="00401272"/>
    <w:rsid w:val="004013CD"/>
    <w:rsid w:val="00401456"/>
    <w:rsid w:val="0040189F"/>
    <w:rsid w:val="004018C1"/>
    <w:rsid w:val="00401922"/>
    <w:rsid w:val="0040199F"/>
    <w:rsid w:val="00401BF5"/>
    <w:rsid w:val="00401FB9"/>
    <w:rsid w:val="004020AF"/>
    <w:rsid w:val="004020E5"/>
    <w:rsid w:val="004021D0"/>
    <w:rsid w:val="00402464"/>
    <w:rsid w:val="004028C4"/>
    <w:rsid w:val="00402A42"/>
    <w:rsid w:val="00402F53"/>
    <w:rsid w:val="00403035"/>
    <w:rsid w:val="004032A9"/>
    <w:rsid w:val="00403438"/>
    <w:rsid w:val="00403587"/>
    <w:rsid w:val="00403948"/>
    <w:rsid w:val="00403965"/>
    <w:rsid w:val="00403B66"/>
    <w:rsid w:val="00403B90"/>
    <w:rsid w:val="00403DDC"/>
    <w:rsid w:val="00403DFB"/>
    <w:rsid w:val="00403E9C"/>
    <w:rsid w:val="00403EA3"/>
    <w:rsid w:val="00403FCB"/>
    <w:rsid w:val="00404040"/>
    <w:rsid w:val="004042F9"/>
    <w:rsid w:val="00404332"/>
    <w:rsid w:val="004045FC"/>
    <w:rsid w:val="00404812"/>
    <w:rsid w:val="004048AE"/>
    <w:rsid w:val="00404A95"/>
    <w:rsid w:val="00404C60"/>
    <w:rsid w:val="00404CD5"/>
    <w:rsid w:val="00404D68"/>
    <w:rsid w:val="00404E09"/>
    <w:rsid w:val="00404E7C"/>
    <w:rsid w:val="004050B6"/>
    <w:rsid w:val="0040563F"/>
    <w:rsid w:val="0040568D"/>
    <w:rsid w:val="00405798"/>
    <w:rsid w:val="004059FF"/>
    <w:rsid w:val="00405A4C"/>
    <w:rsid w:val="00405B05"/>
    <w:rsid w:val="00405C51"/>
    <w:rsid w:val="00405EAC"/>
    <w:rsid w:val="00405FF8"/>
    <w:rsid w:val="004060A1"/>
    <w:rsid w:val="00406168"/>
    <w:rsid w:val="004061F8"/>
    <w:rsid w:val="00406243"/>
    <w:rsid w:val="00406313"/>
    <w:rsid w:val="00406389"/>
    <w:rsid w:val="004063E4"/>
    <w:rsid w:val="004065EA"/>
    <w:rsid w:val="00406619"/>
    <w:rsid w:val="00406644"/>
    <w:rsid w:val="004066B1"/>
    <w:rsid w:val="004069CA"/>
    <w:rsid w:val="00406FC7"/>
    <w:rsid w:val="00407007"/>
    <w:rsid w:val="00407173"/>
    <w:rsid w:val="004072AC"/>
    <w:rsid w:val="004072C7"/>
    <w:rsid w:val="0040738B"/>
    <w:rsid w:val="00407419"/>
    <w:rsid w:val="0040774A"/>
    <w:rsid w:val="0040789C"/>
    <w:rsid w:val="00407A17"/>
    <w:rsid w:val="00407B2B"/>
    <w:rsid w:val="0041000C"/>
    <w:rsid w:val="004100BE"/>
    <w:rsid w:val="0041017A"/>
    <w:rsid w:val="004103A9"/>
    <w:rsid w:val="004103E0"/>
    <w:rsid w:val="00410729"/>
    <w:rsid w:val="0041072C"/>
    <w:rsid w:val="00410A40"/>
    <w:rsid w:val="00410C8F"/>
    <w:rsid w:val="00411074"/>
    <w:rsid w:val="00411117"/>
    <w:rsid w:val="0041113A"/>
    <w:rsid w:val="00411239"/>
    <w:rsid w:val="0041138E"/>
    <w:rsid w:val="004115F8"/>
    <w:rsid w:val="004117C2"/>
    <w:rsid w:val="004119A8"/>
    <w:rsid w:val="00411BAD"/>
    <w:rsid w:val="00411D40"/>
    <w:rsid w:val="00411E95"/>
    <w:rsid w:val="004120EC"/>
    <w:rsid w:val="00412319"/>
    <w:rsid w:val="004123A8"/>
    <w:rsid w:val="004123BD"/>
    <w:rsid w:val="00412417"/>
    <w:rsid w:val="0041246E"/>
    <w:rsid w:val="004125EF"/>
    <w:rsid w:val="00412603"/>
    <w:rsid w:val="004126B0"/>
    <w:rsid w:val="00412A50"/>
    <w:rsid w:val="00413027"/>
    <w:rsid w:val="004131FB"/>
    <w:rsid w:val="004133AF"/>
    <w:rsid w:val="00413438"/>
    <w:rsid w:val="00413468"/>
    <w:rsid w:val="004135B6"/>
    <w:rsid w:val="004135FC"/>
    <w:rsid w:val="00414309"/>
    <w:rsid w:val="00414363"/>
    <w:rsid w:val="004143E4"/>
    <w:rsid w:val="00414411"/>
    <w:rsid w:val="0041466E"/>
    <w:rsid w:val="00414680"/>
    <w:rsid w:val="004146E6"/>
    <w:rsid w:val="00414852"/>
    <w:rsid w:val="004148B7"/>
    <w:rsid w:val="004148FE"/>
    <w:rsid w:val="0041493E"/>
    <w:rsid w:val="00414A43"/>
    <w:rsid w:val="00414AEA"/>
    <w:rsid w:val="00415111"/>
    <w:rsid w:val="0041515A"/>
    <w:rsid w:val="0041521E"/>
    <w:rsid w:val="00415392"/>
    <w:rsid w:val="0041554A"/>
    <w:rsid w:val="00415560"/>
    <w:rsid w:val="00415641"/>
    <w:rsid w:val="0041569E"/>
    <w:rsid w:val="00415A8F"/>
    <w:rsid w:val="00415CBA"/>
    <w:rsid w:val="00415D9E"/>
    <w:rsid w:val="00415DE2"/>
    <w:rsid w:val="00415E5B"/>
    <w:rsid w:val="004160D8"/>
    <w:rsid w:val="00416229"/>
    <w:rsid w:val="00416446"/>
    <w:rsid w:val="00416B1F"/>
    <w:rsid w:val="00416B52"/>
    <w:rsid w:val="00416B60"/>
    <w:rsid w:val="00416C56"/>
    <w:rsid w:val="00416DF4"/>
    <w:rsid w:val="00416E77"/>
    <w:rsid w:val="00417072"/>
    <w:rsid w:val="0041716D"/>
    <w:rsid w:val="0041766D"/>
    <w:rsid w:val="00417948"/>
    <w:rsid w:val="00417983"/>
    <w:rsid w:val="00417AF1"/>
    <w:rsid w:val="00417C8A"/>
    <w:rsid w:val="00417DFF"/>
    <w:rsid w:val="00417F99"/>
    <w:rsid w:val="00417FC2"/>
    <w:rsid w:val="00417FD0"/>
    <w:rsid w:val="004201B4"/>
    <w:rsid w:val="004205D5"/>
    <w:rsid w:val="004207FB"/>
    <w:rsid w:val="0042089B"/>
    <w:rsid w:val="004208F2"/>
    <w:rsid w:val="00420917"/>
    <w:rsid w:val="00420A1F"/>
    <w:rsid w:val="00420AB1"/>
    <w:rsid w:val="00420B87"/>
    <w:rsid w:val="00421157"/>
    <w:rsid w:val="0042119F"/>
    <w:rsid w:val="004212A7"/>
    <w:rsid w:val="00421792"/>
    <w:rsid w:val="00421B9C"/>
    <w:rsid w:val="00421C96"/>
    <w:rsid w:val="00421E9F"/>
    <w:rsid w:val="00421F4C"/>
    <w:rsid w:val="00422086"/>
    <w:rsid w:val="004220C5"/>
    <w:rsid w:val="004223FA"/>
    <w:rsid w:val="0042247E"/>
    <w:rsid w:val="004224CF"/>
    <w:rsid w:val="00422846"/>
    <w:rsid w:val="004229DA"/>
    <w:rsid w:val="00422FC8"/>
    <w:rsid w:val="0042309C"/>
    <w:rsid w:val="00423107"/>
    <w:rsid w:val="004231FB"/>
    <w:rsid w:val="00423228"/>
    <w:rsid w:val="00423263"/>
    <w:rsid w:val="0042327D"/>
    <w:rsid w:val="00423556"/>
    <w:rsid w:val="00423613"/>
    <w:rsid w:val="0042391D"/>
    <w:rsid w:val="00423993"/>
    <w:rsid w:val="00423E87"/>
    <w:rsid w:val="00423F7D"/>
    <w:rsid w:val="0042435C"/>
    <w:rsid w:val="004243D7"/>
    <w:rsid w:val="004244AB"/>
    <w:rsid w:val="004245BE"/>
    <w:rsid w:val="00424688"/>
    <w:rsid w:val="00424723"/>
    <w:rsid w:val="0042472A"/>
    <w:rsid w:val="004247E2"/>
    <w:rsid w:val="004248AE"/>
    <w:rsid w:val="00424901"/>
    <w:rsid w:val="00424A41"/>
    <w:rsid w:val="00424B9B"/>
    <w:rsid w:val="00424C21"/>
    <w:rsid w:val="00424DFF"/>
    <w:rsid w:val="00425043"/>
    <w:rsid w:val="00425171"/>
    <w:rsid w:val="004251B1"/>
    <w:rsid w:val="0042520F"/>
    <w:rsid w:val="00425372"/>
    <w:rsid w:val="0042548B"/>
    <w:rsid w:val="004254DF"/>
    <w:rsid w:val="004258C9"/>
    <w:rsid w:val="00425B45"/>
    <w:rsid w:val="00425B6A"/>
    <w:rsid w:val="00425CA4"/>
    <w:rsid w:val="00425D26"/>
    <w:rsid w:val="00425EF4"/>
    <w:rsid w:val="00425F0A"/>
    <w:rsid w:val="004261F6"/>
    <w:rsid w:val="004262E7"/>
    <w:rsid w:val="0042660D"/>
    <w:rsid w:val="00426638"/>
    <w:rsid w:val="004267D2"/>
    <w:rsid w:val="0042685F"/>
    <w:rsid w:val="00426BD0"/>
    <w:rsid w:val="00426C54"/>
    <w:rsid w:val="00426DB1"/>
    <w:rsid w:val="00426EC4"/>
    <w:rsid w:val="00427005"/>
    <w:rsid w:val="0042704F"/>
    <w:rsid w:val="004272C3"/>
    <w:rsid w:val="00427304"/>
    <w:rsid w:val="00427340"/>
    <w:rsid w:val="00427392"/>
    <w:rsid w:val="00427A00"/>
    <w:rsid w:val="00427C13"/>
    <w:rsid w:val="00427E12"/>
    <w:rsid w:val="00427E67"/>
    <w:rsid w:val="00427EE3"/>
    <w:rsid w:val="00427F1D"/>
    <w:rsid w:val="00430035"/>
    <w:rsid w:val="00430345"/>
    <w:rsid w:val="0043037C"/>
    <w:rsid w:val="00430426"/>
    <w:rsid w:val="004304D4"/>
    <w:rsid w:val="00430554"/>
    <w:rsid w:val="00430A59"/>
    <w:rsid w:val="00430AC8"/>
    <w:rsid w:val="00430B41"/>
    <w:rsid w:val="00430E0A"/>
    <w:rsid w:val="00430E1E"/>
    <w:rsid w:val="00430F22"/>
    <w:rsid w:val="00430F9E"/>
    <w:rsid w:val="00430FA9"/>
    <w:rsid w:val="004310B0"/>
    <w:rsid w:val="004311F8"/>
    <w:rsid w:val="0043136F"/>
    <w:rsid w:val="00431378"/>
    <w:rsid w:val="0043137A"/>
    <w:rsid w:val="0043143E"/>
    <w:rsid w:val="004314FC"/>
    <w:rsid w:val="00431911"/>
    <w:rsid w:val="0043191D"/>
    <w:rsid w:val="004319A5"/>
    <w:rsid w:val="004319AF"/>
    <w:rsid w:val="004319B8"/>
    <w:rsid w:val="004319D6"/>
    <w:rsid w:val="00431C1C"/>
    <w:rsid w:val="00431F65"/>
    <w:rsid w:val="00432102"/>
    <w:rsid w:val="004322BA"/>
    <w:rsid w:val="00432307"/>
    <w:rsid w:val="0043240F"/>
    <w:rsid w:val="0043253B"/>
    <w:rsid w:val="00432607"/>
    <w:rsid w:val="00432772"/>
    <w:rsid w:val="004328AF"/>
    <w:rsid w:val="004328FE"/>
    <w:rsid w:val="00432998"/>
    <w:rsid w:val="00432A97"/>
    <w:rsid w:val="00432AD2"/>
    <w:rsid w:val="00432C98"/>
    <w:rsid w:val="00432DBA"/>
    <w:rsid w:val="00433116"/>
    <w:rsid w:val="004331E2"/>
    <w:rsid w:val="0043325F"/>
    <w:rsid w:val="00433282"/>
    <w:rsid w:val="0043328E"/>
    <w:rsid w:val="0043331B"/>
    <w:rsid w:val="004334A7"/>
    <w:rsid w:val="004335BD"/>
    <w:rsid w:val="004336BC"/>
    <w:rsid w:val="004337EB"/>
    <w:rsid w:val="004339D2"/>
    <w:rsid w:val="00433D4C"/>
    <w:rsid w:val="00433D81"/>
    <w:rsid w:val="00433F4A"/>
    <w:rsid w:val="00433F5C"/>
    <w:rsid w:val="00434030"/>
    <w:rsid w:val="00434124"/>
    <w:rsid w:val="004343DB"/>
    <w:rsid w:val="00434525"/>
    <w:rsid w:val="0043457B"/>
    <w:rsid w:val="004347BE"/>
    <w:rsid w:val="004347C4"/>
    <w:rsid w:val="004349B5"/>
    <w:rsid w:val="00434B20"/>
    <w:rsid w:val="00434BA7"/>
    <w:rsid w:val="00434CCA"/>
    <w:rsid w:val="00434D0D"/>
    <w:rsid w:val="00434D4A"/>
    <w:rsid w:val="00434E5A"/>
    <w:rsid w:val="00434F29"/>
    <w:rsid w:val="00434FFD"/>
    <w:rsid w:val="0043538F"/>
    <w:rsid w:val="004353E5"/>
    <w:rsid w:val="004355E5"/>
    <w:rsid w:val="004357D2"/>
    <w:rsid w:val="004358D1"/>
    <w:rsid w:val="00435913"/>
    <w:rsid w:val="00435AC0"/>
    <w:rsid w:val="00435C9C"/>
    <w:rsid w:val="00435DB0"/>
    <w:rsid w:val="00435E89"/>
    <w:rsid w:val="00435EC1"/>
    <w:rsid w:val="00435FCF"/>
    <w:rsid w:val="0043624C"/>
    <w:rsid w:val="004364C9"/>
    <w:rsid w:val="004369C4"/>
    <w:rsid w:val="00436BD3"/>
    <w:rsid w:val="00436CF6"/>
    <w:rsid w:val="00436CFD"/>
    <w:rsid w:val="00436D6D"/>
    <w:rsid w:val="00436E09"/>
    <w:rsid w:val="00436F91"/>
    <w:rsid w:val="00436FC4"/>
    <w:rsid w:val="00437007"/>
    <w:rsid w:val="0043708F"/>
    <w:rsid w:val="00437395"/>
    <w:rsid w:val="004375E9"/>
    <w:rsid w:val="00437793"/>
    <w:rsid w:val="004377B2"/>
    <w:rsid w:val="0043789E"/>
    <w:rsid w:val="00437ABB"/>
    <w:rsid w:val="00437AD9"/>
    <w:rsid w:val="00437BA3"/>
    <w:rsid w:val="00437E72"/>
    <w:rsid w:val="00437EC0"/>
    <w:rsid w:val="00437ED6"/>
    <w:rsid w:val="00440239"/>
    <w:rsid w:val="00440522"/>
    <w:rsid w:val="00440572"/>
    <w:rsid w:val="004407C9"/>
    <w:rsid w:val="00440B7B"/>
    <w:rsid w:val="00440C34"/>
    <w:rsid w:val="00440C74"/>
    <w:rsid w:val="00440EA1"/>
    <w:rsid w:val="00440EF6"/>
    <w:rsid w:val="00440F79"/>
    <w:rsid w:val="00440FC4"/>
    <w:rsid w:val="00441038"/>
    <w:rsid w:val="00441094"/>
    <w:rsid w:val="00441244"/>
    <w:rsid w:val="004412A5"/>
    <w:rsid w:val="004412C5"/>
    <w:rsid w:val="00441384"/>
    <w:rsid w:val="004413A3"/>
    <w:rsid w:val="004413D6"/>
    <w:rsid w:val="0044176E"/>
    <w:rsid w:val="0044184A"/>
    <w:rsid w:val="004419BE"/>
    <w:rsid w:val="00441B50"/>
    <w:rsid w:val="00441F6C"/>
    <w:rsid w:val="0044204D"/>
    <w:rsid w:val="0044205D"/>
    <w:rsid w:val="00442430"/>
    <w:rsid w:val="00442516"/>
    <w:rsid w:val="00442542"/>
    <w:rsid w:val="004426AC"/>
    <w:rsid w:val="004426AF"/>
    <w:rsid w:val="004427A2"/>
    <w:rsid w:val="00442887"/>
    <w:rsid w:val="00442A53"/>
    <w:rsid w:val="00442AC1"/>
    <w:rsid w:val="00442BFC"/>
    <w:rsid w:val="00442C1B"/>
    <w:rsid w:val="00442D65"/>
    <w:rsid w:val="00442D6B"/>
    <w:rsid w:val="00442DED"/>
    <w:rsid w:val="00442F8C"/>
    <w:rsid w:val="00443039"/>
    <w:rsid w:val="004430FE"/>
    <w:rsid w:val="004431CB"/>
    <w:rsid w:val="0044322E"/>
    <w:rsid w:val="004432E5"/>
    <w:rsid w:val="00443480"/>
    <w:rsid w:val="00443A5A"/>
    <w:rsid w:val="00443B58"/>
    <w:rsid w:val="00443C30"/>
    <w:rsid w:val="00443F0B"/>
    <w:rsid w:val="00444036"/>
    <w:rsid w:val="004444DF"/>
    <w:rsid w:val="00444519"/>
    <w:rsid w:val="004445EE"/>
    <w:rsid w:val="00444624"/>
    <w:rsid w:val="0044480F"/>
    <w:rsid w:val="0044492D"/>
    <w:rsid w:val="0044495A"/>
    <w:rsid w:val="00444DB4"/>
    <w:rsid w:val="00444FC9"/>
    <w:rsid w:val="00444FE3"/>
    <w:rsid w:val="00445031"/>
    <w:rsid w:val="00445038"/>
    <w:rsid w:val="0044503E"/>
    <w:rsid w:val="004450B2"/>
    <w:rsid w:val="0044519F"/>
    <w:rsid w:val="004451EB"/>
    <w:rsid w:val="004452A9"/>
    <w:rsid w:val="00445408"/>
    <w:rsid w:val="0044543A"/>
    <w:rsid w:val="0044564B"/>
    <w:rsid w:val="0044567C"/>
    <w:rsid w:val="004456CB"/>
    <w:rsid w:val="0044574F"/>
    <w:rsid w:val="0044575B"/>
    <w:rsid w:val="00445844"/>
    <w:rsid w:val="0044596B"/>
    <w:rsid w:val="00445ABA"/>
    <w:rsid w:val="00445B75"/>
    <w:rsid w:val="00445C52"/>
    <w:rsid w:val="00445C6C"/>
    <w:rsid w:val="00445C8C"/>
    <w:rsid w:val="0044617B"/>
    <w:rsid w:val="004461AF"/>
    <w:rsid w:val="004462C4"/>
    <w:rsid w:val="004463A3"/>
    <w:rsid w:val="00446432"/>
    <w:rsid w:val="004466DB"/>
    <w:rsid w:val="00446817"/>
    <w:rsid w:val="004468FC"/>
    <w:rsid w:val="00446AB5"/>
    <w:rsid w:val="00446AED"/>
    <w:rsid w:val="00446EA8"/>
    <w:rsid w:val="00446F27"/>
    <w:rsid w:val="004471A0"/>
    <w:rsid w:val="00447396"/>
    <w:rsid w:val="004478AE"/>
    <w:rsid w:val="00447987"/>
    <w:rsid w:val="00447D78"/>
    <w:rsid w:val="00447E5B"/>
    <w:rsid w:val="0045005E"/>
    <w:rsid w:val="00450167"/>
    <w:rsid w:val="004501A8"/>
    <w:rsid w:val="00450217"/>
    <w:rsid w:val="0045030B"/>
    <w:rsid w:val="00450592"/>
    <w:rsid w:val="004506C9"/>
    <w:rsid w:val="0045082B"/>
    <w:rsid w:val="00450937"/>
    <w:rsid w:val="0045096D"/>
    <w:rsid w:val="00450A25"/>
    <w:rsid w:val="00450D1E"/>
    <w:rsid w:val="00450F1B"/>
    <w:rsid w:val="0045105C"/>
    <w:rsid w:val="0045110E"/>
    <w:rsid w:val="00451445"/>
    <w:rsid w:val="004514D9"/>
    <w:rsid w:val="00451500"/>
    <w:rsid w:val="004516F3"/>
    <w:rsid w:val="004517DE"/>
    <w:rsid w:val="00451841"/>
    <w:rsid w:val="004518A3"/>
    <w:rsid w:val="0045190F"/>
    <w:rsid w:val="0045199A"/>
    <w:rsid w:val="00451B9F"/>
    <w:rsid w:val="00451BB5"/>
    <w:rsid w:val="00451C1D"/>
    <w:rsid w:val="00451DE3"/>
    <w:rsid w:val="00451E8B"/>
    <w:rsid w:val="00451EAE"/>
    <w:rsid w:val="0045236B"/>
    <w:rsid w:val="0045274B"/>
    <w:rsid w:val="004527B3"/>
    <w:rsid w:val="00452A96"/>
    <w:rsid w:val="00452C40"/>
    <w:rsid w:val="00452E8D"/>
    <w:rsid w:val="00452EAD"/>
    <w:rsid w:val="00452F9A"/>
    <w:rsid w:val="0045306E"/>
    <w:rsid w:val="004530A7"/>
    <w:rsid w:val="004530D7"/>
    <w:rsid w:val="004532A7"/>
    <w:rsid w:val="00453378"/>
    <w:rsid w:val="004534AA"/>
    <w:rsid w:val="00453664"/>
    <w:rsid w:val="00453893"/>
    <w:rsid w:val="004543D7"/>
    <w:rsid w:val="0045444F"/>
    <w:rsid w:val="004545BA"/>
    <w:rsid w:val="0045465B"/>
    <w:rsid w:val="004546EA"/>
    <w:rsid w:val="004548F1"/>
    <w:rsid w:val="0045495F"/>
    <w:rsid w:val="0045497E"/>
    <w:rsid w:val="00454998"/>
    <w:rsid w:val="004549C3"/>
    <w:rsid w:val="004549FD"/>
    <w:rsid w:val="00454D74"/>
    <w:rsid w:val="00454DF0"/>
    <w:rsid w:val="00454E2F"/>
    <w:rsid w:val="00454FB5"/>
    <w:rsid w:val="00455131"/>
    <w:rsid w:val="004551D8"/>
    <w:rsid w:val="00455377"/>
    <w:rsid w:val="00455559"/>
    <w:rsid w:val="004555E3"/>
    <w:rsid w:val="0045561B"/>
    <w:rsid w:val="0045567B"/>
    <w:rsid w:val="0045580F"/>
    <w:rsid w:val="00455824"/>
    <w:rsid w:val="00455A86"/>
    <w:rsid w:val="00455AA1"/>
    <w:rsid w:val="00455B59"/>
    <w:rsid w:val="00455D91"/>
    <w:rsid w:val="00455E07"/>
    <w:rsid w:val="00455E2B"/>
    <w:rsid w:val="00455F19"/>
    <w:rsid w:val="004560A2"/>
    <w:rsid w:val="004560D8"/>
    <w:rsid w:val="004565B8"/>
    <w:rsid w:val="004565EF"/>
    <w:rsid w:val="004566A4"/>
    <w:rsid w:val="00456AB2"/>
    <w:rsid w:val="00456ACD"/>
    <w:rsid w:val="00456B55"/>
    <w:rsid w:val="00456C45"/>
    <w:rsid w:val="00456C82"/>
    <w:rsid w:val="00456D78"/>
    <w:rsid w:val="00456EDC"/>
    <w:rsid w:val="00456FB6"/>
    <w:rsid w:val="00457053"/>
    <w:rsid w:val="004570F1"/>
    <w:rsid w:val="004571FC"/>
    <w:rsid w:val="0045727D"/>
    <w:rsid w:val="0045746B"/>
    <w:rsid w:val="00457509"/>
    <w:rsid w:val="00457697"/>
    <w:rsid w:val="0045779E"/>
    <w:rsid w:val="004578DF"/>
    <w:rsid w:val="0045798C"/>
    <w:rsid w:val="00457A3A"/>
    <w:rsid w:val="00457AF1"/>
    <w:rsid w:val="00457DE4"/>
    <w:rsid w:val="00457F6A"/>
    <w:rsid w:val="004601DA"/>
    <w:rsid w:val="004601F2"/>
    <w:rsid w:val="004607C1"/>
    <w:rsid w:val="0046098D"/>
    <w:rsid w:val="00460B25"/>
    <w:rsid w:val="00460CDB"/>
    <w:rsid w:val="00460D32"/>
    <w:rsid w:val="00460D56"/>
    <w:rsid w:val="00461069"/>
    <w:rsid w:val="004610E6"/>
    <w:rsid w:val="0046141C"/>
    <w:rsid w:val="0046144B"/>
    <w:rsid w:val="00461621"/>
    <w:rsid w:val="00461633"/>
    <w:rsid w:val="00461715"/>
    <w:rsid w:val="00461AED"/>
    <w:rsid w:val="004620BC"/>
    <w:rsid w:val="00462151"/>
    <w:rsid w:val="00462206"/>
    <w:rsid w:val="004622E6"/>
    <w:rsid w:val="00462499"/>
    <w:rsid w:val="0046251C"/>
    <w:rsid w:val="00462525"/>
    <w:rsid w:val="004627EE"/>
    <w:rsid w:val="00462AA8"/>
    <w:rsid w:val="00462AF0"/>
    <w:rsid w:val="00462B41"/>
    <w:rsid w:val="00462D1E"/>
    <w:rsid w:val="00462D27"/>
    <w:rsid w:val="0046300E"/>
    <w:rsid w:val="00463037"/>
    <w:rsid w:val="0046303A"/>
    <w:rsid w:val="00463164"/>
    <w:rsid w:val="0046326B"/>
    <w:rsid w:val="004636A2"/>
    <w:rsid w:val="00463BC4"/>
    <w:rsid w:val="00463C87"/>
    <w:rsid w:val="00463EE1"/>
    <w:rsid w:val="00464119"/>
    <w:rsid w:val="00464155"/>
    <w:rsid w:val="00464192"/>
    <w:rsid w:val="004643BE"/>
    <w:rsid w:val="00464442"/>
    <w:rsid w:val="0046444D"/>
    <w:rsid w:val="004647A4"/>
    <w:rsid w:val="004648C6"/>
    <w:rsid w:val="00464914"/>
    <w:rsid w:val="00464933"/>
    <w:rsid w:val="004649F0"/>
    <w:rsid w:val="00464B68"/>
    <w:rsid w:val="00464BE0"/>
    <w:rsid w:val="00464C4D"/>
    <w:rsid w:val="00464CA2"/>
    <w:rsid w:val="00464CA3"/>
    <w:rsid w:val="00464DF5"/>
    <w:rsid w:val="00464F6A"/>
    <w:rsid w:val="00464FD6"/>
    <w:rsid w:val="004650A6"/>
    <w:rsid w:val="0046519B"/>
    <w:rsid w:val="004653C1"/>
    <w:rsid w:val="004654DF"/>
    <w:rsid w:val="004658A3"/>
    <w:rsid w:val="00465913"/>
    <w:rsid w:val="00465969"/>
    <w:rsid w:val="004659AB"/>
    <w:rsid w:val="00465A9C"/>
    <w:rsid w:val="00465B84"/>
    <w:rsid w:val="00465C0E"/>
    <w:rsid w:val="00465C3A"/>
    <w:rsid w:val="00465C9A"/>
    <w:rsid w:val="00465F1C"/>
    <w:rsid w:val="00465F2F"/>
    <w:rsid w:val="0046625B"/>
    <w:rsid w:val="004663C4"/>
    <w:rsid w:val="004664E7"/>
    <w:rsid w:val="0046661D"/>
    <w:rsid w:val="00466780"/>
    <w:rsid w:val="00466853"/>
    <w:rsid w:val="00466898"/>
    <w:rsid w:val="004668E0"/>
    <w:rsid w:val="00466911"/>
    <w:rsid w:val="00466D1E"/>
    <w:rsid w:val="00466D70"/>
    <w:rsid w:val="00466F39"/>
    <w:rsid w:val="00466F9E"/>
    <w:rsid w:val="0046703A"/>
    <w:rsid w:val="004670F3"/>
    <w:rsid w:val="00467217"/>
    <w:rsid w:val="004672B6"/>
    <w:rsid w:val="004674F1"/>
    <w:rsid w:val="004675AC"/>
    <w:rsid w:val="00467601"/>
    <w:rsid w:val="00467912"/>
    <w:rsid w:val="0046797A"/>
    <w:rsid w:val="00467E53"/>
    <w:rsid w:val="00467EB0"/>
    <w:rsid w:val="00470224"/>
    <w:rsid w:val="00470698"/>
    <w:rsid w:val="00470AC6"/>
    <w:rsid w:val="00470BA8"/>
    <w:rsid w:val="00470BF4"/>
    <w:rsid w:val="00470CEF"/>
    <w:rsid w:val="00470D1B"/>
    <w:rsid w:val="00470D4C"/>
    <w:rsid w:val="004710A0"/>
    <w:rsid w:val="004711AC"/>
    <w:rsid w:val="004711EE"/>
    <w:rsid w:val="004717D1"/>
    <w:rsid w:val="00471892"/>
    <w:rsid w:val="004718AA"/>
    <w:rsid w:val="00471AD7"/>
    <w:rsid w:val="00471ADE"/>
    <w:rsid w:val="00471BF1"/>
    <w:rsid w:val="00471C10"/>
    <w:rsid w:val="00472148"/>
    <w:rsid w:val="0047215B"/>
    <w:rsid w:val="0047242E"/>
    <w:rsid w:val="0047245A"/>
    <w:rsid w:val="004724C9"/>
    <w:rsid w:val="004725CF"/>
    <w:rsid w:val="004727B9"/>
    <w:rsid w:val="0047280D"/>
    <w:rsid w:val="0047281A"/>
    <w:rsid w:val="0047291B"/>
    <w:rsid w:val="00472A82"/>
    <w:rsid w:val="00472E3A"/>
    <w:rsid w:val="00472E93"/>
    <w:rsid w:val="00473030"/>
    <w:rsid w:val="004731DE"/>
    <w:rsid w:val="00473674"/>
    <w:rsid w:val="0047381D"/>
    <w:rsid w:val="00473881"/>
    <w:rsid w:val="00473A39"/>
    <w:rsid w:val="00473B3F"/>
    <w:rsid w:val="00473B7A"/>
    <w:rsid w:val="00473F9C"/>
    <w:rsid w:val="004740DF"/>
    <w:rsid w:val="004740E6"/>
    <w:rsid w:val="00474119"/>
    <w:rsid w:val="00474130"/>
    <w:rsid w:val="0047417F"/>
    <w:rsid w:val="00474185"/>
    <w:rsid w:val="00474340"/>
    <w:rsid w:val="004744DF"/>
    <w:rsid w:val="0047474B"/>
    <w:rsid w:val="0047487A"/>
    <w:rsid w:val="00474A2B"/>
    <w:rsid w:val="00474B99"/>
    <w:rsid w:val="00474C14"/>
    <w:rsid w:val="00474C64"/>
    <w:rsid w:val="00474CEF"/>
    <w:rsid w:val="00474CFB"/>
    <w:rsid w:val="00474DA5"/>
    <w:rsid w:val="00474E1C"/>
    <w:rsid w:val="00474EDD"/>
    <w:rsid w:val="00474F07"/>
    <w:rsid w:val="00474FA8"/>
    <w:rsid w:val="0047507A"/>
    <w:rsid w:val="00475100"/>
    <w:rsid w:val="00475157"/>
    <w:rsid w:val="004751C6"/>
    <w:rsid w:val="00475352"/>
    <w:rsid w:val="004757A9"/>
    <w:rsid w:val="004757FC"/>
    <w:rsid w:val="004759AA"/>
    <w:rsid w:val="00475AE8"/>
    <w:rsid w:val="00475B20"/>
    <w:rsid w:val="00475BA2"/>
    <w:rsid w:val="00475D20"/>
    <w:rsid w:val="00475F54"/>
    <w:rsid w:val="00476141"/>
    <w:rsid w:val="00476177"/>
    <w:rsid w:val="00476228"/>
    <w:rsid w:val="0047622C"/>
    <w:rsid w:val="00476242"/>
    <w:rsid w:val="004767C8"/>
    <w:rsid w:val="004767D3"/>
    <w:rsid w:val="00476A59"/>
    <w:rsid w:val="00476B0B"/>
    <w:rsid w:val="00476F55"/>
    <w:rsid w:val="00476F97"/>
    <w:rsid w:val="00476FC7"/>
    <w:rsid w:val="00476FED"/>
    <w:rsid w:val="004770FC"/>
    <w:rsid w:val="00477252"/>
    <w:rsid w:val="00477318"/>
    <w:rsid w:val="00477396"/>
    <w:rsid w:val="0047748E"/>
    <w:rsid w:val="00477636"/>
    <w:rsid w:val="004777BC"/>
    <w:rsid w:val="004778C4"/>
    <w:rsid w:val="00477AA8"/>
    <w:rsid w:val="00477B49"/>
    <w:rsid w:val="00480047"/>
    <w:rsid w:val="004800A7"/>
    <w:rsid w:val="00480373"/>
    <w:rsid w:val="004804E0"/>
    <w:rsid w:val="00480591"/>
    <w:rsid w:val="00480E47"/>
    <w:rsid w:val="00480FE4"/>
    <w:rsid w:val="004810CE"/>
    <w:rsid w:val="0048139E"/>
    <w:rsid w:val="00481591"/>
    <w:rsid w:val="0048169C"/>
    <w:rsid w:val="00481735"/>
    <w:rsid w:val="004817BF"/>
    <w:rsid w:val="00481866"/>
    <w:rsid w:val="00481889"/>
    <w:rsid w:val="004818D2"/>
    <w:rsid w:val="00481B68"/>
    <w:rsid w:val="00481BBB"/>
    <w:rsid w:val="00481BC6"/>
    <w:rsid w:val="00481C8F"/>
    <w:rsid w:val="00481E7D"/>
    <w:rsid w:val="00481E93"/>
    <w:rsid w:val="00481F3B"/>
    <w:rsid w:val="004820D9"/>
    <w:rsid w:val="004821AB"/>
    <w:rsid w:val="00482623"/>
    <w:rsid w:val="004827C8"/>
    <w:rsid w:val="004828D9"/>
    <w:rsid w:val="00482A2D"/>
    <w:rsid w:val="00482D15"/>
    <w:rsid w:val="00482DE0"/>
    <w:rsid w:val="0048302D"/>
    <w:rsid w:val="0048306B"/>
    <w:rsid w:val="00483287"/>
    <w:rsid w:val="004832E9"/>
    <w:rsid w:val="004834DB"/>
    <w:rsid w:val="0048373A"/>
    <w:rsid w:val="00483831"/>
    <w:rsid w:val="00483A4D"/>
    <w:rsid w:val="00483F9C"/>
    <w:rsid w:val="0048406C"/>
    <w:rsid w:val="00484240"/>
    <w:rsid w:val="00484591"/>
    <w:rsid w:val="004846A0"/>
    <w:rsid w:val="00484979"/>
    <w:rsid w:val="0048499F"/>
    <w:rsid w:val="00484A12"/>
    <w:rsid w:val="00484B3D"/>
    <w:rsid w:val="00484B90"/>
    <w:rsid w:val="00484C26"/>
    <w:rsid w:val="00484EA7"/>
    <w:rsid w:val="00484ECF"/>
    <w:rsid w:val="00485087"/>
    <w:rsid w:val="0048510B"/>
    <w:rsid w:val="00485401"/>
    <w:rsid w:val="00485409"/>
    <w:rsid w:val="0048546B"/>
    <w:rsid w:val="004855DB"/>
    <w:rsid w:val="0048576C"/>
    <w:rsid w:val="00485D36"/>
    <w:rsid w:val="00485D8C"/>
    <w:rsid w:val="00485E41"/>
    <w:rsid w:val="00486255"/>
    <w:rsid w:val="00486267"/>
    <w:rsid w:val="004864C9"/>
    <w:rsid w:val="004865B5"/>
    <w:rsid w:val="00486751"/>
    <w:rsid w:val="004868A5"/>
    <w:rsid w:val="004868C2"/>
    <w:rsid w:val="00486C46"/>
    <w:rsid w:val="00486E38"/>
    <w:rsid w:val="00486F50"/>
    <w:rsid w:val="00486F80"/>
    <w:rsid w:val="00486FDD"/>
    <w:rsid w:val="00487083"/>
    <w:rsid w:val="004871B4"/>
    <w:rsid w:val="004871ED"/>
    <w:rsid w:val="00487642"/>
    <w:rsid w:val="00487715"/>
    <w:rsid w:val="00487872"/>
    <w:rsid w:val="00487A55"/>
    <w:rsid w:val="00487C98"/>
    <w:rsid w:val="00487DC4"/>
    <w:rsid w:val="00487E45"/>
    <w:rsid w:val="00487E7F"/>
    <w:rsid w:val="004900AA"/>
    <w:rsid w:val="004900FA"/>
    <w:rsid w:val="00490446"/>
    <w:rsid w:val="004904EA"/>
    <w:rsid w:val="00490A3C"/>
    <w:rsid w:val="00490ACD"/>
    <w:rsid w:val="00490E9E"/>
    <w:rsid w:val="00491024"/>
    <w:rsid w:val="004910B5"/>
    <w:rsid w:val="0049131B"/>
    <w:rsid w:val="00491486"/>
    <w:rsid w:val="00491533"/>
    <w:rsid w:val="004916C4"/>
    <w:rsid w:val="004916E8"/>
    <w:rsid w:val="0049196D"/>
    <w:rsid w:val="0049198F"/>
    <w:rsid w:val="004919BF"/>
    <w:rsid w:val="00491A01"/>
    <w:rsid w:val="00491B02"/>
    <w:rsid w:val="00491D2F"/>
    <w:rsid w:val="00491DFC"/>
    <w:rsid w:val="00491EDC"/>
    <w:rsid w:val="00491EDF"/>
    <w:rsid w:val="004922C9"/>
    <w:rsid w:val="00492460"/>
    <w:rsid w:val="00492543"/>
    <w:rsid w:val="004925D5"/>
    <w:rsid w:val="00492A0A"/>
    <w:rsid w:val="00492AE5"/>
    <w:rsid w:val="00492C71"/>
    <w:rsid w:val="00492DB9"/>
    <w:rsid w:val="00492E89"/>
    <w:rsid w:val="00492EDB"/>
    <w:rsid w:val="00492F5F"/>
    <w:rsid w:val="0049302B"/>
    <w:rsid w:val="00493072"/>
    <w:rsid w:val="0049314E"/>
    <w:rsid w:val="004932CD"/>
    <w:rsid w:val="00493429"/>
    <w:rsid w:val="00493633"/>
    <w:rsid w:val="00493758"/>
    <w:rsid w:val="004938C0"/>
    <w:rsid w:val="004938F8"/>
    <w:rsid w:val="00493A0D"/>
    <w:rsid w:val="00493A6C"/>
    <w:rsid w:val="00493D22"/>
    <w:rsid w:val="00493E39"/>
    <w:rsid w:val="00493E57"/>
    <w:rsid w:val="00493F2A"/>
    <w:rsid w:val="00494104"/>
    <w:rsid w:val="0049434B"/>
    <w:rsid w:val="0049453A"/>
    <w:rsid w:val="00494985"/>
    <w:rsid w:val="00495137"/>
    <w:rsid w:val="004951BA"/>
    <w:rsid w:val="004952EC"/>
    <w:rsid w:val="004953F2"/>
    <w:rsid w:val="004955F9"/>
    <w:rsid w:val="00495697"/>
    <w:rsid w:val="004958CB"/>
    <w:rsid w:val="0049593D"/>
    <w:rsid w:val="00495985"/>
    <w:rsid w:val="004959CD"/>
    <w:rsid w:val="00495B6F"/>
    <w:rsid w:val="00495B71"/>
    <w:rsid w:val="00495BC2"/>
    <w:rsid w:val="00495BEC"/>
    <w:rsid w:val="00495C4B"/>
    <w:rsid w:val="00495C64"/>
    <w:rsid w:val="004964E0"/>
    <w:rsid w:val="00496557"/>
    <w:rsid w:val="004969B6"/>
    <w:rsid w:val="004969EE"/>
    <w:rsid w:val="00496B32"/>
    <w:rsid w:val="00496C8D"/>
    <w:rsid w:val="00496C92"/>
    <w:rsid w:val="00496D2C"/>
    <w:rsid w:val="00496DE8"/>
    <w:rsid w:val="00496F51"/>
    <w:rsid w:val="00497088"/>
    <w:rsid w:val="00497125"/>
    <w:rsid w:val="00497150"/>
    <w:rsid w:val="004973ED"/>
    <w:rsid w:val="00497456"/>
    <w:rsid w:val="00497506"/>
    <w:rsid w:val="00497619"/>
    <w:rsid w:val="00497668"/>
    <w:rsid w:val="0049779C"/>
    <w:rsid w:val="004979B7"/>
    <w:rsid w:val="00497C5B"/>
    <w:rsid w:val="00497FD2"/>
    <w:rsid w:val="004A0186"/>
    <w:rsid w:val="004A018E"/>
    <w:rsid w:val="004A01C6"/>
    <w:rsid w:val="004A01DD"/>
    <w:rsid w:val="004A07FA"/>
    <w:rsid w:val="004A08FF"/>
    <w:rsid w:val="004A0973"/>
    <w:rsid w:val="004A0C51"/>
    <w:rsid w:val="004A0D69"/>
    <w:rsid w:val="004A0D92"/>
    <w:rsid w:val="004A0F2D"/>
    <w:rsid w:val="004A1017"/>
    <w:rsid w:val="004A1112"/>
    <w:rsid w:val="004A113C"/>
    <w:rsid w:val="004A1413"/>
    <w:rsid w:val="004A1687"/>
    <w:rsid w:val="004A1938"/>
    <w:rsid w:val="004A1AF5"/>
    <w:rsid w:val="004A1E08"/>
    <w:rsid w:val="004A2185"/>
    <w:rsid w:val="004A21CF"/>
    <w:rsid w:val="004A24E5"/>
    <w:rsid w:val="004A263E"/>
    <w:rsid w:val="004A264D"/>
    <w:rsid w:val="004A26C8"/>
    <w:rsid w:val="004A26F6"/>
    <w:rsid w:val="004A27AA"/>
    <w:rsid w:val="004A295D"/>
    <w:rsid w:val="004A2FF5"/>
    <w:rsid w:val="004A3067"/>
    <w:rsid w:val="004A312E"/>
    <w:rsid w:val="004A330B"/>
    <w:rsid w:val="004A33DF"/>
    <w:rsid w:val="004A3427"/>
    <w:rsid w:val="004A3626"/>
    <w:rsid w:val="004A37D6"/>
    <w:rsid w:val="004A3BB9"/>
    <w:rsid w:val="004A3C0D"/>
    <w:rsid w:val="004A3D1E"/>
    <w:rsid w:val="004A3DF7"/>
    <w:rsid w:val="004A3F8D"/>
    <w:rsid w:val="004A401E"/>
    <w:rsid w:val="004A4214"/>
    <w:rsid w:val="004A4256"/>
    <w:rsid w:val="004A42B1"/>
    <w:rsid w:val="004A4371"/>
    <w:rsid w:val="004A43C2"/>
    <w:rsid w:val="004A441A"/>
    <w:rsid w:val="004A443B"/>
    <w:rsid w:val="004A44B5"/>
    <w:rsid w:val="004A44E7"/>
    <w:rsid w:val="004A464C"/>
    <w:rsid w:val="004A4689"/>
    <w:rsid w:val="004A47EB"/>
    <w:rsid w:val="004A488E"/>
    <w:rsid w:val="004A4971"/>
    <w:rsid w:val="004A4BBD"/>
    <w:rsid w:val="004A4BD7"/>
    <w:rsid w:val="004A4BDC"/>
    <w:rsid w:val="004A4C46"/>
    <w:rsid w:val="004A4FB6"/>
    <w:rsid w:val="004A4FCF"/>
    <w:rsid w:val="004A4FD7"/>
    <w:rsid w:val="004A5003"/>
    <w:rsid w:val="004A525B"/>
    <w:rsid w:val="004A55F6"/>
    <w:rsid w:val="004A5789"/>
    <w:rsid w:val="004A582C"/>
    <w:rsid w:val="004A5858"/>
    <w:rsid w:val="004A590C"/>
    <w:rsid w:val="004A59D4"/>
    <w:rsid w:val="004A5EDB"/>
    <w:rsid w:val="004A6021"/>
    <w:rsid w:val="004A6181"/>
    <w:rsid w:val="004A6399"/>
    <w:rsid w:val="004A6543"/>
    <w:rsid w:val="004A659C"/>
    <w:rsid w:val="004A6B37"/>
    <w:rsid w:val="004A6C8B"/>
    <w:rsid w:val="004A6D04"/>
    <w:rsid w:val="004A6DCB"/>
    <w:rsid w:val="004A6E5A"/>
    <w:rsid w:val="004A6F2A"/>
    <w:rsid w:val="004A706E"/>
    <w:rsid w:val="004A71F6"/>
    <w:rsid w:val="004A72A0"/>
    <w:rsid w:val="004A72E5"/>
    <w:rsid w:val="004A7333"/>
    <w:rsid w:val="004A733D"/>
    <w:rsid w:val="004A73BA"/>
    <w:rsid w:val="004A76B0"/>
    <w:rsid w:val="004A7869"/>
    <w:rsid w:val="004A79E4"/>
    <w:rsid w:val="004A7B95"/>
    <w:rsid w:val="004A7F53"/>
    <w:rsid w:val="004A7FDC"/>
    <w:rsid w:val="004B018E"/>
    <w:rsid w:val="004B0306"/>
    <w:rsid w:val="004B03AF"/>
    <w:rsid w:val="004B0542"/>
    <w:rsid w:val="004B05EE"/>
    <w:rsid w:val="004B0672"/>
    <w:rsid w:val="004B06D3"/>
    <w:rsid w:val="004B0984"/>
    <w:rsid w:val="004B09C1"/>
    <w:rsid w:val="004B0C13"/>
    <w:rsid w:val="004B0E29"/>
    <w:rsid w:val="004B0FA5"/>
    <w:rsid w:val="004B0FC2"/>
    <w:rsid w:val="004B0FCC"/>
    <w:rsid w:val="004B0FEF"/>
    <w:rsid w:val="004B1092"/>
    <w:rsid w:val="004B11EE"/>
    <w:rsid w:val="004B132C"/>
    <w:rsid w:val="004B13E1"/>
    <w:rsid w:val="004B182B"/>
    <w:rsid w:val="004B196F"/>
    <w:rsid w:val="004B19BA"/>
    <w:rsid w:val="004B1B09"/>
    <w:rsid w:val="004B1BDA"/>
    <w:rsid w:val="004B1C33"/>
    <w:rsid w:val="004B1C63"/>
    <w:rsid w:val="004B1DC9"/>
    <w:rsid w:val="004B1F82"/>
    <w:rsid w:val="004B1F84"/>
    <w:rsid w:val="004B21F8"/>
    <w:rsid w:val="004B24CB"/>
    <w:rsid w:val="004B24E1"/>
    <w:rsid w:val="004B252A"/>
    <w:rsid w:val="004B26B9"/>
    <w:rsid w:val="004B2A77"/>
    <w:rsid w:val="004B2B41"/>
    <w:rsid w:val="004B2B7D"/>
    <w:rsid w:val="004B2F79"/>
    <w:rsid w:val="004B305F"/>
    <w:rsid w:val="004B30A7"/>
    <w:rsid w:val="004B30AA"/>
    <w:rsid w:val="004B313E"/>
    <w:rsid w:val="004B32CB"/>
    <w:rsid w:val="004B364E"/>
    <w:rsid w:val="004B37C1"/>
    <w:rsid w:val="004B381B"/>
    <w:rsid w:val="004B383E"/>
    <w:rsid w:val="004B3D1D"/>
    <w:rsid w:val="004B3DA8"/>
    <w:rsid w:val="004B3DBF"/>
    <w:rsid w:val="004B3E39"/>
    <w:rsid w:val="004B3E80"/>
    <w:rsid w:val="004B3E9A"/>
    <w:rsid w:val="004B3EB0"/>
    <w:rsid w:val="004B3FC8"/>
    <w:rsid w:val="004B3FCE"/>
    <w:rsid w:val="004B4115"/>
    <w:rsid w:val="004B4277"/>
    <w:rsid w:val="004B48BC"/>
    <w:rsid w:val="004B499B"/>
    <w:rsid w:val="004B4A68"/>
    <w:rsid w:val="004B5289"/>
    <w:rsid w:val="004B5479"/>
    <w:rsid w:val="004B56E0"/>
    <w:rsid w:val="004B5806"/>
    <w:rsid w:val="004B58BE"/>
    <w:rsid w:val="004B58D5"/>
    <w:rsid w:val="004B5CDB"/>
    <w:rsid w:val="004B5D00"/>
    <w:rsid w:val="004B5DB3"/>
    <w:rsid w:val="004B5DC8"/>
    <w:rsid w:val="004B5E0C"/>
    <w:rsid w:val="004B5FBF"/>
    <w:rsid w:val="004B6007"/>
    <w:rsid w:val="004B6128"/>
    <w:rsid w:val="004B621C"/>
    <w:rsid w:val="004B6229"/>
    <w:rsid w:val="004B6245"/>
    <w:rsid w:val="004B6430"/>
    <w:rsid w:val="004B67F4"/>
    <w:rsid w:val="004B69C1"/>
    <w:rsid w:val="004B6B2C"/>
    <w:rsid w:val="004B6C1B"/>
    <w:rsid w:val="004B6E5A"/>
    <w:rsid w:val="004B703D"/>
    <w:rsid w:val="004B70F3"/>
    <w:rsid w:val="004B7305"/>
    <w:rsid w:val="004B7367"/>
    <w:rsid w:val="004B7446"/>
    <w:rsid w:val="004B7742"/>
    <w:rsid w:val="004B7764"/>
    <w:rsid w:val="004B79D3"/>
    <w:rsid w:val="004B7AD4"/>
    <w:rsid w:val="004B7B75"/>
    <w:rsid w:val="004B7D53"/>
    <w:rsid w:val="004B7D84"/>
    <w:rsid w:val="004B7DE4"/>
    <w:rsid w:val="004B7F0A"/>
    <w:rsid w:val="004B7F23"/>
    <w:rsid w:val="004B7F90"/>
    <w:rsid w:val="004B7FE8"/>
    <w:rsid w:val="004C005D"/>
    <w:rsid w:val="004C007B"/>
    <w:rsid w:val="004C0557"/>
    <w:rsid w:val="004C0577"/>
    <w:rsid w:val="004C0589"/>
    <w:rsid w:val="004C077E"/>
    <w:rsid w:val="004C089A"/>
    <w:rsid w:val="004C08CC"/>
    <w:rsid w:val="004C0B69"/>
    <w:rsid w:val="004C0BE2"/>
    <w:rsid w:val="004C0C60"/>
    <w:rsid w:val="004C0CC8"/>
    <w:rsid w:val="004C0F06"/>
    <w:rsid w:val="004C10DB"/>
    <w:rsid w:val="004C10F3"/>
    <w:rsid w:val="004C1116"/>
    <w:rsid w:val="004C149E"/>
    <w:rsid w:val="004C176B"/>
    <w:rsid w:val="004C1843"/>
    <w:rsid w:val="004C1960"/>
    <w:rsid w:val="004C199C"/>
    <w:rsid w:val="004C19D6"/>
    <w:rsid w:val="004C1A8B"/>
    <w:rsid w:val="004C1C90"/>
    <w:rsid w:val="004C1E24"/>
    <w:rsid w:val="004C1E59"/>
    <w:rsid w:val="004C1ECC"/>
    <w:rsid w:val="004C1F36"/>
    <w:rsid w:val="004C2129"/>
    <w:rsid w:val="004C2197"/>
    <w:rsid w:val="004C22E9"/>
    <w:rsid w:val="004C2354"/>
    <w:rsid w:val="004C2414"/>
    <w:rsid w:val="004C2421"/>
    <w:rsid w:val="004C2894"/>
    <w:rsid w:val="004C28D8"/>
    <w:rsid w:val="004C2903"/>
    <w:rsid w:val="004C29A6"/>
    <w:rsid w:val="004C2A2B"/>
    <w:rsid w:val="004C2A81"/>
    <w:rsid w:val="004C2AFA"/>
    <w:rsid w:val="004C2BB8"/>
    <w:rsid w:val="004C2BCE"/>
    <w:rsid w:val="004C2C42"/>
    <w:rsid w:val="004C2DE0"/>
    <w:rsid w:val="004C31B5"/>
    <w:rsid w:val="004C31F2"/>
    <w:rsid w:val="004C323D"/>
    <w:rsid w:val="004C3267"/>
    <w:rsid w:val="004C3447"/>
    <w:rsid w:val="004C3466"/>
    <w:rsid w:val="004C357D"/>
    <w:rsid w:val="004C394C"/>
    <w:rsid w:val="004C399C"/>
    <w:rsid w:val="004C3A32"/>
    <w:rsid w:val="004C3CBC"/>
    <w:rsid w:val="004C3CF3"/>
    <w:rsid w:val="004C3E45"/>
    <w:rsid w:val="004C3E81"/>
    <w:rsid w:val="004C3EF4"/>
    <w:rsid w:val="004C3F3A"/>
    <w:rsid w:val="004C3F43"/>
    <w:rsid w:val="004C3F82"/>
    <w:rsid w:val="004C4216"/>
    <w:rsid w:val="004C4231"/>
    <w:rsid w:val="004C42A8"/>
    <w:rsid w:val="004C430B"/>
    <w:rsid w:val="004C4382"/>
    <w:rsid w:val="004C43C2"/>
    <w:rsid w:val="004C443A"/>
    <w:rsid w:val="004C444F"/>
    <w:rsid w:val="004C45C1"/>
    <w:rsid w:val="004C4656"/>
    <w:rsid w:val="004C4660"/>
    <w:rsid w:val="004C468D"/>
    <w:rsid w:val="004C4695"/>
    <w:rsid w:val="004C4869"/>
    <w:rsid w:val="004C4A0A"/>
    <w:rsid w:val="004C4A18"/>
    <w:rsid w:val="004C4AAB"/>
    <w:rsid w:val="004C4AEF"/>
    <w:rsid w:val="004C4BA1"/>
    <w:rsid w:val="004C4CE3"/>
    <w:rsid w:val="004C4D2C"/>
    <w:rsid w:val="004C4E11"/>
    <w:rsid w:val="004C51F3"/>
    <w:rsid w:val="004C52C2"/>
    <w:rsid w:val="004C53E3"/>
    <w:rsid w:val="004C55CE"/>
    <w:rsid w:val="004C5654"/>
    <w:rsid w:val="004C56CB"/>
    <w:rsid w:val="004C58D3"/>
    <w:rsid w:val="004C58FB"/>
    <w:rsid w:val="004C593B"/>
    <w:rsid w:val="004C598D"/>
    <w:rsid w:val="004C5A24"/>
    <w:rsid w:val="004C5E5C"/>
    <w:rsid w:val="004C6285"/>
    <w:rsid w:val="004C62C7"/>
    <w:rsid w:val="004C63FB"/>
    <w:rsid w:val="004C6509"/>
    <w:rsid w:val="004C65FD"/>
    <w:rsid w:val="004C6604"/>
    <w:rsid w:val="004C66A5"/>
    <w:rsid w:val="004C6765"/>
    <w:rsid w:val="004C6936"/>
    <w:rsid w:val="004C697B"/>
    <w:rsid w:val="004C6AE9"/>
    <w:rsid w:val="004C6B97"/>
    <w:rsid w:val="004C6CE0"/>
    <w:rsid w:val="004C6E54"/>
    <w:rsid w:val="004C6F04"/>
    <w:rsid w:val="004C7178"/>
    <w:rsid w:val="004C722B"/>
    <w:rsid w:val="004C73C7"/>
    <w:rsid w:val="004C7528"/>
    <w:rsid w:val="004C75B5"/>
    <w:rsid w:val="004C7655"/>
    <w:rsid w:val="004C770B"/>
    <w:rsid w:val="004C7772"/>
    <w:rsid w:val="004C77F4"/>
    <w:rsid w:val="004C7BA4"/>
    <w:rsid w:val="004C7CDF"/>
    <w:rsid w:val="004C7FCA"/>
    <w:rsid w:val="004C7FCC"/>
    <w:rsid w:val="004D0032"/>
    <w:rsid w:val="004D0414"/>
    <w:rsid w:val="004D04D0"/>
    <w:rsid w:val="004D064F"/>
    <w:rsid w:val="004D0C0F"/>
    <w:rsid w:val="004D0CBB"/>
    <w:rsid w:val="004D0D2F"/>
    <w:rsid w:val="004D0D7C"/>
    <w:rsid w:val="004D0E2B"/>
    <w:rsid w:val="004D0E40"/>
    <w:rsid w:val="004D0FC1"/>
    <w:rsid w:val="004D1094"/>
    <w:rsid w:val="004D1285"/>
    <w:rsid w:val="004D171D"/>
    <w:rsid w:val="004D1781"/>
    <w:rsid w:val="004D1974"/>
    <w:rsid w:val="004D1A3C"/>
    <w:rsid w:val="004D1C01"/>
    <w:rsid w:val="004D1DD1"/>
    <w:rsid w:val="004D1F3D"/>
    <w:rsid w:val="004D1FB3"/>
    <w:rsid w:val="004D225D"/>
    <w:rsid w:val="004D2436"/>
    <w:rsid w:val="004D2488"/>
    <w:rsid w:val="004D2685"/>
    <w:rsid w:val="004D28C8"/>
    <w:rsid w:val="004D29CD"/>
    <w:rsid w:val="004D2C1C"/>
    <w:rsid w:val="004D2C7C"/>
    <w:rsid w:val="004D3242"/>
    <w:rsid w:val="004D332C"/>
    <w:rsid w:val="004D338A"/>
    <w:rsid w:val="004D35E5"/>
    <w:rsid w:val="004D3632"/>
    <w:rsid w:val="004D371C"/>
    <w:rsid w:val="004D38A5"/>
    <w:rsid w:val="004D38B9"/>
    <w:rsid w:val="004D3ACE"/>
    <w:rsid w:val="004D3B44"/>
    <w:rsid w:val="004D3DDD"/>
    <w:rsid w:val="004D3F2E"/>
    <w:rsid w:val="004D3F70"/>
    <w:rsid w:val="004D410A"/>
    <w:rsid w:val="004D421B"/>
    <w:rsid w:val="004D435A"/>
    <w:rsid w:val="004D43DD"/>
    <w:rsid w:val="004D45B5"/>
    <w:rsid w:val="004D45B9"/>
    <w:rsid w:val="004D46BE"/>
    <w:rsid w:val="004D4750"/>
    <w:rsid w:val="004D4798"/>
    <w:rsid w:val="004D48A1"/>
    <w:rsid w:val="004D4928"/>
    <w:rsid w:val="004D4938"/>
    <w:rsid w:val="004D4962"/>
    <w:rsid w:val="004D4B1C"/>
    <w:rsid w:val="004D4B22"/>
    <w:rsid w:val="004D4B8F"/>
    <w:rsid w:val="004D4C43"/>
    <w:rsid w:val="004D4C5F"/>
    <w:rsid w:val="004D4CEF"/>
    <w:rsid w:val="004D4F1D"/>
    <w:rsid w:val="004D4F9C"/>
    <w:rsid w:val="004D50EB"/>
    <w:rsid w:val="004D513F"/>
    <w:rsid w:val="004D51A1"/>
    <w:rsid w:val="004D524C"/>
    <w:rsid w:val="004D52D6"/>
    <w:rsid w:val="004D53FF"/>
    <w:rsid w:val="004D5594"/>
    <w:rsid w:val="004D56A2"/>
    <w:rsid w:val="004D5777"/>
    <w:rsid w:val="004D57FF"/>
    <w:rsid w:val="004D58CA"/>
    <w:rsid w:val="004D5983"/>
    <w:rsid w:val="004D5A66"/>
    <w:rsid w:val="004D5B1D"/>
    <w:rsid w:val="004D5C26"/>
    <w:rsid w:val="004D5C98"/>
    <w:rsid w:val="004D5CC1"/>
    <w:rsid w:val="004D5D2C"/>
    <w:rsid w:val="004D5E91"/>
    <w:rsid w:val="004D5F15"/>
    <w:rsid w:val="004D5F3E"/>
    <w:rsid w:val="004D5F8A"/>
    <w:rsid w:val="004D60A8"/>
    <w:rsid w:val="004D626F"/>
    <w:rsid w:val="004D642D"/>
    <w:rsid w:val="004D64CC"/>
    <w:rsid w:val="004D66BF"/>
    <w:rsid w:val="004D680B"/>
    <w:rsid w:val="004D68D4"/>
    <w:rsid w:val="004D69B1"/>
    <w:rsid w:val="004D6A25"/>
    <w:rsid w:val="004D6AB5"/>
    <w:rsid w:val="004D6C90"/>
    <w:rsid w:val="004D6DE3"/>
    <w:rsid w:val="004D6F20"/>
    <w:rsid w:val="004D6F22"/>
    <w:rsid w:val="004D6FD4"/>
    <w:rsid w:val="004D707C"/>
    <w:rsid w:val="004D7129"/>
    <w:rsid w:val="004D72A4"/>
    <w:rsid w:val="004D73E6"/>
    <w:rsid w:val="004D756A"/>
    <w:rsid w:val="004D7B2A"/>
    <w:rsid w:val="004D7B32"/>
    <w:rsid w:val="004D7B62"/>
    <w:rsid w:val="004D7C01"/>
    <w:rsid w:val="004D7C5C"/>
    <w:rsid w:val="004D7CAA"/>
    <w:rsid w:val="004D7D13"/>
    <w:rsid w:val="004D7EBE"/>
    <w:rsid w:val="004D7F53"/>
    <w:rsid w:val="004D7FB1"/>
    <w:rsid w:val="004E002F"/>
    <w:rsid w:val="004E0128"/>
    <w:rsid w:val="004E0319"/>
    <w:rsid w:val="004E04C4"/>
    <w:rsid w:val="004E0771"/>
    <w:rsid w:val="004E0775"/>
    <w:rsid w:val="004E07D0"/>
    <w:rsid w:val="004E08D7"/>
    <w:rsid w:val="004E08E1"/>
    <w:rsid w:val="004E09E2"/>
    <w:rsid w:val="004E09FA"/>
    <w:rsid w:val="004E0D1B"/>
    <w:rsid w:val="004E0E09"/>
    <w:rsid w:val="004E1217"/>
    <w:rsid w:val="004E14AA"/>
    <w:rsid w:val="004E14E8"/>
    <w:rsid w:val="004E1887"/>
    <w:rsid w:val="004E1922"/>
    <w:rsid w:val="004E1AE6"/>
    <w:rsid w:val="004E1C35"/>
    <w:rsid w:val="004E1CB4"/>
    <w:rsid w:val="004E1D2B"/>
    <w:rsid w:val="004E1DDF"/>
    <w:rsid w:val="004E1F70"/>
    <w:rsid w:val="004E1FDB"/>
    <w:rsid w:val="004E2158"/>
    <w:rsid w:val="004E236A"/>
    <w:rsid w:val="004E2430"/>
    <w:rsid w:val="004E24AB"/>
    <w:rsid w:val="004E24C3"/>
    <w:rsid w:val="004E25C5"/>
    <w:rsid w:val="004E283C"/>
    <w:rsid w:val="004E29C4"/>
    <w:rsid w:val="004E2AF1"/>
    <w:rsid w:val="004E2D48"/>
    <w:rsid w:val="004E2DD4"/>
    <w:rsid w:val="004E2F2B"/>
    <w:rsid w:val="004E2F2E"/>
    <w:rsid w:val="004E2FC7"/>
    <w:rsid w:val="004E30C3"/>
    <w:rsid w:val="004E3366"/>
    <w:rsid w:val="004E3531"/>
    <w:rsid w:val="004E35B3"/>
    <w:rsid w:val="004E366C"/>
    <w:rsid w:val="004E37AD"/>
    <w:rsid w:val="004E3883"/>
    <w:rsid w:val="004E392E"/>
    <w:rsid w:val="004E3A01"/>
    <w:rsid w:val="004E3A75"/>
    <w:rsid w:val="004E3BFA"/>
    <w:rsid w:val="004E3E1A"/>
    <w:rsid w:val="004E3E2F"/>
    <w:rsid w:val="004E3E5F"/>
    <w:rsid w:val="004E3F8D"/>
    <w:rsid w:val="004E3FC3"/>
    <w:rsid w:val="004E4006"/>
    <w:rsid w:val="004E4115"/>
    <w:rsid w:val="004E411A"/>
    <w:rsid w:val="004E41A1"/>
    <w:rsid w:val="004E42CB"/>
    <w:rsid w:val="004E441C"/>
    <w:rsid w:val="004E4498"/>
    <w:rsid w:val="004E463B"/>
    <w:rsid w:val="004E46FE"/>
    <w:rsid w:val="004E4760"/>
    <w:rsid w:val="004E48A6"/>
    <w:rsid w:val="004E4913"/>
    <w:rsid w:val="004E4A9B"/>
    <w:rsid w:val="004E4A9D"/>
    <w:rsid w:val="004E4BA4"/>
    <w:rsid w:val="004E4C99"/>
    <w:rsid w:val="004E4DCF"/>
    <w:rsid w:val="004E50A0"/>
    <w:rsid w:val="004E5379"/>
    <w:rsid w:val="004E566D"/>
    <w:rsid w:val="004E56F2"/>
    <w:rsid w:val="004E56FA"/>
    <w:rsid w:val="004E5715"/>
    <w:rsid w:val="004E5753"/>
    <w:rsid w:val="004E5906"/>
    <w:rsid w:val="004E5DB4"/>
    <w:rsid w:val="004E5EC8"/>
    <w:rsid w:val="004E5EE8"/>
    <w:rsid w:val="004E5F90"/>
    <w:rsid w:val="004E617A"/>
    <w:rsid w:val="004E619C"/>
    <w:rsid w:val="004E61BC"/>
    <w:rsid w:val="004E620E"/>
    <w:rsid w:val="004E6510"/>
    <w:rsid w:val="004E666B"/>
    <w:rsid w:val="004E6813"/>
    <w:rsid w:val="004E69A2"/>
    <w:rsid w:val="004E6A3A"/>
    <w:rsid w:val="004E6AEA"/>
    <w:rsid w:val="004E6BA3"/>
    <w:rsid w:val="004E6F73"/>
    <w:rsid w:val="004E6FEA"/>
    <w:rsid w:val="004E7100"/>
    <w:rsid w:val="004E72FA"/>
    <w:rsid w:val="004E74C2"/>
    <w:rsid w:val="004E792E"/>
    <w:rsid w:val="004E79AB"/>
    <w:rsid w:val="004E7D69"/>
    <w:rsid w:val="004E7DF2"/>
    <w:rsid w:val="004E7EFC"/>
    <w:rsid w:val="004F0015"/>
    <w:rsid w:val="004F00AA"/>
    <w:rsid w:val="004F00F9"/>
    <w:rsid w:val="004F045C"/>
    <w:rsid w:val="004F0577"/>
    <w:rsid w:val="004F07B7"/>
    <w:rsid w:val="004F07CF"/>
    <w:rsid w:val="004F097B"/>
    <w:rsid w:val="004F09EA"/>
    <w:rsid w:val="004F0A7E"/>
    <w:rsid w:val="004F0BAB"/>
    <w:rsid w:val="004F0F19"/>
    <w:rsid w:val="004F10E5"/>
    <w:rsid w:val="004F1107"/>
    <w:rsid w:val="004F110D"/>
    <w:rsid w:val="004F1609"/>
    <w:rsid w:val="004F16DD"/>
    <w:rsid w:val="004F1828"/>
    <w:rsid w:val="004F1BE6"/>
    <w:rsid w:val="004F1C47"/>
    <w:rsid w:val="004F1C7B"/>
    <w:rsid w:val="004F1EB2"/>
    <w:rsid w:val="004F200F"/>
    <w:rsid w:val="004F21B4"/>
    <w:rsid w:val="004F221B"/>
    <w:rsid w:val="004F234B"/>
    <w:rsid w:val="004F239D"/>
    <w:rsid w:val="004F2486"/>
    <w:rsid w:val="004F2736"/>
    <w:rsid w:val="004F2828"/>
    <w:rsid w:val="004F29BA"/>
    <w:rsid w:val="004F2A01"/>
    <w:rsid w:val="004F2A7B"/>
    <w:rsid w:val="004F2CE6"/>
    <w:rsid w:val="004F2DF1"/>
    <w:rsid w:val="004F31A2"/>
    <w:rsid w:val="004F31E5"/>
    <w:rsid w:val="004F32C6"/>
    <w:rsid w:val="004F33F1"/>
    <w:rsid w:val="004F3492"/>
    <w:rsid w:val="004F37A0"/>
    <w:rsid w:val="004F390A"/>
    <w:rsid w:val="004F3ADC"/>
    <w:rsid w:val="004F3BBB"/>
    <w:rsid w:val="004F3F51"/>
    <w:rsid w:val="004F3FA4"/>
    <w:rsid w:val="004F40E4"/>
    <w:rsid w:val="004F427E"/>
    <w:rsid w:val="004F4485"/>
    <w:rsid w:val="004F4599"/>
    <w:rsid w:val="004F45FD"/>
    <w:rsid w:val="004F4879"/>
    <w:rsid w:val="004F4A06"/>
    <w:rsid w:val="004F4A09"/>
    <w:rsid w:val="004F4BA8"/>
    <w:rsid w:val="004F4D02"/>
    <w:rsid w:val="004F4EF8"/>
    <w:rsid w:val="004F4F82"/>
    <w:rsid w:val="004F5105"/>
    <w:rsid w:val="004F511A"/>
    <w:rsid w:val="004F513A"/>
    <w:rsid w:val="004F5253"/>
    <w:rsid w:val="004F5358"/>
    <w:rsid w:val="004F569B"/>
    <w:rsid w:val="004F56C4"/>
    <w:rsid w:val="004F580E"/>
    <w:rsid w:val="004F5ADB"/>
    <w:rsid w:val="004F5C94"/>
    <w:rsid w:val="004F5E0A"/>
    <w:rsid w:val="004F5E66"/>
    <w:rsid w:val="004F63C0"/>
    <w:rsid w:val="004F64A5"/>
    <w:rsid w:val="004F6532"/>
    <w:rsid w:val="004F655B"/>
    <w:rsid w:val="004F657D"/>
    <w:rsid w:val="004F65C4"/>
    <w:rsid w:val="004F6614"/>
    <w:rsid w:val="004F666C"/>
    <w:rsid w:val="004F66E8"/>
    <w:rsid w:val="004F670F"/>
    <w:rsid w:val="004F67BC"/>
    <w:rsid w:val="004F68DF"/>
    <w:rsid w:val="004F693E"/>
    <w:rsid w:val="004F699E"/>
    <w:rsid w:val="004F6B5C"/>
    <w:rsid w:val="004F6B84"/>
    <w:rsid w:val="004F6BC9"/>
    <w:rsid w:val="004F6D20"/>
    <w:rsid w:val="004F6DE5"/>
    <w:rsid w:val="004F6E1D"/>
    <w:rsid w:val="004F6FED"/>
    <w:rsid w:val="004F71A8"/>
    <w:rsid w:val="004F73B5"/>
    <w:rsid w:val="004F7527"/>
    <w:rsid w:val="004F759E"/>
    <w:rsid w:val="004F7637"/>
    <w:rsid w:val="004F7772"/>
    <w:rsid w:val="004F7A47"/>
    <w:rsid w:val="004F7A95"/>
    <w:rsid w:val="004F7B58"/>
    <w:rsid w:val="004F7BDF"/>
    <w:rsid w:val="004F7DFE"/>
    <w:rsid w:val="0050000F"/>
    <w:rsid w:val="00500063"/>
    <w:rsid w:val="005001A0"/>
    <w:rsid w:val="005004EB"/>
    <w:rsid w:val="00500515"/>
    <w:rsid w:val="00500642"/>
    <w:rsid w:val="005006BB"/>
    <w:rsid w:val="005009F5"/>
    <w:rsid w:val="00500A11"/>
    <w:rsid w:val="00500A8B"/>
    <w:rsid w:val="00500B34"/>
    <w:rsid w:val="00500BDF"/>
    <w:rsid w:val="00500C4A"/>
    <w:rsid w:val="00500CE0"/>
    <w:rsid w:val="00500D44"/>
    <w:rsid w:val="00500DE2"/>
    <w:rsid w:val="00500E5C"/>
    <w:rsid w:val="00500FB9"/>
    <w:rsid w:val="00501009"/>
    <w:rsid w:val="00501171"/>
    <w:rsid w:val="005011B7"/>
    <w:rsid w:val="00501515"/>
    <w:rsid w:val="00501586"/>
    <w:rsid w:val="00501632"/>
    <w:rsid w:val="00501665"/>
    <w:rsid w:val="00501708"/>
    <w:rsid w:val="0050171B"/>
    <w:rsid w:val="00501839"/>
    <w:rsid w:val="00501ADB"/>
    <w:rsid w:val="00501B03"/>
    <w:rsid w:val="00502025"/>
    <w:rsid w:val="005022E3"/>
    <w:rsid w:val="00502390"/>
    <w:rsid w:val="00502440"/>
    <w:rsid w:val="005027AC"/>
    <w:rsid w:val="005029CD"/>
    <w:rsid w:val="00502A61"/>
    <w:rsid w:val="00502ABD"/>
    <w:rsid w:val="00502C2F"/>
    <w:rsid w:val="00502C43"/>
    <w:rsid w:val="00502D9E"/>
    <w:rsid w:val="00502DBB"/>
    <w:rsid w:val="00502E2D"/>
    <w:rsid w:val="00502E3A"/>
    <w:rsid w:val="00502E8C"/>
    <w:rsid w:val="00503098"/>
    <w:rsid w:val="0050322C"/>
    <w:rsid w:val="00503345"/>
    <w:rsid w:val="005033BF"/>
    <w:rsid w:val="0050348C"/>
    <w:rsid w:val="005037CF"/>
    <w:rsid w:val="00503822"/>
    <w:rsid w:val="005039CC"/>
    <w:rsid w:val="00503D11"/>
    <w:rsid w:val="00503E55"/>
    <w:rsid w:val="00503EAD"/>
    <w:rsid w:val="005040BD"/>
    <w:rsid w:val="005040F2"/>
    <w:rsid w:val="00504188"/>
    <w:rsid w:val="00504273"/>
    <w:rsid w:val="00504412"/>
    <w:rsid w:val="00504455"/>
    <w:rsid w:val="00504668"/>
    <w:rsid w:val="00504777"/>
    <w:rsid w:val="00504C4C"/>
    <w:rsid w:val="00504E65"/>
    <w:rsid w:val="00504EE1"/>
    <w:rsid w:val="00504F18"/>
    <w:rsid w:val="00505006"/>
    <w:rsid w:val="005051BC"/>
    <w:rsid w:val="00505264"/>
    <w:rsid w:val="0050553F"/>
    <w:rsid w:val="0050568F"/>
    <w:rsid w:val="00505966"/>
    <w:rsid w:val="00505A7C"/>
    <w:rsid w:val="00505B5C"/>
    <w:rsid w:val="00505C0C"/>
    <w:rsid w:val="00505C3D"/>
    <w:rsid w:val="00505C95"/>
    <w:rsid w:val="00505D36"/>
    <w:rsid w:val="00505F24"/>
    <w:rsid w:val="0050612C"/>
    <w:rsid w:val="00506173"/>
    <w:rsid w:val="00506251"/>
    <w:rsid w:val="0050655E"/>
    <w:rsid w:val="005065D8"/>
    <w:rsid w:val="0050682D"/>
    <w:rsid w:val="005068E3"/>
    <w:rsid w:val="00506901"/>
    <w:rsid w:val="0050696C"/>
    <w:rsid w:val="005069AD"/>
    <w:rsid w:val="00506AAA"/>
    <w:rsid w:val="00506AFA"/>
    <w:rsid w:val="00506B18"/>
    <w:rsid w:val="00506B32"/>
    <w:rsid w:val="00506C48"/>
    <w:rsid w:val="00506EF5"/>
    <w:rsid w:val="0050704C"/>
    <w:rsid w:val="0050737B"/>
    <w:rsid w:val="0050757C"/>
    <w:rsid w:val="0050765B"/>
    <w:rsid w:val="005077A6"/>
    <w:rsid w:val="00507806"/>
    <w:rsid w:val="00507835"/>
    <w:rsid w:val="00507969"/>
    <w:rsid w:val="00507A03"/>
    <w:rsid w:val="00507A1B"/>
    <w:rsid w:val="00507BAA"/>
    <w:rsid w:val="00507BE6"/>
    <w:rsid w:val="00507CA2"/>
    <w:rsid w:val="00507DC8"/>
    <w:rsid w:val="00507E44"/>
    <w:rsid w:val="005101E9"/>
    <w:rsid w:val="005101F1"/>
    <w:rsid w:val="00510331"/>
    <w:rsid w:val="0051042A"/>
    <w:rsid w:val="00510431"/>
    <w:rsid w:val="005106CE"/>
    <w:rsid w:val="00510758"/>
    <w:rsid w:val="0051079F"/>
    <w:rsid w:val="005107A2"/>
    <w:rsid w:val="00510C82"/>
    <w:rsid w:val="00510D85"/>
    <w:rsid w:val="00510F87"/>
    <w:rsid w:val="005110BD"/>
    <w:rsid w:val="0051127B"/>
    <w:rsid w:val="0051166E"/>
    <w:rsid w:val="0051168F"/>
    <w:rsid w:val="0051170F"/>
    <w:rsid w:val="0051175F"/>
    <w:rsid w:val="00511789"/>
    <w:rsid w:val="00511B46"/>
    <w:rsid w:val="00511D4F"/>
    <w:rsid w:val="00511DC8"/>
    <w:rsid w:val="00512054"/>
    <w:rsid w:val="00512121"/>
    <w:rsid w:val="00512160"/>
    <w:rsid w:val="0051220F"/>
    <w:rsid w:val="00512254"/>
    <w:rsid w:val="005123FD"/>
    <w:rsid w:val="00512485"/>
    <w:rsid w:val="005124F0"/>
    <w:rsid w:val="0051255B"/>
    <w:rsid w:val="0051258B"/>
    <w:rsid w:val="00512607"/>
    <w:rsid w:val="00512610"/>
    <w:rsid w:val="005126C1"/>
    <w:rsid w:val="005127F5"/>
    <w:rsid w:val="00512956"/>
    <w:rsid w:val="00512CA2"/>
    <w:rsid w:val="00512D65"/>
    <w:rsid w:val="00512F7A"/>
    <w:rsid w:val="00512FD1"/>
    <w:rsid w:val="0051309B"/>
    <w:rsid w:val="00513138"/>
    <w:rsid w:val="005132C4"/>
    <w:rsid w:val="0051337A"/>
    <w:rsid w:val="00513457"/>
    <w:rsid w:val="005135D9"/>
    <w:rsid w:val="00513889"/>
    <w:rsid w:val="005138F8"/>
    <w:rsid w:val="00513986"/>
    <w:rsid w:val="00513B63"/>
    <w:rsid w:val="00513BB2"/>
    <w:rsid w:val="00513D5F"/>
    <w:rsid w:val="00513D6F"/>
    <w:rsid w:val="00513E9C"/>
    <w:rsid w:val="00514044"/>
    <w:rsid w:val="005140B1"/>
    <w:rsid w:val="00514101"/>
    <w:rsid w:val="005143E2"/>
    <w:rsid w:val="0051444B"/>
    <w:rsid w:val="0051454E"/>
    <w:rsid w:val="00514611"/>
    <w:rsid w:val="00514632"/>
    <w:rsid w:val="0051463F"/>
    <w:rsid w:val="00514910"/>
    <w:rsid w:val="00514993"/>
    <w:rsid w:val="00514BF5"/>
    <w:rsid w:val="00514C74"/>
    <w:rsid w:val="00514CA3"/>
    <w:rsid w:val="00514DC8"/>
    <w:rsid w:val="00515185"/>
    <w:rsid w:val="005152C7"/>
    <w:rsid w:val="00515305"/>
    <w:rsid w:val="005154B9"/>
    <w:rsid w:val="005157D3"/>
    <w:rsid w:val="005158FF"/>
    <w:rsid w:val="00515D76"/>
    <w:rsid w:val="00515D8E"/>
    <w:rsid w:val="0051621A"/>
    <w:rsid w:val="00516319"/>
    <w:rsid w:val="00516490"/>
    <w:rsid w:val="005164A5"/>
    <w:rsid w:val="0051652C"/>
    <w:rsid w:val="005167F1"/>
    <w:rsid w:val="00516BEC"/>
    <w:rsid w:val="00516C1A"/>
    <w:rsid w:val="00516CAB"/>
    <w:rsid w:val="00516F06"/>
    <w:rsid w:val="005170FA"/>
    <w:rsid w:val="00517158"/>
    <w:rsid w:val="005171CD"/>
    <w:rsid w:val="005173EE"/>
    <w:rsid w:val="00517478"/>
    <w:rsid w:val="005175B6"/>
    <w:rsid w:val="0051762A"/>
    <w:rsid w:val="00517735"/>
    <w:rsid w:val="005177B5"/>
    <w:rsid w:val="00517987"/>
    <w:rsid w:val="00517B83"/>
    <w:rsid w:val="00517B9A"/>
    <w:rsid w:val="00517BE8"/>
    <w:rsid w:val="00517CB4"/>
    <w:rsid w:val="00517D99"/>
    <w:rsid w:val="00517FAF"/>
    <w:rsid w:val="005200CB"/>
    <w:rsid w:val="005202A7"/>
    <w:rsid w:val="005203D9"/>
    <w:rsid w:val="005203DE"/>
    <w:rsid w:val="005205A9"/>
    <w:rsid w:val="005207A3"/>
    <w:rsid w:val="0052081B"/>
    <w:rsid w:val="005209AF"/>
    <w:rsid w:val="00520B59"/>
    <w:rsid w:val="00520B75"/>
    <w:rsid w:val="00520B83"/>
    <w:rsid w:val="00520C35"/>
    <w:rsid w:val="00520CD4"/>
    <w:rsid w:val="00520D5A"/>
    <w:rsid w:val="00520D76"/>
    <w:rsid w:val="00520E10"/>
    <w:rsid w:val="00520E83"/>
    <w:rsid w:val="00520FEC"/>
    <w:rsid w:val="005214BA"/>
    <w:rsid w:val="00521609"/>
    <w:rsid w:val="00521668"/>
    <w:rsid w:val="00521951"/>
    <w:rsid w:val="00521A39"/>
    <w:rsid w:val="00521CE2"/>
    <w:rsid w:val="00521D62"/>
    <w:rsid w:val="00521F30"/>
    <w:rsid w:val="00521F77"/>
    <w:rsid w:val="005222F5"/>
    <w:rsid w:val="00522350"/>
    <w:rsid w:val="00522355"/>
    <w:rsid w:val="0052257F"/>
    <w:rsid w:val="0052286D"/>
    <w:rsid w:val="00522920"/>
    <w:rsid w:val="005229EC"/>
    <w:rsid w:val="00522D11"/>
    <w:rsid w:val="00522F95"/>
    <w:rsid w:val="0052300C"/>
    <w:rsid w:val="00523058"/>
    <w:rsid w:val="0052325A"/>
    <w:rsid w:val="005232B4"/>
    <w:rsid w:val="005234D1"/>
    <w:rsid w:val="00523551"/>
    <w:rsid w:val="00523603"/>
    <w:rsid w:val="00523733"/>
    <w:rsid w:val="00523891"/>
    <w:rsid w:val="005238B9"/>
    <w:rsid w:val="00523933"/>
    <w:rsid w:val="00523B15"/>
    <w:rsid w:val="00523B2A"/>
    <w:rsid w:val="00523B6C"/>
    <w:rsid w:val="00523D64"/>
    <w:rsid w:val="00523DE4"/>
    <w:rsid w:val="00523DF2"/>
    <w:rsid w:val="00523E90"/>
    <w:rsid w:val="00523FAA"/>
    <w:rsid w:val="0052435B"/>
    <w:rsid w:val="005244B1"/>
    <w:rsid w:val="00524528"/>
    <w:rsid w:val="0052459E"/>
    <w:rsid w:val="005245D8"/>
    <w:rsid w:val="0052491B"/>
    <w:rsid w:val="00524B3C"/>
    <w:rsid w:val="00524C40"/>
    <w:rsid w:val="00524C67"/>
    <w:rsid w:val="00524DC8"/>
    <w:rsid w:val="0052510D"/>
    <w:rsid w:val="0052514B"/>
    <w:rsid w:val="005251BF"/>
    <w:rsid w:val="00525249"/>
    <w:rsid w:val="00525284"/>
    <w:rsid w:val="00525553"/>
    <w:rsid w:val="005255D3"/>
    <w:rsid w:val="005257B7"/>
    <w:rsid w:val="005257E6"/>
    <w:rsid w:val="0052595D"/>
    <w:rsid w:val="00525C74"/>
    <w:rsid w:val="00525DAE"/>
    <w:rsid w:val="00525DCA"/>
    <w:rsid w:val="00525F72"/>
    <w:rsid w:val="0052602B"/>
    <w:rsid w:val="00526215"/>
    <w:rsid w:val="00526314"/>
    <w:rsid w:val="005263F7"/>
    <w:rsid w:val="005266DF"/>
    <w:rsid w:val="00526738"/>
    <w:rsid w:val="00526772"/>
    <w:rsid w:val="005267A1"/>
    <w:rsid w:val="00526938"/>
    <w:rsid w:val="00526A15"/>
    <w:rsid w:val="00526A9F"/>
    <w:rsid w:val="00526AB4"/>
    <w:rsid w:val="00526BCE"/>
    <w:rsid w:val="00526D3B"/>
    <w:rsid w:val="00526DBC"/>
    <w:rsid w:val="00526DE6"/>
    <w:rsid w:val="00526E0F"/>
    <w:rsid w:val="00526E49"/>
    <w:rsid w:val="00526EB1"/>
    <w:rsid w:val="00526F3F"/>
    <w:rsid w:val="0052719B"/>
    <w:rsid w:val="005273CB"/>
    <w:rsid w:val="005274FE"/>
    <w:rsid w:val="005278BD"/>
    <w:rsid w:val="0052790B"/>
    <w:rsid w:val="00527931"/>
    <w:rsid w:val="00527A33"/>
    <w:rsid w:val="00527ACA"/>
    <w:rsid w:val="00530073"/>
    <w:rsid w:val="00530090"/>
    <w:rsid w:val="0053019E"/>
    <w:rsid w:val="0053041F"/>
    <w:rsid w:val="00530676"/>
    <w:rsid w:val="0053087E"/>
    <w:rsid w:val="005308F1"/>
    <w:rsid w:val="00530A5F"/>
    <w:rsid w:val="00530B10"/>
    <w:rsid w:val="00530B1D"/>
    <w:rsid w:val="00530BD8"/>
    <w:rsid w:val="00530CAC"/>
    <w:rsid w:val="00530D06"/>
    <w:rsid w:val="00530DBC"/>
    <w:rsid w:val="00530DBE"/>
    <w:rsid w:val="00530E30"/>
    <w:rsid w:val="00530E66"/>
    <w:rsid w:val="00530FCE"/>
    <w:rsid w:val="005310FC"/>
    <w:rsid w:val="00531569"/>
    <w:rsid w:val="005315D8"/>
    <w:rsid w:val="005315E4"/>
    <w:rsid w:val="0053186E"/>
    <w:rsid w:val="00531870"/>
    <w:rsid w:val="005318D6"/>
    <w:rsid w:val="005319B0"/>
    <w:rsid w:val="00531AB6"/>
    <w:rsid w:val="00531D0C"/>
    <w:rsid w:val="00531EBE"/>
    <w:rsid w:val="00532379"/>
    <w:rsid w:val="00532475"/>
    <w:rsid w:val="005325BF"/>
    <w:rsid w:val="005326C0"/>
    <w:rsid w:val="005327BF"/>
    <w:rsid w:val="005328D3"/>
    <w:rsid w:val="00532AFD"/>
    <w:rsid w:val="00532C84"/>
    <w:rsid w:val="00532E69"/>
    <w:rsid w:val="00532F27"/>
    <w:rsid w:val="0053305C"/>
    <w:rsid w:val="0053314D"/>
    <w:rsid w:val="005334C9"/>
    <w:rsid w:val="00533625"/>
    <w:rsid w:val="0053365E"/>
    <w:rsid w:val="0053370E"/>
    <w:rsid w:val="005338AE"/>
    <w:rsid w:val="00533974"/>
    <w:rsid w:val="00533AB0"/>
    <w:rsid w:val="00533AC3"/>
    <w:rsid w:val="00533D24"/>
    <w:rsid w:val="00533D6A"/>
    <w:rsid w:val="005343D0"/>
    <w:rsid w:val="005343D1"/>
    <w:rsid w:val="00534456"/>
    <w:rsid w:val="005344CC"/>
    <w:rsid w:val="00534711"/>
    <w:rsid w:val="0053479E"/>
    <w:rsid w:val="00534882"/>
    <w:rsid w:val="005349F3"/>
    <w:rsid w:val="00534A8E"/>
    <w:rsid w:val="00534C0D"/>
    <w:rsid w:val="00534E1A"/>
    <w:rsid w:val="00534EFB"/>
    <w:rsid w:val="00534F1D"/>
    <w:rsid w:val="00534F2A"/>
    <w:rsid w:val="00534FC7"/>
    <w:rsid w:val="00534FF0"/>
    <w:rsid w:val="005357B1"/>
    <w:rsid w:val="005359AF"/>
    <w:rsid w:val="00535BAB"/>
    <w:rsid w:val="00535CE0"/>
    <w:rsid w:val="00535CEA"/>
    <w:rsid w:val="005362DC"/>
    <w:rsid w:val="005364A1"/>
    <w:rsid w:val="0053669A"/>
    <w:rsid w:val="00536852"/>
    <w:rsid w:val="005369BB"/>
    <w:rsid w:val="00536ACC"/>
    <w:rsid w:val="00536BF2"/>
    <w:rsid w:val="00536C90"/>
    <w:rsid w:val="00536D99"/>
    <w:rsid w:val="00536EB9"/>
    <w:rsid w:val="00536ED1"/>
    <w:rsid w:val="00536F8D"/>
    <w:rsid w:val="00536FBA"/>
    <w:rsid w:val="0053716C"/>
    <w:rsid w:val="00537577"/>
    <w:rsid w:val="0053776C"/>
    <w:rsid w:val="00537957"/>
    <w:rsid w:val="005379B8"/>
    <w:rsid w:val="005379D4"/>
    <w:rsid w:val="00537D4C"/>
    <w:rsid w:val="00540000"/>
    <w:rsid w:val="00540054"/>
    <w:rsid w:val="0054018F"/>
    <w:rsid w:val="005401D8"/>
    <w:rsid w:val="005406B1"/>
    <w:rsid w:val="005406EC"/>
    <w:rsid w:val="005407C4"/>
    <w:rsid w:val="00540A87"/>
    <w:rsid w:val="00540B0A"/>
    <w:rsid w:val="00540B69"/>
    <w:rsid w:val="00540B9A"/>
    <w:rsid w:val="00540C42"/>
    <w:rsid w:val="00540D21"/>
    <w:rsid w:val="005410A9"/>
    <w:rsid w:val="0054114C"/>
    <w:rsid w:val="0054167C"/>
    <w:rsid w:val="0054177C"/>
    <w:rsid w:val="00541824"/>
    <w:rsid w:val="0054194C"/>
    <w:rsid w:val="00541A4A"/>
    <w:rsid w:val="00541A95"/>
    <w:rsid w:val="00541B01"/>
    <w:rsid w:val="00541BD6"/>
    <w:rsid w:val="00541D77"/>
    <w:rsid w:val="00541E33"/>
    <w:rsid w:val="00541E90"/>
    <w:rsid w:val="00541FC2"/>
    <w:rsid w:val="00542038"/>
    <w:rsid w:val="005420EB"/>
    <w:rsid w:val="0054212C"/>
    <w:rsid w:val="005421B9"/>
    <w:rsid w:val="005424EA"/>
    <w:rsid w:val="005426DA"/>
    <w:rsid w:val="00542724"/>
    <w:rsid w:val="00542746"/>
    <w:rsid w:val="005429F5"/>
    <w:rsid w:val="00542A3F"/>
    <w:rsid w:val="00542A76"/>
    <w:rsid w:val="00542ADF"/>
    <w:rsid w:val="00542AE1"/>
    <w:rsid w:val="00542AE6"/>
    <w:rsid w:val="00542C4D"/>
    <w:rsid w:val="00542CC2"/>
    <w:rsid w:val="00542D8C"/>
    <w:rsid w:val="00542EA3"/>
    <w:rsid w:val="00542EF0"/>
    <w:rsid w:val="00542F21"/>
    <w:rsid w:val="0054316A"/>
    <w:rsid w:val="005431EA"/>
    <w:rsid w:val="00543463"/>
    <w:rsid w:val="00543505"/>
    <w:rsid w:val="00543529"/>
    <w:rsid w:val="005435F0"/>
    <w:rsid w:val="005436CC"/>
    <w:rsid w:val="005438D0"/>
    <w:rsid w:val="00543B39"/>
    <w:rsid w:val="00543CBF"/>
    <w:rsid w:val="00543D8F"/>
    <w:rsid w:val="00543DC1"/>
    <w:rsid w:val="005442B2"/>
    <w:rsid w:val="005442D0"/>
    <w:rsid w:val="005443AC"/>
    <w:rsid w:val="0054442A"/>
    <w:rsid w:val="005444A2"/>
    <w:rsid w:val="005444DA"/>
    <w:rsid w:val="005445BB"/>
    <w:rsid w:val="00544613"/>
    <w:rsid w:val="005447CE"/>
    <w:rsid w:val="00544958"/>
    <w:rsid w:val="005449FF"/>
    <w:rsid w:val="00544B6B"/>
    <w:rsid w:val="00544B8E"/>
    <w:rsid w:val="00544C63"/>
    <w:rsid w:val="00544CAE"/>
    <w:rsid w:val="00544FDE"/>
    <w:rsid w:val="0054500C"/>
    <w:rsid w:val="005451D6"/>
    <w:rsid w:val="005451D9"/>
    <w:rsid w:val="005458D0"/>
    <w:rsid w:val="005458FA"/>
    <w:rsid w:val="00545BA1"/>
    <w:rsid w:val="00545BA2"/>
    <w:rsid w:val="00545D17"/>
    <w:rsid w:val="00545E61"/>
    <w:rsid w:val="00545E6F"/>
    <w:rsid w:val="00545EC0"/>
    <w:rsid w:val="0054618C"/>
    <w:rsid w:val="005461E6"/>
    <w:rsid w:val="00546265"/>
    <w:rsid w:val="00546286"/>
    <w:rsid w:val="00546288"/>
    <w:rsid w:val="00546377"/>
    <w:rsid w:val="0054639B"/>
    <w:rsid w:val="0054652D"/>
    <w:rsid w:val="005465D3"/>
    <w:rsid w:val="005466C3"/>
    <w:rsid w:val="005467F5"/>
    <w:rsid w:val="0054684C"/>
    <w:rsid w:val="00546893"/>
    <w:rsid w:val="0054696C"/>
    <w:rsid w:val="00546A02"/>
    <w:rsid w:val="00546A7D"/>
    <w:rsid w:val="00546BB8"/>
    <w:rsid w:val="00546CF6"/>
    <w:rsid w:val="00546F8E"/>
    <w:rsid w:val="00547006"/>
    <w:rsid w:val="0054738C"/>
    <w:rsid w:val="0054750E"/>
    <w:rsid w:val="0054762C"/>
    <w:rsid w:val="0054792F"/>
    <w:rsid w:val="00547D3A"/>
    <w:rsid w:val="00547F86"/>
    <w:rsid w:val="00550068"/>
    <w:rsid w:val="005500FF"/>
    <w:rsid w:val="0055021E"/>
    <w:rsid w:val="005502E8"/>
    <w:rsid w:val="005503AB"/>
    <w:rsid w:val="005505E0"/>
    <w:rsid w:val="00550669"/>
    <w:rsid w:val="0055079B"/>
    <w:rsid w:val="0055097A"/>
    <w:rsid w:val="00550AC5"/>
    <w:rsid w:val="00550C7A"/>
    <w:rsid w:val="00550CC7"/>
    <w:rsid w:val="00550D90"/>
    <w:rsid w:val="00550EE6"/>
    <w:rsid w:val="00550FAC"/>
    <w:rsid w:val="00551315"/>
    <w:rsid w:val="00551341"/>
    <w:rsid w:val="00551571"/>
    <w:rsid w:val="00551645"/>
    <w:rsid w:val="00551685"/>
    <w:rsid w:val="005516AE"/>
    <w:rsid w:val="0055171D"/>
    <w:rsid w:val="0055176C"/>
    <w:rsid w:val="0055177F"/>
    <w:rsid w:val="005517D0"/>
    <w:rsid w:val="005519C3"/>
    <w:rsid w:val="005519F2"/>
    <w:rsid w:val="00551B7A"/>
    <w:rsid w:val="00551DD8"/>
    <w:rsid w:val="00551DFA"/>
    <w:rsid w:val="00551FE2"/>
    <w:rsid w:val="0055205B"/>
    <w:rsid w:val="005522E3"/>
    <w:rsid w:val="0055230E"/>
    <w:rsid w:val="005523D6"/>
    <w:rsid w:val="0055254C"/>
    <w:rsid w:val="0055266B"/>
    <w:rsid w:val="0055269C"/>
    <w:rsid w:val="00552823"/>
    <w:rsid w:val="0055284D"/>
    <w:rsid w:val="005528C3"/>
    <w:rsid w:val="00552977"/>
    <w:rsid w:val="00552A0A"/>
    <w:rsid w:val="00552AA5"/>
    <w:rsid w:val="00552C0D"/>
    <w:rsid w:val="00552C33"/>
    <w:rsid w:val="00552D1C"/>
    <w:rsid w:val="00552D37"/>
    <w:rsid w:val="0055315E"/>
    <w:rsid w:val="00553162"/>
    <w:rsid w:val="0055364C"/>
    <w:rsid w:val="0055396A"/>
    <w:rsid w:val="00553A25"/>
    <w:rsid w:val="00553A29"/>
    <w:rsid w:val="00553A36"/>
    <w:rsid w:val="00553B28"/>
    <w:rsid w:val="00553D07"/>
    <w:rsid w:val="00553D10"/>
    <w:rsid w:val="00553DFE"/>
    <w:rsid w:val="00553E4A"/>
    <w:rsid w:val="00553ECE"/>
    <w:rsid w:val="00553F5C"/>
    <w:rsid w:val="00554043"/>
    <w:rsid w:val="0055410B"/>
    <w:rsid w:val="0055417B"/>
    <w:rsid w:val="005542F7"/>
    <w:rsid w:val="00554476"/>
    <w:rsid w:val="005544EE"/>
    <w:rsid w:val="0055460C"/>
    <w:rsid w:val="00554675"/>
    <w:rsid w:val="005546AC"/>
    <w:rsid w:val="005547FB"/>
    <w:rsid w:val="00554A2A"/>
    <w:rsid w:val="00554A6E"/>
    <w:rsid w:val="00554B6C"/>
    <w:rsid w:val="00554D08"/>
    <w:rsid w:val="00554D60"/>
    <w:rsid w:val="00554D84"/>
    <w:rsid w:val="00554EA4"/>
    <w:rsid w:val="005551D3"/>
    <w:rsid w:val="005552F3"/>
    <w:rsid w:val="005554A3"/>
    <w:rsid w:val="005555A5"/>
    <w:rsid w:val="00555648"/>
    <w:rsid w:val="00555A02"/>
    <w:rsid w:val="00555E0B"/>
    <w:rsid w:val="00556163"/>
    <w:rsid w:val="0055620F"/>
    <w:rsid w:val="00556477"/>
    <w:rsid w:val="005564F4"/>
    <w:rsid w:val="005564FB"/>
    <w:rsid w:val="0055661E"/>
    <w:rsid w:val="005567C1"/>
    <w:rsid w:val="00556BF1"/>
    <w:rsid w:val="00556C43"/>
    <w:rsid w:val="00556DBD"/>
    <w:rsid w:val="00556F21"/>
    <w:rsid w:val="005570DA"/>
    <w:rsid w:val="00557125"/>
    <w:rsid w:val="005575EF"/>
    <w:rsid w:val="0055769F"/>
    <w:rsid w:val="005576DF"/>
    <w:rsid w:val="005579EC"/>
    <w:rsid w:val="00557B47"/>
    <w:rsid w:val="00557BE4"/>
    <w:rsid w:val="00557C8F"/>
    <w:rsid w:val="00557E92"/>
    <w:rsid w:val="00557EB7"/>
    <w:rsid w:val="00557FA4"/>
    <w:rsid w:val="00560069"/>
    <w:rsid w:val="00560153"/>
    <w:rsid w:val="0056018B"/>
    <w:rsid w:val="005602D5"/>
    <w:rsid w:val="00560493"/>
    <w:rsid w:val="0056069A"/>
    <w:rsid w:val="0056074C"/>
    <w:rsid w:val="00560763"/>
    <w:rsid w:val="00560973"/>
    <w:rsid w:val="00560A43"/>
    <w:rsid w:val="00560C04"/>
    <w:rsid w:val="00560C80"/>
    <w:rsid w:val="00560EE5"/>
    <w:rsid w:val="00560F5E"/>
    <w:rsid w:val="00560F80"/>
    <w:rsid w:val="005610AD"/>
    <w:rsid w:val="005610AF"/>
    <w:rsid w:val="00561202"/>
    <w:rsid w:val="00561212"/>
    <w:rsid w:val="0056123D"/>
    <w:rsid w:val="005613F5"/>
    <w:rsid w:val="005614EF"/>
    <w:rsid w:val="005616D2"/>
    <w:rsid w:val="00561707"/>
    <w:rsid w:val="0056189B"/>
    <w:rsid w:val="005619B3"/>
    <w:rsid w:val="00561AED"/>
    <w:rsid w:val="00561B51"/>
    <w:rsid w:val="00561D91"/>
    <w:rsid w:val="00561F5E"/>
    <w:rsid w:val="005621E0"/>
    <w:rsid w:val="00562209"/>
    <w:rsid w:val="00562235"/>
    <w:rsid w:val="00562286"/>
    <w:rsid w:val="00562746"/>
    <w:rsid w:val="00562892"/>
    <w:rsid w:val="00562ACB"/>
    <w:rsid w:val="00562C47"/>
    <w:rsid w:val="00562C5B"/>
    <w:rsid w:val="00562DB8"/>
    <w:rsid w:val="00562EF4"/>
    <w:rsid w:val="00562FCC"/>
    <w:rsid w:val="0056310B"/>
    <w:rsid w:val="00563492"/>
    <w:rsid w:val="00563647"/>
    <w:rsid w:val="005636D4"/>
    <w:rsid w:val="00563794"/>
    <w:rsid w:val="0056385F"/>
    <w:rsid w:val="005639F2"/>
    <w:rsid w:val="00563A0A"/>
    <w:rsid w:val="00563A4C"/>
    <w:rsid w:val="00563AE2"/>
    <w:rsid w:val="00563E01"/>
    <w:rsid w:val="00563E4F"/>
    <w:rsid w:val="00564078"/>
    <w:rsid w:val="0056407C"/>
    <w:rsid w:val="0056426D"/>
    <w:rsid w:val="0056428C"/>
    <w:rsid w:val="005642A0"/>
    <w:rsid w:val="00564419"/>
    <w:rsid w:val="005647E2"/>
    <w:rsid w:val="00564A93"/>
    <w:rsid w:val="00564AC7"/>
    <w:rsid w:val="00564AE2"/>
    <w:rsid w:val="00564D6C"/>
    <w:rsid w:val="00564EFA"/>
    <w:rsid w:val="00564FF5"/>
    <w:rsid w:val="00565141"/>
    <w:rsid w:val="00565187"/>
    <w:rsid w:val="0056536E"/>
    <w:rsid w:val="00565508"/>
    <w:rsid w:val="0056552D"/>
    <w:rsid w:val="005656B1"/>
    <w:rsid w:val="00565800"/>
    <w:rsid w:val="00565890"/>
    <w:rsid w:val="00565921"/>
    <w:rsid w:val="0056596D"/>
    <w:rsid w:val="00565A91"/>
    <w:rsid w:val="00565B97"/>
    <w:rsid w:val="00565C4B"/>
    <w:rsid w:val="00565CDF"/>
    <w:rsid w:val="00565D94"/>
    <w:rsid w:val="00565DB4"/>
    <w:rsid w:val="00565FEE"/>
    <w:rsid w:val="0056602F"/>
    <w:rsid w:val="0056621C"/>
    <w:rsid w:val="00566244"/>
    <w:rsid w:val="0056624B"/>
    <w:rsid w:val="0056630F"/>
    <w:rsid w:val="00566A3F"/>
    <w:rsid w:val="00566B5E"/>
    <w:rsid w:val="00566E14"/>
    <w:rsid w:val="00566E44"/>
    <w:rsid w:val="00566E45"/>
    <w:rsid w:val="00566F38"/>
    <w:rsid w:val="00567255"/>
    <w:rsid w:val="0056756D"/>
    <w:rsid w:val="00567582"/>
    <w:rsid w:val="005677F6"/>
    <w:rsid w:val="00567812"/>
    <w:rsid w:val="005679FC"/>
    <w:rsid w:val="00567AC9"/>
    <w:rsid w:val="00567CBF"/>
    <w:rsid w:val="00567CF1"/>
    <w:rsid w:val="00567DBA"/>
    <w:rsid w:val="00567E87"/>
    <w:rsid w:val="00567EB0"/>
    <w:rsid w:val="00567ECA"/>
    <w:rsid w:val="0057008D"/>
    <w:rsid w:val="00570142"/>
    <w:rsid w:val="005702B9"/>
    <w:rsid w:val="00570479"/>
    <w:rsid w:val="0057055F"/>
    <w:rsid w:val="00570A59"/>
    <w:rsid w:val="00570C13"/>
    <w:rsid w:val="00570CFA"/>
    <w:rsid w:val="00570DBB"/>
    <w:rsid w:val="00570E4B"/>
    <w:rsid w:val="005710D4"/>
    <w:rsid w:val="005710DD"/>
    <w:rsid w:val="00571190"/>
    <w:rsid w:val="005714A6"/>
    <w:rsid w:val="005715A1"/>
    <w:rsid w:val="005716C2"/>
    <w:rsid w:val="005716CC"/>
    <w:rsid w:val="0057173E"/>
    <w:rsid w:val="00571822"/>
    <w:rsid w:val="005719EE"/>
    <w:rsid w:val="00571B62"/>
    <w:rsid w:val="00571BBA"/>
    <w:rsid w:val="00571CB8"/>
    <w:rsid w:val="00571D1E"/>
    <w:rsid w:val="00571D3B"/>
    <w:rsid w:val="0057202F"/>
    <w:rsid w:val="00572144"/>
    <w:rsid w:val="00572477"/>
    <w:rsid w:val="005724A1"/>
    <w:rsid w:val="0057269A"/>
    <w:rsid w:val="00572982"/>
    <w:rsid w:val="005729FA"/>
    <w:rsid w:val="00572A60"/>
    <w:rsid w:val="00572BDA"/>
    <w:rsid w:val="00572BE1"/>
    <w:rsid w:val="00572D7B"/>
    <w:rsid w:val="00572E54"/>
    <w:rsid w:val="00572F19"/>
    <w:rsid w:val="00573162"/>
    <w:rsid w:val="00573325"/>
    <w:rsid w:val="005734AD"/>
    <w:rsid w:val="005735BC"/>
    <w:rsid w:val="00573663"/>
    <w:rsid w:val="005738BB"/>
    <w:rsid w:val="0057397F"/>
    <w:rsid w:val="00573A3C"/>
    <w:rsid w:val="00573C8C"/>
    <w:rsid w:val="00573D0A"/>
    <w:rsid w:val="00573D6A"/>
    <w:rsid w:val="00573DB9"/>
    <w:rsid w:val="00573E6B"/>
    <w:rsid w:val="00573FAE"/>
    <w:rsid w:val="005740DE"/>
    <w:rsid w:val="005744DF"/>
    <w:rsid w:val="0057457D"/>
    <w:rsid w:val="005746FE"/>
    <w:rsid w:val="0057476A"/>
    <w:rsid w:val="0057480F"/>
    <w:rsid w:val="00574B09"/>
    <w:rsid w:val="00574B76"/>
    <w:rsid w:val="00574EBC"/>
    <w:rsid w:val="00575234"/>
    <w:rsid w:val="005753BA"/>
    <w:rsid w:val="0057560D"/>
    <w:rsid w:val="00575704"/>
    <w:rsid w:val="00575955"/>
    <w:rsid w:val="00575BF8"/>
    <w:rsid w:val="00575C3F"/>
    <w:rsid w:val="00575CF2"/>
    <w:rsid w:val="00575FAC"/>
    <w:rsid w:val="0057604E"/>
    <w:rsid w:val="0057611D"/>
    <w:rsid w:val="00576143"/>
    <w:rsid w:val="0057621D"/>
    <w:rsid w:val="00576340"/>
    <w:rsid w:val="0057637E"/>
    <w:rsid w:val="005763AF"/>
    <w:rsid w:val="00576725"/>
    <w:rsid w:val="00576872"/>
    <w:rsid w:val="005769A8"/>
    <w:rsid w:val="005769FB"/>
    <w:rsid w:val="00576A26"/>
    <w:rsid w:val="00576B1B"/>
    <w:rsid w:val="00576B42"/>
    <w:rsid w:val="00576B60"/>
    <w:rsid w:val="00576EFC"/>
    <w:rsid w:val="0057753F"/>
    <w:rsid w:val="005775E4"/>
    <w:rsid w:val="00577624"/>
    <w:rsid w:val="0057779F"/>
    <w:rsid w:val="00577B2E"/>
    <w:rsid w:val="00577C86"/>
    <w:rsid w:val="00577DDA"/>
    <w:rsid w:val="00577EA7"/>
    <w:rsid w:val="00580031"/>
    <w:rsid w:val="005800C3"/>
    <w:rsid w:val="005800F4"/>
    <w:rsid w:val="00580200"/>
    <w:rsid w:val="005802AF"/>
    <w:rsid w:val="0058034B"/>
    <w:rsid w:val="00580383"/>
    <w:rsid w:val="00580632"/>
    <w:rsid w:val="00580659"/>
    <w:rsid w:val="005806A3"/>
    <w:rsid w:val="0058083F"/>
    <w:rsid w:val="00580A50"/>
    <w:rsid w:val="00580A85"/>
    <w:rsid w:val="00580E5B"/>
    <w:rsid w:val="00581005"/>
    <w:rsid w:val="00581267"/>
    <w:rsid w:val="005813F8"/>
    <w:rsid w:val="0058166A"/>
    <w:rsid w:val="005816B7"/>
    <w:rsid w:val="005816B9"/>
    <w:rsid w:val="00581991"/>
    <w:rsid w:val="005819C7"/>
    <w:rsid w:val="00581AD7"/>
    <w:rsid w:val="00581AF4"/>
    <w:rsid w:val="00581B34"/>
    <w:rsid w:val="00581BCB"/>
    <w:rsid w:val="00581CCC"/>
    <w:rsid w:val="00581D10"/>
    <w:rsid w:val="00581D7F"/>
    <w:rsid w:val="0058209A"/>
    <w:rsid w:val="005822BD"/>
    <w:rsid w:val="00582353"/>
    <w:rsid w:val="005823F8"/>
    <w:rsid w:val="00582683"/>
    <w:rsid w:val="005826DB"/>
    <w:rsid w:val="00582722"/>
    <w:rsid w:val="00582788"/>
    <w:rsid w:val="005827F6"/>
    <w:rsid w:val="00582839"/>
    <w:rsid w:val="0058289D"/>
    <w:rsid w:val="005829F4"/>
    <w:rsid w:val="005829FA"/>
    <w:rsid w:val="00582B32"/>
    <w:rsid w:val="00582BFE"/>
    <w:rsid w:val="00582CE2"/>
    <w:rsid w:val="00582F86"/>
    <w:rsid w:val="005832A5"/>
    <w:rsid w:val="005838C6"/>
    <w:rsid w:val="005838FD"/>
    <w:rsid w:val="00583D6E"/>
    <w:rsid w:val="00583EA3"/>
    <w:rsid w:val="00583ECF"/>
    <w:rsid w:val="00583F7B"/>
    <w:rsid w:val="005840A1"/>
    <w:rsid w:val="0058436D"/>
    <w:rsid w:val="005846E3"/>
    <w:rsid w:val="00584705"/>
    <w:rsid w:val="0058474E"/>
    <w:rsid w:val="005847B2"/>
    <w:rsid w:val="00584823"/>
    <w:rsid w:val="00584903"/>
    <w:rsid w:val="005849BD"/>
    <w:rsid w:val="00584A36"/>
    <w:rsid w:val="00584BCC"/>
    <w:rsid w:val="00584C9E"/>
    <w:rsid w:val="00584CFE"/>
    <w:rsid w:val="00584F8C"/>
    <w:rsid w:val="00584FFA"/>
    <w:rsid w:val="005850A1"/>
    <w:rsid w:val="005850AB"/>
    <w:rsid w:val="005851A2"/>
    <w:rsid w:val="005852D9"/>
    <w:rsid w:val="00585452"/>
    <w:rsid w:val="00585530"/>
    <w:rsid w:val="0058567A"/>
    <w:rsid w:val="005856F1"/>
    <w:rsid w:val="0058571A"/>
    <w:rsid w:val="00585724"/>
    <w:rsid w:val="0058575E"/>
    <w:rsid w:val="005858AE"/>
    <w:rsid w:val="005858B3"/>
    <w:rsid w:val="00585A88"/>
    <w:rsid w:val="00585AC9"/>
    <w:rsid w:val="00585B38"/>
    <w:rsid w:val="00585C2B"/>
    <w:rsid w:val="00585C4E"/>
    <w:rsid w:val="00585C59"/>
    <w:rsid w:val="00585C63"/>
    <w:rsid w:val="00585D04"/>
    <w:rsid w:val="00585DBF"/>
    <w:rsid w:val="00585DF5"/>
    <w:rsid w:val="00585E6A"/>
    <w:rsid w:val="00585F01"/>
    <w:rsid w:val="0058610A"/>
    <w:rsid w:val="0058610F"/>
    <w:rsid w:val="00586193"/>
    <w:rsid w:val="00586224"/>
    <w:rsid w:val="00586413"/>
    <w:rsid w:val="005866D4"/>
    <w:rsid w:val="005867E3"/>
    <w:rsid w:val="00586919"/>
    <w:rsid w:val="00586962"/>
    <w:rsid w:val="00586B61"/>
    <w:rsid w:val="00586F9B"/>
    <w:rsid w:val="00586FC6"/>
    <w:rsid w:val="0058726E"/>
    <w:rsid w:val="005874DC"/>
    <w:rsid w:val="005875EC"/>
    <w:rsid w:val="0058760D"/>
    <w:rsid w:val="005877E8"/>
    <w:rsid w:val="005879A0"/>
    <w:rsid w:val="005879B3"/>
    <w:rsid w:val="00587C50"/>
    <w:rsid w:val="00587CD8"/>
    <w:rsid w:val="00587D9C"/>
    <w:rsid w:val="00587E25"/>
    <w:rsid w:val="00590131"/>
    <w:rsid w:val="0059013A"/>
    <w:rsid w:val="00590356"/>
    <w:rsid w:val="00590583"/>
    <w:rsid w:val="005906CF"/>
    <w:rsid w:val="0059092F"/>
    <w:rsid w:val="00590946"/>
    <w:rsid w:val="0059099D"/>
    <w:rsid w:val="00590A6B"/>
    <w:rsid w:val="00590AC6"/>
    <w:rsid w:val="00590C21"/>
    <w:rsid w:val="00590F0A"/>
    <w:rsid w:val="00590FB1"/>
    <w:rsid w:val="00590FF3"/>
    <w:rsid w:val="00591005"/>
    <w:rsid w:val="005911CD"/>
    <w:rsid w:val="00591282"/>
    <w:rsid w:val="00591319"/>
    <w:rsid w:val="00591388"/>
    <w:rsid w:val="0059139F"/>
    <w:rsid w:val="005913AE"/>
    <w:rsid w:val="00591775"/>
    <w:rsid w:val="0059191E"/>
    <w:rsid w:val="00591D0D"/>
    <w:rsid w:val="00591DC9"/>
    <w:rsid w:val="00591F05"/>
    <w:rsid w:val="00591F77"/>
    <w:rsid w:val="0059210C"/>
    <w:rsid w:val="0059214B"/>
    <w:rsid w:val="005921FB"/>
    <w:rsid w:val="00592338"/>
    <w:rsid w:val="005926CC"/>
    <w:rsid w:val="005927F0"/>
    <w:rsid w:val="00592894"/>
    <w:rsid w:val="00592A70"/>
    <w:rsid w:val="00592A96"/>
    <w:rsid w:val="00592BB5"/>
    <w:rsid w:val="00592EF7"/>
    <w:rsid w:val="00592F79"/>
    <w:rsid w:val="0059300E"/>
    <w:rsid w:val="005931D3"/>
    <w:rsid w:val="0059321E"/>
    <w:rsid w:val="0059324F"/>
    <w:rsid w:val="00593420"/>
    <w:rsid w:val="00593475"/>
    <w:rsid w:val="00593487"/>
    <w:rsid w:val="005934BA"/>
    <w:rsid w:val="00593975"/>
    <w:rsid w:val="00593A40"/>
    <w:rsid w:val="00593FAE"/>
    <w:rsid w:val="0059400A"/>
    <w:rsid w:val="00594040"/>
    <w:rsid w:val="005940D2"/>
    <w:rsid w:val="005941C2"/>
    <w:rsid w:val="005941E0"/>
    <w:rsid w:val="005942AB"/>
    <w:rsid w:val="005942C5"/>
    <w:rsid w:val="005945BC"/>
    <w:rsid w:val="00594633"/>
    <w:rsid w:val="0059479E"/>
    <w:rsid w:val="00594914"/>
    <w:rsid w:val="00594A9E"/>
    <w:rsid w:val="00594AF0"/>
    <w:rsid w:val="00594BEC"/>
    <w:rsid w:val="00594C0A"/>
    <w:rsid w:val="00594C6F"/>
    <w:rsid w:val="00594D84"/>
    <w:rsid w:val="00594DC1"/>
    <w:rsid w:val="00594FEB"/>
    <w:rsid w:val="00595027"/>
    <w:rsid w:val="005950C1"/>
    <w:rsid w:val="0059542C"/>
    <w:rsid w:val="00595509"/>
    <w:rsid w:val="0059557F"/>
    <w:rsid w:val="00595B35"/>
    <w:rsid w:val="00595E72"/>
    <w:rsid w:val="00595EDD"/>
    <w:rsid w:val="00595F07"/>
    <w:rsid w:val="0059603F"/>
    <w:rsid w:val="00596176"/>
    <w:rsid w:val="00596334"/>
    <w:rsid w:val="005964F6"/>
    <w:rsid w:val="00596551"/>
    <w:rsid w:val="00596765"/>
    <w:rsid w:val="00596789"/>
    <w:rsid w:val="0059678B"/>
    <w:rsid w:val="00596792"/>
    <w:rsid w:val="00596A9F"/>
    <w:rsid w:val="00596AB9"/>
    <w:rsid w:val="00596B45"/>
    <w:rsid w:val="00596BB8"/>
    <w:rsid w:val="00596BBD"/>
    <w:rsid w:val="00596BCB"/>
    <w:rsid w:val="00596BF4"/>
    <w:rsid w:val="00596CCF"/>
    <w:rsid w:val="00597151"/>
    <w:rsid w:val="00597447"/>
    <w:rsid w:val="005974CF"/>
    <w:rsid w:val="0059750D"/>
    <w:rsid w:val="0059771A"/>
    <w:rsid w:val="005977A7"/>
    <w:rsid w:val="005979DF"/>
    <w:rsid w:val="00597A14"/>
    <w:rsid w:val="00597B4E"/>
    <w:rsid w:val="00597B51"/>
    <w:rsid w:val="00597CE7"/>
    <w:rsid w:val="00597D54"/>
    <w:rsid w:val="00597DD6"/>
    <w:rsid w:val="005A0035"/>
    <w:rsid w:val="005A0105"/>
    <w:rsid w:val="005A0253"/>
    <w:rsid w:val="005A0268"/>
    <w:rsid w:val="005A054F"/>
    <w:rsid w:val="005A0571"/>
    <w:rsid w:val="005A0783"/>
    <w:rsid w:val="005A0C09"/>
    <w:rsid w:val="005A0C73"/>
    <w:rsid w:val="005A0E6C"/>
    <w:rsid w:val="005A11E5"/>
    <w:rsid w:val="005A1236"/>
    <w:rsid w:val="005A128F"/>
    <w:rsid w:val="005A13FD"/>
    <w:rsid w:val="005A18C1"/>
    <w:rsid w:val="005A195A"/>
    <w:rsid w:val="005A19C2"/>
    <w:rsid w:val="005A1AC2"/>
    <w:rsid w:val="005A1AD9"/>
    <w:rsid w:val="005A1B21"/>
    <w:rsid w:val="005A1D5F"/>
    <w:rsid w:val="005A1D82"/>
    <w:rsid w:val="005A1F36"/>
    <w:rsid w:val="005A22E4"/>
    <w:rsid w:val="005A2370"/>
    <w:rsid w:val="005A2393"/>
    <w:rsid w:val="005A2505"/>
    <w:rsid w:val="005A2C09"/>
    <w:rsid w:val="005A2FC2"/>
    <w:rsid w:val="005A303C"/>
    <w:rsid w:val="005A3242"/>
    <w:rsid w:val="005A329D"/>
    <w:rsid w:val="005A341B"/>
    <w:rsid w:val="005A36B7"/>
    <w:rsid w:val="005A36F1"/>
    <w:rsid w:val="005A3A29"/>
    <w:rsid w:val="005A3AEF"/>
    <w:rsid w:val="005A3CD7"/>
    <w:rsid w:val="005A3DBF"/>
    <w:rsid w:val="005A3E24"/>
    <w:rsid w:val="005A3EEC"/>
    <w:rsid w:val="005A3F42"/>
    <w:rsid w:val="005A41F6"/>
    <w:rsid w:val="005A423F"/>
    <w:rsid w:val="005A4311"/>
    <w:rsid w:val="005A4396"/>
    <w:rsid w:val="005A44C0"/>
    <w:rsid w:val="005A456A"/>
    <w:rsid w:val="005A4893"/>
    <w:rsid w:val="005A48AA"/>
    <w:rsid w:val="005A4D5D"/>
    <w:rsid w:val="005A4F5A"/>
    <w:rsid w:val="005A50FD"/>
    <w:rsid w:val="005A5188"/>
    <w:rsid w:val="005A5296"/>
    <w:rsid w:val="005A55D2"/>
    <w:rsid w:val="005A5684"/>
    <w:rsid w:val="005A570C"/>
    <w:rsid w:val="005A5917"/>
    <w:rsid w:val="005A5A43"/>
    <w:rsid w:val="005A5AA7"/>
    <w:rsid w:val="005A5B8C"/>
    <w:rsid w:val="005A5C36"/>
    <w:rsid w:val="005A5C4F"/>
    <w:rsid w:val="005A5F2F"/>
    <w:rsid w:val="005A612F"/>
    <w:rsid w:val="005A61F0"/>
    <w:rsid w:val="005A61F6"/>
    <w:rsid w:val="005A65A2"/>
    <w:rsid w:val="005A65D1"/>
    <w:rsid w:val="005A6619"/>
    <w:rsid w:val="005A67D5"/>
    <w:rsid w:val="005A6922"/>
    <w:rsid w:val="005A6AF4"/>
    <w:rsid w:val="005A6B3A"/>
    <w:rsid w:val="005A6B8F"/>
    <w:rsid w:val="005A6BAE"/>
    <w:rsid w:val="005A6ED2"/>
    <w:rsid w:val="005A6FAC"/>
    <w:rsid w:val="005A7086"/>
    <w:rsid w:val="005A7105"/>
    <w:rsid w:val="005A717E"/>
    <w:rsid w:val="005A72F4"/>
    <w:rsid w:val="005A7465"/>
    <w:rsid w:val="005A7499"/>
    <w:rsid w:val="005A756F"/>
    <w:rsid w:val="005A76F0"/>
    <w:rsid w:val="005A7C26"/>
    <w:rsid w:val="005A7C7F"/>
    <w:rsid w:val="005A7CEC"/>
    <w:rsid w:val="005A7E96"/>
    <w:rsid w:val="005A7EBB"/>
    <w:rsid w:val="005B01A4"/>
    <w:rsid w:val="005B02F1"/>
    <w:rsid w:val="005B0370"/>
    <w:rsid w:val="005B0418"/>
    <w:rsid w:val="005B0718"/>
    <w:rsid w:val="005B08B7"/>
    <w:rsid w:val="005B09AE"/>
    <w:rsid w:val="005B09BF"/>
    <w:rsid w:val="005B0A68"/>
    <w:rsid w:val="005B0BF4"/>
    <w:rsid w:val="005B0C01"/>
    <w:rsid w:val="005B0C2B"/>
    <w:rsid w:val="005B0CE7"/>
    <w:rsid w:val="005B0D95"/>
    <w:rsid w:val="005B1004"/>
    <w:rsid w:val="005B108B"/>
    <w:rsid w:val="005B1261"/>
    <w:rsid w:val="005B13B9"/>
    <w:rsid w:val="005B14B1"/>
    <w:rsid w:val="005B1597"/>
    <w:rsid w:val="005B18E7"/>
    <w:rsid w:val="005B191C"/>
    <w:rsid w:val="005B1BD8"/>
    <w:rsid w:val="005B1C2C"/>
    <w:rsid w:val="005B21BB"/>
    <w:rsid w:val="005B23C1"/>
    <w:rsid w:val="005B24DB"/>
    <w:rsid w:val="005B2636"/>
    <w:rsid w:val="005B2B47"/>
    <w:rsid w:val="005B2B72"/>
    <w:rsid w:val="005B2D6B"/>
    <w:rsid w:val="005B2E5D"/>
    <w:rsid w:val="005B2E6A"/>
    <w:rsid w:val="005B3367"/>
    <w:rsid w:val="005B34EF"/>
    <w:rsid w:val="005B36BD"/>
    <w:rsid w:val="005B374C"/>
    <w:rsid w:val="005B3C8F"/>
    <w:rsid w:val="005B3DC1"/>
    <w:rsid w:val="005B3FAB"/>
    <w:rsid w:val="005B40CB"/>
    <w:rsid w:val="005B4166"/>
    <w:rsid w:val="005B419A"/>
    <w:rsid w:val="005B427A"/>
    <w:rsid w:val="005B438B"/>
    <w:rsid w:val="005B493A"/>
    <w:rsid w:val="005B4A0E"/>
    <w:rsid w:val="005B4B9D"/>
    <w:rsid w:val="005B4BC7"/>
    <w:rsid w:val="005B4C29"/>
    <w:rsid w:val="005B4DF5"/>
    <w:rsid w:val="005B4E16"/>
    <w:rsid w:val="005B4E35"/>
    <w:rsid w:val="005B4E78"/>
    <w:rsid w:val="005B4FC2"/>
    <w:rsid w:val="005B505E"/>
    <w:rsid w:val="005B51DD"/>
    <w:rsid w:val="005B55FC"/>
    <w:rsid w:val="005B56D2"/>
    <w:rsid w:val="005B56F0"/>
    <w:rsid w:val="005B5949"/>
    <w:rsid w:val="005B5AE6"/>
    <w:rsid w:val="005B5B97"/>
    <w:rsid w:val="005B5C7F"/>
    <w:rsid w:val="005B5D6E"/>
    <w:rsid w:val="005B5E72"/>
    <w:rsid w:val="005B6016"/>
    <w:rsid w:val="005B6240"/>
    <w:rsid w:val="005B6304"/>
    <w:rsid w:val="005B635F"/>
    <w:rsid w:val="005B67AF"/>
    <w:rsid w:val="005B67DC"/>
    <w:rsid w:val="005B68A1"/>
    <w:rsid w:val="005B6914"/>
    <w:rsid w:val="005B69AB"/>
    <w:rsid w:val="005B6A67"/>
    <w:rsid w:val="005B6CC5"/>
    <w:rsid w:val="005B6D2F"/>
    <w:rsid w:val="005B6E7E"/>
    <w:rsid w:val="005B7233"/>
    <w:rsid w:val="005B73BD"/>
    <w:rsid w:val="005B73CC"/>
    <w:rsid w:val="005B7574"/>
    <w:rsid w:val="005B7598"/>
    <w:rsid w:val="005B7735"/>
    <w:rsid w:val="005B775A"/>
    <w:rsid w:val="005B789E"/>
    <w:rsid w:val="005B7DCB"/>
    <w:rsid w:val="005B7FAF"/>
    <w:rsid w:val="005C0481"/>
    <w:rsid w:val="005C05CC"/>
    <w:rsid w:val="005C0603"/>
    <w:rsid w:val="005C08A7"/>
    <w:rsid w:val="005C08ED"/>
    <w:rsid w:val="005C0C4E"/>
    <w:rsid w:val="005C0D01"/>
    <w:rsid w:val="005C0D1D"/>
    <w:rsid w:val="005C0F1F"/>
    <w:rsid w:val="005C0F6F"/>
    <w:rsid w:val="005C1165"/>
    <w:rsid w:val="005C11BF"/>
    <w:rsid w:val="005C127C"/>
    <w:rsid w:val="005C1289"/>
    <w:rsid w:val="005C134B"/>
    <w:rsid w:val="005C15C4"/>
    <w:rsid w:val="005C1823"/>
    <w:rsid w:val="005C1C3E"/>
    <w:rsid w:val="005C1D19"/>
    <w:rsid w:val="005C1D6B"/>
    <w:rsid w:val="005C2019"/>
    <w:rsid w:val="005C20FB"/>
    <w:rsid w:val="005C2155"/>
    <w:rsid w:val="005C23D9"/>
    <w:rsid w:val="005C2560"/>
    <w:rsid w:val="005C25F7"/>
    <w:rsid w:val="005C2796"/>
    <w:rsid w:val="005C2836"/>
    <w:rsid w:val="005C28C0"/>
    <w:rsid w:val="005C28F7"/>
    <w:rsid w:val="005C28FF"/>
    <w:rsid w:val="005C29C4"/>
    <w:rsid w:val="005C2D1C"/>
    <w:rsid w:val="005C2DB7"/>
    <w:rsid w:val="005C2DC9"/>
    <w:rsid w:val="005C2DFC"/>
    <w:rsid w:val="005C3011"/>
    <w:rsid w:val="005C3012"/>
    <w:rsid w:val="005C3119"/>
    <w:rsid w:val="005C3180"/>
    <w:rsid w:val="005C31F0"/>
    <w:rsid w:val="005C3337"/>
    <w:rsid w:val="005C33EE"/>
    <w:rsid w:val="005C3441"/>
    <w:rsid w:val="005C345F"/>
    <w:rsid w:val="005C3500"/>
    <w:rsid w:val="005C352C"/>
    <w:rsid w:val="005C35A8"/>
    <w:rsid w:val="005C3882"/>
    <w:rsid w:val="005C3955"/>
    <w:rsid w:val="005C3C60"/>
    <w:rsid w:val="005C3C87"/>
    <w:rsid w:val="005C3CA0"/>
    <w:rsid w:val="005C3D13"/>
    <w:rsid w:val="005C3FFF"/>
    <w:rsid w:val="005C400B"/>
    <w:rsid w:val="005C403B"/>
    <w:rsid w:val="005C42B1"/>
    <w:rsid w:val="005C43D0"/>
    <w:rsid w:val="005C4725"/>
    <w:rsid w:val="005C48D1"/>
    <w:rsid w:val="005C491C"/>
    <w:rsid w:val="005C4B37"/>
    <w:rsid w:val="005C4CBC"/>
    <w:rsid w:val="005C4EE3"/>
    <w:rsid w:val="005C501F"/>
    <w:rsid w:val="005C5175"/>
    <w:rsid w:val="005C5509"/>
    <w:rsid w:val="005C5702"/>
    <w:rsid w:val="005C572A"/>
    <w:rsid w:val="005C573A"/>
    <w:rsid w:val="005C57FC"/>
    <w:rsid w:val="005C5B32"/>
    <w:rsid w:val="005C5BEC"/>
    <w:rsid w:val="005C5C9F"/>
    <w:rsid w:val="005C5E08"/>
    <w:rsid w:val="005C6477"/>
    <w:rsid w:val="005C6540"/>
    <w:rsid w:val="005C6545"/>
    <w:rsid w:val="005C6837"/>
    <w:rsid w:val="005C6881"/>
    <w:rsid w:val="005C68AF"/>
    <w:rsid w:val="005C6AEB"/>
    <w:rsid w:val="005C6D54"/>
    <w:rsid w:val="005C6D67"/>
    <w:rsid w:val="005C6E01"/>
    <w:rsid w:val="005C6ECA"/>
    <w:rsid w:val="005C6F84"/>
    <w:rsid w:val="005C7114"/>
    <w:rsid w:val="005C7182"/>
    <w:rsid w:val="005C724C"/>
    <w:rsid w:val="005C72AE"/>
    <w:rsid w:val="005C72E3"/>
    <w:rsid w:val="005C7342"/>
    <w:rsid w:val="005C7411"/>
    <w:rsid w:val="005C7464"/>
    <w:rsid w:val="005C762E"/>
    <w:rsid w:val="005C7876"/>
    <w:rsid w:val="005C787E"/>
    <w:rsid w:val="005C7BEF"/>
    <w:rsid w:val="005C7C83"/>
    <w:rsid w:val="005C7DF8"/>
    <w:rsid w:val="005D0064"/>
    <w:rsid w:val="005D0108"/>
    <w:rsid w:val="005D03E3"/>
    <w:rsid w:val="005D03EA"/>
    <w:rsid w:val="005D057D"/>
    <w:rsid w:val="005D0954"/>
    <w:rsid w:val="005D0961"/>
    <w:rsid w:val="005D0A1E"/>
    <w:rsid w:val="005D0A2C"/>
    <w:rsid w:val="005D0A58"/>
    <w:rsid w:val="005D0A67"/>
    <w:rsid w:val="005D0C74"/>
    <w:rsid w:val="005D0D1F"/>
    <w:rsid w:val="005D0DD3"/>
    <w:rsid w:val="005D0DF1"/>
    <w:rsid w:val="005D0E28"/>
    <w:rsid w:val="005D0FAC"/>
    <w:rsid w:val="005D117A"/>
    <w:rsid w:val="005D127D"/>
    <w:rsid w:val="005D152D"/>
    <w:rsid w:val="005D1565"/>
    <w:rsid w:val="005D15CF"/>
    <w:rsid w:val="005D160A"/>
    <w:rsid w:val="005D16DA"/>
    <w:rsid w:val="005D1808"/>
    <w:rsid w:val="005D1875"/>
    <w:rsid w:val="005D194C"/>
    <w:rsid w:val="005D1C16"/>
    <w:rsid w:val="005D1D82"/>
    <w:rsid w:val="005D1FCE"/>
    <w:rsid w:val="005D21DE"/>
    <w:rsid w:val="005D21E3"/>
    <w:rsid w:val="005D2318"/>
    <w:rsid w:val="005D2340"/>
    <w:rsid w:val="005D255D"/>
    <w:rsid w:val="005D2563"/>
    <w:rsid w:val="005D2610"/>
    <w:rsid w:val="005D2634"/>
    <w:rsid w:val="005D268D"/>
    <w:rsid w:val="005D26F1"/>
    <w:rsid w:val="005D2946"/>
    <w:rsid w:val="005D2ABA"/>
    <w:rsid w:val="005D2AF1"/>
    <w:rsid w:val="005D2AFA"/>
    <w:rsid w:val="005D2B21"/>
    <w:rsid w:val="005D2C20"/>
    <w:rsid w:val="005D2DE9"/>
    <w:rsid w:val="005D3031"/>
    <w:rsid w:val="005D317F"/>
    <w:rsid w:val="005D3284"/>
    <w:rsid w:val="005D328D"/>
    <w:rsid w:val="005D32F7"/>
    <w:rsid w:val="005D34FA"/>
    <w:rsid w:val="005D366C"/>
    <w:rsid w:val="005D36B0"/>
    <w:rsid w:val="005D36C3"/>
    <w:rsid w:val="005D3791"/>
    <w:rsid w:val="005D37F9"/>
    <w:rsid w:val="005D38F2"/>
    <w:rsid w:val="005D3B97"/>
    <w:rsid w:val="005D3BCF"/>
    <w:rsid w:val="005D3C84"/>
    <w:rsid w:val="005D3DDE"/>
    <w:rsid w:val="005D3E61"/>
    <w:rsid w:val="005D3EFC"/>
    <w:rsid w:val="005D3FA3"/>
    <w:rsid w:val="005D40D4"/>
    <w:rsid w:val="005D45C5"/>
    <w:rsid w:val="005D474C"/>
    <w:rsid w:val="005D4863"/>
    <w:rsid w:val="005D4B3B"/>
    <w:rsid w:val="005D4B88"/>
    <w:rsid w:val="005D4F96"/>
    <w:rsid w:val="005D4FF1"/>
    <w:rsid w:val="005D5075"/>
    <w:rsid w:val="005D51ED"/>
    <w:rsid w:val="005D529D"/>
    <w:rsid w:val="005D5306"/>
    <w:rsid w:val="005D5442"/>
    <w:rsid w:val="005D557D"/>
    <w:rsid w:val="005D56C7"/>
    <w:rsid w:val="005D56CE"/>
    <w:rsid w:val="005D581E"/>
    <w:rsid w:val="005D5879"/>
    <w:rsid w:val="005D58D1"/>
    <w:rsid w:val="005D5AD5"/>
    <w:rsid w:val="005D5E49"/>
    <w:rsid w:val="005D5F7D"/>
    <w:rsid w:val="005D5FB4"/>
    <w:rsid w:val="005D6032"/>
    <w:rsid w:val="005D63F8"/>
    <w:rsid w:val="005D63FB"/>
    <w:rsid w:val="005D6612"/>
    <w:rsid w:val="005D6654"/>
    <w:rsid w:val="005D6780"/>
    <w:rsid w:val="005D678B"/>
    <w:rsid w:val="005D69C9"/>
    <w:rsid w:val="005D6D23"/>
    <w:rsid w:val="005D6ED1"/>
    <w:rsid w:val="005D7226"/>
    <w:rsid w:val="005D7391"/>
    <w:rsid w:val="005D75BE"/>
    <w:rsid w:val="005D75E3"/>
    <w:rsid w:val="005D77F3"/>
    <w:rsid w:val="005D78A3"/>
    <w:rsid w:val="005D78E4"/>
    <w:rsid w:val="005D795E"/>
    <w:rsid w:val="005D7A1E"/>
    <w:rsid w:val="005D7AF9"/>
    <w:rsid w:val="005D7B83"/>
    <w:rsid w:val="005E002C"/>
    <w:rsid w:val="005E0151"/>
    <w:rsid w:val="005E0185"/>
    <w:rsid w:val="005E01FD"/>
    <w:rsid w:val="005E0356"/>
    <w:rsid w:val="005E04A9"/>
    <w:rsid w:val="005E0719"/>
    <w:rsid w:val="005E091A"/>
    <w:rsid w:val="005E091B"/>
    <w:rsid w:val="005E09EB"/>
    <w:rsid w:val="005E0A36"/>
    <w:rsid w:val="005E0A38"/>
    <w:rsid w:val="005E0A8B"/>
    <w:rsid w:val="005E0B99"/>
    <w:rsid w:val="005E0F34"/>
    <w:rsid w:val="005E0FBB"/>
    <w:rsid w:val="005E10A9"/>
    <w:rsid w:val="005E116C"/>
    <w:rsid w:val="005E1347"/>
    <w:rsid w:val="005E15DD"/>
    <w:rsid w:val="005E15FD"/>
    <w:rsid w:val="005E1680"/>
    <w:rsid w:val="005E1766"/>
    <w:rsid w:val="005E18C6"/>
    <w:rsid w:val="005E1913"/>
    <w:rsid w:val="005E1977"/>
    <w:rsid w:val="005E1A82"/>
    <w:rsid w:val="005E1BAE"/>
    <w:rsid w:val="005E1BB5"/>
    <w:rsid w:val="005E1C09"/>
    <w:rsid w:val="005E1C81"/>
    <w:rsid w:val="005E1D1E"/>
    <w:rsid w:val="005E1E3C"/>
    <w:rsid w:val="005E1ECF"/>
    <w:rsid w:val="005E1F14"/>
    <w:rsid w:val="005E2078"/>
    <w:rsid w:val="005E240C"/>
    <w:rsid w:val="005E2501"/>
    <w:rsid w:val="005E255D"/>
    <w:rsid w:val="005E266D"/>
    <w:rsid w:val="005E296B"/>
    <w:rsid w:val="005E29DC"/>
    <w:rsid w:val="005E2ADA"/>
    <w:rsid w:val="005E2B46"/>
    <w:rsid w:val="005E2D40"/>
    <w:rsid w:val="005E2D6E"/>
    <w:rsid w:val="005E2D8D"/>
    <w:rsid w:val="005E2DD5"/>
    <w:rsid w:val="005E2E02"/>
    <w:rsid w:val="005E3034"/>
    <w:rsid w:val="005E3049"/>
    <w:rsid w:val="005E30F1"/>
    <w:rsid w:val="005E3107"/>
    <w:rsid w:val="005E331B"/>
    <w:rsid w:val="005E349C"/>
    <w:rsid w:val="005E34CD"/>
    <w:rsid w:val="005E3665"/>
    <w:rsid w:val="005E36AE"/>
    <w:rsid w:val="005E3885"/>
    <w:rsid w:val="005E39FC"/>
    <w:rsid w:val="005E3BBB"/>
    <w:rsid w:val="005E3BBC"/>
    <w:rsid w:val="005E3D37"/>
    <w:rsid w:val="005E3D56"/>
    <w:rsid w:val="005E3F26"/>
    <w:rsid w:val="005E3F82"/>
    <w:rsid w:val="005E3FA7"/>
    <w:rsid w:val="005E3FCB"/>
    <w:rsid w:val="005E4102"/>
    <w:rsid w:val="005E42E6"/>
    <w:rsid w:val="005E4405"/>
    <w:rsid w:val="005E46AA"/>
    <w:rsid w:val="005E4868"/>
    <w:rsid w:val="005E4A42"/>
    <w:rsid w:val="005E4B74"/>
    <w:rsid w:val="005E4C03"/>
    <w:rsid w:val="005E4D25"/>
    <w:rsid w:val="005E4F25"/>
    <w:rsid w:val="005E4FDD"/>
    <w:rsid w:val="005E5011"/>
    <w:rsid w:val="005E5403"/>
    <w:rsid w:val="005E540D"/>
    <w:rsid w:val="005E5413"/>
    <w:rsid w:val="005E5914"/>
    <w:rsid w:val="005E5AA5"/>
    <w:rsid w:val="005E5BC4"/>
    <w:rsid w:val="005E5C4B"/>
    <w:rsid w:val="005E5CB7"/>
    <w:rsid w:val="005E5D6D"/>
    <w:rsid w:val="005E5DB8"/>
    <w:rsid w:val="005E6768"/>
    <w:rsid w:val="005E6909"/>
    <w:rsid w:val="005E69A1"/>
    <w:rsid w:val="005E6B8F"/>
    <w:rsid w:val="005E6CF8"/>
    <w:rsid w:val="005E6E59"/>
    <w:rsid w:val="005E6EFB"/>
    <w:rsid w:val="005E6F53"/>
    <w:rsid w:val="005E7031"/>
    <w:rsid w:val="005E71DC"/>
    <w:rsid w:val="005E7210"/>
    <w:rsid w:val="005E7241"/>
    <w:rsid w:val="005E7244"/>
    <w:rsid w:val="005E79E2"/>
    <w:rsid w:val="005E79EA"/>
    <w:rsid w:val="005E7A5E"/>
    <w:rsid w:val="005E7AAE"/>
    <w:rsid w:val="005E7AF0"/>
    <w:rsid w:val="005E7B3C"/>
    <w:rsid w:val="005E7BE3"/>
    <w:rsid w:val="005E7C64"/>
    <w:rsid w:val="005E7CD6"/>
    <w:rsid w:val="005E7CFB"/>
    <w:rsid w:val="005F0047"/>
    <w:rsid w:val="005F07AD"/>
    <w:rsid w:val="005F0A2A"/>
    <w:rsid w:val="005F0B8E"/>
    <w:rsid w:val="005F0D53"/>
    <w:rsid w:val="005F0D7D"/>
    <w:rsid w:val="005F0EC5"/>
    <w:rsid w:val="005F12E4"/>
    <w:rsid w:val="005F154B"/>
    <w:rsid w:val="005F1602"/>
    <w:rsid w:val="005F16E5"/>
    <w:rsid w:val="005F1838"/>
    <w:rsid w:val="005F1937"/>
    <w:rsid w:val="005F1A6C"/>
    <w:rsid w:val="005F1AD5"/>
    <w:rsid w:val="005F2035"/>
    <w:rsid w:val="005F20EF"/>
    <w:rsid w:val="005F2137"/>
    <w:rsid w:val="005F21B1"/>
    <w:rsid w:val="005F2310"/>
    <w:rsid w:val="005F2548"/>
    <w:rsid w:val="005F269B"/>
    <w:rsid w:val="005F2830"/>
    <w:rsid w:val="005F2921"/>
    <w:rsid w:val="005F2AEA"/>
    <w:rsid w:val="005F2BF8"/>
    <w:rsid w:val="005F2D78"/>
    <w:rsid w:val="005F2EBC"/>
    <w:rsid w:val="005F2F72"/>
    <w:rsid w:val="005F3172"/>
    <w:rsid w:val="005F3544"/>
    <w:rsid w:val="005F3555"/>
    <w:rsid w:val="005F3618"/>
    <w:rsid w:val="005F36F3"/>
    <w:rsid w:val="005F3786"/>
    <w:rsid w:val="005F37CA"/>
    <w:rsid w:val="005F3858"/>
    <w:rsid w:val="005F39C4"/>
    <w:rsid w:val="005F39E1"/>
    <w:rsid w:val="005F39F0"/>
    <w:rsid w:val="005F3C9F"/>
    <w:rsid w:val="005F3F21"/>
    <w:rsid w:val="005F411A"/>
    <w:rsid w:val="005F4225"/>
    <w:rsid w:val="005F4543"/>
    <w:rsid w:val="005F4550"/>
    <w:rsid w:val="005F46E9"/>
    <w:rsid w:val="005F475D"/>
    <w:rsid w:val="005F47A5"/>
    <w:rsid w:val="005F486C"/>
    <w:rsid w:val="005F4903"/>
    <w:rsid w:val="005F4966"/>
    <w:rsid w:val="005F4988"/>
    <w:rsid w:val="005F4A3F"/>
    <w:rsid w:val="005F4AED"/>
    <w:rsid w:val="005F4D8D"/>
    <w:rsid w:val="005F4E40"/>
    <w:rsid w:val="005F4E6A"/>
    <w:rsid w:val="005F4ED0"/>
    <w:rsid w:val="005F4F08"/>
    <w:rsid w:val="005F4F9C"/>
    <w:rsid w:val="005F5046"/>
    <w:rsid w:val="005F5568"/>
    <w:rsid w:val="005F55AA"/>
    <w:rsid w:val="005F5812"/>
    <w:rsid w:val="005F5B97"/>
    <w:rsid w:val="005F5F4F"/>
    <w:rsid w:val="005F5FFF"/>
    <w:rsid w:val="005F60A9"/>
    <w:rsid w:val="005F61AB"/>
    <w:rsid w:val="005F61F9"/>
    <w:rsid w:val="005F63D4"/>
    <w:rsid w:val="005F6449"/>
    <w:rsid w:val="005F64A1"/>
    <w:rsid w:val="005F68A8"/>
    <w:rsid w:val="005F6968"/>
    <w:rsid w:val="005F6C61"/>
    <w:rsid w:val="005F6D51"/>
    <w:rsid w:val="005F6E66"/>
    <w:rsid w:val="005F7093"/>
    <w:rsid w:val="005F7224"/>
    <w:rsid w:val="005F72A1"/>
    <w:rsid w:val="005F7526"/>
    <w:rsid w:val="005F76BE"/>
    <w:rsid w:val="005F7807"/>
    <w:rsid w:val="005F7881"/>
    <w:rsid w:val="005F7899"/>
    <w:rsid w:val="005F78CF"/>
    <w:rsid w:val="005F792F"/>
    <w:rsid w:val="005F79D0"/>
    <w:rsid w:val="005F7AA1"/>
    <w:rsid w:val="005F7D70"/>
    <w:rsid w:val="005F7E42"/>
    <w:rsid w:val="005F7F8F"/>
    <w:rsid w:val="006000F0"/>
    <w:rsid w:val="00600189"/>
    <w:rsid w:val="00600298"/>
    <w:rsid w:val="00600365"/>
    <w:rsid w:val="00600446"/>
    <w:rsid w:val="006006CB"/>
    <w:rsid w:val="0060088E"/>
    <w:rsid w:val="00600B25"/>
    <w:rsid w:val="00600B31"/>
    <w:rsid w:val="00600E2E"/>
    <w:rsid w:val="00601017"/>
    <w:rsid w:val="0060115C"/>
    <w:rsid w:val="00601383"/>
    <w:rsid w:val="006015E9"/>
    <w:rsid w:val="006016C1"/>
    <w:rsid w:val="006016D3"/>
    <w:rsid w:val="00601720"/>
    <w:rsid w:val="00601746"/>
    <w:rsid w:val="006017CE"/>
    <w:rsid w:val="006017E1"/>
    <w:rsid w:val="00601AB3"/>
    <w:rsid w:val="00601C00"/>
    <w:rsid w:val="00601CD9"/>
    <w:rsid w:val="00601ECC"/>
    <w:rsid w:val="00601F99"/>
    <w:rsid w:val="0060213D"/>
    <w:rsid w:val="0060221C"/>
    <w:rsid w:val="00602372"/>
    <w:rsid w:val="00602403"/>
    <w:rsid w:val="00602407"/>
    <w:rsid w:val="00602443"/>
    <w:rsid w:val="0060249F"/>
    <w:rsid w:val="006025B4"/>
    <w:rsid w:val="00602633"/>
    <w:rsid w:val="00602675"/>
    <w:rsid w:val="006027E4"/>
    <w:rsid w:val="00602BD7"/>
    <w:rsid w:val="00602C1F"/>
    <w:rsid w:val="00602DFE"/>
    <w:rsid w:val="00602E56"/>
    <w:rsid w:val="00602EC4"/>
    <w:rsid w:val="00602FF2"/>
    <w:rsid w:val="00603422"/>
    <w:rsid w:val="0060349C"/>
    <w:rsid w:val="006037A3"/>
    <w:rsid w:val="006038DA"/>
    <w:rsid w:val="00603992"/>
    <w:rsid w:val="00603A3E"/>
    <w:rsid w:val="00603D66"/>
    <w:rsid w:val="00603F55"/>
    <w:rsid w:val="0060434D"/>
    <w:rsid w:val="00604487"/>
    <w:rsid w:val="00604524"/>
    <w:rsid w:val="0060465E"/>
    <w:rsid w:val="00604700"/>
    <w:rsid w:val="006047F8"/>
    <w:rsid w:val="00604924"/>
    <w:rsid w:val="00604B3B"/>
    <w:rsid w:val="00604FB7"/>
    <w:rsid w:val="0060539A"/>
    <w:rsid w:val="00605454"/>
    <w:rsid w:val="006055D6"/>
    <w:rsid w:val="00605AFF"/>
    <w:rsid w:val="00605D12"/>
    <w:rsid w:val="00605DA7"/>
    <w:rsid w:val="00606018"/>
    <w:rsid w:val="0060640B"/>
    <w:rsid w:val="00606692"/>
    <w:rsid w:val="006067BE"/>
    <w:rsid w:val="00606878"/>
    <w:rsid w:val="0060687B"/>
    <w:rsid w:val="006068BF"/>
    <w:rsid w:val="006068EA"/>
    <w:rsid w:val="00606931"/>
    <w:rsid w:val="00606962"/>
    <w:rsid w:val="00606ACB"/>
    <w:rsid w:val="00606BD1"/>
    <w:rsid w:val="00606BE3"/>
    <w:rsid w:val="00606EB6"/>
    <w:rsid w:val="00606FFD"/>
    <w:rsid w:val="006070D5"/>
    <w:rsid w:val="00607191"/>
    <w:rsid w:val="00607195"/>
    <w:rsid w:val="006071B0"/>
    <w:rsid w:val="00607228"/>
    <w:rsid w:val="00607309"/>
    <w:rsid w:val="006073A2"/>
    <w:rsid w:val="0060759F"/>
    <w:rsid w:val="00607899"/>
    <w:rsid w:val="00607929"/>
    <w:rsid w:val="006079C5"/>
    <w:rsid w:val="00607C04"/>
    <w:rsid w:val="00607D19"/>
    <w:rsid w:val="00607D77"/>
    <w:rsid w:val="00607E09"/>
    <w:rsid w:val="00607F23"/>
    <w:rsid w:val="0061002C"/>
    <w:rsid w:val="00610082"/>
    <w:rsid w:val="006100A6"/>
    <w:rsid w:val="006101CB"/>
    <w:rsid w:val="0061020E"/>
    <w:rsid w:val="0061027F"/>
    <w:rsid w:val="00610586"/>
    <w:rsid w:val="0061063A"/>
    <w:rsid w:val="0061064D"/>
    <w:rsid w:val="00610668"/>
    <w:rsid w:val="00610707"/>
    <w:rsid w:val="006109A4"/>
    <w:rsid w:val="00610A14"/>
    <w:rsid w:val="00610A57"/>
    <w:rsid w:val="00610BAD"/>
    <w:rsid w:val="00610CBE"/>
    <w:rsid w:val="00610D57"/>
    <w:rsid w:val="00610EFB"/>
    <w:rsid w:val="0061104A"/>
    <w:rsid w:val="0061136E"/>
    <w:rsid w:val="006113B5"/>
    <w:rsid w:val="00611728"/>
    <w:rsid w:val="006117F8"/>
    <w:rsid w:val="00611CE6"/>
    <w:rsid w:val="00611E66"/>
    <w:rsid w:val="00612019"/>
    <w:rsid w:val="0061202E"/>
    <w:rsid w:val="0061209B"/>
    <w:rsid w:val="006121DB"/>
    <w:rsid w:val="00612358"/>
    <w:rsid w:val="006124C3"/>
    <w:rsid w:val="00612651"/>
    <w:rsid w:val="0061270B"/>
    <w:rsid w:val="0061295C"/>
    <w:rsid w:val="00612D54"/>
    <w:rsid w:val="00612F16"/>
    <w:rsid w:val="00613062"/>
    <w:rsid w:val="00613309"/>
    <w:rsid w:val="006133BF"/>
    <w:rsid w:val="00613462"/>
    <w:rsid w:val="0061351A"/>
    <w:rsid w:val="006135EF"/>
    <w:rsid w:val="006136DE"/>
    <w:rsid w:val="00613812"/>
    <w:rsid w:val="0061384B"/>
    <w:rsid w:val="00613955"/>
    <w:rsid w:val="00613A42"/>
    <w:rsid w:val="00613A6B"/>
    <w:rsid w:val="00613AF4"/>
    <w:rsid w:val="00613B01"/>
    <w:rsid w:val="00613B9A"/>
    <w:rsid w:val="00613CE8"/>
    <w:rsid w:val="00613F20"/>
    <w:rsid w:val="006140D4"/>
    <w:rsid w:val="006140E6"/>
    <w:rsid w:val="00614127"/>
    <w:rsid w:val="006142B6"/>
    <w:rsid w:val="006142CA"/>
    <w:rsid w:val="0061441C"/>
    <w:rsid w:val="00614648"/>
    <w:rsid w:val="006147A3"/>
    <w:rsid w:val="0061497E"/>
    <w:rsid w:val="00614A3F"/>
    <w:rsid w:val="00614A71"/>
    <w:rsid w:val="00614C80"/>
    <w:rsid w:val="00614CA2"/>
    <w:rsid w:val="00614FEA"/>
    <w:rsid w:val="00615024"/>
    <w:rsid w:val="00615425"/>
    <w:rsid w:val="006154B9"/>
    <w:rsid w:val="006157D7"/>
    <w:rsid w:val="0061584C"/>
    <w:rsid w:val="00615902"/>
    <w:rsid w:val="00615C5C"/>
    <w:rsid w:val="00615D08"/>
    <w:rsid w:val="00615DBB"/>
    <w:rsid w:val="00615F45"/>
    <w:rsid w:val="0061618D"/>
    <w:rsid w:val="00616310"/>
    <w:rsid w:val="006163AA"/>
    <w:rsid w:val="0061655A"/>
    <w:rsid w:val="006165D1"/>
    <w:rsid w:val="006165D9"/>
    <w:rsid w:val="00616950"/>
    <w:rsid w:val="00616966"/>
    <w:rsid w:val="00616D2B"/>
    <w:rsid w:val="00616E65"/>
    <w:rsid w:val="00616E9E"/>
    <w:rsid w:val="00616FA2"/>
    <w:rsid w:val="00617425"/>
    <w:rsid w:val="0061743F"/>
    <w:rsid w:val="00617634"/>
    <w:rsid w:val="006176AF"/>
    <w:rsid w:val="00617828"/>
    <w:rsid w:val="006178A0"/>
    <w:rsid w:val="00617B7C"/>
    <w:rsid w:val="00617C4D"/>
    <w:rsid w:val="00617CFD"/>
    <w:rsid w:val="00617D18"/>
    <w:rsid w:val="00617D5B"/>
    <w:rsid w:val="00617E97"/>
    <w:rsid w:val="00617ED7"/>
    <w:rsid w:val="00620005"/>
    <w:rsid w:val="00620124"/>
    <w:rsid w:val="006201C5"/>
    <w:rsid w:val="006203F1"/>
    <w:rsid w:val="00620489"/>
    <w:rsid w:val="006206EC"/>
    <w:rsid w:val="0062079F"/>
    <w:rsid w:val="006207C9"/>
    <w:rsid w:val="0062085A"/>
    <w:rsid w:val="0062096B"/>
    <w:rsid w:val="00620AA8"/>
    <w:rsid w:val="00620BD7"/>
    <w:rsid w:val="00620CCA"/>
    <w:rsid w:val="00620E1A"/>
    <w:rsid w:val="00621169"/>
    <w:rsid w:val="0062130D"/>
    <w:rsid w:val="0062159E"/>
    <w:rsid w:val="006217E5"/>
    <w:rsid w:val="006218FA"/>
    <w:rsid w:val="006219A3"/>
    <w:rsid w:val="00621AAA"/>
    <w:rsid w:val="00621B34"/>
    <w:rsid w:val="0062223F"/>
    <w:rsid w:val="006222A4"/>
    <w:rsid w:val="006222EE"/>
    <w:rsid w:val="00622465"/>
    <w:rsid w:val="0062254B"/>
    <w:rsid w:val="006226A5"/>
    <w:rsid w:val="006227E4"/>
    <w:rsid w:val="0062282F"/>
    <w:rsid w:val="006229D4"/>
    <w:rsid w:val="00622C69"/>
    <w:rsid w:val="00622C9F"/>
    <w:rsid w:val="00622CD9"/>
    <w:rsid w:val="00622F0D"/>
    <w:rsid w:val="006233DA"/>
    <w:rsid w:val="00623462"/>
    <w:rsid w:val="00623555"/>
    <w:rsid w:val="00623A51"/>
    <w:rsid w:val="00623C73"/>
    <w:rsid w:val="00623CDE"/>
    <w:rsid w:val="00623D52"/>
    <w:rsid w:val="00623D8B"/>
    <w:rsid w:val="00624028"/>
    <w:rsid w:val="006241ED"/>
    <w:rsid w:val="0062420C"/>
    <w:rsid w:val="00624251"/>
    <w:rsid w:val="00624497"/>
    <w:rsid w:val="0062480C"/>
    <w:rsid w:val="00624AE4"/>
    <w:rsid w:val="00624CEC"/>
    <w:rsid w:val="00624D95"/>
    <w:rsid w:val="00624FE3"/>
    <w:rsid w:val="006252F8"/>
    <w:rsid w:val="00625464"/>
    <w:rsid w:val="006255A2"/>
    <w:rsid w:val="006258AC"/>
    <w:rsid w:val="00625DB9"/>
    <w:rsid w:val="00625DC4"/>
    <w:rsid w:val="00625DD7"/>
    <w:rsid w:val="00625E1F"/>
    <w:rsid w:val="00625ED6"/>
    <w:rsid w:val="00625F84"/>
    <w:rsid w:val="00625FF1"/>
    <w:rsid w:val="00626304"/>
    <w:rsid w:val="0062650E"/>
    <w:rsid w:val="006265F9"/>
    <w:rsid w:val="006268C2"/>
    <w:rsid w:val="0062692B"/>
    <w:rsid w:val="00626CEF"/>
    <w:rsid w:val="00626F03"/>
    <w:rsid w:val="00626F17"/>
    <w:rsid w:val="00627009"/>
    <w:rsid w:val="0062709F"/>
    <w:rsid w:val="006270A2"/>
    <w:rsid w:val="006271CE"/>
    <w:rsid w:val="00627316"/>
    <w:rsid w:val="0062739B"/>
    <w:rsid w:val="00627777"/>
    <w:rsid w:val="006279D8"/>
    <w:rsid w:val="00627BCF"/>
    <w:rsid w:val="00627BF8"/>
    <w:rsid w:val="00627D74"/>
    <w:rsid w:val="00627FA9"/>
    <w:rsid w:val="00627FD1"/>
    <w:rsid w:val="00630095"/>
    <w:rsid w:val="00630106"/>
    <w:rsid w:val="00630282"/>
    <w:rsid w:val="00630305"/>
    <w:rsid w:val="00630547"/>
    <w:rsid w:val="0063055B"/>
    <w:rsid w:val="00630582"/>
    <w:rsid w:val="00630799"/>
    <w:rsid w:val="0063080D"/>
    <w:rsid w:val="0063083B"/>
    <w:rsid w:val="00630851"/>
    <w:rsid w:val="00630AAD"/>
    <w:rsid w:val="00630B8F"/>
    <w:rsid w:val="00630E11"/>
    <w:rsid w:val="00630EBD"/>
    <w:rsid w:val="00630F6F"/>
    <w:rsid w:val="006310DA"/>
    <w:rsid w:val="00631137"/>
    <w:rsid w:val="006311E0"/>
    <w:rsid w:val="00631262"/>
    <w:rsid w:val="006312DC"/>
    <w:rsid w:val="0063147A"/>
    <w:rsid w:val="0063167D"/>
    <w:rsid w:val="0063176D"/>
    <w:rsid w:val="00631782"/>
    <w:rsid w:val="0063197B"/>
    <w:rsid w:val="00631985"/>
    <w:rsid w:val="00631AB6"/>
    <w:rsid w:val="00631FEE"/>
    <w:rsid w:val="006320A7"/>
    <w:rsid w:val="0063221A"/>
    <w:rsid w:val="00632280"/>
    <w:rsid w:val="006323C2"/>
    <w:rsid w:val="0063251B"/>
    <w:rsid w:val="0063288B"/>
    <w:rsid w:val="00632979"/>
    <w:rsid w:val="006329C6"/>
    <w:rsid w:val="00632AC0"/>
    <w:rsid w:val="00632B0D"/>
    <w:rsid w:val="00632D5B"/>
    <w:rsid w:val="00632D91"/>
    <w:rsid w:val="00632DFA"/>
    <w:rsid w:val="00632F11"/>
    <w:rsid w:val="0063315B"/>
    <w:rsid w:val="006333F3"/>
    <w:rsid w:val="00633471"/>
    <w:rsid w:val="006334E4"/>
    <w:rsid w:val="00633A22"/>
    <w:rsid w:val="00633A74"/>
    <w:rsid w:val="00633AB3"/>
    <w:rsid w:val="00633B04"/>
    <w:rsid w:val="00633B29"/>
    <w:rsid w:val="00633DDA"/>
    <w:rsid w:val="00633E00"/>
    <w:rsid w:val="00633E11"/>
    <w:rsid w:val="0063401F"/>
    <w:rsid w:val="006341BC"/>
    <w:rsid w:val="00634344"/>
    <w:rsid w:val="0063446E"/>
    <w:rsid w:val="0063471A"/>
    <w:rsid w:val="00634793"/>
    <w:rsid w:val="00634854"/>
    <w:rsid w:val="00634B23"/>
    <w:rsid w:val="00634D72"/>
    <w:rsid w:val="00634E55"/>
    <w:rsid w:val="00634ED2"/>
    <w:rsid w:val="00634FF4"/>
    <w:rsid w:val="00635003"/>
    <w:rsid w:val="00635004"/>
    <w:rsid w:val="006350B6"/>
    <w:rsid w:val="0063552F"/>
    <w:rsid w:val="006355E7"/>
    <w:rsid w:val="00635693"/>
    <w:rsid w:val="006356A3"/>
    <w:rsid w:val="00635730"/>
    <w:rsid w:val="0063583B"/>
    <w:rsid w:val="00635875"/>
    <w:rsid w:val="00635C74"/>
    <w:rsid w:val="00635DC8"/>
    <w:rsid w:val="0063602C"/>
    <w:rsid w:val="0063619A"/>
    <w:rsid w:val="00636239"/>
    <w:rsid w:val="006362B4"/>
    <w:rsid w:val="00636409"/>
    <w:rsid w:val="0063650D"/>
    <w:rsid w:val="0063686D"/>
    <w:rsid w:val="00636A26"/>
    <w:rsid w:val="00636A54"/>
    <w:rsid w:val="00636C58"/>
    <w:rsid w:val="00636D4F"/>
    <w:rsid w:val="00636F34"/>
    <w:rsid w:val="00636F80"/>
    <w:rsid w:val="00637012"/>
    <w:rsid w:val="0063705D"/>
    <w:rsid w:val="006374A2"/>
    <w:rsid w:val="0063769F"/>
    <w:rsid w:val="006376EB"/>
    <w:rsid w:val="006377F6"/>
    <w:rsid w:val="00637B2F"/>
    <w:rsid w:val="00640049"/>
    <w:rsid w:val="00640168"/>
    <w:rsid w:val="00640294"/>
    <w:rsid w:val="006402AA"/>
    <w:rsid w:val="0064030F"/>
    <w:rsid w:val="00640403"/>
    <w:rsid w:val="006404D1"/>
    <w:rsid w:val="006404F2"/>
    <w:rsid w:val="00640651"/>
    <w:rsid w:val="00640748"/>
    <w:rsid w:val="00640804"/>
    <w:rsid w:val="0064083A"/>
    <w:rsid w:val="0064085D"/>
    <w:rsid w:val="006408A2"/>
    <w:rsid w:val="006408F9"/>
    <w:rsid w:val="00640AAC"/>
    <w:rsid w:val="00640D33"/>
    <w:rsid w:val="0064100F"/>
    <w:rsid w:val="00641088"/>
    <w:rsid w:val="006413DA"/>
    <w:rsid w:val="00641584"/>
    <w:rsid w:val="0064167D"/>
    <w:rsid w:val="0064167E"/>
    <w:rsid w:val="006416F5"/>
    <w:rsid w:val="006416FA"/>
    <w:rsid w:val="00641766"/>
    <w:rsid w:val="006418CD"/>
    <w:rsid w:val="006418F5"/>
    <w:rsid w:val="00641923"/>
    <w:rsid w:val="006419FF"/>
    <w:rsid w:val="00641A09"/>
    <w:rsid w:val="00641A45"/>
    <w:rsid w:val="00641A9F"/>
    <w:rsid w:val="00641AD6"/>
    <w:rsid w:val="00641B5D"/>
    <w:rsid w:val="00641BF4"/>
    <w:rsid w:val="00641CB9"/>
    <w:rsid w:val="00642075"/>
    <w:rsid w:val="00642175"/>
    <w:rsid w:val="0064218C"/>
    <w:rsid w:val="006422C3"/>
    <w:rsid w:val="006422FC"/>
    <w:rsid w:val="00642512"/>
    <w:rsid w:val="006425BB"/>
    <w:rsid w:val="00642624"/>
    <w:rsid w:val="00642630"/>
    <w:rsid w:val="00642950"/>
    <w:rsid w:val="00642A3A"/>
    <w:rsid w:val="00642B34"/>
    <w:rsid w:val="00642E35"/>
    <w:rsid w:val="00642E63"/>
    <w:rsid w:val="00642F71"/>
    <w:rsid w:val="0064342A"/>
    <w:rsid w:val="006434DB"/>
    <w:rsid w:val="0064384F"/>
    <w:rsid w:val="006438FF"/>
    <w:rsid w:val="00643B36"/>
    <w:rsid w:val="00643C25"/>
    <w:rsid w:val="00643C62"/>
    <w:rsid w:val="00643DCD"/>
    <w:rsid w:val="00643F27"/>
    <w:rsid w:val="00644336"/>
    <w:rsid w:val="00644343"/>
    <w:rsid w:val="00644463"/>
    <w:rsid w:val="006444A3"/>
    <w:rsid w:val="00644530"/>
    <w:rsid w:val="0064458C"/>
    <w:rsid w:val="006446F8"/>
    <w:rsid w:val="006447EF"/>
    <w:rsid w:val="0064487B"/>
    <w:rsid w:val="0064491F"/>
    <w:rsid w:val="00644A07"/>
    <w:rsid w:val="00644C0D"/>
    <w:rsid w:val="00644E7B"/>
    <w:rsid w:val="00645009"/>
    <w:rsid w:val="00645158"/>
    <w:rsid w:val="006451CA"/>
    <w:rsid w:val="00645391"/>
    <w:rsid w:val="006454FF"/>
    <w:rsid w:val="006456C2"/>
    <w:rsid w:val="006457ED"/>
    <w:rsid w:val="006457F3"/>
    <w:rsid w:val="006458A8"/>
    <w:rsid w:val="006459C9"/>
    <w:rsid w:val="00645C26"/>
    <w:rsid w:val="00645CA6"/>
    <w:rsid w:val="00645E0C"/>
    <w:rsid w:val="00645F2E"/>
    <w:rsid w:val="006460BE"/>
    <w:rsid w:val="00646101"/>
    <w:rsid w:val="00646545"/>
    <w:rsid w:val="006465E4"/>
    <w:rsid w:val="00646661"/>
    <w:rsid w:val="0064685C"/>
    <w:rsid w:val="00646879"/>
    <w:rsid w:val="00646888"/>
    <w:rsid w:val="00646B84"/>
    <w:rsid w:val="00646BD5"/>
    <w:rsid w:val="00646C0E"/>
    <w:rsid w:val="00646C52"/>
    <w:rsid w:val="00646DDA"/>
    <w:rsid w:val="00647024"/>
    <w:rsid w:val="00647226"/>
    <w:rsid w:val="00647645"/>
    <w:rsid w:val="00647669"/>
    <w:rsid w:val="006477AF"/>
    <w:rsid w:val="00647AF0"/>
    <w:rsid w:val="00647C7C"/>
    <w:rsid w:val="00647E3A"/>
    <w:rsid w:val="0065000F"/>
    <w:rsid w:val="00650271"/>
    <w:rsid w:val="006502C4"/>
    <w:rsid w:val="006504DD"/>
    <w:rsid w:val="006505A5"/>
    <w:rsid w:val="0065068D"/>
    <w:rsid w:val="00650DB4"/>
    <w:rsid w:val="00650DD7"/>
    <w:rsid w:val="006518AA"/>
    <w:rsid w:val="00651B66"/>
    <w:rsid w:val="00651CC6"/>
    <w:rsid w:val="00651E04"/>
    <w:rsid w:val="00651E77"/>
    <w:rsid w:val="00652223"/>
    <w:rsid w:val="0065235C"/>
    <w:rsid w:val="00652548"/>
    <w:rsid w:val="00652552"/>
    <w:rsid w:val="006528B0"/>
    <w:rsid w:val="0065296D"/>
    <w:rsid w:val="006529CF"/>
    <w:rsid w:val="00652AF3"/>
    <w:rsid w:val="00652B03"/>
    <w:rsid w:val="00652BC6"/>
    <w:rsid w:val="00652CB5"/>
    <w:rsid w:val="00652CD4"/>
    <w:rsid w:val="00652E26"/>
    <w:rsid w:val="00652EBB"/>
    <w:rsid w:val="00653013"/>
    <w:rsid w:val="00653253"/>
    <w:rsid w:val="00653279"/>
    <w:rsid w:val="006532CA"/>
    <w:rsid w:val="00653312"/>
    <w:rsid w:val="00653419"/>
    <w:rsid w:val="006535D3"/>
    <w:rsid w:val="00653619"/>
    <w:rsid w:val="00653694"/>
    <w:rsid w:val="0065369F"/>
    <w:rsid w:val="00653891"/>
    <w:rsid w:val="006538E4"/>
    <w:rsid w:val="00653A6C"/>
    <w:rsid w:val="00653AB6"/>
    <w:rsid w:val="00653B00"/>
    <w:rsid w:val="00653B7D"/>
    <w:rsid w:val="00653BB5"/>
    <w:rsid w:val="00653D7F"/>
    <w:rsid w:val="0065410D"/>
    <w:rsid w:val="0065411F"/>
    <w:rsid w:val="00654341"/>
    <w:rsid w:val="006543CD"/>
    <w:rsid w:val="00654504"/>
    <w:rsid w:val="00654737"/>
    <w:rsid w:val="006549F5"/>
    <w:rsid w:val="00654C6A"/>
    <w:rsid w:val="00654D96"/>
    <w:rsid w:val="00654DB9"/>
    <w:rsid w:val="00654DF5"/>
    <w:rsid w:val="00654F44"/>
    <w:rsid w:val="006550BA"/>
    <w:rsid w:val="00655242"/>
    <w:rsid w:val="00655316"/>
    <w:rsid w:val="006553A5"/>
    <w:rsid w:val="00655733"/>
    <w:rsid w:val="00655755"/>
    <w:rsid w:val="006557D3"/>
    <w:rsid w:val="00655808"/>
    <w:rsid w:val="006558EA"/>
    <w:rsid w:val="0065598E"/>
    <w:rsid w:val="00655D0E"/>
    <w:rsid w:val="00655D51"/>
    <w:rsid w:val="00656090"/>
    <w:rsid w:val="006561E6"/>
    <w:rsid w:val="006562ED"/>
    <w:rsid w:val="00656370"/>
    <w:rsid w:val="00656400"/>
    <w:rsid w:val="00656615"/>
    <w:rsid w:val="00656646"/>
    <w:rsid w:val="006568A9"/>
    <w:rsid w:val="00656975"/>
    <w:rsid w:val="00656A6E"/>
    <w:rsid w:val="00656BCE"/>
    <w:rsid w:val="00656CB4"/>
    <w:rsid w:val="00657086"/>
    <w:rsid w:val="0065724A"/>
    <w:rsid w:val="0065734D"/>
    <w:rsid w:val="00657B09"/>
    <w:rsid w:val="00657E23"/>
    <w:rsid w:val="00657FC0"/>
    <w:rsid w:val="006600B0"/>
    <w:rsid w:val="0066010E"/>
    <w:rsid w:val="0066012C"/>
    <w:rsid w:val="00660263"/>
    <w:rsid w:val="006605B7"/>
    <w:rsid w:val="00660670"/>
    <w:rsid w:val="006606BA"/>
    <w:rsid w:val="006607BB"/>
    <w:rsid w:val="00660973"/>
    <w:rsid w:val="006609B6"/>
    <w:rsid w:val="006609EA"/>
    <w:rsid w:val="00660A02"/>
    <w:rsid w:val="00660A64"/>
    <w:rsid w:val="00660A87"/>
    <w:rsid w:val="00660ACC"/>
    <w:rsid w:val="00660ADD"/>
    <w:rsid w:val="00660CB0"/>
    <w:rsid w:val="00660DA2"/>
    <w:rsid w:val="00661202"/>
    <w:rsid w:val="00661258"/>
    <w:rsid w:val="0066168D"/>
    <w:rsid w:val="006617D2"/>
    <w:rsid w:val="006618F9"/>
    <w:rsid w:val="00661AA5"/>
    <w:rsid w:val="00661ABD"/>
    <w:rsid w:val="00661B21"/>
    <w:rsid w:val="00661BC4"/>
    <w:rsid w:val="00661EDD"/>
    <w:rsid w:val="00661EFA"/>
    <w:rsid w:val="00662161"/>
    <w:rsid w:val="006621C1"/>
    <w:rsid w:val="00662200"/>
    <w:rsid w:val="0066223C"/>
    <w:rsid w:val="00662280"/>
    <w:rsid w:val="006622F2"/>
    <w:rsid w:val="006624AD"/>
    <w:rsid w:val="006624DA"/>
    <w:rsid w:val="00662706"/>
    <w:rsid w:val="006627D7"/>
    <w:rsid w:val="00662A49"/>
    <w:rsid w:val="00662B14"/>
    <w:rsid w:val="00662CC5"/>
    <w:rsid w:val="00662FB2"/>
    <w:rsid w:val="00663243"/>
    <w:rsid w:val="006632B2"/>
    <w:rsid w:val="00663368"/>
    <w:rsid w:val="00663455"/>
    <w:rsid w:val="0066354B"/>
    <w:rsid w:val="006635F9"/>
    <w:rsid w:val="0066361C"/>
    <w:rsid w:val="006636DE"/>
    <w:rsid w:val="006637E6"/>
    <w:rsid w:val="00663D2E"/>
    <w:rsid w:val="0066402F"/>
    <w:rsid w:val="006641D1"/>
    <w:rsid w:val="006641DE"/>
    <w:rsid w:val="006643B0"/>
    <w:rsid w:val="006645DB"/>
    <w:rsid w:val="00664641"/>
    <w:rsid w:val="00664708"/>
    <w:rsid w:val="0066470B"/>
    <w:rsid w:val="006648AE"/>
    <w:rsid w:val="006648C0"/>
    <w:rsid w:val="0066491F"/>
    <w:rsid w:val="006649A9"/>
    <w:rsid w:val="00664A1A"/>
    <w:rsid w:val="00664D63"/>
    <w:rsid w:val="00664E32"/>
    <w:rsid w:val="00664E4A"/>
    <w:rsid w:val="00665021"/>
    <w:rsid w:val="00665043"/>
    <w:rsid w:val="006650AE"/>
    <w:rsid w:val="00665275"/>
    <w:rsid w:val="006652E4"/>
    <w:rsid w:val="006659F6"/>
    <w:rsid w:val="00665A19"/>
    <w:rsid w:val="00665AFA"/>
    <w:rsid w:val="00665B12"/>
    <w:rsid w:val="00665B55"/>
    <w:rsid w:val="00665BBE"/>
    <w:rsid w:val="00665C1A"/>
    <w:rsid w:val="00665E54"/>
    <w:rsid w:val="0066608D"/>
    <w:rsid w:val="0066614A"/>
    <w:rsid w:val="00666199"/>
    <w:rsid w:val="00666307"/>
    <w:rsid w:val="006663F8"/>
    <w:rsid w:val="00666402"/>
    <w:rsid w:val="00666493"/>
    <w:rsid w:val="006668F0"/>
    <w:rsid w:val="00666921"/>
    <w:rsid w:val="00666ACA"/>
    <w:rsid w:val="00666AD5"/>
    <w:rsid w:val="00666B0B"/>
    <w:rsid w:val="00666BB8"/>
    <w:rsid w:val="00666CAE"/>
    <w:rsid w:val="00666CD2"/>
    <w:rsid w:val="00666E59"/>
    <w:rsid w:val="00666ED0"/>
    <w:rsid w:val="00666F48"/>
    <w:rsid w:val="00666F80"/>
    <w:rsid w:val="00666FA4"/>
    <w:rsid w:val="00666FC5"/>
    <w:rsid w:val="0066702F"/>
    <w:rsid w:val="006670A4"/>
    <w:rsid w:val="006670F8"/>
    <w:rsid w:val="006671ED"/>
    <w:rsid w:val="006672F4"/>
    <w:rsid w:val="0066732C"/>
    <w:rsid w:val="00667337"/>
    <w:rsid w:val="006673C1"/>
    <w:rsid w:val="00667618"/>
    <w:rsid w:val="006676F8"/>
    <w:rsid w:val="006679A5"/>
    <w:rsid w:val="006679B9"/>
    <w:rsid w:val="006679F8"/>
    <w:rsid w:val="00667A42"/>
    <w:rsid w:val="00667B57"/>
    <w:rsid w:val="00667C28"/>
    <w:rsid w:val="00667CF5"/>
    <w:rsid w:val="00667D8F"/>
    <w:rsid w:val="00667F4D"/>
    <w:rsid w:val="006702AD"/>
    <w:rsid w:val="00670395"/>
    <w:rsid w:val="00670446"/>
    <w:rsid w:val="006704B8"/>
    <w:rsid w:val="0067051F"/>
    <w:rsid w:val="006705D8"/>
    <w:rsid w:val="0067062D"/>
    <w:rsid w:val="00670795"/>
    <w:rsid w:val="006708CF"/>
    <w:rsid w:val="00670928"/>
    <w:rsid w:val="00670A6B"/>
    <w:rsid w:val="00670C25"/>
    <w:rsid w:val="00670C9B"/>
    <w:rsid w:val="00670CFA"/>
    <w:rsid w:val="00670D4F"/>
    <w:rsid w:val="00670E4E"/>
    <w:rsid w:val="00670EBC"/>
    <w:rsid w:val="00670F2C"/>
    <w:rsid w:val="00670F76"/>
    <w:rsid w:val="00671003"/>
    <w:rsid w:val="00671033"/>
    <w:rsid w:val="006710AB"/>
    <w:rsid w:val="006711A7"/>
    <w:rsid w:val="00671417"/>
    <w:rsid w:val="0067169E"/>
    <w:rsid w:val="006716A2"/>
    <w:rsid w:val="0067195D"/>
    <w:rsid w:val="00671982"/>
    <w:rsid w:val="00671C73"/>
    <w:rsid w:val="00671CE9"/>
    <w:rsid w:val="0067205D"/>
    <w:rsid w:val="006720AF"/>
    <w:rsid w:val="0067211B"/>
    <w:rsid w:val="00672177"/>
    <w:rsid w:val="006721B5"/>
    <w:rsid w:val="00672545"/>
    <w:rsid w:val="00672631"/>
    <w:rsid w:val="006726E8"/>
    <w:rsid w:val="00672B9F"/>
    <w:rsid w:val="00672E4C"/>
    <w:rsid w:val="00673033"/>
    <w:rsid w:val="006730DA"/>
    <w:rsid w:val="0067311A"/>
    <w:rsid w:val="00673145"/>
    <w:rsid w:val="0067322F"/>
    <w:rsid w:val="00673233"/>
    <w:rsid w:val="006732D3"/>
    <w:rsid w:val="0067351E"/>
    <w:rsid w:val="006735C1"/>
    <w:rsid w:val="00673821"/>
    <w:rsid w:val="00673A90"/>
    <w:rsid w:val="00673AE0"/>
    <w:rsid w:val="00673AEA"/>
    <w:rsid w:val="00673B35"/>
    <w:rsid w:val="00673BB9"/>
    <w:rsid w:val="00673C11"/>
    <w:rsid w:val="00673D79"/>
    <w:rsid w:val="00673D92"/>
    <w:rsid w:val="00673F40"/>
    <w:rsid w:val="00673F67"/>
    <w:rsid w:val="00673FDC"/>
    <w:rsid w:val="00673FF3"/>
    <w:rsid w:val="006740B2"/>
    <w:rsid w:val="00674199"/>
    <w:rsid w:val="0067427A"/>
    <w:rsid w:val="0067430B"/>
    <w:rsid w:val="00674508"/>
    <w:rsid w:val="0067475C"/>
    <w:rsid w:val="0067485F"/>
    <w:rsid w:val="006748E4"/>
    <w:rsid w:val="00674A8F"/>
    <w:rsid w:val="00674BAF"/>
    <w:rsid w:val="00674C85"/>
    <w:rsid w:val="00674DDE"/>
    <w:rsid w:val="00674E37"/>
    <w:rsid w:val="00674EAA"/>
    <w:rsid w:val="00674ED3"/>
    <w:rsid w:val="006750BF"/>
    <w:rsid w:val="0067513E"/>
    <w:rsid w:val="006751CD"/>
    <w:rsid w:val="00675395"/>
    <w:rsid w:val="006753E4"/>
    <w:rsid w:val="0067543B"/>
    <w:rsid w:val="00675466"/>
    <w:rsid w:val="006755B8"/>
    <w:rsid w:val="006755D2"/>
    <w:rsid w:val="00675664"/>
    <w:rsid w:val="006759EA"/>
    <w:rsid w:val="00675A8E"/>
    <w:rsid w:val="00675B7F"/>
    <w:rsid w:val="00675EEA"/>
    <w:rsid w:val="00675F52"/>
    <w:rsid w:val="006760B1"/>
    <w:rsid w:val="0067619C"/>
    <w:rsid w:val="006761AB"/>
    <w:rsid w:val="0067624F"/>
    <w:rsid w:val="006762BC"/>
    <w:rsid w:val="006763F7"/>
    <w:rsid w:val="00676419"/>
    <w:rsid w:val="0067641A"/>
    <w:rsid w:val="00676489"/>
    <w:rsid w:val="0067650E"/>
    <w:rsid w:val="00676547"/>
    <w:rsid w:val="006765B9"/>
    <w:rsid w:val="006766F9"/>
    <w:rsid w:val="006767AF"/>
    <w:rsid w:val="00676869"/>
    <w:rsid w:val="006768A8"/>
    <w:rsid w:val="006769D0"/>
    <w:rsid w:val="00676E8B"/>
    <w:rsid w:val="0067709D"/>
    <w:rsid w:val="00677221"/>
    <w:rsid w:val="00677330"/>
    <w:rsid w:val="00677452"/>
    <w:rsid w:val="0067753B"/>
    <w:rsid w:val="0067782A"/>
    <w:rsid w:val="00677A2B"/>
    <w:rsid w:val="00677BE7"/>
    <w:rsid w:val="00677D81"/>
    <w:rsid w:val="00677F07"/>
    <w:rsid w:val="00677F40"/>
    <w:rsid w:val="00680041"/>
    <w:rsid w:val="006804CD"/>
    <w:rsid w:val="0068053E"/>
    <w:rsid w:val="00680677"/>
    <w:rsid w:val="00680942"/>
    <w:rsid w:val="00680AA1"/>
    <w:rsid w:val="00680AA3"/>
    <w:rsid w:val="00680AC8"/>
    <w:rsid w:val="00680AD1"/>
    <w:rsid w:val="00680B33"/>
    <w:rsid w:val="00680C70"/>
    <w:rsid w:val="00680D48"/>
    <w:rsid w:val="00680FBC"/>
    <w:rsid w:val="00680FFE"/>
    <w:rsid w:val="00681093"/>
    <w:rsid w:val="006816DA"/>
    <w:rsid w:val="0068176C"/>
    <w:rsid w:val="00681983"/>
    <w:rsid w:val="00681AC7"/>
    <w:rsid w:val="00681C48"/>
    <w:rsid w:val="00681C80"/>
    <w:rsid w:val="00681EC6"/>
    <w:rsid w:val="00681FBD"/>
    <w:rsid w:val="0068202E"/>
    <w:rsid w:val="006822E1"/>
    <w:rsid w:val="00682382"/>
    <w:rsid w:val="00682399"/>
    <w:rsid w:val="006825DE"/>
    <w:rsid w:val="006826D3"/>
    <w:rsid w:val="006829E8"/>
    <w:rsid w:val="00682B15"/>
    <w:rsid w:val="00682C6C"/>
    <w:rsid w:val="00682CDB"/>
    <w:rsid w:val="00682DD6"/>
    <w:rsid w:val="00682E43"/>
    <w:rsid w:val="00682FE8"/>
    <w:rsid w:val="00683001"/>
    <w:rsid w:val="00683057"/>
    <w:rsid w:val="00683089"/>
    <w:rsid w:val="0068338D"/>
    <w:rsid w:val="00683888"/>
    <w:rsid w:val="00683916"/>
    <w:rsid w:val="00683AB1"/>
    <w:rsid w:val="00683FD3"/>
    <w:rsid w:val="00684132"/>
    <w:rsid w:val="0068430E"/>
    <w:rsid w:val="0068435F"/>
    <w:rsid w:val="006843FF"/>
    <w:rsid w:val="006845B0"/>
    <w:rsid w:val="00684603"/>
    <w:rsid w:val="00684669"/>
    <w:rsid w:val="00684700"/>
    <w:rsid w:val="006848D8"/>
    <w:rsid w:val="00684B03"/>
    <w:rsid w:val="00684B1C"/>
    <w:rsid w:val="00684E7E"/>
    <w:rsid w:val="00684E98"/>
    <w:rsid w:val="00684FCA"/>
    <w:rsid w:val="0068508A"/>
    <w:rsid w:val="006850BC"/>
    <w:rsid w:val="006851FD"/>
    <w:rsid w:val="00685239"/>
    <w:rsid w:val="006852DA"/>
    <w:rsid w:val="0068532D"/>
    <w:rsid w:val="0068568B"/>
    <w:rsid w:val="006857E5"/>
    <w:rsid w:val="00685A5C"/>
    <w:rsid w:val="00685A97"/>
    <w:rsid w:val="00685B9B"/>
    <w:rsid w:val="0068602C"/>
    <w:rsid w:val="0068617F"/>
    <w:rsid w:val="0068618C"/>
    <w:rsid w:val="006863D8"/>
    <w:rsid w:val="006864B2"/>
    <w:rsid w:val="00687069"/>
    <w:rsid w:val="00687214"/>
    <w:rsid w:val="0068741C"/>
    <w:rsid w:val="00687437"/>
    <w:rsid w:val="00687691"/>
    <w:rsid w:val="0068779A"/>
    <w:rsid w:val="00687829"/>
    <w:rsid w:val="0068783B"/>
    <w:rsid w:val="00687881"/>
    <w:rsid w:val="006878FE"/>
    <w:rsid w:val="00687950"/>
    <w:rsid w:val="00687A98"/>
    <w:rsid w:val="00687B58"/>
    <w:rsid w:val="00687BEC"/>
    <w:rsid w:val="00687C20"/>
    <w:rsid w:val="00687CED"/>
    <w:rsid w:val="00687CFF"/>
    <w:rsid w:val="00687D28"/>
    <w:rsid w:val="00687D42"/>
    <w:rsid w:val="00687D68"/>
    <w:rsid w:val="006901DA"/>
    <w:rsid w:val="00690232"/>
    <w:rsid w:val="006902D3"/>
    <w:rsid w:val="006903A3"/>
    <w:rsid w:val="00690721"/>
    <w:rsid w:val="0069075A"/>
    <w:rsid w:val="00690B26"/>
    <w:rsid w:val="00690B50"/>
    <w:rsid w:val="00690C7F"/>
    <w:rsid w:val="00690E23"/>
    <w:rsid w:val="00690F39"/>
    <w:rsid w:val="006911A7"/>
    <w:rsid w:val="006911C0"/>
    <w:rsid w:val="0069129F"/>
    <w:rsid w:val="00691334"/>
    <w:rsid w:val="00691388"/>
    <w:rsid w:val="00691767"/>
    <w:rsid w:val="00691895"/>
    <w:rsid w:val="00691904"/>
    <w:rsid w:val="006919AA"/>
    <w:rsid w:val="00691AD6"/>
    <w:rsid w:val="00691B3B"/>
    <w:rsid w:val="00691D2E"/>
    <w:rsid w:val="00691EE4"/>
    <w:rsid w:val="00691F12"/>
    <w:rsid w:val="00691F5E"/>
    <w:rsid w:val="00692009"/>
    <w:rsid w:val="006921D3"/>
    <w:rsid w:val="006922B4"/>
    <w:rsid w:val="00692319"/>
    <w:rsid w:val="006923FC"/>
    <w:rsid w:val="0069252F"/>
    <w:rsid w:val="00692659"/>
    <w:rsid w:val="00692756"/>
    <w:rsid w:val="006928E8"/>
    <w:rsid w:val="00692932"/>
    <w:rsid w:val="00692A20"/>
    <w:rsid w:val="00692BFF"/>
    <w:rsid w:val="00693031"/>
    <w:rsid w:val="006930E2"/>
    <w:rsid w:val="006931BF"/>
    <w:rsid w:val="006934E1"/>
    <w:rsid w:val="0069366B"/>
    <w:rsid w:val="00693848"/>
    <w:rsid w:val="00693854"/>
    <w:rsid w:val="006938E9"/>
    <w:rsid w:val="006939F5"/>
    <w:rsid w:val="00693BE7"/>
    <w:rsid w:val="00693CBF"/>
    <w:rsid w:val="00693EDD"/>
    <w:rsid w:val="00693FC0"/>
    <w:rsid w:val="00693FD2"/>
    <w:rsid w:val="006941A4"/>
    <w:rsid w:val="006942C3"/>
    <w:rsid w:val="00694331"/>
    <w:rsid w:val="006943D1"/>
    <w:rsid w:val="00694452"/>
    <w:rsid w:val="006945C2"/>
    <w:rsid w:val="0069460F"/>
    <w:rsid w:val="006948F5"/>
    <w:rsid w:val="0069490C"/>
    <w:rsid w:val="00694927"/>
    <w:rsid w:val="00694BD4"/>
    <w:rsid w:val="00694D47"/>
    <w:rsid w:val="00694D9A"/>
    <w:rsid w:val="00694EAA"/>
    <w:rsid w:val="00695049"/>
    <w:rsid w:val="0069516D"/>
    <w:rsid w:val="006952F0"/>
    <w:rsid w:val="0069559A"/>
    <w:rsid w:val="006958DA"/>
    <w:rsid w:val="00695B2D"/>
    <w:rsid w:val="00695BA9"/>
    <w:rsid w:val="00695CB8"/>
    <w:rsid w:val="00695D5A"/>
    <w:rsid w:val="00695E79"/>
    <w:rsid w:val="00695EAB"/>
    <w:rsid w:val="00695EDE"/>
    <w:rsid w:val="00695F4C"/>
    <w:rsid w:val="006960AF"/>
    <w:rsid w:val="006961E8"/>
    <w:rsid w:val="006963D1"/>
    <w:rsid w:val="00696594"/>
    <w:rsid w:val="00696647"/>
    <w:rsid w:val="0069686F"/>
    <w:rsid w:val="006968EB"/>
    <w:rsid w:val="00696AAB"/>
    <w:rsid w:val="00696B23"/>
    <w:rsid w:val="00696B31"/>
    <w:rsid w:val="00696CB0"/>
    <w:rsid w:val="00696E0B"/>
    <w:rsid w:val="00696E8F"/>
    <w:rsid w:val="00696EEF"/>
    <w:rsid w:val="00697006"/>
    <w:rsid w:val="006970F4"/>
    <w:rsid w:val="006970F8"/>
    <w:rsid w:val="006973F4"/>
    <w:rsid w:val="0069746F"/>
    <w:rsid w:val="00697657"/>
    <w:rsid w:val="006977F4"/>
    <w:rsid w:val="00697875"/>
    <w:rsid w:val="0069793E"/>
    <w:rsid w:val="0069795E"/>
    <w:rsid w:val="00697A1B"/>
    <w:rsid w:val="00697AAA"/>
    <w:rsid w:val="00697BC0"/>
    <w:rsid w:val="00697CB1"/>
    <w:rsid w:val="00697D5A"/>
    <w:rsid w:val="00697EF2"/>
    <w:rsid w:val="00697F21"/>
    <w:rsid w:val="006A0113"/>
    <w:rsid w:val="006A0288"/>
    <w:rsid w:val="006A0427"/>
    <w:rsid w:val="006A048A"/>
    <w:rsid w:val="006A0530"/>
    <w:rsid w:val="006A0549"/>
    <w:rsid w:val="006A0626"/>
    <w:rsid w:val="006A090C"/>
    <w:rsid w:val="006A095C"/>
    <w:rsid w:val="006A097C"/>
    <w:rsid w:val="006A0BC0"/>
    <w:rsid w:val="006A0C7E"/>
    <w:rsid w:val="006A0CAC"/>
    <w:rsid w:val="006A0CEF"/>
    <w:rsid w:val="006A0DDA"/>
    <w:rsid w:val="006A103C"/>
    <w:rsid w:val="006A105C"/>
    <w:rsid w:val="006A1119"/>
    <w:rsid w:val="006A1293"/>
    <w:rsid w:val="006A142E"/>
    <w:rsid w:val="006A1443"/>
    <w:rsid w:val="006A156B"/>
    <w:rsid w:val="006A158C"/>
    <w:rsid w:val="006A1696"/>
    <w:rsid w:val="006A17CA"/>
    <w:rsid w:val="006A18E7"/>
    <w:rsid w:val="006A194B"/>
    <w:rsid w:val="006A1BD6"/>
    <w:rsid w:val="006A1BE5"/>
    <w:rsid w:val="006A1C86"/>
    <w:rsid w:val="006A1D40"/>
    <w:rsid w:val="006A1D7E"/>
    <w:rsid w:val="006A2084"/>
    <w:rsid w:val="006A20F3"/>
    <w:rsid w:val="006A223D"/>
    <w:rsid w:val="006A22FC"/>
    <w:rsid w:val="006A23E5"/>
    <w:rsid w:val="006A23EA"/>
    <w:rsid w:val="006A2673"/>
    <w:rsid w:val="006A2907"/>
    <w:rsid w:val="006A2C16"/>
    <w:rsid w:val="006A2C6A"/>
    <w:rsid w:val="006A2D7B"/>
    <w:rsid w:val="006A2EF3"/>
    <w:rsid w:val="006A2FEE"/>
    <w:rsid w:val="006A2FF7"/>
    <w:rsid w:val="006A3139"/>
    <w:rsid w:val="006A3230"/>
    <w:rsid w:val="006A3266"/>
    <w:rsid w:val="006A32EF"/>
    <w:rsid w:val="006A33E5"/>
    <w:rsid w:val="006A3472"/>
    <w:rsid w:val="006A361A"/>
    <w:rsid w:val="006A36B1"/>
    <w:rsid w:val="006A37E9"/>
    <w:rsid w:val="006A388C"/>
    <w:rsid w:val="006A39D5"/>
    <w:rsid w:val="006A39E5"/>
    <w:rsid w:val="006A3D82"/>
    <w:rsid w:val="006A3DEE"/>
    <w:rsid w:val="006A4044"/>
    <w:rsid w:val="006A40B2"/>
    <w:rsid w:val="006A418C"/>
    <w:rsid w:val="006A41FE"/>
    <w:rsid w:val="006A447F"/>
    <w:rsid w:val="006A47F9"/>
    <w:rsid w:val="006A4813"/>
    <w:rsid w:val="006A48FE"/>
    <w:rsid w:val="006A4C23"/>
    <w:rsid w:val="006A4C84"/>
    <w:rsid w:val="006A4D3F"/>
    <w:rsid w:val="006A4D75"/>
    <w:rsid w:val="006A4D9C"/>
    <w:rsid w:val="006A4DD5"/>
    <w:rsid w:val="006A5288"/>
    <w:rsid w:val="006A5318"/>
    <w:rsid w:val="006A5675"/>
    <w:rsid w:val="006A56DF"/>
    <w:rsid w:val="006A5725"/>
    <w:rsid w:val="006A5956"/>
    <w:rsid w:val="006A5982"/>
    <w:rsid w:val="006A5BE0"/>
    <w:rsid w:val="006A5D87"/>
    <w:rsid w:val="006A5FCD"/>
    <w:rsid w:val="006A6264"/>
    <w:rsid w:val="006A66A7"/>
    <w:rsid w:val="006A6705"/>
    <w:rsid w:val="006A6707"/>
    <w:rsid w:val="006A688E"/>
    <w:rsid w:val="006A6A67"/>
    <w:rsid w:val="006A6AC8"/>
    <w:rsid w:val="006A6CF1"/>
    <w:rsid w:val="006A6E01"/>
    <w:rsid w:val="006A6F35"/>
    <w:rsid w:val="006A70A0"/>
    <w:rsid w:val="006A7182"/>
    <w:rsid w:val="006A7323"/>
    <w:rsid w:val="006A7373"/>
    <w:rsid w:val="006A74CE"/>
    <w:rsid w:val="006A74E3"/>
    <w:rsid w:val="006A7503"/>
    <w:rsid w:val="006A7531"/>
    <w:rsid w:val="006A753D"/>
    <w:rsid w:val="006A775F"/>
    <w:rsid w:val="006A7801"/>
    <w:rsid w:val="006A788F"/>
    <w:rsid w:val="006A78D6"/>
    <w:rsid w:val="006A7AFE"/>
    <w:rsid w:val="006A7B7F"/>
    <w:rsid w:val="006A7B85"/>
    <w:rsid w:val="006A7F76"/>
    <w:rsid w:val="006B0031"/>
    <w:rsid w:val="006B0713"/>
    <w:rsid w:val="006B0724"/>
    <w:rsid w:val="006B0890"/>
    <w:rsid w:val="006B0B59"/>
    <w:rsid w:val="006B0BD3"/>
    <w:rsid w:val="006B0C16"/>
    <w:rsid w:val="006B0F84"/>
    <w:rsid w:val="006B1016"/>
    <w:rsid w:val="006B143B"/>
    <w:rsid w:val="006B14BB"/>
    <w:rsid w:val="006B157A"/>
    <w:rsid w:val="006B1778"/>
    <w:rsid w:val="006B17B5"/>
    <w:rsid w:val="006B18E3"/>
    <w:rsid w:val="006B1910"/>
    <w:rsid w:val="006B1A77"/>
    <w:rsid w:val="006B1BA9"/>
    <w:rsid w:val="006B1BF4"/>
    <w:rsid w:val="006B1C2A"/>
    <w:rsid w:val="006B1CC1"/>
    <w:rsid w:val="006B1DFF"/>
    <w:rsid w:val="006B23D4"/>
    <w:rsid w:val="006B2768"/>
    <w:rsid w:val="006B2775"/>
    <w:rsid w:val="006B2785"/>
    <w:rsid w:val="006B2905"/>
    <w:rsid w:val="006B2B9F"/>
    <w:rsid w:val="006B2BFD"/>
    <w:rsid w:val="006B30C2"/>
    <w:rsid w:val="006B31E0"/>
    <w:rsid w:val="006B342D"/>
    <w:rsid w:val="006B34A1"/>
    <w:rsid w:val="006B3553"/>
    <w:rsid w:val="006B361F"/>
    <w:rsid w:val="006B3774"/>
    <w:rsid w:val="006B37CE"/>
    <w:rsid w:val="006B3B7F"/>
    <w:rsid w:val="006B3CFA"/>
    <w:rsid w:val="006B3DB4"/>
    <w:rsid w:val="006B3DE3"/>
    <w:rsid w:val="006B4471"/>
    <w:rsid w:val="006B46E3"/>
    <w:rsid w:val="006B4746"/>
    <w:rsid w:val="006B4753"/>
    <w:rsid w:val="006B47E4"/>
    <w:rsid w:val="006B4882"/>
    <w:rsid w:val="006B4BF0"/>
    <w:rsid w:val="006B4C33"/>
    <w:rsid w:val="006B4C7F"/>
    <w:rsid w:val="006B4C96"/>
    <w:rsid w:val="006B4DDE"/>
    <w:rsid w:val="006B4E7B"/>
    <w:rsid w:val="006B4EE5"/>
    <w:rsid w:val="006B4FED"/>
    <w:rsid w:val="006B516E"/>
    <w:rsid w:val="006B5194"/>
    <w:rsid w:val="006B52B9"/>
    <w:rsid w:val="006B5474"/>
    <w:rsid w:val="006B55BE"/>
    <w:rsid w:val="006B560A"/>
    <w:rsid w:val="006B5679"/>
    <w:rsid w:val="006B583A"/>
    <w:rsid w:val="006B598B"/>
    <w:rsid w:val="006B5C2A"/>
    <w:rsid w:val="006B5C2D"/>
    <w:rsid w:val="006B5CC1"/>
    <w:rsid w:val="006B5CC8"/>
    <w:rsid w:val="006B6060"/>
    <w:rsid w:val="006B6125"/>
    <w:rsid w:val="006B6299"/>
    <w:rsid w:val="006B62C3"/>
    <w:rsid w:val="006B6371"/>
    <w:rsid w:val="006B637B"/>
    <w:rsid w:val="006B63B4"/>
    <w:rsid w:val="006B643F"/>
    <w:rsid w:val="006B662D"/>
    <w:rsid w:val="006B66C9"/>
    <w:rsid w:val="006B68C1"/>
    <w:rsid w:val="006B69D3"/>
    <w:rsid w:val="006B6D83"/>
    <w:rsid w:val="006B6DA7"/>
    <w:rsid w:val="006B6FA2"/>
    <w:rsid w:val="006B7015"/>
    <w:rsid w:val="006B70BD"/>
    <w:rsid w:val="006B71D4"/>
    <w:rsid w:val="006B72E0"/>
    <w:rsid w:val="006B7650"/>
    <w:rsid w:val="006B76CC"/>
    <w:rsid w:val="006B7821"/>
    <w:rsid w:val="006B79CC"/>
    <w:rsid w:val="006B7A0F"/>
    <w:rsid w:val="006B7C76"/>
    <w:rsid w:val="006B7CFA"/>
    <w:rsid w:val="006B7EF2"/>
    <w:rsid w:val="006C002B"/>
    <w:rsid w:val="006C0086"/>
    <w:rsid w:val="006C01A4"/>
    <w:rsid w:val="006C03CD"/>
    <w:rsid w:val="006C042D"/>
    <w:rsid w:val="006C04C7"/>
    <w:rsid w:val="006C05B0"/>
    <w:rsid w:val="006C06D5"/>
    <w:rsid w:val="006C092F"/>
    <w:rsid w:val="006C09DC"/>
    <w:rsid w:val="006C0A39"/>
    <w:rsid w:val="006C0C6C"/>
    <w:rsid w:val="006C0E8C"/>
    <w:rsid w:val="006C114E"/>
    <w:rsid w:val="006C1411"/>
    <w:rsid w:val="006C14E3"/>
    <w:rsid w:val="006C14E4"/>
    <w:rsid w:val="006C15E9"/>
    <w:rsid w:val="006C1646"/>
    <w:rsid w:val="006C1660"/>
    <w:rsid w:val="006C1A60"/>
    <w:rsid w:val="006C1C6F"/>
    <w:rsid w:val="006C1CEA"/>
    <w:rsid w:val="006C212B"/>
    <w:rsid w:val="006C22BE"/>
    <w:rsid w:val="006C232D"/>
    <w:rsid w:val="006C2361"/>
    <w:rsid w:val="006C25F1"/>
    <w:rsid w:val="006C2712"/>
    <w:rsid w:val="006C28C5"/>
    <w:rsid w:val="006C294B"/>
    <w:rsid w:val="006C2C80"/>
    <w:rsid w:val="006C2CE5"/>
    <w:rsid w:val="006C2F88"/>
    <w:rsid w:val="006C3084"/>
    <w:rsid w:val="006C31AA"/>
    <w:rsid w:val="006C33DF"/>
    <w:rsid w:val="006C3492"/>
    <w:rsid w:val="006C3570"/>
    <w:rsid w:val="006C38E8"/>
    <w:rsid w:val="006C392C"/>
    <w:rsid w:val="006C39C9"/>
    <w:rsid w:val="006C3A10"/>
    <w:rsid w:val="006C3E25"/>
    <w:rsid w:val="006C3E2C"/>
    <w:rsid w:val="006C3E9C"/>
    <w:rsid w:val="006C3EB5"/>
    <w:rsid w:val="006C3EC7"/>
    <w:rsid w:val="006C4080"/>
    <w:rsid w:val="006C40FA"/>
    <w:rsid w:val="006C4364"/>
    <w:rsid w:val="006C4702"/>
    <w:rsid w:val="006C4746"/>
    <w:rsid w:val="006C4780"/>
    <w:rsid w:val="006C4833"/>
    <w:rsid w:val="006C4919"/>
    <w:rsid w:val="006C49EE"/>
    <w:rsid w:val="006C4A41"/>
    <w:rsid w:val="006C4DA4"/>
    <w:rsid w:val="006C4F99"/>
    <w:rsid w:val="006C50E0"/>
    <w:rsid w:val="006C50FD"/>
    <w:rsid w:val="006C512C"/>
    <w:rsid w:val="006C524B"/>
    <w:rsid w:val="006C536B"/>
    <w:rsid w:val="006C54C2"/>
    <w:rsid w:val="006C54E3"/>
    <w:rsid w:val="006C55AD"/>
    <w:rsid w:val="006C5662"/>
    <w:rsid w:val="006C5933"/>
    <w:rsid w:val="006C597A"/>
    <w:rsid w:val="006C5A24"/>
    <w:rsid w:val="006C5AAE"/>
    <w:rsid w:val="006C5B22"/>
    <w:rsid w:val="006C5C3C"/>
    <w:rsid w:val="006C5D23"/>
    <w:rsid w:val="006C5D63"/>
    <w:rsid w:val="006C6025"/>
    <w:rsid w:val="006C6119"/>
    <w:rsid w:val="006C6222"/>
    <w:rsid w:val="006C64E4"/>
    <w:rsid w:val="006C661F"/>
    <w:rsid w:val="006C6870"/>
    <w:rsid w:val="006C6872"/>
    <w:rsid w:val="006C6962"/>
    <w:rsid w:val="006C6ACE"/>
    <w:rsid w:val="006C6BEA"/>
    <w:rsid w:val="006C6C19"/>
    <w:rsid w:val="006C6C75"/>
    <w:rsid w:val="006C6D13"/>
    <w:rsid w:val="006C6E5D"/>
    <w:rsid w:val="006C6ECF"/>
    <w:rsid w:val="006C7012"/>
    <w:rsid w:val="006C7013"/>
    <w:rsid w:val="006C7104"/>
    <w:rsid w:val="006C71A0"/>
    <w:rsid w:val="006C74F7"/>
    <w:rsid w:val="006C74FA"/>
    <w:rsid w:val="006C758E"/>
    <w:rsid w:val="006C7703"/>
    <w:rsid w:val="006C78CE"/>
    <w:rsid w:val="006C7978"/>
    <w:rsid w:val="006C79DE"/>
    <w:rsid w:val="006C7A04"/>
    <w:rsid w:val="006C7C08"/>
    <w:rsid w:val="006C7E6C"/>
    <w:rsid w:val="006D0061"/>
    <w:rsid w:val="006D00AE"/>
    <w:rsid w:val="006D028C"/>
    <w:rsid w:val="006D029C"/>
    <w:rsid w:val="006D02E4"/>
    <w:rsid w:val="006D03D1"/>
    <w:rsid w:val="006D03DA"/>
    <w:rsid w:val="006D0436"/>
    <w:rsid w:val="006D04EF"/>
    <w:rsid w:val="006D04FC"/>
    <w:rsid w:val="006D056B"/>
    <w:rsid w:val="006D0604"/>
    <w:rsid w:val="006D0707"/>
    <w:rsid w:val="006D07DC"/>
    <w:rsid w:val="006D0926"/>
    <w:rsid w:val="006D09AA"/>
    <w:rsid w:val="006D09B6"/>
    <w:rsid w:val="006D09EA"/>
    <w:rsid w:val="006D0A65"/>
    <w:rsid w:val="006D0A68"/>
    <w:rsid w:val="006D0A99"/>
    <w:rsid w:val="006D0AC3"/>
    <w:rsid w:val="006D0B91"/>
    <w:rsid w:val="006D0CFC"/>
    <w:rsid w:val="006D0D2C"/>
    <w:rsid w:val="006D0E2E"/>
    <w:rsid w:val="006D0F98"/>
    <w:rsid w:val="006D125C"/>
    <w:rsid w:val="006D1487"/>
    <w:rsid w:val="006D14FB"/>
    <w:rsid w:val="006D1537"/>
    <w:rsid w:val="006D16D0"/>
    <w:rsid w:val="006D188F"/>
    <w:rsid w:val="006D1910"/>
    <w:rsid w:val="006D1A3C"/>
    <w:rsid w:val="006D1B07"/>
    <w:rsid w:val="006D1B18"/>
    <w:rsid w:val="006D1B9A"/>
    <w:rsid w:val="006D1BCC"/>
    <w:rsid w:val="006D1CF7"/>
    <w:rsid w:val="006D1CF8"/>
    <w:rsid w:val="006D1D35"/>
    <w:rsid w:val="006D2087"/>
    <w:rsid w:val="006D20E9"/>
    <w:rsid w:val="006D2492"/>
    <w:rsid w:val="006D2568"/>
    <w:rsid w:val="006D2718"/>
    <w:rsid w:val="006D2A5C"/>
    <w:rsid w:val="006D2AEC"/>
    <w:rsid w:val="006D2E84"/>
    <w:rsid w:val="006D2EB4"/>
    <w:rsid w:val="006D2F67"/>
    <w:rsid w:val="006D306C"/>
    <w:rsid w:val="006D31C2"/>
    <w:rsid w:val="006D3273"/>
    <w:rsid w:val="006D32EF"/>
    <w:rsid w:val="006D339B"/>
    <w:rsid w:val="006D3409"/>
    <w:rsid w:val="006D3436"/>
    <w:rsid w:val="006D349D"/>
    <w:rsid w:val="006D352F"/>
    <w:rsid w:val="006D361F"/>
    <w:rsid w:val="006D390E"/>
    <w:rsid w:val="006D3A19"/>
    <w:rsid w:val="006D3C37"/>
    <w:rsid w:val="006D3C99"/>
    <w:rsid w:val="006D3DA2"/>
    <w:rsid w:val="006D3F74"/>
    <w:rsid w:val="006D40C6"/>
    <w:rsid w:val="006D43C7"/>
    <w:rsid w:val="006D4421"/>
    <w:rsid w:val="006D45B7"/>
    <w:rsid w:val="006D4731"/>
    <w:rsid w:val="006D479A"/>
    <w:rsid w:val="006D47D4"/>
    <w:rsid w:val="006D48C1"/>
    <w:rsid w:val="006D4902"/>
    <w:rsid w:val="006D491A"/>
    <w:rsid w:val="006D4A04"/>
    <w:rsid w:val="006D4EB6"/>
    <w:rsid w:val="006D4FC9"/>
    <w:rsid w:val="006D4FE6"/>
    <w:rsid w:val="006D5044"/>
    <w:rsid w:val="006D50B3"/>
    <w:rsid w:val="006D50E9"/>
    <w:rsid w:val="006D5104"/>
    <w:rsid w:val="006D5126"/>
    <w:rsid w:val="006D5300"/>
    <w:rsid w:val="006D538D"/>
    <w:rsid w:val="006D55BB"/>
    <w:rsid w:val="006D5699"/>
    <w:rsid w:val="006D5ABC"/>
    <w:rsid w:val="006D5CB2"/>
    <w:rsid w:val="006D5D56"/>
    <w:rsid w:val="006D5D6F"/>
    <w:rsid w:val="006D5D7F"/>
    <w:rsid w:val="006D5FEA"/>
    <w:rsid w:val="006D6028"/>
    <w:rsid w:val="006D6243"/>
    <w:rsid w:val="006D64BF"/>
    <w:rsid w:val="006D6523"/>
    <w:rsid w:val="006D6566"/>
    <w:rsid w:val="006D6577"/>
    <w:rsid w:val="006D66DC"/>
    <w:rsid w:val="006D672B"/>
    <w:rsid w:val="006D676C"/>
    <w:rsid w:val="006D6AAC"/>
    <w:rsid w:val="006D6F4E"/>
    <w:rsid w:val="006D7097"/>
    <w:rsid w:val="006D7198"/>
    <w:rsid w:val="006D7269"/>
    <w:rsid w:val="006D7480"/>
    <w:rsid w:val="006D74BF"/>
    <w:rsid w:val="006D769D"/>
    <w:rsid w:val="006D76A7"/>
    <w:rsid w:val="006D7744"/>
    <w:rsid w:val="006D7771"/>
    <w:rsid w:val="006D77C1"/>
    <w:rsid w:val="006D7921"/>
    <w:rsid w:val="006D7985"/>
    <w:rsid w:val="006D79B7"/>
    <w:rsid w:val="006D7E02"/>
    <w:rsid w:val="006D7E63"/>
    <w:rsid w:val="006E033B"/>
    <w:rsid w:val="006E04BF"/>
    <w:rsid w:val="006E04EC"/>
    <w:rsid w:val="006E04F3"/>
    <w:rsid w:val="006E0785"/>
    <w:rsid w:val="006E0923"/>
    <w:rsid w:val="006E0B94"/>
    <w:rsid w:val="006E0D03"/>
    <w:rsid w:val="006E0E44"/>
    <w:rsid w:val="006E0E8C"/>
    <w:rsid w:val="006E0F04"/>
    <w:rsid w:val="006E0F38"/>
    <w:rsid w:val="006E1012"/>
    <w:rsid w:val="006E10D3"/>
    <w:rsid w:val="006E1181"/>
    <w:rsid w:val="006E12E9"/>
    <w:rsid w:val="006E1442"/>
    <w:rsid w:val="006E1757"/>
    <w:rsid w:val="006E1861"/>
    <w:rsid w:val="006E198C"/>
    <w:rsid w:val="006E1A60"/>
    <w:rsid w:val="006E1B14"/>
    <w:rsid w:val="006E1BF1"/>
    <w:rsid w:val="006E1F4A"/>
    <w:rsid w:val="006E1FA9"/>
    <w:rsid w:val="006E20C9"/>
    <w:rsid w:val="006E2172"/>
    <w:rsid w:val="006E245F"/>
    <w:rsid w:val="006E2523"/>
    <w:rsid w:val="006E2580"/>
    <w:rsid w:val="006E25C1"/>
    <w:rsid w:val="006E2649"/>
    <w:rsid w:val="006E269D"/>
    <w:rsid w:val="006E2786"/>
    <w:rsid w:val="006E27C7"/>
    <w:rsid w:val="006E2A32"/>
    <w:rsid w:val="006E2CA9"/>
    <w:rsid w:val="006E2EC1"/>
    <w:rsid w:val="006E2ED9"/>
    <w:rsid w:val="006E31FB"/>
    <w:rsid w:val="006E327E"/>
    <w:rsid w:val="006E3360"/>
    <w:rsid w:val="006E359C"/>
    <w:rsid w:val="006E38F7"/>
    <w:rsid w:val="006E3990"/>
    <w:rsid w:val="006E39A5"/>
    <w:rsid w:val="006E3A74"/>
    <w:rsid w:val="006E3CB2"/>
    <w:rsid w:val="006E3CFD"/>
    <w:rsid w:val="006E3D19"/>
    <w:rsid w:val="006E3F1F"/>
    <w:rsid w:val="006E3FE4"/>
    <w:rsid w:val="006E40EE"/>
    <w:rsid w:val="006E4123"/>
    <w:rsid w:val="006E4153"/>
    <w:rsid w:val="006E4176"/>
    <w:rsid w:val="006E41AF"/>
    <w:rsid w:val="006E4488"/>
    <w:rsid w:val="006E4A6A"/>
    <w:rsid w:val="006E4BAD"/>
    <w:rsid w:val="006E4CAD"/>
    <w:rsid w:val="006E4D0C"/>
    <w:rsid w:val="006E4E04"/>
    <w:rsid w:val="006E4E37"/>
    <w:rsid w:val="006E4E67"/>
    <w:rsid w:val="006E4F97"/>
    <w:rsid w:val="006E5078"/>
    <w:rsid w:val="006E5432"/>
    <w:rsid w:val="006E56C5"/>
    <w:rsid w:val="006E5870"/>
    <w:rsid w:val="006E5893"/>
    <w:rsid w:val="006E5B30"/>
    <w:rsid w:val="006E5C5A"/>
    <w:rsid w:val="006E5E26"/>
    <w:rsid w:val="006E5EB1"/>
    <w:rsid w:val="006E5F78"/>
    <w:rsid w:val="006E605B"/>
    <w:rsid w:val="006E62D4"/>
    <w:rsid w:val="006E630F"/>
    <w:rsid w:val="006E6416"/>
    <w:rsid w:val="006E6602"/>
    <w:rsid w:val="006E68B8"/>
    <w:rsid w:val="006E68F1"/>
    <w:rsid w:val="006E696A"/>
    <w:rsid w:val="006E6B45"/>
    <w:rsid w:val="006E6CC1"/>
    <w:rsid w:val="006E6D0A"/>
    <w:rsid w:val="006E6FB2"/>
    <w:rsid w:val="006E7259"/>
    <w:rsid w:val="006E73C8"/>
    <w:rsid w:val="006E7602"/>
    <w:rsid w:val="006E7A2E"/>
    <w:rsid w:val="006E7A34"/>
    <w:rsid w:val="006E7C0E"/>
    <w:rsid w:val="006E7C2F"/>
    <w:rsid w:val="006F0182"/>
    <w:rsid w:val="006F0C21"/>
    <w:rsid w:val="006F0E05"/>
    <w:rsid w:val="006F12E7"/>
    <w:rsid w:val="006F1417"/>
    <w:rsid w:val="006F1585"/>
    <w:rsid w:val="006F15AC"/>
    <w:rsid w:val="006F15EA"/>
    <w:rsid w:val="006F1693"/>
    <w:rsid w:val="006F16AB"/>
    <w:rsid w:val="006F16C2"/>
    <w:rsid w:val="006F173C"/>
    <w:rsid w:val="006F1804"/>
    <w:rsid w:val="006F1852"/>
    <w:rsid w:val="006F19CC"/>
    <w:rsid w:val="006F1C18"/>
    <w:rsid w:val="006F1E47"/>
    <w:rsid w:val="006F1E49"/>
    <w:rsid w:val="006F2137"/>
    <w:rsid w:val="006F21D6"/>
    <w:rsid w:val="006F2268"/>
    <w:rsid w:val="006F2399"/>
    <w:rsid w:val="006F25E4"/>
    <w:rsid w:val="006F2607"/>
    <w:rsid w:val="006F2863"/>
    <w:rsid w:val="006F2921"/>
    <w:rsid w:val="006F29AA"/>
    <w:rsid w:val="006F2AE4"/>
    <w:rsid w:val="006F2B23"/>
    <w:rsid w:val="006F2C3F"/>
    <w:rsid w:val="006F2D2B"/>
    <w:rsid w:val="006F3251"/>
    <w:rsid w:val="006F332B"/>
    <w:rsid w:val="006F36F8"/>
    <w:rsid w:val="006F371B"/>
    <w:rsid w:val="006F3824"/>
    <w:rsid w:val="006F38A5"/>
    <w:rsid w:val="006F3B53"/>
    <w:rsid w:val="006F3CEF"/>
    <w:rsid w:val="006F3CFA"/>
    <w:rsid w:val="006F3D38"/>
    <w:rsid w:val="006F3E21"/>
    <w:rsid w:val="006F3E77"/>
    <w:rsid w:val="006F41DA"/>
    <w:rsid w:val="006F4262"/>
    <w:rsid w:val="006F42CB"/>
    <w:rsid w:val="006F42F9"/>
    <w:rsid w:val="006F4344"/>
    <w:rsid w:val="006F4369"/>
    <w:rsid w:val="006F437E"/>
    <w:rsid w:val="006F4545"/>
    <w:rsid w:val="006F4624"/>
    <w:rsid w:val="006F464C"/>
    <w:rsid w:val="006F46BF"/>
    <w:rsid w:val="006F47A8"/>
    <w:rsid w:val="006F4808"/>
    <w:rsid w:val="006F4833"/>
    <w:rsid w:val="006F486C"/>
    <w:rsid w:val="006F49A4"/>
    <w:rsid w:val="006F4A27"/>
    <w:rsid w:val="006F4B3E"/>
    <w:rsid w:val="006F4BA3"/>
    <w:rsid w:val="006F4D61"/>
    <w:rsid w:val="006F4DD4"/>
    <w:rsid w:val="006F4E3A"/>
    <w:rsid w:val="006F5079"/>
    <w:rsid w:val="006F54F6"/>
    <w:rsid w:val="006F58A8"/>
    <w:rsid w:val="006F5A95"/>
    <w:rsid w:val="006F5AB0"/>
    <w:rsid w:val="006F5AFF"/>
    <w:rsid w:val="006F5B12"/>
    <w:rsid w:val="006F5BB9"/>
    <w:rsid w:val="006F5ED8"/>
    <w:rsid w:val="006F5EFD"/>
    <w:rsid w:val="006F5FE7"/>
    <w:rsid w:val="006F6070"/>
    <w:rsid w:val="006F6105"/>
    <w:rsid w:val="006F6261"/>
    <w:rsid w:val="006F62A4"/>
    <w:rsid w:val="006F64B4"/>
    <w:rsid w:val="006F6651"/>
    <w:rsid w:val="006F676D"/>
    <w:rsid w:val="006F6813"/>
    <w:rsid w:val="006F6D97"/>
    <w:rsid w:val="006F6E07"/>
    <w:rsid w:val="006F6E5A"/>
    <w:rsid w:val="006F6F85"/>
    <w:rsid w:val="006F6FDF"/>
    <w:rsid w:val="006F70D7"/>
    <w:rsid w:val="006F71C4"/>
    <w:rsid w:val="006F7332"/>
    <w:rsid w:val="006F7469"/>
    <w:rsid w:val="006F74BC"/>
    <w:rsid w:val="006F756E"/>
    <w:rsid w:val="006F76C2"/>
    <w:rsid w:val="006F777D"/>
    <w:rsid w:val="006F786B"/>
    <w:rsid w:val="006F79DC"/>
    <w:rsid w:val="006F79EE"/>
    <w:rsid w:val="006F7BD5"/>
    <w:rsid w:val="006F7C1D"/>
    <w:rsid w:val="006F7F9B"/>
    <w:rsid w:val="00700049"/>
    <w:rsid w:val="00700223"/>
    <w:rsid w:val="007003B1"/>
    <w:rsid w:val="0070042A"/>
    <w:rsid w:val="0070049E"/>
    <w:rsid w:val="007004A6"/>
    <w:rsid w:val="00700549"/>
    <w:rsid w:val="007005F6"/>
    <w:rsid w:val="00700611"/>
    <w:rsid w:val="00700737"/>
    <w:rsid w:val="00700750"/>
    <w:rsid w:val="00700996"/>
    <w:rsid w:val="00700A98"/>
    <w:rsid w:val="00700B6F"/>
    <w:rsid w:val="00700BDB"/>
    <w:rsid w:val="00700BF9"/>
    <w:rsid w:val="00700C81"/>
    <w:rsid w:val="00700E7A"/>
    <w:rsid w:val="00700EB7"/>
    <w:rsid w:val="00701068"/>
    <w:rsid w:val="0070137C"/>
    <w:rsid w:val="00701660"/>
    <w:rsid w:val="0070176B"/>
    <w:rsid w:val="00701BB4"/>
    <w:rsid w:val="00701BC7"/>
    <w:rsid w:val="00701DDE"/>
    <w:rsid w:val="00701E7E"/>
    <w:rsid w:val="007023F7"/>
    <w:rsid w:val="007024A8"/>
    <w:rsid w:val="0070274D"/>
    <w:rsid w:val="00702753"/>
    <w:rsid w:val="00702862"/>
    <w:rsid w:val="007028D3"/>
    <w:rsid w:val="007029E0"/>
    <w:rsid w:val="00702A3E"/>
    <w:rsid w:val="00702CA1"/>
    <w:rsid w:val="00702EAE"/>
    <w:rsid w:val="00702FF3"/>
    <w:rsid w:val="00703009"/>
    <w:rsid w:val="0070303D"/>
    <w:rsid w:val="00703108"/>
    <w:rsid w:val="00703374"/>
    <w:rsid w:val="007035C0"/>
    <w:rsid w:val="007035EA"/>
    <w:rsid w:val="007037C5"/>
    <w:rsid w:val="00703A5A"/>
    <w:rsid w:val="00703FC9"/>
    <w:rsid w:val="007040AB"/>
    <w:rsid w:val="0070414F"/>
    <w:rsid w:val="00704462"/>
    <w:rsid w:val="00704562"/>
    <w:rsid w:val="007045AB"/>
    <w:rsid w:val="0070476F"/>
    <w:rsid w:val="0070497E"/>
    <w:rsid w:val="00704A39"/>
    <w:rsid w:val="00704ACA"/>
    <w:rsid w:val="00704DE5"/>
    <w:rsid w:val="00704F1D"/>
    <w:rsid w:val="0070512C"/>
    <w:rsid w:val="00705210"/>
    <w:rsid w:val="00705340"/>
    <w:rsid w:val="00705378"/>
    <w:rsid w:val="007053C4"/>
    <w:rsid w:val="00705663"/>
    <w:rsid w:val="00705941"/>
    <w:rsid w:val="0070599D"/>
    <w:rsid w:val="007059B6"/>
    <w:rsid w:val="00705A52"/>
    <w:rsid w:val="00705B0C"/>
    <w:rsid w:val="0070623F"/>
    <w:rsid w:val="007063C8"/>
    <w:rsid w:val="00706535"/>
    <w:rsid w:val="007065A2"/>
    <w:rsid w:val="0070662D"/>
    <w:rsid w:val="00706659"/>
    <w:rsid w:val="0070675A"/>
    <w:rsid w:val="00706944"/>
    <w:rsid w:val="00706A14"/>
    <w:rsid w:val="00706CB4"/>
    <w:rsid w:val="00706F7A"/>
    <w:rsid w:val="007070F5"/>
    <w:rsid w:val="00707132"/>
    <w:rsid w:val="007072A5"/>
    <w:rsid w:val="0070738C"/>
    <w:rsid w:val="0070755E"/>
    <w:rsid w:val="0070756E"/>
    <w:rsid w:val="007078DF"/>
    <w:rsid w:val="00707A84"/>
    <w:rsid w:val="00707AB7"/>
    <w:rsid w:val="00707C25"/>
    <w:rsid w:val="00707C44"/>
    <w:rsid w:val="00707C84"/>
    <w:rsid w:val="00707D2F"/>
    <w:rsid w:val="007100FF"/>
    <w:rsid w:val="0071040D"/>
    <w:rsid w:val="00710412"/>
    <w:rsid w:val="00710486"/>
    <w:rsid w:val="00710834"/>
    <w:rsid w:val="007108BE"/>
    <w:rsid w:val="007108C3"/>
    <w:rsid w:val="0071096A"/>
    <w:rsid w:val="0071097F"/>
    <w:rsid w:val="007109F0"/>
    <w:rsid w:val="00710F70"/>
    <w:rsid w:val="0071105F"/>
    <w:rsid w:val="00711113"/>
    <w:rsid w:val="00711248"/>
    <w:rsid w:val="007112B1"/>
    <w:rsid w:val="00711359"/>
    <w:rsid w:val="00711570"/>
    <w:rsid w:val="007115BA"/>
    <w:rsid w:val="007115DD"/>
    <w:rsid w:val="00711953"/>
    <w:rsid w:val="00711A15"/>
    <w:rsid w:val="00711A1C"/>
    <w:rsid w:val="00711A6A"/>
    <w:rsid w:val="00711AC5"/>
    <w:rsid w:val="00711B90"/>
    <w:rsid w:val="00711C17"/>
    <w:rsid w:val="00711C1C"/>
    <w:rsid w:val="00711D0D"/>
    <w:rsid w:val="00711D9D"/>
    <w:rsid w:val="00711E5E"/>
    <w:rsid w:val="00712084"/>
    <w:rsid w:val="00712190"/>
    <w:rsid w:val="00712201"/>
    <w:rsid w:val="007123A7"/>
    <w:rsid w:val="007123CC"/>
    <w:rsid w:val="00712478"/>
    <w:rsid w:val="007125B2"/>
    <w:rsid w:val="00712801"/>
    <w:rsid w:val="00712856"/>
    <w:rsid w:val="00712C66"/>
    <w:rsid w:val="00712D67"/>
    <w:rsid w:val="00712F78"/>
    <w:rsid w:val="0071310D"/>
    <w:rsid w:val="007131CC"/>
    <w:rsid w:val="00713274"/>
    <w:rsid w:val="00713597"/>
    <w:rsid w:val="0071365D"/>
    <w:rsid w:val="00713661"/>
    <w:rsid w:val="007136A0"/>
    <w:rsid w:val="007137B8"/>
    <w:rsid w:val="007139F3"/>
    <w:rsid w:val="00713A79"/>
    <w:rsid w:val="00713D86"/>
    <w:rsid w:val="00714169"/>
    <w:rsid w:val="00714272"/>
    <w:rsid w:val="007143B9"/>
    <w:rsid w:val="007144B3"/>
    <w:rsid w:val="0071460E"/>
    <w:rsid w:val="007146BC"/>
    <w:rsid w:val="00714812"/>
    <w:rsid w:val="00714A48"/>
    <w:rsid w:val="00714B79"/>
    <w:rsid w:val="00714BB4"/>
    <w:rsid w:val="00714C97"/>
    <w:rsid w:val="007150FC"/>
    <w:rsid w:val="0071537B"/>
    <w:rsid w:val="00715410"/>
    <w:rsid w:val="00715416"/>
    <w:rsid w:val="007154C2"/>
    <w:rsid w:val="00715714"/>
    <w:rsid w:val="007157E9"/>
    <w:rsid w:val="0071582E"/>
    <w:rsid w:val="00715A89"/>
    <w:rsid w:val="00715B28"/>
    <w:rsid w:val="00715CE5"/>
    <w:rsid w:val="00715CEE"/>
    <w:rsid w:val="00715DE5"/>
    <w:rsid w:val="00715FB9"/>
    <w:rsid w:val="007161E5"/>
    <w:rsid w:val="00716362"/>
    <w:rsid w:val="0071637F"/>
    <w:rsid w:val="007163C5"/>
    <w:rsid w:val="00716418"/>
    <w:rsid w:val="00716AF3"/>
    <w:rsid w:val="00716E56"/>
    <w:rsid w:val="00717205"/>
    <w:rsid w:val="00717490"/>
    <w:rsid w:val="007174D7"/>
    <w:rsid w:val="007174FB"/>
    <w:rsid w:val="00717595"/>
    <w:rsid w:val="007176EC"/>
    <w:rsid w:val="00717B0F"/>
    <w:rsid w:val="00717B72"/>
    <w:rsid w:val="00717CA1"/>
    <w:rsid w:val="00717D1E"/>
    <w:rsid w:val="00717E5A"/>
    <w:rsid w:val="00717E74"/>
    <w:rsid w:val="00717FC6"/>
    <w:rsid w:val="00720176"/>
    <w:rsid w:val="007204BE"/>
    <w:rsid w:val="0072052E"/>
    <w:rsid w:val="00720543"/>
    <w:rsid w:val="007207E2"/>
    <w:rsid w:val="007208FB"/>
    <w:rsid w:val="00720A8A"/>
    <w:rsid w:val="00720AC2"/>
    <w:rsid w:val="00720AE4"/>
    <w:rsid w:val="00720C31"/>
    <w:rsid w:val="00720CB9"/>
    <w:rsid w:val="00720D17"/>
    <w:rsid w:val="00720E1E"/>
    <w:rsid w:val="00720EF7"/>
    <w:rsid w:val="007210FC"/>
    <w:rsid w:val="00721253"/>
    <w:rsid w:val="00721265"/>
    <w:rsid w:val="0072136A"/>
    <w:rsid w:val="0072156D"/>
    <w:rsid w:val="007215CE"/>
    <w:rsid w:val="0072173F"/>
    <w:rsid w:val="00721789"/>
    <w:rsid w:val="007218C2"/>
    <w:rsid w:val="00721968"/>
    <w:rsid w:val="007219A6"/>
    <w:rsid w:val="00721CFF"/>
    <w:rsid w:val="00721DF0"/>
    <w:rsid w:val="00721E0F"/>
    <w:rsid w:val="0072204A"/>
    <w:rsid w:val="007222C5"/>
    <w:rsid w:val="007223A8"/>
    <w:rsid w:val="00722443"/>
    <w:rsid w:val="00722444"/>
    <w:rsid w:val="00722614"/>
    <w:rsid w:val="0072265D"/>
    <w:rsid w:val="0072270F"/>
    <w:rsid w:val="00722810"/>
    <w:rsid w:val="007228AE"/>
    <w:rsid w:val="0072294D"/>
    <w:rsid w:val="0072298A"/>
    <w:rsid w:val="007229B1"/>
    <w:rsid w:val="00722A23"/>
    <w:rsid w:val="00722D6C"/>
    <w:rsid w:val="00722E1B"/>
    <w:rsid w:val="00722FD5"/>
    <w:rsid w:val="0072300D"/>
    <w:rsid w:val="00723019"/>
    <w:rsid w:val="0072314B"/>
    <w:rsid w:val="00723189"/>
    <w:rsid w:val="007232D7"/>
    <w:rsid w:val="007233B4"/>
    <w:rsid w:val="00723764"/>
    <w:rsid w:val="00723823"/>
    <w:rsid w:val="007239F1"/>
    <w:rsid w:val="00723A43"/>
    <w:rsid w:val="00723C0F"/>
    <w:rsid w:val="00723D56"/>
    <w:rsid w:val="00723F2A"/>
    <w:rsid w:val="0072400F"/>
    <w:rsid w:val="007241C3"/>
    <w:rsid w:val="007241E1"/>
    <w:rsid w:val="007242E0"/>
    <w:rsid w:val="0072447B"/>
    <w:rsid w:val="007247E2"/>
    <w:rsid w:val="00724801"/>
    <w:rsid w:val="00724831"/>
    <w:rsid w:val="00724B5C"/>
    <w:rsid w:val="00724DB1"/>
    <w:rsid w:val="00724E79"/>
    <w:rsid w:val="00725239"/>
    <w:rsid w:val="00725622"/>
    <w:rsid w:val="00725E4B"/>
    <w:rsid w:val="00725F7C"/>
    <w:rsid w:val="007262B1"/>
    <w:rsid w:val="007262C0"/>
    <w:rsid w:val="007264B7"/>
    <w:rsid w:val="0072679E"/>
    <w:rsid w:val="007269CC"/>
    <w:rsid w:val="00726D32"/>
    <w:rsid w:val="00726D62"/>
    <w:rsid w:val="00726E32"/>
    <w:rsid w:val="00727204"/>
    <w:rsid w:val="007276F9"/>
    <w:rsid w:val="007279D8"/>
    <w:rsid w:val="00727A75"/>
    <w:rsid w:val="00727A8D"/>
    <w:rsid w:val="00727B00"/>
    <w:rsid w:val="00727B85"/>
    <w:rsid w:val="00727BA5"/>
    <w:rsid w:val="00727BE9"/>
    <w:rsid w:val="00727CDC"/>
    <w:rsid w:val="00727E03"/>
    <w:rsid w:val="00727F05"/>
    <w:rsid w:val="007300A2"/>
    <w:rsid w:val="00730121"/>
    <w:rsid w:val="0073040E"/>
    <w:rsid w:val="00730899"/>
    <w:rsid w:val="007309A6"/>
    <w:rsid w:val="00730A2B"/>
    <w:rsid w:val="00730AE9"/>
    <w:rsid w:val="00730B3E"/>
    <w:rsid w:val="00730CE5"/>
    <w:rsid w:val="00730DD6"/>
    <w:rsid w:val="00730DDB"/>
    <w:rsid w:val="00730DFF"/>
    <w:rsid w:val="00730F38"/>
    <w:rsid w:val="007311F2"/>
    <w:rsid w:val="0073122F"/>
    <w:rsid w:val="00731330"/>
    <w:rsid w:val="007314CA"/>
    <w:rsid w:val="00731535"/>
    <w:rsid w:val="00731708"/>
    <w:rsid w:val="00731AB0"/>
    <w:rsid w:val="00731AB9"/>
    <w:rsid w:val="00731B0A"/>
    <w:rsid w:val="00731D10"/>
    <w:rsid w:val="00731D57"/>
    <w:rsid w:val="00731D85"/>
    <w:rsid w:val="0073207D"/>
    <w:rsid w:val="00732144"/>
    <w:rsid w:val="0073219F"/>
    <w:rsid w:val="007321A5"/>
    <w:rsid w:val="007323DD"/>
    <w:rsid w:val="0073267D"/>
    <w:rsid w:val="007327D6"/>
    <w:rsid w:val="00732811"/>
    <w:rsid w:val="007328E0"/>
    <w:rsid w:val="00732D0C"/>
    <w:rsid w:val="00732D49"/>
    <w:rsid w:val="00732DBD"/>
    <w:rsid w:val="00732E37"/>
    <w:rsid w:val="00732FB1"/>
    <w:rsid w:val="00732FF7"/>
    <w:rsid w:val="007333A1"/>
    <w:rsid w:val="0073369E"/>
    <w:rsid w:val="00733700"/>
    <w:rsid w:val="00733879"/>
    <w:rsid w:val="0073394D"/>
    <w:rsid w:val="0073397F"/>
    <w:rsid w:val="00733B1D"/>
    <w:rsid w:val="00733D4C"/>
    <w:rsid w:val="00734049"/>
    <w:rsid w:val="0073410D"/>
    <w:rsid w:val="0073416C"/>
    <w:rsid w:val="007342DF"/>
    <w:rsid w:val="00734507"/>
    <w:rsid w:val="007346EF"/>
    <w:rsid w:val="0073483F"/>
    <w:rsid w:val="00734B0B"/>
    <w:rsid w:val="00734B8A"/>
    <w:rsid w:val="00734CCE"/>
    <w:rsid w:val="00734D39"/>
    <w:rsid w:val="0073507D"/>
    <w:rsid w:val="007351A4"/>
    <w:rsid w:val="007351D5"/>
    <w:rsid w:val="007353F1"/>
    <w:rsid w:val="00735582"/>
    <w:rsid w:val="007355EC"/>
    <w:rsid w:val="007355F4"/>
    <w:rsid w:val="00735661"/>
    <w:rsid w:val="00735723"/>
    <w:rsid w:val="007359F2"/>
    <w:rsid w:val="00735AB0"/>
    <w:rsid w:val="00735B4C"/>
    <w:rsid w:val="00735C94"/>
    <w:rsid w:val="00735D82"/>
    <w:rsid w:val="00735E44"/>
    <w:rsid w:val="00735FA2"/>
    <w:rsid w:val="0073602F"/>
    <w:rsid w:val="007360AE"/>
    <w:rsid w:val="00736174"/>
    <w:rsid w:val="0073624F"/>
    <w:rsid w:val="007363F2"/>
    <w:rsid w:val="00736407"/>
    <w:rsid w:val="00736640"/>
    <w:rsid w:val="00736761"/>
    <w:rsid w:val="007367AA"/>
    <w:rsid w:val="007367BA"/>
    <w:rsid w:val="00736A57"/>
    <w:rsid w:val="00736AFA"/>
    <w:rsid w:val="00736DB4"/>
    <w:rsid w:val="007370C2"/>
    <w:rsid w:val="007372C1"/>
    <w:rsid w:val="007372ED"/>
    <w:rsid w:val="00737571"/>
    <w:rsid w:val="007375E1"/>
    <w:rsid w:val="00737630"/>
    <w:rsid w:val="0073796B"/>
    <w:rsid w:val="007379C5"/>
    <w:rsid w:val="00737AD9"/>
    <w:rsid w:val="00737C79"/>
    <w:rsid w:val="00737D55"/>
    <w:rsid w:val="007400E9"/>
    <w:rsid w:val="007400F9"/>
    <w:rsid w:val="00740262"/>
    <w:rsid w:val="007402DA"/>
    <w:rsid w:val="007403A8"/>
    <w:rsid w:val="007403AB"/>
    <w:rsid w:val="00740718"/>
    <w:rsid w:val="00740794"/>
    <w:rsid w:val="007407E5"/>
    <w:rsid w:val="007407FA"/>
    <w:rsid w:val="00740887"/>
    <w:rsid w:val="00740952"/>
    <w:rsid w:val="00740A19"/>
    <w:rsid w:val="00740A81"/>
    <w:rsid w:val="00740C02"/>
    <w:rsid w:val="00740D89"/>
    <w:rsid w:val="00740F44"/>
    <w:rsid w:val="0074140A"/>
    <w:rsid w:val="00741430"/>
    <w:rsid w:val="00741452"/>
    <w:rsid w:val="00741563"/>
    <w:rsid w:val="0074168F"/>
    <w:rsid w:val="007417B4"/>
    <w:rsid w:val="0074180B"/>
    <w:rsid w:val="007419A3"/>
    <w:rsid w:val="00741B51"/>
    <w:rsid w:val="00741C45"/>
    <w:rsid w:val="00741C5B"/>
    <w:rsid w:val="00741D25"/>
    <w:rsid w:val="00741EC0"/>
    <w:rsid w:val="0074203A"/>
    <w:rsid w:val="007420CF"/>
    <w:rsid w:val="00742136"/>
    <w:rsid w:val="00742139"/>
    <w:rsid w:val="00742345"/>
    <w:rsid w:val="0074235F"/>
    <w:rsid w:val="00742479"/>
    <w:rsid w:val="0074279D"/>
    <w:rsid w:val="007429C3"/>
    <w:rsid w:val="00742A89"/>
    <w:rsid w:val="00742BE2"/>
    <w:rsid w:val="00742D15"/>
    <w:rsid w:val="00742E70"/>
    <w:rsid w:val="00742EE3"/>
    <w:rsid w:val="00743003"/>
    <w:rsid w:val="00743272"/>
    <w:rsid w:val="007433EF"/>
    <w:rsid w:val="0074342D"/>
    <w:rsid w:val="00743532"/>
    <w:rsid w:val="007436BA"/>
    <w:rsid w:val="0074383B"/>
    <w:rsid w:val="0074396D"/>
    <w:rsid w:val="00743A0A"/>
    <w:rsid w:val="00743AF4"/>
    <w:rsid w:val="00743DDF"/>
    <w:rsid w:val="00743E2B"/>
    <w:rsid w:val="00743EA0"/>
    <w:rsid w:val="00743F50"/>
    <w:rsid w:val="007440DF"/>
    <w:rsid w:val="00744198"/>
    <w:rsid w:val="00744245"/>
    <w:rsid w:val="00744637"/>
    <w:rsid w:val="00744683"/>
    <w:rsid w:val="00744902"/>
    <w:rsid w:val="00744C75"/>
    <w:rsid w:val="00744D06"/>
    <w:rsid w:val="00744E47"/>
    <w:rsid w:val="00744E96"/>
    <w:rsid w:val="00744ED1"/>
    <w:rsid w:val="00744F44"/>
    <w:rsid w:val="00744FF9"/>
    <w:rsid w:val="007450CC"/>
    <w:rsid w:val="007451D4"/>
    <w:rsid w:val="0074523B"/>
    <w:rsid w:val="00745269"/>
    <w:rsid w:val="0074535F"/>
    <w:rsid w:val="00745425"/>
    <w:rsid w:val="007455B9"/>
    <w:rsid w:val="007455E3"/>
    <w:rsid w:val="007456AD"/>
    <w:rsid w:val="007457A9"/>
    <w:rsid w:val="007457D0"/>
    <w:rsid w:val="00745801"/>
    <w:rsid w:val="0074581F"/>
    <w:rsid w:val="007458F8"/>
    <w:rsid w:val="00745A08"/>
    <w:rsid w:val="00745A0A"/>
    <w:rsid w:val="00745A7B"/>
    <w:rsid w:val="00745AF1"/>
    <w:rsid w:val="00745C8E"/>
    <w:rsid w:val="00745CC1"/>
    <w:rsid w:val="00745D07"/>
    <w:rsid w:val="00745D5F"/>
    <w:rsid w:val="00745DBC"/>
    <w:rsid w:val="00745DE7"/>
    <w:rsid w:val="00745E10"/>
    <w:rsid w:val="00745E1C"/>
    <w:rsid w:val="00745F72"/>
    <w:rsid w:val="00746161"/>
    <w:rsid w:val="007461C2"/>
    <w:rsid w:val="0074630B"/>
    <w:rsid w:val="0074630F"/>
    <w:rsid w:val="0074641B"/>
    <w:rsid w:val="007464DD"/>
    <w:rsid w:val="007469AD"/>
    <w:rsid w:val="00746AA4"/>
    <w:rsid w:val="00746DD5"/>
    <w:rsid w:val="00746EFF"/>
    <w:rsid w:val="00746F36"/>
    <w:rsid w:val="00747269"/>
    <w:rsid w:val="007473DD"/>
    <w:rsid w:val="007475FA"/>
    <w:rsid w:val="0074777C"/>
    <w:rsid w:val="00747978"/>
    <w:rsid w:val="00747BF5"/>
    <w:rsid w:val="00747C66"/>
    <w:rsid w:val="00747CFE"/>
    <w:rsid w:val="00750387"/>
    <w:rsid w:val="00750456"/>
    <w:rsid w:val="007504DE"/>
    <w:rsid w:val="007504E9"/>
    <w:rsid w:val="00750557"/>
    <w:rsid w:val="007509DD"/>
    <w:rsid w:val="007509EC"/>
    <w:rsid w:val="00750A48"/>
    <w:rsid w:val="00750A89"/>
    <w:rsid w:val="00750C1F"/>
    <w:rsid w:val="00750CC7"/>
    <w:rsid w:val="00750E9D"/>
    <w:rsid w:val="007513D5"/>
    <w:rsid w:val="007514E7"/>
    <w:rsid w:val="007515A1"/>
    <w:rsid w:val="007515FF"/>
    <w:rsid w:val="0075182B"/>
    <w:rsid w:val="007518C9"/>
    <w:rsid w:val="00751913"/>
    <w:rsid w:val="00751D8A"/>
    <w:rsid w:val="00751FB2"/>
    <w:rsid w:val="00752032"/>
    <w:rsid w:val="0075230C"/>
    <w:rsid w:val="00752512"/>
    <w:rsid w:val="0075254F"/>
    <w:rsid w:val="0075278C"/>
    <w:rsid w:val="007527AA"/>
    <w:rsid w:val="00752889"/>
    <w:rsid w:val="00752967"/>
    <w:rsid w:val="00752A5B"/>
    <w:rsid w:val="00752EEC"/>
    <w:rsid w:val="00752F41"/>
    <w:rsid w:val="007530D1"/>
    <w:rsid w:val="0075310D"/>
    <w:rsid w:val="00753181"/>
    <w:rsid w:val="007535C9"/>
    <w:rsid w:val="00753648"/>
    <w:rsid w:val="007539F2"/>
    <w:rsid w:val="00753B51"/>
    <w:rsid w:val="00753C45"/>
    <w:rsid w:val="00753CF4"/>
    <w:rsid w:val="00753E4D"/>
    <w:rsid w:val="00753F4E"/>
    <w:rsid w:val="00753FE8"/>
    <w:rsid w:val="0075434F"/>
    <w:rsid w:val="00754516"/>
    <w:rsid w:val="00754602"/>
    <w:rsid w:val="007547EF"/>
    <w:rsid w:val="00754DBB"/>
    <w:rsid w:val="00754E63"/>
    <w:rsid w:val="00755102"/>
    <w:rsid w:val="0075538C"/>
    <w:rsid w:val="0075552A"/>
    <w:rsid w:val="00755544"/>
    <w:rsid w:val="007555B8"/>
    <w:rsid w:val="007555BD"/>
    <w:rsid w:val="007555DD"/>
    <w:rsid w:val="0075574F"/>
    <w:rsid w:val="0075578D"/>
    <w:rsid w:val="0075578E"/>
    <w:rsid w:val="0075584D"/>
    <w:rsid w:val="00755AFC"/>
    <w:rsid w:val="00755C99"/>
    <w:rsid w:val="00755CDE"/>
    <w:rsid w:val="00755D0E"/>
    <w:rsid w:val="00755F03"/>
    <w:rsid w:val="007561B4"/>
    <w:rsid w:val="00756410"/>
    <w:rsid w:val="0075641C"/>
    <w:rsid w:val="0075645D"/>
    <w:rsid w:val="0075695E"/>
    <w:rsid w:val="00756FB6"/>
    <w:rsid w:val="00757059"/>
    <w:rsid w:val="007573AC"/>
    <w:rsid w:val="0075764B"/>
    <w:rsid w:val="00757A05"/>
    <w:rsid w:val="00757AB5"/>
    <w:rsid w:val="00757E22"/>
    <w:rsid w:val="00760155"/>
    <w:rsid w:val="00760197"/>
    <w:rsid w:val="007601DA"/>
    <w:rsid w:val="007601E0"/>
    <w:rsid w:val="00760254"/>
    <w:rsid w:val="0076026D"/>
    <w:rsid w:val="007602B4"/>
    <w:rsid w:val="00760687"/>
    <w:rsid w:val="007606B2"/>
    <w:rsid w:val="00760729"/>
    <w:rsid w:val="007607E5"/>
    <w:rsid w:val="0076088E"/>
    <w:rsid w:val="007609A5"/>
    <w:rsid w:val="007609D6"/>
    <w:rsid w:val="00760AEC"/>
    <w:rsid w:val="007610C8"/>
    <w:rsid w:val="007611AE"/>
    <w:rsid w:val="00761362"/>
    <w:rsid w:val="0076136A"/>
    <w:rsid w:val="00761375"/>
    <w:rsid w:val="007614CD"/>
    <w:rsid w:val="00761518"/>
    <w:rsid w:val="00761746"/>
    <w:rsid w:val="0076189A"/>
    <w:rsid w:val="00761979"/>
    <w:rsid w:val="00761B70"/>
    <w:rsid w:val="00761C69"/>
    <w:rsid w:val="00761CBA"/>
    <w:rsid w:val="00761E0F"/>
    <w:rsid w:val="00761F12"/>
    <w:rsid w:val="00762000"/>
    <w:rsid w:val="00762014"/>
    <w:rsid w:val="007620D9"/>
    <w:rsid w:val="007621A3"/>
    <w:rsid w:val="00762237"/>
    <w:rsid w:val="00762289"/>
    <w:rsid w:val="00762445"/>
    <w:rsid w:val="00762539"/>
    <w:rsid w:val="007628C5"/>
    <w:rsid w:val="00762901"/>
    <w:rsid w:val="00762A09"/>
    <w:rsid w:val="00762BD2"/>
    <w:rsid w:val="00762D85"/>
    <w:rsid w:val="00762F5E"/>
    <w:rsid w:val="00762F98"/>
    <w:rsid w:val="00763026"/>
    <w:rsid w:val="00763038"/>
    <w:rsid w:val="007630BD"/>
    <w:rsid w:val="00763201"/>
    <w:rsid w:val="007634C7"/>
    <w:rsid w:val="007634ED"/>
    <w:rsid w:val="0076364C"/>
    <w:rsid w:val="00763718"/>
    <w:rsid w:val="007637D9"/>
    <w:rsid w:val="00763D5E"/>
    <w:rsid w:val="00763E24"/>
    <w:rsid w:val="00763EC7"/>
    <w:rsid w:val="00763F66"/>
    <w:rsid w:val="00763F76"/>
    <w:rsid w:val="00763F8F"/>
    <w:rsid w:val="00763FF5"/>
    <w:rsid w:val="00764369"/>
    <w:rsid w:val="00764380"/>
    <w:rsid w:val="00764411"/>
    <w:rsid w:val="00764508"/>
    <w:rsid w:val="0076462A"/>
    <w:rsid w:val="00764659"/>
    <w:rsid w:val="007647B2"/>
    <w:rsid w:val="00764ABF"/>
    <w:rsid w:val="00764CB1"/>
    <w:rsid w:val="00764D19"/>
    <w:rsid w:val="00764D35"/>
    <w:rsid w:val="00764E5C"/>
    <w:rsid w:val="00764E85"/>
    <w:rsid w:val="00765017"/>
    <w:rsid w:val="0076516C"/>
    <w:rsid w:val="00765335"/>
    <w:rsid w:val="007653A1"/>
    <w:rsid w:val="007653DA"/>
    <w:rsid w:val="007653F9"/>
    <w:rsid w:val="00765408"/>
    <w:rsid w:val="0076547F"/>
    <w:rsid w:val="007656CD"/>
    <w:rsid w:val="007656D0"/>
    <w:rsid w:val="00765872"/>
    <w:rsid w:val="007658C4"/>
    <w:rsid w:val="0076595B"/>
    <w:rsid w:val="00765CA3"/>
    <w:rsid w:val="00765D2C"/>
    <w:rsid w:val="00765D70"/>
    <w:rsid w:val="00766058"/>
    <w:rsid w:val="00766177"/>
    <w:rsid w:val="00766408"/>
    <w:rsid w:val="00766460"/>
    <w:rsid w:val="0076657E"/>
    <w:rsid w:val="0076659E"/>
    <w:rsid w:val="007666DE"/>
    <w:rsid w:val="00766780"/>
    <w:rsid w:val="007668AC"/>
    <w:rsid w:val="00766C9C"/>
    <w:rsid w:val="00766D07"/>
    <w:rsid w:val="00766E46"/>
    <w:rsid w:val="00766F3C"/>
    <w:rsid w:val="007670D6"/>
    <w:rsid w:val="00767315"/>
    <w:rsid w:val="007673BA"/>
    <w:rsid w:val="00767622"/>
    <w:rsid w:val="0076762D"/>
    <w:rsid w:val="00767897"/>
    <w:rsid w:val="00767C4F"/>
    <w:rsid w:val="00767FBF"/>
    <w:rsid w:val="007700AF"/>
    <w:rsid w:val="00770217"/>
    <w:rsid w:val="00770299"/>
    <w:rsid w:val="00770440"/>
    <w:rsid w:val="00770514"/>
    <w:rsid w:val="00770647"/>
    <w:rsid w:val="00770670"/>
    <w:rsid w:val="007707A7"/>
    <w:rsid w:val="0077086E"/>
    <w:rsid w:val="00770974"/>
    <w:rsid w:val="00770A1A"/>
    <w:rsid w:val="00770AB0"/>
    <w:rsid w:val="00770BE6"/>
    <w:rsid w:val="00770FF2"/>
    <w:rsid w:val="0077116C"/>
    <w:rsid w:val="0077125C"/>
    <w:rsid w:val="007714E9"/>
    <w:rsid w:val="007718C5"/>
    <w:rsid w:val="00771D28"/>
    <w:rsid w:val="00771E98"/>
    <w:rsid w:val="0077204F"/>
    <w:rsid w:val="007720EA"/>
    <w:rsid w:val="00772456"/>
    <w:rsid w:val="0077254D"/>
    <w:rsid w:val="0077262F"/>
    <w:rsid w:val="00772657"/>
    <w:rsid w:val="007729E5"/>
    <w:rsid w:val="00772C39"/>
    <w:rsid w:val="00772CCD"/>
    <w:rsid w:val="00772F06"/>
    <w:rsid w:val="00772FB2"/>
    <w:rsid w:val="00773000"/>
    <w:rsid w:val="0077306F"/>
    <w:rsid w:val="0077307B"/>
    <w:rsid w:val="0077322B"/>
    <w:rsid w:val="007732F3"/>
    <w:rsid w:val="00773423"/>
    <w:rsid w:val="00773457"/>
    <w:rsid w:val="00773599"/>
    <w:rsid w:val="007735C1"/>
    <w:rsid w:val="00773A0B"/>
    <w:rsid w:val="00773AA2"/>
    <w:rsid w:val="00773CBD"/>
    <w:rsid w:val="00774358"/>
    <w:rsid w:val="007745BE"/>
    <w:rsid w:val="00774796"/>
    <w:rsid w:val="007747BB"/>
    <w:rsid w:val="00774924"/>
    <w:rsid w:val="00774A02"/>
    <w:rsid w:val="00774B32"/>
    <w:rsid w:val="00774E35"/>
    <w:rsid w:val="00774E78"/>
    <w:rsid w:val="00774E93"/>
    <w:rsid w:val="00774F22"/>
    <w:rsid w:val="00774F51"/>
    <w:rsid w:val="00774F8A"/>
    <w:rsid w:val="0077506D"/>
    <w:rsid w:val="007753C8"/>
    <w:rsid w:val="00775437"/>
    <w:rsid w:val="0077549B"/>
    <w:rsid w:val="0077572A"/>
    <w:rsid w:val="0077583D"/>
    <w:rsid w:val="00775B50"/>
    <w:rsid w:val="00775C49"/>
    <w:rsid w:val="00775DDF"/>
    <w:rsid w:val="00775F02"/>
    <w:rsid w:val="00776025"/>
    <w:rsid w:val="007760FE"/>
    <w:rsid w:val="0077620C"/>
    <w:rsid w:val="00776310"/>
    <w:rsid w:val="007764B4"/>
    <w:rsid w:val="00776554"/>
    <w:rsid w:val="00776709"/>
    <w:rsid w:val="00776767"/>
    <w:rsid w:val="007767BE"/>
    <w:rsid w:val="007767C4"/>
    <w:rsid w:val="007767C7"/>
    <w:rsid w:val="00776A60"/>
    <w:rsid w:val="00776E3E"/>
    <w:rsid w:val="00776E87"/>
    <w:rsid w:val="00776FFD"/>
    <w:rsid w:val="007770F9"/>
    <w:rsid w:val="00777430"/>
    <w:rsid w:val="007775F8"/>
    <w:rsid w:val="00777760"/>
    <w:rsid w:val="00777802"/>
    <w:rsid w:val="00777B97"/>
    <w:rsid w:val="00777CC3"/>
    <w:rsid w:val="00777EAF"/>
    <w:rsid w:val="00780002"/>
    <w:rsid w:val="007801BE"/>
    <w:rsid w:val="007801E2"/>
    <w:rsid w:val="00780304"/>
    <w:rsid w:val="00780789"/>
    <w:rsid w:val="00780899"/>
    <w:rsid w:val="00780951"/>
    <w:rsid w:val="00780AE3"/>
    <w:rsid w:val="00780D23"/>
    <w:rsid w:val="00780E92"/>
    <w:rsid w:val="00780F92"/>
    <w:rsid w:val="00781225"/>
    <w:rsid w:val="00781259"/>
    <w:rsid w:val="00781290"/>
    <w:rsid w:val="007812FF"/>
    <w:rsid w:val="007814F8"/>
    <w:rsid w:val="00781512"/>
    <w:rsid w:val="0078188E"/>
    <w:rsid w:val="007819BC"/>
    <w:rsid w:val="00781AFF"/>
    <w:rsid w:val="00781C29"/>
    <w:rsid w:val="00781C5B"/>
    <w:rsid w:val="00781CD7"/>
    <w:rsid w:val="00781F82"/>
    <w:rsid w:val="0078202B"/>
    <w:rsid w:val="00782047"/>
    <w:rsid w:val="0078205F"/>
    <w:rsid w:val="00782248"/>
    <w:rsid w:val="00782493"/>
    <w:rsid w:val="00782657"/>
    <w:rsid w:val="007827A4"/>
    <w:rsid w:val="007829F4"/>
    <w:rsid w:val="00782A71"/>
    <w:rsid w:val="00782AD1"/>
    <w:rsid w:val="00782D57"/>
    <w:rsid w:val="007830DD"/>
    <w:rsid w:val="00783239"/>
    <w:rsid w:val="007832B2"/>
    <w:rsid w:val="00783382"/>
    <w:rsid w:val="00783570"/>
    <w:rsid w:val="00783769"/>
    <w:rsid w:val="00783B81"/>
    <w:rsid w:val="00783CAD"/>
    <w:rsid w:val="00783CF4"/>
    <w:rsid w:val="00783DAA"/>
    <w:rsid w:val="00783DD9"/>
    <w:rsid w:val="00783DE2"/>
    <w:rsid w:val="00783E31"/>
    <w:rsid w:val="00783F08"/>
    <w:rsid w:val="00783FEA"/>
    <w:rsid w:val="00784368"/>
    <w:rsid w:val="00784655"/>
    <w:rsid w:val="00784698"/>
    <w:rsid w:val="007847ED"/>
    <w:rsid w:val="00784814"/>
    <w:rsid w:val="00784941"/>
    <w:rsid w:val="0078495B"/>
    <w:rsid w:val="00784C5F"/>
    <w:rsid w:val="00784FAC"/>
    <w:rsid w:val="0078500E"/>
    <w:rsid w:val="00785115"/>
    <w:rsid w:val="007851EE"/>
    <w:rsid w:val="007852E6"/>
    <w:rsid w:val="0078547C"/>
    <w:rsid w:val="00785492"/>
    <w:rsid w:val="007854A0"/>
    <w:rsid w:val="00785514"/>
    <w:rsid w:val="007855AF"/>
    <w:rsid w:val="0078599D"/>
    <w:rsid w:val="00785AFE"/>
    <w:rsid w:val="00785B9F"/>
    <w:rsid w:val="00785DF2"/>
    <w:rsid w:val="0078606D"/>
    <w:rsid w:val="007860DD"/>
    <w:rsid w:val="00786110"/>
    <w:rsid w:val="007862AA"/>
    <w:rsid w:val="007864BD"/>
    <w:rsid w:val="00786608"/>
    <w:rsid w:val="0078669D"/>
    <w:rsid w:val="007866E7"/>
    <w:rsid w:val="0078685E"/>
    <w:rsid w:val="007868FD"/>
    <w:rsid w:val="007869F4"/>
    <w:rsid w:val="00786A09"/>
    <w:rsid w:val="00786C3A"/>
    <w:rsid w:val="00786CA2"/>
    <w:rsid w:val="00786CCB"/>
    <w:rsid w:val="00786DC4"/>
    <w:rsid w:val="00786E30"/>
    <w:rsid w:val="00786EE1"/>
    <w:rsid w:val="00786FAA"/>
    <w:rsid w:val="00786FE3"/>
    <w:rsid w:val="00787015"/>
    <w:rsid w:val="00787016"/>
    <w:rsid w:val="00787271"/>
    <w:rsid w:val="007873D7"/>
    <w:rsid w:val="0078770C"/>
    <w:rsid w:val="00787A55"/>
    <w:rsid w:val="00787A79"/>
    <w:rsid w:val="00787D47"/>
    <w:rsid w:val="00787EB3"/>
    <w:rsid w:val="00787F73"/>
    <w:rsid w:val="00787FA0"/>
    <w:rsid w:val="00790078"/>
    <w:rsid w:val="0079026F"/>
    <w:rsid w:val="0079028A"/>
    <w:rsid w:val="007902BD"/>
    <w:rsid w:val="00790359"/>
    <w:rsid w:val="007903AD"/>
    <w:rsid w:val="007903C3"/>
    <w:rsid w:val="007904F4"/>
    <w:rsid w:val="00790570"/>
    <w:rsid w:val="0079074D"/>
    <w:rsid w:val="0079087C"/>
    <w:rsid w:val="00790976"/>
    <w:rsid w:val="00790C2E"/>
    <w:rsid w:val="00790C85"/>
    <w:rsid w:val="00790DF7"/>
    <w:rsid w:val="00790E07"/>
    <w:rsid w:val="00790F8A"/>
    <w:rsid w:val="00790FD5"/>
    <w:rsid w:val="00791096"/>
    <w:rsid w:val="007912EA"/>
    <w:rsid w:val="0079137C"/>
    <w:rsid w:val="00791464"/>
    <w:rsid w:val="007915AA"/>
    <w:rsid w:val="0079163E"/>
    <w:rsid w:val="007917AA"/>
    <w:rsid w:val="007917B5"/>
    <w:rsid w:val="007918D5"/>
    <w:rsid w:val="00791A60"/>
    <w:rsid w:val="00791CA7"/>
    <w:rsid w:val="00791D2A"/>
    <w:rsid w:val="00791E75"/>
    <w:rsid w:val="00791E91"/>
    <w:rsid w:val="007920B7"/>
    <w:rsid w:val="007920D8"/>
    <w:rsid w:val="007923CA"/>
    <w:rsid w:val="007924BC"/>
    <w:rsid w:val="007924F1"/>
    <w:rsid w:val="007928BF"/>
    <w:rsid w:val="007931E7"/>
    <w:rsid w:val="0079323D"/>
    <w:rsid w:val="00793391"/>
    <w:rsid w:val="0079343C"/>
    <w:rsid w:val="007934ED"/>
    <w:rsid w:val="00793597"/>
    <w:rsid w:val="00793632"/>
    <w:rsid w:val="00793719"/>
    <w:rsid w:val="0079378A"/>
    <w:rsid w:val="00793834"/>
    <w:rsid w:val="00793981"/>
    <w:rsid w:val="00793B5D"/>
    <w:rsid w:val="00793BFB"/>
    <w:rsid w:val="00793F11"/>
    <w:rsid w:val="0079405E"/>
    <w:rsid w:val="007940DE"/>
    <w:rsid w:val="007940F4"/>
    <w:rsid w:val="00794231"/>
    <w:rsid w:val="00794260"/>
    <w:rsid w:val="007943D2"/>
    <w:rsid w:val="007945AF"/>
    <w:rsid w:val="00794C9D"/>
    <w:rsid w:val="00794F1F"/>
    <w:rsid w:val="00795024"/>
    <w:rsid w:val="007950B2"/>
    <w:rsid w:val="007950C7"/>
    <w:rsid w:val="00795184"/>
    <w:rsid w:val="007952EF"/>
    <w:rsid w:val="00795316"/>
    <w:rsid w:val="00795364"/>
    <w:rsid w:val="00795396"/>
    <w:rsid w:val="0079553E"/>
    <w:rsid w:val="0079556A"/>
    <w:rsid w:val="007957FF"/>
    <w:rsid w:val="007958DE"/>
    <w:rsid w:val="00795B45"/>
    <w:rsid w:val="00795BD1"/>
    <w:rsid w:val="00795D8A"/>
    <w:rsid w:val="00795DB7"/>
    <w:rsid w:val="00795EAB"/>
    <w:rsid w:val="00796093"/>
    <w:rsid w:val="00796097"/>
    <w:rsid w:val="0079623F"/>
    <w:rsid w:val="0079636A"/>
    <w:rsid w:val="00796411"/>
    <w:rsid w:val="0079650C"/>
    <w:rsid w:val="00796774"/>
    <w:rsid w:val="007967EA"/>
    <w:rsid w:val="007967EC"/>
    <w:rsid w:val="007969C5"/>
    <w:rsid w:val="00796A85"/>
    <w:rsid w:val="00796AD3"/>
    <w:rsid w:val="00796BF6"/>
    <w:rsid w:val="00796E7D"/>
    <w:rsid w:val="00796F5D"/>
    <w:rsid w:val="00796FAA"/>
    <w:rsid w:val="00797095"/>
    <w:rsid w:val="00797182"/>
    <w:rsid w:val="00797499"/>
    <w:rsid w:val="007974B6"/>
    <w:rsid w:val="007974E1"/>
    <w:rsid w:val="00797631"/>
    <w:rsid w:val="00797654"/>
    <w:rsid w:val="0079782E"/>
    <w:rsid w:val="007979D0"/>
    <w:rsid w:val="00797AED"/>
    <w:rsid w:val="00797C49"/>
    <w:rsid w:val="00797DAD"/>
    <w:rsid w:val="00797E2E"/>
    <w:rsid w:val="00797ECF"/>
    <w:rsid w:val="00797F7D"/>
    <w:rsid w:val="007A0087"/>
    <w:rsid w:val="007A02C5"/>
    <w:rsid w:val="007A0399"/>
    <w:rsid w:val="007A03AC"/>
    <w:rsid w:val="007A03AD"/>
    <w:rsid w:val="007A0450"/>
    <w:rsid w:val="007A0606"/>
    <w:rsid w:val="007A06DD"/>
    <w:rsid w:val="007A09D6"/>
    <w:rsid w:val="007A09EF"/>
    <w:rsid w:val="007A0B59"/>
    <w:rsid w:val="007A0D4D"/>
    <w:rsid w:val="007A0D69"/>
    <w:rsid w:val="007A114C"/>
    <w:rsid w:val="007A117C"/>
    <w:rsid w:val="007A11A2"/>
    <w:rsid w:val="007A14E4"/>
    <w:rsid w:val="007A1678"/>
    <w:rsid w:val="007A16F1"/>
    <w:rsid w:val="007A1801"/>
    <w:rsid w:val="007A1837"/>
    <w:rsid w:val="007A1A7B"/>
    <w:rsid w:val="007A203A"/>
    <w:rsid w:val="007A22A7"/>
    <w:rsid w:val="007A250B"/>
    <w:rsid w:val="007A2563"/>
    <w:rsid w:val="007A28D2"/>
    <w:rsid w:val="007A2F5C"/>
    <w:rsid w:val="007A30F8"/>
    <w:rsid w:val="007A315E"/>
    <w:rsid w:val="007A3262"/>
    <w:rsid w:val="007A32CB"/>
    <w:rsid w:val="007A330B"/>
    <w:rsid w:val="007A3331"/>
    <w:rsid w:val="007A33F6"/>
    <w:rsid w:val="007A3573"/>
    <w:rsid w:val="007A35A9"/>
    <w:rsid w:val="007A3659"/>
    <w:rsid w:val="007A3720"/>
    <w:rsid w:val="007A3832"/>
    <w:rsid w:val="007A3A70"/>
    <w:rsid w:val="007A3AC6"/>
    <w:rsid w:val="007A3CAF"/>
    <w:rsid w:val="007A452E"/>
    <w:rsid w:val="007A4806"/>
    <w:rsid w:val="007A4814"/>
    <w:rsid w:val="007A4901"/>
    <w:rsid w:val="007A498A"/>
    <w:rsid w:val="007A4993"/>
    <w:rsid w:val="007A49CD"/>
    <w:rsid w:val="007A4AF0"/>
    <w:rsid w:val="007A4BD1"/>
    <w:rsid w:val="007A4CCB"/>
    <w:rsid w:val="007A4E0E"/>
    <w:rsid w:val="007A4F5E"/>
    <w:rsid w:val="007A52B6"/>
    <w:rsid w:val="007A53EA"/>
    <w:rsid w:val="007A5626"/>
    <w:rsid w:val="007A566F"/>
    <w:rsid w:val="007A568B"/>
    <w:rsid w:val="007A5801"/>
    <w:rsid w:val="007A5A5B"/>
    <w:rsid w:val="007A5C7B"/>
    <w:rsid w:val="007A5CFA"/>
    <w:rsid w:val="007A5D7D"/>
    <w:rsid w:val="007A5F05"/>
    <w:rsid w:val="007A605F"/>
    <w:rsid w:val="007A60C6"/>
    <w:rsid w:val="007A620A"/>
    <w:rsid w:val="007A6516"/>
    <w:rsid w:val="007A667C"/>
    <w:rsid w:val="007A6726"/>
    <w:rsid w:val="007A6B7E"/>
    <w:rsid w:val="007A6D72"/>
    <w:rsid w:val="007A6DCF"/>
    <w:rsid w:val="007A6DF6"/>
    <w:rsid w:val="007A6F22"/>
    <w:rsid w:val="007A70D5"/>
    <w:rsid w:val="007A72F8"/>
    <w:rsid w:val="007A73EF"/>
    <w:rsid w:val="007A749D"/>
    <w:rsid w:val="007A770C"/>
    <w:rsid w:val="007A7AF1"/>
    <w:rsid w:val="007A7C5A"/>
    <w:rsid w:val="007A7CC0"/>
    <w:rsid w:val="007A7D09"/>
    <w:rsid w:val="007B0272"/>
    <w:rsid w:val="007B0290"/>
    <w:rsid w:val="007B02CD"/>
    <w:rsid w:val="007B0411"/>
    <w:rsid w:val="007B0442"/>
    <w:rsid w:val="007B0453"/>
    <w:rsid w:val="007B0514"/>
    <w:rsid w:val="007B05B7"/>
    <w:rsid w:val="007B0832"/>
    <w:rsid w:val="007B094D"/>
    <w:rsid w:val="007B0A67"/>
    <w:rsid w:val="007B0BB8"/>
    <w:rsid w:val="007B0C3B"/>
    <w:rsid w:val="007B0C93"/>
    <w:rsid w:val="007B106B"/>
    <w:rsid w:val="007B123D"/>
    <w:rsid w:val="007B128B"/>
    <w:rsid w:val="007B139B"/>
    <w:rsid w:val="007B16E6"/>
    <w:rsid w:val="007B1917"/>
    <w:rsid w:val="007B1C25"/>
    <w:rsid w:val="007B1D79"/>
    <w:rsid w:val="007B1DBC"/>
    <w:rsid w:val="007B210F"/>
    <w:rsid w:val="007B2169"/>
    <w:rsid w:val="007B2208"/>
    <w:rsid w:val="007B2218"/>
    <w:rsid w:val="007B2319"/>
    <w:rsid w:val="007B2356"/>
    <w:rsid w:val="007B24EB"/>
    <w:rsid w:val="007B26A4"/>
    <w:rsid w:val="007B29B0"/>
    <w:rsid w:val="007B2C1F"/>
    <w:rsid w:val="007B2C87"/>
    <w:rsid w:val="007B2DA4"/>
    <w:rsid w:val="007B2DAD"/>
    <w:rsid w:val="007B2E3E"/>
    <w:rsid w:val="007B2EA0"/>
    <w:rsid w:val="007B3053"/>
    <w:rsid w:val="007B3062"/>
    <w:rsid w:val="007B33E9"/>
    <w:rsid w:val="007B36C4"/>
    <w:rsid w:val="007B3709"/>
    <w:rsid w:val="007B385A"/>
    <w:rsid w:val="007B3876"/>
    <w:rsid w:val="007B3CC3"/>
    <w:rsid w:val="007B3F80"/>
    <w:rsid w:val="007B3FC8"/>
    <w:rsid w:val="007B4211"/>
    <w:rsid w:val="007B44BA"/>
    <w:rsid w:val="007B44BC"/>
    <w:rsid w:val="007B4567"/>
    <w:rsid w:val="007B45C4"/>
    <w:rsid w:val="007B49EA"/>
    <w:rsid w:val="007B4AC6"/>
    <w:rsid w:val="007B4B39"/>
    <w:rsid w:val="007B4BE3"/>
    <w:rsid w:val="007B4C2B"/>
    <w:rsid w:val="007B4F70"/>
    <w:rsid w:val="007B4FA6"/>
    <w:rsid w:val="007B51F9"/>
    <w:rsid w:val="007B52E9"/>
    <w:rsid w:val="007B548B"/>
    <w:rsid w:val="007B549A"/>
    <w:rsid w:val="007B572E"/>
    <w:rsid w:val="007B5744"/>
    <w:rsid w:val="007B5C0C"/>
    <w:rsid w:val="007B5DB8"/>
    <w:rsid w:val="007B5E72"/>
    <w:rsid w:val="007B5F1C"/>
    <w:rsid w:val="007B5F56"/>
    <w:rsid w:val="007B62F9"/>
    <w:rsid w:val="007B6369"/>
    <w:rsid w:val="007B64A2"/>
    <w:rsid w:val="007B64AE"/>
    <w:rsid w:val="007B650D"/>
    <w:rsid w:val="007B6544"/>
    <w:rsid w:val="007B66C3"/>
    <w:rsid w:val="007B6800"/>
    <w:rsid w:val="007B68A0"/>
    <w:rsid w:val="007B6933"/>
    <w:rsid w:val="007B6CDD"/>
    <w:rsid w:val="007B6CEE"/>
    <w:rsid w:val="007B6E9F"/>
    <w:rsid w:val="007B6FC3"/>
    <w:rsid w:val="007B7066"/>
    <w:rsid w:val="007B708F"/>
    <w:rsid w:val="007B71D2"/>
    <w:rsid w:val="007B7210"/>
    <w:rsid w:val="007B7303"/>
    <w:rsid w:val="007B7433"/>
    <w:rsid w:val="007B7759"/>
    <w:rsid w:val="007B7901"/>
    <w:rsid w:val="007B7A66"/>
    <w:rsid w:val="007B7AE2"/>
    <w:rsid w:val="007B7B51"/>
    <w:rsid w:val="007B7DFD"/>
    <w:rsid w:val="007B7E04"/>
    <w:rsid w:val="007B7E4A"/>
    <w:rsid w:val="007B7FDD"/>
    <w:rsid w:val="007C0036"/>
    <w:rsid w:val="007C0084"/>
    <w:rsid w:val="007C011A"/>
    <w:rsid w:val="007C0224"/>
    <w:rsid w:val="007C025F"/>
    <w:rsid w:val="007C02C0"/>
    <w:rsid w:val="007C045A"/>
    <w:rsid w:val="007C071A"/>
    <w:rsid w:val="007C0733"/>
    <w:rsid w:val="007C0B0B"/>
    <w:rsid w:val="007C0B79"/>
    <w:rsid w:val="007C0D81"/>
    <w:rsid w:val="007C0EB4"/>
    <w:rsid w:val="007C0F66"/>
    <w:rsid w:val="007C11D3"/>
    <w:rsid w:val="007C14C0"/>
    <w:rsid w:val="007C1696"/>
    <w:rsid w:val="007C1713"/>
    <w:rsid w:val="007C1909"/>
    <w:rsid w:val="007C19C4"/>
    <w:rsid w:val="007C1AB1"/>
    <w:rsid w:val="007C1C3D"/>
    <w:rsid w:val="007C1CE8"/>
    <w:rsid w:val="007C1DAC"/>
    <w:rsid w:val="007C2120"/>
    <w:rsid w:val="007C2200"/>
    <w:rsid w:val="007C2758"/>
    <w:rsid w:val="007C287D"/>
    <w:rsid w:val="007C2B3D"/>
    <w:rsid w:val="007C2B46"/>
    <w:rsid w:val="007C2C58"/>
    <w:rsid w:val="007C2CD4"/>
    <w:rsid w:val="007C2CF2"/>
    <w:rsid w:val="007C2E2F"/>
    <w:rsid w:val="007C2E6A"/>
    <w:rsid w:val="007C2EFA"/>
    <w:rsid w:val="007C3043"/>
    <w:rsid w:val="007C30F1"/>
    <w:rsid w:val="007C35B5"/>
    <w:rsid w:val="007C35F9"/>
    <w:rsid w:val="007C3630"/>
    <w:rsid w:val="007C365C"/>
    <w:rsid w:val="007C36DF"/>
    <w:rsid w:val="007C3754"/>
    <w:rsid w:val="007C37A0"/>
    <w:rsid w:val="007C38F6"/>
    <w:rsid w:val="007C3936"/>
    <w:rsid w:val="007C3947"/>
    <w:rsid w:val="007C39C2"/>
    <w:rsid w:val="007C3A2B"/>
    <w:rsid w:val="007C3B28"/>
    <w:rsid w:val="007C3CE8"/>
    <w:rsid w:val="007C3DB3"/>
    <w:rsid w:val="007C3E97"/>
    <w:rsid w:val="007C4227"/>
    <w:rsid w:val="007C434A"/>
    <w:rsid w:val="007C4490"/>
    <w:rsid w:val="007C4906"/>
    <w:rsid w:val="007C4A07"/>
    <w:rsid w:val="007C4B33"/>
    <w:rsid w:val="007C4BB3"/>
    <w:rsid w:val="007C4F19"/>
    <w:rsid w:val="007C4F89"/>
    <w:rsid w:val="007C511A"/>
    <w:rsid w:val="007C521C"/>
    <w:rsid w:val="007C5561"/>
    <w:rsid w:val="007C56F2"/>
    <w:rsid w:val="007C57C3"/>
    <w:rsid w:val="007C580A"/>
    <w:rsid w:val="007C58CF"/>
    <w:rsid w:val="007C58E4"/>
    <w:rsid w:val="007C59A3"/>
    <w:rsid w:val="007C5B32"/>
    <w:rsid w:val="007C5B41"/>
    <w:rsid w:val="007C5B77"/>
    <w:rsid w:val="007C5DA8"/>
    <w:rsid w:val="007C5E02"/>
    <w:rsid w:val="007C5FAC"/>
    <w:rsid w:val="007C6158"/>
    <w:rsid w:val="007C63EF"/>
    <w:rsid w:val="007C664E"/>
    <w:rsid w:val="007C66B4"/>
    <w:rsid w:val="007C66B7"/>
    <w:rsid w:val="007C6A50"/>
    <w:rsid w:val="007C6A9D"/>
    <w:rsid w:val="007C6B92"/>
    <w:rsid w:val="007C6F73"/>
    <w:rsid w:val="007C702A"/>
    <w:rsid w:val="007C704B"/>
    <w:rsid w:val="007C70B2"/>
    <w:rsid w:val="007C721D"/>
    <w:rsid w:val="007C7247"/>
    <w:rsid w:val="007C75AA"/>
    <w:rsid w:val="007C7645"/>
    <w:rsid w:val="007C76B5"/>
    <w:rsid w:val="007C77A3"/>
    <w:rsid w:val="007C77CE"/>
    <w:rsid w:val="007C785E"/>
    <w:rsid w:val="007C78AF"/>
    <w:rsid w:val="007C7AE0"/>
    <w:rsid w:val="007C7D01"/>
    <w:rsid w:val="007C7FF0"/>
    <w:rsid w:val="007D00F2"/>
    <w:rsid w:val="007D0497"/>
    <w:rsid w:val="007D04B6"/>
    <w:rsid w:val="007D04DF"/>
    <w:rsid w:val="007D0536"/>
    <w:rsid w:val="007D056A"/>
    <w:rsid w:val="007D059D"/>
    <w:rsid w:val="007D0852"/>
    <w:rsid w:val="007D0A78"/>
    <w:rsid w:val="007D0AA6"/>
    <w:rsid w:val="007D0BD0"/>
    <w:rsid w:val="007D0CF2"/>
    <w:rsid w:val="007D0CF5"/>
    <w:rsid w:val="007D0D47"/>
    <w:rsid w:val="007D0DAD"/>
    <w:rsid w:val="007D0E5F"/>
    <w:rsid w:val="007D0F8A"/>
    <w:rsid w:val="007D1151"/>
    <w:rsid w:val="007D11A3"/>
    <w:rsid w:val="007D1299"/>
    <w:rsid w:val="007D16FE"/>
    <w:rsid w:val="007D192E"/>
    <w:rsid w:val="007D1B33"/>
    <w:rsid w:val="007D1B64"/>
    <w:rsid w:val="007D1B6A"/>
    <w:rsid w:val="007D1D1D"/>
    <w:rsid w:val="007D1E28"/>
    <w:rsid w:val="007D20B4"/>
    <w:rsid w:val="007D2173"/>
    <w:rsid w:val="007D2178"/>
    <w:rsid w:val="007D21B0"/>
    <w:rsid w:val="007D21B2"/>
    <w:rsid w:val="007D227B"/>
    <w:rsid w:val="007D2291"/>
    <w:rsid w:val="007D245A"/>
    <w:rsid w:val="007D251A"/>
    <w:rsid w:val="007D2553"/>
    <w:rsid w:val="007D25BE"/>
    <w:rsid w:val="007D2714"/>
    <w:rsid w:val="007D28A9"/>
    <w:rsid w:val="007D2999"/>
    <w:rsid w:val="007D2AA5"/>
    <w:rsid w:val="007D2AAF"/>
    <w:rsid w:val="007D2BAB"/>
    <w:rsid w:val="007D2BCC"/>
    <w:rsid w:val="007D2D1E"/>
    <w:rsid w:val="007D2FC6"/>
    <w:rsid w:val="007D2FFD"/>
    <w:rsid w:val="007D3136"/>
    <w:rsid w:val="007D3190"/>
    <w:rsid w:val="007D33EC"/>
    <w:rsid w:val="007D347D"/>
    <w:rsid w:val="007D356D"/>
    <w:rsid w:val="007D3792"/>
    <w:rsid w:val="007D37CA"/>
    <w:rsid w:val="007D3875"/>
    <w:rsid w:val="007D38AA"/>
    <w:rsid w:val="007D38D0"/>
    <w:rsid w:val="007D3A56"/>
    <w:rsid w:val="007D3BCE"/>
    <w:rsid w:val="007D3C28"/>
    <w:rsid w:val="007D3CA7"/>
    <w:rsid w:val="007D3DB6"/>
    <w:rsid w:val="007D3F8C"/>
    <w:rsid w:val="007D41C9"/>
    <w:rsid w:val="007D43F7"/>
    <w:rsid w:val="007D44AD"/>
    <w:rsid w:val="007D4692"/>
    <w:rsid w:val="007D46AE"/>
    <w:rsid w:val="007D48C8"/>
    <w:rsid w:val="007D4979"/>
    <w:rsid w:val="007D4A1A"/>
    <w:rsid w:val="007D4B43"/>
    <w:rsid w:val="007D4BC6"/>
    <w:rsid w:val="007D4BF0"/>
    <w:rsid w:val="007D4DD7"/>
    <w:rsid w:val="007D4E3C"/>
    <w:rsid w:val="007D4E62"/>
    <w:rsid w:val="007D4ED5"/>
    <w:rsid w:val="007D4F4F"/>
    <w:rsid w:val="007D4FB3"/>
    <w:rsid w:val="007D5109"/>
    <w:rsid w:val="007D56A7"/>
    <w:rsid w:val="007D56DF"/>
    <w:rsid w:val="007D5C47"/>
    <w:rsid w:val="007D5D56"/>
    <w:rsid w:val="007D5D85"/>
    <w:rsid w:val="007D5D8F"/>
    <w:rsid w:val="007D5FBD"/>
    <w:rsid w:val="007D61C8"/>
    <w:rsid w:val="007D620D"/>
    <w:rsid w:val="007D6366"/>
    <w:rsid w:val="007D637A"/>
    <w:rsid w:val="007D649B"/>
    <w:rsid w:val="007D653B"/>
    <w:rsid w:val="007D65FC"/>
    <w:rsid w:val="007D6822"/>
    <w:rsid w:val="007D6949"/>
    <w:rsid w:val="007D6A10"/>
    <w:rsid w:val="007D6C12"/>
    <w:rsid w:val="007D6D21"/>
    <w:rsid w:val="007D6F8F"/>
    <w:rsid w:val="007D7591"/>
    <w:rsid w:val="007D75FA"/>
    <w:rsid w:val="007D76D7"/>
    <w:rsid w:val="007D780D"/>
    <w:rsid w:val="007D78D6"/>
    <w:rsid w:val="007D7A86"/>
    <w:rsid w:val="007D7B95"/>
    <w:rsid w:val="007D7DF0"/>
    <w:rsid w:val="007E0120"/>
    <w:rsid w:val="007E02B4"/>
    <w:rsid w:val="007E0330"/>
    <w:rsid w:val="007E040E"/>
    <w:rsid w:val="007E05A3"/>
    <w:rsid w:val="007E05EA"/>
    <w:rsid w:val="007E083B"/>
    <w:rsid w:val="007E08AB"/>
    <w:rsid w:val="007E0D5D"/>
    <w:rsid w:val="007E0E33"/>
    <w:rsid w:val="007E0F42"/>
    <w:rsid w:val="007E0F77"/>
    <w:rsid w:val="007E109C"/>
    <w:rsid w:val="007E1120"/>
    <w:rsid w:val="007E1151"/>
    <w:rsid w:val="007E117E"/>
    <w:rsid w:val="007E11E4"/>
    <w:rsid w:val="007E137A"/>
    <w:rsid w:val="007E13DA"/>
    <w:rsid w:val="007E16CE"/>
    <w:rsid w:val="007E1A74"/>
    <w:rsid w:val="007E1B38"/>
    <w:rsid w:val="007E1CCC"/>
    <w:rsid w:val="007E1E23"/>
    <w:rsid w:val="007E1E33"/>
    <w:rsid w:val="007E20DF"/>
    <w:rsid w:val="007E213D"/>
    <w:rsid w:val="007E2244"/>
    <w:rsid w:val="007E2290"/>
    <w:rsid w:val="007E25FB"/>
    <w:rsid w:val="007E27F5"/>
    <w:rsid w:val="007E285B"/>
    <w:rsid w:val="007E2871"/>
    <w:rsid w:val="007E293C"/>
    <w:rsid w:val="007E2A37"/>
    <w:rsid w:val="007E2A5D"/>
    <w:rsid w:val="007E2D15"/>
    <w:rsid w:val="007E2DEA"/>
    <w:rsid w:val="007E2FA2"/>
    <w:rsid w:val="007E30DD"/>
    <w:rsid w:val="007E31EC"/>
    <w:rsid w:val="007E3233"/>
    <w:rsid w:val="007E3370"/>
    <w:rsid w:val="007E33C1"/>
    <w:rsid w:val="007E35F6"/>
    <w:rsid w:val="007E36ED"/>
    <w:rsid w:val="007E38D2"/>
    <w:rsid w:val="007E3936"/>
    <w:rsid w:val="007E3A0B"/>
    <w:rsid w:val="007E3C71"/>
    <w:rsid w:val="007E3DF8"/>
    <w:rsid w:val="007E3EE1"/>
    <w:rsid w:val="007E3F7A"/>
    <w:rsid w:val="007E409D"/>
    <w:rsid w:val="007E40BA"/>
    <w:rsid w:val="007E4366"/>
    <w:rsid w:val="007E4406"/>
    <w:rsid w:val="007E45FE"/>
    <w:rsid w:val="007E46CD"/>
    <w:rsid w:val="007E47AC"/>
    <w:rsid w:val="007E48F6"/>
    <w:rsid w:val="007E496E"/>
    <w:rsid w:val="007E4BEC"/>
    <w:rsid w:val="007E4D01"/>
    <w:rsid w:val="007E4F31"/>
    <w:rsid w:val="007E53E3"/>
    <w:rsid w:val="007E5620"/>
    <w:rsid w:val="007E56DB"/>
    <w:rsid w:val="007E58FE"/>
    <w:rsid w:val="007E5A43"/>
    <w:rsid w:val="007E5ABC"/>
    <w:rsid w:val="007E5ABE"/>
    <w:rsid w:val="007E5AC9"/>
    <w:rsid w:val="007E5BF2"/>
    <w:rsid w:val="007E5EDE"/>
    <w:rsid w:val="007E5EF0"/>
    <w:rsid w:val="007E640C"/>
    <w:rsid w:val="007E64E7"/>
    <w:rsid w:val="007E6561"/>
    <w:rsid w:val="007E6AA0"/>
    <w:rsid w:val="007E6FD1"/>
    <w:rsid w:val="007E7128"/>
    <w:rsid w:val="007E7142"/>
    <w:rsid w:val="007E7277"/>
    <w:rsid w:val="007E72BD"/>
    <w:rsid w:val="007E7348"/>
    <w:rsid w:val="007E744B"/>
    <w:rsid w:val="007E76BE"/>
    <w:rsid w:val="007E76E4"/>
    <w:rsid w:val="007E78D2"/>
    <w:rsid w:val="007E7965"/>
    <w:rsid w:val="007E7B10"/>
    <w:rsid w:val="007E7B3F"/>
    <w:rsid w:val="007E7BC1"/>
    <w:rsid w:val="007F00BB"/>
    <w:rsid w:val="007F018F"/>
    <w:rsid w:val="007F02AB"/>
    <w:rsid w:val="007F03FC"/>
    <w:rsid w:val="007F047B"/>
    <w:rsid w:val="007F04CE"/>
    <w:rsid w:val="007F065B"/>
    <w:rsid w:val="007F06EC"/>
    <w:rsid w:val="007F0905"/>
    <w:rsid w:val="007F098A"/>
    <w:rsid w:val="007F0A97"/>
    <w:rsid w:val="007F0B18"/>
    <w:rsid w:val="007F0B7A"/>
    <w:rsid w:val="007F0B8A"/>
    <w:rsid w:val="007F0C3C"/>
    <w:rsid w:val="007F0DFD"/>
    <w:rsid w:val="007F0EA3"/>
    <w:rsid w:val="007F0EFA"/>
    <w:rsid w:val="007F1087"/>
    <w:rsid w:val="007F10AD"/>
    <w:rsid w:val="007F10F7"/>
    <w:rsid w:val="007F1105"/>
    <w:rsid w:val="007F1276"/>
    <w:rsid w:val="007F1641"/>
    <w:rsid w:val="007F1670"/>
    <w:rsid w:val="007F174C"/>
    <w:rsid w:val="007F175C"/>
    <w:rsid w:val="007F178D"/>
    <w:rsid w:val="007F1808"/>
    <w:rsid w:val="007F1949"/>
    <w:rsid w:val="007F1964"/>
    <w:rsid w:val="007F1A30"/>
    <w:rsid w:val="007F1B59"/>
    <w:rsid w:val="007F1B68"/>
    <w:rsid w:val="007F1C63"/>
    <w:rsid w:val="007F1F25"/>
    <w:rsid w:val="007F229A"/>
    <w:rsid w:val="007F22E8"/>
    <w:rsid w:val="007F23B6"/>
    <w:rsid w:val="007F2773"/>
    <w:rsid w:val="007F27DB"/>
    <w:rsid w:val="007F2834"/>
    <w:rsid w:val="007F2C2B"/>
    <w:rsid w:val="007F2D14"/>
    <w:rsid w:val="007F2F69"/>
    <w:rsid w:val="007F2F8D"/>
    <w:rsid w:val="007F308A"/>
    <w:rsid w:val="007F32A5"/>
    <w:rsid w:val="007F32E2"/>
    <w:rsid w:val="007F32E9"/>
    <w:rsid w:val="007F3501"/>
    <w:rsid w:val="007F358A"/>
    <w:rsid w:val="007F36A9"/>
    <w:rsid w:val="007F3917"/>
    <w:rsid w:val="007F3AA8"/>
    <w:rsid w:val="007F3B5A"/>
    <w:rsid w:val="007F3C11"/>
    <w:rsid w:val="007F3C40"/>
    <w:rsid w:val="007F3D69"/>
    <w:rsid w:val="007F3D8D"/>
    <w:rsid w:val="007F3DFB"/>
    <w:rsid w:val="007F4218"/>
    <w:rsid w:val="007F43A7"/>
    <w:rsid w:val="007F4416"/>
    <w:rsid w:val="007F456E"/>
    <w:rsid w:val="007F4594"/>
    <w:rsid w:val="007F466E"/>
    <w:rsid w:val="007F48FB"/>
    <w:rsid w:val="007F4C37"/>
    <w:rsid w:val="007F4C74"/>
    <w:rsid w:val="007F51E9"/>
    <w:rsid w:val="007F5223"/>
    <w:rsid w:val="007F5275"/>
    <w:rsid w:val="007F5514"/>
    <w:rsid w:val="007F560B"/>
    <w:rsid w:val="007F5664"/>
    <w:rsid w:val="007F5AAA"/>
    <w:rsid w:val="007F5AD6"/>
    <w:rsid w:val="007F5B22"/>
    <w:rsid w:val="007F5E8F"/>
    <w:rsid w:val="007F5F0D"/>
    <w:rsid w:val="007F5FAC"/>
    <w:rsid w:val="007F6092"/>
    <w:rsid w:val="007F616D"/>
    <w:rsid w:val="007F628C"/>
    <w:rsid w:val="007F638C"/>
    <w:rsid w:val="007F639D"/>
    <w:rsid w:val="007F646D"/>
    <w:rsid w:val="007F6819"/>
    <w:rsid w:val="007F6846"/>
    <w:rsid w:val="007F693E"/>
    <w:rsid w:val="007F695E"/>
    <w:rsid w:val="007F69CB"/>
    <w:rsid w:val="007F6A05"/>
    <w:rsid w:val="007F6B3A"/>
    <w:rsid w:val="007F6E27"/>
    <w:rsid w:val="007F73AA"/>
    <w:rsid w:val="007F73E4"/>
    <w:rsid w:val="007F744F"/>
    <w:rsid w:val="007F74CE"/>
    <w:rsid w:val="007F750E"/>
    <w:rsid w:val="007F75B6"/>
    <w:rsid w:val="007F779A"/>
    <w:rsid w:val="007F7817"/>
    <w:rsid w:val="007F791F"/>
    <w:rsid w:val="007F7965"/>
    <w:rsid w:val="007F7BD7"/>
    <w:rsid w:val="007F7C6E"/>
    <w:rsid w:val="007F7E0D"/>
    <w:rsid w:val="007F7FE3"/>
    <w:rsid w:val="00800005"/>
    <w:rsid w:val="008001F0"/>
    <w:rsid w:val="00800307"/>
    <w:rsid w:val="00800331"/>
    <w:rsid w:val="00800443"/>
    <w:rsid w:val="00800532"/>
    <w:rsid w:val="0080053A"/>
    <w:rsid w:val="00800561"/>
    <w:rsid w:val="00800562"/>
    <w:rsid w:val="00800576"/>
    <w:rsid w:val="0080065D"/>
    <w:rsid w:val="0080081F"/>
    <w:rsid w:val="00800908"/>
    <w:rsid w:val="008009E7"/>
    <w:rsid w:val="00800A29"/>
    <w:rsid w:val="00800AB4"/>
    <w:rsid w:val="00800B07"/>
    <w:rsid w:val="00800E53"/>
    <w:rsid w:val="00800F76"/>
    <w:rsid w:val="008013CC"/>
    <w:rsid w:val="00801422"/>
    <w:rsid w:val="00801442"/>
    <w:rsid w:val="0080179C"/>
    <w:rsid w:val="00801976"/>
    <w:rsid w:val="008019FA"/>
    <w:rsid w:val="00801A12"/>
    <w:rsid w:val="00801A4D"/>
    <w:rsid w:val="00801C48"/>
    <w:rsid w:val="00801CAB"/>
    <w:rsid w:val="00801D40"/>
    <w:rsid w:val="00802027"/>
    <w:rsid w:val="008021AD"/>
    <w:rsid w:val="00802372"/>
    <w:rsid w:val="00802491"/>
    <w:rsid w:val="0080252D"/>
    <w:rsid w:val="00802A7D"/>
    <w:rsid w:val="00802B01"/>
    <w:rsid w:val="00802E0E"/>
    <w:rsid w:val="0080309B"/>
    <w:rsid w:val="0080314D"/>
    <w:rsid w:val="00803157"/>
    <w:rsid w:val="008031E1"/>
    <w:rsid w:val="0080353F"/>
    <w:rsid w:val="00803632"/>
    <w:rsid w:val="0080366E"/>
    <w:rsid w:val="008037AE"/>
    <w:rsid w:val="008037E0"/>
    <w:rsid w:val="008039C9"/>
    <w:rsid w:val="00803A1D"/>
    <w:rsid w:val="00803CA8"/>
    <w:rsid w:val="00803ED9"/>
    <w:rsid w:val="008040CC"/>
    <w:rsid w:val="00804144"/>
    <w:rsid w:val="008042F0"/>
    <w:rsid w:val="00804346"/>
    <w:rsid w:val="0080459F"/>
    <w:rsid w:val="00804747"/>
    <w:rsid w:val="0080475C"/>
    <w:rsid w:val="008047D3"/>
    <w:rsid w:val="0080493D"/>
    <w:rsid w:val="00804A20"/>
    <w:rsid w:val="00804AF6"/>
    <w:rsid w:val="00804BD9"/>
    <w:rsid w:val="00804C23"/>
    <w:rsid w:val="00804C27"/>
    <w:rsid w:val="00804D52"/>
    <w:rsid w:val="00805083"/>
    <w:rsid w:val="008050A7"/>
    <w:rsid w:val="00805333"/>
    <w:rsid w:val="008053FE"/>
    <w:rsid w:val="008054BE"/>
    <w:rsid w:val="0080553E"/>
    <w:rsid w:val="0080571B"/>
    <w:rsid w:val="0080573A"/>
    <w:rsid w:val="008059C5"/>
    <w:rsid w:val="00805C9E"/>
    <w:rsid w:val="00805CB7"/>
    <w:rsid w:val="00805DAD"/>
    <w:rsid w:val="00805DD5"/>
    <w:rsid w:val="00805EED"/>
    <w:rsid w:val="0080638F"/>
    <w:rsid w:val="00806700"/>
    <w:rsid w:val="0080696B"/>
    <w:rsid w:val="00806CF4"/>
    <w:rsid w:val="00806F35"/>
    <w:rsid w:val="00807057"/>
    <w:rsid w:val="008072BD"/>
    <w:rsid w:val="008072F8"/>
    <w:rsid w:val="008074AC"/>
    <w:rsid w:val="008075DD"/>
    <w:rsid w:val="0080760F"/>
    <w:rsid w:val="00807648"/>
    <w:rsid w:val="00807703"/>
    <w:rsid w:val="00807A3A"/>
    <w:rsid w:val="00807A59"/>
    <w:rsid w:val="00810147"/>
    <w:rsid w:val="008101FA"/>
    <w:rsid w:val="00810329"/>
    <w:rsid w:val="008103A4"/>
    <w:rsid w:val="008107BB"/>
    <w:rsid w:val="008107C6"/>
    <w:rsid w:val="00810AE5"/>
    <w:rsid w:val="00810B2D"/>
    <w:rsid w:val="00810EBB"/>
    <w:rsid w:val="00810FDB"/>
    <w:rsid w:val="00811027"/>
    <w:rsid w:val="00811145"/>
    <w:rsid w:val="0081158C"/>
    <w:rsid w:val="0081186A"/>
    <w:rsid w:val="008118B1"/>
    <w:rsid w:val="00811B15"/>
    <w:rsid w:val="00811B93"/>
    <w:rsid w:val="00811B97"/>
    <w:rsid w:val="00811CC3"/>
    <w:rsid w:val="00811F05"/>
    <w:rsid w:val="00811F2E"/>
    <w:rsid w:val="00812036"/>
    <w:rsid w:val="008120AE"/>
    <w:rsid w:val="008123E6"/>
    <w:rsid w:val="0081240B"/>
    <w:rsid w:val="0081242B"/>
    <w:rsid w:val="0081298C"/>
    <w:rsid w:val="008129B0"/>
    <w:rsid w:val="00812A21"/>
    <w:rsid w:val="00812C8E"/>
    <w:rsid w:val="00812DBA"/>
    <w:rsid w:val="00812E61"/>
    <w:rsid w:val="008130DF"/>
    <w:rsid w:val="008133AC"/>
    <w:rsid w:val="0081364D"/>
    <w:rsid w:val="0081380A"/>
    <w:rsid w:val="00813882"/>
    <w:rsid w:val="00813939"/>
    <w:rsid w:val="008139B8"/>
    <w:rsid w:val="00813A46"/>
    <w:rsid w:val="00813AD4"/>
    <w:rsid w:val="00813B8A"/>
    <w:rsid w:val="00813EB5"/>
    <w:rsid w:val="00814030"/>
    <w:rsid w:val="00814442"/>
    <w:rsid w:val="0081445F"/>
    <w:rsid w:val="0081490C"/>
    <w:rsid w:val="00814B9A"/>
    <w:rsid w:val="00814EF4"/>
    <w:rsid w:val="008150B9"/>
    <w:rsid w:val="00815104"/>
    <w:rsid w:val="00815189"/>
    <w:rsid w:val="008151B6"/>
    <w:rsid w:val="008151F3"/>
    <w:rsid w:val="008157CE"/>
    <w:rsid w:val="00815A94"/>
    <w:rsid w:val="00815AB9"/>
    <w:rsid w:val="00815BA4"/>
    <w:rsid w:val="00815BDE"/>
    <w:rsid w:val="00815BE4"/>
    <w:rsid w:val="00815E41"/>
    <w:rsid w:val="00815E7D"/>
    <w:rsid w:val="00816015"/>
    <w:rsid w:val="00816023"/>
    <w:rsid w:val="00816151"/>
    <w:rsid w:val="00816282"/>
    <w:rsid w:val="008162C5"/>
    <w:rsid w:val="0081652A"/>
    <w:rsid w:val="0081668B"/>
    <w:rsid w:val="008167F8"/>
    <w:rsid w:val="0081683A"/>
    <w:rsid w:val="00816854"/>
    <w:rsid w:val="0081696E"/>
    <w:rsid w:val="00816BBE"/>
    <w:rsid w:val="00816CE0"/>
    <w:rsid w:val="008173A4"/>
    <w:rsid w:val="008178D0"/>
    <w:rsid w:val="008179B9"/>
    <w:rsid w:val="00817B00"/>
    <w:rsid w:val="00817B56"/>
    <w:rsid w:val="00817C82"/>
    <w:rsid w:val="00817CE8"/>
    <w:rsid w:val="00817D40"/>
    <w:rsid w:val="00817E16"/>
    <w:rsid w:val="00817E2E"/>
    <w:rsid w:val="00817E4B"/>
    <w:rsid w:val="0082013F"/>
    <w:rsid w:val="008201B9"/>
    <w:rsid w:val="0082021C"/>
    <w:rsid w:val="00820227"/>
    <w:rsid w:val="0082026D"/>
    <w:rsid w:val="008202DF"/>
    <w:rsid w:val="008203C0"/>
    <w:rsid w:val="0082046C"/>
    <w:rsid w:val="0082050D"/>
    <w:rsid w:val="008205D2"/>
    <w:rsid w:val="00820664"/>
    <w:rsid w:val="0082066F"/>
    <w:rsid w:val="0082067A"/>
    <w:rsid w:val="0082067B"/>
    <w:rsid w:val="00820863"/>
    <w:rsid w:val="008209F6"/>
    <w:rsid w:val="00820B56"/>
    <w:rsid w:val="00820B61"/>
    <w:rsid w:val="00820E6D"/>
    <w:rsid w:val="00820EF0"/>
    <w:rsid w:val="00820F07"/>
    <w:rsid w:val="00820F8F"/>
    <w:rsid w:val="00820FB2"/>
    <w:rsid w:val="00821057"/>
    <w:rsid w:val="0082116C"/>
    <w:rsid w:val="00821282"/>
    <w:rsid w:val="0082161E"/>
    <w:rsid w:val="008217BD"/>
    <w:rsid w:val="008219B2"/>
    <w:rsid w:val="00821BF7"/>
    <w:rsid w:val="00821C38"/>
    <w:rsid w:val="00821DAC"/>
    <w:rsid w:val="00821E3D"/>
    <w:rsid w:val="00821E8A"/>
    <w:rsid w:val="00821ED2"/>
    <w:rsid w:val="0082203C"/>
    <w:rsid w:val="008220FF"/>
    <w:rsid w:val="008226E3"/>
    <w:rsid w:val="0082273D"/>
    <w:rsid w:val="00822933"/>
    <w:rsid w:val="0082297C"/>
    <w:rsid w:val="00822A8C"/>
    <w:rsid w:val="00822AEC"/>
    <w:rsid w:val="00822B7C"/>
    <w:rsid w:val="00822D6C"/>
    <w:rsid w:val="00822E91"/>
    <w:rsid w:val="008230F9"/>
    <w:rsid w:val="00823542"/>
    <w:rsid w:val="008235DB"/>
    <w:rsid w:val="00823747"/>
    <w:rsid w:val="008237BB"/>
    <w:rsid w:val="00823895"/>
    <w:rsid w:val="00823A70"/>
    <w:rsid w:val="00823AA1"/>
    <w:rsid w:val="00823E5F"/>
    <w:rsid w:val="008240DF"/>
    <w:rsid w:val="0082429E"/>
    <w:rsid w:val="008242E6"/>
    <w:rsid w:val="0082445C"/>
    <w:rsid w:val="00824509"/>
    <w:rsid w:val="00824539"/>
    <w:rsid w:val="008245C2"/>
    <w:rsid w:val="008248F6"/>
    <w:rsid w:val="00824CF7"/>
    <w:rsid w:val="00824D85"/>
    <w:rsid w:val="00824DCA"/>
    <w:rsid w:val="00824E3F"/>
    <w:rsid w:val="00824F5C"/>
    <w:rsid w:val="0082526D"/>
    <w:rsid w:val="008252CF"/>
    <w:rsid w:val="00825562"/>
    <w:rsid w:val="0082557A"/>
    <w:rsid w:val="008255B6"/>
    <w:rsid w:val="008255E3"/>
    <w:rsid w:val="0082561C"/>
    <w:rsid w:val="0082569E"/>
    <w:rsid w:val="008258DB"/>
    <w:rsid w:val="00825990"/>
    <w:rsid w:val="00825B1C"/>
    <w:rsid w:val="00825B39"/>
    <w:rsid w:val="00825B41"/>
    <w:rsid w:val="00826525"/>
    <w:rsid w:val="008265CD"/>
    <w:rsid w:val="008266D1"/>
    <w:rsid w:val="008267DB"/>
    <w:rsid w:val="008269E9"/>
    <w:rsid w:val="00826AE8"/>
    <w:rsid w:val="00826AFB"/>
    <w:rsid w:val="00826B1B"/>
    <w:rsid w:val="00826B40"/>
    <w:rsid w:val="00826B4A"/>
    <w:rsid w:val="00826B8D"/>
    <w:rsid w:val="00826CB8"/>
    <w:rsid w:val="00826CE4"/>
    <w:rsid w:val="00826E1F"/>
    <w:rsid w:val="00827077"/>
    <w:rsid w:val="0082744C"/>
    <w:rsid w:val="008275A9"/>
    <w:rsid w:val="0082768B"/>
    <w:rsid w:val="00827744"/>
    <w:rsid w:val="00827AA4"/>
    <w:rsid w:val="00827ECD"/>
    <w:rsid w:val="00830050"/>
    <w:rsid w:val="008300BC"/>
    <w:rsid w:val="008301ED"/>
    <w:rsid w:val="0083055C"/>
    <w:rsid w:val="008305DE"/>
    <w:rsid w:val="008308A6"/>
    <w:rsid w:val="00830937"/>
    <w:rsid w:val="00830B25"/>
    <w:rsid w:val="00830CBE"/>
    <w:rsid w:val="00830D54"/>
    <w:rsid w:val="00830DD1"/>
    <w:rsid w:val="00830F74"/>
    <w:rsid w:val="00830F9D"/>
    <w:rsid w:val="00830FA6"/>
    <w:rsid w:val="00830FBA"/>
    <w:rsid w:val="00831037"/>
    <w:rsid w:val="00831545"/>
    <w:rsid w:val="008315EF"/>
    <w:rsid w:val="0083166B"/>
    <w:rsid w:val="00831A00"/>
    <w:rsid w:val="00831A68"/>
    <w:rsid w:val="00831C7B"/>
    <w:rsid w:val="00831FDA"/>
    <w:rsid w:val="0083234C"/>
    <w:rsid w:val="008323F6"/>
    <w:rsid w:val="008328B4"/>
    <w:rsid w:val="008328BB"/>
    <w:rsid w:val="00832981"/>
    <w:rsid w:val="008329A5"/>
    <w:rsid w:val="00832A37"/>
    <w:rsid w:val="00832B16"/>
    <w:rsid w:val="00832C29"/>
    <w:rsid w:val="00832CD7"/>
    <w:rsid w:val="00832ED0"/>
    <w:rsid w:val="00833026"/>
    <w:rsid w:val="00833081"/>
    <w:rsid w:val="008330D5"/>
    <w:rsid w:val="008333D7"/>
    <w:rsid w:val="008339DC"/>
    <w:rsid w:val="00833A8E"/>
    <w:rsid w:val="00833B71"/>
    <w:rsid w:val="00833E1D"/>
    <w:rsid w:val="00833EFF"/>
    <w:rsid w:val="008341DE"/>
    <w:rsid w:val="00834368"/>
    <w:rsid w:val="008343E6"/>
    <w:rsid w:val="008343EE"/>
    <w:rsid w:val="0083464D"/>
    <w:rsid w:val="00834927"/>
    <w:rsid w:val="00834C00"/>
    <w:rsid w:val="00834D85"/>
    <w:rsid w:val="00834E62"/>
    <w:rsid w:val="00834F33"/>
    <w:rsid w:val="00835025"/>
    <w:rsid w:val="0083518E"/>
    <w:rsid w:val="008352FD"/>
    <w:rsid w:val="008356CD"/>
    <w:rsid w:val="0083574D"/>
    <w:rsid w:val="0083591C"/>
    <w:rsid w:val="00835B64"/>
    <w:rsid w:val="00835B9A"/>
    <w:rsid w:val="00835E03"/>
    <w:rsid w:val="00835E44"/>
    <w:rsid w:val="00835FD9"/>
    <w:rsid w:val="00836179"/>
    <w:rsid w:val="00836207"/>
    <w:rsid w:val="00836247"/>
    <w:rsid w:val="00836258"/>
    <w:rsid w:val="0083637C"/>
    <w:rsid w:val="00836397"/>
    <w:rsid w:val="008364BD"/>
    <w:rsid w:val="00836622"/>
    <w:rsid w:val="008368E2"/>
    <w:rsid w:val="008369D3"/>
    <w:rsid w:val="008369D9"/>
    <w:rsid w:val="00836AC0"/>
    <w:rsid w:val="00836C29"/>
    <w:rsid w:val="00836DA7"/>
    <w:rsid w:val="00836E6C"/>
    <w:rsid w:val="00836F8B"/>
    <w:rsid w:val="00836FE2"/>
    <w:rsid w:val="008370E3"/>
    <w:rsid w:val="008371BA"/>
    <w:rsid w:val="008372A4"/>
    <w:rsid w:val="008372D2"/>
    <w:rsid w:val="008376EF"/>
    <w:rsid w:val="00837712"/>
    <w:rsid w:val="0083773E"/>
    <w:rsid w:val="00837AAD"/>
    <w:rsid w:val="00837CE6"/>
    <w:rsid w:val="00837D05"/>
    <w:rsid w:val="00837F0C"/>
    <w:rsid w:val="00837FED"/>
    <w:rsid w:val="00840114"/>
    <w:rsid w:val="008402C3"/>
    <w:rsid w:val="008403CA"/>
    <w:rsid w:val="00840532"/>
    <w:rsid w:val="0084075F"/>
    <w:rsid w:val="00840B7C"/>
    <w:rsid w:val="00840CE2"/>
    <w:rsid w:val="00840DB6"/>
    <w:rsid w:val="00840DDD"/>
    <w:rsid w:val="00840F20"/>
    <w:rsid w:val="00840F26"/>
    <w:rsid w:val="008412B2"/>
    <w:rsid w:val="0084149D"/>
    <w:rsid w:val="0084153E"/>
    <w:rsid w:val="008415BB"/>
    <w:rsid w:val="008415DA"/>
    <w:rsid w:val="008416FD"/>
    <w:rsid w:val="00841942"/>
    <w:rsid w:val="00841996"/>
    <w:rsid w:val="0084199F"/>
    <w:rsid w:val="00841C40"/>
    <w:rsid w:val="00841D51"/>
    <w:rsid w:val="00841E68"/>
    <w:rsid w:val="00841E73"/>
    <w:rsid w:val="00841F15"/>
    <w:rsid w:val="00841F85"/>
    <w:rsid w:val="00842008"/>
    <w:rsid w:val="00842014"/>
    <w:rsid w:val="00842063"/>
    <w:rsid w:val="008420C6"/>
    <w:rsid w:val="008424F4"/>
    <w:rsid w:val="008425F5"/>
    <w:rsid w:val="008426D6"/>
    <w:rsid w:val="0084274D"/>
    <w:rsid w:val="0084283F"/>
    <w:rsid w:val="008428A7"/>
    <w:rsid w:val="00842A20"/>
    <w:rsid w:val="00842A9B"/>
    <w:rsid w:val="00842E77"/>
    <w:rsid w:val="00842F77"/>
    <w:rsid w:val="008432E8"/>
    <w:rsid w:val="00843840"/>
    <w:rsid w:val="00843AB4"/>
    <w:rsid w:val="00843CB4"/>
    <w:rsid w:val="00843EF8"/>
    <w:rsid w:val="00844161"/>
    <w:rsid w:val="0084419C"/>
    <w:rsid w:val="0084446F"/>
    <w:rsid w:val="008444D5"/>
    <w:rsid w:val="008447B5"/>
    <w:rsid w:val="008449DB"/>
    <w:rsid w:val="00844B47"/>
    <w:rsid w:val="00845070"/>
    <w:rsid w:val="00845118"/>
    <w:rsid w:val="008452B6"/>
    <w:rsid w:val="008453DF"/>
    <w:rsid w:val="00845426"/>
    <w:rsid w:val="00845594"/>
    <w:rsid w:val="008455CE"/>
    <w:rsid w:val="008455D6"/>
    <w:rsid w:val="0084565F"/>
    <w:rsid w:val="008456E4"/>
    <w:rsid w:val="0084575B"/>
    <w:rsid w:val="0084582E"/>
    <w:rsid w:val="00845960"/>
    <w:rsid w:val="0084598E"/>
    <w:rsid w:val="008459A4"/>
    <w:rsid w:val="00845A2C"/>
    <w:rsid w:val="00845A41"/>
    <w:rsid w:val="00845B8C"/>
    <w:rsid w:val="00845DC8"/>
    <w:rsid w:val="00845DF7"/>
    <w:rsid w:val="00845F18"/>
    <w:rsid w:val="00846219"/>
    <w:rsid w:val="008463DC"/>
    <w:rsid w:val="008464A0"/>
    <w:rsid w:val="008465F9"/>
    <w:rsid w:val="0084662B"/>
    <w:rsid w:val="00846650"/>
    <w:rsid w:val="008466B4"/>
    <w:rsid w:val="0084681D"/>
    <w:rsid w:val="0084687B"/>
    <w:rsid w:val="00846CC8"/>
    <w:rsid w:val="00846D12"/>
    <w:rsid w:val="00846D42"/>
    <w:rsid w:val="00846E59"/>
    <w:rsid w:val="008472D2"/>
    <w:rsid w:val="008473EE"/>
    <w:rsid w:val="0084740D"/>
    <w:rsid w:val="00847804"/>
    <w:rsid w:val="00847A3D"/>
    <w:rsid w:val="00847B7B"/>
    <w:rsid w:val="00847D2F"/>
    <w:rsid w:val="00847D7F"/>
    <w:rsid w:val="00847DD4"/>
    <w:rsid w:val="00847DD5"/>
    <w:rsid w:val="00847E35"/>
    <w:rsid w:val="00847EC6"/>
    <w:rsid w:val="0085002B"/>
    <w:rsid w:val="00850339"/>
    <w:rsid w:val="00850363"/>
    <w:rsid w:val="00850496"/>
    <w:rsid w:val="00850605"/>
    <w:rsid w:val="00850690"/>
    <w:rsid w:val="0085076E"/>
    <w:rsid w:val="0085080B"/>
    <w:rsid w:val="00850843"/>
    <w:rsid w:val="00850902"/>
    <w:rsid w:val="00850C28"/>
    <w:rsid w:val="00850D05"/>
    <w:rsid w:val="00850D49"/>
    <w:rsid w:val="00850EB2"/>
    <w:rsid w:val="00850EDE"/>
    <w:rsid w:val="00850F81"/>
    <w:rsid w:val="008512F2"/>
    <w:rsid w:val="00851423"/>
    <w:rsid w:val="00851439"/>
    <w:rsid w:val="00851469"/>
    <w:rsid w:val="00851574"/>
    <w:rsid w:val="00851659"/>
    <w:rsid w:val="0085199A"/>
    <w:rsid w:val="00851C01"/>
    <w:rsid w:val="00851D71"/>
    <w:rsid w:val="00851ED9"/>
    <w:rsid w:val="00851FC7"/>
    <w:rsid w:val="0085202A"/>
    <w:rsid w:val="008521A4"/>
    <w:rsid w:val="008523D8"/>
    <w:rsid w:val="0085256B"/>
    <w:rsid w:val="008525AE"/>
    <w:rsid w:val="008526D1"/>
    <w:rsid w:val="00852755"/>
    <w:rsid w:val="008527FB"/>
    <w:rsid w:val="00852842"/>
    <w:rsid w:val="00852878"/>
    <w:rsid w:val="00852F7D"/>
    <w:rsid w:val="00853089"/>
    <w:rsid w:val="008532F6"/>
    <w:rsid w:val="0085333E"/>
    <w:rsid w:val="008533D9"/>
    <w:rsid w:val="0085341E"/>
    <w:rsid w:val="00853666"/>
    <w:rsid w:val="00853864"/>
    <w:rsid w:val="008539E9"/>
    <w:rsid w:val="00853D4D"/>
    <w:rsid w:val="00853D55"/>
    <w:rsid w:val="00853E59"/>
    <w:rsid w:val="00853E61"/>
    <w:rsid w:val="00853FED"/>
    <w:rsid w:val="00854005"/>
    <w:rsid w:val="008543A7"/>
    <w:rsid w:val="00854429"/>
    <w:rsid w:val="00854690"/>
    <w:rsid w:val="00854834"/>
    <w:rsid w:val="0085490C"/>
    <w:rsid w:val="00854B1B"/>
    <w:rsid w:val="00854DD8"/>
    <w:rsid w:val="00854DED"/>
    <w:rsid w:val="00854E15"/>
    <w:rsid w:val="00854E1B"/>
    <w:rsid w:val="00854E66"/>
    <w:rsid w:val="00854EAC"/>
    <w:rsid w:val="00854F3B"/>
    <w:rsid w:val="00854F46"/>
    <w:rsid w:val="00855082"/>
    <w:rsid w:val="00855121"/>
    <w:rsid w:val="00855188"/>
    <w:rsid w:val="0085525E"/>
    <w:rsid w:val="00855386"/>
    <w:rsid w:val="00855686"/>
    <w:rsid w:val="00855841"/>
    <w:rsid w:val="00855B12"/>
    <w:rsid w:val="00855C2D"/>
    <w:rsid w:val="00855DE1"/>
    <w:rsid w:val="00855FCC"/>
    <w:rsid w:val="00855FF3"/>
    <w:rsid w:val="008561EB"/>
    <w:rsid w:val="00856291"/>
    <w:rsid w:val="0085632C"/>
    <w:rsid w:val="008565A1"/>
    <w:rsid w:val="008565F4"/>
    <w:rsid w:val="008567E6"/>
    <w:rsid w:val="008567F5"/>
    <w:rsid w:val="008568C1"/>
    <w:rsid w:val="00856998"/>
    <w:rsid w:val="00856C52"/>
    <w:rsid w:val="00856D3E"/>
    <w:rsid w:val="00856DD4"/>
    <w:rsid w:val="00856EAC"/>
    <w:rsid w:val="0085709A"/>
    <w:rsid w:val="00857253"/>
    <w:rsid w:val="0085732C"/>
    <w:rsid w:val="00857358"/>
    <w:rsid w:val="0085740D"/>
    <w:rsid w:val="008575B8"/>
    <w:rsid w:val="008575DB"/>
    <w:rsid w:val="008579F4"/>
    <w:rsid w:val="00857A5B"/>
    <w:rsid w:val="00857B4A"/>
    <w:rsid w:val="00857B54"/>
    <w:rsid w:val="00857B70"/>
    <w:rsid w:val="00857E8E"/>
    <w:rsid w:val="00857F47"/>
    <w:rsid w:val="0086002C"/>
    <w:rsid w:val="00860121"/>
    <w:rsid w:val="0086025F"/>
    <w:rsid w:val="008604C9"/>
    <w:rsid w:val="008604F7"/>
    <w:rsid w:val="00860507"/>
    <w:rsid w:val="00860667"/>
    <w:rsid w:val="008606FA"/>
    <w:rsid w:val="00860747"/>
    <w:rsid w:val="008609F6"/>
    <w:rsid w:val="00860A4E"/>
    <w:rsid w:val="00860AB9"/>
    <w:rsid w:val="00860B86"/>
    <w:rsid w:val="00860B8C"/>
    <w:rsid w:val="00860BA4"/>
    <w:rsid w:val="00860DA1"/>
    <w:rsid w:val="00860E55"/>
    <w:rsid w:val="00861134"/>
    <w:rsid w:val="00861283"/>
    <w:rsid w:val="008617AD"/>
    <w:rsid w:val="00861834"/>
    <w:rsid w:val="00861933"/>
    <w:rsid w:val="00861A16"/>
    <w:rsid w:val="00861A6A"/>
    <w:rsid w:val="00861E96"/>
    <w:rsid w:val="00862016"/>
    <w:rsid w:val="00862051"/>
    <w:rsid w:val="00862086"/>
    <w:rsid w:val="008621F1"/>
    <w:rsid w:val="00862844"/>
    <w:rsid w:val="008628A6"/>
    <w:rsid w:val="00862937"/>
    <w:rsid w:val="00862A35"/>
    <w:rsid w:val="00862D55"/>
    <w:rsid w:val="00862F32"/>
    <w:rsid w:val="00862FE6"/>
    <w:rsid w:val="00863269"/>
    <w:rsid w:val="008633AF"/>
    <w:rsid w:val="00863600"/>
    <w:rsid w:val="0086368E"/>
    <w:rsid w:val="008639CB"/>
    <w:rsid w:val="008639E5"/>
    <w:rsid w:val="008639EA"/>
    <w:rsid w:val="00863A40"/>
    <w:rsid w:val="00863A54"/>
    <w:rsid w:val="00863A79"/>
    <w:rsid w:val="00863F35"/>
    <w:rsid w:val="00864177"/>
    <w:rsid w:val="008642A5"/>
    <w:rsid w:val="0086431A"/>
    <w:rsid w:val="008643B7"/>
    <w:rsid w:val="00864435"/>
    <w:rsid w:val="0086443E"/>
    <w:rsid w:val="0086470E"/>
    <w:rsid w:val="0086478F"/>
    <w:rsid w:val="00864B8B"/>
    <w:rsid w:val="00864D1E"/>
    <w:rsid w:val="00864E01"/>
    <w:rsid w:val="00864F0A"/>
    <w:rsid w:val="00865198"/>
    <w:rsid w:val="00865231"/>
    <w:rsid w:val="0086532F"/>
    <w:rsid w:val="008653D9"/>
    <w:rsid w:val="008654EB"/>
    <w:rsid w:val="0086551E"/>
    <w:rsid w:val="00865537"/>
    <w:rsid w:val="008655BF"/>
    <w:rsid w:val="008657FA"/>
    <w:rsid w:val="00865AC3"/>
    <w:rsid w:val="00865BC3"/>
    <w:rsid w:val="00865E3A"/>
    <w:rsid w:val="00865F0E"/>
    <w:rsid w:val="00865F79"/>
    <w:rsid w:val="00865FC5"/>
    <w:rsid w:val="008660A8"/>
    <w:rsid w:val="00866204"/>
    <w:rsid w:val="008663B5"/>
    <w:rsid w:val="008665ED"/>
    <w:rsid w:val="00866622"/>
    <w:rsid w:val="0086665F"/>
    <w:rsid w:val="0086673E"/>
    <w:rsid w:val="00866BF5"/>
    <w:rsid w:val="00866D3A"/>
    <w:rsid w:val="00866D45"/>
    <w:rsid w:val="00866F3A"/>
    <w:rsid w:val="00867140"/>
    <w:rsid w:val="00867256"/>
    <w:rsid w:val="00867361"/>
    <w:rsid w:val="008673A7"/>
    <w:rsid w:val="008673E0"/>
    <w:rsid w:val="008675AD"/>
    <w:rsid w:val="008675D7"/>
    <w:rsid w:val="008675F0"/>
    <w:rsid w:val="00867A1D"/>
    <w:rsid w:val="00867B33"/>
    <w:rsid w:val="00867D07"/>
    <w:rsid w:val="00867D14"/>
    <w:rsid w:val="00867DB5"/>
    <w:rsid w:val="00867DF1"/>
    <w:rsid w:val="00867F67"/>
    <w:rsid w:val="00867FA8"/>
    <w:rsid w:val="008701F0"/>
    <w:rsid w:val="00870217"/>
    <w:rsid w:val="0087037A"/>
    <w:rsid w:val="008703D6"/>
    <w:rsid w:val="008703EF"/>
    <w:rsid w:val="0087056E"/>
    <w:rsid w:val="00870698"/>
    <w:rsid w:val="008706FF"/>
    <w:rsid w:val="00870712"/>
    <w:rsid w:val="00870969"/>
    <w:rsid w:val="008709B5"/>
    <w:rsid w:val="00870A62"/>
    <w:rsid w:val="00870B33"/>
    <w:rsid w:val="00870B9B"/>
    <w:rsid w:val="00870BE7"/>
    <w:rsid w:val="00870DC8"/>
    <w:rsid w:val="00870DDF"/>
    <w:rsid w:val="00870E98"/>
    <w:rsid w:val="00870F6B"/>
    <w:rsid w:val="00871004"/>
    <w:rsid w:val="00871274"/>
    <w:rsid w:val="00871768"/>
    <w:rsid w:val="008717AC"/>
    <w:rsid w:val="008717BC"/>
    <w:rsid w:val="00871CA4"/>
    <w:rsid w:val="00871CBD"/>
    <w:rsid w:val="00871EFF"/>
    <w:rsid w:val="00871F04"/>
    <w:rsid w:val="0087212F"/>
    <w:rsid w:val="0087213D"/>
    <w:rsid w:val="00872258"/>
    <w:rsid w:val="008724A9"/>
    <w:rsid w:val="008724AC"/>
    <w:rsid w:val="008725B2"/>
    <w:rsid w:val="008726F1"/>
    <w:rsid w:val="008729E5"/>
    <w:rsid w:val="00872AFF"/>
    <w:rsid w:val="00872B12"/>
    <w:rsid w:val="00872CB0"/>
    <w:rsid w:val="00872F1B"/>
    <w:rsid w:val="00872FC4"/>
    <w:rsid w:val="00873115"/>
    <w:rsid w:val="00873294"/>
    <w:rsid w:val="008732C0"/>
    <w:rsid w:val="008732EE"/>
    <w:rsid w:val="008734A0"/>
    <w:rsid w:val="00873503"/>
    <w:rsid w:val="0087351A"/>
    <w:rsid w:val="00873549"/>
    <w:rsid w:val="008736A3"/>
    <w:rsid w:val="00873B76"/>
    <w:rsid w:val="00873DD0"/>
    <w:rsid w:val="00873FE2"/>
    <w:rsid w:val="008745BD"/>
    <w:rsid w:val="00874791"/>
    <w:rsid w:val="00874800"/>
    <w:rsid w:val="008748B5"/>
    <w:rsid w:val="008748D7"/>
    <w:rsid w:val="008748E1"/>
    <w:rsid w:val="00874999"/>
    <w:rsid w:val="00874A1C"/>
    <w:rsid w:val="00874CC3"/>
    <w:rsid w:val="00874D00"/>
    <w:rsid w:val="00874D4C"/>
    <w:rsid w:val="00874DCA"/>
    <w:rsid w:val="00874FD3"/>
    <w:rsid w:val="00874FEA"/>
    <w:rsid w:val="0087502C"/>
    <w:rsid w:val="008750C2"/>
    <w:rsid w:val="008751EF"/>
    <w:rsid w:val="008754CB"/>
    <w:rsid w:val="008755C0"/>
    <w:rsid w:val="008755CC"/>
    <w:rsid w:val="008758F1"/>
    <w:rsid w:val="00875CA9"/>
    <w:rsid w:val="00876082"/>
    <w:rsid w:val="00876275"/>
    <w:rsid w:val="00876312"/>
    <w:rsid w:val="0087631C"/>
    <w:rsid w:val="00876474"/>
    <w:rsid w:val="00876649"/>
    <w:rsid w:val="00876970"/>
    <w:rsid w:val="00876D09"/>
    <w:rsid w:val="00876D55"/>
    <w:rsid w:val="00876DD6"/>
    <w:rsid w:val="00876EB6"/>
    <w:rsid w:val="008771E9"/>
    <w:rsid w:val="0087723A"/>
    <w:rsid w:val="00877259"/>
    <w:rsid w:val="00877623"/>
    <w:rsid w:val="0087776F"/>
    <w:rsid w:val="008777AC"/>
    <w:rsid w:val="0087790E"/>
    <w:rsid w:val="00877AB5"/>
    <w:rsid w:val="00877ACF"/>
    <w:rsid w:val="00877BBD"/>
    <w:rsid w:val="00877CE8"/>
    <w:rsid w:val="00877D1D"/>
    <w:rsid w:val="008800AD"/>
    <w:rsid w:val="008804CB"/>
    <w:rsid w:val="00880539"/>
    <w:rsid w:val="008809BB"/>
    <w:rsid w:val="00880A2E"/>
    <w:rsid w:val="00880B4F"/>
    <w:rsid w:val="00880BA1"/>
    <w:rsid w:val="00880C92"/>
    <w:rsid w:val="00880F09"/>
    <w:rsid w:val="0088106E"/>
    <w:rsid w:val="0088131C"/>
    <w:rsid w:val="008815A2"/>
    <w:rsid w:val="00881662"/>
    <w:rsid w:val="00881866"/>
    <w:rsid w:val="008818E1"/>
    <w:rsid w:val="00881978"/>
    <w:rsid w:val="00881B84"/>
    <w:rsid w:val="00881C3D"/>
    <w:rsid w:val="00881D30"/>
    <w:rsid w:val="00881E34"/>
    <w:rsid w:val="00881F64"/>
    <w:rsid w:val="008820CB"/>
    <w:rsid w:val="00882133"/>
    <w:rsid w:val="008822A9"/>
    <w:rsid w:val="00882343"/>
    <w:rsid w:val="00882392"/>
    <w:rsid w:val="00882396"/>
    <w:rsid w:val="008824B4"/>
    <w:rsid w:val="0088257F"/>
    <w:rsid w:val="0088278B"/>
    <w:rsid w:val="00882992"/>
    <w:rsid w:val="00882C0F"/>
    <w:rsid w:val="00882D4B"/>
    <w:rsid w:val="00882E59"/>
    <w:rsid w:val="00882E65"/>
    <w:rsid w:val="00882EAF"/>
    <w:rsid w:val="008830EC"/>
    <w:rsid w:val="00883305"/>
    <w:rsid w:val="00883381"/>
    <w:rsid w:val="008835A4"/>
    <w:rsid w:val="008836E0"/>
    <w:rsid w:val="00883857"/>
    <w:rsid w:val="008838FD"/>
    <w:rsid w:val="00883AD1"/>
    <w:rsid w:val="00883BED"/>
    <w:rsid w:val="00883F41"/>
    <w:rsid w:val="00883F7B"/>
    <w:rsid w:val="008840A2"/>
    <w:rsid w:val="00884336"/>
    <w:rsid w:val="00884353"/>
    <w:rsid w:val="008845B2"/>
    <w:rsid w:val="008847D2"/>
    <w:rsid w:val="008848EC"/>
    <w:rsid w:val="00884961"/>
    <w:rsid w:val="00884986"/>
    <w:rsid w:val="00884D14"/>
    <w:rsid w:val="00884D2D"/>
    <w:rsid w:val="00884D40"/>
    <w:rsid w:val="00884F8D"/>
    <w:rsid w:val="008850DE"/>
    <w:rsid w:val="00885219"/>
    <w:rsid w:val="00885253"/>
    <w:rsid w:val="0088556C"/>
    <w:rsid w:val="0088573A"/>
    <w:rsid w:val="008857AE"/>
    <w:rsid w:val="008857CD"/>
    <w:rsid w:val="00885966"/>
    <w:rsid w:val="00885B45"/>
    <w:rsid w:val="00885BCC"/>
    <w:rsid w:val="008861C3"/>
    <w:rsid w:val="0088635E"/>
    <w:rsid w:val="008864B8"/>
    <w:rsid w:val="008865A6"/>
    <w:rsid w:val="00886692"/>
    <w:rsid w:val="008867F7"/>
    <w:rsid w:val="00886812"/>
    <w:rsid w:val="00886952"/>
    <w:rsid w:val="00886A0A"/>
    <w:rsid w:val="00886A96"/>
    <w:rsid w:val="00886B5B"/>
    <w:rsid w:val="00886C09"/>
    <w:rsid w:val="00886D40"/>
    <w:rsid w:val="00886DB4"/>
    <w:rsid w:val="00886EFB"/>
    <w:rsid w:val="00886F50"/>
    <w:rsid w:val="00887044"/>
    <w:rsid w:val="008874A7"/>
    <w:rsid w:val="0088754D"/>
    <w:rsid w:val="008875E0"/>
    <w:rsid w:val="00887693"/>
    <w:rsid w:val="0088775E"/>
    <w:rsid w:val="008878DC"/>
    <w:rsid w:val="008878F1"/>
    <w:rsid w:val="00887A64"/>
    <w:rsid w:val="00887ACE"/>
    <w:rsid w:val="00887D4B"/>
    <w:rsid w:val="00887E32"/>
    <w:rsid w:val="00887F7B"/>
    <w:rsid w:val="008906CB"/>
    <w:rsid w:val="008906FD"/>
    <w:rsid w:val="00890944"/>
    <w:rsid w:val="00890CFA"/>
    <w:rsid w:val="00890DB1"/>
    <w:rsid w:val="008913F1"/>
    <w:rsid w:val="0089163F"/>
    <w:rsid w:val="0089164D"/>
    <w:rsid w:val="0089173A"/>
    <w:rsid w:val="00891A41"/>
    <w:rsid w:val="00891B0C"/>
    <w:rsid w:val="00891C06"/>
    <w:rsid w:val="00891C74"/>
    <w:rsid w:val="0089200C"/>
    <w:rsid w:val="0089203E"/>
    <w:rsid w:val="008921E6"/>
    <w:rsid w:val="00892324"/>
    <w:rsid w:val="00892A7C"/>
    <w:rsid w:val="00892A89"/>
    <w:rsid w:val="00892DFE"/>
    <w:rsid w:val="00892F6F"/>
    <w:rsid w:val="00893612"/>
    <w:rsid w:val="008939DA"/>
    <w:rsid w:val="00893B57"/>
    <w:rsid w:val="00893EFD"/>
    <w:rsid w:val="00894041"/>
    <w:rsid w:val="008940A3"/>
    <w:rsid w:val="00894240"/>
    <w:rsid w:val="0089429F"/>
    <w:rsid w:val="00894308"/>
    <w:rsid w:val="00894406"/>
    <w:rsid w:val="0089470A"/>
    <w:rsid w:val="00894C85"/>
    <w:rsid w:val="00894D73"/>
    <w:rsid w:val="00894E2D"/>
    <w:rsid w:val="00894FAD"/>
    <w:rsid w:val="008953B2"/>
    <w:rsid w:val="0089541A"/>
    <w:rsid w:val="008954EF"/>
    <w:rsid w:val="00895635"/>
    <w:rsid w:val="00895762"/>
    <w:rsid w:val="00895914"/>
    <w:rsid w:val="00895A36"/>
    <w:rsid w:val="00895B7C"/>
    <w:rsid w:val="00895BDE"/>
    <w:rsid w:val="00896045"/>
    <w:rsid w:val="00896080"/>
    <w:rsid w:val="0089660D"/>
    <w:rsid w:val="008966CE"/>
    <w:rsid w:val="00896780"/>
    <w:rsid w:val="008967E0"/>
    <w:rsid w:val="008968DE"/>
    <w:rsid w:val="00896982"/>
    <w:rsid w:val="00896CEB"/>
    <w:rsid w:val="00896E7B"/>
    <w:rsid w:val="00897050"/>
    <w:rsid w:val="008973AE"/>
    <w:rsid w:val="008973CD"/>
    <w:rsid w:val="0089747F"/>
    <w:rsid w:val="00897531"/>
    <w:rsid w:val="00897568"/>
    <w:rsid w:val="008975D7"/>
    <w:rsid w:val="008979A7"/>
    <w:rsid w:val="008979AB"/>
    <w:rsid w:val="00897B77"/>
    <w:rsid w:val="00897C3B"/>
    <w:rsid w:val="00897FEA"/>
    <w:rsid w:val="008A00F9"/>
    <w:rsid w:val="008A039D"/>
    <w:rsid w:val="008A0482"/>
    <w:rsid w:val="008A0490"/>
    <w:rsid w:val="008A0645"/>
    <w:rsid w:val="008A0673"/>
    <w:rsid w:val="008A0782"/>
    <w:rsid w:val="008A07B9"/>
    <w:rsid w:val="008A0985"/>
    <w:rsid w:val="008A09A4"/>
    <w:rsid w:val="008A09ED"/>
    <w:rsid w:val="008A0D25"/>
    <w:rsid w:val="008A0F46"/>
    <w:rsid w:val="008A1059"/>
    <w:rsid w:val="008A111F"/>
    <w:rsid w:val="008A118B"/>
    <w:rsid w:val="008A12DB"/>
    <w:rsid w:val="008A145B"/>
    <w:rsid w:val="008A1590"/>
    <w:rsid w:val="008A16A0"/>
    <w:rsid w:val="008A16D1"/>
    <w:rsid w:val="008A1740"/>
    <w:rsid w:val="008A1792"/>
    <w:rsid w:val="008A1811"/>
    <w:rsid w:val="008A1CED"/>
    <w:rsid w:val="008A1D05"/>
    <w:rsid w:val="008A1D7A"/>
    <w:rsid w:val="008A1D93"/>
    <w:rsid w:val="008A207B"/>
    <w:rsid w:val="008A21F3"/>
    <w:rsid w:val="008A2230"/>
    <w:rsid w:val="008A2289"/>
    <w:rsid w:val="008A235A"/>
    <w:rsid w:val="008A24D7"/>
    <w:rsid w:val="008A2563"/>
    <w:rsid w:val="008A25D0"/>
    <w:rsid w:val="008A26BC"/>
    <w:rsid w:val="008A26E1"/>
    <w:rsid w:val="008A271C"/>
    <w:rsid w:val="008A28D2"/>
    <w:rsid w:val="008A2A2E"/>
    <w:rsid w:val="008A2AFB"/>
    <w:rsid w:val="008A2B92"/>
    <w:rsid w:val="008A2D19"/>
    <w:rsid w:val="008A2D78"/>
    <w:rsid w:val="008A3034"/>
    <w:rsid w:val="008A3309"/>
    <w:rsid w:val="008A34F3"/>
    <w:rsid w:val="008A355C"/>
    <w:rsid w:val="008A356B"/>
    <w:rsid w:val="008A37E6"/>
    <w:rsid w:val="008A38D6"/>
    <w:rsid w:val="008A3911"/>
    <w:rsid w:val="008A3B49"/>
    <w:rsid w:val="008A3C61"/>
    <w:rsid w:val="008A3D4D"/>
    <w:rsid w:val="008A3FA7"/>
    <w:rsid w:val="008A4030"/>
    <w:rsid w:val="008A4047"/>
    <w:rsid w:val="008A4136"/>
    <w:rsid w:val="008A44C6"/>
    <w:rsid w:val="008A4B59"/>
    <w:rsid w:val="008A4CED"/>
    <w:rsid w:val="008A4D4D"/>
    <w:rsid w:val="008A4F0B"/>
    <w:rsid w:val="008A51D1"/>
    <w:rsid w:val="008A5290"/>
    <w:rsid w:val="008A5AB5"/>
    <w:rsid w:val="008A5C1A"/>
    <w:rsid w:val="008A5DE4"/>
    <w:rsid w:val="008A5E35"/>
    <w:rsid w:val="008A5E41"/>
    <w:rsid w:val="008A63FB"/>
    <w:rsid w:val="008A64E0"/>
    <w:rsid w:val="008A68E3"/>
    <w:rsid w:val="008A69A8"/>
    <w:rsid w:val="008A6BA1"/>
    <w:rsid w:val="008A6C98"/>
    <w:rsid w:val="008A6D44"/>
    <w:rsid w:val="008A6E1E"/>
    <w:rsid w:val="008A6F69"/>
    <w:rsid w:val="008A700C"/>
    <w:rsid w:val="008A78FC"/>
    <w:rsid w:val="008A7A7E"/>
    <w:rsid w:val="008A7CB5"/>
    <w:rsid w:val="008B00DB"/>
    <w:rsid w:val="008B09FD"/>
    <w:rsid w:val="008B0AE7"/>
    <w:rsid w:val="008B0D25"/>
    <w:rsid w:val="008B0DD5"/>
    <w:rsid w:val="008B0E01"/>
    <w:rsid w:val="008B0F40"/>
    <w:rsid w:val="008B0FDF"/>
    <w:rsid w:val="008B1032"/>
    <w:rsid w:val="008B11C9"/>
    <w:rsid w:val="008B1352"/>
    <w:rsid w:val="008B1394"/>
    <w:rsid w:val="008B18B3"/>
    <w:rsid w:val="008B1A7C"/>
    <w:rsid w:val="008B1B38"/>
    <w:rsid w:val="008B1BF6"/>
    <w:rsid w:val="008B1BFC"/>
    <w:rsid w:val="008B1CF1"/>
    <w:rsid w:val="008B1D76"/>
    <w:rsid w:val="008B1D8F"/>
    <w:rsid w:val="008B1E00"/>
    <w:rsid w:val="008B2011"/>
    <w:rsid w:val="008B21B1"/>
    <w:rsid w:val="008B222C"/>
    <w:rsid w:val="008B2255"/>
    <w:rsid w:val="008B23EC"/>
    <w:rsid w:val="008B24FB"/>
    <w:rsid w:val="008B27D5"/>
    <w:rsid w:val="008B2807"/>
    <w:rsid w:val="008B2939"/>
    <w:rsid w:val="008B2A54"/>
    <w:rsid w:val="008B2CBD"/>
    <w:rsid w:val="008B2D18"/>
    <w:rsid w:val="008B2EED"/>
    <w:rsid w:val="008B2F03"/>
    <w:rsid w:val="008B2F22"/>
    <w:rsid w:val="008B2F94"/>
    <w:rsid w:val="008B3007"/>
    <w:rsid w:val="008B30C7"/>
    <w:rsid w:val="008B31FC"/>
    <w:rsid w:val="008B3925"/>
    <w:rsid w:val="008B39BE"/>
    <w:rsid w:val="008B3A9B"/>
    <w:rsid w:val="008B3C8C"/>
    <w:rsid w:val="008B3C95"/>
    <w:rsid w:val="008B3CA7"/>
    <w:rsid w:val="008B3CB5"/>
    <w:rsid w:val="008B3DD5"/>
    <w:rsid w:val="008B40CF"/>
    <w:rsid w:val="008B4530"/>
    <w:rsid w:val="008B45B0"/>
    <w:rsid w:val="008B45BF"/>
    <w:rsid w:val="008B4601"/>
    <w:rsid w:val="008B47E6"/>
    <w:rsid w:val="008B48D7"/>
    <w:rsid w:val="008B4B3C"/>
    <w:rsid w:val="008B4C67"/>
    <w:rsid w:val="008B4CB1"/>
    <w:rsid w:val="008B4CD0"/>
    <w:rsid w:val="008B4DAD"/>
    <w:rsid w:val="008B516E"/>
    <w:rsid w:val="008B5489"/>
    <w:rsid w:val="008B5572"/>
    <w:rsid w:val="008B55AF"/>
    <w:rsid w:val="008B5816"/>
    <w:rsid w:val="008B5972"/>
    <w:rsid w:val="008B59FE"/>
    <w:rsid w:val="008B5EA7"/>
    <w:rsid w:val="008B5F50"/>
    <w:rsid w:val="008B6263"/>
    <w:rsid w:val="008B6313"/>
    <w:rsid w:val="008B6362"/>
    <w:rsid w:val="008B63AC"/>
    <w:rsid w:val="008B6612"/>
    <w:rsid w:val="008B6658"/>
    <w:rsid w:val="008B67C9"/>
    <w:rsid w:val="008B6B8F"/>
    <w:rsid w:val="008B6CB9"/>
    <w:rsid w:val="008B6FAC"/>
    <w:rsid w:val="008B7025"/>
    <w:rsid w:val="008B705C"/>
    <w:rsid w:val="008B7060"/>
    <w:rsid w:val="008B737B"/>
    <w:rsid w:val="008B738E"/>
    <w:rsid w:val="008B7932"/>
    <w:rsid w:val="008B7ADC"/>
    <w:rsid w:val="008B7B37"/>
    <w:rsid w:val="008B7B45"/>
    <w:rsid w:val="008B7C7E"/>
    <w:rsid w:val="008B7F95"/>
    <w:rsid w:val="008B7FF1"/>
    <w:rsid w:val="008C0425"/>
    <w:rsid w:val="008C053E"/>
    <w:rsid w:val="008C0583"/>
    <w:rsid w:val="008C06DE"/>
    <w:rsid w:val="008C09A7"/>
    <w:rsid w:val="008C09BD"/>
    <w:rsid w:val="008C09E9"/>
    <w:rsid w:val="008C0C8A"/>
    <w:rsid w:val="008C0CD0"/>
    <w:rsid w:val="008C10EB"/>
    <w:rsid w:val="008C1381"/>
    <w:rsid w:val="008C13B6"/>
    <w:rsid w:val="008C16AB"/>
    <w:rsid w:val="008C1840"/>
    <w:rsid w:val="008C1D0C"/>
    <w:rsid w:val="008C1EDC"/>
    <w:rsid w:val="008C1F30"/>
    <w:rsid w:val="008C2049"/>
    <w:rsid w:val="008C208A"/>
    <w:rsid w:val="008C20A3"/>
    <w:rsid w:val="008C2134"/>
    <w:rsid w:val="008C2225"/>
    <w:rsid w:val="008C2235"/>
    <w:rsid w:val="008C2369"/>
    <w:rsid w:val="008C243D"/>
    <w:rsid w:val="008C247A"/>
    <w:rsid w:val="008C256C"/>
    <w:rsid w:val="008C25C7"/>
    <w:rsid w:val="008C263C"/>
    <w:rsid w:val="008C2833"/>
    <w:rsid w:val="008C2888"/>
    <w:rsid w:val="008C2A47"/>
    <w:rsid w:val="008C2B11"/>
    <w:rsid w:val="008C2B31"/>
    <w:rsid w:val="008C2B60"/>
    <w:rsid w:val="008C2B9A"/>
    <w:rsid w:val="008C2BEB"/>
    <w:rsid w:val="008C2C96"/>
    <w:rsid w:val="008C2DA6"/>
    <w:rsid w:val="008C2DD3"/>
    <w:rsid w:val="008C2EB3"/>
    <w:rsid w:val="008C2F53"/>
    <w:rsid w:val="008C30ED"/>
    <w:rsid w:val="008C3195"/>
    <w:rsid w:val="008C34B9"/>
    <w:rsid w:val="008C3531"/>
    <w:rsid w:val="008C35FA"/>
    <w:rsid w:val="008C3640"/>
    <w:rsid w:val="008C371C"/>
    <w:rsid w:val="008C37EE"/>
    <w:rsid w:val="008C3A0B"/>
    <w:rsid w:val="008C3AFD"/>
    <w:rsid w:val="008C3BF0"/>
    <w:rsid w:val="008C3C8E"/>
    <w:rsid w:val="008C3CD7"/>
    <w:rsid w:val="008C3D2F"/>
    <w:rsid w:val="008C3D35"/>
    <w:rsid w:val="008C3D7D"/>
    <w:rsid w:val="008C3F01"/>
    <w:rsid w:val="008C4038"/>
    <w:rsid w:val="008C4095"/>
    <w:rsid w:val="008C42CD"/>
    <w:rsid w:val="008C4312"/>
    <w:rsid w:val="008C4693"/>
    <w:rsid w:val="008C46E5"/>
    <w:rsid w:val="008C4CEA"/>
    <w:rsid w:val="008C4D0E"/>
    <w:rsid w:val="008C4D25"/>
    <w:rsid w:val="008C510C"/>
    <w:rsid w:val="008C5115"/>
    <w:rsid w:val="008C52D1"/>
    <w:rsid w:val="008C5414"/>
    <w:rsid w:val="008C54DB"/>
    <w:rsid w:val="008C54F4"/>
    <w:rsid w:val="008C5515"/>
    <w:rsid w:val="008C5534"/>
    <w:rsid w:val="008C5559"/>
    <w:rsid w:val="008C5593"/>
    <w:rsid w:val="008C56CB"/>
    <w:rsid w:val="008C5946"/>
    <w:rsid w:val="008C5D5F"/>
    <w:rsid w:val="008C5E9E"/>
    <w:rsid w:val="008C6036"/>
    <w:rsid w:val="008C6077"/>
    <w:rsid w:val="008C60E4"/>
    <w:rsid w:val="008C620A"/>
    <w:rsid w:val="008C6471"/>
    <w:rsid w:val="008C64D0"/>
    <w:rsid w:val="008C667B"/>
    <w:rsid w:val="008C686E"/>
    <w:rsid w:val="008C69CA"/>
    <w:rsid w:val="008C6D32"/>
    <w:rsid w:val="008C6E2B"/>
    <w:rsid w:val="008C6E75"/>
    <w:rsid w:val="008C6F30"/>
    <w:rsid w:val="008C71AA"/>
    <w:rsid w:val="008C722F"/>
    <w:rsid w:val="008C7294"/>
    <w:rsid w:val="008C73D7"/>
    <w:rsid w:val="008C7404"/>
    <w:rsid w:val="008C77EA"/>
    <w:rsid w:val="008C789D"/>
    <w:rsid w:val="008C78DC"/>
    <w:rsid w:val="008C78F5"/>
    <w:rsid w:val="008C7909"/>
    <w:rsid w:val="008C791B"/>
    <w:rsid w:val="008C79EE"/>
    <w:rsid w:val="008C7B9F"/>
    <w:rsid w:val="008C7D32"/>
    <w:rsid w:val="008C7D58"/>
    <w:rsid w:val="008C7F8F"/>
    <w:rsid w:val="008D00DD"/>
    <w:rsid w:val="008D014B"/>
    <w:rsid w:val="008D0173"/>
    <w:rsid w:val="008D03C2"/>
    <w:rsid w:val="008D0734"/>
    <w:rsid w:val="008D0918"/>
    <w:rsid w:val="008D0A62"/>
    <w:rsid w:val="008D0BB0"/>
    <w:rsid w:val="008D0E07"/>
    <w:rsid w:val="008D0E83"/>
    <w:rsid w:val="008D0FAA"/>
    <w:rsid w:val="008D0FDD"/>
    <w:rsid w:val="008D106D"/>
    <w:rsid w:val="008D1161"/>
    <w:rsid w:val="008D155F"/>
    <w:rsid w:val="008D1599"/>
    <w:rsid w:val="008D17AC"/>
    <w:rsid w:val="008D17E9"/>
    <w:rsid w:val="008D19D7"/>
    <w:rsid w:val="008D1B46"/>
    <w:rsid w:val="008D1BC2"/>
    <w:rsid w:val="008D1CBC"/>
    <w:rsid w:val="008D1E70"/>
    <w:rsid w:val="008D1F6B"/>
    <w:rsid w:val="008D1FD3"/>
    <w:rsid w:val="008D2269"/>
    <w:rsid w:val="008D22C5"/>
    <w:rsid w:val="008D2333"/>
    <w:rsid w:val="008D2347"/>
    <w:rsid w:val="008D2401"/>
    <w:rsid w:val="008D250E"/>
    <w:rsid w:val="008D258C"/>
    <w:rsid w:val="008D25A0"/>
    <w:rsid w:val="008D25D1"/>
    <w:rsid w:val="008D26DD"/>
    <w:rsid w:val="008D2703"/>
    <w:rsid w:val="008D2765"/>
    <w:rsid w:val="008D29CF"/>
    <w:rsid w:val="008D2A67"/>
    <w:rsid w:val="008D2AF6"/>
    <w:rsid w:val="008D2C0A"/>
    <w:rsid w:val="008D2F5A"/>
    <w:rsid w:val="008D307C"/>
    <w:rsid w:val="008D30FE"/>
    <w:rsid w:val="008D320F"/>
    <w:rsid w:val="008D34B5"/>
    <w:rsid w:val="008D34D6"/>
    <w:rsid w:val="008D3593"/>
    <w:rsid w:val="008D35CD"/>
    <w:rsid w:val="008D36F4"/>
    <w:rsid w:val="008D3722"/>
    <w:rsid w:val="008D375B"/>
    <w:rsid w:val="008D3B5C"/>
    <w:rsid w:val="008D3B96"/>
    <w:rsid w:val="008D3EBE"/>
    <w:rsid w:val="008D40E3"/>
    <w:rsid w:val="008D41D5"/>
    <w:rsid w:val="008D4233"/>
    <w:rsid w:val="008D4289"/>
    <w:rsid w:val="008D42CC"/>
    <w:rsid w:val="008D43FF"/>
    <w:rsid w:val="008D4426"/>
    <w:rsid w:val="008D4499"/>
    <w:rsid w:val="008D4578"/>
    <w:rsid w:val="008D4752"/>
    <w:rsid w:val="008D4890"/>
    <w:rsid w:val="008D4927"/>
    <w:rsid w:val="008D4CC0"/>
    <w:rsid w:val="008D4CC6"/>
    <w:rsid w:val="008D4D17"/>
    <w:rsid w:val="008D4E0B"/>
    <w:rsid w:val="008D54E3"/>
    <w:rsid w:val="008D54FF"/>
    <w:rsid w:val="008D5604"/>
    <w:rsid w:val="008D568F"/>
    <w:rsid w:val="008D56FA"/>
    <w:rsid w:val="008D586E"/>
    <w:rsid w:val="008D5A4D"/>
    <w:rsid w:val="008D5C49"/>
    <w:rsid w:val="008D64B4"/>
    <w:rsid w:val="008D65BA"/>
    <w:rsid w:val="008D6996"/>
    <w:rsid w:val="008D6B2D"/>
    <w:rsid w:val="008D6B9C"/>
    <w:rsid w:val="008D6BBA"/>
    <w:rsid w:val="008D6C59"/>
    <w:rsid w:val="008D7180"/>
    <w:rsid w:val="008D7233"/>
    <w:rsid w:val="008D726C"/>
    <w:rsid w:val="008D72C1"/>
    <w:rsid w:val="008D7544"/>
    <w:rsid w:val="008D7A65"/>
    <w:rsid w:val="008D7A6D"/>
    <w:rsid w:val="008D7BE8"/>
    <w:rsid w:val="008D7C3A"/>
    <w:rsid w:val="008D7DB4"/>
    <w:rsid w:val="008D7FBB"/>
    <w:rsid w:val="008E00CB"/>
    <w:rsid w:val="008E0370"/>
    <w:rsid w:val="008E03F9"/>
    <w:rsid w:val="008E0562"/>
    <w:rsid w:val="008E05A0"/>
    <w:rsid w:val="008E05DC"/>
    <w:rsid w:val="008E0649"/>
    <w:rsid w:val="008E0733"/>
    <w:rsid w:val="008E0A12"/>
    <w:rsid w:val="008E0C04"/>
    <w:rsid w:val="008E0E63"/>
    <w:rsid w:val="008E1576"/>
    <w:rsid w:val="008E158F"/>
    <w:rsid w:val="008E166D"/>
    <w:rsid w:val="008E196A"/>
    <w:rsid w:val="008E1975"/>
    <w:rsid w:val="008E1A68"/>
    <w:rsid w:val="008E1A82"/>
    <w:rsid w:val="008E1BFB"/>
    <w:rsid w:val="008E1CDC"/>
    <w:rsid w:val="008E1E41"/>
    <w:rsid w:val="008E1E4B"/>
    <w:rsid w:val="008E1F8F"/>
    <w:rsid w:val="008E1FA7"/>
    <w:rsid w:val="008E1FAF"/>
    <w:rsid w:val="008E20DA"/>
    <w:rsid w:val="008E2141"/>
    <w:rsid w:val="008E21D7"/>
    <w:rsid w:val="008E2428"/>
    <w:rsid w:val="008E2486"/>
    <w:rsid w:val="008E24DC"/>
    <w:rsid w:val="008E2547"/>
    <w:rsid w:val="008E287A"/>
    <w:rsid w:val="008E2915"/>
    <w:rsid w:val="008E2A10"/>
    <w:rsid w:val="008E2B07"/>
    <w:rsid w:val="008E2BDD"/>
    <w:rsid w:val="008E2EA1"/>
    <w:rsid w:val="008E2EDB"/>
    <w:rsid w:val="008E31C6"/>
    <w:rsid w:val="008E331A"/>
    <w:rsid w:val="008E33CC"/>
    <w:rsid w:val="008E34E8"/>
    <w:rsid w:val="008E3649"/>
    <w:rsid w:val="008E3715"/>
    <w:rsid w:val="008E3770"/>
    <w:rsid w:val="008E3829"/>
    <w:rsid w:val="008E398E"/>
    <w:rsid w:val="008E39B6"/>
    <w:rsid w:val="008E3B61"/>
    <w:rsid w:val="008E3BB1"/>
    <w:rsid w:val="008E3CBC"/>
    <w:rsid w:val="008E3EE8"/>
    <w:rsid w:val="008E3FE1"/>
    <w:rsid w:val="008E4039"/>
    <w:rsid w:val="008E418C"/>
    <w:rsid w:val="008E43F9"/>
    <w:rsid w:val="008E44F3"/>
    <w:rsid w:val="008E4611"/>
    <w:rsid w:val="008E4842"/>
    <w:rsid w:val="008E4952"/>
    <w:rsid w:val="008E4954"/>
    <w:rsid w:val="008E4C6B"/>
    <w:rsid w:val="008E4D16"/>
    <w:rsid w:val="008E4F85"/>
    <w:rsid w:val="008E53A9"/>
    <w:rsid w:val="008E54BA"/>
    <w:rsid w:val="008E55C4"/>
    <w:rsid w:val="008E55D0"/>
    <w:rsid w:val="008E5717"/>
    <w:rsid w:val="008E57E1"/>
    <w:rsid w:val="008E57EE"/>
    <w:rsid w:val="008E5884"/>
    <w:rsid w:val="008E5A3F"/>
    <w:rsid w:val="008E5CF9"/>
    <w:rsid w:val="008E5E12"/>
    <w:rsid w:val="008E5F41"/>
    <w:rsid w:val="008E5F53"/>
    <w:rsid w:val="008E6100"/>
    <w:rsid w:val="008E634E"/>
    <w:rsid w:val="008E654D"/>
    <w:rsid w:val="008E6632"/>
    <w:rsid w:val="008E6749"/>
    <w:rsid w:val="008E68E2"/>
    <w:rsid w:val="008E69AF"/>
    <w:rsid w:val="008E6AC9"/>
    <w:rsid w:val="008E6CA6"/>
    <w:rsid w:val="008E6F79"/>
    <w:rsid w:val="008E6FFE"/>
    <w:rsid w:val="008E7101"/>
    <w:rsid w:val="008E748F"/>
    <w:rsid w:val="008E74BC"/>
    <w:rsid w:val="008E75F4"/>
    <w:rsid w:val="008E7B96"/>
    <w:rsid w:val="008E7E54"/>
    <w:rsid w:val="008E7EDC"/>
    <w:rsid w:val="008E7F7D"/>
    <w:rsid w:val="008F01A1"/>
    <w:rsid w:val="008F01A7"/>
    <w:rsid w:val="008F020F"/>
    <w:rsid w:val="008F036C"/>
    <w:rsid w:val="008F03A3"/>
    <w:rsid w:val="008F0545"/>
    <w:rsid w:val="008F0577"/>
    <w:rsid w:val="008F0AC2"/>
    <w:rsid w:val="008F0DE7"/>
    <w:rsid w:val="008F0EC8"/>
    <w:rsid w:val="008F0EDE"/>
    <w:rsid w:val="008F11D3"/>
    <w:rsid w:val="008F1208"/>
    <w:rsid w:val="008F14F0"/>
    <w:rsid w:val="008F15D9"/>
    <w:rsid w:val="008F1677"/>
    <w:rsid w:val="008F1A4D"/>
    <w:rsid w:val="008F1B97"/>
    <w:rsid w:val="008F1BD9"/>
    <w:rsid w:val="008F1D78"/>
    <w:rsid w:val="008F1E45"/>
    <w:rsid w:val="008F1FC7"/>
    <w:rsid w:val="008F2126"/>
    <w:rsid w:val="008F2149"/>
    <w:rsid w:val="008F235C"/>
    <w:rsid w:val="008F24CA"/>
    <w:rsid w:val="008F2614"/>
    <w:rsid w:val="008F2703"/>
    <w:rsid w:val="008F2776"/>
    <w:rsid w:val="008F2795"/>
    <w:rsid w:val="008F284B"/>
    <w:rsid w:val="008F28A1"/>
    <w:rsid w:val="008F2A10"/>
    <w:rsid w:val="008F2CEE"/>
    <w:rsid w:val="008F2D06"/>
    <w:rsid w:val="008F31BD"/>
    <w:rsid w:val="008F31D6"/>
    <w:rsid w:val="008F341F"/>
    <w:rsid w:val="008F3632"/>
    <w:rsid w:val="008F37EF"/>
    <w:rsid w:val="008F383A"/>
    <w:rsid w:val="008F3B0A"/>
    <w:rsid w:val="008F3B8D"/>
    <w:rsid w:val="008F3C7D"/>
    <w:rsid w:val="008F3DF0"/>
    <w:rsid w:val="008F3E9C"/>
    <w:rsid w:val="008F3EAF"/>
    <w:rsid w:val="008F3F9E"/>
    <w:rsid w:val="008F4104"/>
    <w:rsid w:val="008F433E"/>
    <w:rsid w:val="008F4471"/>
    <w:rsid w:val="008F45BA"/>
    <w:rsid w:val="008F47D9"/>
    <w:rsid w:val="008F4802"/>
    <w:rsid w:val="008F49E5"/>
    <w:rsid w:val="008F4A57"/>
    <w:rsid w:val="008F4C36"/>
    <w:rsid w:val="008F4E42"/>
    <w:rsid w:val="008F4F17"/>
    <w:rsid w:val="008F4F47"/>
    <w:rsid w:val="008F503A"/>
    <w:rsid w:val="008F506F"/>
    <w:rsid w:val="008F50D3"/>
    <w:rsid w:val="008F513A"/>
    <w:rsid w:val="008F51FF"/>
    <w:rsid w:val="008F590B"/>
    <w:rsid w:val="008F593A"/>
    <w:rsid w:val="008F59E2"/>
    <w:rsid w:val="008F5AA7"/>
    <w:rsid w:val="008F5B21"/>
    <w:rsid w:val="008F5B8D"/>
    <w:rsid w:val="008F5BD2"/>
    <w:rsid w:val="008F5DA4"/>
    <w:rsid w:val="008F5E30"/>
    <w:rsid w:val="008F616E"/>
    <w:rsid w:val="008F6175"/>
    <w:rsid w:val="008F61C4"/>
    <w:rsid w:val="008F6210"/>
    <w:rsid w:val="008F6221"/>
    <w:rsid w:val="008F64DF"/>
    <w:rsid w:val="008F651A"/>
    <w:rsid w:val="008F66F2"/>
    <w:rsid w:val="008F6795"/>
    <w:rsid w:val="008F6D17"/>
    <w:rsid w:val="008F6EC6"/>
    <w:rsid w:val="008F6F81"/>
    <w:rsid w:val="008F7078"/>
    <w:rsid w:val="008F7436"/>
    <w:rsid w:val="008F785A"/>
    <w:rsid w:val="008F7A37"/>
    <w:rsid w:val="008F7B30"/>
    <w:rsid w:val="008F7BCC"/>
    <w:rsid w:val="008F7CDA"/>
    <w:rsid w:val="008F7EAB"/>
    <w:rsid w:val="009001B2"/>
    <w:rsid w:val="00900278"/>
    <w:rsid w:val="009004E4"/>
    <w:rsid w:val="0090067F"/>
    <w:rsid w:val="00900A95"/>
    <w:rsid w:val="00900BC1"/>
    <w:rsid w:val="00900FAE"/>
    <w:rsid w:val="00901028"/>
    <w:rsid w:val="0090110A"/>
    <w:rsid w:val="0090123E"/>
    <w:rsid w:val="00901275"/>
    <w:rsid w:val="009012EC"/>
    <w:rsid w:val="00901391"/>
    <w:rsid w:val="0090159F"/>
    <w:rsid w:val="009017E7"/>
    <w:rsid w:val="0090198D"/>
    <w:rsid w:val="00901B77"/>
    <w:rsid w:val="00901BFA"/>
    <w:rsid w:val="00901C0B"/>
    <w:rsid w:val="00901C58"/>
    <w:rsid w:val="00901CFC"/>
    <w:rsid w:val="00901D28"/>
    <w:rsid w:val="00901FE2"/>
    <w:rsid w:val="009022BD"/>
    <w:rsid w:val="009028B9"/>
    <w:rsid w:val="00902E66"/>
    <w:rsid w:val="00902F01"/>
    <w:rsid w:val="00903072"/>
    <w:rsid w:val="0090322A"/>
    <w:rsid w:val="009032A6"/>
    <w:rsid w:val="0090333D"/>
    <w:rsid w:val="00903373"/>
    <w:rsid w:val="009034FC"/>
    <w:rsid w:val="009035EF"/>
    <w:rsid w:val="00903903"/>
    <w:rsid w:val="00903C86"/>
    <w:rsid w:val="00903DC0"/>
    <w:rsid w:val="00903DE4"/>
    <w:rsid w:val="00903DE7"/>
    <w:rsid w:val="00903E55"/>
    <w:rsid w:val="00903EAA"/>
    <w:rsid w:val="00903FDC"/>
    <w:rsid w:val="00904152"/>
    <w:rsid w:val="009042AF"/>
    <w:rsid w:val="0090447C"/>
    <w:rsid w:val="009045E2"/>
    <w:rsid w:val="009048B9"/>
    <w:rsid w:val="00904914"/>
    <w:rsid w:val="0090499A"/>
    <w:rsid w:val="00904B83"/>
    <w:rsid w:val="00904BA5"/>
    <w:rsid w:val="00904BF9"/>
    <w:rsid w:val="00904DC0"/>
    <w:rsid w:val="00904E4D"/>
    <w:rsid w:val="00904EAB"/>
    <w:rsid w:val="00905056"/>
    <w:rsid w:val="009051DA"/>
    <w:rsid w:val="0090527B"/>
    <w:rsid w:val="009053F5"/>
    <w:rsid w:val="00905674"/>
    <w:rsid w:val="009057C5"/>
    <w:rsid w:val="009057F9"/>
    <w:rsid w:val="00905896"/>
    <w:rsid w:val="00905923"/>
    <w:rsid w:val="00905956"/>
    <w:rsid w:val="00905AEB"/>
    <w:rsid w:val="00905CB5"/>
    <w:rsid w:val="00905DA5"/>
    <w:rsid w:val="00905DF1"/>
    <w:rsid w:val="00905E59"/>
    <w:rsid w:val="00905F66"/>
    <w:rsid w:val="009065D5"/>
    <w:rsid w:val="009066E1"/>
    <w:rsid w:val="009066F0"/>
    <w:rsid w:val="00906725"/>
    <w:rsid w:val="00906749"/>
    <w:rsid w:val="00906911"/>
    <w:rsid w:val="00906CE5"/>
    <w:rsid w:val="00906DCE"/>
    <w:rsid w:val="00906E05"/>
    <w:rsid w:val="00906FDC"/>
    <w:rsid w:val="0090706A"/>
    <w:rsid w:val="009071C2"/>
    <w:rsid w:val="009073A4"/>
    <w:rsid w:val="009074C7"/>
    <w:rsid w:val="00907ACF"/>
    <w:rsid w:val="00907AD1"/>
    <w:rsid w:val="00907BB2"/>
    <w:rsid w:val="00907D95"/>
    <w:rsid w:val="00910168"/>
    <w:rsid w:val="0091017E"/>
    <w:rsid w:val="0091031D"/>
    <w:rsid w:val="0091057A"/>
    <w:rsid w:val="009105EB"/>
    <w:rsid w:val="009107A8"/>
    <w:rsid w:val="00910838"/>
    <w:rsid w:val="00910881"/>
    <w:rsid w:val="00910886"/>
    <w:rsid w:val="009109AE"/>
    <w:rsid w:val="00910A41"/>
    <w:rsid w:val="00910A67"/>
    <w:rsid w:val="00910B33"/>
    <w:rsid w:val="00910BE0"/>
    <w:rsid w:val="00910C84"/>
    <w:rsid w:val="00910EE4"/>
    <w:rsid w:val="00910F87"/>
    <w:rsid w:val="00911090"/>
    <w:rsid w:val="009111DD"/>
    <w:rsid w:val="009111EC"/>
    <w:rsid w:val="00911312"/>
    <w:rsid w:val="009113B6"/>
    <w:rsid w:val="00911423"/>
    <w:rsid w:val="00911614"/>
    <w:rsid w:val="0091166A"/>
    <w:rsid w:val="00911865"/>
    <w:rsid w:val="009119B8"/>
    <w:rsid w:val="009119D9"/>
    <w:rsid w:val="00911B0C"/>
    <w:rsid w:val="00911B55"/>
    <w:rsid w:val="00912027"/>
    <w:rsid w:val="00912131"/>
    <w:rsid w:val="0091227B"/>
    <w:rsid w:val="00912678"/>
    <w:rsid w:val="00912701"/>
    <w:rsid w:val="00912871"/>
    <w:rsid w:val="00912B58"/>
    <w:rsid w:val="00912BB8"/>
    <w:rsid w:val="00912BB9"/>
    <w:rsid w:val="00912CED"/>
    <w:rsid w:val="00912DD5"/>
    <w:rsid w:val="00912E60"/>
    <w:rsid w:val="00913043"/>
    <w:rsid w:val="00913107"/>
    <w:rsid w:val="009133EF"/>
    <w:rsid w:val="00913440"/>
    <w:rsid w:val="00913593"/>
    <w:rsid w:val="009135B0"/>
    <w:rsid w:val="00913776"/>
    <w:rsid w:val="009137CB"/>
    <w:rsid w:val="00913810"/>
    <w:rsid w:val="009138AF"/>
    <w:rsid w:val="009139F1"/>
    <w:rsid w:val="00913A42"/>
    <w:rsid w:val="00913AB1"/>
    <w:rsid w:val="00913B1A"/>
    <w:rsid w:val="00913D74"/>
    <w:rsid w:val="0091457F"/>
    <w:rsid w:val="009145F2"/>
    <w:rsid w:val="00914799"/>
    <w:rsid w:val="0091482F"/>
    <w:rsid w:val="00914831"/>
    <w:rsid w:val="009148DB"/>
    <w:rsid w:val="009149CB"/>
    <w:rsid w:val="00914B47"/>
    <w:rsid w:val="009150FB"/>
    <w:rsid w:val="0091512E"/>
    <w:rsid w:val="00915149"/>
    <w:rsid w:val="009151A7"/>
    <w:rsid w:val="009151D7"/>
    <w:rsid w:val="0091530E"/>
    <w:rsid w:val="00915382"/>
    <w:rsid w:val="0091543C"/>
    <w:rsid w:val="00915680"/>
    <w:rsid w:val="00915798"/>
    <w:rsid w:val="00915933"/>
    <w:rsid w:val="00915A32"/>
    <w:rsid w:val="00915B67"/>
    <w:rsid w:val="00915BD0"/>
    <w:rsid w:val="00915C4C"/>
    <w:rsid w:val="00915CEB"/>
    <w:rsid w:val="0091604F"/>
    <w:rsid w:val="00916061"/>
    <w:rsid w:val="009163F6"/>
    <w:rsid w:val="0091642E"/>
    <w:rsid w:val="00916680"/>
    <w:rsid w:val="009167C9"/>
    <w:rsid w:val="009168CA"/>
    <w:rsid w:val="009169A5"/>
    <w:rsid w:val="00916A2E"/>
    <w:rsid w:val="00916BA0"/>
    <w:rsid w:val="00916BC2"/>
    <w:rsid w:val="00916E16"/>
    <w:rsid w:val="00916E48"/>
    <w:rsid w:val="009172FF"/>
    <w:rsid w:val="0091780A"/>
    <w:rsid w:val="009178A6"/>
    <w:rsid w:val="009178B5"/>
    <w:rsid w:val="00917ADF"/>
    <w:rsid w:val="00917B18"/>
    <w:rsid w:val="00917CCB"/>
    <w:rsid w:val="00917D29"/>
    <w:rsid w:val="00917F86"/>
    <w:rsid w:val="00917FDD"/>
    <w:rsid w:val="00920032"/>
    <w:rsid w:val="00920131"/>
    <w:rsid w:val="00920238"/>
    <w:rsid w:val="00920517"/>
    <w:rsid w:val="0092053A"/>
    <w:rsid w:val="009205D0"/>
    <w:rsid w:val="009207D2"/>
    <w:rsid w:val="009207E1"/>
    <w:rsid w:val="00920876"/>
    <w:rsid w:val="00920894"/>
    <w:rsid w:val="009209A2"/>
    <w:rsid w:val="00920B05"/>
    <w:rsid w:val="00920BD0"/>
    <w:rsid w:val="00920CE6"/>
    <w:rsid w:val="00920D62"/>
    <w:rsid w:val="00920E30"/>
    <w:rsid w:val="00920E3D"/>
    <w:rsid w:val="00920EAE"/>
    <w:rsid w:val="00920F5B"/>
    <w:rsid w:val="009213DE"/>
    <w:rsid w:val="0092147F"/>
    <w:rsid w:val="009214AA"/>
    <w:rsid w:val="009216A1"/>
    <w:rsid w:val="00921956"/>
    <w:rsid w:val="00921B0F"/>
    <w:rsid w:val="00921B17"/>
    <w:rsid w:val="00921BB0"/>
    <w:rsid w:val="00921BD3"/>
    <w:rsid w:val="00921CEF"/>
    <w:rsid w:val="00922087"/>
    <w:rsid w:val="00922101"/>
    <w:rsid w:val="009223F9"/>
    <w:rsid w:val="009224D3"/>
    <w:rsid w:val="009225A8"/>
    <w:rsid w:val="009228BB"/>
    <w:rsid w:val="00922913"/>
    <w:rsid w:val="00922AE8"/>
    <w:rsid w:val="00922C65"/>
    <w:rsid w:val="00922D1E"/>
    <w:rsid w:val="009232C6"/>
    <w:rsid w:val="00923307"/>
    <w:rsid w:val="00923495"/>
    <w:rsid w:val="00923736"/>
    <w:rsid w:val="00923764"/>
    <w:rsid w:val="00923797"/>
    <w:rsid w:val="00923856"/>
    <w:rsid w:val="0092395E"/>
    <w:rsid w:val="00923F03"/>
    <w:rsid w:val="00923F98"/>
    <w:rsid w:val="00924163"/>
    <w:rsid w:val="00924239"/>
    <w:rsid w:val="009243D5"/>
    <w:rsid w:val="0092443A"/>
    <w:rsid w:val="009244E9"/>
    <w:rsid w:val="009246CE"/>
    <w:rsid w:val="0092474F"/>
    <w:rsid w:val="00924A13"/>
    <w:rsid w:val="00924E74"/>
    <w:rsid w:val="009251F9"/>
    <w:rsid w:val="00925399"/>
    <w:rsid w:val="0092583A"/>
    <w:rsid w:val="00925B36"/>
    <w:rsid w:val="009261CD"/>
    <w:rsid w:val="009265FD"/>
    <w:rsid w:val="0092666F"/>
    <w:rsid w:val="009266D2"/>
    <w:rsid w:val="00926773"/>
    <w:rsid w:val="00926A58"/>
    <w:rsid w:val="00926B2D"/>
    <w:rsid w:val="00926B99"/>
    <w:rsid w:val="00926DAC"/>
    <w:rsid w:val="009270DA"/>
    <w:rsid w:val="00927153"/>
    <w:rsid w:val="0092729C"/>
    <w:rsid w:val="0092738D"/>
    <w:rsid w:val="00927408"/>
    <w:rsid w:val="0092744E"/>
    <w:rsid w:val="00927507"/>
    <w:rsid w:val="00927566"/>
    <w:rsid w:val="009278B4"/>
    <w:rsid w:val="00927ABA"/>
    <w:rsid w:val="00927C2E"/>
    <w:rsid w:val="00927F6F"/>
    <w:rsid w:val="0093016F"/>
    <w:rsid w:val="0093019B"/>
    <w:rsid w:val="009301A7"/>
    <w:rsid w:val="0093037A"/>
    <w:rsid w:val="009304CB"/>
    <w:rsid w:val="009307A3"/>
    <w:rsid w:val="00930809"/>
    <w:rsid w:val="009308C6"/>
    <w:rsid w:val="00930A49"/>
    <w:rsid w:val="00930E6B"/>
    <w:rsid w:val="00930FFF"/>
    <w:rsid w:val="009311A6"/>
    <w:rsid w:val="009313B3"/>
    <w:rsid w:val="0093147E"/>
    <w:rsid w:val="009316D3"/>
    <w:rsid w:val="00931880"/>
    <w:rsid w:val="00931A61"/>
    <w:rsid w:val="00931B2A"/>
    <w:rsid w:val="00931C16"/>
    <w:rsid w:val="00931DA7"/>
    <w:rsid w:val="00931E1D"/>
    <w:rsid w:val="0093204D"/>
    <w:rsid w:val="0093215E"/>
    <w:rsid w:val="009321F6"/>
    <w:rsid w:val="0093224E"/>
    <w:rsid w:val="009324DA"/>
    <w:rsid w:val="00932535"/>
    <w:rsid w:val="009325EC"/>
    <w:rsid w:val="0093261D"/>
    <w:rsid w:val="00932675"/>
    <w:rsid w:val="00932730"/>
    <w:rsid w:val="009327AB"/>
    <w:rsid w:val="00932806"/>
    <w:rsid w:val="00932958"/>
    <w:rsid w:val="00932C30"/>
    <w:rsid w:val="00932ED6"/>
    <w:rsid w:val="0093304E"/>
    <w:rsid w:val="009332D9"/>
    <w:rsid w:val="009332DE"/>
    <w:rsid w:val="0093379E"/>
    <w:rsid w:val="009337F2"/>
    <w:rsid w:val="00933916"/>
    <w:rsid w:val="0093392A"/>
    <w:rsid w:val="0093395F"/>
    <w:rsid w:val="00933970"/>
    <w:rsid w:val="00933A63"/>
    <w:rsid w:val="00933BBE"/>
    <w:rsid w:val="00933D5F"/>
    <w:rsid w:val="00933ED0"/>
    <w:rsid w:val="00933FC9"/>
    <w:rsid w:val="009340F7"/>
    <w:rsid w:val="0093443A"/>
    <w:rsid w:val="0093454F"/>
    <w:rsid w:val="009345CB"/>
    <w:rsid w:val="00934707"/>
    <w:rsid w:val="009347C6"/>
    <w:rsid w:val="00934ADA"/>
    <w:rsid w:val="00934D47"/>
    <w:rsid w:val="00934D71"/>
    <w:rsid w:val="00934EA8"/>
    <w:rsid w:val="00934EB1"/>
    <w:rsid w:val="00934F77"/>
    <w:rsid w:val="009352AD"/>
    <w:rsid w:val="009353AA"/>
    <w:rsid w:val="0093558B"/>
    <w:rsid w:val="009356D1"/>
    <w:rsid w:val="00935743"/>
    <w:rsid w:val="009357D1"/>
    <w:rsid w:val="009358CC"/>
    <w:rsid w:val="00935A28"/>
    <w:rsid w:val="00935A30"/>
    <w:rsid w:val="00935AD2"/>
    <w:rsid w:val="00935B00"/>
    <w:rsid w:val="00935DD4"/>
    <w:rsid w:val="00935E88"/>
    <w:rsid w:val="00935FC7"/>
    <w:rsid w:val="00936466"/>
    <w:rsid w:val="00936591"/>
    <w:rsid w:val="009365E4"/>
    <w:rsid w:val="0093676C"/>
    <w:rsid w:val="009368A0"/>
    <w:rsid w:val="0093690C"/>
    <w:rsid w:val="0093694A"/>
    <w:rsid w:val="00936DD7"/>
    <w:rsid w:val="00936F80"/>
    <w:rsid w:val="00936FA9"/>
    <w:rsid w:val="0093719F"/>
    <w:rsid w:val="00937237"/>
    <w:rsid w:val="009373D7"/>
    <w:rsid w:val="00937417"/>
    <w:rsid w:val="00937625"/>
    <w:rsid w:val="009376E9"/>
    <w:rsid w:val="00937767"/>
    <w:rsid w:val="0093783C"/>
    <w:rsid w:val="009378AC"/>
    <w:rsid w:val="00937AA8"/>
    <w:rsid w:val="00937B43"/>
    <w:rsid w:val="00937C7C"/>
    <w:rsid w:val="00937D42"/>
    <w:rsid w:val="0094006C"/>
    <w:rsid w:val="0094012E"/>
    <w:rsid w:val="0094019D"/>
    <w:rsid w:val="009401BD"/>
    <w:rsid w:val="009401EB"/>
    <w:rsid w:val="00940226"/>
    <w:rsid w:val="0094025D"/>
    <w:rsid w:val="0094027C"/>
    <w:rsid w:val="009403B5"/>
    <w:rsid w:val="009403B7"/>
    <w:rsid w:val="00940452"/>
    <w:rsid w:val="0094057C"/>
    <w:rsid w:val="009405B4"/>
    <w:rsid w:val="00940618"/>
    <w:rsid w:val="00940975"/>
    <w:rsid w:val="00940A27"/>
    <w:rsid w:val="00940AC2"/>
    <w:rsid w:val="00940E73"/>
    <w:rsid w:val="00940F20"/>
    <w:rsid w:val="0094111B"/>
    <w:rsid w:val="009411FB"/>
    <w:rsid w:val="0094128B"/>
    <w:rsid w:val="00941474"/>
    <w:rsid w:val="00941634"/>
    <w:rsid w:val="00941A07"/>
    <w:rsid w:val="00941A6C"/>
    <w:rsid w:val="00941AEA"/>
    <w:rsid w:val="00941C40"/>
    <w:rsid w:val="00941C57"/>
    <w:rsid w:val="00941C8A"/>
    <w:rsid w:val="00941CAC"/>
    <w:rsid w:val="009421F6"/>
    <w:rsid w:val="00942689"/>
    <w:rsid w:val="009426A5"/>
    <w:rsid w:val="0094285D"/>
    <w:rsid w:val="009428AF"/>
    <w:rsid w:val="0094293F"/>
    <w:rsid w:val="00942CAF"/>
    <w:rsid w:val="00942E55"/>
    <w:rsid w:val="00942F50"/>
    <w:rsid w:val="00943032"/>
    <w:rsid w:val="00943124"/>
    <w:rsid w:val="00943236"/>
    <w:rsid w:val="009432F6"/>
    <w:rsid w:val="009433F5"/>
    <w:rsid w:val="009435E9"/>
    <w:rsid w:val="009436A7"/>
    <w:rsid w:val="00943742"/>
    <w:rsid w:val="00943974"/>
    <w:rsid w:val="00943A7B"/>
    <w:rsid w:val="00943CEA"/>
    <w:rsid w:val="00943DD9"/>
    <w:rsid w:val="00943F24"/>
    <w:rsid w:val="00943F4D"/>
    <w:rsid w:val="00944029"/>
    <w:rsid w:val="0094406B"/>
    <w:rsid w:val="00944295"/>
    <w:rsid w:val="0094450A"/>
    <w:rsid w:val="00944617"/>
    <w:rsid w:val="009447C5"/>
    <w:rsid w:val="009448A8"/>
    <w:rsid w:val="00944AC0"/>
    <w:rsid w:val="00944AF8"/>
    <w:rsid w:val="00944B7F"/>
    <w:rsid w:val="00945280"/>
    <w:rsid w:val="00945413"/>
    <w:rsid w:val="00945985"/>
    <w:rsid w:val="00945A12"/>
    <w:rsid w:val="00945BAD"/>
    <w:rsid w:val="00945E99"/>
    <w:rsid w:val="009462BF"/>
    <w:rsid w:val="009462FC"/>
    <w:rsid w:val="0094636D"/>
    <w:rsid w:val="0094651E"/>
    <w:rsid w:val="009465B0"/>
    <w:rsid w:val="009468DC"/>
    <w:rsid w:val="00946907"/>
    <w:rsid w:val="009469D8"/>
    <w:rsid w:val="00946A91"/>
    <w:rsid w:val="00946ABC"/>
    <w:rsid w:val="00946D8B"/>
    <w:rsid w:val="00946ED8"/>
    <w:rsid w:val="00946EE1"/>
    <w:rsid w:val="00947197"/>
    <w:rsid w:val="00947362"/>
    <w:rsid w:val="00947489"/>
    <w:rsid w:val="00947544"/>
    <w:rsid w:val="0094755D"/>
    <w:rsid w:val="00947729"/>
    <w:rsid w:val="0094774A"/>
    <w:rsid w:val="009477C9"/>
    <w:rsid w:val="00947856"/>
    <w:rsid w:val="00947911"/>
    <w:rsid w:val="00947BFC"/>
    <w:rsid w:val="00947F5B"/>
    <w:rsid w:val="0095016F"/>
    <w:rsid w:val="0095030C"/>
    <w:rsid w:val="00950575"/>
    <w:rsid w:val="0095058D"/>
    <w:rsid w:val="009505F1"/>
    <w:rsid w:val="009505F3"/>
    <w:rsid w:val="00950696"/>
    <w:rsid w:val="009508B5"/>
    <w:rsid w:val="00950AD1"/>
    <w:rsid w:val="00950B75"/>
    <w:rsid w:val="00950CAA"/>
    <w:rsid w:val="00950CEC"/>
    <w:rsid w:val="00950D5E"/>
    <w:rsid w:val="00950DD4"/>
    <w:rsid w:val="00951049"/>
    <w:rsid w:val="009512DE"/>
    <w:rsid w:val="0095133A"/>
    <w:rsid w:val="00951559"/>
    <w:rsid w:val="0095195E"/>
    <w:rsid w:val="00951CD2"/>
    <w:rsid w:val="00951FFD"/>
    <w:rsid w:val="00952306"/>
    <w:rsid w:val="00952369"/>
    <w:rsid w:val="0095241D"/>
    <w:rsid w:val="0095242E"/>
    <w:rsid w:val="00952494"/>
    <w:rsid w:val="009524D5"/>
    <w:rsid w:val="00952593"/>
    <w:rsid w:val="009525D1"/>
    <w:rsid w:val="009526B9"/>
    <w:rsid w:val="009526BF"/>
    <w:rsid w:val="009527F5"/>
    <w:rsid w:val="0095294B"/>
    <w:rsid w:val="00952981"/>
    <w:rsid w:val="00952BED"/>
    <w:rsid w:val="00952D87"/>
    <w:rsid w:val="00952EC7"/>
    <w:rsid w:val="00952ECD"/>
    <w:rsid w:val="00952ED8"/>
    <w:rsid w:val="00953159"/>
    <w:rsid w:val="00953189"/>
    <w:rsid w:val="009531C5"/>
    <w:rsid w:val="009532F2"/>
    <w:rsid w:val="009534D4"/>
    <w:rsid w:val="00953509"/>
    <w:rsid w:val="00953615"/>
    <w:rsid w:val="009536CD"/>
    <w:rsid w:val="009538D5"/>
    <w:rsid w:val="00953A03"/>
    <w:rsid w:val="00953A20"/>
    <w:rsid w:val="00953A98"/>
    <w:rsid w:val="00953B07"/>
    <w:rsid w:val="00953BBF"/>
    <w:rsid w:val="00953BDD"/>
    <w:rsid w:val="00953F39"/>
    <w:rsid w:val="0095401B"/>
    <w:rsid w:val="00954131"/>
    <w:rsid w:val="009542AC"/>
    <w:rsid w:val="0095433C"/>
    <w:rsid w:val="0095456A"/>
    <w:rsid w:val="00954C68"/>
    <w:rsid w:val="00954E5D"/>
    <w:rsid w:val="00954F07"/>
    <w:rsid w:val="00954FF1"/>
    <w:rsid w:val="0095507F"/>
    <w:rsid w:val="009551D2"/>
    <w:rsid w:val="009552B4"/>
    <w:rsid w:val="009557A4"/>
    <w:rsid w:val="00955A2A"/>
    <w:rsid w:val="00955D1D"/>
    <w:rsid w:val="00955D95"/>
    <w:rsid w:val="00955DD1"/>
    <w:rsid w:val="00955E82"/>
    <w:rsid w:val="00955F5F"/>
    <w:rsid w:val="009560C5"/>
    <w:rsid w:val="009565A6"/>
    <w:rsid w:val="009565C2"/>
    <w:rsid w:val="009565EC"/>
    <w:rsid w:val="00956806"/>
    <w:rsid w:val="00956971"/>
    <w:rsid w:val="00956A18"/>
    <w:rsid w:val="00956A2A"/>
    <w:rsid w:val="00956B27"/>
    <w:rsid w:val="00956B68"/>
    <w:rsid w:val="00956CD6"/>
    <w:rsid w:val="00956D15"/>
    <w:rsid w:val="00956D2A"/>
    <w:rsid w:val="00956DB4"/>
    <w:rsid w:val="00956FC8"/>
    <w:rsid w:val="0095705E"/>
    <w:rsid w:val="009571ED"/>
    <w:rsid w:val="00957650"/>
    <w:rsid w:val="0095772B"/>
    <w:rsid w:val="00957731"/>
    <w:rsid w:val="00957764"/>
    <w:rsid w:val="009577A0"/>
    <w:rsid w:val="00957907"/>
    <w:rsid w:val="0095792E"/>
    <w:rsid w:val="00957A09"/>
    <w:rsid w:val="00957D9C"/>
    <w:rsid w:val="00957DDD"/>
    <w:rsid w:val="00957F55"/>
    <w:rsid w:val="00957F97"/>
    <w:rsid w:val="00957FC1"/>
    <w:rsid w:val="009601B3"/>
    <w:rsid w:val="009602BD"/>
    <w:rsid w:val="00960449"/>
    <w:rsid w:val="009606C4"/>
    <w:rsid w:val="009607F8"/>
    <w:rsid w:val="00960B13"/>
    <w:rsid w:val="00960BAA"/>
    <w:rsid w:val="00960C44"/>
    <w:rsid w:val="00960D39"/>
    <w:rsid w:val="0096109F"/>
    <w:rsid w:val="009610D0"/>
    <w:rsid w:val="009611FB"/>
    <w:rsid w:val="0096142C"/>
    <w:rsid w:val="00961619"/>
    <w:rsid w:val="009616CD"/>
    <w:rsid w:val="00961716"/>
    <w:rsid w:val="009617EE"/>
    <w:rsid w:val="00961801"/>
    <w:rsid w:val="00961BB5"/>
    <w:rsid w:val="00961E9F"/>
    <w:rsid w:val="00961FCD"/>
    <w:rsid w:val="0096202A"/>
    <w:rsid w:val="009622B0"/>
    <w:rsid w:val="00962624"/>
    <w:rsid w:val="00962892"/>
    <w:rsid w:val="00962A38"/>
    <w:rsid w:val="00962A63"/>
    <w:rsid w:val="00962C50"/>
    <w:rsid w:val="00963096"/>
    <w:rsid w:val="0096319C"/>
    <w:rsid w:val="009632E4"/>
    <w:rsid w:val="00963377"/>
    <w:rsid w:val="009635CD"/>
    <w:rsid w:val="009636E2"/>
    <w:rsid w:val="009636E4"/>
    <w:rsid w:val="00963739"/>
    <w:rsid w:val="00963838"/>
    <w:rsid w:val="0096399A"/>
    <w:rsid w:val="00963A7C"/>
    <w:rsid w:val="00963B5E"/>
    <w:rsid w:val="00963D5F"/>
    <w:rsid w:val="00963E13"/>
    <w:rsid w:val="00963F8C"/>
    <w:rsid w:val="00963FE2"/>
    <w:rsid w:val="00964084"/>
    <w:rsid w:val="0096410D"/>
    <w:rsid w:val="00964165"/>
    <w:rsid w:val="009648AA"/>
    <w:rsid w:val="00964988"/>
    <w:rsid w:val="00964CCF"/>
    <w:rsid w:val="00964D33"/>
    <w:rsid w:val="00964D5E"/>
    <w:rsid w:val="00964F4E"/>
    <w:rsid w:val="00964F80"/>
    <w:rsid w:val="00965099"/>
    <w:rsid w:val="0096509E"/>
    <w:rsid w:val="009650B1"/>
    <w:rsid w:val="0096520B"/>
    <w:rsid w:val="009652D0"/>
    <w:rsid w:val="0096540A"/>
    <w:rsid w:val="00965505"/>
    <w:rsid w:val="009655B9"/>
    <w:rsid w:val="00965706"/>
    <w:rsid w:val="00965781"/>
    <w:rsid w:val="00965796"/>
    <w:rsid w:val="009658FC"/>
    <w:rsid w:val="0096590F"/>
    <w:rsid w:val="00965B35"/>
    <w:rsid w:val="00965DD7"/>
    <w:rsid w:val="0096603B"/>
    <w:rsid w:val="00966090"/>
    <w:rsid w:val="009660F6"/>
    <w:rsid w:val="009661EA"/>
    <w:rsid w:val="00966266"/>
    <w:rsid w:val="009662ED"/>
    <w:rsid w:val="0096643E"/>
    <w:rsid w:val="0096670D"/>
    <w:rsid w:val="00966808"/>
    <w:rsid w:val="009668DC"/>
    <w:rsid w:val="00966ADC"/>
    <w:rsid w:val="00966BDB"/>
    <w:rsid w:val="00966CED"/>
    <w:rsid w:val="00966D04"/>
    <w:rsid w:val="00966D67"/>
    <w:rsid w:val="00966D73"/>
    <w:rsid w:val="00966DF3"/>
    <w:rsid w:val="0096704A"/>
    <w:rsid w:val="00967107"/>
    <w:rsid w:val="00967305"/>
    <w:rsid w:val="0096740D"/>
    <w:rsid w:val="009674F2"/>
    <w:rsid w:val="0096757F"/>
    <w:rsid w:val="0096772B"/>
    <w:rsid w:val="009679B7"/>
    <w:rsid w:val="00967BCB"/>
    <w:rsid w:val="00967FAA"/>
    <w:rsid w:val="00967FB8"/>
    <w:rsid w:val="00967FEA"/>
    <w:rsid w:val="009700FD"/>
    <w:rsid w:val="0097013F"/>
    <w:rsid w:val="009701D6"/>
    <w:rsid w:val="0097030F"/>
    <w:rsid w:val="009703F6"/>
    <w:rsid w:val="009704B7"/>
    <w:rsid w:val="00970533"/>
    <w:rsid w:val="00970690"/>
    <w:rsid w:val="00970716"/>
    <w:rsid w:val="009708A8"/>
    <w:rsid w:val="00970B21"/>
    <w:rsid w:val="00970B77"/>
    <w:rsid w:val="00970CC6"/>
    <w:rsid w:val="00970D14"/>
    <w:rsid w:val="00971019"/>
    <w:rsid w:val="00971072"/>
    <w:rsid w:val="00971167"/>
    <w:rsid w:val="0097127F"/>
    <w:rsid w:val="00971284"/>
    <w:rsid w:val="00971380"/>
    <w:rsid w:val="009714AB"/>
    <w:rsid w:val="00971582"/>
    <w:rsid w:val="00971699"/>
    <w:rsid w:val="00971885"/>
    <w:rsid w:val="009719F1"/>
    <w:rsid w:val="00971A5A"/>
    <w:rsid w:val="00971AE4"/>
    <w:rsid w:val="00971B6D"/>
    <w:rsid w:val="00971CBE"/>
    <w:rsid w:val="00971CCB"/>
    <w:rsid w:val="00971E0E"/>
    <w:rsid w:val="00971F3A"/>
    <w:rsid w:val="009722A2"/>
    <w:rsid w:val="00972306"/>
    <w:rsid w:val="009724D0"/>
    <w:rsid w:val="0097254D"/>
    <w:rsid w:val="00972621"/>
    <w:rsid w:val="009728E9"/>
    <w:rsid w:val="00972957"/>
    <w:rsid w:val="00972ABE"/>
    <w:rsid w:val="00972B97"/>
    <w:rsid w:val="00972D3F"/>
    <w:rsid w:val="00972DB9"/>
    <w:rsid w:val="00972EE9"/>
    <w:rsid w:val="00972FC2"/>
    <w:rsid w:val="0097305A"/>
    <w:rsid w:val="00973119"/>
    <w:rsid w:val="0097321A"/>
    <w:rsid w:val="0097328F"/>
    <w:rsid w:val="009732B0"/>
    <w:rsid w:val="00973498"/>
    <w:rsid w:val="009734EE"/>
    <w:rsid w:val="00973581"/>
    <w:rsid w:val="009735BE"/>
    <w:rsid w:val="009737BD"/>
    <w:rsid w:val="0097383C"/>
    <w:rsid w:val="009738B6"/>
    <w:rsid w:val="009738DA"/>
    <w:rsid w:val="00973970"/>
    <w:rsid w:val="00973B7A"/>
    <w:rsid w:val="00973D9C"/>
    <w:rsid w:val="00973FA2"/>
    <w:rsid w:val="009741CB"/>
    <w:rsid w:val="0097440E"/>
    <w:rsid w:val="00974447"/>
    <w:rsid w:val="00974508"/>
    <w:rsid w:val="0097453B"/>
    <w:rsid w:val="0097462C"/>
    <w:rsid w:val="00974850"/>
    <w:rsid w:val="00974A92"/>
    <w:rsid w:val="00974D89"/>
    <w:rsid w:val="00974E4D"/>
    <w:rsid w:val="00974EE5"/>
    <w:rsid w:val="00974F24"/>
    <w:rsid w:val="00975184"/>
    <w:rsid w:val="009751D4"/>
    <w:rsid w:val="009752D4"/>
    <w:rsid w:val="009752E4"/>
    <w:rsid w:val="00975397"/>
    <w:rsid w:val="009754BC"/>
    <w:rsid w:val="00975507"/>
    <w:rsid w:val="009756A8"/>
    <w:rsid w:val="009758BD"/>
    <w:rsid w:val="00975901"/>
    <w:rsid w:val="009759D4"/>
    <w:rsid w:val="009759F4"/>
    <w:rsid w:val="00975B7C"/>
    <w:rsid w:val="00975C10"/>
    <w:rsid w:val="0097603D"/>
    <w:rsid w:val="0097645B"/>
    <w:rsid w:val="00976587"/>
    <w:rsid w:val="00976B56"/>
    <w:rsid w:val="00976DFD"/>
    <w:rsid w:val="00976E3B"/>
    <w:rsid w:val="00976F7A"/>
    <w:rsid w:val="009771DC"/>
    <w:rsid w:val="00977658"/>
    <w:rsid w:val="00977A4C"/>
    <w:rsid w:val="00977ABE"/>
    <w:rsid w:val="00977F31"/>
    <w:rsid w:val="00980108"/>
    <w:rsid w:val="009808C2"/>
    <w:rsid w:val="00980951"/>
    <w:rsid w:val="009809BF"/>
    <w:rsid w:val="009809FF"/>
    <w:rsid w:val="00980A25"/>
    <w:rsid w:val="00980B03"/>
    <w:rsid w:val="00980DCC"/>
    <w:rsid w:val="00980E5E"/>
    <w:rsid w:val="00980F78"/>
    <w:rsid w:val="00981385"/>
    <w:rsid w:val="0098154A"/>
    <w:rsid w:val="009815D5"/>
    <w:rsid w:val="00981B75"/>
    <w:rsid w:val="00981C00"/>
    <w:rsid w:val="00981D95"/>
    <w:rsid w:val="00981F92"/>
    <w:rsid w:val="00982323"/>
    <w:rsid w:val="009823B9"/>
    <w:rsid w:val="00982578"/>
    <w:rsid w:val="0098268D"/>
    <w:rsid w:val="0098273E"/>
    <w:rsid w:val="009827A9"/>
    <w:rsid w:val="009827B3"/>
    <w:rsid w:val="00982A9A"/>
    <w:rsid w:val="00982D48"/>
    <w:rsid w:val="00982D6B"/>
    <w:rsid w:val="00982DCB"/>
    <w:rsid w:val="00982E29"/>
    <w:rsid w:val="00982E70"/>
    <w:rsid w:val="00982EC4"/>
    <w:rsid w:val="00982F3E"/>
    <w:rsid w:val="009832D1"/>
    <w:rsid w:val="00983331"/>
    <w:rsid w:val="009836D2"/>
    <w:rsid w:val="009836FC"/>
    <w:rsid w:val="0098392B"/>
    <w:rsid w:val="009839D7"/>
    <w:rsid w:val="00983A08"/>
    <w:rsid w:val="00983B8F"/>
    <w:rsid w:val="00983BBD"/>
    <w:rsid w:val="00983D3D"/>
    <w:rsid w:val="00984223"/>
    <w:rsid w:val="0098452F"/>
    <w:rsid w:val="0098485A"/>
    <w:rsid w:val="009849A4"/>
    <w:rsid w:val="00984AEA"/>
    <w:rsid w:val="00984BB8"/>
    <w:rsid w:val="00984C10"/>
    <w:rsid w:val="00984C23"/>
    <w:rsid w:val="00984DF9"/>
    <w:rsid w:val="00984E76"/>
    <w:rsid w:val="009850A2"/>
    <w:rsid w:val="0098514C"/>
    <w:rsid w:val="00985199"/>
    <w:rsid w:val="0098524B"/>
    <w:rsid w:val="00985321"/>
    <w:rsid w:val="00985347"/>
    <w:rsid w:val="00985483"/>
    <w:rsid w:val="009854AB"/>
    <w:rsid w:val="0098592C"/>
    <w:rsid w:val="00985BDA"/>
    <w:rsid w:val="00985C3D"/>
    <w:rsid w:val="00985D38"/>
    <w:rsid w:val="00985E04"/>
    <w:rsid w:val="00985F1F"/>
    <w:rsid w:val="00985F2A"/>
    <w:rsid w:val="009860DC"/>
    <w:rsid w:val="00986289"/>
    <w:rsid w:val="00986381"/>
    <w:rsid w:val="009865EF"/>
    <w:rsid w:val="009869BC"/>
    <w:rsid w:val="00986A6F"/>
    <w:rsid w:val="00986CE9"/>
    <w:rsid w:val="00986CF3"/>
    <w:rsid w:val="00986FE8"/>
    <w:rsid w:val="00987117"/>
    <w:rsid w:val="0098723D"/>
    <w:rsid w:val="009873A8"/>
    <w:rsid w:val="009874F6"/>
    <w:rsid w:val="0098758C"/>
    <w:rsid w:val="00987879"/>
    <w:rsid w:val="009879E6"/>
    <w:rsid w:val="00987C10"/>
    <w:rsid w:val="00990147"/>
    <w:rsid w:val="009902BA"/>
    <w:rsid w:val="009902E1"/>
    <w:rsid w:val="009904E7"/>
    <w:rsid w:val="009905D5"/>
    <w:rsid w:val="009905DD"/>
    <w:rsid w:val="00990737"/>
    <w:rsid w:val="0099091E"/>
    <w:rsid w:val="00990B35"/>
    <w:rsid w:val="00990D1C"/>
    <w:rsid w:val="00990DAD"/>
    <w:rsid w:val="00990DCA"/>
    <w:rsid w:val="00990DEF"/>
    <w:rsid w:val="00990F05"/>
    <w:rsid w:val="00991108"/>
    <w:rsid w:val="00991302"/>
    <w:rsid w:val="009913A6"/>
    <w:rsid w:val="00991518"/>
    <w:rsid w:val="009915DE"/>
    <w:rsid w:val="00991868"/>
    <w:rsid w:val="00991A4A"/>
    <w:rsid w:val="00991BFB"/>
    <w:rsid w:val="00991E28"/>
    <w:rsid w:val="00991EE9"/>
    <w:rsid w:val="00991F9E"/>
    <w:rsid w:val="00991FE7"/>
    <w:rsid w:val="009921DC"/>
    <w:rsid w:val="0099224F"/>
    <w:rsid w:val="009923BA"/>
    <w:rsid w:val="00992573"/>
    <w:rsid w:val="00992781"/>
    <w:rsid w:val="009927A0"/>
    <w:rsid w:val="00992CDC"/>
    <w:rsid w:val="00992E79"/>
    <w:rsid w:val="00992E8A"/>
    <w:rsid w:val="00992FD5"/>
    <w:rsid w:val="0099322A"/>
    <w:rsid w:val="0099326D"/>
    <w:rsid w:val="00993457"/>
    <w:rsid w:val="009935EF"/>
    <w:rsid w:val="00993652"/>
    <w:rsid w:val="0099367C"/>
    <w:rsid w:val="00993842"/>
    <w:rsid w:val="009939C1"/>
    <w:rsid w:val="00993A40"/>
    <w:rsid w:val="00993A62"/>
    <w:rsid w:val="00993B0F"/>
    <w:rsid w:val="00993B88"/>
    <w:rsid w:val="00993CCE"/>
    <w:rsid w:val="00993E89"/>
    <w:rsid w:val="00993FCC"/>
    <w:rsid w:val="009945D9"/>
    <w:rsid w:val="0099465B"/>
    <w:rsid w:val="009947CA"/>
    <w:rsid w:val="00994B46"/>
    <w:rsid w:val="00994BCB"/>
    <w:rsid w:val="00994CEE"/>
    <w:rsid w:val="009950DD"/>
    <w:rsid w:val="009955EA"/>
    <w:rsid w:val="00995628"/>
    <w:rsid w:val="009956E6"/>
    <w:rsid w:val="00995704"/>
    <w:rsid w:val="009957F3"/>
    <w:rsid w:val="00995919"/>
    <w:rsid w:val="009959F7"/>
    <w:rsid w:val="00995A05"/>
    <w:rsid w:val="00995C5C"/>
    <w:rsid w:val="00995C6D"/>
    <w:rsid w:val="00995D9F"/>
    <w:rsid w:val="00995E84"/>
    <w:rsid w:val="00995F30"/>
    <w:rsid w:val="00995FA6"/>
    <w:rsid w:val="0099618E"/>
    <w:rsid w:val="00996304"/>
    <w:rsid w:val="00996719"/>
    <w:rsid w:val="009967F9"/>
    <w:rsid w:val="00996883"/>
    <w:rsid w:val="009968AC"/>
    <w:rsid w:val="009968CA"/>
    <w:rsid w:val="009969D9"/>
    <w:rsid w:val="00996D4A"/>
    <w:rsid w:val="00996D5F"/>
    <w:rsid w:val="00996ED2"/>
    <w:rsid w:val="00997220"/>
    <w:rsid w:val="0099733F"/>
    <w:rsid w:val="00997410"/>
    <w:rsid w:val="0099743F"/>
    <w:rsid w:val="009974FD"/>
    <w:rsid w:val="00997512"/>
    <w:rsid w:val="009976B6"/>
    <w:rsid w:val="00997779"/>
    <w:rsid w:val="00997804"/>
    <w:rsid w:val="009979D4"/>
    <w:rsid w:val="00997BDA"/>
    <w:rsid w:val="00997D63"/>
    <w:rsid w:val="00997F40"/>
    <w:rsid w:val="00997FBD"/>
    <w:rsid w:val="009A0183"/>
    <w:rsid w:val="009A02D8"/>
    <w:rsid w:val="009A0331"/>
    <w:rsid w:val="009A0486"/>
    <w:rsid w:val="009A0488"/>
    <w:rsid w:val="009A05F2"/>
    <w:rsid w:val="009A07B1"/>
    <w:rsid w:val="009A0FE4"/>
    <w:rsid w:val="009A1023"/>
    <w:rsid w:val="009A105E"/>
    <w:rsid w:val="009A11AD"/>
    <w:rsid w:val="009A11C7"/>
    <w:rsid w:val="009A158F"/>
    <w:rsid w:val="009A175E"/>
    <w:rsid w:val="009A1794"/>
    <w:rsid w:val="009A1857"/>
    <w:rsid w:val="009A18AC"/>
    <w:rsid w:val="009A1901"/>
    <w:rsid w:val="009A1ACE"/>
    <w:rsid w:val="009A1BCD"/>
    <w:rsid w:val="009A1C31"/>
    <w:rsid w:val="009A1CF6"/>
    <w:rsid w:val="009A1D5A"/>
    <w:rsid w:val="009A237B"/>
    <w:rsid w:val="009A2631"/>
    <w:rsid w:val="009A2651"/>
    <w:rsid w:val="009A26F5"/>
    <w:rsid w:val="009A27E8"/>
    <w:rsid w:val="009A2888"/>
    <w:rsid w:val="009A28F0"/>
    <w:rsid w:val="009A2911"/>
    <w:rsid w:val="009A2962"/>
    <w:rsid w:val="009A297F"/>
    <w:rsid w:val="009A2AC4"/>
    <w:rsid w:val="009A2ACA"/>
    <w:rsid w:val="009A2BB0"/>
    <w:rsid w:val="009A2C0B"/>
    <w:rsid w:val="009A2C58"/>
    <w:rsid w:val="009A2CAC"/>
    <w:rsid w:val="009A2E24"/>
    <w:rsid w:val="009A3016"/>
    <w:rsid w:val="009A311E"/>
    <w:rsid w:val="009A3139"/>
    <w:rsid w:val="009A3281"/>
    <w:rsid w:val="009A3348"/>
    <w:rsid w:val="009A35E6"/>
    <w:rsid w:val="009A35F9"/>
    <w:rsid w:val="009A3708"/>
    <w:rsid w:val="009A3743"/>
    <w:rsid w:val="009A37CE"/>
    <w:rsid w:val="009A39C1"/>
    <w:rsid w:val="009A3BFA"/>
    <w:rsid w:val="009A3C48"/>
    <w:rsid w:val="009A3DF9"/>
    <w:rsid w:val="009A3EC6"/>
    <w:rsid w:val="009A40BB"/>
    <w:rsid w:val="009A414C"/>
    <w:rsid w:val="009A41D6"/>
    <w:rsid w:val="009A4284"/>
    <w:rsid w:val="009A443A"/>
    <w:rsid w:val="009A4717"/>
    <w:rsid w:val="009A47E4"/>
    <w:rsid w:val="009A4855"/>
    <w:rsid w:val="009A49B2"/>
    <w:rsid w:val="009A4AB2"/>
    <w:rsid w:val="009A4BBA"/>
    <w:rsid w:val="009A4CA2"/>
    <w:rsid w:val="009A4DE8"/>
    <w:rsid w:val="009A4FAA"/>
    <w:rsid w:val="009A50DA"/>
    <w:rsid w:val="009A51FD"/>
    <w:rsid w:val="009A5462"/>
    <w:rsid w:val="009A5486"/>
    <w:rsid w:val="009A54A5"/>
    <w:rsid w:val="009A5584"/>
    <w:rsid w:val="009A569D"/>
    <w:rsid w:val="009A5860"/>
    <w:rsid w:val="009A58B2"/>
    <w:rsid w:val="009A6074"/>
    <w:rsid w:val="009A62B5"/>
    <w:rsid w:val="009A631C"/>
    <w:rsid w:val="009A6498"/>
    <w:rsid w:val="009A6665"/>
    <w:rsid w:val="009A667E"/>
    <w:rsid w:val="009A6A0B"/>
    <w:rsid w:val="009A6AEC"/>
    <w:rsid w:val="009A6CBB"/>
    <w:rsid w:val="009A6D2F"/>
    <w:rsid w:val="009A6F89"/>
    <w:rsid w:val="009A70DE"/>
    <w:rsid w:val="009A71BA"/>
    <w:rsid w:val="009A71E5"/>
    <w:rsid w:val="009A71EC"/>
    <w:rsid w:val="009A71EF"/>
    <w:rsid w:val="009A728B"/>
    <w:rsid w:val="009A75EC"/>
    <w:rsid w:val="009A7620"/>
    <w:rsid w:val="009A7895"/>
    <w:rsid w:val="009A78BB"/>
    <w:rsid w:val="009A79A2"/>
    <w:rsid w:val="009A7CC8"/>
    <w:rsid w:val="009B00C1"/>
    <w:rsid w:val="009B00C6"/>
    <w:rsid w:val="009B00E0"/>
    <w:rsid w:val="009B03C0"/>
    <w:rsid w:val="009B0899"/>
    <w:rsid w:val="009B0961"/>
    <w:rsid w:val="009B0984"/>
    <w:rsid w:val="009B0DE2"/>
    <w:rsid w:val="009B0F35"/>
    <w:rsid w:val="009B0F3A"/>
    <w:rsid w:val="009B0F6B"/>
    <w:rsid w:val="009B11B8"/>
    <w:rsid w:val="009B1301"/>
    <w:rsid w:val="009B1362"/>
    <w:rsid w:val="009B1453"/>
    <w:rsid w:val="009B1700"/>
    <w:rsid w:val="009B1B18"/>
    <w:rsid w:val="009B1C05"/>
    <w:rsid w:val="009B1C73"/>
    <w:rsid w:val="009B1C8C"/>
    <w:rsid w:val="009B1C91"/>
    <w:rsid w:val="009B1E35"/>
    <w:rsid w:val="009B1ED6"/>
    <w:rsid w:val="009B1EF0"/>
    <w:rsid w:val="009B1F55"/>
    <w:rsid w:val="009B201A"/>
    <w:rsid w:val="009B202F"/>
    <w:rsid w:val="009B2301"/>
    <w:rsid w:val="009B2488"/>
    <w:rsid w:val="009B2579"/>
    <w:rsid w:val="009B2634"/>
    <w:rsid w:val="009B2644"/>
    <w:rsid w:val="009B2669"/>
    <w:rsid w:val="009B2787"/>
    <w:rsid w:val="009B282E"/>
    <w:rsid w:val="009B2974"/>
    <w:rsid w:val="009B2A2E"/>
    <w:rsid w:val="009B2DE4"/>
    <w:rsid w:val="009B306A"/>
    <w:rsid w:val="009B32FF"/>
    <w:rsid w:val="009B33BB"/>
    <w:rsid w:val="009B34BF"/>
    <w:rsid w:val="009B3580"/>
    <w:rsid w:val="009B35E5"/>
    <w:rsid w:val="009B3837"/>
    <w:rsid w:val="009B394A"/>
    <w:rsid w:val="009B3A66"/>
    <w:rsid w:val="009B3A68"/>
    <w:rsid w:val="009B3AA9"/>
    <w:rsid w:val="009B3AD8"/>
    <w:rsid w:val="009B3C40"/>
    <w:rsid w:val="009B3D17"/>
    <w:rsid w:val="009B3E08"/>
    <w:rsid w:val="009B3E20"/>
    <w:rsid w:val="009B3FDA"/>
    <w:rsid w:val="009B400A"/>
    <w:rsid w:val="009B4055"/>
    <w:rsid w:val="009B461B"/>
    <w:rsid w:val="009B4635"/>
    <w:rsid w:val="009B46CB"/>
    <w:rsid w:val="009B4798"/>
    <w:rsid w:val="009B4B09"/>
    <w:rsid w:val="009B4B85"/>
    <w:rsid w:val="009B4C0E"/>
    <w:rsid w:val="009B4C4A"/>
    <w:rsid w:val="009B4D31"/>
    <w:rsid w:val="009B4DF4"/>
    <w:rsid w:val="009B4EAB"/>
    <w:rsid w:val="009B4F72"/>
    <w:rsid w:val="009B508D"/>
    <w:rsid w:val="009B56A6"/>
    <w:rsid w:val="009B57B5"/>
    <w:rsid w:val="009B5D98"/>
    <w:rsid w:val="009B6061"/>
    <w:rsid w:val="009B62D1"/>
    <w:rsid w:val="009B6381"/>
    <w:rsid w:val="009B6790"/>
    <w:rsid w:val="009B6951"/>
    <w:rsid w:val="009B698C"/>
    <w:rsid w:val="009B6A02"/>
    <w:rsid w:val="009B7125"/>
    <w:rsid w:val="009B71EE"/>
    <w:rsid w:val="009B7272"/>
    <w:rsid w:val="009B72C1"/>
    <w:rsid w:val="009B72DB"/>
    <w:rsid w:val="009B73B8"/>
    <w:rsid w:val="009B7543"/>
    <w:rsid w:val="009B765A"/>
    <w:rsid w:val="009B76FB"/>
    <w:rsid w:val="009B77B2"/>
    <w:rsid w:val="009B79CE"/>
    <w:rsid w:val="009B7A04"/>
    <w:rsid w:val="009B7DD6"/>
    <w:rsid w:val="009B7EB7"/>
    <w:rsid w:val="009B7FF3"/>
    <w:rsid w:val="009C0364"/>
    <w:rsid w:val="009C03CE"/>
    <w:rsid w:val="009C08D8"/>
    <w:rsid w:val="009C0953"/>
    <w:rsid w:val="009C0CA0"/>
    <w:rsid w:val="009C0DC8"/>
    <w:rsid w:val="009C0F37"/>
    <w:rsid w:val="009C0FC9"/>
    <w:rsid w:val="009C1077"/>
    <w:rsid w:val="009C11F8"/>
    <w:rsid w:val="009C1233"/>
    <w:rsid w:val="009C13EF"/>
    <w:rsid w:val="009C1698"/>
    <w:rsid w:val="009C1C33"/>
    <w:rsid w:val="009C1C50"/>
    <w:rsid w:val="009C1DAA"/>
    <w:rsid w:val="009C1DBD"/>
    <w:rsid w:val="009C204D"/>
    <w:rsid w:val="009C20D1"/>
    <w:rsid w:val="009C2449"/>
    <w:rsid w:val="009C2579"/>
    <w:rsid w:val="009C291D"/>
    <w:rsid w:val="009C299E"/>
    <w:rsid w:val="009C2C51"/>
    <w:rsid w:val="009C2E1F"/>
    <w:rsid w:val="009C2E26"/>
    <w:rsid w:val="009C2EBA"/>
    <w:rsid w:val="009C320D"/>
    <w:rsid w:val="009C3260"/>
    <w:rsid w:val="009C3325"/>
    <w:rsid w:val="009C3561"/>
    <w:rsid w:val="009C35A1"/>
    <w:rsid w:val="009C376A"/>
    <w:rsid w:val="009C379F"/>
    <w:rsid w:val="009C37E3"/>
    <w:rsid w:val="009C393E"/>
    <w:rsid w:val="009C3BA2"/>
    <w:rsid w:val="009C3C46"/>
    <w:rsid w:val="009C3DA0"/>
    <w:rsid w:val="009C3DB6"/>
    <w:rsid w:val="009C4004"/>
    <w:rsid w:val="009C40AD"/>
    <w:rsid w:val="009C40F2"/>
    <w:rsid w:val="009C4566"/>
    <w:rsid w:val="009C46C2"/>
    <w:rsid w:val="009C4763"/>
    <w:rsid w:val="009C4814"/>
    <w:rsid w:val="009C48E7"/>
    <w:rsid w:val="009C4931"/>
    <w:rsid w:val="009C4B7B"/>
    <w:rsid w:val="009C4C46"/>
    <w:rsid w:val="009C4D1D"/>
    <w:rsid w:val="009C50E5"/>
    <w:rsid w:val="009C5101"/>
    <w:rsid w:val="009C5488"/>
    <w:rsid w:val="009C56F4"/>
    <w:rsid w:val="009C59F4"/>
    <w:rsid w:val="009C5CDA"/>
    <w:rsid w:val="009C60D8"/>
    <w:rsid w:val="009C6128"/>
    <w:rsid w:val="009C6134"/>
    <w:rsid w:val="009C61BC"/>
    <w:rsid w:val="009C626A"/>
    <w:rsid w:val="009C62FD"/>
    <w:rsid w:val="009C63B2"/>
    <w:rsid w:val="009C63EF"/>
    <w:rsid w:val="009C6609"/>
    <w:rsid w:val="009C68C5"/>
    <w:rsid w:val="009C6A3C"/>
    <w:rsid w:val="009C6C3A"/>
    <w:rsid w:val="009C70E5"/>
    <w:rsid w:val="009C7246"/>
    <w:rsid w:val="009C72B8"/>
    <w:rsid w:val="009C7394"/>
    <w:rsid w:val="009C74C3"/>
    <w:rsid w:val="009C7597"/>
    <w:rsid w:val="009C75C6"/>
    <w:rsid w:val="009C7874"/>
    <w:rsid w:val="009C7875"/>
    <w:rsid w:val="009C78B1"/>
    <w:rsid w:val="009C7A16"/>
    <w:rsid w:val="009C7A1C"/>
    <w:rsid w:val="009C7AD5"/>
    <w:rsid w:val="009C7CAE"/>
    <w:rsid w:val="009C7EA5"/>
    <w:rsid w:val="009C7EF4"/>
    <w:rsid w:val="009C7F00"/>
    <w:rsid w:val="009D0026"/>
    <w:rsid w:val="009D0041"/>
    <w:rsid w:val="009D016D"/>
    <w:rsid w:val="009D03A9"/>
    <w:rsid w:val="009D0407"/>
    <w:rsid w:val="009D0748"/>
    <w:rsid w:val="009D0A34"/>
    <w:rsid w:val="009D0BF5"/>
    <w:rsid w:val="009D0D85"/>
    <w:rsid w:val="009D0DB7"/>
    <w:rsid w:val="009D0DFE"/>
    <w:rsid w:val="009D0E07"/>
    <w:rsid w:val="009D0EF9"/>
    <w:rsid w:val="009D0FD4"/>
    <w:rsid w:val="009D159A"/>
    <w:rsid w:val="009D15BE"/>
    <w:rsid w:val="009D170C"/>
    <w:rsid w:val="009D178B"/>
    <w:rsid w:val="009D1902"/>
    <w:rsid w:val="009D1AD5"/>
    <w:rsid w:val="009D1CCE"/>
    <w:rsid w:val="009D1D94"/>
    <w:rsid w:val="009D1E7C"/>
    <w:rsid w:val="009D1EA3"/>
    <w:rsid w:val="009D1F1D"/>
    <w:rsid w:val="009D224E"/>
    <w:rsid w:val="009D291C"/>
    <w:rsid w:val="009D2C3E"/>
    <w:rsid w:val="009D2D1D"/>
    <w:rsid w:val="009D2DE1"/>
    <w:rsid w:val="009D2E1E"/>
    <w:rsid w:val="009D2F53"/>
    <w:rsid w:val="009D2F76"/>
    <w:rsid w:val="009D2FAB"/>
    <w:rsid w:val="009D2FBE"/>
    <w:rsid w:val="009D2FF9"/>
    <w:rsid w:val="009D325A"/>
    <w:rsid w:val="009D32C6"/>
    <w:rsid w:val="009D3316"/>
    <w:rsid w:val="009D35F9"/>
    <w:rsid w:val="009D3B88"/>
    <w:rsid w:val="009D3C8D"/>
    <w:rsid w:val="009D3C9C"/>
    <w:rsid w:val="009D3F0E"/>
    <w:rsid w:val="009D408A"/>
    <w:rsid w:val="009D40F2"/>
    <w:rsid w:val="009D4265"/>
    <w:rsid w:val="009D42E2"/>
    <w:rsid w:val="009D4792"/>
    <w:rsid w:val="009D47FF"/>
    <w:rsid w:val="009D4890"/>
    <w:rsid w:val="009D4897"/>
    <w:rsid w:val="009D498C"/>
    <w:rsid w:val="009D4A43"/>
    <w:rsid w:val="009D4B69"/>
    <w:rsid w:val="009D4B82"/>
    <w:rsid w:val="009D4BE1"/>
    <w:rsid w:val="009D4D94"/>
    <w:rsid w:val="009D4E2F"/>
    <w:rsid w:val="009D4E40"/>
    <w:rsid w:val="009D4F42"/>
    <w:rsid w:val="009D52B5"/>
    <w:rsid w:val="009D54EC"/>
    <w:rsid w:val="009D55CB"/>
    <w:rsid w:val="009D56C8"/>
    <w:rsid w:val="009D5793"/>
    <w:rsid w:val="009D5821"/>
    <w:rsid w:val="009D59A9"/>
    <w:rsid w:val="009D5A10"/>
    <w:rsid w:val="009D5A86"/>
    <w:rsid w:val="009D6034"/>
    <w:rsid w:val="009D6235"/>
    <w:rsid w:val="009D6393"/>
    <w:rsid w:val="009D6506"/>
    <w:rsid w:val="009D655B"/>
    <w:rsid w:val="009D65BC"/>
    <w:rsid w:val="009D6639"/>
    <w:rsid w:val="009D6666"/>
    <w:rsid w:val="009D68BB"/>
    <w:rsid w:val="009D6AC0"/>
    <w:rsid w:val="009D6AC7"/>
    <w:rsid w:val="009D6B46"/>
    <w:rsid w:val="009D6C21"/>
    <w:rsid w:val="009D6FFF"/>
    <w:rsid w:val="009D702A"/>
    <w:rsid w:val="009D7056"/>
    <w:rsid w:val="009D71B6"/>
    <w:rsid w:val="009D75A7"/>
    <w:rsid w:val="009D768A"/>
    <w:rsid w:val="009D77D7"/>
    <w:rsid w:val="009D7864"/>
    <w:rsid w:val="009D79FE"/>
    <w:rsid w:val="009D7A09"/>
    <w:rsid w:val="009D7A38"/>
    <w:rsid w:val="009D7A8B"/>
    <w:rsid w:val="009D7B40"/>
    <w:rsid w:val="009D7B64"/>
    <w:rsid w:val="009D7D0D"/>
    <w:rsid w:val="009D7D9C"/>
    <w:rsid w:val="009D7DEB"/>
    <w:rsid w:val="009D7E1C"/>
    <w:rsid w:val="009D7EEA"/>
    <w:rsid w:val="009D7F96"/>
    <w:rsid w:val="009E0288"/>
    <w:rsid w:val="009E02BF"/>
    <w:rsid w:val="009E0465"/>
    <w:rsid w:val="009E05D9"/>
    <w:rsid w:val="009E0750"/>
    <w:rsid w:val="009E078C"/>
    <w:rsid w:val="009E07E4"/>
    <w:rsid w:val="009E0805"/>
    <w:rsid w:val="009E0812"/>
    <w:rsid w:val="009E08D4"/>
    <w:rsid w:val="009E09A5"/>
    <w:rsid w:val="009E0BC7"/>
    <w:rsid w:val="009E0CE3"/>
    <w:rsid w:val="009E0D0F"/>
    <w:rsid w:val="009E0DC3"/>
    <w:rsid w:val="009E0EB4"/>
    <w:rsid w:val="009E0F08"/>
    <w:rsid w:val="009E1126"/>
    <w:rsid w:val="009E1439"/>
    <w:rsid w:val="009E17B4"/>
    <w:rsid w:val="009E1AD3"/>
    <w:rsid w:val="009E1B81"/>
    <w:rsid w:val="009E1BCA"/>
    <w:rsid w:val="009E1D22"/>
    <w:rsid w:val="009E2001"/>
    <w:rsid w:val="009E21FB"/>
    <w:rsid w:val="009E2382"/>
    <w:rsid w:val="009E244F"/>
    <w:rsid w:val="009E272C"/>
    <w:rsid w:val="009E275B"/>
    <w:rsid w:val="009E27E0"/>
    <w:rsid w:val="009E28B2"/>
    <w:rsid w:val="009E2CD1"/>
    <w:rsid w:val="009E2D23"/>
    <w:rsid w:val="009E33A2"/>
    <w:rsid w:val="009E3438"/>
    <w:rsid w:val="009E346D"/>
    <w:rsid w:val="009E3727"/>
    <w:rsid w:val="009E3747"/>
    <w:rsid w:val="009E3903"/>
    <w:rsid w:val="009E3A35"/>
    <w:rsid w:val="009E3B26"/>
    <w:rsid w:val="009E3C2C"/>
    <w:rsid w:val="009E3C32"/>
    <w:rsid w:val="009E3CB3"/>
    <w:rsid w:val="009E41F8"/>
    <w:rsid w:val="009E443F"/>
    <w:rsid w:val="009E4482"/>
    <w:rsid w:val="009E456C"/>
    <w:rsid w:val="009E461F"/>
    <w:rsid w:val="009E4772"/>
    <w:rsid w:val="009E48AD"/>
    <w:rsid w:val="009E4915"/>
    <w:rsid w:val="009E4A7F"/>
    <w:rsid w:val="009E4B78"/>
    <w:rsid w:val="009E5074"/>
    <w:rsid w:val="009E5151"/>
    <w:rsid w:val="009E5174"/>
    <w:rsid w:val="009E51E0"/>
    <w:rsid w:val="009E52F5"/>
    <w:rsid w:val="009E540D"/>
    <w:rsid w:val="009E54B0"/>
    <w:rsid w:val="009E54F4"/>
    <w:rsid w:val="009E5554"/>
    <w:rsid w:val="009E55C9"/>
    <w:rsid w:val="009E564E"/>
    <w:rsid w:val="009E58EF"/>
    <w:rsid w:val="009E5907"/>
    <w:rsid w:val="009E599D"/>
    <w:rsid w:val="009E5CA7"/>
    <w:rsid w:val="009E5D55"/>
    <w:rsid w:val="009E5E51"/>
    <w:rsid w:val="009E5F14"/>
    <w:rsid w:val="009E5F24"/>
    <w:rsid w:val="009E5FDF"/>
    <w:rsid w:val="009E60A8"/>
    <w:rsid w:val="009E615B"/>
    <w:rsid w:val="009E6231"/>
    <w:rsid w:val="009E625C"/>
    <w:rsid w:val="009E6270"/>
    <w:rsid w:val="009E6345"/>
    <w:rsid w:val="009E63EC"/>
    <w:rsid w:val="009E63F8"/>
    <w:rsid w:val="009E64E5"/>
    <w:rsid w:val="009E6529"/>
    <w:rsid w:val="009E670A"/>
    <w:rsid w:val="009E6B44"/>
    <w:rsid w:val="009E6C07"/>
    <w:rsid w:val="009E6C19"/>
    <w:rsid w:val="009E6D80"/>
    <w:rsid w:val="009E6E72"/>
    <w:rsid w:val="009E6ED1"/>
    <w:rsid w:val="009E6F50"/>
    <w:rsid w:val="009E712A"/>
    <w:rsid w:val="009E71A8"/>
    <w:rsid w:val="009E71EF"/>
    <w:rsid w:val="009E73CD"/>
    <w:rsid w:val="009E7507"/>
    <w:rsid w:val="009E7554"/>
    <w:rsid w:val="009E7804"/>
    <w:rsid w:val="009E796A"/>
    <w:rsid w:val="009E799F"/>
    <w:rsid w:val="009E7C15"/>
    <w:rsid w:val="009E7E92"/>
    <w:rsid w:val="009E7FB9"/>
    <w:rsid w:val="009E7FBB"/>
    <w:rsid w:val="009E7FE3"/>
    <w:rsid w:val="009E7FF0"/>
    <w:rsid w:val="009F0047"/>
    <w:rsid w:val="009F0076"/>
    <w:rsid w:val="009F02A4"/>
    <w:rsid w:val="009F042F"/>
    <w:rsid w:val="009F04D5"/>
    <w:rsid w:val="009F093C"/>
    <w:rsid w:val="009F0A72"/>
    <w:rsid w:val="009F0C0B"/>
    <w:rsid w:val="009F0D19"/>
    <w:rsid w:val="009F0D2F"/>
    <w:rsid w:val="009F0D79"/>
    <w:rsid w:val="009F0EE9"/>
    <w:rsid w:val="009F0F77"/>
    <w:rsid w:val="009F10CC"/>
    <w:rsid w:val="009F15C0"/>
    <w:rsid w:val="009F15D7"/>
    <w:rsid w:val="009F1675"/>
    <w:rsid w:val="009F175E"/>
    <w:rsid w:val="009F1782"/>
    <w:rsid w:val="009F1827"/>
    <w:rsid w:val="009F19F1"/>
    <w:rsid w:val="009F1A49"/>
    <w:rsid w:val="009F1AD9"/>
    <w:rsid w:val="009F1B83"/>
    <w:rsid w:val="009F1C3B"/>
    <w:rsid w:val="009F1C4F"/>
    <w:rsid w:val="009F1D29"/>
    <w:rsid w:val="009F1EB3"/>
    <w:rsid w:val="009F1FFE"/>
    <w:rsid w:val="009F216F"/>
    <w:rsid w:val="009F21C0"/>
    <w:rsid w:val="009F222D"/>
    <w:rsid w:val="009F22D2"/>
    <w:rsid w:val="009F2328"/>
    <w:rsid w:val="009F2466"/>
    <w:rsid w:val="009F2469"/>
    <w:rsid w:val="009F250F"/>
    <w:rsid w:val="009F26AD"/>
    <w:rsid w:val="009F27E1"/>
    <w:rsid w:val="009F2813"/>
    <w:rsid w:val="009F2821"/>
    <w:rsid w:val="009F2833"/>
    <w:rsid w:val="009F30BA"/>
    <w:rsid w:val="009F3172"/>
    <w:rsid w:val="009F3315"/>
    <w:rsid w:val="009F35B3"/>
    <w:rsid w:val="009F3632"/>
    <w:rsid w:val="009F3698"/>
    <w:rsid w:val="009F3945"/>
    <w:rsid w:val="009F3C98"/>
    <w:rsid w:val="009F4082"/>
    <w:rsid w:val="009F412C"/>
    <w:rsid w:val="009F41D6"/>
    <w:rsid w:val="009F420E"/>
    <w:rsid w:val="009F4290"/>
    <w:rsid w:val="009F42D0"/>
    <w:rsid w:val="009F449B"/>
    <w:rsid w:val="009F4517"/>
    <w:rsid w:val="009F49E5"/>
    <w:rsid w:val="009F49F1"/>
    <w:rsid w:val="009F4AFE"/>
    <w:rsid w:val="009F4B6C"/>
    <w:rsid w:val="009F4BA9"/>
    <w:rsid w:val="009F4CB0"/>
    <w:rsid w:val="009F4E82"/>
    <w:rsid w:val="009F4EE9"/>
    <w:rsid w:val="009F4F1F"/>
    <w:rsid w:val="009F53C2"/>
    <w:rsid w:val="009F5541"/>
    <w:rsid w:val="009F558E"/>
    <w:rsid w:val="009F56CC"/>
    <w:rsid w:val="009F56F3"/>
    <w:rsid w:val="009F5884"/>
    <w:rsid w:val="009F5C46"/>
    <w:rsid w:val="009F5CB6"/>
    <w:rsid w:val="009F5D9F"/>
    <w:rsid w:val="009F619D"/>
    <w:rsid w:val="009F630A"/>
    <w:rsid w:val="009F6479"/>
    <w:rsid w:val="009F648F"/>
    <w:rsid w:val="009F6532"/>
    <w:rsid w:val="009F6909"/>
    <w:rsid w:val="009F6BCB"/>
    <w:rsid w:val="009F6CDD"/>
    <w:rsid w:val="009F6CFD"/>
    <w:rsid w:val="009F6D0F"/>
    <w:rsid w:val="009F7111"/>
    <w:rsid w:val="009F7232"/>
    <w:rsid w:val="009F738C"/>
    <w:rsid w:val="009F7556"/>
    <w:rsid w:val="009F7591"/>
    <w:rsid w:val="009F7684"/>
    <w:rsid w:val="009F76B7"/>
    <w:rsid w:val="009F76E5"/>
    <w:rsid w:val="009F77D6"/>
    <w:rsid w:val="009F7988"/>
    <w:rsid w:val="009F7B82"/>
    <w:rsid w:val="009F7BFD"/>
    <w:rsid w:val="009F7D45"/>
    <w:rsid w:val="009F7DAE"/>
    <w:rsid w:val="009F7ECA"/>
    <w:rsid w:val="00A00032"/>
    <w:rsid w:val="00A000AE"/>
    <w:rsid w:val="00A003E7"/>
    <w:rsid w:val="00A004C9"/>
    <w:rsid w:val="00A008BE"/>
    <w:rsid w:val="00A009D4"/>
    <w:rsid w:val="00A00A3A"/>
    <w:rsid w:val="00A00A68"/>
    <w:rsid w:val="00A00AB7"/>
    <w:rsid w:val="00A00F28"/>
    <w:rsid w:val="00A00F9A"/>
    <w:rsid w:val="00A01108"/>
    <w:rsid w:val="00A011A0"/>
    <w:rsid w:val="00A012FC"/>
    <w:rsid w:val="00A01395"/>
    <w:rsid w:val="00A016EA"/>
    <w:rsid w:val="00A017CE"/>
    <w:rsid w:val="00A0190D"/>
    <w:rsid w:val="00A0191A"/>
    <w:rsid w:val="00A01AC6"/>
    <w:rsid w:val="00A01B3E"/>
    <w:rsid w:val="00A01D1E"/>
    <w:rsid w:val="00A01D2A"/>
    <w:rsid w:val="00A02009"/>
    <w:rsid w:val="00A02074"/>
    <w:rsid w:val="00A0245A"/>
    <w:rsid w:val="00A024CD"/>
    <w:rsid w:val="00A02569"/>
    <w:rsid w:val="00A02773"/>
    <w:rsid w:val="00A027FB"/>
    <w:rsid w:val="00A028B8"/>
    <w:rsid w:val="00A029BA"/>
    <w:rsid w:val="00A029D5"/>
    <w:rsid w:val="00A02B31"/>
    <w:rsid w:val="00A02D00"/>
    <w:rsid w:val="00A02D85"/>
    <w:rsid w:val="00A02FC3"/>
    <w:rsid w:val="00A031BC"/>
    <w:rsid w:val="00A031EA"/>
    <w:rsid w:val="00A03260"/>
    <w:rsid w:val="00A0327E"/>
    <w:rsid w:val="00A032A0"/>
    <w:rsid w:val="00A033BB"/>
    <w:rsid w:val="00A033C1"/>
    <w:rsid w:val="00A033DF"/>
    <w:rsid w:val="00A03465"/>
    <w:rsid w:val="00A03500"/>
    <w:rsid w:val="00A03522"/>
    <w:rsid w:val="00A03A09"/>
    <w:rsid w:val="00A03AEE"/>
    <w:rsid w:val="00A03B96"/>
    <w:rsid w:val="00A03BAD"/>
    <w:rsid w:val="00A03C5D"/>
    <w:rsid w:val="00A03D15"/>
    <w:rsid w:val="00A03DF5"/>
    <w:rsid w:val="00A03EB8"/>
    <w:rsid w:val="00A03FCE"/>
    <w:rsid w:val="00A04019"/>
    <w:rsid w:val="00A0404D"/>
    <w:rsid w:val="00A04051"/>
    <w:rsid w:val="00A04330"/>
    <w:rsid w:val="00A04479"/>
    <w:rsid w:val="00A0447E"/>
    <w:rsid w:val="00A044E6"/>
    <w:rsid w:val="00A04653"/>
    <w:rsid w:val="00A04A1C"/>
    <w:rsid w:val="00A04B4B"/>
    <w:rsid w:val="00A04B4E"/>
    <w:rsid w:val="00A04B69"/>
    <w:rsid w:val="00A04BC4"/>
    <w:rsid w:val="00A04C72"/>
    <w:rsid w:val="00A04D7D"/>
    <w:rsid w:val="00A04F55"/>
    <w:rsid w:val="00A04FA8"/>
    <w:rsid w:val="00A0507F"/>
    <w:rsid w:val="00A051AA"/>
    <w:rsid w:val="00A05233"/>
    <w:rsid w:val="00A05361"/>
    <w:rsid w:val="00A0559C"/>
    <w:rsid w:val="00A0571C"/>
    <w:rsid w:val="00A05737"/>
    <w:rsid w:val="00A057D9"/>
    <w:rsid w:val="00A058CA"/>
    <w:rsid w:val="00A059AF"/>
    <w:rsid w:val="00A059F2"/>
    <w:rsid w:val="00A05A12"/>
    <w:rsid w:val="00A05A78"/>
    <w:rsid w:val="00A05BEC"/>
    <w:rsid w:val="00A05C37"/>
    <w:rsid w:val="00A05C4B"/>
    <w:rsid w:val="00A05D3D"/>
    <w:rsid w:val="00A05D53"/>
    <w:rsid w:val="00A0607B"/>
    <w:rsid w:val="00A0609C"/>
    <w:rsid w:val="00A063B0"/>
    <w:rsid w:val="00A0642E"/>
    <w:rsid w:val="00A0659A"/>
    <w:rsid w:val="00A0669E"/>
    <w:rsid w:val="00A066AF"/>
    <w:rsid w:val="00A066BB"/>
    <w:rsid w:val="00A0670A"/>
    <w:rsid w:val="00A06A75"/>
    <w:rsid w:val="00A06AA4"/>
    <w:rsid w:val="00A06C88"/>
    <w:rsid w:val="00A06CE0"/>
    <w:rsid w:val="00A06D1A"/>
    <w:rsid w:val="00A06DBC"/>
    <w:rsid w:val="00A071F7"/>
    <w:rsid w:val="00A072CE"/>
    <w:rsid w:val="00A073C2"/>
    <w:rsid w:val="00A0752A"/>
    <w:rsid w:val="00A076D1"/>
    <w:rsid w:val="00A07761"/>
    <w:rsid w:val="00A0777D"/>
    <w:rsid w:val="00A077AE"/>
    <w:rsid w:val="00A07969"/>
    <w:rsid w:val="00A0797B"/>
    <w:rsid w:val="00A07A67"/>
    <w:rsid w:val="00A07ABB"/>
    <w:rsid w:val="00A07D18"/>
    <w:rsid w:val="00A10175"/>
    <w:rsid w:val="00A10177"/>
    <w:rsid w:val="00A1031D"/>
    <w:rsid w:val="00A1036F"/>
    <w:rsid w:val="00A1040F"/>
    <w:rsid w:val="00A105FE"/>
    <w:rsid w:val="00A10709"/>
    <w:rsid w:val="00A10728"/>
    <w:rsid w:val="00A107D3"/>
    <w:rsid w:val="00A10816"/>
    <w:rsid w:val="00A1083C"/>
    <w:rsid w:val="00A108B0"/>
    <w:rsid w:val="00A10D6E"/>
    <w:rsid w:val="00A10FE2"/>
    <w:rsid w:val="00A11230"/>
    <w:rsid w:val="00A11248"/>
    <w:rsid w:val="00A112D8"/>
    <w:rsid w:val="00A11538"/>
    <w:rsid w:val="00A11553"/>
    <w:rsid w:val="00A11847"/>
    <w:rsid w:val="00A11A4B"/>
    <w:rsid w:val="00A11B62"/>
    <w:rsid w:val="00A11B6D"/>
    <w:rsid w:val="00A11BFA"/>
    <w:rsid w:val="00A1200A"/>
    <w:rsid w:val="00A1210A"/>
    <w:rsid w:val="00A121DB"/>
    <w:rsid w:val="00A12380"/>
    <w:rsid w:val="00A12471"/>
    <w:rsid w:val="00A125E4"/>
    <w:rsid w:val="00A12736"/>
    <w:rsid w:val="00A127F9"/>
    <w:rsid w:val="00A12843"/>
    <w:rsid w:val="00A12BF8"/>
    <w:rsid w:val="00A12E5E"/>
    <w:rsid w:val="00A1315E"/>
    <w:rsid w:val="00A13268"/>
    <w:rsid w:val="00A1327F"/>
    <w:rsid w:val="00A132E7"/>
    <w:rsid w:val="00A13320"/>
    <w:rsid w:val="00A1362C"/>
    <w:rsid w:val="00A13687"/>
    <w:rsid w:val="00A136CE"/>
    <w:rsid w:val="00A137BF"/>
    <w:rsid w:val="00A13812"/>
    <w:rsid w:val="00A13B16"/>
    <w:rsid w:val="00A13BA5"/>
    <w:rsid w:val="00A13CFD"/>
    <w:rsid w:val="00A13D79"/>
    <w:rsid w:val="00A13F8D"/>
    <w:rsid w:val="00A14473"/>
    <w:rsid w:val="00A145CB"/>
    <w:rsid w:val="00A14666"/>
    <w:rsid w:val="00A14915"/>
    <w:rsid w:val="00A14A54"/>
    <w:rsid w:val="00A14E1F"/>
    <w:rsid w:val="00A14F13"/>
    <w:rsid w:val="00A14F3B"/>
    <w:rsid w:val="00A14F6E"/>
    <w:rsid w:val="00A1502A"/>
    <w:rsid w:val="00A15227"/>
    <w:rsid w:val="00A152E5"/>
    <w:rsid w:val="00A15381"/>
    <w:rsid w:val="00A15541"/>
    <w:rsid w:val="00A1554F"/>
    <w:rsid w:val="00A15733"/>
    <w:rsid w:val="00A158C9"/>
    <w:rsid w:val="00A158FE"/>
    <w:rsid w:val="00A15984"/>
    <w:rsid w:val="00A15A0F"/>
    <w:rsid w:val="00A15AA2"/>
    <w:rsid w:val="00A15B01"/>
    <w:rsid w:val="00A15DC1"/>
    <w:rsid w:val="00A15F59"/>
    <w:rsid w:val="00A15F7A"/>
    <w:rsid w:val="00A16055"/>
    <w:rsid w:val="00A1611F"/>
    <w:rsid w:val="00A16260"/>
    <w:rsid w:val="00A16294"/>
    <w:rsid w:val="00A164C6"/>
    <w:rsid w:val="00A167A6"/>
    <w:rsid w:val="00A16ACB"/>
    <w:rsid w:val="00A16B0A"/>
    <w:rsid w:val="00A16C48"/>
    <w:rsid w:val="00A16CAF"/>
    <w:rsid w:val="00A16E54"/>
    <w:rsid w:val="00A16E58"/>
    <w:rsid w:val="00A17031"/>
    <w:rsid w:val="00A17090"/>
    <w:rsid w:val="00A171E3"/>
    <w:rsid w:val="00A1763E"/>
    <w:rsid w:val="00A1764D"/>
    <w:rsid w:val="00A17A35"/>
    <w:rsid w:val="00A17A89"/>
    <w:rsid w:val="00A17BFC"/>
    <w:rsid w:val="00A17D69"/>
    <w:rsid w:val="00A17DAF"/>
    <w:rsid w:val="00A17EA4"/>
    <w:rsid w:val="00A17ECA"/>
    <w:rsid w:val="00A17F84"/>
    <w:rsid w:val="00A20177"/>
    <w:rsid w:val="00A20A18"/>
    <w:rsid w:val="00A20A85"/>
    <w:rsid w:val="00A20C4E"/>
    <w:rsid w:val="00A20C87"/>
    <w:rsid w:val="00A20CA7"/>
    <w:rsid w:val="00A20D65"/>
    <w:rsid w:val="00A21106"/>
    <w:rsid w:val="00A213B1"/>
    <w:rsid w:val="00A213B8"/>
    <w:rsid w:val="00A21618"/>
    <w:rsid w:val="00A21777"/>
    <w:rsid w:val="00A21824"/>
    <w:rsid w:val="00A21845"/>
    <w:rsid w:val="00A2192D"/>
    <w:rsid w:val="00A21D05"/>
    <w:rsid w:val="00A21D6B"/>
    <w:rsid w:val="00A21E09"/>
    <w:rsid w:val="00A21F50"/>
    <w:rsid w:val="00A220F7"/>
    <w:rsid w:val="00A222A8"/>
    <w:rsid w:val="00A222E3"/>
    <w:rsid w:val="00A2241C"/>
    <w:rsid w:val="00A22584"/>
    <w:rsid w:val="00A225C5"/>
    <w:rsid w:val="00A2271E"/>
    <w:rsid w:val="00A22778"/>
    <w:rsid w:val="00A22BB3"/>
    <w:rsid w:val="00A22DB2"/>
    <w:rsid w:val="00A22E3F"/>
    <w:rsid w:val="00A22F82"/>
    <w:rsid w:val="00A2304D"/>
    <w:rsid w:val="00A23125"/>
    <w:rsid w:val="00A23128"/>
    <w:rsid w:val="00A231D6"/>
    <w:rsid w:val="00A23279"/>
    <w:rsid w:val="00A232EE"/>
    <w:rsid w:val="00A234BA"/>
    <w:rsid w:val="00A234C2"/>
    <w:rsid w:val="00A2373C"/>
    <w:rsid w:val="00A23AD9"/>
    <w:rsid w:val="00A23D53"/>
    <w:rsid w:val="00A23E5F"/>
    <w:rsid w:val="00A23ECB"/>
    <w:rsid w:val="00A23F5D"/>
    <w:rsid w:val="00A23FDB"/>
    <w:rsid w:val="00A24011"/>
    <w:rsid w:val="00A2417D"/>
    <w:rsid w:val="00A24302"/>
    <w:rsid w:val="00A24377"/>
    <w:rsid w:val="00A244B0"/>
    <w:rsid w:val="00A24524"/>
    <w:rsid w:val="00A2468C"/>
    <w:rsid w:val="00A2472A"/>
    <w:rsid w:val="00A24778"/>
    <w:rsid w:val="00A2488C"/>
    <w:rsid w:val="00A24BD8"/>
    <w:rsid w:val="00A24D83"/>
    <w:rsid w:val="00A24EF9"/>
    <w:rsid w:val="00A25079"/>
    <w:rsid w:val="00A253B3"/>
    <w:rsid w:val="00A253EE"/>
    <w:rsid w:val="00A25896"/>
    <w:rsid w:val="00A25D51"/>
    <w:rsid w:val="00A25E87"/>
    <w:rsid w:val="00A25F30"/>
    <w:rsid w:val="00A25FB7"/>
    <w:rsid w:val="00A26043"/>
    <w:rsid w:val="00A261C2"/>
    <w:rsid w:val="00A261DA"/>
    <w:rsid w:val="00A264CE"/>
    <w:rsid w:val="00A264D3"/>
    <w:rsid w:val="00A26515"/>
    <w:rsid w:val="00A26580"/>
    <w:rsid w:val="00A26624"/>
    <w:rsid w:val="00A26720"/>
    <w:rsid w:val="00A2687A"/>
    <w:rsid w:val="00A2699A"/>
    <w:rsid w:val="00A26A02"/>
    <w:rsid w:val="00A26D4E"/>
    <w:rsid w:val="00A26FC6"/>
    <w:rsid w:val="00A2705B"/>
    <w:rsid w:val="00A2706A"/>
    <w:rsid w:val="00A2706B"/>
    <w:rsid w:val="00A27081"/>
    <w:rsid w:val="00A270A8"/>
    <w:rsid w:val="00A2721E"/>
    <w:rsid w:val="00A27288"/>
    <w:rsid w:val="00A27361"/>
    <w:rsid w:val="00A276CF"/>
    <w:rsid w:val="00A2770E"/>
    <w:rsid w:val="00A278F9"/>
    <w:rsid w:val="00A27986"/>
    <w:rsid w:val="00A27A8C"/>
    <w:rsid w:val="00A27B4B"/>
    <w:rsid w:val="00A27F3D"/>
    <w:rsid w:val="00A27F9B"/>
    <w:rsid w:val="00A30076"/>
    <w:rsid w:val="00A301CC"/>
    <w:rsid w:val="00A30398"/>
    <w:rsid w:val="00A30628"/>
    <w:rsid w:val="00A306FF"/>
    <w:rsid w:val="00A30867"/>
    <w:rsid w:val="00A3089F"/>
    <w:rsid w:val="00A309F6"/>
    <w:rsid w:val="00A30A99"/>
    <w:rsid w:val="00A30B53"/>
    <w:rsid w:val="00A30C17"/>
    <w:rsid w:val="00A30D83"/>
    <w:rsid w:val="00A30E77"/>
    <w:rsid w:val="00A310C2"/>
    <w:rsid w:val="00A311FC"/>
    <w:rsid w:val="00A312A9"/>
    <w:rsid w:val="00A31364"/>
    <w:rsid w:val="00A3147D"/>
    <w:rsid w:val="00A31548"/>
    <w:rsid w:val="00A3163B"/>
    <w:rsid w:val="00A319DC"/>
    <w:rsid w:val="00A31E6B"/>
    <w:rsid w:val="00A31E8D"/>
    <w:rsid w:val="00A320B3"/>
    <w:rsid w:val="00A32274"/>
    <w:rsid w:val="00A322CD"/>
    <w:rsid w:val="00A32487"/>
    <w:rsid w:val="00A32612"/>
    <w:rsid w:val="00A3276C"/>
    <w:rsid w:val="00A3278A"/>
    <w:rsid w:val="00A327F6"/>
    <w:rsid w:val="00A32B87"/>
    <w:rsid w:val="00A32E21"/>
    <w:rsid w:val="00A330FE"/>
    <w:rsid w:val="00A33121"/>
    <w:rsid w:val="00A3317A"/>
    <w:rsid w:val="00A33389"/>
    <w:rsid w:val="00A33393"/>
    <w:rsid w:val="00A3349B"/>
    <w:rsid w:val="00A336CD"/>
    <w:rsid w:val="00A338B7"/>
    <w:rsid w:val="00A338E1"/>
    <w:rsid w:val="00A33A82"/>
    <w:rsid w:val="00A33DD4"/>
    <w:rsid w:val="00A33DF4"/>
    <w:rsid w:val="00A33EBC"/>
    <w:rsid w:val="00A341A4"/>
    <w:rsid w:val="00A34260"/>
    <w:rsid w:val="00A342B0"/>
    <w:rsid w:val="00A3430D"/>
    <w:rsid w:val="00A343EF"/>
    <w:rsid w:val="00A344DA"/>
    <w:rsid w:val="00A3457A"/>
    <w:rsid w:val="00A34630"/>
    <w:rsid w:val="00A346C3"/>
    <w:rsid w:val="00A34770"/>
    <w:rsid w:val="00A3478B"/>
    <w:rsid w:val="00A3480C"/>
    <w:rsid w:val="00A34857"/>
    <w:rsid w:val="00A34869"/>
    <w:rsid w:val="00A348C4"/>
    <w:rsid w:val="00A34984"/>
    <w:rsid w:val="00A34AD2"/>
    <w:rsid w:val="00A34B59"/>
    <w:rsid w:val="00A34BDF"/>
    <w:rsid w:val="00A34CC8"/>
    <w:rsid w:val="00A34DCD"/>
    <w:rsid w:val="00A34E01"/>
    <w:rsid w:val="00A350FA"/>
    <w:rsid w:val="00A35202"/>
    <w:rsid w:val="00A35403"/>
    <w:rsid w:val="00A354C8"/>
    <w:rsid w:val="00A35752"/>
    <w:rsid w:val="00A3589F"/>
    <w:rsid w:val="00A359AC"/>
    <w:rsid w:val="00A35A5C"/>
    <w:rsid w:val="00A35BC3"/>
    <w:rsid w:val="00A35BE5"/>
    <w:rsid w:val="00A35BE6"/>
    <w:rsid w:val="00A35C78"/>
    <w:rsid w:val="00A35CFC"/>
    <w:rsid w:val="00A360F3"/>
    <w:rsid w:val="00A360F8"/>
    <w:rsid w:val="00A3622A"/>
    <w:rsid w:val="00A36473"/>
    <w:rsid w:val="00A365AD"/>
    <w:rsid w:val="00A36631"/>
    <w:rsid w:val="00A36698"/>
    <w:rsid w:val="00A366A5"/>
    <w:rsid w:val="00A36797"/>
    <w:rsid w:val="00A3692B"/>
    <w:rsid w:val="00A36957"/>
    <w:rsid w:val="00A36B40"/>
    <w:rsid w:val="00A36BB4"/>
    <w:rsid w:val="00A36C27"/>
    <w:rsid w:val="00A36EBE"/>
    <w:rsid w:val="00A36FB0"/>
    <w:rsid w:val="00A372B5"/>
    <w:rsid w:val="00A372E4"/>
    <w:rsid w:val="00A373F6"/>
    <w:rsid w:val="00A37541"/>
    <w:rsid w:val="00A377C3"/>
    <w:rsid w:val="00A3780C"/>
    <w:rsid w:val="00A37966"/>
    <w:rsid w:val="00A37A59"/>
    <w:rsid w:val="00A37A5D"/>
    <w:rsid w:val="00A37E76"/>
    <w:rsid w:val="00A40178"/>
    <w:rsid w:val="00A40453"/>
    <w:rsid w:val="00A40635"/>
    <w:rsid w:val="00A40789"/>
    <w:rsid w:val="00A407F9"/>
    <w:rsid w:val="00A408DA"/>
    <w:rsid w:val="00A40C7C"/>
    <w:rsid w:val="00A40FCC"/>
    <w:rsid w:val="00A4102C"/>
    <w:rsid w:val="00A41326"/>
    <w:rsid w:val="00A41340"/>
    <w:rsid w:val="00A41439"/>
    <w:rsid w:val="00A4146A"/>
    <w:rsid w:val="00A417F6"/>
    <w:rsid w:val="00A41813"/>
    <w:rsid w:val="00A418BB"/>
    <w:rsid w:val="00A41A43"/>
    <w:rsid w:val="00A41E67"/>
    <w:rsid w:val="00A420EE"/>
    <w:rsid w:val="00A42177"/>
    <w:rsid w:val="00A422A4"/>
    <w:rsid w:val="00A423F3"/>
    <w:rsid w:val="00A4243B"/>
    <w:rsid w:val="00A424E0"/>
    <w:rsid w:val="00A42509"/>
    <w:rsid w:val="00A4270A"/>
    <w:rsid w:val="00A428C4"/>
    <w:rsid w:val="00A42BC3"/>
    <w:rsid w:val="00A42BF4"/>
    <w:rsid w:val="00A42CC3"/>
    <w:rsid w:val="00A42CCA"/>
    <w:rsid w:val="00A42F47"/>
    <w:rsid w:val="00A42FAD"/>
    <w:rsid w:val="00A4300A"/>
    <w:rsid w:val="00A4309E"/>
    <w:rsid w:val="00A4322F"/>
    <w:rsid w:val="00A43454"/>
    <w:rsid w:val="00A4357B"/>
    <w:rsid w:val="00A435B1"/>
    <w:rsid w:val="00A4381F"/>
    <w:rsid w:val="00A438AB"/>
    <w:rsid w:val="00A439C1"/>
    <w:rsid w:val="00A43A72"/>
    <w:rsid w:val="00A43B34"/>
    <w:rsid w:val="00A43C83"/>
    <w:rsid w:val="00A43DAE"/>
    <w:rsid w:val="00A43E9F"/>
    <w:rsid w:val="00A43EA8"/>
    <w:rsid w:val="00A43F61"/>
    <w:rsid w:val="00A4407E"/>
    <w:rsid w:val="00A440C3"/>
    <w:rsid w:val="00A44516"/>
    <w:rsid w:val="00A44522"/>
    <w:rsid w:val="00A4452B"/>
    <w:rsid w:val="00A44596"/>
    <w:rsid w:val="00A44725"/>
    <w:rsid w:val="00A44727"/>
    <w:rsid w:val="00A448C3"/>
    <w:rsid w:val="00A44946"/>
    <w:rsid w:val="00A44A8E"/>
    <w:rsid w:val="00A44B52"/>
    <w:rsid w:val="00A44BA6"/>
    <w:rsid w:val="00A44E17"/>
    <w:rsid w:val="00A44EAF"/>
    <w:rsid w:val="00A44F63"/>
    <w:rsid w:val="00A4504C"/>
    <w:rsid w:val="00A45480"/>
    <w:rsid w:val="00A456BB"/>
    <w:rsid w:val="00A45835"/>
    <w:rsid w:val="00A458CD"/>
    <w:rsid w:val="00A45998"/>
    <w:rsid w:val="00A45B7E"/>
    <w:rsid w:val="00A45D17"/>
    <w:rsid w:val="00A463A1"/>
    <w:rsid w:val="00A4656C"/>
    <w:rsid w:val="00A4657C"/>
    <w:rsid w:val="00A465B6"/>
    <w:rsid w:val="00A46708"/>
    <w:rsid w:val="00A467BE"/>
    <w:rsid w:val="00A4681F"/>
    <w:rsid w:val="00A469B8"/>
    <w:rsid w:val="00A469E4"/>
    <w:rsid w:val="00A46A38"/>
    <w:rsid w:val="00A46B07"/>
    <w:rsid w:val="00A46E08"/>
    <w:rsid w:val="00A46E3A"/>
    <w:rsid w:val="00A46FF3"/>
    <w:rsid w:val="00A46FF8"/>
    <w:rsid w:val="00A47428"/>
    <w:rsid w:val="00A475F6"/>
    <w:rsid w:val="00A47785"/>
    <w:rsid w:val="00A4781F"/>
    <w:rsid w:val="00A47831"/>
    <w:rsid w:val="00A478AA"/>
    <w:rsid w:val="00A47985"/>
    <w:rsid w:val="00A479D7"/>
    <w:rsid w:val="00A47B3C"/>
    <w:rsid w:val="00A47CDF"/>
    <w:rsid w:val="00A50044"/>
    <w:rsid w:val="00A50214"/>
    <w:rsid w:val="00A502A3"/>
    <w:rsid w:val="00A5046B"/>
    <w:rsid w:val="00A5056E"/>
    <w:rsid w:val="00A506E3"/>
    <w:rsid w:val="00A509EE"/>
    <w:rsid w:val="00A50A49"/>
    <w:rsid w:val="00A50A72"/>
    <w:rsid w:val="00A50AC6"/>
    <w:rsid w:val="00A50B90"/>
    <w:rsid w:val="00A50BC8"/>
    <w:rsid w:val="00A50C1A"/>
    <w:rsid w:val="00A50C89"/>
    <w:rsid w:val="00A5109C"/>
    <w:rsid w:val="00A510F6"/>
    <w:rsid w:val="00A51331"/>
    <w:rsid w:val="00A5147A"/>
    <w:rsid w:val="00A51581"/>
    <w:rsid w:val="00A517EC"/>
    <w:rsid w:val="00A5194B"/>
    <w:rsid w:val="00A51951"/>
    <w:rsid w:val="00A519C7"/>
    <w:rsid w:val="00A51C68"/>
    <w:rsid w:val="00A51DB3"/>
    <w:rsid w:val="00A52434"/>
    <w:rsid w:val="00A524B4"/>
    <w:rsid w:val="00A524B7"/>
    <w:rsid w:val="00A524DC"/>
    <w:rsid w:val="00A52944"/>
    <w:rsid w:val="00A52ACF"/>
    <w:rsid w:val="00A52B6D"/>
    <w:rsid w:val="00A52C10"/>
    <w:rsid w:val="00A52DCB"/>
    <w:rsid w:val="00A52DF1"/>
    <w:rsid w:val="00A52E78"/>
    <w:rsid w:val="00A52F10"/>
    <w:rsid w:val="00A52F23"/>
    <w:rsid w:val="00A5300F"/>
    <w:rsid w:val="00A53105"/>
    <w:rsid w:val="00A531D0"/>
    <w:rsid w:val="00A53380"/>
    <w:rsid w:val="00A5346F"/>
    <w:rsid w:val="00A53494"/>
    <w:rsid w:val="00A5358F"/>
    <w:rsid w:val="00A536BD"/>
    <w:rsid w:val="00A536C7"/>
    <w:rsid w:val="00A536FF"/>
    <w:rsid w:val="00A537B6"/>
    <w:rsid w:val="00A538A2"/>
    <w:rsid w:val="00A53949"/>
    <w:rsid w:val="00A53E59"/>
    <w:rsid w:val="00A5403B"/>
    <w:rsid w:val="00A5403F"/>
    <w:rsid w:val="00A541D4"/>
    <w:rsid w:val="00A541E7"/>
    <w:rsid w:val="00A542EF"/>
    <w:rsid w:val="00A54664"/>
    <w:rsid w:val="00A54909"/>
    <w:rsid w:val="00A54DB6"/>
    <w:rsid w:val="00A54DB8"/>
    <w:rsid w:val="00A54EA8"/>
    <w:rsid w:val="00A5509F"/>
    <w:rsid w:val="00A551B3"/>
    <w:rsid w:val="00A55209"/>
    <w:rsid w:val="00A5522C"/>
    <w:rsid w:val="00A553C4"/>
    <w:rsid w:val="00A5543B"/>
    <w:rsid w:val="00A55630"/>
    <w:rsid w:val="00A55636"/>
    <w:rsid w:val="00A55737"/>
    <w:rsid w:val="00A559B7"/>
    <w:rsid w:val="00A559EB"/>
    <w:rsid w:val="00A55ACC"/>
    <w:rsid w:val="00A55BBF"/>
    <w:rsid w:val="00A55C00"/>
    <w:rsid w:val="00A55EED"/>
    <w:rsid w:val="00A561A2"/>
    <w:rsid w:val="00A565AC"/>
    <w:rsid w:val="00A56761"/>
    <w:rsid w:val="00A56879"/>
    <w:rsid w:val="00A56951"/>
    <w:rsid w:val="00A56963"/>
    <w:rsid w:val="00A56A42"/>
    <w:rsid w:val="00A56A7B"/>
    <w:rsid w:val="00A56B42"/>
    <w:rsid w:val="00A56B61"/>
    <w:rsid w:val="00A56E37"/>
    <w:rsid w:val="00A574FD"/>
    <w:rsid w:val="00A57588"/>
    <w:rsid w:val="00A576F4"/>
    <w:rsid w:val="00A57723"/>
    <w:rsid w:val="00A57728"/>
    <w:rsid w:val="00A577F4"/>
    <w:rsid w:val="00A57863"/>
    <w:rsid w:val="00A5786E"/>
    <w:rsid w:val="00A57957"/>
    <w:rsid w:val="00A57976"/>
    <w:rsid w:val="00A57A64"/>
    <w:rsid w:val="00A57AE4"/>
    <w:rsid w:val="00A57D1A"/>
    <w:rsid w:val="00A57D57"/>
    <w:rsid w:val="00A57E95"/>
    <w:rsid w:val="00A57F8A"/>
    <w:rsid w:val="00A607E4"/>
    <w:rsid w:val="00A6084B"/>
    <w:rsid w:val="00A60884"/>
    <w:rsid w:val="00A60936"/>
    <w:rsid w:val="00A60B90"/>
    <w:rsid w:val="00A60F82"/>
    <w:rsid w:val="00A60FD2"/>
    <w:rsid w:val="00A6115E"/>
    <w:rsid w:val="00A612E4"/>
    <w:rsid w:val="00A61541"/>
    <w:rsid w:val="00A616C6"/>
    <w:rsid w:val="00A6180C"/>
    <w:rsid w:val="00A61AE9"/>
    <w:rsid w:val="00A61B88"/>
    <w:rsid w:val="00A61D57"/>
    <w:rsid w:val="00A623D5"/>
    <w:rsid w:val="00A6264E"/>
    <w:rsid w:val="00A62794"/>
    <w:rsid w:val="00A627A2"/>
    <w:rsid w:val="00A6280A"/>
    <w:rsid w:val="00A628FD"/>
    <w:rsid w:val="00A62937"/>
    <w:rsid w:val="00A62B35"/>
    <w:rsid w:val="00A62C0B"/>
    <w:rsid w:val="00A62C22"/>
    <w:rsid w:val="00A62CE1"/>
    <w:rsid w:val="00A62D10"/>
    <w:rsid w:val="00A62E3D"/>
    <w:rsid w:val="00A62E83"/>
    <w:rsid w:val="00A632EC"/>
    <w:rsid w:val="00A63384"/>
    <w:rsid w:val="00A633F7"/>
    <w:rsid w:val="00A63432"/>
    <w:rsid w:val="00A6345B"/>
    <w:rsid w:val="00A63523"/>
    <w:rsid w:val="00A635A0"/>
    <w:rsid w:val="00A6365B"/>
    <w:rsid w:val="00A637FD"/>
    <w:rsid w:val="00A63BC1"/>
    <w:rsid w:val="00A63F79"/>
    <w:rsid w:val="00A640A6"/>
    <w:rsid w:val="00A640E1"/>
    <w:rsid w:val="00A6433D"/>
    <w:rsid w:val="00A64394"/>
    <w:rsid w:val="00A64436"/>
    <w:rsid w:val="00A6469B"/>
    <w:rsid w:val="00A6469C"/>
    <w:rsid w:val="00A6476E"/>
    <w:rsid w:val="00A648BA"/>
    <w:rsid w:val="00A64A83"/>
    <w:rsid w:val="00A64BB5"/>
    <w:rsid w:val="00A64C26"/>
    <w:rsid w:val="00A64EBC"/>
    <w:rsid w:val="00A64F12"/>
    <w:rsid w:val="00A6532E"/>
    <w:rsid w:val="00A653C1"/>
    <w:rsid w:val="00A6551D"/>
    <w:rsid w:val="00A6567B"/>
    <w:rsid w:val="00A657EB"/>
    <w:rsid w:val="00A657ED"/>
    <w:rsid w:val="00A658DE"/>
    <w:rsid w:val="00A65BAA"/>
    <w:rsid w:val="00A65CBC"/>
    <w:rsid w:val="00A65DB1"/>
    <w:rsid w:val="00A65E65"/>
    <w:rsid w:val="00A6605E"/>
    <w:rsid w:val="00A66108"/>
    <w:rsid w:val="00A66133"/>
    <w:rsid w:val="00A66300"/>
    <w:rsid w:val="00A66303"/>
    <w:rsid w:val="00A6633E"/>
    <w:rsid w:val="00A6635E"/>
    <w:rsid w:val="00A6647D"/>
    <w:rsid w:val="00A66664"/>
    <w:rsid w:val="00A669A7"/>
    <w:rsid w:val="00A66AD9"/>
    <w:rsid w:val="00A66BCD"/>
    <w:rsid w:val="00A66BE5"/>
    <w:rsid w:val="00A66C0D"/>
    <w:rsid w:val="00A66DB3"/>
    <w:rsid w:val="00A66E02"/>
    <w:rsid w:val="00A67012"/>
    <w:rsid w:val="00A670E4"/>
    <w:rsid w:val="00A673D4"/>
    <w:rsid w:val="00A673DA"/>
    <w:rsid w:val="00A6741A"/>
    <w:rsid w:val="00A67656"/>
    <w:rsid w:val="00A67CA9"/>
    <w:rsid w:val="00A67E10"/>
    <w:rsid w:val="00A70195"/>
    <w:rsid w:val="00A701D3"/>
    <w:rsid w:val="00A702F3"/>
    <w:rsid w:val="00A703F3"/>
    <w:rsid w:val="00A704C0"/>
    <w:rsid w:val="00A706BD"/>
    <w:rsid w:val="00A707AE"/>
    <w:rsid w:val="00A70BEC"/>
    <w:rsid w:val="00A70CD9"/>
    <w:rsid w:val="00A70CE1"/>
    <w:rsid w:val="00A70D2D"/>
    <w:rsid w:val="00A70EBF"/>
    <w:rsid w:val="00A71087"/>
    <w:rsid w:val="00A713BE"/>
    <w:rsid w:val="00A714A2"/>
    <w:rsid w:val="00A717C5"/>
    <w:rsid w:val="00A71835"/>
    <w:rsid w:val="00A718E6"/>
    <w:rsid w:val="00A71928"/>
    <w:rsid w:val="00A71A64"/>
    <w:rsid w:val="00A72258"/>
    <w:rsid w:val="00A7263B"/>
    <w:rsid w:val="00A72767"/>
    <w:rsid w:val="00A727C9"/>
    <w:rsid w:val="00A7283D"/>
    <w:rsid w:val="00A72866"/>
    <w:rsid w:val="00A72A85"/>
    <w:rsid w:val="00A72D22"/>
    <w:rsid w:val="00A72DC0"/>
    <w:rsid w:val="00A72DE9"/>
    <w:rsid w:val="00A72FBE"/>
    <w:rsid w:val="00A730C3"/>
    <w:rsid w:val="00A730F4"/>
    <w:rsid w:val="00A732BF"/>
    <w:rsid w:val="00A734A4"/>
    <w:rsid w:val="00A734B3"/>
    <w:rsid w:val="00A736DF"/>
    <w:rsid w:val="00A7377E"/>
    <w:rsid w:val="00A73A72"/>
    <w:rsid w:val="00A73B42"/>
    <w:rsid w:val="00A73C02"/>
    <w:rsid w:val="00A73C23"/>
    <w:rsid w:val="00A74111"/>
    <w:rsid w:val="00A74212"/>
    <w:rsid w:val="00A74218"/>
    <w:rsid w:val="00A74353"/>
    <w:rsid w:val="00A7438E"/>
    <w:rsid w:val="00A74432"/>
    <w:rsid w:val="00A745C3"/>
    <w:rsid w:val="00A7468C"/>
    <w:rsid w:val="00A74CCD"/>
    <w:rsid w:val="00A75197"/>
    <w:rsid w:val="00A75230"/>
    <w:rsid w:val="00A7548B"/>
    <w:rsid w:val="00A7551C"/>
    <w:rsid w:val="00A7552A"/>
    <w:rsid w:val="00A7557B"/>
    <w:rsid w:val="00A755F4"/>
    <w:rsid w:val="00A75662"/>
    <w:rsid w:val="00A75914"/>
    <w:rsid w:val="00A75B2A"/>
    <w:rsid w:val="00A75C69"/>
    <w:rsid w:val="00A75CB1"/>
    <w:rsid w:val="00A75D22"/>
    <w:rsid w:val="00A75F7B"/>
    <w:rsid w:val="00A75F93"/>
    <w:rsid w:val="00A75FC4"/>
    <w:rsid w:val="00A76103"/>
    <w:rsid w:val="00A761E5"/>
    <w:rsid w:val="00A762B3"/>
    <w:rsid w:val="00A76332"/>
    <w:rsid w:val="00A76527"/>
    <w:rsid w:val="00A765CA"/>
    <w:rsid w:val="00A766CC"/>
    <w:rsid w:val="00A76A41"/>
    <w:rsid w:val="00A76AA4"/>
    <w:rsid w:val="00A76ABD"/>
    <w:rsid w:val="00A76AEA"/>
    <w:rsid w:val="00A76CA7"/>
    <w:rsid w:val="00A76D43"/>
    <w:rsid w:val="00A76E0A"/>
    <w:rsid w:val="00A76E79"/>
    <w:rsid w:val="00A77161"/>
    <w:rsid w:val="00A77210"/>
    <w:rsid w:val="00A77350"/>
    <w:rsid w:val="00A7741A"/>
    <w:rsid w:val="00A775F0"/>
    <w:rsid w:val="00A777AB"/>
    <w:rsid w:val="00A7781A"/>
    <w:rsid w:val="00A77A22"/>
    <w:rsid w:val="00A77D2B"/>
    <w:rsid w:val="00A77D39"/>
    <w:rsid w:val="00A77E41"/>
    <w:rsid w:val="00A80329"/>
    <w:rsid w:val="00A8033D"/>
    <w:rsid w:val="00A80364"/>
    <w:rsid w:val="00A80854"/>
    <w:rsid w:val="00A809EF"/>
    <w:rsid w:val="00A80D4B"/>
    <w:rsid w:val="00A80DC6"/>
    <w:rsid w:val="00A80E77"/>
    <w:rsid w:val="00A80EDC"/>
    <w:rsid w:val="00A80F2B"/>
    <w:rsid w:val="00A810B6"/>
    <w:rsid w:val="00A811ED"/>
    <w:rsid w:val="00A81246"/>
    <w:rsid w:val="00A8124F"/>
    <w:rsid w:val="00A8127E"/>
    <w:rsid w:val="00A81509"/>
    <w:rsid w:val="00A8161F"/>
    <w:rsid w:val="00A8170A"/>
    <w:rsid w:val="00A81820"/>
    <w:rsid w:val="00A8182E"/>
    <w:rsid w:val="00A81C8F"/>
    <w:rsid w:val="00A81D3B"/>
    <w:rsid w:val="00A81DA4"/>
    <w:rsid w:val="00A81EA0"/>
    <w:rsid w:val="00A8229C"/>
    <w:rsid w:val="00A8235B"/>
    <w:rsid w:val="00A8247C"/>
    <w:rsid w:val="00A82632"/>
    <w:rsid w:val="00A82819"/>
    <w:rsid w:val="00A82BB4"/>
    <w:rsid w:val="00A82C34"/>
    <w:rsid w:val="00A82EBD"/>
    <w:rsid w:val="00A82F70"/>
    <w:rsid w:val="00A830D2"/>
    <w:rsid w:val="00A832A3"/>
    <w:rsid w:val="00A8331D"/>
    <w:rsid w:val="00A8339B"/>
    <w:rsid w:val="00A834A3"/>
    <w:rsid w:val="00A834A9"/>
    <w:rsid w:val="00A8352C"/>
    <w:rsid w:val="00A83589"/>
    <w:rsid w:val="00A835AE"/>
    <w:rsid w:val="00A83644"/>
    <w:rsid w:val="00A837AA"/>
    <w:rsid w:val="00A83803"/>
    <w:rsid w:val="00A8380E"/>
    <w:rsid w:val="00A83B96"/>
    <w:rsid w:val="00A83CD3"/>
    <w:rsid w:val="00A83DF1"/>
    <w:rsid w:val="00A83FA4"/>
    <w:rsid w:val="00A84003"/>
    <w:rsid w:val="00A840BD"/>
    <w:rsid w:val="00A844E6"/>
    <w:rsid w:val="00A84711"/>
    <w:rsid w:val="00A848B2"/>
    <w:rsid w:val="00A849A4"/>
    <w:rsid w:val="00A84AA6"/>
    <w:rsid w:val="00A8509C"/>
    <w:rsid w:val="00A85209"/>
    <w:rsid w:val="00A85281"/>
    <w:rsid w:val="00A852F4"/>
    <w:rsid w:val="00A855AD"/>
    <w:rsid w:val="00A8565E"/>
    <w:rsid w:val="00A8571A"/>
    <w:rsid w:val="00A8593F"/>
    <w:rsid w:val="00A85AA4"/>
    <w:rsid w:val="00A85AC2"/>
    <w:rsid w:val="00A85B4B"/>
    <w:rsid w:val="00A85B80"/>
    <w:rsid w:val="00A85BCF"/>
    <w:rsid w:val="00A85CDB"/>
    <w:rsid w:val="00A85FEC"/>
    <w:rsid w:val="00A86093"/>
    <w:rsid w:val="00A8637B"/>
    <w:rsid w:val="00A8647A"/>
    <w:rsid w:val="00A86558"/>
    <w:rsid w:val="00A86634"/>
    <w:rsid w:val="00A86703"/>
    <w:rsid w:val="00A8678C"/>
    <w:rsid w:val="00A8696D"/>
    <w:rsid w:val="00A869A7"/>
    <w:rsid w:val="00A86D0A"/>
    <w:rsid w:val="00A86F49"/>
    <w:rsid w:val="00A8702F"/>
    <w:rsid w:val="00A871A9"/>
    <w:rsid w:val="00A871F3"/>
    <w:rsid w:val="00A8728F"/>
    <w:rsid w:val="00A87369"/>
    <w:rsid w:val="00A8742C"/>
    <w:rsid w:val="00A876D0"/>
    <w:rsid w:val="00A87808"/>
    <w:rsid w:val="00A8798C"/>
    <w:rsid w:val="00A87B55"/>
    <w:rsid w:val="00A87BAF"/>
    <w:rsid w:val="00A87CF0"/>
    <w:rsid w:val="00A87DBA"/>
    <w:rsid w:val="00A87DC0"/>
    <w:rsid w:val="00A87FCB"/>
    <w:rsid w:val="00A9017E"/>
    <w:rsid w:val="00A9029D"/>
    <w:rsid w:val="00A902F1"/>
    <w:rsid w:val="00A90305"/>
    <w:rsid w:val="00A90425"/>
    <w:rsid w:val="00A904D8"/>
    <w:rsid w:val="00A904FC"/>
    <w:rsid w:val="00A90738"/>
    <w:rsid w:val="00A9086B"/>
    <w:rsid w:val="00A90B27"/>
    <w:rsid w:val="00A90B68"/>
    <w:rsid w:val="00A90CF8"/>
    <w:rsid w:val="00A90D80"/>
    <w:rsid w:val="00A91033"/>
    <w:rsid w:val="00A9113D"/>
    <w:rsid w:val="00A911A3"/>
    <w:rsid w:val="00A9152B"/>
    <w:rsid w:val="00A91AD6"/>
    <w:rsid w:val="00A91B79"/>
    <w:rsid w:val="00A9259E"/>
    <w:rsid w:val="00A9264A"/>
    <w:rsid w:val="00A92664"/>
    <w:rsid w:val="00A926DC"/>
    <w:rsid w:val="00A926DD"/>
    <w:rsid w:val="00A927B6"/>
    <w:rsid w:val="00A92842"/>
    <w:rsid w:val="00A92917"/>
    <w:rsid w:val="00A929EE"/>
    <w:rsid w:val="00A92C42"/>
    <w:rsid w:val="00A92C4B"/>
    <w:rsid w:val="00A92DF7"/>
    <w:rsid w:val="00A92EA1"/>
    <w:rsid w:val="00A92FA7"/>
    <w:rsid w:val="00A931D6"/>
    <w:rsid w:val="00A931D9"/>
    <w:rsid w:val="00A936C0"/>
    <w:rsid w:val="00A9372C"/>
    <w:rsid w:val="00A93762"/>
    <w:rsid w:val="00A938A9"/>
    <w:rsid w:val="00A93B21"/>
    <w:rsid w:val="00A93C25"/>
    <w:rsid w:val="00A93C39"/>
    <w:rsid w:val="00A93C98"/>
    <w:rsid w:val="00A93CC1"/>
    <w:rsid w:val="00A93CC2"/>
    <w:rsid w:val="00A93DE3"/>
    <w:rsid w:val="00A93E4D"/>
    <w:rsid w:val="00A93F9E"/>
    <w:rsid w:val="00A94054"/>
    <w:rsid w:val="00A942BF"/>
    <w:rsid w:val="00A943E4"/>
    <w:rsid w:val="00A9445D"/>
    <w:rsid w:val="00A94649"/>
    <w:rsid w:val="00A9487D"/>
    <w:rsid w:val="00A94915"/>
    <w:rsid w:val="00A949E7"/>
    <w:rsid w:val="00A94CD2"/>
    <w:rsid w:val="00A94DAC"/>
    <w:rsid w:val="00A95005"/>
    <w:rsid w:val="00A95249"/>
    <w:rsid w:val="00A953DE"/>
    <w:rsid w:val="00A954A1"/>
    <w:rsid w:val="00A9558A"/>
    <w:rsid w:val="00A95604"/>
    <w:rsid w:val="00A9577C"/>
    <w:rsid w:val="00A95D00"/>
    <w:rsid w:val="00A960E2"/>
    <w:rsid w:val="00A96237"/>
    <w:rsid w:val="00A962B4"/>
    <w:rsid w:val="00A96356"/>
    <w:rsid w:val="00A9645E"/>
    <w:rsid w:val="00A9646B"/>
    <w:rsid w:val="00A96511"/>
    <w:rsid w:val="00A96546"/>
    <w:rsid w:val="00A965DC"/>
    <w:rsid w:val="00A96691"/>
    <w:rsid w:val="00A96906"/>
    <w:rsid w:val="00A96B5C"/>
    <w:rsid w:val="00A973A6"/>
    <w:rsid w:val="00A973B3"/>
    <w:rsid w:val="00A975EF"/>
    <w:rsid w:val="00A97778"/>
    <w:rsid w:val="00A97F1A"/>
    <w:rsid w:val="00AA0087"/>
    <w:rsid w:val="00AA00BA"/>
    <w:rsid w:val="00AA011D"/>
    <w:rsid w:val="00AA026F"/>
    <w:rsid w:val="00AA0401"/>
    <w:rsid w:val="00AA055A"/>
    <w:rsid w:val="00AA05FB"/>
    <w:rsid w:val="00AA06A2"/>
    <w:rsid w:val="00AA0868"/>
    <w:rsid w:val="00AA08DF"/>
    <w:rsid w:val="00AA0A4C"/>
    <w:rsid w:val="00AA0A68"/>
    <w:rsid w:val="00AA0A83"/>
    <w:rsid w:val="00AA0B20"/>
    <w:rsid w:val="00AA0BC1"/>
    <w:rsid w:val="00AA10A8"/>
    <w:rsid w:val="00AA1417"/>
    <w:rsid w:val="00AA1472"/>
    <w:rsid w:val="00AA1584"/>
    <w:rsid w:val="00AA1831"/>
    <w:rsid w:val="00AA19C5"/>
    <w:rsid w:val="00AA1B9F"/>
    <w:rsid w:val="00AA1C24"/>
    <w:rsid w:val="00AA1DBC"/>
    <w:rsid w:val="00AA2019"/>
    <w:rsid w:val="00AA2074"/>
    <w:rsid w:val="00AA234C"/>
    <w:rsid w:val="00AA237E"/>
    <w:rsid w:val="00AA24E8"/>
    <w:rsid w:val="00AA2742"/>
    <w:rsid w:val="00AA2A30"/>
    <w:rsid w:val="00AA2A8A"/>
    <w:rsid w:val="00AA2C9A"/>
    <w:rsid w:val="00AA2D84"/>
    <w:rsid w:val="00AA2DEC"/>
    <w:rsid w:val="00AA2E3B"/>
    <w:rsid w:val="00AA2E58"/>
    <w:rsid w:val="00AA2EDE"/>
    <w:rsid w:val="00AA2F97"/>
    <w:rsid w:val="00AA2FF5"/>
    <w:rsid w:val="00AA3378"/>
    <w:rsid w:val="00AA3479"/>
    <w:rsid w:val="00AA35CD"/>
    <w:rsid w:val="00AA365B"/>
    <w:rsid w:val="00AA37EF"/>
    <w:rsid w:val="00AA3910"/>
    <w:rsid w:val="00AA3A62"/>
    <w:rsid w:val="00AA3AF9"/>
    <w:rsid w:val="00AA3C40"/>
    <w:rsid w:val="00AA3C5A"/>
    <w:rsid w:val="00AA3EFF"/>
    <w:rsid w:val="00AA3F3F"/>
    <w:rsid w:val="00AA401D"/>
    <w:rsid w:val="00AA4053"/>
    <w:rsid w:val="00AA4142"/>
    <w:rsid w:val="00AA44F7"/>
    <w:rsid w:val="00AA45B0"/>
    <w:rsid w:val="00AA483D"/>
    <w:rsid w:val="00AA48C1"/>
    <w:rsid w:val="00AA48DA"/>
    <w:rsid w:val="00AA4A86"/>
    <w:rsid w:val="00AA4C7C"/>
    <w:rsid w:val="00AA4D6B"/>
    <w:rsid w:val="00AA4E11"/>
    <w:rsid w:val="00AA4ED2"/>
    <w:rsid w:val="00AA511D"/>
    <w:rsid w:val="00AA53E1"/>
    <w:rsid w:val="00AA54D0"/>
    <w:rsid w:val="00AA57DD"/>
    <w:rsid w:val="00AA57F6"/>
    <w:rsid w:val="00AA58E5"/>
    <w:rsid w:val="00AA5D59"/>
    <w:rsid w:val="00AA5EF5"/>
    <w:rsid w:val="00AA60A9"/>
    <w:rsid w:val="00AA6320"/>
    <w:rsid w:val="00AA6325"/>
    <w:rsid w:val="00AA6481"/>
    <w:rsid w:val="00AA64C8"/>
    <w:rsid w:val="00AA6529"/>
    <w:rsid w:val="00AA65FE"/>
    <w:rsid w:val="00AA689F"/>
    <w:rsid w:val="00AA6BE4"/>
    <w:rsid w:val="00AA6D2E"/>
    <w:rsid w:val="00AA6D33"/>
    <w:rsid w:val="00AA6D5E"/>
    <w:rsid w:val="00AA6EAF"/>
    <w:rsid w:val="00AA6F13"/>
    <w:rsid w:val="00AA6F3B"/>
    <w:rsid w:val="00AA6F6B"/>
    <w:rsid w:val="00AA7026"/>
    <w:rsid w:val="00AA704C"/>
    <w:rsid w:val="00AA728F"/>
    <w:rsid w:val="00AA758F"/>
    <w:rsid w:val="00AA7770"/>
    <w:rsid w:val="00AA7972"/>
    <w:rsid w:val="00AA7AFF"/>
    <w:rsid w:val="00AA7C1C"/>
    <w:rsid w:val="00AA7E60"/>
    <w:rsid w:val="00AA7E72"/>
    <w:rsid w:val="00AA7F16"/>
    <w:rsid w:val="00AA7F5A"/>
    <w:rsid w:val="00AA7FF1"/>
    <w:rsid w:val="00AB018F"/>
    <w:rsid w:val="00AB05C9"/>
    <w:rsid w:val="00AB0A87"/>
    <w:rsid w:val="00AB0B8F"/>
    <w:rsid w:val="00AB0BDA"/>
    <w:rsid w:val="00AB0C52"/>
    <w:rsid w:val="00AB0C59"/>
    <w:rsid w:val="00AB0E4D"/>
    <w:rsid w:val="00AB0EA9"/>
    <w:rsid w:val="00AB0F79"/>
    <w:rsid w:val="00AB1074"/>
    <w:rsid w:val="00AB118D"/>
    <w:rsid w:val="00AB144D"/>
    <w:rsid w:val="00AB15B5"/>
    <w:rsid w:val="00AB1681"/>
    <w:rsid w:val="00AB1814"/>
    <w:rsid w:val="00AB18E6"/>
    <w:rsid w:val="00AB1A70"/>
    <w:rsid w:val="00AB1D22"/>
    <w:rsid w:val="00AB1FC9"/>
    <w:rsid w:val="00AB1FDA"/>
    <w:rsid w:val="00AB1FDF"/>
    <w:rsid w:val="00AB216C"/>
    <w:rsid w:val="00AB23AC"/>
    <w:rsid w:val="00AB2467"/>
    <w:rsid w:val="00AB2627"/>
    <w:rsid w:val="00AB2767"/>
    <w:rsid w:val="00AB2851"/>
    <w:rsid w:val="00AB28D6"/>
    <w:rsid w:val="00AB2905"/>
    <w:rsid w:val="00AB2A84"/>
    <w:rsid w:val="00AB2CD4"/>
    <w:rsid w:val="00AB2E61"/>
    <w:rsid w:val="00AB2F1A"/>
    <w:rsid w:val="00AB2F43"/>
    <w:rsid w:val="00AB342F"/>
    <w:rsid w:val="00AB34CA"/>
    <w:rsid w:val="00AB34DC"/>
    <w:rsid w:val="00AB356F"/>
    <w:rsid w:val="00AB35C5"/>
    <w:rsid w:val="00AB3799"/>
    <w:rsid w:val="00AB3961"/>
    <w:rsid w:val="00AB39B6"/>
    <w:rsid w:val="00AB39BD"/>
    <w:rsid w:val="00AB3A34"/>
    <w:rsid w:val="00AB3E57"/>
    <w:rsid w:val="00AB412A"/>
    <w:rsid w:val="00AB46AF"/>
    <w:rsid w:val="00AB46B2"/>
    <w:rsid w:val="00AB47B4"/>
    <w:rsid w:val="00AB498C"/>
    <w:rsid w:val="00AB4ACB"/>
    <w:rsid w:val="00AB4B0C"/>
    <w:rsid w:val="00AB4C5F"/>
    <w:rsid w:val="00AB4EB7"/>
    <w:rsid w:val="00AB4EDC"/>
    <w:rsid w:val="00AB4F4E"/>
    <w:rsid w:val="00AB5198"/>
    <w:rsid w:val="00AB5213"/>
    <w:rsid w:val="00AB55A9"/>
    <w:rsid w:val="00AB56C9"/>
    <w:rsid w:val="00AB5ADB"/>
    <w:rsid w:val="00AB5B65"/>
    <w:rsid w:val="00AB5B8B"/>
    <w:rsid w:val="00AB5C37"/>
    <w:rsid w:val="00AB5DC3"/>
    <w:rsid w:val="00AB5EB8"/>
    <w:rsid w:val="00AB5EDF"/>
    <w:rsid w:val="00AB5F36"/>
    <w:rsid w:val="00AB5F81"/>
    <w:rsid w:val="00AB5FF1"/>
    <w:rsid w:val="00AB6056"/>
    <w:rsid w:val="00AB62EA"/>
    <w:rsid w:val="00AB63BC"/>
    <w:rsid w:val="00AB6437"/>
    <w:rsid w:val="00AB65C1"/>
    <w:rsid w:val="00AB6628"/>
    <w:rsid w:val="00AB66CF"/>
    <w:rsid w:val="00AB684D"/>
    <w:rsid w:val="00AB6937"/>
    <w:rsid w:val="00AB6983"/>
    <w:rsid w:val="00AB6BC9"/>
    <w:rsid w:val="00AB6CFD"/>
    <w:rsid w:val="00AB6DC6"/>
    <w:rsid w:val="00AB6E65"/>
    <w:rsid w:val="00AB71A9"/>
    <w:rsid w:val="00AB7294"/>
    <w:rsid w:val="00AB74FB"/>
    <w:rsid w:val="00AB7668"/>
    <w:rsid w:val="00AB76FC"/>
    <w:rsid w:val="00AB778E"/>
    <w:rsid w:val="00AB7D96"/>
    <w:rsid w:val="00AC0176"/>
    <w:rsid w:val="00AC01E2"/>
    <w:rsid w:val="00AC02B1"/>
    <w:rsid w:val="00AC02EF"/>
    <w:rsid w:val="00AC03B4"/>
    <w:rsid w:val="00AC048C"/>
    <w:rsid w:val="00AC04AF"/>
    <w:rsid w:val="00AC04C2"/>
    <w:rsid w:val="00AC0B47"/>
    <w:rsid w:val="00AC0C1D"/>
    <w:rsid w:val="00AC0D6F"/>
    <w:rsid w:val="00AC0D98"/>
    <w:rsid w:val="00AC0F1F"/>
    <w:rsid w:val="00AC104B"/>
    <w:rsid w:val="00AC170B"/>
    <w:rsid w:val="00AC1865"/>
    <w:rsid w:val="00AC18C8"/>
    <w:rsid w:val="00AC18FB"/>
    <w:rsid w:val="00AC1A7A"/>
    <w:rsid w:val="00AC1ABA"/>
    <w:rsid w:val="00AC1BDD"/>
    <w:rsid w:val="00AC1C63"/>
    <w:rsid w:val="00AC1CEE"/>
    <w:rsid w:val="00AC1DF5"/>
    <w:rsid w:val="00AC1EE5"/>
    <w:rsid w:val="00AC1EF5"/>
    <w:rsid w:val="00AC20A1"/>
    <w:rsid w:val="00AC23B3"/>
    <w:rsid w:val="00AC29FB"/>
    <w:rsid w:val="00AC2A23"/>
    <w:rsid w:val="00AC2C8A"/>
    <w:rsid w:val="00AC30F4"/>
    <w:rsid w:val="00AC3333"/>
    <w:rsid w:val="00AC3475"/>
    <w:rsid w:val="00AC3519"/>
    <w:rsid w:val="00AC3541"/>
    <w:rsid w:val="00AC3809"/>
    <w:rsid w:val="00AC383F"/>
    <w:rsid w:val="00AC38A7"/>
    <w:rsid w:val="00AC38AA"/>
    <w:rsid w:val="00AC38BD"/>
    <w:rsid w:val="00AC39B4"/>
    <w:rsid w:val="00AC3D30"/>
    <w:rsid w:val="00AC3DDB"/>
    <w:rsid w:val="00AC3EB4"/>
    <w:rsid w:val="00AC3F0C"/>
    <w:rsid w:val="00AC417E"/>
    <w:rsid w:val="00AC41CA"/>
    <w:rsid w:val="00AC4365"/>
    <w:rsid w:val="00AC43AB"/>
    <w:rsid w:val="00AC43BF"/>
    <w:rsid w:val="00AC471B"/>
    <w:rsid w:val="00AC4750"/>
    <w:rsid w:val="00AC4A0D"/>
    <w:rsid w:val="00AC4EE6"/>
    <w:rsid w:val="00AC502E"/>
    <w:rsid w:val="00AC50D6"/>
    <w:rsid w:val="00AC54E1"/>
    <w:rsid w:val="00AC55A9"/>
    <w:rsid w:val="00AC5671"/>
    <w:rsid w:val="00AC58DA"/>
    <w:rsid w:val="00AC59AB"/>
    <w:rsid w:val="00AC5E03"/>
    <w:rsid w:val="00AC5FF7"/>
    <w:rsid w:val="00AC6180"/>
    <w:rsid w:val="00AC6326"/>
    <w:rsid w:val="00AC6711"/>
    <w:rsid w:val="00AC673B"/>
    <w:rsid w:val="00AC690B"/>
    <w:rsid w:val="00AC6BAE"/>
    <w:rsid w:val="00AC6C80"/>
    <w:rsid w:val="00AC6CA1"/>
    <w:rsid w:val="00AC6CF7"/>
    <w:rsid w:val="00AC6FE8"/>
    <w:rsid w:val="00AC70A9"/>
    <w:rsid w:val="00AC70C5"/>
    <w:rsid w:val="00AC7424"/>
    <w:rsid w:val="00AC782D"/>
    <w:rsid w:val="00AC787D"/>
    <w:rsid w:val="00AC78C8"/>
    <w:rsid w:val="00AC78FA"/>
    <w:rsid w:val="00AC796B"/>
    <w:rsid w:val="00AC797C"/>
    <w:rsid w:val="00AC7A66"/>
    <w:rsid w:val="00AC7ED8"/>
    <w:rsid w:val="00AD037C"/>
    <w:rsid w:val="00AD05B8"/>
    <w:rsid w:val="00AD0865"/>
    <w:rsid w:val="00AD097D"/>
    <w:rsid w:val="00AD0A36"/>
    <w:rsid w:val="00AD0AB1"/>
    <w:rsid w:val="00AD0BE8"/>
    <w:rsid w:val="00AD0D9C"/>
    <w:rsid w:val="00AD0DA2"/>
    <w:rsid w:val="00AD10CE"/>
    <w:rsid w:val="00AD1121"/>
    <w:rsid w:val="00AD14EA"/>
    <w:rsid w:val="00AD15A3"/>
    <w:rsid w:val="00AD162C"/>
    <w:rsid w:val="00AD177F"/>
    <w:rsid w:val="00AD1A77"/>
    <w:rsid w:val="00AD1E8F"/>
    <w:rsid w:val="00AD1F94"/>
    <w:rsid w:val="00AD21BA"/>
    <w:rsid w:val="00AD2253"/>
    <w:rsid w:val="00AD241B"/>
    <w:rsid w:val="00AD247B"/>
    <w:rsid w:val="00AD2658"/>
    <w:rsid w:val="00AD2939"/>
    <w:rsid w:val="00AD2A26"/>
    <w:rsid w:val="00AD2BD9"/>
    <w:rsid w:val="00AD2BF5"/>
    <w:rsid w:val="00AD2C46"/>
    <w:rsid w:val="00AD2DEC"/>
    <w:rsid w:val="00AD2E26"/>
    <w:rsid w:val="00AD2E49"/>
    <w:rsid w:val="00AD321D"/>
    <w:rsid w:val="00AD3337"/>
    <w:rsid w:val="00AD336F"/>
    <w:rsid w:val="00AD35EC"/>
    <w:rsid w:val="00AD3765"/>
    <w:rsid w:val="00AD38AD"/>
    <w:rsid w:val="00AD38D9"/>
    <w:rsid w:val="00AD3916"/>
    <w:rsid w:val="00AD3A46"/>
    <w:rsid w:val="00AD3AF0"/>
    <w:rsid w:val="00AD3C0D"/>
    <w:rsid w:val="00AD3CEC"/>
    <w:rsid w:val="00AD3E78"/>
    <w:rsid w:val="00AD3FBE"/>
    <w:rsid w:val="00AD407A"/>
    <w:rsid w:val="00AD414B"/>
    <w:rsid w:val="00AD41C8"/>
    <w:rsid w:val="00AD41DD"/>
    <w:rsid w:val="00AD420F"/>
    <w:rsid w:val="00AD4273"/>
    <w:rsid w:val="00AD43D7"/>
    <w:rsid w:val="00AD4477"/>
    <w:rsid w:val="00AD452C"/>
    <w:rsid w:val="00AD457C"/>
    <w:rsid w:val="00AD4871"/>
    <w:rsid w:val="00AD49B3"/>
    <w:rsid w:val="00AD49D0"/>
    <w:rsid w:val="00AD4C80"/>
    <w:rsid w:val="00AD4CA0"/>
    <w:rsid w:val="00AD5224"/>
    <w:rsid w:val="00AD54AF"/>
    <w:rsid w:val="00AD5515"/>
    <w:rsid w:val="00AD555E"/>
    <w:rsid w:val="00AD5584"/>
    <w:rsid w:val="00AD56B1"/>
    <w:rsid w:val="00AD5737"/>
    <w:rsid w:val="00AD57C6"/>
    <w:rsid w:val="00AD59D2"/>
    <w:rsid w:val="00AD5D72"/>
    <w:rsid w:val="00AD5E13"/>
    <w:rsid w:val="00AD5E39"/>
    <w:rsid w:val="00AD5EFE"/>
    <w:rsid w:val="00AD60FC"/>
    <w:rsid w:val="00AD614E"/>
    <w:rsid w:val="00AD6212"/>
    <w:rsid w:val="00AD63B1"/>
    <w:rsid w:val="00AD656E"/>
    <w:rsid w:val="00AD675C"/>
    <w:rsid w:val="00AD6885"/>
    <w:rsid w:val="00AD6B80"/>
    <w:rsid w:val="00AD6CDC"/>
    <w:rsid w:val="00AD6E38"/>
    <w:rsid w:val="00AD6ECA"/>
    <w:rsid w:val="00AD7298"/>
    <w:rsid w:val="00AD72AB"/>
    <w:rsid w:val="00AD72D8"/>
    <w:rsid w:val="00AD72E1"/>
    <w:rsid w:val="00AD7302"/>
    <w:rsid w:val="00AD7304"/>
    <w:rsid w:val="00AD735F"/>
    <w:rsid w:val="00AD74FF"/>
    <w:rsid w:val="00AD75C0"/>
    <w:rsid w:val="00AD77AF"/>
    <w:rsid w:val="00AD79CC"/>
    <w:rsid w:val="00AD7AEE"/>
    <w:rsid w:val="00AD7E38"/>
    <w:rsid w:val="00AD7F13"/>
    <w:rsid w:val="00AE003A"/>
    <w:rsid w:val="00AE0266"/>
    <w:rsid w:val="00AE02FB"/>
    <w:rsid w:val="00AE03EF"/>
    <w:rsid w:val="00AE042A"/>
    <w:rsid w:val="00AE04C3"/>
    <w:rsid w:val="00AE04C4"/>
    <w:rsid w:val="00AE0643"/>
    <w:rsid w:val="00AE065D"/>
    <w:rsid w:val="00AE06CA"/>
    <w:rsid w:val="00AE0A1F"/>
    <w:rsid w:val="00AE0AA2"/>
    <w:rsid w:val="00AE0AEF"/>
    <w:rsid w:val="00AE0C27"/>
    <w:rsid w:val="00AE0E5E"/>
    <w:rsid w:val="00AE0F88"/>
    <w:rsid w:val="00AE113E"/>
    <w:rsid w:val="00AE126B"/>
    <w:rsid w:val="00AE16E2"/>
    <w:rsid w:val="00AE1864"/>
    <w:rsid w:val="00AE1A59"/>
    <w:rsid w:val="00AE1C44"/>
    <w:rsid w:val="00AE1F1B"/>
    <w:rsid w:val="00AE1F1E"/>
    <w:rsid w:val="00AE23C3"/>
    <w:rsid w:val="00AE25A9"/>
    <w:rsid w:val="00AE263D"/>
    <w:rsid w:val="00AE26C8"/>
    <w:rsid w:val="00AE27A9"/>
    <w:rsid w:val="00AE2837"/>
    <w:rsid w:val="00AE2981"/>
    <w:rsid w:val="00AE2AA2"/>
    <w:rsid w:val="00AE2E28"/>
    <w:rsid w:val="00AE2FCF"/>
    <w:rsid w:val="00AE337A"/>
    <w:rsid w:val="00AE3510"/>
    <w:rsid w:val="00AE3670"/>
    <w:rsid w:val="00AE3692"/>
    <w:rsid w:val="00AE3693"/>
    <w:rsid w:val="00AE38F4"/>
    <w:rsid w:val="00AE3AC4"/>
    <w:rsid w:val="00AE3D18"/>
    <w:rsid w:val="00AE3D46"/>
    <w:rsid w:val="00AE3EC7"/>
    <w:rsid w:val="00AE3ECE"/>
    <w:rsid w:val="00AE3EF0"/>
    <w:rsid w:val="00AE3FC2"/>
    <w:rsid w:val="00AE3FF7"/>
    <w:rsid w:val="00AE40C6"/>
    <w:rsid w:val="00AE410B"/>
    <w:rsid w:val="00AE4176"/>
    <w:rsid w:val="00AE44E3"/>
    <w:rsid w:val="00AE45C5"/>
    <w:rsid w:val="00AE465A"/>
    <w:rsid w:val="00AE46E0"/>
    <w:rsid w:val="00AE4799"/>
    <w:rsid w:val="00AE4841"/>
    <w:rsid w:val="00AE4853"/>
    <w:rsid w:val="00AE4942"/>
    <w:rsid w:val="00AE4951"/>
    <w:rsid w:val="00AE4A1A"/>
    <w:rsid w:val="00AE4BB7"/>
    <w:rsid w:val="00AE4C5B"/>
    <w:rsid w:val="00AE4D4B"/>
    <w:rsid w:val="00AE4D6E"/>
    <w:rsid w:val="00AE4DE9"/>
    <w:rsid w:val="00AE4E18"/>
    <w:rsid w:val="00AE50B7"/>
    <w:rsid w:val="00AE50F7"/>
    <w:rsid w:val="00AE510E"/>
    <w:rsid w:val="00AE5292"/>
    <w:rsid w:val="00AE5371"/>
    <w:rsid w:val="00AE53A6"/>
    <w:rsid w:val="00AE55FC"/>
    <w:rsid w:val="00AE5643"/>
    <w:rsid w:val="00AE5716"/>
    <w:rsid w:val="00AE571A"/>
    <w:rsid w:val="00AE5754"/>
    <w:rsid w:val="00AE576C"/>
    <w:rsid w:val="00AE5A09"/>
    <w:rsid w:val="00AE5A7B"/>
    <w:rsid w:val="00AE5E07"/>
    <w:rsid w:val="00AE5E2D"/>
    <w:rsid w:val="00AE5FAC"/>
    <w:rsid w:val="00AE60FA"/>
    <w:rsid w:val="00AE6208"/>
    <w:rsid w:val="00AE63C8"/>
    <w:rsid w:val="00AE6765"/>
    <w:rsid w:val="00AE68D8"/>
    <w:rsid w:val="00AE6BC8"/>
    <w:rsid w:val="00AE6E52"/>
    <w:rsid w:val="00AE6EA6"/>
    <w:rsid w:val="00AE6EF1"/>
    <w:rsid w:val="00AE6F6F"/>
    <w:rsid w:val="00AE6FD8"/>
    <w:rsid w:val="00AE6FE5"/>
    <w:rsid w:val="00AE71B9"/>
    <w:rsid w:val="00AE7415"/>
    <w:rsid w:val="00AE74D0"/>
    <w:rsid w:val="00AE74D5"/>
    <w:rsid w:val="00AE751F"/>
    <w:rsid w:val="00AE756A"/>
    <w:rsid w:val="00AE762D"/>
    <w:rsid w:val="00AE770D"/>
    <w:rsid w:val="00AE7736"/>
    <w:rsid w:val="00AE7829"/>
    <w:rsid w:val="00AE78C1"/>
    <w:rsid w:val="00AE791F"/>
    <w:rsid w:val="00AE79E7"/>
    <w:rsid w:val="00AE7B1F"/>
    <w:rsid w:val="00AE7D56"/>
    <w:rsid w:val="00AE7E6D"/>
    <w:rsid w:val="00AE7F58"/>
    <w:rsid w:val="00AE7F66"/>
    <w:rsid w:val="00AF00DD"/>
    <w:rsid w:val="00AF02C6"/>
    <w:rsid w:val="00AF0324"/>
    <w:rsid w:val="00AF03A9"/>
    <w:rsid w:val="00AF0600"/>
    <w:rsid w:val="00AF0723"/>
    <w:rsid w:val="00AF0732"/>
    <w:rsid w:val="00AF09A7"/>
    <w:rsid w:val="00AF09D4"/>
    <w:rsid w:val="00AF09FF"/>
    <w:rsid w:val="00AF0B2A"/>
    <w:rsid w:val="00AF0BD0"/>
    <w:rsid w:val="00AF0DF3"/>
    <w:rsid w:val="00AF0E40"/>
    <w:rsid w:val="00AF0F5B"/>
    <w:rsid w:val="00AF108C"/>
    <w:rsid w:val="00AF1259"/>
    <w:rsid w:val="00AF132B"/>
    <w:rsid w:val="00AF1391"/>
    <w:rsid w:val="00AF13A1"/>
    <w:rsid w:val="00AF13C5"/>
    <w:rsid w:val="00AF1782"/>
    <w:rsid w:val="00AF1839"/>
    <w:rsid w:val="00AF19AF"/>
    <w:rsid w:val="00AF19F5"/>
    <w:rsid w:val="00AF1B07"/>
    <w:rsid w:val="00AF1B93"/>
    <w:rsid w:val="00AF1CDF"/>
    <w:rsid w:val="00AF1D15"/>
    <w:rsid w:val="00AF1D7D"/>
    <w:rsid w:val="00AF221D"/>
    <w:rsid w:val="00AF226E"/>
    <w:rsid w:val="00AF2728"/>
    <w:rsid w:val="00AF2747"/>
    <w:rsid w:val="00AF2C78"/>
    <w:rsid w:val="00AF2CAA"/>
    <w:rsid w:val="00AF2D28"/>
    <w:rsid w:val="00AF3109"/>
    <w:rsid w:val="00AF3335"/>
    <w:rsid w:val="00AF333F"/>
    <w:rsid w:val="00AF3521"/>
    <w:rsid w:val="00AF35F5"/>
    <w:rsid w:val="00AF3673"/>
    <w:rsid w:val="00AF36F9"/>
    <w:rsid w:val="00AF399C"/>
    <w:rsid w:val="00AF3A16"/>
    <w:rsid w:val="00AF3A89"/>
    <w:rsid w:val="00AF3B0D"/>
    <w:rsid w:val="00AF3B75"/>
    <w:rsid w:val="00AF3DDE"/>
    <w:rsid w:val="00AF3F24"/>
    <w:rsid w:val="00AF41CD"/>
    <w:rsid w:val="00AF41CF"/>
    <w:rsid w:val="00AF41EA"/>
    <w:rsid w:val="00AF4307"/>
    <w:rsid w:val="00AF43A5"/>
    <w:rsid w:val="00AF43D5"/>
    <w:rsid w:val="00AF4523"/>
    <w:rsid w:val="00AF45D4"/>
    <w:rsid w:val="00AF48D7"/>
    <w:rsid w:val="00AF49F7"/>
    <w:rsid w:val="00AF4A0D"/>
    <w:rsid w:val="00AF4A10"/>
    <w:rsid w:val="00AF4DF6"/>
    <w:rsid w:val="00AF505E"/>
    <w:rsid w:val="00AF5182"/>
    <w:rsid w:val="00AF51B5"/>
    <w:rsid w:val="00AF52EE"/>
    <w:rsid w:val="00AF5934"/>
    <w:rsid w:val="00AF5A4B"/>
    <w:rsid w:val="00AF5BFD"/>
    <w:rsid w:val="00AF5CF4"/>
    <w:rsid w:val="00AF5D6A"/>
    <w:rsid w:val="00AF5DAC"/>
    <w:rsid w:val="00AF5EF5"/>
    <w:rsid w:val="00AF5F5E"/>
    <w:rsid w:val="00AF6354"/>
    <w:rsid w:val="00AF6391"/>
    <w:rsid w:val="00AF63E6"/>
    <w:rsid w:val="00AF6563"/>
    <w:rsid w:val="00AF6570"/>
    <w:rsid w:val="00AF6601"/>
    <w:rsid w:val="00AF6632"/>
    <w:rsid w:val="00AF6835"/>
    <w:rsid w:val="00AF6851"/>
    <w:rsid w:val="00AF6A1B"/>
    <w:rsid w:val="00AF6A99"/>
    <w:rsid w:val="00AF6B71"/>
    <w:rsid w:val="00AF6E8F"/>
    <w:rsid w:val="00AF6FF0"/>
    <w:rsid w:val="00AF708D"/>
    <w:rsid w:val="00AF71F0"/>
    <w:rsid w:val="00AF72D7"/>
    <w:rsid w:val="00AF740A"/>
    <w:rsid w:val="00AF756A"/>
    <w:rsid w:val="00AF7602"/>
    <w:rsid w:val="00AF76DD"/>
    <w:rsid w:val="00AF7823"/>
    <w:rsid w:val="00AF7920"/>
    <w:rsid w:val="00AF7F09"/>
    <w:rsid w:val="00B002AC"/>
    <w:rsid w:val="00B002FF"/>
    <w:rsid w:val="00B0042F"/>
    <w:rsid w:val="00B0047D"/>
    <w:rsid w:val="00B0053C"/>
    <w:rsid w:val="00B00714"/>
    <w:rsid w:val="00B00812"/>
    <w:rsid w:val="00B00A56"/>
    <w:rsid w:val="00B00C87"/>
    <w:rsid w:val="00B00D3C"/>
    <w:rsid w:val="00B00EE7"/>
    <w:rsid w:val="00B00F50"/>
    <w:rsid w:val="00B01077"/>
    <w:rsid w:val="00B011C4"/>
    <w:rsid w:val="00B014BF"/>
    <w:rsid w:val="00B015E5"/>
    <w:rsid w:val="00B016D1"/>
    <w:rsid w:val="00B01794"/>
    <w:rsid w:val="00B017A9"/>
    <w:rsid w:val="00B017D5"/>
    <w:rsid w:val="00B018DE"/>
    <w:rsid w:val="00B018FD"/>
    <w:rsid w:val="00B0190B"/>
    <w:rsid w:val="00B01986"/>
    <w:rsid w:val="00B019EF"/>
    <w:rsid w:val="00B01AB7"/>
    <w:rsid w:val="00B01AB9"/>
    <w:rsid w:val="00B01B14"/>
    <w:rsid w:val="00B01C16"/>
    <w:rsid w:val="00B01C49"/>
    <w:rsid w:val="00B01C7A"/>
    <w:rsid w:val="00B01D20"/>
    <w:rsid w:val="00B01DA3"/>
    <w:rsid w:val="00B01F46"/>
    <w:rsid w:val="00B020EF"/>
    <w:rsid w:val="00B02191"/>
    <w:rsid w:val="00B021D5"/>
    <w:rsid w:val="00B02318"/>
    <w:rsid w:val="00B023D0"/>
    <w:rsid w:val="00B0251A"/>
    <w:rsid w:val="00B02673"/>
    <w:rsid w:val="00B02774"/>
    <w:rsid w:val="00B027B5"/>
    <w:rsid w:val="00B027C8"/>
    <w:rsid w:val="00B02848"/>
    <w:rsid w:val="00B029FF"/>
    <w:rsid w:val="00B02A2D"/>
    <w:rsid w:val="00B02AE7"/>
    <w:rsid w:val="00B02CC6"/>
    <w:rsid w:val="00B02D3F"/>
    <w:rsid w:val="00B02E1F"/>
    <w:rsid w:val="00B02F44"/>
    <w:rsid w:val="00B02FD9"/>
    <w:rsid w:val="00B03000"/>
    <w:rsid w:val="00B03150"/>
    <w:rsid w:val="00B03214"/>
    <w:rsid w:val="00B033F7"/>
    <w:rsid w:val="00B034C5"/>
    <w:rsid w:val="00B0356D"/>
    <w:rsid w:val="00B037C5"/>
    <w:rsid w:val="00B03BEA"/>
    <w:rsid w:val="00B03D3C"/>
    <w:rsid w:val="00B03E37"/>
    <w:rsid w:val="00B03EEF"/>
    <w:rsid w:val="00B03FFF"/>
    <w:rsid w:val="00B040F9"/>
    <w:rsid w:val="00B04292"/>
    <w:rsid w:val="00B04352"/>
    <w:rsid w:val="00B04431"/>
    <w:rsid w:val="00B04684"/>
    <w:rsid w:val="00B047D7"/>
    <w:rsid w:val="00B04A16"/>
    <w:rsid w:val="00B04C66"/>
    <w:rsid w:val="00B04C80"/>
    <w:rsid w:val="00B04DE4"/>
    <w:rsid w:val="00B04FD3"/>
    <w:rsid w:val="00B05106"/>
    <w:rsid w:val="00B0510D"/>
    <w:rsid w:val="00B053BD"/>
    <w:rsid w:val="00B054A8"/>
    <w:rsid w:val="00B054BF"/>
    <w:rsid w:val="00B05614"/>
    <w:rsid w:val="00B057C9"/>
    <w:rsid w:val="00B05817"/>
    <w:rsid w:val="00B058C1"/>
    <w:rsid w:val="00B059C1"/>
    <w:rsid w:val="00B05D0D"/>
    <w:rsid w:val="00B05EBA"/>
    <w:rsid w:val="00B05F0D"/>
    <w:rsid w:val="00B05FD9"/>
    <w:rsid w:val="00B0602E"/>
    <w:rsid w:val="00B06138"/>
    <w:rsid w:val="00B0613B"/>
    <w:rsid w:val="00B06169"/>
    <w:rsid w:val="00B06340"/>
    <w:rsid w:val="00B064A6"/>
    <w:rsid w:val="00B064CA"/>
    <w:rsid w:val="00B064EE"/>
    <w:rsid w:val="00B06507"/>
    <w:rsid w:val="00B06563"/>
    <w:rsid w:val="00B065B3"/>
    <w:rsid w:val="00B066B7"/>
    <w:rsid w:val="00B068BE"/>
    <w:rsid w:val="00B069D1"/>
    <w:rsid w:val="00B06BCC"/>
    <w:rsid w:val="00B07012"/>
    <w:rsid w:val="00B071F6"/>
    <w:rsid w:val="00B07346"/>
    <w:rsid w:val="00B07433"/>
    <w:rsid w:val="00B0779D"/>
    <w:rsid w:val="00B077CA"/>
    <w:rsid w:val="00B07A5D"/>
    <w:rsid w:val="00B07B51"/>
    <w:rsid w:val="00B07C73"/>
    <w:rsid w:val="00B07CC4"/>
    <w:rsid w:val="00B07E49"/>
    <w:rsid w:val="00B07FC3"/>
    <w:rsid w:val="00B1005D"/>
    <w:rsid w:val="00B10154"/>
    <w:rsid w:val="00B1025D"/>
    <w:rsid w:val="00B102F4"/>
    <w:rsid w:val="00B10458"/>
    <w:rsid w:val="00B1046E"/>
    <w:rsid w:val="00B10711"/>
    <w:rsid w:val="00B1080A"/>
    <w:rsid w:val="00B10858"/>
    <w:rsid w:val="00B10957"/>
    <w:rsid w:val="00B10958"/>
    <w:rsid w:val="00B109FD"/>
    <w:rsid w:val="00B10AA5"/>
    <w:rsid w:val="00B10B7D"/>
    <w:rsid w:val="00B10C42"/>
    <w:rsid w:val="00B10E7D"/>
    <w:rsid w:val="00B10FBF"/>
    <w:rsid w:val="00B10FEA"/>
    <w:rsid w:val="00B110AA"/>
    <w:rsid w:val="00B112D8"/>
    <w:rsid w:val="00B1143E"/>
    <w:rsid w:val="00B115A8"/>
    <w:rsid w:val="00B116D2"/>
    <w:rsid w:val="00B1172B"/>
    <w:rsid w:val="00B117E2"/>
    <w:rsid w:val="00B118AD"/>
    <w:rsid w:val="00B11B9B"/>
    <w:rsid w:val="00B11CE4"/>
    <w:rsid w:val="00B1208D"/>
    <w:rsid w:val="00B12100"/>
    <w:rsid w:val="00B12182"/>
    <w:rsid w:val="00B121D3"/>
    <w:rsid w:val="00B1222B"/>
    <w:rsid w:val="00B125A6"/>
    <w:rsid w:val="00B125AD"/>
    <w:rsid w:val="00B12A30"/>
    <w:rsid w:val="00B12C4D"/>
    <w:rsid w:val="00B12E1A"/>
    <w:rsid w:val="00B12FD2"/>
    <w:rsid w:val="00B130B5"/>
    <w:rsid w:val="00B13192"/>
    <w:rsid w:val="00B131F4"/>
    <w:rsid w:val="00B132AB"/>
    <w:rsid w:val="00B13354"/>
    <w:rsid w:val="00B1368C"/>
    <w:rsid w:val="00B1383B"/>
    <w:rsid w:val="00B138C2"/>
    <w:rsid w:val="00B13A5B"/>
    <w:rsid w:val="00B13B23"/>
    <w:rsid w:val="00B13B71"/>
    <w:rsid w:val="00B13DD9"/>
    <w:rsid w:val="00B13E0E"/>
    <w:rsid w:val="00B13E42"/>
    <w:rsid w:val="00B13F3B"/>
    <w:rsid w:val="00B13F88"/>
    <w:rsid w:val="00B140C1"/>
    <w:rsid w:val="00B14136"/>
    <w:rsid w:val="00B1419C"/>
    <w:rsid w:val="00B142F5"/>
    <w:rsid w:val="00B14357"/>
    <w:rsid w:val="00B143E7"/>
    <w:rsid w:val="00B14498"/>
    <w:rsid w:val="00B14561"/>
    <w:rsid w:val="00B145B5"/>
    <w:rsid w:val="00B14673"/>
    <w:rsid w:val="00B149E8"/>
    <w:rsid w:val="00B14A03"/>
    <w:rsid w:val="00B14B69"/>
    <w:rsid w:val="00B14ECB"/>
    <w:rsid w:val="00B14F02"/>
    <w:rsid w:val="00B1516D"/>
    <w:rsid w:val="00B1530F"/>
    <w:rsid w:val="00B15366"/>
    <w:rsid w:val="00B157D5"/>
    <w:rsid w:val="00B157DD"/>
    <w:rsid w:val="00B158A8"/>
    <w:rsid w:val="00B158FD"/>
    <w:rsid w:val="00B15908"/>
    <w:rsid w:val="00B15A25"/>
    <w:rsid w:val="00B15B40"/>
    <w:rsid w:val="00B15D01"/>
    <w:rsid w:val="00B15E2A"/>
    <w:rsid w:val="00B15F40"/>
    <w:rsid w:val="00B16016"/>
    <w:rsid w:val="00B160DA"/>
    <w:rsid w:val="00B1638A"/>
    <w:rsid w:val="00B167E6"/>
    <w:rsid w:val="00B1688A"/>
    <w:rsid w:val="00B168F7"/>
    <w:rsid w:val="00B16D5A"/>
    <w:rsid w:val="00B16D97"/>
    <w:rsid w:val="00B16E01"/>
    <w:rsid w:val="00B16E64"/>
    <w:rsid w:val="00B1700A"/>
    <w:rsid w:val="00B17063"/>
    <w:rsid w:val="00B170B9"/>
    <w:rsid w:val="00B170C3"/>
    <w:rsid w:val="00B171AC"/>
    <w:rsid w:val="00B172A0"/>
    <w:rsid w:val="00B1747B"/>
    <w:rsid w:val="00B17600"/>
    <w:rsid w:val="00B17625"/>
    <w:rsid w:val="00B17667"/>
    <w:rsid w:val="00B176E9"/>
    <w:rsid w:val="00B1770B"/>
    <w:rsid w:val="00B17BE5"/>
    <w:rsid w:val="00B17CFA"/>
    <w:rsid w:val="00B20154"/>
    <w:rsid w:val="00B201CF"/>
    <w:rsid w:val="00B20273"/>
    <w:rsid w:val="00B20534"/>
    <w:rsid w:val="00B206B3"/>
    <w:rsid w:val="00B2084F"/>
    <w:rsid w:val="00B208BA"/>
    <w:rsid w:val="00B20A43"/>
    <w:rsid w:val="00B20A6B"/>
    <w:rsid w:val="00B20CF8"/>
    <w:rsid w:val="00B20D08"/>
    <w:rsid w:val="00B20D9C"/>
    <w:rsid w:val="00B21018"/>
    <w:rsid w:val="00B21053"/>
    <w:rsid w:val="00B2105F"/>
    <w:rsid w:val="00B212A8"/>
    <w:rsid w:val="00B21382"/>
    <w:rsid w:val="00B21518"/>
    <w:rsid w:val="00B2173F"/>
    <w:rsid w:val="00B21847"/>
    <w:rsid w:val="00B21896"/>
    <w:rsid w:val="00B219BB"/>
    <w:rsid w:val="00B21A8E"/>
    <w:rsid w:val="00B21AA2"/>
    <w:rsid w:val="00B21AB4"/>
    <w:rsid w:val="00B21B9C"/>
    <w:rsid w:val="00B21C30"/>
    <w:rsid w:val="00B21D0A"/>
    <w:rsid w:val="00B21D46"/>
    <w:rsid w:val="00B21E29"/>
    <w:rsid w:val="00B22003"/>
    <w:rsid w:val="00B22071"/>
    <w:rsid w:val="00B22105"/>
    <w:rsid w:val="00B22127"/>
    <w:rsid w:val="00B221B7"/>
    <w:rsid w:val="00B223E8"/>
    <w:rsid w:val="00B224B2"/>
    <w:rsid w:val="00B22545"/>
    <w:rsid w:val="00B225D4"/>
    <w:rsid w:val="00B225DE"/>
    <w:rsid w:val="00B2264B"/>
    <w:rsid w:val="00B226C8"/>
    <w:rsid w:val="00B226FE"/>
    <w:rsid w:val="00B2295A"/>
    <w:rsid w:val="00B22A42"/>
    <w:rsid w:val="00B22D01"/>
    <w:rsid w:val="00B22DFB"/>
    <w:rsid w:val="00B22E28"/>
    <w:rsid w:val="00B22E84"/>
    <w:rsid w:val="00B23517"/>
    <w:rsid w:val="00B235B3"/>
    <w:rsid w:val="00B238CA"/>
    <w:rsid w:val="00B238DD"/>
    <w:rsid w:val="00B23A3B"/>
    <w:rsid w:val="00B23BB9"/>
    <w:rsid w:val="00B24049"/>
    <w:rsid w:val="00B240CD"/>
    <w:rsid w:val="00B2414E"/>
    <w:rsid w:val="00B24378"/>
    <w:rsid w:val="00B24526"/>
    <w:rsid w:val="00B24606"/>
    <w:rsid w:val="00B246D0"/>
    <w:rsid w:val="00B246FE"/>
    <w:rsid w:val="00B2477E"/>
    <w:rsid w:val="00B24783"/>
    <w:rsid w:val="00B248AC"/>
    <w:rsid w:val="00B249CE"/>
    <w:rsid w:val="00B24A36"/>
    <w:rsid w:val="00B24A3C"/>
    <w:rsid w:val="00B24ADC"/>
    <w:rsid w:val="00B24AEB"/>
    <w:rsid w:val="00B24BD6"/>
    <w:rsid w:val="00B24DEB"/>
    <w:rsid w:val="00B24EE6"/>
    <w:rsid w:val="00B24FAE"/>
    <w:rsid w:val="00B24FB1"/>
    <w:rsid w:val="00B25121"/>
    <w:rsid w:val="00B25229"/>
    <w:rsid w:val="00B25367"/>
    <w:rsid w:val="00B255EE"/>
    <w:rsid w:val="00B25B18"/>
    <w:rsid w:val="00B25C51"/>
    <w:rsid w:val="00B25C85"/>
    <w:rsid w:val="00B25D1A"/>
    <w:rsid w:val="00B25D1C"/>
    <w:rsid w:val="00B25EEA"/>
    <w:rsid w:val="00B2600F"/>
    <w:rsid w:val="00B26033"/>
    <w:rsid w:val="00B2624F"/>
    <w:rsid w:val="00B26368"/>
    <w:rsid w:val="00B263B4"/>
    <w:rsid w:val="00B263EF"/>
    <w:rsid w:val="00B266B6"/>
    <w:rsid w:val="00B266EC"/>
    <w:rsid w:val="00B26875"/>
    <w:rsid w:val="00B26947"/>
    <w:rsid w:val="00B26A10"/>
    <w:rsid w:val="00B26E90"/>
    <w:rsid w:val="00B27127"/>
    <w:rsid w:val="00B27169"/>
    <w:rsid w:val="00B27361"/>
    <w:rsid w:val="00B27562"/>
    <w:rsid w:val="00B276FD"/>
    <w:rsid w:val="00B2779B"/>
    <w:rsid w:val="00B27B8E"/>
    <w:rsid w:val="00B27EA8"/>
    <w:rsid w:val="00B27F2A"/>
    <w:rsid w:val="00B27FE7"/>
    <w:rsid w:val="00B30012"/>
    <w:rsid w:val="00B30128"/>
    <w:rsid w:val="00B30318"/>
    <w:rsid w:val="00B30328"/>
    <w:rsid w:val="00B303F1"/>
    <w:rsid w:val="00B30415"/>
    <w:rsid w:val="00B3053D"/>
    <w:rsid w:val="00B3099C"/>
    <w:rsid w:val="00B30A6C"/>
    <w:rsid w:val="00B30C12"/>
    <w:rsid w:val="00B30C1E"/>
    <w:rsid w:val="00B30D3C"/>
    <w:rsid w:val="00B30D51"/>
    <w:rsid w:val="00B30DA9"/>
    <w:rsid w:val="00B30E04"/>
    <w:rsid w:val="00B30F52"/>
    <w:rsid w:val="00B3101B"/>
    <w:rsid w:val="00B311BC"/>
    <w:rsid w:val="00B311C8"/>
    <w:rsid w:val="00B31214"/>
    <w:rsid w:val="00B314C1"/>
    <w:rsid w:val="00B314DE"/>
    <w:rsid w:val="00B3165E"/>
    <w:rsid w:val="00B319E7"/>
    <w:rsid w:val="00B31C70"/>
    <w:rsid w:val="00B31D58"/>
    <w:rsid w:val="00B31DA3"/>
    <w:rsid w:val="00B32624"/>
    <w:rsid w:val="00B3262D"/>
    <w:rsid w:val="00B32917"/>
    <w:rsid w:val="00B3299C"/>
    <w:rsid w:val="00B32C31"/>
    <w:rsid w:val="00B32D2B"/>
    <w:rsid w:val="00B32EC9"/>
    <w:rsid w:val="00B333CD"/>
    <w:rsid w:val="00B3354B"/>
    <w:rsid w:val="00B335C0"/>
    <w:rsid w:val="00B336C7"/>
    <w:rsid w:val="00B337CA"/>
    <w:rsid w:val="00B33B94"/>
    <w:rsid w:val="00B33DC4"/>
    <w:rsid w:val="00B340A8"/>
    <w:rsid w:val="00B341F8"/>
    <w:rsid w:val="00B3437F"/>
    <w:rsid w:val="00B346E9"/>
    <w:rsid w:val="00B3471C"/>
    <w:rsid w:val="00B347D3"/>
    <w:rsid w:val="00B3488B"/>
    <w:rsid w:val="00B34A3F"/>
    <w:rsid w:val="00B34A45"/>
    <w:rsid w:val="00B34A99"/>
    <w:rsid w:val="00B34BA1"/>
    <w:rsid w:val="00B34C16"/>
    <w:rsid w:val="00B34EF5"/>
    <w:rsid w:val="00B34F0E"/>
    <w:rsid w:val="00B34F23"/>
    <w:rsid w:val="00B3510C"/>
    <w:rsid w:val="00B3525D"/>
    <w:rsid w:val="00B352E6"/>
    <w:rsid w:val="00B354DE"/>
    <w:rsid w:val="00B354F2"/>
    <w:rsid w:val="00B35510"/>
    <w:rsid w:val="00B3557A"/>
    <w:rsid w:val="00B35728"/>
    <w:rsid w:val="00B35DA4"/>
    <w:rsid w:val="00B35DF7"/>
    <w:rsid w:val="00B35E53"/>
    <w:rsid w:val="00B35E76"/>
    <w:rsid w:val="00B35EB7"/>
    <w:rsid w:val="00B35F55"/>
    <w:rsid w:val="00B361E5"/>
    <w:rsid w:val="00B36207"/>
    <w:rsid w:val="00B36302"/>
    <w:rsid w:val="00B36358"/>
    <w:rsid w:val="00B3638D"/>
    <w:rsid w:val="00B366D0"/>
    <w:rsid w:val="00B36D66"/>
    <w:rsid w:val="00B36F17"/>
    <w:rsid w:val="00B36FCD"/>
    <w:rsid w:val="00B36FE0"/>
    <w:rsid w:val="00B36FFA"/>
    <w:rsid w:val="00B37004"/>
    <w:rsid w:val="00B3742C"/>
    <w:rsid w:val="00B376BE"/>
    <w:rsid w:val="00B37713"/>
    <w:rsid w:val="00B378D3"/>
    <w:rsid w:val="00B378F0"/>
    <w:rsid w:val="00B379AD"/>
    <w:rsid w:val="00B379DD"/>
    <w:rsid w:val="00B379E4"/>
    <w:rsid w:val="00B37A10"/>
    <w:rsid w:val="00B37A39"/>
    <w:rsid w:val="00B37B38"/>
    <w:rsid w:val="00B37C11"/>
    <w:rsid w:val="00B37C46"/>
    <w:rsid w:val="00B37F98"/>
    <w:rsid w:val="00B40005"/>
    <w:rsid w:val="00B40006"/>
    <w:rsid w:val="00B40261"/>
    <w:rsid w:val="00B4043E"/>
    <w:rsid w:val="00B40794"/>
    <w:rsid w:val="00B407AA"/>
    <w:rsid w:val="00B409B5"/>
    <w:rsid w:val="00B40B07"/>
    <w:rsid w:val="00B40B25"/>
    <w:rsid w:val="00B40BBD"/>
    <w:rsid w:val="00B40C92"/>
    <w:rsid w:val="00B40D9E"/>
    <w:rsid w:val="00B40E9A"/>
    <w:rsid w:val="00B411A8"/>
    <w:rsid w:val="00B4129D"/>
    <w:rsid w:val="00B412DC"/>
    <w:rsid w:val="00B416A8"/>
    <w:rsid w:val="00B41829"/>
    <w:rsid w:val="00B418B0"/>
    <w:rsid w:val="00B41925"/>
    <w:rsid w:val="00B41988"/>
    <w:rsid w:val="00B41AB0"/>
    <w:rsid w:val="00B41AD1"/>
    <w:rsid w:val="00B41D26"/>
    <w:rsid w:val="00B41E85"/>
    <w:rsid w:val="00B41F02"/>
    <w:rsid w:val="00B4208C"/>
    <w:rsid w:val="00B423DD"/>
    <w:rsid w:val="00B423E2"/>
    <w:rsid w:val="00B42410"/>
    <w:rsid w:val="00B42468"/>
    <w:rsid w:val="00B4247C"/>
    <w:rsid w:val="00B42585"/>
    <w:rsid w:val="00B42587"/>
    <w:rsid w:val="00B42625"/>
    <w:rsid w:val="00B429CD"/>
    <w:rsid w:val="00B42B8D"/>
    <w:rsid w:val="00B42BA5"/>
    <w:rsid w:val="00B42C68"/>
    <w:rsid w:val="00B42DD8"/>
    <w:rsid w:val="00B42E1B"/>
    <w:rsid w:val="00B42F95"/>
    <w:rsid w:val="00B43009"/>
    <w:rsid w:val="00B43013"/>
    <w:rsid w:val="00B430BC"/>
    <w:rsid w:val="00B4315B"/>
    <w:rsid w:val="00B43246"/>
    <w:rsid w:val="00B433D2"/>
    <w:rsid w:val="00B43728"/>
    <w:rsid w:val="00B4375E"/>
    <w:rsid w:val="00B43A9D"/>
    <w:rsid w:val="00B43DF7"/>
    <w:rsid w:val="00B43E7D"/>
    <w:rsid w:val="00B43F36"/>
    <w:rsid w:val="00B43F76"/>
    <w:rsid w:val="00B441FD"/>
    <w:rsid w:val="00B44261"/>
    <w:rsid w:val="00B44622"/>
    <w:rsid w:val="00B44719"/>
    <w:rsid w:val="00B44804"/>
    <w:rsid w:val="00B448C2"/>
    <w:rsid w:val="00B44964"/>
    <w:rsid w:val="00B44AEA"/>
    <w:rsid w:val="00B44B82"/>
    <w:rsid w:val="00B44BAF"/>
    <w:rsid w:val="00B44C97"/>
    <w:rsid w:val="00B4503B"/>
    <w:rsid w:val="00B45236"/>
    <w:rsid w:val="00B45497"/>
    <w:rsid w:val="00B45565"/>
    <w:rsid w:val="00B455D7"/>
    <w:rsid w:val="00B4569C"/>
    <w:rsid w:val="00B456A1"/>
    <w:rsid w:val="00B457D9"/>
    <w:rsid w:val="00B4581C"/>
    <w:rsid w:val="00B45C69"/>
    <w:rsid w:val="00B460B9"/>
    <w:rsid w:val="00B46576"/>
    <w:rsid w:val="00B46641"/>
    <w:rsid w:val="00B4690D"/>
    <w:rsid w:val="00B46A27"/>
    <w:rsid w:val="00B46A62"/>
    <w:rsid w:val="00B46B8D"/>
    <w:rsid w:val="00B46C15"/>
    <w:rsid w:val="00B46C4A"/>
    <w:rsid w:val="00B46D4F"/>
    <w:rsid w:val="00B47207"/>
    <w:rsid w:val="00B4721C"/>
    <w:rsid w:val="00B47279"/>
    <w:rsid w:val="00B472A5"/>
    <w:rsid w:val="00B4734B"/>
    <w:rsid w:val="00B4745F"/>
    <w:rsid w:val="00B47476"/>
    <w:rsid w:val="00B47613"/>
    <w:rsid w:val="00B47766"/>
    <w:rsid w:val="00B47A4A"/>
    <w:rsid w:val="00B47D26"/>
    <w:rsid w:val="00B47E4F"/>
    <w:rsid w:val="00B50176"/>
    <w:rsid w:val="00B5019F"/>
    <w:rsid w:val="00B502B2"/>
    <w:rsid w:val="00B5049F"/>
    <w:rsid w:val="00B506A7"/>
    <w:rsid w:val="00B5093F"/>
    <w:rsid w:val="00B509BE"/>
    <w:rsid w:val="00B50AE5"/>
    <w:rsid w:val="00B50CE8"/>
    <w:rsid w:val="00B50D71"/>
    <w:rsid w:val="00B50D80"/>
    <w:rsid w:val="00B50D95"/>
    <w:rsid w:val="00B50E59"/>
    <w:rsid w:val="00B50EEC"/>
    <w:rsid w:val="00B50F26"/>
    <w:rsid w:val="00B5112D"/>
    <w:rsid w:val="00B511F5"/>
    <w:rsid w:val="00B51357"/>
    <w:rsid w:val="00B51481"/>
    <w:rsid w:val="00B515D1"/>
    <w:rsid w:val="00B5194B"/>
    <w:rsid w:val="00B51B5D"/>
    <w:rsid w:val="00B51BB8"/>
    <w:rsid w:val="00B51C3D"/>
    <w:rsid w:val="00B5219F"/>
    <w:rsid w:val="00B521CA"/>
    <w:rsid w:val="00B5220F"/>
    <w:rsid w:val="00B52287"/>
    <w:rsid w:val="00B5237B"/>
    <w:rsid w:val="00B523AD"/>
    <w:rsid w:val="00B52405"/>
    <w:rsid w:val="00B5258D"/>
    <w:rsid w:val="00B52599"/>
    <w:rsid w:val="00B52851"/>
    <w:rsid w:val="00B5287B"/>
    <w:rsid w:val="00B528C1"/>
    <w:rsid w:val="00B5293C"/>
    <w:rsid w:val="00B52B3B"/>
    <w:rsid w:val="00B52FE5"/>
    <w:rsid w:val="00B5303A"/>
    <w:rsid w:val="00B530A0"/>
    <w:rsid w:val="00B532C4"/>
    <w:rsid w:val="00B5332A"/>
    <w:rsid w:val="00B53365"/>
    <w:rsid w:val="00B534AA"/>
    <w:rsid w:val="00B53567"/>
    <w:rsid w:val="00B53595"/>
    <w:rsid w:val="00B53627"/>
    <w:rsid w:val="00B537CB"/>
    <w:rsid w:val="00B53897"/>
    <w:rsid w:val="00B53938"/>
    <w:rsid w:val="00B53A44"/>
    <w:rsid w:val="00B53A69"/>
    <w:rsid w:val="00B53C83"/>
    <w:rsid w:val="00B53D7F"/>
    <w:rsid w:val="00B53D86"/>
    <w:rsid w:val="00B53E06"/>
    <w:rsid w:val="00B54156"/>
    <w:rsid w:val="00B543E1"/>
    <w:rsid w:val="00B5441D"/>
    <w:rsid w:val="00B544C7"/>
    <w:rsid w:val="00B5471B"/>
    <w:rsid w:val="00B5472A"/>
    <w:rsid w:val="00B547C0"/>
    <w:rsid w:val="00B54B30"/>
    <w:rsid w:val="00B54C35"/>
    <w:rsid w:val="00B54C9A"/>
    <w:rsid w:val="00B54CE9"/>
    <w:rsid w:val="00B54D25"/>
    <w:rsid w:val="00B54E89"/>
    <w:rsid w:val="00B55008"/>
    <w:rsid w:val="00B5501D"/>
    <w:rsid w:val="00B550C6"/>
    <w:rsid w:val="00B5538D"/>
    <w:rsid w:val="00B5549F"/>
    <w:rsid w:val="00B55503"/>
    <w:rsid w:val="00B5554F"/>
    <w:rsid w:val="00B55565"/>
    <w:rsid w:val="00B55580"/>
    <w:rsid w:val="00B558AA"/>
    <w:rsid w:val="00B5592A"/>
    <w:rsid w:val="00B5600E"/>
    <w:rsid w:val="00B5617C"/>
    <w:rsid w:val="00B562A3"/>
    <w:rsid w:val="00B562A9"/>
    <w:rsid w:val="00B562DC"/>
    <w:rsid w:val="00B56367"/>
    <w:rsid w:val="00B5648A"/>
    <w:rsid w:val="00B568FE"/>
    <w:rsid w:val="00B5690C"/>
    <w:rsid w:val="00B56967"/>
    <w:rsid w:val="00B56974"/>
    <w:rsid w:val="00B56C49"/>
    <w:rsid w:val="00B56CBF"/>
    <w:rsid w:val="00B56EF3"/>
    <w:rsid w:val="00B56EFE"/>
    <w:rsid w:val="00B57139"/>
    <w:rsid w:val="00B57147"/>
    <w:rsid w:val="00B57184"/>
    <w:rsid w:val="00B5728C"/>
    <w:rsid w:val="00B5738A"/>
    <w:rsid w:val="00B57498"/>
    <w:rsid w:val="00B5751C"/>
    <w:rsid w:val="00B57622"/>
    <w:rsid w:val="00B57A78"/>
    <w:rsid w:val="00B57A84"/>
    <w:rsid w:val="00B57A8A"/>
    <w:rsid w:val="00B57C6A"/>
    <w:rsid w:val="00B57F46"/>
    <w:rsid w:val="00B57F7B"/>
    <w:rsid w:val="00B60044"/>
    <w:rsid w:val="00B60235"/>
    <w:rsid w:val="00B6070E"/>
    <w:rsid w:val="00B60904"/>
    <w:rsid w:val="00B60A12"/>
    <w:rsid w:val="00B60A80"/>
    <w:rsid w:val="00B60AC1"/>
    <w:rsid w:val="00B60B64"/>
    <w:rsid w:val="00B60CBB"/>
    <w:rsid w:val="00B60D4F"/>
    <w:rsid w:val="00B60FCE"/>
    <w:rsid w:val="00B61352"/>
    <w:rsid w:val="00B61507"/>
    <w:rsid w:val="00B6150F"/>
    <w:rsid w:val="00B6158B"/>
    <w:rsid w:val="00B619E8"/>
    <w:rsid w:val="00B61B4F"/>
    <w:rsid w:val="00B61E40"/>
    <w:rsid w:val="00B61EA6"/>
    <w:rsid w:val="00B61F18"/>
    <w:rsid w:val="00B61F1F"/>
    <w:rsid w:val="00B61F4E"/>
    <w:rsid w:val="00B622DE"/>
    <w:rsid w:val="00B6236F"/>
    <w:rsid w:val="00B626DF"/>
    <w:rsid w:val="00B62975"/>
    <w:rsid w:val="00B629A1"/>
    <w:rsid w:val="00B62CC8"/>
    <w:rsid w:val="00B62F61"/>
    <w:rsid w:val="00B63053"/>
    <w:rsid w:val="00B63056"/>
    <w:rsid w:val="00B630A6"/>
    <w:rsid w:val="00B6329B"/>
    <w:rsid w:val="00B632BF"/>
    <w:rsid w:val="00B632FF"/>
    <w:rsid w:val="00B63332"/>
    <w:rsid w:val="00B634AE"/>
    <w:rsid w:val="00B636BE"/>
    <w:rsid w:val="00B6374F"/>
    <w:rsid w:val="00B63923"/>
    <w:rsid w:val="00B639A3"/>
    <w:rsid w:val="00B63B60"/>
    <w:rsid w:val="00B63B7A"/>
    <w:rsid w:val="00B63D66"/>
    <w:rsid w:val="00B63EF5"/>
    <w:rsid w:val="00B6407D"/>
    <w:rsid w:val="00B64136"/>
    <w:rsid w:val="00B6416C"/>
    <w:rsid w:val="00B6418E"/>
    <w:rsid w:val="00B64204"/>
    <w:rsid w:val="00B64423"/>
    <w:rsid w:val="00B64601"/>
    <w:rsid w:val="00B6460D"/>
    <w:rsid w:val="00B646BC"/>
    <w:rsid w:val="00B64B17"/>
    <w:rsid w:val="00B64D75"/>
    <w:rsid w:val="00B64E7F"/>
    <w:rsid w:val="00B6500C"/>
    <w:rsid w:val="00B651D3"/>
    <w:rsid w:val="00B651F3"/>
    <w:rsid w:val="00B65200"/>
    <w:rsid w:val="00B652EE"/>
    <w:rsid w:val="00B6535B"/>
    <w:rsid w:val="00B65547"/>
    <w:rsid w:val="00B65760"/>
    <w:rsid w:val="00B65823"/>
    <w:rsid w:val="00B658CD"/>
    <w:rsid w:val="00B65BDB"/>
    <w:rsid w:val="00B65E7F"/>
    <w:rsid w:val="00B66007"/>
    <w:rsid w:val="00B66018"/>
    <w:rsid w:val="00B66063"/>
    <w:rsid w:val="00B66106"/>
    <w:rsid w:val="00B66151"/>
    <w:rsid w:val="00B66195"/>
    <w:rsid w:val="00B662B6"/>
    <w:rsid w:val="00B666EB"/>
    <w:rsid w:val="00B66796"/>
    <w:rsid w:val="00B668DC"/>
    <w:rsid w:val="00B66976"/>
    <w:rsid w:val="00B66BDE"/>
    <w:rsid w:val="00B66BDF"/>
    <w:rsid w:val="00B66BE1"/>
    <w:rsid w:val="00B66C0D"/>
    <w:rsid w:val="00B66D8A"/>
    <w:rsid w:val="00B670D0"/>
    <w:rsid w:val="00B6711C"/>
    <w:rsid w:val="00B6718B"/>
    <w:rsid w:val="00B671F7"/>
    <w:rsid w:val="00B673AD"/>
    <w:rsid w:val="00B67415"/>
    <w:rsid w:val="00B6759F"/>
    <w:rsid w:val="00B67644"/>
    <w:rsid w:val="00B6773B"/>
    <w:rsid w:val="00B67842"/>
    <w:rsid w:val="00B67B56"/>
    <w:rsid w:val="00B67CFF"/>
    <w:rsid w:val="00B67D03"/>
    <w:rsid w:val="00B67DEC"/>
    <w:rsid w:val="00B67EC5"/>
    <w:rsid w:val="00B700F7"/>
    <w:rsid w:val="00B703D4"/>
    <w:rsid w:val="00B70479"/>
    <w:rsid w:val="00B706FC"/>
    <w:rsid w:val="00B70743"/>
    <w:rsid w:val="00B70979"/>
    <w:rsid w:val="00B70A45"/>
    <w:rsid w:val="00B70AA6"/>
    <w:rsid w:val="00B70E4C"/>
    <w:rsid w:val="00B70EF1"/>
    <w:rsid w:val="00B70F8C"/>
    <w:rsid w:val="00B710FD"/>
    <w:rsid w:val="00B711AA"/>
    <w:rsid w:val="00B71231"/>
    <w:rsid w:val="00B71451"/>
    <w:rsid w:val="00B71484"/>
    <w:rsid w:val="00B716F1"/>
    <w:rsid w:val="00B716F5"/>
    <w:rsid w:val="00B71952"/>
    <w:rsid w:val="00B7196C"/>
    <w:rsid w:val="00B71A34"/>
    <w:rsid w:val="00B71B50"/>
    <w:rsid w:val="00B71CFC"/>
    <w:rsid w:val="00B71D79"/>
    <w:rsid w:val="00B71E47"/>
    <w:rsid w:val="00B72009"/>
    <w:rsid w:val="00B72104"/>
    <w:rsid w:val="00B7211B"/>
    <w:rsid w:val="00B7254E"/>
    <w:rsid w:val="00B725DE"/>
    <w:rsid w:val="00B7274F"/>
    <w:rsid w:val="00B727DD"/>
    <w:rsid w:val="00B7294D"/>
    <w:rsid w:val="00B72968"/>
    <w:rsid w:val="00B72A02"/>
    <w:rsid w:val="00B72AC7"/>
    <w:rsid w:val="00B72BC5"/>
    <w:rsid w:val="00B72CE4"/>
    <w:rsid w:val="00B72D58"/>
    <w:rsid w:val="00B72E0C"/>
    <w:rsid w:val="00B72E36"/>
    <w:rsid w:val="00B7329B"/>
    <w:rsid w:val="00B73453"/>
    <w:rsid w:val="00B734D0"/>
    <w:rsid w:val="00B735CA"/>
    <w:rsid w:val="00B7368D"/>
    <w:rsid w:val="00B737D0"/>
    <w:rsid w:val="00B7388C"/>
    <w:rsid w:val="00B738B2"/>
    <w:rsid w:val="00B73ACC"/>
    <w:rsid w:val="00B73AF5"/>
    <w:rsid w:val="00B73B40"/>
    <w:rsid w:val="00B73B7C"/>
    <w:rsid w:val="00B73B7F"/>
    <w:rsid w:val="00B73D22"/>
    <w:rsid w:val="00B73EAD"/>
    <w:rsid w:val="00B73FAD"/>
    <w:rsid w:val="00B74144"/>
    <w:rsid w:val="00B7437A"/>
    <w:rsid w:val="00B743C9"/>
    <w:rsid w:val="00B746E1"/>
    <w:rsid w:val="00B74956"/>
    <w:rsid w:val="00B74985"/>
    <w:rsid w:val="00B74F67"/>
    <w:rsid w:val="00B75061"/>
    <w:rsid w:val="00B753E6"/>
    <w:rsid w:val="00B75760"/>
    <w:rsid w:val="00B75A52"/>
    <w:rsid w:val="00B75BF9"/>
    <w:rsid w:val="00B75C73"/>
    <w:rsid w:val="00B75D0E"/>
    <w:rsid w:val="00B75E56"/>
    <w:rsid w:val="00B75F1B"/>
    <w:rsid w:val="00B75F31"/>
    <w:rsid w:val="00B7626A"/>
    <w:rsid w:val="00B7636A"/>
    <w:rsid w:val="00B76486"/>
    <w:rsid w:val="00B766BA"/>
    <w:rsid w:val="00B768F5"/>
    <w:rsid w:val="00B769B8"/>
    <w:rsid w:val="00B76BBA"/>
    <w:rsid w:val="00B7707F"/>
    <w:rsid w:val="00B770C9"/>
    <w:rsid w:val="00B77368"/>
    <w:rsid w:val="00B775E1"/>
    <w:rsid w:val="00B778DF"/>
    <w:rsid w:val="00B7799E"/>
    <w:rsid w:val="00B77ACC"/>
    <w:rsid w:val="00B77D38"/>
    <w:rsid w:val="00B80371"/>
    <w:rsid w:val="00B804F7"/>
    <w:rsid w:val="00B80524"/>
    <w:rsid w:val="00B80776"/>
    <w:rsid w:val="00B8095D"/>
    <w:rsid w:val="00B80C12"/>
    <w:rsid w:val="00B80C5B"/>
    <w:rsid w:val="00B80CAB"/>
    <w:rsid w:val="00B80D46"/>
    <w:rsid w:val="00B80E18"/>
    <w:rsid w:val="00B81151"/>
    <w:rsid w:val="00B81161"/>
    <w:rsid w:val="00B81245"/>
    <w:rsid w:val="00B81591"/>
    <w:rsid w:val="00B815D9"/>
    <w:rsid w:val="00B81711"/>
    <w:rsid w:val="00B81A78"/>
    <w:rsid w:val="00B81D9C"/>
    <w:rsid w:val="00B81DAB"/>
    <w:rsid w:val="00B81E47"/>
    <w:rsid w:val="00B81F0E"/>
    <w:rsid w:val="00B81FA7"/>
    <w:rsid w:val="00B820A4"/>
    <w:rsid w:val="00B8212B"/>
    <w:rsid w:val="00B82164"/>
    <w:rsid w:val="00B82231"/>
    <w:rsid w:val="00B82280"/>
    <w:rsid w:val="00B8237B"/>
    <w:rsid w:val="00B8243B"/>
    <w:rsid w:val="00B8251B"/>
    <w:rsid w:val="00B82578"/>
    <w:rsid w:val="00B829D4"/>
    <w:rsid w:val="00B829F9"/>
    <w:rsid w:val="00B82E1D"/>
    <w:rsid w:val="00B82F1D"/>
    <w:rsid w:val="00B82F9A"/>
    <w:rsid w:val="00B83436"/>
    <w:rsid w:val="00B8349A"/>
    <w:rsid w:val="00B839E3"/>
    <w:rsid w:val="00B83C62"/>
    <w:rsid w:val="00B83DB8"/>
    <w:rsid w:val="00B83EAB"/>
    <w:rsid w:val="00B8407F"/>
    <w:rsid w:val="00B840C8"/>
    <w:rsid w:val="00B84158"/>
    <w:rsid w:val="00B8420F"/>
    <w:rsid w:val="00B8426B"/>
    <w:rsid w:val="00B842B5"/>
    <w:rsid w:val="00B844CC"/>
    <w:rsid w:val="00B8451F"/>
    <w:rsid w:val="00B8456A"/>
    <w:rsid w:val="00B84640"/>
    <w:rsid w:val="00B847AF"/>
    <w:rsid w:val="00B848BE"/>
    <w:rsid w:val="00B8492E"/>
    <w:rsid w:val="00B84B56"/>
    <w:rsid w:val="00B84C40"/>
    <w:rsid w:val="00B84C5B"/>
    <w:rsid w:val="00B84D6D"/>
    <w:rsid w:val="00B84DB6"/>
    <w:rsid w:val="00B84E6A"/>
    <w:rsid w:val="00B85048"/>
    <w:rsid w:val="00B8504E"/>
    <w:rsid w:val="00B8514F"/>
    <w:rsid w:val="00B8519E"/>
    <w:rsid w:val="00B851E5"/>
    <w:rsid w:val="00B85629"/>
    <w:rsid w:val="00B8587A"/>
    <w:rsid w:val="00B8592D"/>
    <w:rsid w:val="00B8599A"/>
    <w:rsid w:val="00B859EA"/>
    <w:rsid w:val="00B85CB0"/>
    <w:rsid w:val="00B85EC3"/>
    <w:rsid w:val="00B85F27"/>
    <w:rsid w:val="00B860AD"/>
    <w:rsid w:val="00B8622C"/>
    <w:rsid w:val="00B8623C"/>
    <w:rsid w:val="00B86286"/>
    <w:rsid w:val="00B86319"/>
    <w:rsid w:val="00B86481"/>
    <w:rsid w:val="00B86542"/>
    <w:rsid w:val="00B86935"/>
    <w:rsid w:val="00B86BBD"/>
    <w:rsid w:val="00B86CE9"/>
    <w:rsid w:val="00B86DD3"/>
    <w:rsid w:val="00B86E53"/>
    <w:rsid w:val="00B86F51"/>
    <w:rsid w:val="00B87076"/>
    <w:rsid w:val="00B8731E"/>
    <w:rsid w:val="00B87380"/>
    <w:rsid w:val="00B87428"/>
    <w:rsid w:val="00B8746B"/>
    <w:rsid w:val="00B8766D"/>
    <w:rsid w:val="00B876DB"/>
    <w:rsid w:val="00B877E8"/>
    <w:rsid w:val="00B8797F"/>
    <w:rsid w:val="00B87D08"/>
    <w:rsid w:val="00B87E6E"/>
    <w:rsid w:val="00B87EF1"/>
    <w:rsid w:val="00B87F8F"/>
    <w:rsid w:val="00B90130"/>
    <w:rsid w:val="00B90146"/>
    <w:rsid w:val="00B902C4"/>
    <w:rsid w:val="00B9045C"/>
    <w:rsid w:val="00B90493"/>
    <w:rsid w:val="00B905D2"/>
    <w:rsid w:val="00B907E0"/>
    <w:rsid w:val="00B9095A"/>
    <w:rsid w:val="00B90A7E"/>
    <w:rsid w:val="00B90B1B"/>
    <w:rsid w:val="00B90B66"/>
    <w:rsid w:val="00B90B6D"/>
    <w:rsid w:val="00B90BCF"/>
    <w:rsid w:val="00B90D91"/>
    <w:rsid w:val="00B90DBD"/>
    <w:rsid w:val="00B90E29"/>
    <w:rsid w:val="00B90F90"/>
    <w:rsid w:val="00B9133E"/>
    <w:rsid w:val="00B91907"/>
    <w:rsid w:val="00B91993"/>
    <w:rsid w:val="00B91A24"/>
    <w:rsid w:val="00B91A34"/>
    <w:rsid w:val="00B91AFE"/>
    <w:rsid w:val="00B91B7A"/>
    <w:rsid w:val="00B91B97"/>
    <w:rsid w:val="00B91ED0"/>
    <w:rsid w:val="00B91F0B"/>
    <w:rsid w:val="00B92069"/>
    <w:rsid w:val="00B92189"/>
    <w:rsid w:val="00B9259C"/>
    <w:rsid w:val="00B925EF"/>
    <w:rsid w:val="00B926E1"/>
    <w:rsid w:val="00B928A9"/>
    <w:rsid w:val="00B929C4"/>
    <w:rsid w:val="00B92B3C"/>
    <w:rsid w:val="00B92C20"/>
    <w:rsid w:val="00B92DF9"/>
    <w:rsid w:val="00B92E9E"/>
    <w:rsid w:val="00B93149"/>
    <w:rsid w:val="00B932E8"/>
    <w:rsid w:val="00B9352A"/>
    <w:rsid w:val="00B935A4"/>
    <w:rsid w:val="00B937EF"/>
    <w:rsid w:val="00B93B86"/>
    <w:rsid w:val="00B93DA4"/>
    <w:rsid w:val="00B93F3A"/>
    <w:rsid w:val="00B9401C"/>
    <w:rsid w:val="00B9477D"/>
    <w:rsid w:val="00B94909"/>
    <w:rsid w:val="00B94942"/>
    <w:rsid w:val="00B9499A"/>
    <w:rsid w:val="00B94A01"/>
    <w:rsid w:val="00B94A26"/>
    <w:rsid w:val="00B94DCF"/>
    <w:rsid w:val="00B94F85"/>
    <w:rsid w:val="00B9519E"/>
    <w:rsid w:val="00B9520C"/>
    <w:rsid w:val="00B95504"/>
    <w:rsid w:val="00B95809"/>
    <w:rsid w:val="00B95980"/>
    <w:rsid w:val="00B95E45"/>
    <w:rsid w:val="00B95EC1"/>
    <w:rsid w:val="00B95F99"/>
    <w:rsid w:val="00B96003"/>
    <w:rsid w:val="00B960B3"/>
    <w:rsid w:val="00B960DA"/>
    <w:rsid w:val="00B9616D"/>
    <w:rsid w:val="00B9617A"/>
    <w:rsid w:val="00B9629E"/>
    <w:rsid w:val="00B9635A"/>
    <w:rsid w:val="00B965B7"/>
    <w:rsid w:val="00B96896"/>
    <w:rsid w:val="00B969AF"/>
    <w:rsid w:val="00B96E1A"/>
    <w:rsid w:val="00B96E3A"/>
    <w:rsid w:val="00B970CF"/>
    <w:rsid w:val="00B971CE"/>
    <w:rsid w:val="00B973B3"/>
    <w:rsid w:val="00B9750E"/>
    <w:rsid w:val="00B97554"/>
    <w:rsid w:val="00B976C4"/>
    <w:rsid w:val="00B976EE"/>
    <w:rsid w:val="00B97B00"/>
    <w:rsid w:val="00B97B2D"/>
    <w:rsid w:val="00B97C73"/>
    <w:rsid w:val="00BA0030"/>
    <w:rsid w:val="00BA0A70"/>
    <w:rsid w:val="00BA0AAE"/>
    <w:rsid w:val="00BA0B6A"/>
    <w:rsid w:val="00BA0BB7"/>
    <w:rsid w:val="00BA0C2F"/>
    <w:rsid w:val="00BA0C92"/>
    <w:rsid w:val="00BA0D33"/>
    <w:rsid w:val="00BA0DB3"/>
    <w:rsid w:val="00BA0DC0"/>
    <w:rsid w:val="00BA0E12"/>
    <w:rsid w:val="00BA0E44"/>
    <w:rsid w:val="00BA0E96"/>
    <w:rsid w:val="00BA1152"/>
    <w:rsid w:val="00BA1412"/>
    <w:rsid w:val="00BA156F"/>
    <w:rsid w:val="00BA17A8"/>
    <w:rsid w:val="00BA1898"/>
    <w:rsid w:val="00BA1995"/>
    <w:rsid w:val="00BA1A00"/>
    <w:rsid w:val="00BA1B8D"/>
    <w:rsid w:val="00BA1C99"/>
    <w:rsid w:val="00BA1DE9"/>
    <w:rsid w:val="00BA1E18"/>
    <w:rsid w:val="00BA20D6"/>
    <w:rsid w:val="00BA2369"/>
    <w:rsid w:val="00BA23CF"/>
    <w:rsid w:val="00BA2434"/>
    <w:rsid w:val="00BA24BB"/>
    <w:rsid w:val="00BA2C50"/>
    <w:rsid w:val="00BA2DC6"/>
    <w:rsid w:val="00BA332F"/>
    <w:rsid w:val="00BA338B"/>
    <w:rsid w:val="00BA3459"/>
    <w:rsid w:val="00BA3549"/>
    <w:rsid w:val="00BA3717"/>
    <w:rsid w:val="00BA371D"/>
    <w:rsid w:val="00BA3966"/>
    <w:rsid w:val="00BA3989"/>
    <w:rsid w:val="00BA39A6"/>
    <w:rsid w:val="00BA3A6B"/>
    <w:rsid w:val="00BA3B14"/>
    <w:rsid w:val="00BA3BA1"/>
    <w:rsid w:val="00BA3BCA"/>
    <w:rsid w:val="00BA3C39"/>
    <w:rsid w:val="00BA3CC0"/>
    <w:rsid w:val="00BA3E87"/>
    <w:rsid w:val="00BA3FE8"/>
    <w:rsid w:val="00BA400C"/>
    <w:rsid w:val="00BA4125"/>
    <w:rsid w:val="00BA420B"/>
    <w:rsid w:val="00BA425E"/>
    <w:rsid w:val="00BA428B"/>
    <w:rsid w:val="00BA44C8"/>
    <w:rsid w:val="00BA44F6"/>
    <w:rsid w:val="00BA4567"/>
    <w:rsid w:val="00BA463E"/>
    <w:rsid w:val="00BA47CF"/>
    <w:rsid w:val="00BA47DB"/>
    <w:rsid w:val="00BA4827"/>
    <w:rsid w:val="00BA4A24"/>
    <w:rsid w:val="00BA4B0D"/>
    <w:rsid w:val="00BA4C28"/>
    <w:rsid w:val="00BA4C57"/>
    <w:rsid w:val="00BA510D"/>
    <w:rsid w:val="00BA523E"/>
    <w:rsid w:val="00BA53E7"/>
    <w:rsid w:val="00BA54A5"/>
    <w:rsid w:val="00BA58D3"/>
    <w:rsid w:val="00BA5919"/>
    <w:rsid w:val="00BA592D"/>
    <w:rsid w:val="00BA5CF9"/>
    <w:rsid w:val="00BA5E27"/>
    <w:rsid w:val="00BA5F45"/>
    <w:rsid w:val="00BA6354"/>
    <w:rsid w:val="00BA636C"/>
    <w:rsid w:val="00BA66BF"/>
    <w:rsid w:val="00BA6B82"/>
    <w:rsid w:val="00BA6BBE"/>
    <w:rsid w:val="00BA6DE7"/>
    <w:rsid w:val="00BA7114"/>
    <w:rsid w:val="00BA7499"/>
    <w:rsid w:val="00BA7D55"/>
    <w:rsid w:val="00BB0039"/>
    <w:rsid w:val="00BB0069"/>
    <w:rsid w:val="00BB006B"/>
    <w:rsid w:val="00BB0517"/>
    <w:rsid w:val="00BB0583"/>
    <w:rsid w:val="00BB05B4"/>
    <w:rsid w:val="00BB05D1"/>
    <w:rsid w:val="00BB0633"/>
    <w:rsid w:val="00BB06F4"/>
    <w:rsid w:val="00BB0738"/>
    <w:rsid w:val="00BB0772"/>
    <w:rsid w:val="00BB077A"/>
    <w:rsid w:val="00BB08F7"/>
    <w:rsid w:val="00BB0AA0"/>
    <w:rsid w:val="00BB0B6C"/>
    <w:rsid w:val="00BB0CB8"/>
    <w:rsid w:val="00BB0E31"/>
    <w:rsid w:val="00BB0E64"/>
    <w:rsid w:val="00BB0FCC"/>
    <w:rsid w:val="00BB1045"/>
    <w:rsid w:val="00BB14B9"/>
    <w:rsid w:val="00BB155B"/>
    <w:rsid w:val="00BB1732"/>
    <w:rsid w:val="00BB1958"/>
    <w:rsid w:val="00BB19B3"/>
    <w:rsid w:val="00BB1BE7"/>
    <w:rsid w:val="00BB1C88"/>
    <w:rsid w:val="00BB1D4A"/>
    <w:rsid w:val="00BB1EF3"/>
    <w:rsid w:val="00BB204D"/>
    <w:rsid w:val="00BB20EC"/>
    <w:rsid w:val="00BB2179"/>
    <w:rsid w:val="00BB21B8"/>
    <w:rsid w:val="00BB292A"/>
    <w:rsid w:val="00BB299A"/>
    <w:rsid w:val="00BB29A4"/>
    <w:rsid w:val="00BB2A2E"/>
    <w:rsid w:val="00BB2B6A"/>
    <w:rsid w:val="00BB2BFC"/>
    <w:rsid w:val="00BB2F2B"/>
    <w:rsid w:val="00BB2F8E"/>
    <w:rsid w:val="00BB2FF8"/>
    <w:rsid w:val="00BB3212"/>
    <w:rsid w:val="00BB353E"/>
    <w:rsid w:val="00BB35A8"/>
    <w:rsid w:val="00BB38AF"/>
    <w:rsid w:val="00BB3952"/>
    <w:rsid w:val="00BB3E12"/>
    <w:rsid w:val="00BB3E63"/>
    <w:rsid w:val="00BB4070"/>
    <w:rsid w:val="00BB407B"/>
    <w:rsid w:val="00BB4141"/>
    <w:rsid w:val="00BB41EF"/>
    <w:rsid w:val="00BB42BA"/>
    <w:rsid w:val="00BB438D"/>
    <w:rsid w:val="00BB4412"/>
    <w:rsid w:val="00BB44D8"/>
    <w:rsid w:val="00BB4576"/>
    <w:rsid w:val="00BB468F"/>
    <w:rsid w:val="00BB47DD"/>
    <w:rsid w:val="00BB4B41"/>
    <w:rsid w:val="00BB4DC2"/>
    <w:rsid w:val="00BB4EEB"/>
    <w:rsid w:val="00BB4FF4"/>
    <w:rsid w:val="00BB502B"/>
    <w:rsid w:val="00BB52C4"/>
    <w:rsid w:val="00BB54B6"/>
    <w:rsid w:val="00BB54FD"/>
    <w:rsid w:val="00BB56B6"/>
    <w:rsid w:val="00BB571B"/>
    <w:rsid w:val="00BB5977"/>
    <w:rsid w:val="00BB5AC7"/>
    <w:rsid w:val="00BB5CA1"/>
    <w:rsid w:val="00BB5CD9"/>
    <w:rsid w:val="00BB5D0A"/>
    <w:rsid w:val="00BB5D26"/>
    <w:rsid w:val="00BB5F1F"/>
    <w:rsid w:val="00BB5FAF"/>
    <w:rsid w:val="00BB620E"/>
    <w:rsid w:val="00BB6364"/>
    <w:rsid w:val="00BB654D"/>
    <w:rsid w:val="00BB6732"/>
    <w:rsid w:val="00BB69A1"/>
    <w:rsid w:val="00BB6F72"/>
    <w:rsid w:val="00BB702E"/>
    <w:rsid w:val="00BB70E1"/>
    <w:rsid w:val="00BB70E4"/>
    <w:rsid w:val="00BB726B"/>
    <w:rsid w:val="00BB7296"/>
    <w:rsid w:val="00BB731A"/>
    <w:rsid w:val="00BB7428"/>
    <w:rsid w:val="00BB7504"/>
    <w:rsid w:val="00BB7546"/>
    <w:rsid w:val="00BB7629"/>
    <w:rsid w:val="00BB762D"/>
    <w:rsid w:val="00BB7A45"/>
    <w:rsid w:val="00BB7A8B"/>
    <w:rsid w:val="00BB7BD6"/>
    <w:rsid w:val="00BB7C01"/>
    <w:rsid w:val="00BB7F0F"/>
    <w:rsid w:val="00BB7F8E"/>
    <w:rsid w:val="00BC006B"/>
    <w:rsid w:val="00BC0085"/>
    <w:rsid w:val="00BC010B"/>
    <w:rsid w:val="00BC0139"/>
    <w:rsid w:val="00BC0199"/>
    <w:rsid w:val="00BC04F0"/>
    <w:rsid w:val="00BC0765"/>
    <w:rsid w:val="00BC0A2B"/>
    <w:rsid w:val="00BC0A73"/>
    <w:rsid w:val="00BC0E5C"/>
    <w:rsid w:val="00BC0FDA"/>
    <w:rsid w:val="00BC1113"/>
    <w:rsid w:val="00BC114D"/>
    <w:rsid w:val="00BC12BD"/>
    <w:rsid w:val="00BC12FC"/>
    <w:rsid w:val="00BC147D"/>
    <w:rsid w:val="00BC15E5"/>
    <w:rsid w:val="00BC16E2"/>
    <w:rsid w:val="00BC16F5"/>
    <w:rsid w:val="00BC1713"/>
    <w:rsid w:val="00BC17BA"/>
    <w:rsid w:val="00BC1978"/>
    <w:rsid w:val="00BC19DC"/>
    <w:rsid w:val="00BC1A1D"/>
    <w:rsid w:val="00BC1B0C"/>
    <w:rsid w:val="00BC1BD9"/>
    <w:rsid w:val="00BC1C13"/>
    <w:rsid w:val="00BC1D62"/>
    <w:rsid w:val="00BC1D65"/>
    <w:rsid w:val="00BC1E79"/>
    <w:rsid w:val="00BC1E82"/>
    <w:rsid w:val="00BC263A"/>
    <w:rsid w:val="00BC2706"/>
    <w:rsid w:val="00BC27D5"/>
    <w:rsid w:val="00BC2A5C"/>
    <w:rsid w:val="00BC2B0E"/>
    <w:rsid w:val="00BC2B5C"/>
    <w:rsid w:val="00BC2D09"/>
    <w:rsid w:val="00BC2D6A"/>
    <w:rsid w:val="00BC2DA9"/>
    <w:rsid w:val="00BC2FD6"/>
    <w:rsid w:val="00BC30DB"/>
    <w:rsid w:val="00BC3242"/>
    <w:rsid w:val="00BC33D1"/>
    <w:rsid w:val="00BC3400"/>
    <w:rsid w:val="00BC3565"/>
    <w:rsid w:val="00BC35E8"/>
    <w:rsid w:val="00BC3612"/>
    <w:rsid w:val="00BC370E"/>
    <w:rsid w:val="00BC3789"/>
    <w:rsid w:val="00BC3A19"/>
    <w:rsid w:val="00BC3D2C"/>
    <w:rsid w:val="00BC3EF6"/>
    <w:rsid w:val="00BC3F55"/>
    <w:rsid w:val="00BC3F77"/>
    <w:rsid w:val="00BC3FD9"/>
    <w:rsid w:val="00BC3FF5"/>
    <w:rsid w:val="00BC41B9"/>
    <w:rsid w:val="00BC42BE"/>
    <w:rsid w:val="00BC42E3"/>
    <w:rsid w:val="00BC4608"/>
    <w:rsid w:val="00BC4745"/>
    <w:rsid w:val="00BC4937"/>
    <w:rsid w:val="00BC4A58"/>
    <w:rsid w:val="00BC4B5F"/>
    <w:rsid w:val="00BC4C74"/>
    <w:rsid w:val="00BC4EE4"/>
    <w:rsid w:val="00BC4F2B"/>
    <w:rsid w:val="00BC4FFE"/>
    <w:rsid w:val="00BC50B4"/>
    <w:rsid w:val="00BC53B9"/>
    <w:rsid w:val="00BC5529"/>
    <w:rsid w:val="00BC5576"/>
    <w:rsid w:val="00BC55D9"/>
    <w:rsid w:val="00BC56E5"/>
    <w:rsid w:val="00BC58FC"/>
    <w:rsid w:val="00BC5DDC"/>
    <w:rsid w:val="00BC5EBA"/>
    <w:rsid w:val="00BC6011"/>
    <w:rsid w:val="00BC605C"/>
    <w:rsid w:val="00BC6085"/>
    <w:rsid w:val="00BC6226"/>
    <w:rsid w:val="00BC624F"/>
    <w:rsid w:val="00BC6445"/>
    <w:rsid w:val="00BC6455"/>
    <w:rsid w:val="00BC6547"/>
    <w:rsid w:val="00BC6587"/>
    <w:rsid w:val="00BC6792"/>
    <w:rsid w:val="00BC6AA0"/>
    <w:rsid w:val="00BC6C74"/>
    <w:rsid w:val="00BC6C97"/>
    <w:rsid w:val="00BC6E76"/>
    <w:rsid w:val="00BC707D"/>
    <w:rsid w:val="00BC7204"/>
    <w:rsid w:val="00BC7786"/>
    <w:rsid w:val="00BC7C7C"/>
    <w:rsid w:val="00BC7D23"/>
    <w:rsid w:val="00BC7D53"/>
    <w:rsid w:val="00BC7ECC"/>
    <w:rsid w:val="00BD0034"/>
    <w:rsid w:val="00BD00CD"/>
    <w:rsid w:val="00BD00E4"/>
    <w:rsid w:val="00BD0196"/>
    <w:rsid w:val="00BD01F3"/>
    <w:rsid w:val="00BD0275"/>
    <w:rsid w:val="00BD0414"/>
    <w:rsid w:val="00BD04E9"/>
    <w:rsid w:val="00BD0759"/>
    <w:rsid w:val="00BD0879"/>
    <w:rsid w:val="00BD09A8"/>
    <w:rsid w:val="00BD0C03"/>
    <w:rsid w:val="00BD0D89"/>
    <w:rsid w:val="00BD0E39"/>
    <w:rsid w:val="00BD1033"/>
    <w:rsid w:val="00BD10C8"/>
    <w:rsid w:val="00BD1247"/>
    <w:rsid w:val="00BD1255"/>
    <w:rsid w:val="00BD1331"/>
    <w:rsid w:val="00BD1363"/>
    <w:rsid w:val="00BD13F1"/>
    <w:rsid w:val="00BD162C"/>
    <w:rsid w:val="00BD169E"/>
    <w:rsid w:val="00BD169F"/>
    <w:rsid w:val="00BD1822"/>
    <w:rsid w:val="00BD187E"/>
    <w:rsid w:val="00BD1A9D"/>
    <w:rsid w:val="00BD1BED"/>
    <w:rsid w:val="00BD1CCE"/>
    <w:rsid w:val="00BD1D12"/>
    <w:rsid w:val="00BD1ED5"/>
    <w:rsid w:val="00BD20D4"/>
    <w:rsid w:val="00BD2193"/>
    <w:rsid w:val="00BD2335"/>
    <w:rsid w:val="00BD2517"/>
    <w:rsid w:val="00BD2693"/>
    <w:rsid w:val="00BD27AE"/>
    <w:rsid w:val="00BD29EF"/>
    <w:rsid w:val="00BD2AF9"/>
    <w:rsid w:val="00BD2BE5"/>
    <w:rsid w:val="00BD2F2D"/>
    <w:rsid w:val="00BD2F99"/>
    <w:rsid w:val="00BD2FBF"/>
    <w:rsid w:val="00BD32AA"/>
    <w:rsid w:val="00BD334F"/>
    <w:rsid w:val="00BD34D2"/>
    <w:rsid w:val="00BD350F"/>
    <w:rsid w:val="00BD3770"/>
    <w:rsid w:val="00BD37B4"/>
    <w:rsid w:val="00BD3902"/>
    <w:rsid w:val="00BD3957"/>
    <w:rsid w:val="00BD3EDB"/>
    <w:rsid w:val="00BD3FE8"/>
    <w:rsid w:val="00BD436E"/>
    <w:rsid w:val="00BD43B5"/>
    <w:rsid w:val="00BD44AA"/>
    <w:rsid w:val="00BD467C"/>
    <w:rsid w:val="00BD476B"/>
    <w:rsid w:val="00BD4A29"/>
    <w:rsid w:val="00BD4F4C"/>
    <w:rsid w:val="00BD4FF5"/>
    <w:rsid w:val="00BD5186"/>
    <w:rsid w:val="00BD5239"/>
    <w:rsid w:val="00BD55FD"/>
    <w:rsid w:val="00BD57E8"/>
    <w:rsid w:val="00BD580E"/>
    <w:rsid w:val="00BD583F"/>
    <w:rsid w:val="00BD5872"/>
    <w:rsid w:val="00BD59A0"/>
    <w:rsid w:val="00BD59EA"/>
    <w:rsid w:val="00BD5A79"/>
    <w:rsid w:val="00BD5B8B"/>
    <w:rsid w:val="00BD5C92"/>
    <w:rsid w:val="00BD5CE1"/>
    <w:rsid w:val="00BD5CE5"/>
    <w:rsid w:val="00BD5D48"/>
    <w:rsid w:val="00BD5E1C"/>
    <w:rsid w:val="00BD5EE7"/>
    <w:rsid w:val="00BD5FE1"/>
    <w:rsid w:val="00BD610C"/>
    <w:rsid w:val="00BD6221"/>
    <w:rsid w:val="00BD624B"/>
    <w:rsid w:val="00BD628E"/>
    <w:rsid w:val="00BD6324"/>
    <w:rsid w:val="00BD65A5"/>
    <w:rsid w:val="00BD6CB4"/>
    <w:rsid w:val="00BD6E83"/>
    <w:rsid w:val="00BD6EAA"/>
    <w:rsid w:val="00BD6EC3"/>
    <w:rsid w:val="00BD6F25"/>
    <w:rsid w:val="00BD6F90"/>
    <w:rsid w:val="00BD6F94"/>
    <w:rsid w:val="00BD7173"/>
    <w:rsid w:val="00BD7190"/>
    <w:rsid w:val="00BD76B0"/>
    <w:rsid w:val="00BD76B3"/>
    <w:rsid w:val="00BD7995"/>
    <w:rsid w:val="00BD7C24"/>
    <w:rsid w:val="00BD7CA0"/>
    <w:rsid w:val="00BD7CFF"/>
    <w:rsid w:val="00BD7D2C"/>
    <w:rsid w:val="00BD7D53"/>
    <w:rsid w:val="00BD7EF3"/>
    <w:rsid w:val="00BE01D9"/>
    <w:rsid w:val="00BE0396"/>
    <w:rsid w:val="00BE0448"/>
    <w:rsid w:val="00BE053A"/>
    <w:rsid w:val="00BE0935"/>
    <w:rsid w:val="00BE0936"/>
    <w:rsid w:val="00BE0A63"/>
    <w:rsid w:val="00BE0AE2"/>
    <w:rsid w:val="00BE0B9C"/>
    <w:rsid w:val="00BE0D1A"/>
    <w:rsid w:val="00BE0E27"/>
    <w:rsid w:val="00BE0EE8"/>
    <w:rsid w:val="00BE11EA"/>
    <w:rsid w:val="00BE12D0"/>
    <w:rsid w:val="00BE14D1"/>
    <w:rsid w:val="00BE1583"/>
    <w:rsid w:val="00BE1704"/>
    <w:rsid w:val="00BE1756"/>
    <w:rsid w:val="00BE1881"/>
    <w:rsid w:val="00BE1ABD"/>
    <w:rsid w:val="00BE1AC2"/>
    <w:rsid w:val="00BE1C7D"/>
    <w:rsid w:val="00BE1E3C"/>
    <w:rsid w:val="00BE1EE4"/>
    <w:rsid w:val="00BE1F26"/>
    <w:rsid w:val="00BE1F94"/>
    <w:rsid w:val="00BE2081"/>
    <w:rsid w:val="00BE2091"/>
    <w:rsid w:val="00BE2161"/>
    <w:rsid w:val="00BE22DC"/>
    <w:rsid w:val="00BE2304"/>
    <w:rsid w:val="00BE235B"/>
    <w:rsid w:val="00BE2555"/>
    <w:rsid w:val="00BE256B"/>
    <w:rsid w:val="00BE279F"/>
    <w:rsid w:val="00BE294A"/>
    <w:rsid w:val="00BE2B92"/>
    <w:rsid w:val="00BE2C46"/>
    <w:rsid w:val="00BE2DBF"/>
    <w:rsid w:val="00BE2DC7"/>
    <w:rsid w:val="00BE3297"/>
    <w:rsid w:val="00BE32A4"/>
    <w:rsid w:val="00BE34A2"/>
    <w:rsid w:val="00BE358E"/>
    <w:rsid w:val="00BE3847"/>
    <w:rsid w:val="00BE39F6"/>
    <w:rsid w:val="00BE3AA3"/>
    <w:rsid w:val="00BE3AF0"/>
    <w:rsid w:val="00BE3B17"/>
    <w:rsid w:val="00BE3C6F"/>
    <w:rsid w:val="00BE3CFF"/>
    <w:rsid w:val="00BE3D1B"/>
    <w:rsid w:val="00BE3F98"/>
    <w:rsid w:val="00BE4133"/>
    <w:rsid w:val="00BE41B1"/>
    <w:rsid w:val="00BE4208"/>
    <w:rsid w:val="00BE433D"/>
    <w:rsid w:val="00BE433E"/>
    <w:rsid w:val="00BE4343"/>
    <w:rsid w:val="00BE451F"/>
    <w:rsid w:val="00BE4541"/>
    <w:rsid w:val="00BE459B"/>
    <w:rsid w:val="00BE475F"/>
    <w:rsid w:val="00BE47CD"/>
    <w:rsid w:val="00BE47E1"/>
    <w:rsid w:val="00BE4810"/>
    <w:rsid w:val="00BE4873"/>
    <w:rsid w:val="00BE48AC"/>
    <w:rsid w:val="00BE49B8"/>
    <w:rsid w:val="00BE4A62"/>
    <w:rsid w:val="00BE4A93"/>
    <w:rsid w:val="00BE4DD4"/>
    <w:rsid w:val="00BE4E5D"/>
    <w:rsid w:val="00BE4F5B"/>
    <w:rsid w:val="00BE4FB6"/>
    <w:rsid w:val="00BE504C"/>
    <w:rsid w:val="00BE5121"/>
    <w:rsid w:val="00BE5133"/>
    <w:rsid w:val="00BE5464"/>
    <w:rsid w:val="00BE56AD"/>
    <w:rsid w:val="00BE5704"/>
    <w:rsid w:val="00BE571B"/>
    <w:rsid w:val="00BE5A43"/>
    <w:rsid w:val="00BE5C16"/>
    <w:rsid w:val="00BE5C58"/>
    <w:rsid w:val="00BE5ECA"/>
    <w:rsid w:val="00BE5F48"/>
    <w:rsid w:val="00BE5FCA"/>
    <w:rsid w:val="00BE6058"/>
    <w:rsid w:val="00BE670B"/>
    <w:rsid w:val="00BE6900"/>
    <w:rsid w:val="00BE6A77"/>
    <w:rsid w:val="00BE6B5B"/>
    <w:rsid w:val="00BE6B96"/>
    <w:rsid w:val="00BE6C7B"/>
    <w:rsid w:val="00BE6FDB"/>
    <w:rsid w:val="00BE71A2"/>
    <w:rsid w:val="00BE7219"/>
    <w:rsid w:val="00BE72E6"/>
    <w:rsid w:val="00BE73EE"/>
    <w:rsid w:val="00BE73FC"/>
    <w:rsid w:val="00BE7479"/>
    <w:rsid w:val="00BE7564"/>
    <w:rsid w:val="00BE7584"/>
    <w:rsid w:val="00BE77E3"/>
    <w:rsid w:val="00BE7978"/>
    <w:rsid w:val="00BE7AC9"/>
    <w:rsid w:val="00BE7B96"/>
    <w:rsid w:val="00BE7CF7"/>
    <w:rsid w:val="00BE7D29"/>
    <w:rsid w:val="00BE7FA3"/>
    <w:rsid w:val="00BF008F"/>
    <w:rsid w:val="00BF00C6"/>
    <w:rsid w:val="00BF0447"/>
    <w:rsid w:val="00BF0517"/>
    <w:rsid w:val="00BF07DC"/>
    <w:rsid w:val="00BF0A99"/>
    <w:rsid w:val="00BF0CE0"/>
    <w:rsid w:val="00BF10F6"/>
    <w:rsid w:val="00BF1189"/>
    <w:rsid w:val="00BF14C3"/>
    <w:rsid w:val="00BF1533"/>
    <w:rsid w:val="00BF1600"/>
    <w:rsid w:val="00BF16A5"/>
    <w:rsid w:val="00BF187B"/>
    <w:rsid w:val="00BF18D1"/>
    <w:rsid w:val="00BF1B67"/>
    <w:rsid w:val="00BF1B76"/>
    <w:rsid w:val="00BF1CC1"/>
    <w:rsid w:val="00BF1D68"/>
    <w:rsid w:val="00BF1EDB"/>
    <w:rsid w:val="00BF2395"/>
    <w:rsid w:val="00BF2461"/>
    <w:rsid w:val="00BF25E3"/>
    <w:rsid w:val="00BF2748"/>
    <w:rsid w:val="00BF2857"/>
    <w:rsid w:val="00BF29E7"/>
    <w:rsid w:val="00BF2A06"/>
    <w:rsid w:val="00BF2FC8"/>
    <w:rsid w:val="00BF2FD8"/>
    <w:rsid w:val="00BF3129"/>
    <w:rsid w:val="00BF32BF"/>
    <w:rsid w:val="00BF3350"/>
    <w:rsid w:val="00BF354B"/>
    <w:rsid w:val="00BF374D"/>
    <w:rsid w:val="00BF377B"/>
    <w:rsid w:val="00BF37F3"/>
    <w:rsid w:val="00BF3A80"/>
    <w:rsid w:val="00BF3BDE"/>
    <w:rsid w:val="00BF3D08"/>
    <w:rsid w:val="00BF3DA3"/>
    <w:rsid w:val="00BF3DCC"/>
    <w:rsid w:val="00BF3E8B"/>
    <w:rsid w:val="00BF40FD"/>
    <w:rsid w:val="00BF410A"/>
    <w:rsid w:val="00BF4232"/>
    <w:rsid w:val="00BF431E"/>
    <w:rsid w:val="00BF44DC"/>
    <w:rsid w:val="00BF44EE"/>
    <w:rsid w:val="00BF45FD"/>
    <w:rsid w:val="00BF46E4"/>
    <w:rsid w:val="00BF496D"/>
    <w:rsid w:val="00BF4ACD"/>
    <w:rsid w:val="00BF4C6D"/>
    <w:rsid w:val="00BF4ECD"/>
    <w:rsid w:val="00BF4F4B"/>
    <w:rsid w:val="00BF4FFD"/>
    <w:rsid w:val="00BF51F1"/>
    <w:rsid w:val="00BF52FD"/>
    <w:rsid w:val="00BF539F"/>
    <w:rsid w:val="00BF5619"/>
    <w:rsid w:val="00BF5637"/>
    <w:rsid w:val="00BF56D3"/>
    <w:rsid w:val="00BF59D0"/>
    <w:rsid w:val="00BF5B56"/>
    <w:rsid w:val="00BF5BFA"/>
    <w:rsid w:val="00BF5F34"/>
    <w:rsid w:val="00BF5FDB"/>
    <w:rsid w:val="00BF60DB"/>
    <w:rsid w:val="00BF624B"/>
    <w:rsid w:val="00BF625A"/>
    <w:rsid w:val="00BF62BB"/>
    <w:rsid w:val="00BF62D7"/>
    <w:rsid w:val="00BF64AB"/>
    <w:rsid w:val="00BF64AF"/>
    <w:rsid w:val="00BF66AD"/>
    <w:rsid w:val="00BF66C5"/>
    <w:rsid w:val="00BF67E8"/>
    <w:rsid w:val="00BF69A9"/>
    <w:rsid w:val="00BF6BEE"/>
    <w:rsid w:val="00BF6CED"/>
    <w:rsid w:val="00BF6F27"/>
    <w:rsid w:val="00BF7091"/>
    <w:rsid w:val="00BF7254"/>
    <w:rsid w:val="00BF7257"/>
    <w:rsid w:val="00BF733C"/>
    <w:rsid w:val="00BF73D4"/>
    <w:rsid w:val="00BF74BB"/>
    <w:rsid w:val="00BF7692"/>
    <w:rsid w:val="00BF78BE"/>
    <w:rsid w:val="00BF7A5A"/>
    <w:rsid w:val="00BF7A76"/>
    <w:rsid w:val="00BF7D01"/>
    <w:rsid w:val="00BF7EEC"/>
    <w:rsid w:val="00C0023B"/>
    <w:rsid w:val="00C00287"/>
    <w:rsid w:val="00C0029C"/>
    <w:rsid w:val="00C002D0"/>
    <w:rsid w:val="00C003BE"/>
    <w:rsid w:val="00C006F4"/>
    <w:rsid w:val="00C008D6"/>
    <w:rsid w:val="00C00B80"/>
    <w:rsid w:val="00C00E8C"/>
    <w:rsid w:val="00C01001"/>
    <w:rsid w:val="00C0118D"/>
    <w:rsid w:val="00C0136C"/>
    <w:rsid w:val="00C016A6"/>
    <w:rsid w:val="00C01713"/>
    <w:rsid w:val="00C01946"/>
    <w:rsid w:val="00C01A42"/>
    <w:rsid w:val="00C01A50"/>
    <w:rsid w:val="00C01AA9"/>
    <w:rsid w:val="00C01CC5"/>
    <w:rsid w:val="00C01E9A"/>
    <w:rsid w:val="00C01FE7"/>
    <w:rsid w:val="00C0209D"/>
    <w:rsid w:val="00C02117"/>
    <w:rsid w:val="00C021A4"/>
    <w:rsid w:val="00C02257"/>
    <w:rsid w:val="00C0227F"/>
    <w:rsid w:val="00C0236F"/>
    <w:rsid w:val="00C0238B"/>
    <w:rsid w:val="00C0257E"/>
    <w:rsid w:val="00C026B8"/>
    <w:rsid w:val="00C02743"/>
    <w:rsid w:val="00C027FF"/>
    <w:rsid w:val="00C0280F"/>
    <w:rsid w:val="00C02942"/>
    <w:rsid w:val="00C02978"/>
    <w:rsid w:val="00C02A8B"/>
    <w:rsid w:val="00C02B0F"/>
    <w:rsid w:val="00C02B4D"/>
    <w:rsid w:val="00C02D05"/>
    <w:rsid w:val="00C0306F"/>
    <w:rsid w:val="00C0314B"/>
    <w:rsid w:val="00C03168"/>
    <w:rsid w:val="00C037BE"/>
    <w:rsid w:val="00C03945"/>
    <w:rsid w:val="00C03C37"/>
    <w:rsid w:val="00C03CAA"/>
    <w:rsid w:val="00C03F6C"/>
    <w:rsid w:val="00C040A6"/>
    <w:rsid w:val="00C04217"/>
    <w:rsid w:val="00C0424A"/>
    <w:rsid w:val="00C04320"/>
    <w:rsid w:val="00C04414"/>
    <w:rsid w:val="00C0449A"/>
    <w:rsid w:val="00C044BC"/>
    <w:rsid w:val="00C044E6"/>
    <w:rsid w:val="00C0476C"/>
    <w:rsid w:val="00C04804"/>
    <w:rsid w:val="00C04867"/>
    <w:rsid w:val="00C048B0"/>
    <w:rsid w:val="00C04941"/>
    <w:rsid w:val="00C04957"/>
    <w:rsid w:val="00C04C00"/>
    <w:rsid w:val="00C04CEB"/>
    <w:rsid w:val="00C04E27"/>
    <w:rsid w:val="00C04FF4"/>
    <w:rsid w:val="00C05191"/>
    <w:rsid w:val="00C05348"/>
    <w:rsid w:val="00C054D0"/>
    <w:rsid w:val="00C054EE"/>
    <w:rsid w:val="00C05675"/>
    <w:rsid w:val="00C056C4"/>
    <w:rsid w:val="00C05849"/>
    <w:rsid w:val="00C058BD"/>
    <w:rsid w:val="00C0593B"/>
    <w:rsid w:val="00C0595B"/>
    <w:rsid w:val="00C05B04"/>
    <w:rsid w:val="00C05BE1"/>
    <w:rsid w:val="00C05D14"/>
    <w:rsid w:val="00C05DAB"/>
    <w:rsid w:val="00C05E87"/>
    <w:rsid w:val="00C05EA9"/>
    <w:rsid w:val="00C05FE9"/>
    <w:rsid w:val="00C0601E"/>
    <w:rsid w:val="00C06268"/>
    <w:rsid w:val="00C068BF"/>
    <w:rsid w:val="00C068CA"/>
    <w:rsid w:val="00C06A14"/>
    <w:rsid w:val="00C06A3C"/>
    <w:rsid w:val="00C06BA4"/>
    <w:rsid w:val="00C06DE2"/>
    <w:rsid w:val="00C06E5D"/>
    <w:rsid w:val="00C06E62"/>
    <w:rsid w:val="00C06F10"/>
    <w:rsid w:val="00C06F8E"/>
    <w:rsid w:val="00C07385"/>
    <w:rsid w:val="00C075FE"/>
    <w:rsid w:val="00C0779F"/>
    <w:rsid w:val="00C0787D"/>
    <w:rsid w:val="00C078A0"/>
    <w:rsid w:val="00C0795E"/>
    <w:rsid w:val="00C07AF1"/>
    <w:rsid w:val="00C07B01"/>
    <w:rsid w:val="00C07B4F"/>
    <w:rsid w:val="00C07C5A"/>
    <w:rsid w:val="00C07E24"/>
    <w:rsid w:val="00C07EA8"/>
    <w:rsid w:val="00C10160"/>
    <w:rsid w:val="00C1018B"/>
    <w:rsid w:val="00C10276"/>
    <w:rsid w:val="00C1043A"/>
    <w:rsid w:val="00C108F5"/>
    <w:rsid w:val="00C10955"/>
    <w:rsid w:val="00C109CC"/>
    <w:rsid w:val="00C10A43"/>
    <w:rsid w:val="00C10A4F"/>
    <w:rsid w:val="00C10D76"/>
    <w:rsid w:val="00C11074"/>
    <w:rsid w:val="00C11146"/>
    <w:rsid w:val="00C111B4"/>
    <w:rsid w:val="00C112EF"/>
    <w:rsid w:val="00C11468"/>
    <w:rsid w:val="00C1154E"/>
    <w:rsid w:val="00C11751"/>
    <w:rsid w:val="00C1178D"/>
    <w:rsid w:val="00C1183B"/>
    <w:rsid w:val="00C11918"/>
    <w:rsid w:val="00C11A37"/>
    <w:rsid w:val="00C11A99"/>
    <w:rsid w:val="00C11B54"/>
    <w:rsid w:val="00C11DBB"/>
    <w:rsid w:val="00C120FE"/>
    <w:rsid w:val="00C12108"/>
    <w:rsid w:val="00C122FF"/>
    <w:rsid w:val="00C12351"/>
    <w:rsid w:val="00C12376"/>
    <w:rsid w:val="00C1261E"/>
    <w:rsid w:val="00C12645"/>
    <w:rsid w:val="00C12668"/>
    <w:rsid w:val="00C126B2"/>
    <w:rsid w:val="00C12750"/>
    <w:rsid w:val="00C12937"/>
    <w:rsid w:val="00C12AE5"/>
    <w:rsid w:val="00C12B5A"/>
    <w:rsid w:val="00C12C17"/>
    <w:rsid w:val="00C12CBB"/>
    <w:rsid w:val="00C12D49"/>
    <w:rsid w:val="00C12E2E"/>
    <w:rsid w:val="00C12E3A"/>
    <w:rsid w:val="00C12E9A"/>
    <w:rsid w:val="00C13004"/>
    <w:rsid w:val="00C1329D"/>
    <w:rsid w:val="00C1338D"/>
    <w:rsid w:val="00C1338E"/>
    <w:rsid w:val="00C13648"/>
    <w:rsid w:val="00C13844"/>
    <w:rsid w:val="00C1386D"/>
    <w:rsid w:val="00C13A92"/>
    <w:rsid w:val="00C13B6B"/>
    <w:rsid w:val="00C13D83"/>
    <w:rsid w:val="00C13F31"/>
    <w:rsid w:val="00C14196"/>
    <w:rsid w:val="00C142F1"/>
    <w:rsid w:val="00C146D1"/>
    <w:rsid w:val="00C14A17"/>
    <w:rsid w:val="00C14C06"/>
    <w:rsid w:val="00C14C37"/>
    <w:rsid w:val="00C14DD3"/>
    <w:rsid w:val="00C14EC4"/>
    <w:rsid w:val="00C1524C"/>
    <w:rsid w:val="00C15259"/>
    <w:rsid w:val="00C15287"/>
    <w:rsid w:val="00C1552F"/>
    <w:rsid w:val="00C1554B"/>
    <w:rsid w:val="00C156AB"/>
    <w:rsid w:val="00C1571A"/>
    <w:rsid w:val="00C1573C"/>
    <w:rsid w:val="00C1576D"/>
    <w:rsid w:val="00C1586F"/>
    <w:rsid w:val="00C15C6C"/>
    <w:rsid w:val="00C15F5D"/>
    <w:rsid w:val="00C15F6D"/>
    <w:rsid w:val="00C15F93"/>
    <w:rsid w:val="00C15FB9"/>
    <w:rsid w:val="00C16085"/>
    <w:rsid w:val="00C160B4"/>
    <w:rsid w:val="00C160EA"/>
    <w:rsid w:val="00C161F2"/>
    <w:rsid w:val="00C16294"/>
    <w:rsid w:val="00C16667"/>
    <w:rsid w:val="00C16672"/>
    <w:rsid w:val="00C167FC"/>
    <w:rsid w:val="00C168B6"/>
    <w:rsid w:val="00C1695D"/>
    <w:rsid w:val="00C16DB3"/>
    <w:rsid w:val="00C16DEB"/>
    <w:rsid w:val="00C16E67"/>
    <w:rsid w:val="00C16F63"/>
    <w:rsid w:val="00C171DA"/>
    <w:rsid w:val="00C1729D"/>
    <w:rsid w:val="00C1769D"/>
    <w:rsid w:val="00C176C0"/>
    <w:rsid w:val="00C17873"/>
    <w:rsid w:val="00C17883"/>
    <w:rsid w:val="00C1793A"/>
    <w:rsid w:val="00C17A68"/>
    <w:rsid w:val="00C17C0B"/>
    <w:rsid w:val="00C17D5E"/>
    <w:rsid w:val="00C17D88"/>
    <w:rsid w:val="00C17DA6"/>
    <w:rsid w:val="00C17EC6"/>
    <w:rsid w:val="00C17F37"/>
    <w:rsid w:val="00C20064"/>
    <w:rsid w:val="00C201CA"/>
    <w:rsid w:val="00C202BA"/>
    <w:rsid w:val="00C202CC"/>
    <w:rsid w:val="00C205B6"/>
    <w:rsid w:val="00C2081A"/>
    <w:rsid w:val="00C20C00"/>
    <w:rsid w:val="00C20C8D"/>
    <w:rsid w:val="00C20DBB"/>
    <w:rsid w:val="00C212F1"/>
    <w:rsid w:val="00C21326"/>
    <w:rsid w:val="00C213AF"/>
    <w:rsid w:val="00C213C3"/>
    <w:rsid w:val="00C21436"/>
    <w:rsid w:val="00C215E7"/>
    <w:rsid w:val="00C21625"/>
    <w:rsid w:val="00C216E4"/>
    <w:rsid w:val="00C21868"/>
    <w:rsid w:val="00C21BED"/>
    <w:rsid w:val="00C21BEE"/>
    <w:rsid w:val="00C21C37"/>
    <w:rsid w:val="00C21C5E"/>
    <w:rsid w:val="00C21DB1"/>
    <w:rsid w:val="00C22043"/>
    <w:rsid w:val="00C22180"/>
    <w:rsid w:val="00C222A9"/>
    <w:rsid w:val="00C222C3"/>
    <w:rsid w:val="00C22467"/>
    <w:rsid w:val="00C2254F"/>
    <w:rsid w:val="00C225BA"/>
    <w:rsid w:val="00C226D6"/>
    <w:rsid w:val="00C22F37"/>
    <w:rsid w:val="00C22F85"/>
    <w:rsid w:val="00C23361"/>
    <w:rsid w:val="00C235A5"/>
    <w:rsid w:val="00C2375B"/>
    <w:rsid w:val="00C237A6"/>
    <w:rsid w:val="00C238F3"/>
    <w:rsid w:val="00C239D9"/>
    <w:rsid w:val="00C23A0E"/>
    <w:rsid w:val="00C23AF0"/>
    <w:rsid w:val="00C23B3F"/>
    <w:rsid w:val="00C23B76"/>
    <w:rsid w:val="00C23B9B"/>
    <w:rsid w:val="00C23C43"/>
    <w:rsid w:val="00C23CF3"/>
    <w:rsid w:val="00C23E63"/>
    <w:rsid w:val="00C23E6F"/>
    <w:rsid w:val="00C23EA6"/>
    <w:rsid w:val="00C23F79"/>
    <w:rsid w:val="00C241D6"/>
    <w:rsid w:val="00C2432D"/>
    <w:rsid w:val="00C2457F"/>
    <w:rsid w:val="00C246F7"/>
    <w:rsid w:val="00C248B3"/>
    <w:rsid w:val="00C24BFE"/>
    <w:rsid w:val="00C24C0F"/>
    <w:rsid w:val="00C24D2C"/>
    <w:rsid w:val="00C24D7B"/>
    <w:rsid w:val="00C24F84"/>
    <w:rsid w:val="00C24FBC"/>
    <w:rsid w:val="00C2517B"/>
    <w:rsid w:val="00C25270"/>
    <w:rsid w:val="00C25312"/>
    <w:rsid w:val="00C253AB"/>
    <w:rsid w:val="00C253D8"/>
    <w:rsid w:val="00C25493"/>
    <w:rsid w:val="00C25553"/>
    <w:rsid w:val="00C255F1"/>
    <w:rsid w:val="00C257B6"/>
    <w:rsid w:val="00C257E8"/>
    <w:rsid w:val="00C25E03"/>
    <w:rsid w:val="00C25E51"/>
    <w:rsid w:val="00C25ECA"/>
    <w:rsid w:val="00C25F75"/>
    <w:rsid w:val="00C25FFC"/>
    <w:rsid w:val="00C26059"/>
    <w:rsid w:val="00C26154"/>
    <w:rsid w:val="00C2620D"/>
    <w:rsid w:val="00C26245"/>
    <w:rsid w:val="00C264D7"/>
    <w:rsid w:val="00C2658C"/>
    <w:rsid w:val="00C26DD6"/>
    <w:rsid w:val="00C26F8F"/>
    <w:rsid w:val="00C2714F"/>
    <w:rsid w:val="00C272CC"/>
    <w:rsid w:val="00C272CD"/>
    <w:rsid w:val="00C273CC"/>
    <w:rsid w:val="00C273EE"/>
    <w:rsid w:val="00C27402"/>
    <w:rsid w:val="00C2746C"/>
    <w:rsid w:val="00C276F7"/>
    <w:rsid w:val="00C27706"/>
    <w:rsid w:val="00C277AF"/>
    <w:rsid w:val="00C277F0"/>
    <w:rsid w:val="00C27879"/>
    <w:rsid w:val="00C27BEB"/>
    <w:rsid w:val="00C27D91"/>
    <w:rsid w:val="00C27F82"/>
    <w:rsid w:val="00C3000B"/>
    <w:rsid w:val="00C30056"/>
    <w:rsid w:val="00C3045A"/>
    <w:rsid w:val="00C30590"/>
    <w:rsid w:val="00C30694"/>
    <w:rsid w:val="00C307F1"/>
    <w:rsid w:val="00C30828"/>
    <w:rsid w:val="00C3082E"/>
    <w:rsid w:val="00C30841"/>
    <w:rsid w:val="00C30853"/>
    <w:rsid w:val="00C308CE"/>
    <w:rsid w:val="00C309B2"/>
    <w:rsid w:val="00C30BEF"/>
    <w:rsid w:val="00C30CFF"/>
    <w:rsid w:val="00C30D14"/>
    <w:rsid w:val="00C30E20"/>
    <w:rsid w:val="00C30EB7"/>
    <w:rsid w:val="00C30FC7"/>
    <w:rsid w:val="00C3103E"/>
    <w:rsid w:val="00C310EE"/>
    <w:rsid w:val="00C311C3"/>
    <w:rsid w:val="00C31214"/>
    <w:rsid w:val="00C312EF"/>
    <w:rsid w:val="00C31395"/>
    <w:rsid w:val="00C313D2"/>
    <w:rsid w:val="00C31564"/>
    <w:rsid w:val="00C3177E"/>
    <w:rsid w:val="00C318C3"/>
    <w:rsid w:val="00C31981"/>
    <w:rsid w:val="00C31998"/>
    <w:rsid w:val="00C31AD2"/>
    <w:rsid w:val="00C31FD9"/>
    <w:rsid w:val="00C320D9"/>
    <w:rsid w:val="00C3221D"/>
    <w:rsid w:val="00C3260A"/>
    <w:rsid w:val="00C326BA"/>
    <w:rsid w:val="00C32E9F"/>
    <w:rsid w:val="00C3300D"/>
    <w:rsid w:val="00C33038"/>
    <w:rsid w:val="00C330CE"/>
    <w:rsid w:val="00C331D1"/>
    <w:rsid w:val="00C3330D"/>
    <w:rsid w:val="00C33413"/>
    <w:rsid w:val="00C336BF"/>
    <w:rsid w:val="00C33938"/>
    <w:rsid w:val="00C33C46"/>
    <w:rsid w:val="00C33C81"/>
    <w:rsid w:val="00C33CBC"/>
    <w:rsid w:val="00C33E32"/>
    <w:rsid w:val="00C3400D"/>
    <w:rsid w:val="00C34177"/>
    <w:rsid w:val="00C34362"/>
    <w:rsid w:val="00C344A6"/>
    <w:rsid w:val="00C34599"/>
    <w:rsid w:val="00C345B4"/>
    <w:rsid w:val="00C347E2"/>
    <w:rsid w:val="00C34B70"/>
    <w:rsid w:val="00C34DCB"/>
    <w:rsid w:val="00C3508B"/>
    <w:rsid w:val="00C351B2"/>
    <w:rsid w:val="00C353E8"/>
    <w:rsid w:val="00C35571"/>
    <w:rsid w:val="00C3573A"/>
    <w:rsid w:val="00C358EE"/>
    <w:rsid w:val="00C359C7"/>
    <w:rsid w:val="00C35D52"/>
    <w:rsid w:val="00C35D65"/>
    <w:rsid w:val="00C35E81"/>
    <w:rsid w:val="00C35FD8"/>
    <w:rsid w:val="00C36179"/>
    <w:rsid w:val="00C362EF"/>
    <w:rsid w:val="00C36353"/>
    <w:rsid w:val="00C3669C"/>
    <w:rsid w:val="00C3677C"/>
    <w:rsid w:val="00C367D5"/>
    <w:rsid w:val="00C36979"/>
    <w:rsid w:val="00C369BF"/>
    <w:rsid w:val="00C36A31"/>
    <w:rsid w:val="00C36AFA"/>
    <w:rsid w:val="00C36CCF"/>
    <w:rsid w:val="00C36D43"/>
    <w:rsid w:val="00C36D4E"/>
    <w:rsid w:val="00C36ECD"/>
    <w:rsid w:val="00C370E8"/>
    <w:rsid w:val="00C37144"/>
    <w:rsid w:val="00C37164"/>
    <w:rsid w:val="00C371E7"/>
    <w:rsid w:val="00C37244"/>
    <w:rsid w:val="00C37327"/>
    <w:rsid w:val="00C37596"/>
    <w:rsid w:val="00C37835"/>
    <w:rsid w:val="00C37A65"/>
    <w:rsid w:val="00C37AB5"/>
    <w:rsid w:val="00C37AC2"/>
    <w:rsid w:val="00C37CF9"/>
    <w:rsid w:val="00C37EB4"/>
    <w:rsid w:val="00C37F87"/>
    <w:rsid w:val="00C402CA"/>
    <w:rsid w:val="00C4036C"/>
    <w:rsid w:val="00C403CE"/>
    <w:rsid w:val="00C404FB"/>
    <w:rsid w:val="00C4068E"/>
    <w:rsid w:val="00C406A6"/>
    <w:rsid w:val="00C408E8"/>
    <w:rsid w:val="00C40B5B"/>
    <w:rsid w:val="00C40D94"/>
    <w:rsid w:val="00C40DF4"/>
    <w:rsid w:val="00C40E40"/>
    <w:rsid w:val="00C40E79"/>
    <w:rsid w:val="00C4100F"/>
    <w:rsid w:val="00C410EE"/>
    <w:rsid w:val="00C4112E"/>
    <w:rsid w:val="00C41414"/>
    <w:rsid w:val="00C418B7"/>
    <w:rsid w:val="00C41A80"/>
    <w:rsid w:val="00C41A8D"/>
    <w:rsid w:val="00C41B27"/>
    <w:rsid w:val="00C41D88"/>
    <w:rsid w:val="00C41EDE"/>
    <w:rsid w:val="00C41F9B"/>
    <w:rsid w:val="00C421A7"/>
    <w:rsid w:val="00C424DF"/>
    <w:rsid w:val="00C42591"/>
    <w:rsid w:val="00C426D6"/>
    <w:rsid w:val="00C42848"/>
    <w:rsid w:val="00C42940"/>
    <w:rsid w:val="00C42AB3"/>
    <w:rsid w:val="00C42B54"/>
    <w:rsid w:val="00C42DB5"/>
    <w:rsid w:val="00C42DB9"/>
    <w:rsid w:val="00C42E99"/>
    <w:rsid w:val="00C43232"/>
    <w:rsid w:val="00C43320"/>
    <w:rsid w:val="00C434EE"/>
    <w:rsid w:val="00C4352A"/>
    <w:rsid w:val="00C43565"/>
    <w:rsid w:val="00C435EF"/>
    <w:rsid w:val="00C43648"/>
    <w:rsid w:val="00C4380D"/>
    <w:rsid w:val="00C43B65"/>
    <w:rsid w:val="00C43D3C"/>
    <w:rsid w:val="00C43EF6"/>
    <w:rsid w:val="00C43F1E"/>
    <w:rsid w:val="00C441EF"/>
    <w:rsid w:val="00C44410"/>
    <w:rsid w:val="00C44413"/>
    <w:rsid w:val="00C44506"/>
    <w:rsid w:val="00C447BF"/>
    <w:rsid w:val="00C447F4"/>
    <w:rsid w:val="00C4490C"/>
    <w:rsid w:val="00C4495D"/>
    <w:rsid w:val="00C44C0A"/>
    <w:rsid w:val="00C44C11"/>
    <w:rsid w:val="00C44D2D"/>
    <w:rsid w:val="00C44D6D"/>
    <w:rsid w:val="00C44E7F"/>
    <w:rsid w:val="00C44F26"/>
    <w:rsid w:val="00C45178"/>
    <w:rsid w:val="00C4524B"/>
    <w:rsid w:val="00C4531D"/>
    <w:rsid w:val="00C45329"/>
    <w:rsid w:val="00C454EF"/>
    <w:rsid w:val="00C4596E"/>
    <w:rsid w:val="00C45CC3"/>
    <w:rsid w:val="00C45D58"/>
    <w:rsid w:val="00C45E20"/>
    <w:rsid w:val="00C45E6D"/>
    <w:rsid w:val="00C45F15"/>
    <w:rsid w:val="00C45FCA"/>
    <w:rsid w:val="00C46343"/>
    <w:rsid w:val="00C464C0"/>
    <w:rsid w:val="00C46726"/>
    <w:rsid w:val="00C467B5"/>
    <w:rsid w:val="00C468F1"/>
    <w:rsid w:val="00C46939"/>
    <w:rsid w:val="00C46959"/>
    <w:rsid w:val="00C46AD9"/>
    <w:rsid w:val="00C46B2C"/>
    <w:rsid w:val="00C46C80"/>
    <w:rsid w:val="00C46D20"/>
    <w:rsid w:val="00C46D2A"/>
    <w:rsid w:val="00C46D34"/>
    <w:rsid w:val="00C46E3B"/>
    <w:rsid w:val="00C46EA2"/>
    <w:rsid w:val="00C46EA9"/>
    <w:rsid w:val="00C46FC6"/>
    <w:rsid w:val="00C4757E"/>
    <w:rsid w:val="00C47723"/>
    <w:rsid w:val="00C47740"/>
    <w:rsid w:val="00C47897"/>
    <w:rsid w:val="00C47A54"/>
    <w:rsid w:val="00C47B1E"/>
    <w:rsid w:val="00C47B89"/>
    <w:rsid w:val="00C47BCD"/>
    <w:rsid w:val="00C47C2F"/>
    <w:rsid w:val="00C47D3E"/>
    <w:rsid w:val="00C47E23"/>
    <w:rsid w:val="00C47EF8"/>
    <w:rsid w:val="00C50062"/>
    <w:rsid w:val="00C501F4"/>
    <w:rsid w:val="00C50829"/>
    <w:rsid w:val="00C50830"/>
    <w:rsid w:val="00C5089E"/>
    <w:rsid w:val="00C50C4E"/>
    <w:rsid w:val="00C50DEF"/>
    <w:rsid w:val="00C50E9F"/>
    <w:rsid w:val="00C50F74"/>
    <w:rsid w:val="00C510EB"/>
    <w:rsid w:val="00C510F0"/>
    <w:rsid w:val="00C5114B"/>
    <w:rsid w:val="00C511F2"/>
    <w:rsid w:val="00C51360"/>
    <w:rsid w:val="00C5137E"/>
    <w:rsid w:val="00C514AF"/>
    <w:rsid w:val="00C5159F"/>
    <w:rsid w:val="00C51624"/>
    <w:rsid w:val="00C51700"/>
    <w:rsid w:val="00C51780"/>
    <w:rsid w:val="00C51A1A"/>
    <w:rsid w:val="00C51AD0"/>
    <w:rsid w:val="00C51B73"/>
    <w:rsid w:val="00C51CF3"/>
    <w:rsid w:val="00C51D3B"/>
    <w:rsid w:val="00C51D4B"/>
    <w:rsid w:val="00C51DA9"/>
    <w:rsid w:val="00C51E05"/>
    <w:rsid w:val="00C51FBA"/>
    <w:rsid w:val="00C52178"/>
    <w:rsid w:val="00C521CA"/>
    <w:rsid w:val="00C526B7"/>
    <w:rsid w:val="00C52893"/>
    <w:rsid w:val="00C52895"/>
    <w:rsid w:val="00C52BB3"/>
    <w:rsid w:val="00C52E33"/>
    <w:rsid w:val="00C52FF6"/>
    <w:rsid w:val="00C53440"/>
    <w:rsid w:val="00C53495"/>
    <w:rsid w:val="00C535EB"/>
    <w:rsid w:val="00C5370F"/>
    <w:rsid w:val="00C53752"/>
    <w:rsid w:val="00C5377D"/>
    <w:rsid w:val="00C5379B"/>
    <w:rsid w:val="00C53AFB"/>
    <w:rsid w:val="00C53B10"/>
    <w:rsid w:val="00C53E3B"/>
    <w:rsid w:val="00C53EAF"/>
    <w:rsid w:val="00C53EBE"/>
    <w:rsid w:val="00C53F2E"/>
    <w:rsid w:val="00C54081"/>
    <w:rsid w:val="00C540B0"/>
    <w:rsid w:val="00C543A1"/>
    <w:rsid w:val="00C544A6"/>
    <w:rsid w:val="00C544D3"/>
    <w:rsid w:val="00C54752"/>
    <w:rsid w:val="00C54784"/>
    <w:rsid w:val="00C5481F"/>
    <w:rsid w:val="00C5494E"/>
    <w:rsid w:val="00C549AA"/>
    <w:rsid w:val="00C549E7"/>
    <w:rsid w:val="00C54B48"/>
    <w:rsid w:val="00C54FCA"/>
    <w:rsid w:val="00C55038"/>
    <w:rsid w:val="00C5509F"/>
    <w:rsid w:val="00C55291"/>
    <w:rsid w:val="00C552B9"/>
    <w:rsid w:val="00C5561F"/>
    <w:rsid w:val="00C557A3"/>
    <w:rsid w:val="00C557FA"/>
    <w:rsid w:val="00C55898"/>
    <w:rsid w:val="00C55921"/>
    <w:rsid w:val="00C55A81"/>
    <w:rsid w:val="00C55C4D"/>
    <w:rsid w:val="00C55CAB"/>
    <w:rsid w:val="00C55DAD"/>
    <w:rsid w:val="00C55DE4"/>
    <w:rsid w:val="00C55F4B"/>
    <w:rsid w:val="00C55F55"/>
    <w:rsid w:val="00C56062"/>
    <w:rsid w:val="00C56069"/>
    <w:rsid w:val="00C5638C"/>
    <w:rsid w:val="00C56A10"/>
    <w:rsid w:val="00C56A3E"/>
    <w:rsid w:val="00C56B1D"/>
    <w:rsid w:val="00C56C59"/>
    <w:rsid w:val="00C56E0D"/>
    <w:rsid w:val="00C57044"/>
    <w:rsid w:val="00C570AB"/>
    <w:rsid w:val="00C57140"/>
    <w:rsid w:val="00C5729D"/>
    <w:rsid w:val="00C577F8"/>
    <w:rsid w:val="00C578C1"/>
    <w:rsid w:val="00C57A8F"/>
    <w:rsid w:val="00C57F17"/>
    <w:rsid w:val="00C601B0"/>
    <w:rsid w:val="00C6024C"/>
    <w:rsid w:val="00C60274"/>
    <w:rsid w:val="00C602BA"/>
    <w:rsid w:val="00C602FF"/>
    <w:rsid w:val="00C60335"/>
    <w:rsid w:val="00C60389"/>
    <w:rsid w:val="00C603C3"/>
    <w:rsid w:val="00C605FA"/>
    <w:rsid w:val="00C60794"/>
    <w:rsid w:val="00C607BC"/>
    <w:rsid w:val="00C60912"/>
    <w:rsid w:val="00C60964"/>
    <w:rsid w:val="00C609DD"/>
    <w:rsid w:val="00C60AF0"/>
    <w:rsid w:val="00C60BF2"/>
    <w:rsid w:val="00C60C2F"/>
    <w:rsid w:val="00C60C91"/>
    <w:rsid w:val="00C60EFF"/>
    <w:rsid w:val="00C6112F"/>
    <w:rsid w:val="00C611A2"/>
    <w:rsid w:val="00C611F2"/>
    <w:rsid w:val="00C61348"/>
    <w:rsid w:val="00C613F4"/>
    <w:rsid w:val="00C6145D"/>
    <w:rsid w:val="00C6149E"/>
    <w:rsid w:val="00C61746"/>
    <w:rsid w:val="00C61758"/>
    <w:rsid w:val="00C61830"/>
    <w:rsid w:val="00C61A33"/>
    <w:rsid w:val="00C61E54"/>
    <w:rsid w:val="00C61F51"/>
    <w:rsid w:val="00C62214"/>
    <w:rsid w:val="00C6221E"/>
    <w:rsid w:val="00C6236F"/>
    <w:rsid w:val="00C6249F"/>
    <w:rsid w:val="00C624CB"/>
    <w:rsid w:val="00C62546"/>
    <w:rsid w:val="00C625FB"/>
    <w:rsid w:val="00C62695"/>
    <w:rsid w:val="00C6279A"/>
    <w:rsid w:val="00C629AB"/>
    <w:rsid w:val="00C629B2"/>
    <w:rsid w:val="00C62A8F"/>
    <w:rsid w:val="00C62B2D"/>
    <w:rsid w:val="00C62B42"/>
    <w:rsid w:val="00C62C3C"/>
    <w:rsid w:val="00C62EC7"/>
    <w:rsid w:val="00C62FFD"/>
    <w:rsid w:val="00C63019"/>
    <w:rsid w:val="00C632B6"/>
    <w:rsid w:val="00C63660"/>
    <w:rsid w:val="00C63671"/>
    <w:rsid w:val="00C636FF"/>
    <w:rsid w:val="00C6374E"/>
    <w:rsid w:val="00C6376E"/>
    <w:rsid w:val="00C637B2"/>
    <w:rsid w:val="00C63988"/>
    <w:rsid w:val="00C63A86"/>
    <w:rsid w:val="00C63CE6"/>
    <w:rsid w:val="00C63D58"/>
    <w:rsid w:val="00C63E63"/>
    <w:rsid w:val="00C63F22"/>
    <w:rsid w:val="00C63F5E"/>
    <w:rsid w:val="00C63F8A"/>
    <w:rsid w:val="00C63F9B"/>
    <w:rsid w:val="00C643CB"/>
    <w:rsid w:val="00C64418"/>
    <w:rsid w:val="00C644FC"/>
    <w:rsid w:val="00C647E6"/>
    <w:rsid w:val="00C64819"/>
    <w:rsid w:val="00C64927"/>
    <w:rsid w:val="00C64AF2"/>
    <w:rsid w:val="00C64C3B"/>
    <w:rsid w:val="00C65001"/>
    <w:rsid w:val="00C65083"/>
    <w:rsid w:val="00C6542F"/>
    <w:rsid w:val="00C65615"/>
    <w:rsid w:val="00C65709"/>
    <w:rsid w:val="00C6571D"/>
    <w:rsid w:val="00C6573F"/>
    <w:rsid w:val="00C657D5"/>
    <w:rsid w:val="00C657D7"/>
    <w:rsid w:val="00C6585E"/>
    <w:rsid w:val="00C65B79"/>
    <w:rsid w:val="00C65D38"/>
    <w:rsid w:val="00C65E25"/>
    <w:rsid w:val="00C65FA8"/>
    <w:rsid w:val="00C65FE1"/>
    <w:rsid w:val="00C66013"/>
    <w:rsid w:val="00C66093"/>
    <w:rsid w:val="00C66343"/>
    <w:rsid w:val="00C66383"/>
    <w:rsid w:val="00C66398"/>
    <w:rsid w:val="00C663D0"/>
    <w:rsid w:val="00C6657D"/>
    <w:rsid w:val="00C66682"/>
    <w:rsid w:val="00C6689E"/>
    <w:rsid w:val="00C6693B"/>
    <w:rsid w:val="00C669EB"/>
    <w:rsid w:val="00C66AAC"/>
    <w:rsid w:val="00C66C23"/>
    <w:rsid w:val="00C66D3F"/>
    <w:rsid w:val="00C66DE2"/>
    <w:rsid w:val="00C6726D"/>
    <w:rsid w:val="00C67469"/>
    <w:rsid w:val="00C6760A"/>
    <w:rsid w:val="00C67722"/>
    <w:rsid w:val="00C67A85"/>
    <w:rsid w:val="00C67B62"/>
    <w:rsid w:val="00C67C46"/>
    <w:rsid w:val="00C67C49"/>
    <w:rsid w:val="00C67D24"/>
    <w:rsid w:val="00C67D9C"/>
    <w:rsid w:val="00C67DC3"/>
    <w:rsid w:val="00C67E7E"/>
    <w:rsid w:val="00C67FE1"/>
    <w:rsid w:val="00C70345"/>
    <w:rsid w:val="00C705D4"/>
    <w:rsid w:val="00C70708"/>
    <w:rsid w:val="00C70710"/>
    <w:rsid w:val="00C708AB"/>
    <w:rsid w:val="00C708CF"/>
    <w:rsid w:val="00C70C4A"/>
    <w:rsid w:val="00C70D28"/>
    <w:rsid w:val="00C70D2F"/>
    <w:rsid w:val="00C70ED3"/>
    <w:rsid w:val="00C7101C"/>
    <w:rsid w:val="00C71086"/>
    <w:rsid w:val="00C710B3"/>
    <w:rsid w:val="00C7110B"/>
    <w:rsid w:val="00C7126A"/>
    <w:rsid w:val="00C71295"/>
    <w:rsid w:val="00C712E6"/>
    <w:rsid w:val="00C712F0"/>
    <w:rsid w:val="00C715F0"/>
    <w:rsid w:val="00C71AE9"/>
    <w:rsid w:val="00C71E6A"/>
    <w:rsid w:val="00C71F04"/>
    <w:rsid w:val="00C7241E"/>
    <w:rsid w:val="00C7244C"/>
    <w:rsid w:val="00C72755"/>
    <w:rsid w:val="00C7292D"/>
    <w:rsid w:val="00C72B64"/>
    <w:rsid w:val="00C72CB7"/>
    <w:rsid w:val="00C72DF9"/>
    <w:rsid w:val="00C73187"/>
    <w:rsid w:val="00C736FE"/>
    <w:rsid w:val="00C7373F"/>
    <w:rsid w:val="00C7376A"/>
    <w:rsid w:val="00C738BD"/>
    <w:rsid w:val="00C73D5E"/>
    <w:rsid w:val="00C73D91"/>
    <w:rsid w:val="00C73E60"/>
    <w:rsid w:val="00C74080"/>
    <w:rsid w:val="00C74088"/>
    <w:rsid w:val="00C742D0"/>
    <w:rsid w:val="00C74335"/>
    <w:rsid w:val="00C74389"/>
    <w:rsid w:val="00C743E9"/>
    <w:rsid w:val="00C74916"/>
    <w:rsid w:val="00C74A26"/>
    <w:rsid w:val="00C74C9C"/>
    <w:rsid w:val="00C74D42"/>
    <w:rsid w:val="00C74F85"/>
    <w:rsid w:val="00C74FB1"/>
    <w:rsid w:val="00C75017"/>
    <w:rsid w:val="00C7504D"/>
    <w:rsid w:val="00C754F3"/>
    <w:rsid w:val="00C75692"/>
    <w:rsid w:val="00C75715"/>
    <w:rsid w:val="00C7578B"/>
    <w:rsid w:val="00C757B2"/>
    <w:rsid w:val="00C75A01"/>
    <w:rsid w:val="00C75D89"/>
    <w:rsid w:val="00C75DBF"/>
    <w:rsid w:val="00C75EAC"/>
    <w:rsid w:val="00C75FB0"/>
    <w:rsid w:val="00C7616A"/>
    <w:rsid w:val="00C7617E"/>
    <w:rsid w:val="00C763EA"/>
    <w:rsid w:val="00C7673D"/>
    <w:rsid w:val="00C767FE"/>
    <w:rsid w:val="00C7698F"/>
    <w:rsid w:val="00C76B22"/>
    <w:rsid w:val="00C76BEA"/>
    <w:rsid w:val="00C76F7D"/>
    <w:rsid w:val="00C77060"/>
    <w:rsid w:val="00C77077"/>
    <w:rsid w:val="00C772CD"/>
    <w:rsid w:val="00C77434"/>
    <w:rsid w:val="00C7746E"/>
    <w:rsid w:val="00C77770"/>
    <w:rsid w:val="00C77864"/>
    <w:rsid w:val="00C77A29"/>
    <w:rsid w:val="00C77B0E"/>
    <w:rsid w:val="00C77CCC"/>
    <w:rsid w:val="00C77E7E"/>
    <w:rsid w:val="00C77EFD"/>
    <w:rsid w:val="00C800A0"/>
    <w:rsid w:val="00C8030E"/>
    <w:rsid w:val="00C803F9"/>
    <w:rsid w:val="00C80433"/>
    <w:rsid w:val="00C80642"/>
    <w:rsid w:val="00C806F0"/>
    <w:rsid w:val="00C80848"/>
    <w:rsid w:val="00C80858"/>
    <w:rsid w:val="00C809E9"/>
    <w:rsid w:val="00C80D3A"/>
    <w:rsid w:val="00C80D87"/>
    <w:rsid w:val="00C80D9B"/>
    <w:rsid w:val="00C80E78"/>
    <w:rsid w:val="00C80EAA"/>
    <w:rsid w:val="00C80F92"/>
    <w:rsid w:val="00C8116F"/>
    <w:rsid w:val="00C8138F"/>
    <w:rsid w:val="00C813BD"/>
    <w:rsid w:val="00C813E1"/>
    <w:rsid w:val="00C81410"/>
    <w:rsid w:val="00C81422"/>
    <w:rsid w:val="00C815E9"/>
    <w:rsid w:val="00C817CB"/>
    <w:rsid w:val="00C81824"/>
    <w:rsid w:val="00C81890"/>
    <w:rsid w:val="00C818FE"/>
    <w:rsid w:val="00C81A3C"/>
    <w:rsid w:val="00C81CA3"/>
    <w:rsid w:val="00C81CC1"/>
    <w:rsid w:val="00C81D2B"/>
    <w:rsid w:val="00C81D90"/>
    <w:rsid w:val="00C81ECA"/>
    <w:rsid w:val="00C82154"/>
    <w:rsid w:val="00C82231"/>
    <w:rsid w:val="00C82338"/>
    <w:rsid w:val="00C824BB"/>
    <w:rsid w:val="00C8266E"/>
    <w:rsid w:val="00C82828"/>
    <w:rsid w:val="00C82923"/>
    <w:rsid w:val="00C82986"/>
    <w:rsid w:val="00C82B6D"/>
    <w:rsid w:val="00C82B84"/>
    <w:rsid w:val="00C82B90"/>
    <w:rsid w:val="00C82CA4"/>
    <w:rsid w:val="00C82D95"/>
    <w:rsid w:val="00C82E4D"/>
    <w:rsid w:val="00C8331A"/>
    <w:rsid w:val="00C835BF"/>
    <w:rsid w:val="00C835CF"/>
    <w:rsid w:val="00C8366E"/>
    <w:rsid w:val="00C837CD"/>
    <w:rsid w:val="00C83A36"/>
    <w:rsid w:val="00C83AD4"/>
    <w:rsid w:val="00C83B06"/>
    <w:rsid w:val="00C83B7B"/>
    <w:rsid w:val="00C83C91"/>
    <w:rsid w:val="00C83FF5"/>
    <w:rsid w:val="00C843AE"/>
    <w:rsid w:val="00C843BD"/>
    <w:rsid w:val="00C8457A"/>
    <w:rsid w:val="00C845D5"/>
    <w:rsid w:val="00C846F1"/>
    <w:rsid w:val="00C8471A"/>
    <w:rsid w:val="00C84788"/>
    <w:rsid w:val="00C84D2D"/>
    <w:rsid w:val="00C852ED"/>
    <w:rsid w:val="00C854A5"/>
    <w:rsid w:val="00C857DF"/>
    <w:rsid w:val="00C85B13"/>
    <w:rsid w:val="00C85C72"/>
    <w:rsid w:val="00C85F01"/>
    <w:rsid w:val="00C8610D"/>
    <w:rsid w:val="00C861B5"/>
    <w:rsid w:val="00C861D4"/>
    <w:rsid w:val="00C86248"/>
    <w:rsid w:val="00C86290"/>
    <w:rsid w:val="00C865E2"/>
    <w:rsid w:val="00C8664C"/>
    <w:rsid w:val="00C866A0"/>
    <w:rsid w:val="00C8680D"/>
    <w:rsid w:val="00C8687A"/>
    <w:rsid w:val="00C869FE"/>
    <w:rsid w:val="00C86BA3"/>
    <w:rsid w:val="00C86DCB"/>
    <w:rsid w:val="00C86DF9"/>
    <w:rsid w:val="00C86E73"/>
    <w:rsid w:val="00C86E98"/>
    <w:rsid w:val="00C86FCE"/>
    <w:rsid w:val="00C870BD"/>
    <w:rsid w:val="00C87302"/>
    <w:rsid w:val="00C874E7"/>
    <w:rsid w:val="00C876BD"/>
    <w:rsid w:val="00C876CD"/>
    <w:rsid w:val="00C877A4"/>
    <w:rsid w:val="00C879AE"/>
    <w:rsid w:val="00C87B0F"/>
    <w:rsid w:val="00C87ED5"/>
    <w:rsid w:val="00C87FB6"/>
    <w:rsid w:val="00C9010D"/>
    <w:rsid w:val="00C901DB"/>
    <w:rsid w:val="00C90278"/>
    <w:rsid w:val="00C904C9"/>
    <w:rsid w:val="00C90600"/>
    <w:rsid w:val="00C906AE"/>
    <w:rsid w:val="00C9079B"/>
    <w:rsid w:val="00C9089F"/>
    <w:rsid w:val="00C9094B"/>
    <w:rsid w:val="00C909B8"/>
    <w:rsid w:val="00C90BF4"/>
    <w:rsid w:val="00C90C67"/>
    <w:rsid w:val="00C90D67"/>
    <w:rsid w:val="00C90E7C"/>
    <w:rsid w:val="00C911F0"/>
    <w:rsid w:val="00C91273"/>
    <w:rsid w:val="00C91332"/>
    <w:rsid w:val="00C913E1"/>
    <w:rsid w:val="00C91466"/>
    <w:rsid w:val="00C91490"/>
    <w:rsid w:val="00C91579"/>
    <w:rsid w:val="00C9166D"/>
    <w:rsid w:val="00C916D9"/>
    <w:rsid w:val="00C91977"/>
    <w:rsid w:val="00C91B16"/>
    <w:rsid w:val="00C91B3D"/>
    <w:rsid w:val="00C91BB5"/>
    <w:rsid w:val="00C91BBE"/>
    <w:rsid w:val="00C91CAF"/>
    <w:rsid w:val="00C91E78"/>
    <w:rsid w:val="00C91E93"/>
    <w:rsid w:val="00C91E95"/>
    <w:rsid w:val="00C91FAD"/>
    <w:rsid w:val="00C921A1"/>
    <w:rsid w:val="00C92342"/>
    <w:rsid w:val="00C92406"/>
    <w:rsid w:val="00C92416"/>
    <w:rsid w:val="00C924AD"/>
    <w:rsid w:val="00C92659"/>
    <w:rsid w:val="00C92A0F"/>
    <w:rsid w:val="00C930B3"/>
    <w:rsid w:val="00C930FB"/>
    <w:rsid w:val="00C93172"/>
    <w:rsid w:val="00C9319D"/>
    <w:rsid w:val="00C932C2"/>
    <w:rsid w:val="00C9360E"/>
    <w:rsid w:val="00C93615"/>
    <w:rsid w:val="00C93823"/>
    <w:rsid w:val="00C93995"/>
    <w:rsid w:val="00C939CB"/>
    <w:rsid w:val="00C93A74"/>
    <w:rsid w:val="00C93B8B"/>
    <w:rsid w:val="00C93BDE"/>
    <w:rsid w:val="00C93C28"/>
    <w:rsid w:val="00C93C85"/>
    <w:rsid w:val="00C941DF"/>
    <w:rsid w:val="00C9424E"/>
    <w:rsid w:val="00C94272"/>
    <w:rsid w:val="00C9448B"/>
    <w:rsid w:val="00C9461F"/>
    <w:rsid w:val="00C9462E"/>
    <w:rsid w:val="00C948B6"/>
    <w:rsid w:val="00C9494C"/>
    <w:rsid w:val="00C94AD1"/>
    <w:rsid w:val="00C94CE5"/>
    <w:rsid w:val="00C94F6E"/>
    <w:rsid w:val="00C95112"/>
    <w:rsid w:val="00C9514A"/>
    <w:rsid w:val="00C9515C"/>
    <w:rsid w:val="00C9516F"/>
    <w:rsid w:val="00C95185"/>
    <w:rsid w:val="00C952E7"/>
    <w:rsid w:val="00C95382"/>
    <w:rsid w:val="00C95418"/>
    <w:rsid w:val="00C95A6F"/>
    <w:rsid w:val="00C95AE4"/>
    <w:rsid w:val="00C95AE5"/>
    <w:rsid w:val="00C95E50"/>
    <w:rsid w:val="00C95FB8"/>
    <w:rsid w:val="00C96156"/>
    <w:rsid w:val="00C96559"/>
    <w:rsid w:val="00C96667"/>
    <w:rsid w:val="00C966B3"/>
    <w:rsid w:val="00C96778"/>
    <w:rsid w:val="00C9681E"/>
    <w:rsid w:val="00C969C4"/>
    <w:rsid w:val="00C96CEB"/>
    <w:rsid w:val="00C96D48"/>
    <w:rsid w:val="00C96DE3"/>
    <w:rsid w:val="00C96E6A"/>
    <w:rsid w:val="00C96F09"/>
    <w:rsid w:val="00C97045"/>
    <w:rsid w:val="00C97064"/>
    <w:rsid w:val="00C9712E"/>
    <w:rsid w:val="00C97688"/>
    <w:rsid w:val="00C97864"/>
    <w:rsid w:val="00C97ACC"/>
    <w:rsid w:val="00C97BD6"/>
    <w:rsid w:val="00C97F39"/>
    <w:rsid w:val="00CA0070"/>
    <w:rsid w:val="00CA00BA"/>
    <w:rsid w:val="00CA00EB"/>
    <w:rsid w:val="00CA0105"/>
    <w:rsid w:val="00CA01C4"/>
    <w:rsid w:val="00CA049A"/>
    <w:rsid w:val="00CA096B"/>
    <w:rsid w:val="00CA0B04"/>
    <w:rsid w:val="00CA0B35"/>
    <w:rsid w:val="00CA0BF1"/>
    <w:rsid w:val="00CA0C15"/>
    <w:rsid w:val="00CA0CB2"/>
    <w:rsid w:val="00CA0FE4"/>
    <w:rsid w:val="00CA1161"/>
    <w:rsid w:val="00CA1209"/>
    <w:rsid w:val="00CA1450"/>
    <w:rsid w:val="00CA1464"/>
    <w:rsid w:val="00CA169C"/>
    <w:rsid w:val="00CA1862"/>
    <w:rsid w:val="00CA1971"/>
    <w:rsid w:val="00CA197B"/>
    <w:rsid w:val="00CA1DBA"/>
    <w:rsid w:val="00CA1E40"/>
    <w:rsid w:val="00CA1EE0"/>
    <w:rsid w:val="00CA1F5A"/>
    <w:rsid w:val="00CA2133"/>
    <w:rsid w:val="00CA21F2"/>
    <w:rsid w:val="00CA2262"/>
    <w:rsid w:val="00CA23E2"/>
    <w:rsid w:val="00CA2605"/>
    <w:rsid w:val="00CA2625"/>
    <w:rsid w:val="00CA269E"/>
    <w:rsid w:val="00CA27FF"/>
    <w:rsid w:val="00CA2B22"/>
    <w:rsid w:val="00CA2C16"/>
    <w:rsid w:val="00CA2D5C"/>
    <w:rsid w:val="00CA2DBD"/>
    <w:rsid w:val="00CA2E60"/>
    <w:rsid w:val="00CA2FB3"/>
    <w:rsid w:val="00CA3088"/>
    <w:rsid w:val="00CA3141"/>
    <w:rsid w:val="00CA33AC"/>
    <w:rsid w:val="00CA349C"/>
    <w:rsid w:val="00CA34EA"/>
    <w:rsid w:val="00CA39FF"/>
    <w:rsid w:val="00CA3AB1"/>
    <w:rsid w:val="00CA3BC7"/>
    <w:rsid w:val="00CA3E11"/>
    <w:rsid w:val="00CA4163"/>
    <w:rsid w:val="00CA418C"/>
    <w:rsid w:val="00CA4250"/>
    <w:rsid w:val="00CA43FE"/>
    <w:rsid w:val="00CA4A05"/>
    <w:rsid w:val="00CA4A0A"/>
    <w:rsid w:val="00CA4AAD"/>
    <w:rsid w:val="00CA4B58"/>
    <w:rsid w:val="00CA4BC9"/>
    <w:rsid w:val="00CA4C5C"/>
    <w:rsid w:val="00CA4E04"/>
    <w:rsid w:val="00CA50D8"/>
    <w:rsid w:val="00CA514F"/>
    <w:rsid w:val="00CA5298"/>
    <w:rsid w:val="00CA532D"/>
    <w:rsid w:val="00CA5446"/>
    <w:rsid w:val="00CA5614"/>
    <w:rsid w:val="00CA5697"/>
    <w:rsid w:val="00CA5767"/>
    <w:rsid w:val="00CA590C"/>
    <w:rsid w:val="00CA59F0"/>
    <w:rsid w:val="00CA5D6E"/>
    <w:rsid w:val="00CA5FC5"/>
    <w:rsid w:val="00CA615F"/>
    <w:rsid w:val="00CA61B3"/>
    <w:rsid w:val="00CA62AD"/>
    <w:rsid w:val="00CA63F6"/>
    <w:rsid w:val="00CA6546"/>
    <w:rsid w:val="00CA664B"/>
    <w:rsid w:val="00CA67AA"/>
    <w:rsid w:val="00CA6A91"/>
    <w:rsid w:val="00CA6B0D"/>
    <w:rsid w:val="00CA6C95"/>
    <w:rsid w:val="00CA6DA0"/>
    <w:rsid w:val="00CA7166"/>
    <w:rsid w:val="00CA716D"/>
    <w:rsid w:val="00CA7397"/>
    <w:rsid w:val="00CA75A1"/>
    <w:rsid w:val="00CA767F"/>
    <w:rsid w:val="00CA7868"/>
    <w:rsid w:val="00CA78CE"/>
    <w:rsid w:val="00CA794C"/>
    <w:rsid w:val="00CA7A7A"/>
    <w:rsid w:val="00CA7B2C"/>
    <w:rsid w:val="00CA7B2D"/>
    <w:rsid w:val="00CA7C8F"/>
    <w:rsid w:val="00CA7D31"/>
    <w:rsid w:val="00CA7FC5"/>
    <w:rsid w:val="00CA7FFE"/>
    <w:rsid w:val="00CB0029"/>
    <w:rsid w:val="00CB0345"/>
    <w:rsid w:val="00CB035B"/>
    <w:rsid w:val="00CB03B4"/>
    <w:rsid w:val="00CB058B"/>
    <w:rsid w:val="00CB05D0"/>
    <w:rsid w:val="00CB0947"/>
    <w:rsid w:val="00CB0AC3"/>
    <w:rsid w:val="00CB0D59"/>
    <w:rsid w:val="00CB0D8C"/>
    <w:rsid w:val="00CB0F99"/>
    <w:rsid w:val="00CB12ED"/>
    <w:rsid w:val="00CB12FA"/>
    <w:rsid w:val="00CB15A9"/>
    <w:rsid w:val="00CB1621"/>
    <w:rsid w:val="00CB19E8"/>
    <w:rsid w:val="00CB1A0D"/>
    <w:rsid w:val="00CB1B48"/>
    <w:rsid w:val="00CB1C17"/>
    <w:rsid w:val="00CB1C45"/>
    <w:rsid w:val="00CB1E03"/>
    <w:rsid w:val="00CB1E5E"/>
    <w:rsid w:val="00CB1E99"/>
    <w:rsid w:val="00CB1F66"/>
    <w:rsid w:val="00CB2301"/>
    <w:rsid w:val="00CB2371"/>
    <w:rsid w:val="00CB2401"/>
    <w:rsid w:val="00CB26EF"/>
    <w:rsid w:val="00CB2A26"/>
    <w:rsid w:val="00CB2A4B"/>
    <w:rsid w:val="00CB2A61"/>
    <w:rsid w:val="00CB2B39"/>
    <w:rsid w:val="00CB2C2D"/>
    <w:rsid w:val="00CB2CD0"/>
    <w:rsid w:val="00CB2D76"/>
    <w:rsid w:val="00CB2F5C"/>
    <w:rsid w:val="00CB2FD8"/>
    <w:rsid w:val="00CB334F"/>
    <w:rsid w:val="00CB3491"/>
    <w:rsid w:val="00CB37B7"/>
    <w:rsid w:val="00CB3C94"/>
    <w:rsid w:val="00CB3DB3"/>
    <w:rsid w:val="00CB3E1E"/>
    <w:rsid w:val="00CB40B7"/>
    <w:rsid w:val="00CB4399"/>
    <w:rsid w:val="00CB451A"/>
    <w:rsid w:val="00CB451D"/>
    <w:rsid w:val="00CB4657"/>
    <w:rsid w:val="00CB4843"/>
    <w:rsid w:val="00CB491B"/>
    <w:rsid w:val="00CB494A"/>
    <w:rsid w:val="00CB498E"/>
    <w:rsid w:val="00CB4AE6"/>
    <w:rsid w:val="00CB4BE2"/>
    <w:rsid w:val="00CB4C62"/>
    <w:rsid w:val="00CB4C76"/>
    <w:rsid w:val="00CB4C9E"/>
    <w:rsid w:val="00CB4CD1"/>
    <w:rsid w:val="00CB4D6E"/>
    <w:rsid w:val="00CB4EC7"/>
    <w:rsid w:val="00CB506C"/>
    <w:rsid w:val="00CB51B1"/>
    <w:rsid w:val="00CB523D"/>
    <w:rsid w:val="00CB52EF"/>
    <w:rsid w:val="00CB537A"/>
    <w:rsid w:val="00CB53A8"/>
    <w:rsid w:val="00CB54D7"/>
    <w:rsid w:val="00CB551F"/>
    <w:rsid w:val="00CB55EF"/>
    <w:rsid w:val="00CB5857"/>
    <w:rsid w:val="00CB58AF"/>
    <w:rsid w:val="00CB5A17"/>
    <w:rsid w:val="00CB5BB3"/>
    <w:rsid w:val="00CB5CFF"/>
    <w:rsid w:val="00CB5DEA"/>
    <w:rsid w:val="00CB5FB2"/>
    <w:rsid w:val="00CB61E4"/>
    <w:rsid w:val="00CB61E5"/>
    <w:rsid w:val="00CB6258"/>
    <w:rsid w:val="00CB62F4"/>
    <w:rsid w:val="00CB63B3"/>
    <w:rsid w:val="00CB6424"/>
    <w:rsid w:val="00CB6584"/>
    <w:rsid w:val="00CB65C8"/>
    <w:rsid w:val="00CB6622"/>
    <w:rsid w:val="00CB675B"/>
    <w:rsid w:val="00CB6771"/>
    <w:rsid w:val="00CB692B"/>
    <w:rsid w:val="00CB6AC6"/>
    <w:rsid w:val="00CB6CD5"/>
    <w:rsid w:val="00CB6CFC"/>
    <w:rsid w:val="00CB70AD"/>
    <w:rsid w:val="00CB70C0"/>
    <w:rsid w:val="00CB71E2"/>
    <w:rsid w:val="00CB7329"/>
    <w:rsid w:val="00CB745B"/>
    <w:rsid w:val="00CB7471"/>
    <w:rsid w:val="00CB74FF"/>
    <w:rsid w:val="00CB7529"/>
    <w:rsid w:val="00CB7701"/>
    <w:rsid w:val="00CB78AB"/>
    <w:rsid w:val="00CB7AD4"/>
    <w:rsid w:val="00CB7B77"/>
    <w:rsid w:val="00CB7DB9"/>
    <w:rsid w:val="00CB7FAB"/>
    <w:rsid w:val="00CC023B"/>
    <w:rsid w:val="00CC02C1"/>
    <w:rsid w:val="00CC032C"/>
    <w:rsid w:val="00CC03C6"/>
    <w:rsid w:val="00CC0450"/>
    <w:rsid w:val="00CC04AA"/>
    <w:rsid w:val="00CC05BA"/>
    <w:rsid w:val="00CC0B07"/>
    <w:rsid w:val="00CC0C26"/>
    <w:rsid w:val="00CC0C83"/>
    <w:rsid w:val="00CC0CD2"/>
    <w:rsid w:val="00CC0D67"/>
    <w:rsid w:val="00CC13DB"/>
    <w:rsid w:val="00CC1639"/>
    <w:rsid w:val="00CC1765"/>
    <w:rsid w:val="00CC1808"/>
    <w:rsid w:val="00CC18FA"/>
    <w:rsid w:val="00CC1BC4"/>
    <w:rsid w:val="00CC1C0A"/>
    <w:rsid w:val="00CC1D60"/>
    <w:rsid w:val="00CC1D82"/>
    <w:rsid w:val="00CC1DB1"/>
    <w:rsid w:val="00CC1ECD"/>
    <w:rsid w:val="00CC2024"/>
    <w:rsid w:val="00CC20DB"/>
    <w:rsid w:val="00CC23E3"/>
    <w:rsid w:val="00CC2541"/>
    <w:rsid w:val="00CC291B"/>
    <w:rsid w:val="00CC29CA"/>
    <w:rsid w:val="00CC2F5B"/>
    <w:rsid w:val="00CC3031"/>
    <w:rsid w:val="00CC311F"/>
    <w:rsid w:val="00CC317E"/>
    <w:rsid w:val="00CC3711"/>
    <w:rsid w:val="00CC378C"/>
    <w:rsid w:val="00CC38CA"/>
    <w:rsid w:val="00CC3A5A"/>
    <w:rsid w:val="00CC3B0A"/>
    <w:rsid w:val="00CC3B7C"/>
    <w:rsid w:val="00CC3D41"/>
    <w:rsid w:val="00CC3D8E"/>
    <w:rsid w:val="00CC3EAD"/>
    <w:rsid w:val="00CC42B5"/>
    <w:rsid w:val="00CC42B9"/>
    <w:rsid w:val="00CC4595"/>
    <w:rsid w:val="00CC45A5"/>
    <w:rsid w:val="00CC45A8"/>
    <w:rsid w:val="00CC45D5"/>
    <w:rsid w:val="00CC47A5"/>
    <w:rsid w:val="00CC4928"/>
    <w:rsid w:val="00CC4A82"/>
    <w:rsid w:val="00CC4A87"/>
    <w:rsid w:val="00CC4C0D"/>
    <w:rsid w:val="00CC4C46"/>
    <w:rsid w:val="00CC4E28"/>
    <w:rsid w:val="00CC4E3A"/>
    <w:rsid w:val="00CC4ED4"/>
    <w:rsid w:val="00CC517E"/>
    <w:rsid w:val="00CC526D"/>
    <w:rsid w:val="00CC53D2"/>
    <w:rsid w:val="00CC547C"/>
    <w:rsid w:val="00CC54DF"/>
    <w:rsid w:val="00CC5573"/>
    <w:rsid w:val="00CC55EA"/>
    <w:rsid w:val="00CC572A"/>
    <w:rsid w:val="00CC5791"/>
    <w:rsid w:val="00CC58DA"/>
    <w:rsid w:val="00CC5B4D"/>
    <w:rsid w:val="00CC5BAA"/>
    <w:rsid w:val="00CC5D65"/>
    <w:rsid w:val="00CC5D9E"/>
    <w:rsid w:val="00CC5DA1"/>
    <w:rsid w:val="00CC5F0A"/>
    <w:rsid w:val="00CC5F9C"/>
    <w:rsid w:val="00CC5FE7"/>
    <w:rsid w:val="00CC6056"/>
    <w:rsid w:val="00CC6265"/>
    <w:rsid w:val="00CC62D2"/>
    <w:rsid w:val="00CC635D"/>
    <w:rsid w:val="00CC65DD"/>
    <w:rsid w:val="00CC6641"/>
    <w:rsid w:val="00CC6833"/>
    <w:rsid w:val="00CC6944"/>
    <w:rsid w:val="00CC6956"/>
    <w:rsid w:val="00CC6A99"/>
    <w:rsid w:val="00CC6A9A"/>
    <w:rsid w:val="00CC6AFC"/>
    <w:rsid w:val="00CC6CF3"/>
    <w:rsid w:val="00CC6EAA"/>
    <w:rsid w:val="00CC6EAE"/>
    <w:rsid w:val="00CC70FD"/>
    <w:rsid w:val="00CC72A0"/>
    <w:rsid w:val="00CC736E"/>
    <w:rsid w:val="00CC75F6"/>
    <w:rsid w:val="00CC769B"/>
    <w:rsid w:val="00CC78EE"/>
    <w:rsid w:val="00CC7906"/>
    <w:rsid w:val="00CC791E"/>
    <w:rsid w:val="00CC796A"/>
    <w:rsid w:val="00CC7B0D"/>
    <w:rsid w:val="00CC7DBB"/>
    <w:rsid w:val="00CC7E0C"/>
    <w:rsid w:val="00CD0024"/>
    <w:rsid w:val="00CD033D"/>
    <w:rsid w:val="00CD0390"/>
    <w:rsid w:val="00CD046C"/>
    <w:rsid w:val="00CD0533"/>
    <w:rsid w:val="00CD0948"/>
    <w:rsid w:val="00CD0A71"/>
    <w:rsid w:val="00CD0AAE"/>
    <w:rsid w:val="00CD0B7F"/>
    <w:rsid w:val="00CD0BEE"/>
    <w:rsid w:val="00CD0C3A"/>
    <w:rsid w:val="00CD0EDC"/>
    <w:rsid w:val="00CD0FED"/>
    <w:rsid w:val="00CD0FF9"/>
    <w:rsid w:val="00CD0FFC"/>
    <w:rsid w:val="00CD12C7"/>
    <w:rsid w:val="00CD1348"/>
    <w:rsid w:val="00CD13E7"/>
    <w:rsid w:val="00CD184F"/>
    <w:rsid w:val="00CD1B1A"/>
    <w:rsid w:val="00CD1CD6"/>
    <w:rsid w:val="00CD1E3B"/>
    <w:rsid w:val="00CD1EDF"/>
    <w:rsid w:val="00CD1F17"/>
    <w:rsid w:val="00CD1F28"/>
    <w:rsid w:val="00CD1F81"/>
    <w:rsid w:val="00CD1FF0"/>
    <w:rsid w:val="00CD2330"/>
    <w:rsid w:val="00CD23AB"/>
    <w:rsid w:val="00CD2581"/>
    <w:rsid w:val="00CD276C"/>
    <w:rsid w:val="00CD27D1"/>
    <w:rsid w:val="00CD28E7"/>
    <w:rsid w:val="00CD29D6"/>
    <w:rsid w:val="00CD29EA"/>
    <w:rsid w:val="00CD2A64"/>
    <w:rsid w:val="00CD2BB3"/>
    <w:rsid w:val="00CD2CAE"/>
    <w:rsid w:val="00CD2D17"/>
    <w:rsid w:val="00CD2D34"/>
    <w:rsid w:val="00CD2E30"/>
    <w:rsid w:val="00CD2E5F"/>
    <w:rsid w:val="00CD32A8"/>
    <w:rsid w:val="00CD32AB"/>
    <w:rsid w:val="00CD3348"/>
    <w:rsid w:val="00CD3662"/>
    <w:rsid w:val="00CD3777"/>
    <w:rsid w:val="00CD382A"/>
    <w:rsid w:val="00CD38E3"/>
    <w:rsid w:val="00CD391A"/>
    <w:rsid w:val="00CD391C"/>
    <w:rsid w:val="00CD3F06"/>
    <w:rsid w:val="00CD4129"/>
    <w:rsid w:val="00CD4324"/>
    <w:rsid w:val="00CD43A4"/>
    <w:rsid w:val="00CD44E1"/>
    <w:rsid w:val="00CD46C0"/>
    <w:rsid w:val="00CD474B"/>
    <w:rsid w:val="00CD48CD"/>
    <w:rsid w:val="00CD4900"/>
    <w:rsid w:val="00CD4A15"/>
    <w:rsid w:val="00CD4BEC"/>
    <w:rsid w:val="00CD4D42"/>
    <w:rsid w:val="00CD4D82"/>
    <w:rsid w:val="00CD4F67"/>
    <w:rsid w:val="00CD4F76"/>
    <w:rsid w:val="00CD5048"/>
    <w:rsid w:val="00CD51E6"/>
    <w:rsid w:val="00CD525C"/>
    <w:rsid w:val="00CD52B8"/>
    <w:rsid w:val="00CD5463"/>
    <w:rsid w:val="00CD55F9"/>
    <w:rsid w:val="00CD5672"/>
    <w:rsid w:val="00CD5A10"/>
    <w:rsid w:val="00CD5ACE"/>
    <w:rsid w:val="00CD5DAE"/>
    <w:rsid w:val="00CD607F"/>
    <w:rsid w:val="00CD6218"/>
    <w:rsid w:val="00CD64F0"/>
    <w:rsid w:val="00CD6515"/>
    <w:rsid w:val="00CD65B2"/>
    <w:rsid w:val="00CD6614"/>
    <w:rsid w:val="00CD6683"/>
    <w:rsid w:val="00CD66FA"/>
    <w:rsid w:val="00CD685C"/>
    <w:rsid w:val="00CD6BBB"/>
    <w:rsid w:val="00CD6D65"/>
    <w:rsid w:val="00CD6EED"/>
    <w:rsid w:val="00CD6F3E"/>
    <w:rsid w:val="00CD6FEB"/>
    <w:rsid w:val="00CD728E"/>
    <w:rsid w:val="00CD7555"/>
    <w:rsid w:val="00CD77C5"/>
    <w:rsid w:val="00CD78BE"/>
    <w:rsid w:val="00CD78EC"/>
    <w:rsid w:val="00CD7950"/>
    <w:rsid w:val="00CD79E3"/>
    <w:rsid w:val="00CD7B71"/>
    <w:rsid w:val="00CD7B7D"/>
    <w:rsid w:val="00CD7BBF"/>
    <w:rsid w:val="00CD7D3B"/>
    <w:rsid w:val="00CD7FA2"/>
    <w:rsid w:val="00CE007A"/>
    <w:rsid w:val="00CE0128"/>
    <w:rsid w:val="00CE0188"/>
    <w:rsid w:val="00CE023A"/>
    <w:rsid w:val="00CE06EC"/>
    <w:rsid w:val="00CE0826"/>
    <w:rsid w:val="00CE0962"/>
    <w:rsid w:val="00CE096E"/>
    <w:rsid w:val="00CE09A6"/>
    <w:rsid w:val="00CE0B5E"/>
    <w:rsid w:val="00CE0B6F"/>
    <w:rsid w:val="00CE0B7F"/>
    <w:rsid w:val="00CE0C1A"/>
    <w:rsid w:val="00CE0C5F"/>
    <w:rsid w:val="00CE0C65"/>
    <w:rsid w:val="00CE12C8"/>
    <w:rsid w:val="00CE1457"/>
    <w:rsid w:val="00CE14AB"/>
    <w:rsid w:val="00CE1B03"/>
    <w:rsid w:val="00CE1B23"/>
    <w:rsid w:val="00CE1BAC"/>
    <w:rsid w:val="00CE1F46"/>
    <w:rsid w:val="00CE21EC"/>
    <w:rsid w:val="00CE2339"/>
    <w:rsid w:val="00CE252F"/>
    <w:rsid w:val="00CE2963"/>
    <w:rsid w:val="00CE2AAB"/>
    <w:rsid w:val="00CE2DE0"/>
    <w:rsid w:val="00CE3092"/>
    <w:rsid w:val="00CE3259"/>
    <w:rsid w:val="00CE33F6"/>
    <w:rsid w:val="00CE3601"/>
    <w:rsid w:val="00CE37EA"/>
    <w:rsid w:val="00CE3973"/>
    <w:rsid w:val="00CE3D46"/>
    <w:rsid w:val="00CE3E58"/>
    <w:rsid w:val="00CE3E82"/>
    <w:rsid w:val="00CE4394"/>
    <w:rsid w:val="00CE43AE"/>
    <w:rsid w:val="00CE43B3"/>
    <w:rsid w:val="00CE4404"/>
    <w:rsid w:val="00CE44D0"/>
    <w:rsid w:val="00CE45B6"/>
    <w:rsid w:val="00CE4725"/>
    <w:rsid w:val="00CE47F6"/>
    <w:rsid w:val="00CE4847"/>
    <w:rsid w:val="00CE49A6"/>
    <w:rsid w:val="00CE4E3E"/>
    <w:rsid w:val="00CE4F78"/>
    <w:rsid w:val="00CE5107"/>
    <w:rsid w:val="00CE5246"/>
    <w:rsid w:val="00CE52A6"/>
    <w:rsid w:val="00CE5364"/>
    <w:rsid w:val="00CE54C3"/>
    <w:rsid w:val="00CE572A"/>
    <w:rsid w:val="00CE59E6"/>
    <w:rsid w:val="00CE5A72"/>
    <w:rsid w:val="00CE5C3A"/>
    <w:rsid w:val="00CE5C8F"/>
    <w:rsid w:val="00CE5DD8"/>
    <w:rsid w:val="00CE5E16"/>
    <w:rsid w:val="00CE5FB1"/>
    <w:rsid w:val="00CE61CF"/>
    <w:rsid w:val="00CE625D"/>
    <w:rsid w:val="00CE639B"/>
    <w:rsid w:val="00CE64EA"/>
    <w:rsid w:val="00CE64F5"/>
    <w:rsid w:val="00CE6501"/>
    <w:rsid w:val="00CE67DE"/>
    <w:rsid w:val="00CE68B7"/>
    <w:rsid w:val="00CE68D6"/>
    <w:rsid w:val="00CE697B"/>
    <w:rsid w:val="00CE6A23"/>
    <w:rsid w:val="00CE6B78"/>
    <w:rsid w:val="00CE6C7A"/>
    <w:rsid w:val="00CE6D87"/>
    <w:rsid w:val="00CE6DD0"/>
    <w:rsid w:val="00CE6F8D"/>
    <w:rsid w:val="00CE71A0"/>
    <w:rsid w:val="00CE71E5"/>
    <w:rsid w:val="00CE7236"/>
    <w:rsid w:val="00CE7462"/>
    <w:rsid w:val="00CE778D"/>
    <w:rsid w:val="00CE7B4B"/>
    <w:rsid w:val="00CE7D62"/>
    <w:rsid w:val="00CE7FCC"/>
    <w:rsid w:val="00CF003F"/>
    <w:rsid w:val="00CF0506"/>
    <w:rsid w:val="00CF076E"/>
    <w:rsid w:val="00CF0832"/>
    <w:rsid w:val="00CF08E8"/>
    <w:rsid w:val="00CF09B0"/>
    <w:rsid w:val="00CF0AE2"/>
    <w:rsid w:val="00CF0CDF"/>
    <w:rsid w:val="00CF0D46"/>
    <w:rsid w:val="00CF1003"/>
    <w:rsid w:val="00CF1119"/>
    <w:rsid w:val="00CF12EE"/>
    <w:rsid w:val="00CF1320"/>
    <w:rsid w:val="00CF137D"/>
    <w:rsid w:val="00CF1518"/>
    <w:rsid w:val="00CF1553"/>
    <w:rsid w:val="00CF1885"/>
    <w:rsid w:val="00CF1AA6"/>
    <w:rsid w:val="00CF1ADF"/>
    <w:rsid w:val="00CF1BEA"/>
    <w:rsid w:val="00CF1C29"/>
    <w:rsid w:val="00CF1C69"/>
    <w:rsid w:val="00CF1DC6"/>
    <w:rsid w:val="00CF1DE7"/>
    <w:rsid w:val="00CF1E96"/>
    <w:rsid w:val="00CF2083"/>
    <w:rsid w:val="00CF21B8"/>
    <w:rsid w:val="00CF221C"/>
    <w:rsid w:val="00CF2425"/>
    <w:rsid w:val="00CF25FF"/>
    <w:rsid w:val="00CF26A1"/>
    <w:rsid w:val="00CF26CA"/>
    <w:rsid w:val="00CF2747"/>
    <w:rsid w:val="00CF2792"/>
    <w:rsid w:val="00CF27FD"/>
    <w:rsid w:val="00CF2896"/>
    <w:rsid w:val="00CF2944"/>
    <w:rsid w:val="00CF29B1"/>
    <w:rsid w:val="00CF2C55"/>
    <w:rsid w:val="00CF2CDF"/>
    <w:rsid w:val="00CF2E3F"/>
    <w:rsid w:val="00CF2E45"/>
    <w:rsid w:val="00CF2FCA"/>
    <w:rsid w:val="00CF314D"/>
    <w:rsid w:val="00CF3221"/>
    <w:rsid w:val="00CF3257"/>
    <w:rsid w:val="00CF375F"/>
    <w:rsid w:val="00CF3769"/>
    <w:rsid w:val="00CF37C5"/>
    <w:rsid w:val="00CF3878"/>
    <w:rsid w:val="00CF3A62"/>
    <w:rsid w:val="00CF3CFE"/>
    <w:rsid w:val="00CF3E26"/>
    <w:rsid w:val="00CF40A5"/>
    <w:rsid w:val="00CF40B3"/>
    <w:rsid w:val="00CF4346"/>
    <w:rsid w:val="00CF436B"/>
    <w:rsid w:val="00CF4460"/>
    <w:rsid w:val="00CF48AD"/>
    <w:rsid w:val="00CF48B7"/>
    <w:rsid w:val="00CF4955"/>
    <w:rsid w:val="00CF4986"/>
    <w:rsid w:val="00CF4A3E"/>
    <w:rsid w:val="00CF4C16"/>
    <w:rsid w:val="00CF4C3B"/>
    <w:rsid w:val="00CF514B"/>
    <w:rsid w:val="00CF519E"/>
    <w:rsid w:val="00CF5241"/>
    <w:rsid w:val="00CF52FC"/>
    <w:rsid w:val="00CF5414"/>
    <w:rsid w:val="00CF5736"/>
    <w:rsid w:val="00CF57A9"/>
    <w:rsid w:val="00CF587F"/>
    <w:rsid w:val="00CF5B4F"/>
    <w:rsid w:val="00CF5D5C"/>
    <w:rsid w:val="00CF5F1C"/>
    <w:rsid w:val="00CF6003"/>
    <w:rsid w:val="00CF600F"/>
    <w:rsid w:val="00CF60B0"/>
    <w:rsid w:val="00CF6379"/>
    <w:rsid w:val="00CF65B2"/>
    <w:rsid w:val="00CF665A"/>
    <w:rsid w:val="00CF6686"/>
    <w:rsid w:val="00CF67DC"/>
    <w:rsid w:val="00CF68DF"/>
    <w:rsid w:val="00CF6966"/>
    <w:rsid w:val="00CF6AD8"/>
    <w:rsid w:val="00CF6B17"/>
    <w:rsid w:val="00CF6D89"/>
    <w:rsid w:val="00CF6F7E"/>
    <w:rsid w:val="00CF7145"/>
    <w:rsid w:val="00CF7388"/>
    <w:rsid w:val="00CF7412"/>
    <w:rsid w:val="00CF7458"/>
    <w:rsid w:val="00CF7516"/>
    <w:rsid w:val="00CF75CE"/>
    <w:rsid w:val="00CF7718"/>
    <w:rsid w:val="00CF773C"/>
    <w:rsid w:val="00CF7968"/>
    <w:rsid w:val="00CF7A04"/>
    <w:rsid w:val="00CF7A97"/>
    <w:rsid w:val="00CF7AFF"/>
    <w:rsid w:val="00CF7D2B"/>
    <w:rsid w:val="00CF7E70"/>
    <w:rsid w:val="00CF7E82"/>
    <w:rsid w:val="00D00296"/>
    <w:rsid w:val="00D0043A"/>
    <w:rsid w:val="00D004FA"/>
    <w:rsid w:val="00D005BE"/>
    <w:rsid w:val="00D00730"/>
    <w:rsid w:val="00D007B6"/>
    <w:rsid w:val="00D00805"/>
    <w:rsid w:val="00D00907"/>
    <w:rsid w:val="00D00AAD"/>
    <w:rsid w:val="00D00C00"/>
    <w:rsid w:val="00D00FDC"/>
    <w:rsid w:val="00D00FFD"/>
    <w:rsid w:val="00D01047"/>
    <w:rsid w:val="00D0127A"/>
    <w:rsid w:val="00D0128B"/>
    <w:rsid w:val="00D014D6"/>
    <w:rsid w:val="00D0151A"/>
    <w:rsid w:val="00D0154F"/>
    <w:rsid w:val="00D017B1"/>
    <w:rsid w:val="00D019BB"/>
    <w:rsid w:val="00D019FA"/>
    <w:rsid w:val="00D01BBD"/>
    <w:rsid w:val="00D01FB6"/>
    <w:rsid w:val="00D0212E"/>
    <w:rsid w:val="00D021F6"/>
    <w:rsid w:val="00D02214"/>
    <w:rsid w:val="00D02293"/>
    <w:rsid w:val="00D0238B"/>
    <w:rsid w:val="00D02646"/>
    <w:rsid w:val="00D0278D"/>
    <w:rsid w:val="00D027C9"/>
    <w:rsid w:val="00D027E1"/>
    <w:rsid w:val="00D028CD"/>
    <w:rsid w:val="00D0291F"/>
    <w:rsid w:val="00D02B2B"/>
    <w:rsid w:val="00D02CC5"/>
    <w:rsid w:val="00D02E1F"/>
    <w:rsid w:val="00D02E8E"/>
    <w:rsid w:val="00D03107"/>
    <w:rsid w:val="00D0312F"/>
    <w:rsid w:val="00D031C0"/>
    <w:rsid w:val="00D0334D"/>
    <w:rsid w:val="00D038E6"/>
    <w:rsid w:val="00D03A08"/>
    <w:rsid w:val="00D03C1F"/>
    <w:rsid w:val="00D03E3F"/>
    <w:rsid w:val="00D03E7D"/>
    <w:rsid w:val="00D03F58"/>
    <w:rsid w:val="00D0417B"/>
    <w:rsid w:val="00D041B8"/>
    <w:rsid w:val="00D04213"/>
    <w:rsid w:val="00D04367"/>
    <w:rsid w:val="00D04449"/>
    <w:rsid w:val="00D04517"/>
    <w:rsid w:val="00D04585"/>
    <w:rsid w:val="00D045E6"/>
    <w:rsid w:val="00D0460A"/>
    <w:rsid w:val="00D046E0"/>
    <w:rsid w:val="00D046F4"/>
    <w:rsid w:val="00D04AE3"/>
    <w:rsid w:val="00D04C6A"/>
    <w:rsid w:val="00D04D61"/>
    <w:rsid w:val="00D04FD0"/>
    <w:rsid w:val="00D05073"/>
    <w:rsid w:val="00D051A8"/>
    <w:rsid w:val="00D05387"/>
    <w:rsid w:val="00D05498"/>
    <w:rsid w:val="00D05764"/>
    <w:rsid w:val="00D0579B"/>
    <w:rsid w:val="00D05881"/>
    <w:rsid w:val="00D059EC"/>
    <w:rsid w:val="00D05A1B"/>
    <w:rsid w:val="00D05B70"/>
    <w:rsid w:val="00D05CF8"/>
    <w:rsid w:val="00D05D03"/>
    <w:rsid w:val="00D05DF4"/>
    <w:rsid w:val="00D05F12"/>
    <w:rsid w:val="00D06151"/>
    <w:rsid w:val="00D06186"/>
    <w:rsid w:val="00D0622A"/>
    <w:rsid w:val="00D06320"/>
    <w:rsid w:val="00D065A7"/>
    <w:rsid w:val="00D067E6"/>
    <w:rsid w:val="00D06917"/>
    <w:rsid w:val="00D0695D"/>
    <w:rsid w:val="00D06A45"/>
    <w:rsid w:val="00D06EC1"/>
    <w:rsid w:val="00D06F2E"/>
    <w:rsid w:val="00D06F3B"/>
    <w:rsid w:val="00D06F4E"/>
    <w:rsid w:val="00D07060"/>
    <w:rsid w:val="00D07173"/>
    <w:rsid w:val="00D071D7"/>
    <w:rsid w:val="00D07338"/>
    <w:rsid w:val="00D073BD"/>
    <w:rsid w:val="00D07460"/>
    <w:rsid w:val="00D074EA"/>
    <w:rsid w:val="00D0776C"/>
    <w:rsid w:val="00D07A72"/>
    <w:rsid w:val="00D07BAC"/>
    <w:rsid w:val="00D07CCC"/>
    <w:rsid w:val="00D07D5A"/>
    <w:rsid w:val="00D07DD2"/>
    <w:rsid w:val="00D07E61"/>
    <w:rsid w:val="00D07EC7"/>
    <w:rsid w:val="00D07F44"/>
    <w:rsid w:val="00D10046"/>
    <w:rsid w:val="00D101A6"/>
    <w:rsid w:val="00D1027D"/>
    <w:rsid w:val="00D10846"/>
    <w:rsid w:val="00D109CA"/>
    <w:rsid w:val="00D10C3D"/>
    <w:rsid w:val="00D10D80"/>
    <w:rsid w:val="00D10DEB"/>
    <w:rsid w:val="00D10F5D"/>
    <w:rsid w:val="00D11072"/>
    <w:rsid w:val="00D11131"/>
    <w:rsid w:val="00D11298"/>
    <w:rsid w:val="00D112A0"/>
    <w:rsid w:val="00D112FA"/>
    <w:rsid w:val="00D11331"/>
    <w:rsid w:val="00D1150E"/>
    <w:rsid w:val="00D1160C"/>
    <w:rsid w:val="00D116A2"/>
    <w:rsid w:val="00D117B7"/>
    <w:rsid w:val="00D11B46"/>
    <w:rsid w:val="00D11EF8"/>
    <w:rsid w:val="00D11F02"/>
    <w:rsid w:val="00D1235C"/>
    <w:rsid w:val="00D12589"/>
    <w:rsid w:val="00D12598"/>
    <w:rsid w:val="00D126E0"/>
    <w:rsid w:val="00D12786"/>
    <w:rsid w:val="00D12813"/>
    <w:rsid w:val="00D128FC"/>
    <w:rsid w:val="00D12C5D"/>
    <w:rsid w:val="00D12D24"/>
    <w:rsid w:val="00D12DBD"/>
    <w:rsid w:val="00D12F99"/>
    <w:rsid w:val="00D13041"/>
    <w:rsid w:val="00D131CE"/>
    <w:rsid w:val="00D131CF"/>
    <w:rsid w:val="00D13232"/>
    <w:rsid w:val="00D13470"/>
    <w:rsid w:val="00D13648"/>
    <w:rsid w:val="00D13729"/>
    <w:rsid w:val="00D13C0A"/>
    <w:rsid w:val="00D13C99"/>
    <w:rsid w:val="00D13CAA"/>
    <w:rsid w:val="00D13CCF"/>
    <w:rsid w:val="00D13CFA"/>
    <w:rsid w:val="00D13EE5"/>
    <w:rsid w:val="00D1415C"/>
    <w:rsid w:val="00D14201"/>
    <w:rsid w:val="00D14209"/>
    <w:rsid w:val="00D14683"/>
    <w:rsid w:val="00D1473F"/>
    <w:rsid w:val="00D14825"/>
    <w:rsid w:val="00D14C20"/>
    <w:rsid w:val="00D14C5C"/>
    <w:rsid w:val="00D14E41"/>
    <w:rsid w:val="00D14E96"/>
    <w:rsid w:val="00D14F86"/>
    <w:rsid w:val="00D1505E"/>
    <w:rsid w:val="00D15166"/>
    <w:rsid w:val="00D15308"/>
    <w:rsid w:val="00D154F3"/>
    <w:rsid w:val="00D15863"/>
    <w:rsid w:val="00D158E6"/>
    <w:rsid w:val="00D15BD3"/>
    <w:rsid w:val="00D15D2C"/>
    <w:rsid w:val="00D15DF6"/>
    <w:rsid w:val="00D15E1F"/>
    <w:rsid w:val="00D16078"/>
    <w:rsid w:val="00D160DD"/>
    <w:rsid w:val="00D16241"/>
    <w:rsid w:val="00D164C4"/>
    <w:rsid w:val="00D16578"/>
    <w:rsid w:val="00D165D3"/>
    <w:rsid w:val="00D166EE"/>
    <w:rsid w:val="00D16763"/>
    <w:rsid w:val="00D16775"/>
    <w:rsid w:val="00D16809"/>
    <w:rsid w:val="00D168F5"/>
    <w:rsid w:val="00D168FE"/>
    <w:rsid w:val="00D16AED"/>
    <w:rsid w:val="00D16C1B"/>
    <w:rsid w:val="00D16E99"/>
    <w:rsid w:val="00D16EED"/>
    <w:rsid w:val="00D17355"/>
    <w:rsid w:val="00D1785C"/>
    <w:rsid w:val="00D179E5"/>
    <w:rsid w:val="00D17B8B"/>
    <w:rsid w:val="00D17CA9"/>
    <w:rsid w:val="00D17D22"/>
    <w:rsid w:val="00D17D93"/>
    <w:rsid w:val="00D17DE4"/>
    <w:rsid w:val="00D20111"/>
    <w:rsid w:val="00D20147"/>
    <w:rsid w:val="00D2019D"/>
    <w:rsid w:val="00D202D1"/>
    <w:rsid w:val="00D20514"/>
    <w:rsid w:val="00D2063D"/>
    <w:rsid w:val="00D20693"/>
    <w:rsid w:val="00D207F0"/>
    <w:rsid w:val="00D2091C"/>
    <w:rsid w:val="00D20938"/>
    <w:rsid w:val="00D209A0"/>
    <w:rsid w:val="00D209CE"/>
    <w:rsid w:val="00D20A5B"/>
    <w:rsid w:val="00D20A72"/>
    <w:rsid w:val="00D20B04"/>
    <w:rsid w:val="00D20B6F"/>
    <w:rsid w:val="00D20C07"/>
    <w:rsid w:val="00D20E38"/>
    <w:rsid w:val="00D20F3B"/>
    <w:rsid w:val="00D212C1"/>
    <w:rsid w:val="00D2182B"/>
    <w:rsid w:val="00D21AE6"/>
    <w:rsid w:val="00D21BB9"/>
    <w:rsid w:val="00D21CD9"/>
    <w:rsid w:val="00D21E15"/>
    <w:rsid w:val="00D21F40"/>
    <w:rsid w:val="00D2207C"/>
    <w:rsid w:val="00D2239C"/>
    <w:rsid w:val="00D22445"/>
    <w:rsid w:val="00D22449"/>
    <w:rsid w:val="00D22560"/>
    <w:rsid w:val="00D225EB"/>
    <w:rsid w:val="00D226D7"/>
    <w:rsid w:val="00D22AAA"/>
    <w:rsid w:val="00D22BA2"/>
    <w:rsid w:val="00D22BCC"/>
    <w:rsid w:val="00D22BEA"/>
    <w:rsid w:val="00D22BFD"/>
    <w:rsid w:val="00D22F3A"/>
    <w:rsid w:val="00D23152"/>
    <w:rsid w:val="00D23207"/>
    <w:rsid w:val="00D23314"/>
    <w:rsid w:val="00D2342A"/>
    <w:rsid w:val="00D236E3"/>
    <w:rsid w:val="00D23727"/>
    <w:rsid w:val="00D237E0"/>
    <w:rsid w:val="00D23963"/>
    <w:rsid w:val="00D2396E"/>
    <w:rsid w:val="00D23BD1"/>
    <w:rsid w:val="00D23ED5"/>
    <w:rsid w:val="00D24073"/>
    <w:rsid w:val="00D240B0"/>
    <w:rsid w:val="00D240FB"/>
    <w:rsid w:val="00D242A8"/>
    <w:rsid w:val="00D24311"/>
    <w:rsid w:val="00D244D6"/>
    <w:rsid w:val="00D2458F"/>
    <w:rsid w:val="00D246F0"/>
    <w:rsid w:val="00D247E5"/>
    <w:rsid w:val="00D249E1"/>
    <w:rsid w:val="00D249EE"/>
    <w:rsid w:val="00D24B38"/>
    <w:rsid w:val="00D24EF2"/>
    <w:rsid w:val="00D24F3E"/>
    <w:rsid w:val="00D24F77"/>
    <w:rsid w:val="00D25123"/>
    <w:rsid w:val="00D252D7"/>
    <w:rsid w:val="00D25303"/>
    <w:rsid w:val="00D25659"/>
    <w:rsid w:val="00D25702"/>
    <w:rsid w:val="00D257FE"/>
    <w:rsid w:val="00D25A14"/>
    <w:rsid w:val="00D25C2A"/>
    <w:rsid w:val="00D25C8A"/>
    <w:rsid w:val="00D25F2F"/>
    <w:rsid w:val="00D25F53"/>
    <w:rsid w:val="00D25F79"/>
    <w:rsid w:val="00D260E6"/>
    <w:rsid w:val="00D26132"/>
    <w:rsid w:val="00D26145"/>
    <w:rsid w:val="00D2653E"/>
    <w:rsid w:val="00D269A8"/>
    <w:rsid w:val="00D26D22"/>
    <w:rsid w:val="00D26EEC"/>
    <w:rsid w:val="00D26F6A"/>
    <w:rsid w:val="00D2713F"/>
    <w:rsid w:val="00D271D4"/>
    <w:rsid w:val="00D273EC"/>
    <w:rsid w:val="00D2759D"/>
    <w:rsid w:val="00D275FE"/>
    <w:rsid w:val="00D276ED"/>
    <w:rsid w:val="00D276F4"/>
    <w:rsid w:val="00D2780C"/>
    <w:rsid w:val="00D27924"/>
    <w:rsid w:val="00D279AE"/>
    <w:rsid w:val="00D27B86"/>
    <w:rsid w:val="00D27BDD"/>
    <w:rsid w:val="00D27DA4"/>
    <w:rsid w:val="00D27F5E"/>
    <w:rsid w:val="00D3005A"/>
    <w:rsid w:val="00D30124"/>
    <w:rsid w:val="00D3022C"/>
    <w:rsid w:val="00D302C6"/>
    <w:rsid w:val="00D302E9"/>
    <w:rsid w:val="00D303F0"/>
    <w:rsid w:val="00D3096D"/>
    <w:rsid w:val="00D309D2"/>
    <w:rsid w:val="00D309FB"/>
    <w:rsid w:val="00D30A73"/>
    <w:rsid w:val="00D30A8A"/>
    <w:rsid w:val="00D30CFE"/>
    <w:rsid w:val="00D30DC4"/>
    <w:rsid w:val="00D30FA9"/>
    <w:rsid w:val="00D30FD5"/>
    <w:rsid w:val="00D30FE3"/>
    <w:rsid w:val="00D3100E"/>
    <w:rsid w:val="00D31566"/>
    <w:rsid w:val="00D31668"/>
    <w:rsid w:val="00D3172A"/>
    <w:rsid w:val="00D317C4"/>
    <w:rsid w:val="00D31AB0"/>
    <w:rsid w:val="00D31AD3"/>
    <w:rsid w:val="00D31E4A"/>
    <w:rsid w:val="00D31F30"/>
    <w:rsid w:val="00D31FBC"/>
    <w:rsid w:val="00D31FEB"/>
    <w:rsid w:val="00D32036"/>
    <w:rsid w:val="00D3209B"/>
    <w:rsid w:val="00D3211B"/>
    <w:rsid w:val="00D322C9"/>
    <w:rsid w:val="00D32308"/>
    <w:rsid w:val="00D32367"/>
    <w:rsid w:val="00D32910"/>
    <w:rsid w:val="00D32AC2"/>
    <w:rsid w:val="00D32B50"/>
    <w:rsid w:val="00D32E85"/>
    <w:rsid w:val="00D32EF4"/>
    <w:rsid w:val="00D32F04"/>
    <w:rsid w:val="00D32F9A"/>
    <w:rsid w:val="00D3306E"/>
    <w:rsid w:val="00D33449"/>
    <w:rsid w:val="00D33492"/>
    <w:rsid w:val="00D334C6"/>
    <w:rsid w:val="00D334F8"/>
    <w:rsid w:val="00D33537"/>
    <w:rsid w:val="00D33685"/>
    <w:rsid w:val="00D338FA"/>
    <w:rsid w:val="00D33A46"/>
    <w:rsid w:val="00D33BA1"/>
    <w:rsid w:val="00D33C8D"/>
    <w:rsid w:val="00D34029"/>
    <w:rsid w:val="00D3413B"/>
    <w:rsid w:val="00D34263"/>
    <w:rsid w:val="00D344E6"/>
    <w:rsid w:val="00D34528"/>
    <w:rsid w:val="00D345EF"/>
    <w:rsid w:val="00D34615"/>
    <w:rsid w:val="00D34833"/>
    <w:rsid w:val="00D34AA8"/>
    <w:rsid w:val="00D34B6A"/>
    <w:rsid w:val="00D34BFF"/>
    <w:rsid w:val="00D34E77"/>
    <w:rsid w:val="00D34E88"/>
    <w:rsid w:val="00D35123"/>
    <w:rsid w:val="00D351C0"/>
    <w:rsid w:val="00D351C1"/>
    <w:rsid w:val="00D35253"/>
    <w:rsid w:val="00D35291"/>
    <w:rsid w:val="00D35717"/>
    <w:rsid w:val="00D35818"/>
    <w:rsid w:val="00D35A9A"/>
    <w:rsid w:val="00D35B38"/>
    <w:rsid w:val="00D35C1F"/>
    <w:rsid w:val="00D35D46"/>
    <w:rsid w:val="00D35DB8"/>
    <w:rsid w:val="00D35EC8"/>
    <w:rsid w:val="00D35F5C"/>
    <w:rsid w:val="00D35F82"/>
    <w:rsid w:val="00D35FAB"/>
    <w:rsid w:val="00D365CD"/>
    <w:rsid w:val="00D36651"/>
    <w:rsid w:val="00D36948"/>
    <w:rsid w:val="00D3695D"/>
    <w:rsid w:val="00D369AD"/>
    <w:rsid w:val="00D36ACB"/>
    <w:rsid w:val="00D36B96"/>
    <w:rsid w:val="00D36BB8"/>
    <w:rsid w:val="00D36C52"/>
    <w:rsid w:val="00D36D83"/>
    <w:rsid w:val="00D36FBE"/>
    <w:rsid w:val="00D37037"/>
    <w:rsid w:val="00D3717A"/>
    <w:rsid w:val="00D371B8"/>
    <w:rsid w:val="00D37290"/>
    <w:rsid w:val="00D37399"/>
    <w:rsid w:val="00D373AB"/>
    <w:rsid w:val="00D373F0"/>
    <w:rsid w:val="00D37404"/>
    <w:rsid w:val="00D3743B"/>
    <w:rsid w:val="00D374E9"/>
    <w:rsid w:val="00D3750C"/>
    <w:rsid w:val="00D376EE"/>
    <w:rsid w:val="00D37905"/>
    <w:rsid w:val="00D37923"/>
    <w:rsid w:val="00D379FF"/>
    <w:rsid w:val="00D37C15"/>
    <w:rsid w:val="00D37E7D"/>
    <w:rsid w:val="00D37EC5"/>
    <w:rsid w:val="00D37EF3"/>
    <w:rsid w:val="00D4016A"/>
    <w:rsid w:val="00D401AE"/>
    <w:rsid w:val="00D40232"/>
    <w:rsid w:val="00D403A7"/>
    <w:rsid w:val="00D403BD"/>
    <w:rsid w:val="00D40400"/>
    <w:rsid w:val="00D40426"/>
    <w:rsid w:val="00D404CF"/>
    <w:rsid w:val="00D4054D"/>
    <w:rsid w:val="00D40566"/>
    <w:rsid w:val="00D40635"/>
    <w:rsid w:val="00D40688"/>
    <w:rsid w:val="00D407A4"/>
    <w:rsid w:val="00D40A18"/>
    <w:rsid w:val="00D40D41"/>
    <w:rsid w:val="00D40FB4"/>
    <w:rsid w:val="00D41055"/>
    <w:rsid w:val="00D4122A"/>
    <w:rsid w:val="00D41343"/>
    <w:rsid w:val="00D41486"/>
    <w:rsid w:val="00D417BB"/>
    <w:rsid w:val="00D418A8"/>
    <w:rsid w:val="00D4198D"/>
    <w:rsid w:val="00D41AFE"/>
    <w:rsid w:val="00D41B44"/>
    <w:rsid w:val="00D41C0E"/>
    <w:rsid w:val="00D41D86"/>
    <w:rsid w:val="00D41EA8"/>
    <w:rsid w:val="00D41F1A"/>
    <w:rsid w:val="00D4227E"/>
    <w:rsid w:val="00D4249E"/>
    <w:rsid w:val="00D42510"/>
    <w:rsid w:val="00D4251E"/>
    <w:rsid w:val="00D426A4"/>
    <w:rsid w:val="00D4274F"/>
    <w:rsid w:val="00D4279E"/>
    <w:rsid w:val="00D42823"/>
    <w:rsid w:val="00D4286B"/>
    <w:rsid w:val="00D42A42"/>
    <w:rsid w:val="00D42B91"/>
    <w:rsid w:val="00D42B93"/>
    <w:rsid w:val="00D42C75"/>
    <w:rsid w:val="00D42D30"/>
    <w:rsid w:val="00D42E22"/>
    <w:rsid w:val="00D42F28"/>
    <w:rsid w:val="00D434A5"/>
    <w:rsid w:val="00D435D4"/>
    <w:rsid w:val="00D43723"/>
    <w:rsid w:val="00D437AB"/>
    <w:rsid w:val="00D43A6A"/>
    <w:rsid w:val="00D43B4E"/>
    <w:rsid w:val="00D43BB5"/>
    <w:rsid w:val="00D43CDB"/>
    <w:rsid w:val="00D43F45"/>
    <w:rsid w:val="00D43FB9"/>
    <w:rsid w:val="00D4400C"/>
    <w:rsid w:val="00D44051"/>
    <w:rsid w:val="00D440AF"/>
    <w:rsid w:val="00D440F1"/>
    <w:rsid w:val="00D446C0"/>
    <w:rsid w:val="00D446CF"/>
    <w:rsid w:val="00D4479B"/>
    <w:rsid w:val="00D44B54"/>
    <w:rsid w:val="00D44B97"/>
    <w:rsid w:val="00D44E3A"/>
    <w:rsid w:val="00D44E44"/>
    <w:rsid w:val="00D44E58"/>
    <w:rsid w:val="00D45170"/>
    <w:rsid w:val="00D4538F"/>
    <w:rsid w:val="00D4543B"/>
    <w:rsid w:val="00D4549C"/>
    <w:rsid w:val="00D45598"/>
    <w:rsid w:val="00D455DA"/>
    <w:rsid w:val="00D45887"/>
    <w:rsid w:val="00D45940"/>
    <w:rsid w:val="00D45AE3"/>
    <w:rsid w:val="00D45B9E"/>
    <w:rsid w:val="00D45BDD"/>
    <w:rsid w:val="00D45D9D"/>
    <w:rsid w:val="00D45F87"/>
    <w:rsid w:val="00D45FA5"/>
    <w:rsid w:val="00D46128"/>
    <w:rsid w:val="00D461A9"/>
    <w:rsid w:val="00D46511"/>
    <w:rsid w:val="00D4653E"/>
    <w:rsid w:val="00D4656E"/>
    <w:rsid w:val="00D4679A"/>
    <w:rsid w:val="00D46956"/>
    <w:rsid w:val="00D46A64"/>
    <w:rsid w:val="00D46B18"/>
    <w:rsid w:val="00D46C41"/>
    <w:rsid w:val="00D46D48"/>
    <w:rsid w:val="00D46E06"/>
    <w:rsid w:val="00D46E13"/>
    <w:rsid w:val="00D46EA6"/>
    <w:rsid w:val="00D46EA7"/>
    <w:rsid w:val="00D46FCE"/>
    <w:rsid w:val="00D4754D"/>
    <w:rsid w:val="00D4785E"/>
    <w:rsid w:val="00D47AA6"/>
    <w:rsid w:val="00D47ACE"/>
    <w:rsid w:val="00D47B2D"/>
    <w:rsid w:val="00D47B7C"/>
    <w:rsid w:val="00D47BA0"/>
    <w:rsid w:val="00D47BD3"/>
    <w:rsid w:val="00D47CBB"/>
    <w:rsid w:val="00D47FB2"/>
    <w:rsid w:val="00D50084"/>
    <w:rsid w:val="00D50181"/>
    <w:rsid w:val="00D501D6"/>
    <w:rsid w:val="00D5027D"/>
    <w:rsid w:val="00D50512"/>
    <w:rsid w:val="00D505CB"/>
    <w:rsid w:val="00D506C2"/>
    <w:rsid w:val="00D5085E"/>
    <w:rsid w:val="00D50B5B"/>
    <w:rsid w:val="00D50B96"/>
    <w:rsid w:val="00D50CE6"/>
    <w:rsid w:val="00D50D19"/>
    <w:rsid w:val="00D50F21"/>
    <w:rsid w:val="00D51805"/>
    <w:rsid w:val="00D51A25"/>
    <w:rsid w:val="00D51A59"/>
    <w:rsid w:val="00D51F3A"/>
    <w:rsid w:val="00D51FE6"/>
    <w:rsid w:val="00D5210A"/>
    <w:rsid w:val="00D52199"/>
    <w:rsid w:val="00D52440"/>
    <w:rsid w:val="00D5257E"/>
    <w:rsid w:val="00D52608"/>
    <w:rsid w:val="00D52AF8"/>
    <w:rsid w:val="00D52BAD"/>
    <w:rsid w:val="00D52FCD"/>
    <w:rsid w:val="00D52FEB"/>
    <w:rsid w:val="00D52FF0"/>
    <w:rsid w:val="00D53294"/>
    <w:rsid w:val="00D53342"/>
    <w:rsid w:val="00D53361"/>
    <w:rsid w:val="00D5336C"/>
    <w:rsid w:val="00D53686"/>
    <w:rsid w:val="00D53BE6"/>
    <w:rsid w:val="00D53EC4"/>
    <w:rsid w:val="00D53FAE"/>
    <w:rsid w:val="00D53FE5"/>
    <w:rsid w:val="00D542B8"/>
    <w:rsid w:val="00D542FC"/>
    <w:rsid w:val="00D54404"/>
    <w:rsid w:val="00D54521"/>
    <w:rsid w:val="00D54563"/>
    <w:rsid w:val="00D545A9"/>
    <w:rsid w:val="00D546B0"/>
    <w:rsid w:val="00D548DD"/>
    <w:rsid w:val="00D5499E"/>
    <w:rsid w:val="00D54C32"/>
    <w:rsid w:val="00D54FF2"/>
    <w:rsid w:val="00D55237"/>
    <w:rsid w:val="00D555CB"/>
    <w:rsid w:val="00D5574E"/>
    <w:rsid w:val="00D55858"/>
    <w:rsid w:val="00D5586D"/>
    <w:rsid w:val="00D558CA"/>
    <w:rsid w:val="00D55A10"/>
    <w:rsid w:val="00D55ACD"/>
    <w:rsid w:val="00D55B74"/>
    <w:rsid w:val="00D55B97"/>
    <w:rsid w:val="00D55CA3"/>
    <w:rsid w:val="00D56078"/>
    <w:rsid w:val="00D560B9"/>
    <w:rsid w:val="00D56135"/>
    <w:rsid w:val="00D5616C"/>
    <w:rsid w:val="00D56173"/>
    <w:rsid w:val="00D561F9"/>
    <w:rsid w:val="00D5636A"/>
    <w:rsid w:val="00D5646B"/>
    <w:rsid w:val="00D56895"/>
    <w:rsid w:val="00D569E9"/>
    <w:rsid w:val="00D56CEE"/>
    <w:rsid w:val="00D56FA1"/>
    <w:rsid w:val="00D571A9"/>
    <w:rsid w:val="00D571AB"/>
    <w:rsid w:val="00D5752F"/>
    <w:rsid w:val="00D575C2"/>
    <w:rsid w:val="00D57653"/>
    <w:rsid w:val="00D5768A"/>
    <w:rsid w:val="00D576C8"/>
    <w:rsid w:val="00D576D9"/>
    <w:rsid w:val="00D577BE"/>
    <w:rsid w:val="00D579B5"/>
    <w:rsid w:val="00D579EA"/>
    <w:rsid w:val="00D57A16"/>
    <w:rsid w:val="00D57D3D"/>
    <w:rsid w:val="00D57E16"/>
    <w:rsid w:val="00D57F82"/>
    <w:rsid w:val="00D60256"/>
    <w:rsid w:val="00D60320"/>
    <w:rsid w:val="00D60775"/>
    <w:rsid w:val="00D608DD"/>
    <w:rsid w:val="00D60B43"/>
    <w:rsid w:val="00D60B58"/>
    <w:rsid w:val="00D60E4D"/>
    <w:rsid w:val="00D60F7E"/>
    <w:rsid w:val="00D610DB"/>
    <w:rsid w:val="00D610FB"/>
    <w:rsid w:val="00D611A9"/>
    <w:rsid w:val="00D611AB"/>
    <w:rsid w:val="00D6150E"/>
    <w:rsid w:val="00D61600"/>
    <w:rsid w:val="00D61812"/>
    <w:rsid w:val="00D6195F"/>
    <w:rsid w:val="00D61BFB"/>
    <w:rsid w:val="00D61CFE"/>
    <w:rsid w:val="00D61D2C"/>
    <w:rsid w:val="00D61DB3"/>
    <w:rsid w:val="00D62150"/>
    <w:rsid w:val="00D62324"/>
    <w:rsid w:val="00D62455"/>
    <w:rsid w:val="00D6265A"/>
    <w:rsid w:val="00D6266A"/>
    <w:rsid w:val="00D626D1"/>
    <w:rsid w:val="00D62794"/>
    <w:rsid w:val="00D629D4"/>
    <w:rsid w:val="00D629E9"/>
    <w:rsid w:val="00D62BD9"/>
    <w:rsid w:val="00D62E51"/>
    <w:rsid w:val="00D62E57"/>
    <w:rsid w:val="00D62F86"/>
    <w:rsid w:val="00D62FF7"/>
    <w:rsid w:val="00D63062"/>
    <w:rsid w:val="00D630A7"/>
    <w:rsid w:val="00D632FE"/>
    <w:rsid w:val="00D63440"/>
    <w:rsid w:val="00D63490"/>
    <w:rsid w:val="00D63A6D"/>
    <w:rsid w:val="00D63C2D"/>
    <w:rsid w:val="00D63CCF"/>
    <w:rsid w:val="00D63D17"/>
    <w:rsid w:val="00D63D50"/>
    <w:rsid w:val="00D63E96"/>
    <w:rsid w:val="00D63F38"/>
    <w:rsid w:val="00D64108"/>
    <w:rsid w:val="00D6413B"/>
    <w:rsid w:val="00D64236"/>
    <w:rsid w:val="00D6425A"/>
    <w:rsid w:val="00D642B4"/>
    <w:rsid w:val="00D643EC"/>
    <w:rsid w:val="00D646A7"/>
    <w:rsid w:val="00D649D7"/>
    <w:rsid w:val="00D64B00"/>
    <w:rsid w:val="00D64B62"/>
    <w:rsid w:val="00D64C7F"/>
    <w:rsid w:val="00D64D0C"/>
    <w:rsid w:val="00D64EA6"/>
    <w:rsid w:val="00D65307"/>
    <w:rsid w:val="00D65338"/>
    <w:rsid w:val="00D653F1"/>
    <w:rsid w:val="00D65421"/>
    <w:rsid w:val="00D654CB"/>
    <w:rsid w:val="00D6551A"/>
    <w:rsid w:val="00D65549"/>
    <w:rsid w:val="00D65652"/>
    <w:rsid w:val="00D65695"/>
    <w:rsid w:val="00D658EF"/>
    <w:rsid w:val="00D65931"/>
    <w:rsid w:val="00D65A02"/>
    <w:rsid w:val="00D65E4C"/>
    <w:rsid w:val="00D66019"/>
    <w:rsid w:val="00D6617B"/>
    <w:rsid w:val="00D661BA"/>
    <w:rsid w:val="00D66394"/>
    <w:rsid w:val="00D664FA"/>
    <w:rsid w:val="00D66523"/>
    <w:rsid w:val="00D6670B"/>
    <w:rsid w:val="00D669A5"/>
    <w:rsid w:val="00D66C69"/>
    <w:rsid w:val="00D66E1D"/>
    <w:rsid w:val="00D66E90"/>
    <w:rsid w:val="00D6718D"/>
    <w:rsid w:val="00D671B2"/>
    <w:rsid w:val="00D6722F"/>
    <w:rsid w:val="00D67241"/>
    <w:rsid w:val="00D6739C"/>
    <w:rsid w:val="00D67672"/>
    <w:rsid w:val="00D676A5"/>
    <w:rsid w:val="00D676E3"/>
    <w:rsid w:val="00D67782"/>
    <w:rsid w:val="00D677B3"/>
    <w:rsid w:val="00D6781D"/>
    <w:rsid w:val="00D6789D"/>
    <w:rsid w:val="00D6796D"/>
    <w:rsid w:val="00D67B71"/>
    <w:rsid w:val="00D67BC7"/>
    <w:rsid w:val="00D67BD9"/>
    <w:rsid w:val="00D67BF0"/>
    <w:rsid w:val="00D67D96"/>
    <w:rsid w:val="00D67E02"/>
    <w:rsid w:val="00D7022F"/>
    <w:rsid w:val="00D70329"/>
    <w:rsid w:val="00D70525"/>
    <w:rsid w:val="00D705CD"/>
    <w:rsid w:val="00D70932"/>
    <w:rsid w:val="00D70A6C"/>
    <w:rsid w:val="00D70AB7"/>
    <w:rsid w:val="00D70BD2"/>
    <w:rsid w:val="00D70BDE"/>
    <w:rsid w:val="00D70D8B"/>
    <w:rsid w:val="00D70E90"/>
    <w:rsid w:val="00D70EA1"/>
    <w:rsid w:val="00D70EDD"/>
    <w:rsid w:val="00D70FC3"/>
    <w:rsid w:val="00D7103E"/>
    <w:rsid w:val="00D71104"/>
    <w:rsid w:val="00D7111E"/>
    <w:rsid w:val="00D71394"/>
    <w:rsid w:val="00D71606"/>
    <w:rsid w:val="00D71809"/>
    <w:rsid w:val="00D71869"/>
    <w:rsid w:val="00D718BF"/>
    <w:rsid w:val="00D71DE6"/>
    <w:rsid w:val="00D72001"/>
    <w:rsid w:val="00D7204B"/>
    <w:rsid w:val="00D7210D"/>
    <w:rsid w:val="00D72229"/>
    <w:rsid w:val="00D724CC"/>
    <w:rsid w:val="00D72781"/>
    <w:rsid w:val="00D7280D"/>
    <w:rsid w:val="00D7291A"/>
    <w:rsid w:val="00D729CE"/>
    <w:rsid w:val="00D72A91"/>
    <w:rsid w:val="00D72BF0"/>
    <w:rsid w:val="00D72D2C"/>
    <w:rsid w:val="00D72E50"/>
    <w:rsid w:val="00D72E5C"/>
    <w:rsid w:val="00D72F89"/>
    <w:rsid w:val="00D731FF"/>
    <w:rsid w:val="00D7358E"/>
    <w:rsid w:val="00D7359A"/>
    <w:rsid w:val="00D735FC"/>
    <w:rsid w:val="00D73966"/>
    <w:rsid w:val="00D7396F"/>
    <w:rsid w:val="00D73A8F"/>
    <w:rsid w:val="00D73B13"/>
    <w:rsid w:val="00D73B5F"/>
    <w:rsid w:val="00D73BE9"/>
    <w:rsid w:val="00D73D47"/>
    <w:rsid w:val="00D7427A"/>
    <w:rsid w:val="00D7442C"/>
    <w:rsid w:val="00D74437"/>
    <w:rsid w:val="00D74539"/>
    <w:rsid w:val="00D746E2"/>
    <w:rsid w:val="00D747E7"/>
    <w:rsid w:val="00D74A45"/>
    <w:rsid w:val="00D74B0A"/>
    <w:rsid w:val="00D74D9F"/>
    <w:rsid w:val="00D74E44"/>
    <w:rsid w:val="00D74E6F"/>
    <w:rsid w:val="00D74E9B"/>
    <w:rsid w:val="00D74F3B"/>
    <w:rsid w:val="00D7525B"/>
    <w:rsid w:val="00D75324"/>
    <w:rsid w:val="00D753FC"/>
    <w:rsid w:val="00D75455"/>
    <w:rsid w:val="00D75662"/>
    <w:rsid w:val="00D756A1"/>
    <w:rsid w:val="00D75BD2"/>
    <w:rsid w:val="00D75EBB"/>
    <w:rsid w:val="00D75F15"/>
    <w:rsid w:val="00D7605B"/>
    <w:rsid w:val="00D7647A"/>
    <w:rsid w:val="00D764C0"/>
    <w:rsid w:val="00D76659"/>
    <w:rsid w:val="00D766CD"/>
    <w:rsid w:val="00D767A1"/>
    <w:rsid w:val="00D76839"/>
    <w:rsid w:val="00D76C32"/>
    <w:rsid w:val="00D76DD8"/>
    <w:rsid w:val="00D76F26"/>
    <w:rsid w:val="00D772F8"/>
    <w:rsid w:val="00D773E4"/>
    <w:rsid w:val="00D774D2"/>
    <w:rsid w:val="00D774ED"/>
    <w:rsid w:val="00D7754E"/>
    <w:rsid w:val="00D775DF"/>
    <w:rsid w:val="00D7772A"/>
    <w:rsid w:val="00D77807"/>
    <w:rsid w:val="00D778B2"/>
    <w:rsid w:val="00D77997"/>
    <w:rsid w:val="00D779A9"/>
    <w:rsid w:val="00D77BF5"/>
    <w:rsid w:val="00D77DF1"/>
    <w:rsid w:val="00D80229"/>
    <w:rsid w:val="00D802EC"/>
    <w:rsid w:val="00D80742"/>
    <w:rsid w:val="00D8082E"/>
    <w:rsid w:val="00D80B77"/>
    <w:rsid w:val="00D80C86"/>
    <w:rsid w:val="00D80DE1"/>
    <w:rsid w:val="00D80E2C"/>
    <w:rsid w:val="00D80E7F"/>
    <w:rsid w:val="00D8103A"/>
    <w:rsid w:val="00D8105E"/>
    <w:rsid w:val="00D811B4"/>
    <w:rsid w:val="00D813A1"/>
    <w:rsid w:val="00D814CD"/>
    <w:rsid w:val="00D814D0"/>
    <w:rsid w:val="00D815AB"/>
    <w:rsid w:val="00D81665"/>
    <w:rsid w:val="00D816BD"/>
    <w:rsid w:val="00D816F3"/>
    <w:rsid w:val="00D8170D"/>
    <w:rsid w:val="00D81AC8"/>
    <w:rsid w:val="00D81BE1"/>
    <w:rsid w:val="00D81D8F"/>
    <w:rsid w:val="00D820C8"/>
    <w:rsid w:val="00D82188"/>
    <w:rsid w:val="00D826FF"/>
    <w:rsid w:val="00D82771"/>
    <w:rsid w:val="00D827C3"/>
    <w:rsid w:val="00D82828"/>
    <w:rsid w:val="00D829B2"/>
    <w:rsid w:val="00D82A0F"/>
    <w:rsid w:val="00D82B00"/>
    <w:rsid w:val="00D82BE5"/>
    <w:rsid w:val="00D82D0A"/>
    <w:rsid w:val="00D82D31"/>
    <w:rsid w:val="00D82D81"/>
    <w:rsid w:val="00D82F40"/>
    <w:rsid w:val="00D82FB8"/>
    <w:rsid w:val="00D835DC"/>
    <w:rsid w:val="00D835F4"/>
    <w:rsid w:val="00D83665"/>
    <w:rsid w:val="00D838BC"/>
    <w:rsid w:val="00D83CC7"/>
    <w:rsid w:val="00D83F0E"/>
    <w:rsid w:val="00D83F24"/>
    <w:rsid w:val="00D8425A"/>
    <w:rsid w:val="00D84269"/>
    <w:rsid w:val="00D84335"/>
    <w:rsid w:val="00D8435B"/>
    <w:rsid w:val="00D845D3"/>
    <w:rsid w:val="00D84776"/>
    <w:rsid w:val="00D847CC"/>
    <w:rsid w:val="00D847ED"/>
    <w:rsid w:val="00D847F4"/>
    <w:rsid w:val="00D84A2E"/>
    <w:rsid w:val="00D84A7F"/>
    <w:rsid w:val="00D84AC4"/>
    <w:rsid w:val="00D84DF7"/>
    <w:rsid w:val="00D84FAB"/>
    <w:rsid w:val="00D84FD2"/>
    <w:rsid w:val="00D851C8"/>
    <w:rsid w:val="00D85307"/>
    <w:rsid w:val="00D853FE"/>
    <w:rsid w:val="00D85686"/>
    <w:rsid w:val="00D85780"/>
    <w:rsid w:val="00D857C2"/>
    <w:rsid w:val="00D85894"/>
    <w:rsid w:val="00D8590E"/>
    <w:rsid w:val="00D85A73"/>
    <w:rsid w:val="00D85CB6"/>
    <w:rsid w:val="00D85E37"/>
    <w:rsid w:val="00D85EA6"/>
    <w:rsid w:val="00D85F6C"/>
    <w:rsid w:val="00D8618D"/>
    <w:rsid w:val="00D86550"/>
    <w:rsid w:val="00D865C7"/>
    <w:rsid w:val="00D866A6"/>
    <w:rsid w:val="00D86841"/>
    <w:rsid w:val="00D868F9"/>
    <w:rsid w:val="00D8691A"/>
    <w:rsid w:val="00D86935"/>
    <w:rsid w:val="00D86983"/>
    <w:rsid w:val="00D86B1B"/>
    <w:rsid w:val="00D86CA5"/>
    <w:rsid w:val="00D86CDA"/>
    <w:rsid w:val="00D86DB2"/>
    <w:rsid w:val="00D86E07"/>
    <w:rsid w:val="00D87065"/>
    <w:rsid w:val="00D87162"/>
    <w:rsid w:val="00D871FB"/>
    <w:rsid w:val="00D8738D"/>
    <w:rsid w:val="00D8759A"/>
    <w:rsid w:val="00D8780C"/>
    <w:rsid w:val="00D878B9"/>
    <w:rsid w:val="00D878DD"/>
    <w:rsid w:val="00D8790C"/>
    <w:rsid w:val="00D87A1A"/>
    <w:rsid w:val="00D87AE3"/>
    <w:rsid w:val="00D87D0A"/>
    <w:rsid w:val="00D87DDD"/>
    <w:rsid w:val="00D9003B"/>
    <w:rsid w:val="00D903A2"/>
    <w:rsid w:val="00D90405"/>
    <w:rsid w:val="00D90621"/>
    <w:rsid w:val="00D90625"/>
    <w:rsid w:val="00D90A67"/>
    <w:rsid w:val="00D90BA9"/>
    <w:rsid w:val="00D90C60"/>
    <w:rsid w:val="00D90F94"/>
    <w:rsid w:val="00D91464"/>
    <w:rsid w:val="00D91A9D"/>
    <w:rsid w:val="00D91CBF"/>
    <w:rsid w:val="00D91D48"/>
    <w:rsid w:val="00D91F60"/>
    <w:rsid w:val="00D921EF"/>
    <w:rsid w:val="00D9231B"/>
    <w:rsid w:val="00D92389"/>
    <w:rsid w:val="00D9253D"/>
    <w:rsid w:val="00D9257C"/>
    <w:rsid w:val="00D92779"/>
    <w:rsid w:val="00D92CFA"/>
    <w:rsid w:val="00D92D9D"/>
    <w:rsid w:val="00D92DB0"/>
    <w:rsid w:val="00D92DCA"/>
    <w:rsid w:val="00D92EAE"/>
    <w:rsid w:val="00D92FBF"/>
    <w:rsid w:val="00D92FCD"/>
    <w:rsid w:val="00D9318D"/>
    <w:rsid w:val="00D932A7"/>
    <w:rsid w:val="00D933D0"/>
    <w:rsid w:val="00D935D3"/>
    <w:rsid w:val="00D9360B"/>
    <w:rsid w:val="00D9365B"/>
    <w:rsid w:val="00D937B3"/>
    <w:rsid w:val="00D937E7"/>
    <w:rsid w:val="00D93814"/>
    <w:rsid w:val="00D93915"/>
    <w:rsid w:val="00D9392C"/>
    <w:rsid w:val="00D93993"/>
    <w:rsid w:val="00D93B3A"/>
    <w:rsid w:val="00D93BB2"/>
    <w:rsid w:val="00D93D6B"/>
    <w:rsid w:val="00D94257"/>
    <w:rsid w:val="00D945DA"/>
    <w:rsid w:val="00D94690"/>
    <w:rsid w:val="00D94921"/>
    <w:rsid w:val="00D94D63"/>
    <w:rsid w:val="00D94D8D"/>
    <w:rsid w:val="00D94E07"/>
    <w:rsid w:val="00D95194"/>
    <w:rsid w:val="00D9546A"/>
    <w:rsid w:val="00D957B6"/>
    <w:rsid w:val="00D958CE"/>
    <w:rsid w:val="00D958F6"/>
    <w:rsid w:val="00D95AC7"/>
    <w:rsid w:val="00D95DCF"/>
    <w:rsid w:val="00D95DF1"/>
    <w:rsid w:val="00D96353"/>
    <w:rsid w:val="00D96744"/>
    <w:rsid w:val="00D96984"/>
    <w:rsid w:val="00D969B1"/>
    <w:rsid w:val="00D96A33"/>
    <w:rsid w:val="00D96A5D"/>
    <w:rsid w:val="00D96AA9"/>
    <w:rsid w:val="00D96DB7"/>
    <w:rsid w:val="00D96DED"/>
    <w:rsid w:val="00D96F6C"/>
    <w:rsid w:val="00D970E2"/>
    <w:rsid w:val="00D971A6"/>
    <w:rsid w:val="00D9724B"/>
    <w:rsid w:val="00D97301"/>
    <w:rsid w:val="00D97760"/>
    <w:rsid w:val="00D97928"/>
    <w:rsid w:val="00D979BE"/>
    <w:rsid w:val="00D97A7E"/>
    <w:rsid w:val="00D97EAD"/>
    <w:rsid w:val="00D97FE1"/>
    <w:rsid w:val="00DA0034"/>
    <w:rsid w:val="00DA0134"/>
    <w:rsid w:val="00DA0141"/>
    <w:rsid w:val="00DA0294"/>
    <w:rsid w:val="00DA029E"/>
    <w:rsid w:val="00DA0385"/>
    <w:rsid w:val="00DA0435"/>
    <w:rsid w:val="00DA05B2"/>
    <w:rsid w:val="00DA0638"/>
    <w:rsid w:val="00DA06B4"/>
    <w:rsid w:val="00DA0764"/>
    <w:rsid w:val="00DA0883"/>
    <w:rsid w:val="00DA0A6E"/>
    <w:rsid w:val="00DA0E00"/>
    <w:rsid w:val="00DA0E6A"/>
    <w:rsid w:val="00DA0EC3"/>
    <w:rsid w:val="00DA0F9F"/>
    <w:rsid w:val="00DA1341"/>
    <w:rsid w:val="00DA14DF"/>
    <w:rsid w:val="00DA1539"/>
    <w:rsid w:val="00DA155D"/>
    <w:rsid w:val="00DA1813"/>
    <w:rsid w:val="00DA1960"/>
    <w:rsid w:val="00DA1A7F"/>
    <w:rsid w:val="00DA1B46"/>
    <w:rsid w:val="00DA1D1B"/>
    <w:rsid w:val="00DA1EDD"/>
    <w:rsid w:val="00DA1FF3"/>
    <w:rsid w:val="00DA2044"/>
    <w:rsid w:val="00DA20E1"/>
    <w:rsid w:val="00DA2128"/>
    <w:rsid w:val="00DA2606"/>
    <w:rsid w:val="00DA2865"/>
    <w:rsid w:val="00DA2AAD"/>
    <w:rsid w:val="00DA2CC0"/>
    <w:rsid w:val="00DA2DC2"/>
    <w:rsid w:val="00DA2E10"/>
    <w:rsid w:val="00DA2FC5"/>
    <w:rsid w:val="00DA3132"/>
    <w:rsid w:val="00DA3201"/>
    <w:rsid w:val="00DA332F"/>
    <w:rsid w:val="00DA3559"/>
    <w:rsid w:val="00DA3607"/>
    <w:rsid w:val="00DA3744"/>
    <w:rsid w:val="00DA399E"/>
    <w:rsid w:val="00DA3A73"/>
    <w:rsid w:val="00DA3E95"/>
    <w:rsid w:val="00DA3EB4"/>
    <w:rsid w:val="00DA4026"/>
    <w:rsid w:val="00DA41B6"/>
    <w:rsid w:val="00DA41F4"/>
    <w:rsid w:val="00DA43DA"/>
    <w:rsid w:val="00DA450A"/>
    <w:rsid w:val="00DA45B7"/>
    <w:rsid w:val="00DA470B"/>
    <w:rsid w:val="00DA47F5"/>
    <w:rsid w:val="00DA47FC"/>
    <w:rsid w:val="00DA4885"/>
    <w:rsid w:val="00DA497E"/>
    <w:rsid w:val="00DA4B57"/>
    <w:rsid w:val="00DA4E28"/>
    <w:rsid w:val="00DA4ED1"/>
    <w:rsid w:val="00DA526B"/>
    <w:rsid w:val="00DA5389"/>
    <w:rsid w:val="00DA56A8"/>
    <w:rsid w:val="00DA57C4"/>
    <w:rsid w:val="00DA5C34"/>
    <w:rsid w:val="00DA5CE3"/>
    <w:rsid w:val="00DA5D21"/>
    <w:rsid w:val="00DA5D6A"/>
    <w:rsid w:val="00DA5DA1"/>
    <w:rsid w:val="00DA6085"/>
    <w:rsid w:val="00DA60C0"/>
    <w:rsid w:val="00DA60CD"/>
    <w:rsid w:val="00DA635D"/>
    <w:rsid w:val="00DA6490"/>
    <w:rsid w:val="00DA650F"/>
    <w:rsid w:val="00DA6571"/>
    <w:rsid w:val="00DA67B7"/>
    <w:rsid w:val="00DA6892"/>
    <w:rsid w:val="00DA68E1"/>
    <w:rsid w:val="00DA6A5D"/>
    <w:rsid w:val="00DA6AA3"/>
    <w:rsid w:val="00DA6C5B"/>
    <w:rsid w:val="00DA6E65"/>
    <w:rsid w:val="00DA705B"/>
    <w:rsid w:val="00DA712E"/>
    <w:rsid w:val="00DA72EA"/>
    <w:rsid w:val="00DA7359"/>
    <w:rsid w:val="00DA73D4"/>
    <w:rsid w:val="00DA7481"/>
    <w:rsid w:val="00DA7555"/>
    <w:rsid w:val="00DA777B"/>
    <w:rsid w:val="00DA7880"/>
    <w:rsid w:val="00DA7A10"/>
    <w:rsid w:val="00DA7B55"/>
    <w:rsid w:val="00DA7BDB"/>
    <w:rsid w:val="00DA7C03"/>
    <w:rsid w:val="00DA7E41"/>
    <w:rsid w:val="00DA7E6E"/>
    <w:rsid w:val="00DB0376"/>
    <w:rsid w:val="00DB0386"/>
    <w:rsid w:val="00DB0504"/>
    <w:rsid w:val="00DB0850"/>
    <w:rsid w:val="00DB08C4"/>
    <w:rsid w:val="00DB0C9F"/>
    <w:rsid w:val="00DB0FFB"/>
    <w:rsid w:val="00DB10F5"/>
    <w:rsid w:val="00DB110C"/>
    <w:rsid w:val="00DB11B8"/>
    <w:rsid w:val="00DB135F"/>
    <w:rsid w:val="00DB168B"/>
    <w:rsid w:val="00DB185D"/>
    <w:rsid w:val="00DB18A6"/>
    <w:rsid w:val="00DB19F5"/>
    <w:rsid w:val="00DB1B48"/>
    <w:rsid w:val="00DB1CE0"/>
    <w:rsid w:val="00DB1F0A"/>
    <w:rsid w:val="00DB1FDA"/>
    <w:rsid w:val="00DB1FDC"/>
    <w:rsid w:val="00DB2208"/>
    <w:rsid w:val="00DB2263"/>
    <w:rsid w:val="00DB22F5"/>
    <w:rsid w:val="00DB2322"/>
    <w:rsid w:val="00DB2417"/>
    <w:rsid w:val="00DB250E"/>
    <w:rsid w:val="00DB27C7"/>
    <w:rsid w:val="00DB27FC"/>
    <w:rsid w:val="00DB294D"/>
    <w:rsid w:val="00DB29F4"/>
    <w:rsid w:val="00DB2B50"/>
    <w:rsid w:val="00DB2BA8"/>
    <w:rsid w:val="00DB2C04"/>
    <w:rsid w:val="00DB2D6E"/>
    <w:rsid w:val="00DB2DB8"/>
    <w:rsid w:val="00DB2E4A"/>
    <w:rsid w:val="00DB2FB0"/>
    <w:rsid w:val="00DB2FE1"/>
    <w:rsid w:val="00DB309C"/>
    <w:rsid w:val="00DB30A6"/>
    <w:rsid w:val="00DB30D2"/>
    <w:rsid w:val="00DB30E9"/>
    <w:rsid w:val="00DB3211"/>
    <w:rsid w:val="00DB3224"/>
    <w:rsid w:val="00DB3278"/>
    <w:rsid w:val="00DB34F4"/>
    <w:rsid w:val="00DB38C7"/>
    <w:rsid w:val="00DB38CE"/>
    <w:rsid w:val="00DB38DF"/>
    <w:rsid w:val="00DB3941"/>
    <w:rsid w:val="00DB3A97"/>
    <w:rsid w:val="00DB3D28"/>
    <w:rsid w:val="00DB3D38"/>
    <w:rsid w:val="00DB3D55"/>
    <w:rsid w:val="00DB3FA3"/>
    <w:rsid w:val="00DB40AA"/>
    <w:rsid w:val="00DB4105"/>
    <w:rsid w:val="00DB410C"/>
    <w:rsid w:val="00DB4244"/>
    <w:rsid w:val="00DB459B"/>
    <w:rsid w:val="00DB47BF"/>
    <w:rsid w:val="00DB4855"/>
    <w:rsid w:val="00DB4897"/>
    <w:rsid w:val="00DB4C1D"/>
    <w:rsid w:val="00DB4F09"/>
    <w:rsid w:val="00DB518C"/>
    <w:rsid w:val="00DB5477"/>
    <w:rsid w:val="00DB5571"/>
    <w:rsid w:val="00DB56C3"/>
    <w:rsid w:val="00DB5723"/>
    <w:rsid w:val="00DB581D"/>
    <w:rsid w:val="00DB587F"/>
    <w:rsid w:val="00DB5914"/>
    <w:rsid w:val="00DB59F7"/>
    <w:rsid w:val="00DB5A07"/>
    <w:rsid w:val="00DB6123"/>
    <w:rsid w:val="00DB61D8"/>
    <w:rsid w:val="00DB661E"/>
    <w:rsid w:val="00DB6828"/>
    <w:rsid w:val="00DB68D3"/>
    <w:rsid w:val="00DB69DD"/>
    <w:rsid w:val="00DB6A71"/>
    <w:rsid w:val="00DB6BA8"/>
    <w:rsid w:val="00DB6C17"/>
    <w:rsid w:val="00DB6D2B"/>
    <w:rsid w:val="00DB6E94"/>
    <w:rsid w:val="00DB6FA3"/>
    <w:rsid w:val="00DB7292"/>
    <w:rsid w:val="00DB74EA"/>
    <w:rsid w:val="00DB75ED"/>
    <w:rsid w:val="00DB778C"/>
    <w:rsid w:val="00DB79BE"/>
    <w:rsid w:val="00DB7A31"/>
    <w:rsid w:val="00DB7AB6"/>
    <w:rsid w:val="00DB7AE8"/>
    <w:rsid w:val="00DB7CC6"/>
    <w:rsid w:val="00DB7E29"/>
    <w:rsid w:val="00DB7E86"/>
    <w:rsid w:val="00DC0123"/>
    <w:rsid w:val="00DC01D3"/>
    <w:rsid w:val="00DC0380"/>
    <w:rsid w:val="00DC04A4"/>
    <w:rsid w:val="00DC0810"/>
    <w:rsid w:val="00DC0835"/>
    <w:rsid w:val="00DC09A0"/>
    <w:rsid w:val="00DC0A4E"/>
    <w:rsid w:val="00DC0B5C"/>
    <w:rsid w:val="00DC0BED"/>
    <w:rsid w:val="00DC0D43"/>
    <w:rsid w:val="00DC0E19"/>
    <w:rsid w:val="00DC0FFB"/>
    <w:rsid w:val="00DC1152"/>
    <w:rsid w:val="00DC11DB"/>
    <w:rsid w:val="00DC11FE"/>
    <w:rsid w:val="00DC1554"/>
    <w:rsid w:val="00DC15D9"/>
    <w:rsid w:val="00DC182C"/>
    <w:rsid w:val="00DC18C9"/>
    <w:rsid w:val="00DC1A74"/>
    <w:rsid w:val="00DC1C95"/>
    <w:rsid w:val="00DC1D5C"/>
    <w:rsid w:val="00DC1D9B"/>
    <w:rsid w:val="00DC1E52"/>
    <w:rsid w:val="00DC1F06"/>
    <w:rsid w:val="00DC21C8"/>
    <w:rsid w:val="00DC2599"/>
    <w:rsid w:val="00DC259F"/>
    <w:rsid w:val="00DC26A8"/>
    <w:rsid w:val="00DC282D"/>
    <w:rsid w:val="00DC2833"/>
    <w:rsid w:val="00DC2B5F"/>
    <w:rsid w:val="00DC2F38"/>
    <w:rsid w:val="00DC2FA2"/>
    <w:rsid w:val="00DC2FEE"/>
    <w:rsid w:val="00DC31F8"/>
    <w:rsid w:val="00DC32A4"/>
    <w:rsid w:val="00DC33DC"/>
    <w:rsid w:val="00DC3469"/>
    <w:rsid w:val="00DC34F6"/>
    <w:rsid w:val="00DC360D"/>
    <w:rsid w:val="00DC3728"/>
    <w:rsid w:val="00DC38B4"/>
    <w:rsid w:val="00DC3B31"/>
    <w:rsid w:val="00DC3C22"/>
    <w:rsid w:val="00DC3CD9"/>
    <w:rsid w:val="00DC3E39"/>
    <w:rsid w:val="00DC3ECF"/>
    <w:rsid w:val="00DC3F0B"/>
    <w:rsid w:val="00DC4163"/>
    <w:rsid w:val="00DC448D"/>
    <w:rsid w:val="00DC45D5"/>
    <w:rsid w:val="00DC466C"/>
    <w:rsid w:val="00DC4878"/>
    <w:rsid w:val="00DC4914"/>
    <w:rsid w:val="00DC49A1"/>
    <w:rsid w:val="00DC4B91"/>
    <w:rsid w:val="00DC4B99"/>
    <w:rsid w:val="00DC4C14"/>
    <w:rsid w:val="00DC5055"/>
    <w:rsid w:val="00DC5605"/>
    <w:rsid w:val="00DC597A"/>
    <w:rsid w:val="00DC599A"/>
    <w:rsid w:val="00DC5B58"/>
    <w:rsid w:val="00DC5B6C"/>
    <w:rsid w:val="00DC5BD4"/>
    <w:rsid w:val="00DC5BFA"/>
    <w:rsid w:val="00DC5C09"/>
    <w:rsid w:val="00DC5C7C"/>
    <w:rsid w:val="00DC5C8F"/>
    <w:rsid w:val="00DC5C90"/>
    <w:rsid w:val="00DC5DD5"/>
    <w:rsid w:val="00DC5F1E"/>
    <w:rsid w:val="00DC6130"/>
    <w:rsid w:val="00DC6267"/>
    <w:rsid w:val="00DC63A3"/>
    <w:rsid w:val="00DC65BB"/>
    <w:rsid w:val="00DC6688"/>
    <w:rsid w:val="00DC6863"/>
    <w:rsid w:val="00DC6885"/>
    <w:rsid w:val="00DC6AA0"/>
    <w:rsid w:val="00DC6ED4"/>
    <w:rsid w:val="00DC6F4A"/>
    <w:rsid w:val="00DC700B"/>
    <w:rsid w:val="00DC7194"/>
    <w:rsid w:val="00DC739E"/>
    <w:rsid w:val="00DC758A"/>
    <w:rsid w:val="00DC7709"/>
    <w:rsid w:val="00DC7A4E"/>
    <w:rsid w:val="00DC7B4B"/>
    <w:rsid w:val="00DC7C77"/>
    <w:rsid w:val="00DC7D9C"/>
    <w:rsid w:val="00DC7E68"/>
    <w:rsid w:val="00DD00D2"/>
    <w:rsid w:val="00DD0225"/>
    <w:rsid w:val="00DD0451"/>
    <w:rsid w:val="00DD0534"/>
    <w:rsid w:val="00DD0604"/>
    <w:rsid w:val="00DD066F"/>
    <w:rsid w:val="00DD0678"/>
    <w:rsid w:val="00DD08AE"/>
    <w:rsid w:val="00DD0A66"/>
    <w:rsid w:val="00DD0A79"/>
    <w:rsid w:val="00DD0BC3"/>
    <w:rsid w:val="00DD11C6"/>
    <w:rsid w:val="00DD185A"/>
    <w:rsid w:val="00DD1868"/>
    <w:rsid w:val="00DD1963"/>
    <w:rsid w:val="00DD1AB3"/>
    <w:rsid w:val="00DD1C7E"/>
    <w:rsid w:val="00DD1DBF"/>
    <w:rsid w:val="00DD1DCE"/>
    <w:rsid w:val="00DD1DEA"/>
    <w:rsid w:val="00DD20CF"/>
    <w:rsid w:val="00DD2227"/>
    <w:rsid w:val="00DD231B"/>
    <w:rsid w:val="00DD238C"/>
    <w:rsid w:val="00DD2508"/>
    <w:rsid w:val="00DD2587"/>
    <w:rsid w:val="00DD26C7"/>
    <w:rsid w:val="00DD2BE3"/>
    <w:rsid w:val="00DD2CB0"/>
    <w:rsid w:val="00DD2EF5"/>
    <w:rsid w:val="00DD3147"/>
    <w:rsid w:val="00DD32FE"/>
    <w:rsid w:val="00DD330A"/>
    <w:rsid w:val="00DD348F"/>
    <w:rsid w:val="00DD3724"/>
    <w:rsid w:val="00DD3752"/>
    <w:rsid w:val="00DD3810"/>
    <w:rsid w:val="00DD38E5"/>
    <w:rsid w:val="00DD391E"/>
    <w:rsid w:val="00DD3971"/>
    <w:rsid w:val="00DD3B31"/>
    <w:rsid w:val="00DD3FA5"/>
    <w:rsid w:val="00DD407C"/>
    <w:rsid w:val="00DD40A3"/>
    <w:rsid w:val="00DD40D9"/>
    <w:rsid w:val="00DD4370"/>
    <w:rsid w:val="00DD4376"/>
    <w:rsid w:val="00DD443E"/>
    <w:rsid w:val="00DD4482"/>
    <w:rsid w:val="00DD44BA"/>
    <w:rsid w:val="00DD48F2"/>
    <w:rsid w:val="00DD4962"/>
    <w:rsid w:val="00DD4A3D"/>
    <w:rsid w:val="00DD4C2F"/>
    <w:rsid w:val="00DD4D3A"/>
    <w:rsid w:val="00DD4E3D"/>
    <w:rsid w:val="00DD4F15"/>
    <w:rsid w:val="00DD5043"/>
    <w:rsid w:val="00DD50DE"/>
    <w:rsid w:val="00DD51C8"/>
    <w:rsid w:val="00DD524D"/>
    <w:rsid w:val="00DD5329"/>
    <w:rsid w:val="00DD53AE"/>
    <w:rsid w:val="00DD5455"/>
    <w:rsid w:val="00DD548B"/>
    <w:rsid w:val="00DD5535"/>
    <w:rsid w:val="00DD5C86"/>
    <w:rsid w:val="00DD5C88"/>
    <w:rsid w:val="00DD5CC7"/>
    <w:rsid w:val="00DD5CFF"/>
    <w:rsid w:val="00DD5D2F"/>
    <w:rsid w:val="00DD5E2F"/>
    <w:rsid w:val="00DD5E6D"/>
    <w:rsid w:val="00DD5F24"/>
    <w:rsid w:val="00DD5F34"/>
    <w:rsid w:val="00DD5FF0"/>
    <w:rsid w:val="00DD60E1"/>
    <w:rsid w:val="00DD61DD"/>
    <w:rsid w:val="00DD62C4"/>
    <w:rsid w:val="00DD62F7"/>
    <w:rsid w:val="00DD63CA"/>
    <w:rsid w:val="00DD63E0"/>
    <w:rsid w:val="00DD6720"/>
    <w:rsid w:val="00DD6B41"/>
    <w:rsid w:val="00DD6C05"/>
    <w:rsid w:val="00DD6C8F"/>
    <w:rsid w:val="00DD6CC1"/>
    <w:rsid w:val="00DD71C0"/>
    <w:rsid w:val="00DD7222"/>
    <w:rsid w:val="00DD727F"/>
    <w:rsid w:val="00DD7428"/>
    <w:rsid w:val="00DD768A"/>
    <w:rsid w:val="00DD78ED"/>
    <w:rsid w:val="00DD7F1C"/>
    <w:rsid w:val="00DE0135"/>
    <w:rsid w:val="00DE0163"/>
    <w:rsid w:val="00DE04D0"/>
    <w:rsid w:val="00DE0767"/>
    <w:rsid w:val="00DE07CC"/>
    <w:rsid w:val="00DE0814"/>
    <w:rsid w:val="00DE0B0C"/>
    <w:rsid w:val="00DE0B7C"/>
    <w:rsid w:val="00DE0BB6"/>
    <w:rsid w:val="00DE0C51"/>
    <w:rsid w:val="00DE0CA4"/>
    <w:rsid w:val="00DE0D6C"/>
    <w:rsid w:val="00DE0D78"/>
    <w:rsid w:val="00DE0E85"/>
    <w:rsid w:val="00DE0F6E"/>
    <w:rsid w:val="00DE0F81"/>
    <w:rsid w:val="00DE109C"/>
    <w:rsid w:val="00DE1108"/>
    <w:rsid w:val="00DE11E5"/>
    <w:rsid w:val="00DE139A"/>
    <w:rsid w:val="00DE14FD"/>
    <w:rsid w:val="00DE15A7"/>
    <w:rsid w:val="00DE16E9"/>
    <w:rsid w:val="00DE171A"/>
    <w:rsid w:val="00DE171B"/>
    <w:rsid w:val="00DE17D4"/>
    <w:rsid w:val="00DE1835"/>
    <w:rsid w:val="00DE18F7"/>
    <w:rsid w:val="00DE1BFA"/>
    <w:rsid w:val="00DE1E8A"/>
    <w:rsid w:val="00DE2353"/>
    <w:rsid w:val="00DE23A2"/>
    <w:rsid w:val="00DE259A"/>
    <w:rsid w:val="00DE2730"/>
    <w:rsid w:val="00DE27F6"/>
    <w:rsid w:val="00DE2979"/>
    <w:rsid w:val="00DE2983"/>
    <w:rsid w:val="00DE2A1C"/>
    <w:rsid w:val="00DE2A58"/>
    <w:rsid w:val="00DE2BCA"/>
    <w:rsid w:val="00DE2D93"/>
    <w:rsid w:val="00DE2E80"/>
    <w:rsid w:val="00DE2E9C"/>
    <w:rsid w:val="00DE3070"/>
    <w:rsid w:val="00DE325A"/>
    <w:rsid w:val="00DE3408"/>
    <w:rsid w:val="00DE346F"/>
    <w:rsid w:val="00DE35F5"/>
    <w:rsid w:val="00DE36EB"/>
    <w:rsid w:val="00DE38FA"/>
    <w:rsid w:val="00DE3968"/>
    <w:rsid w:val="00DE3B6F"/>
    <w:rsid w:val="00DE3C4C"/>
    <w:rsid w:val="00DE3EA8"/>
    <w:rsid w:val="00DE3EE8"/>
    <w:rsid w:val="00DE4088"/>
    <w:rsid w:val="00DE40D5"/>
    <w:rsid w:val="00DE444C"/>
    <w:rsid w:val="00DE46A0"/>
    <w:rsid w:val="00DE4789"/>
    <w:rsid w:val="00DE47C5"/>
    <w:rsid w:val="00DE49DD"/>
    <w:rsid w:val="00DE49ED"/>
    <w:rsid w:val="00DE4C74"/>
    <w:rsid w:val="00DE4D3A"/>
    <w:rsid w:val="00DE4D8B"/>
    <w:rsid w:val="00DE4DEF"/>
    <w:rsid w:val="00DE4E38"/>
    <w:rsid w:val="00DE4EFE"/>
    <w:rsid w:val="00DE5101"/>
    <w:rsid w:val="00DE54EE"/>
    <w:rsid w:val="00DE5555"/>
    <w:rsid w:val="00DE57C7"/>
    <w:rsid w:val="00DE5A02"/>
    <w:rsid w:val="00DE5B16"/>
    <w:rsid w:val="00DE5D96"/>
    <w:rsid w:val="00DE5DEF"/>
    <w:rsid w:val="00DE5E58"/>
    <w:rsid w:val="00DE5FC2"/>
    <w:rsid w:val="00DE61DE"/>
    <w:rsid w:val="00DE6387"/>
    <w:rsid w:val="00DE6526"/>
    <w:rsid w:val="00DE65B8"/>
    <w:rsid w:val="00DE6A92"/>
    <w:rsid w:val="00DE6BF5"/>
    <w:rsid w:val="00DE7152"/>
    <w:rsid w:val="00DE74B1"/>
    <w:rsid w:val="00DE75C6"/>
    <w:rsid w:val="00DE76C0"/>
    <w:rsid w:val="00DE76EE"/>
    <w:rsid w:val="00DE7962"/>
    <w:rsid w:val="00DE7988"/>
    <w:rsid w:val="00DE7A92"/>
    <w:rsid w:val="00DE7C40"/>
    <w:rsid w:val="00DE7E00"/>
    <w:rsid w:val="00DE7E24"/>
    <w:rsid w:val="00DE7E6F"/>
    <w:rsid w:val="00DE7FF0"/>
    <w:rsid w:val="00DF0046"/>
    <w:rsid w:val="00DF02B7"/>
    <w:rsid w:val="00DF02BB"/>
    <w:rsid w:val="00DF0367"/>
    <w:rsid w:val="00DF061C"/>
    <w:rsid w:val="00DF0A0B"/>
    <w:rsid w:val="00DF0C34"/>
    <w:rsid w:val="00DF0C95"/>
    <w:rsid w:val="00DF0D22"/>
    <w:rsid w:val="00DF0DE8"/>
    <w:rsid w:val="00DF1091"/>
    <w:rsid w:val="00DF113C"/>
    <w:rsid w:val="00DF1384"/>
    <w:rsid w:val="00DF1471"/>
    <w:rsid w:val="00DF15EF"/>
    <w:rsid w:val="00DF15F5"/>
    <w:rsid w:val="00DF197E"/>
    <w:rsid w:val="00DF19E3"/>
    <w:rsid w:val="00DF1ABF"/>
    <w:rsid w:val="00DF1D2F"/>
    <w:rsid w:val="00DF20E8"/>
    <w:rsid w:val="00DF21FD"/>
    <w:rsid w:val="00DF23B6"/>
    <w:rsid w:val="00DF242C"/>
    <w:rsid w:val="00DF2446"/>
    <w:rsid w:val="00DF2526"/>
    <w:rsid w:val="00DF2532"/>
    <w:rsid w:val="00DF2581"/>
    <w:rsid w:val="00DF26B0"/>
    <w:rsid w:val="00DF280D"/>
    <w:rsid w:val="00DF2B20"/>
    <w:rsid w:val="00DF2DFA"/>
    <w:rsid w:val="00DF2F82"/>
    <w:rsid w:val="00DF307D"/>
    <w:rsid w:val="00DF3081"/>
    <w:rsid w:val="00DF322E"/>
    <w:rsid w:val="00DF3264"/>
    <w:rsid w:val="00DF3458"/>
    <w:rsid w:val="00DF3545"/>
    <w:rsid w:val="00DF3839"/>
    <w:rsid w:val="00DF3A58"/>
    <w:rsid w:val="00DF3B0B"/>
    <w:rsid w:val="00DF3B6E"/>
    <w:rsid w:val="00DF3DA3"/>
    <w:rsid w:val="00DF3F85"/>
    <w:rsid w:val="00DF40BC"/>
    <w:rsid w:val="00DF42E4"/>
    <w:rsid w:val="00DF43F1"/>
    <w:rsid w:val="00DF448E"/>
    <w:rsid w:val="00DF4623"/>
    <w:rsid w:val="00DF4A84"/>
    <w:rsid w:val="00DF4BDF"/>
    <w:rsid w:val="00DF4BEF"/>
    <w:rsid w:val="00DF4CD4"/>
    <w:rsid w:val="00DF4FCC"/>
    <w:rsid w:val="00DF50BC"/>
    <w:rsid w:val="00DF5152"/>
    <w:rsid w:val="00DF51B9"/>
    <w:rsid w:val="00DF526F"/>
    <w:rsid w:val="00DF52D8"/>
    <w:rsid w:val="00DF54F3"/>
    <w:rsid w:val="00DF54FF"/>
    <w:rsid w:val="00DF5521"/>
    <w:rsid w:val="00DF55A3"/>
    <w:rsid w:val="00DF56C4"/>
    <w:rsid w:val="00DF5871"/>
    <w:rsid w:val="00DF59CD"/>
    <w:rsid w:val="00DF5A84"/>
    <w:rsid w:val="00DF5BC3"/>
    <w:rsid w:val="00DF5D0E"/>
    <w:rsid w:val="00DF5F3D"/>
    <w:rsid w:val="00DF637D"/>
    <w:rsid w:val="00DF63B5"/>
    <w:rsid w:val="00DF64C4"/>
    <w:rsid w:val="00DF6543"/>
    <w:rsid w:val="00DF6660"/>
    <w:rsid w:val="00DF6849"/>
    <w:rsid w:val="00DF68CB"/>
    <w:rsid w:val="00DF6A0B"/>
    <w:rsid w:val="00DF6CC1"/>
    <w:rsid w:val="00DF6DC7"/>
    <w:rsid w:val="00DF6E0D"/>
    <w:rsid w:val="00DF715C"/>
    <w:rsid w:val="00DF71A9"/>
    <w:rsid w:val="00DF731E"/>
    <w:rsid w:val="00DF7414"/>
    <w:rsid w:val="00DF7659"/>
    <w:rsid w:val="00DF7731"/>
    <w:rsid w:val="00DF78AF"/>
    <w:rsid w:val="00DF7918"/>
    <w:rsid w:val="00DF793D"/>
    <w:rsid w:val="00DF7CA9"/>
    <w:rsid w:val="00DF7CE9"/>
    <w:rsid w:val="00DF7D5C"/>
    <w:rsid w:val="00E00114"/>
    <w:rsid w:val="00E002D0"/>
    <w:rsid w:val="00E00376"/>
    <w:rsid w:val="00E003B9"/>
    <w:rsid w:val="00E003D9"/>
    <w:rsid w:val="00E00814"/>
    <w:rsid w:val="00E00BE5"/>
    <w:rsid w:val="00E00C5F"/>
    <w:rsid w:val="00E00CC6"/>
    <w:rsid w:val="00E00D0C"/>
    <w:rsid w:val="00E00D34"/>
    <w:rsid w:val="00E00DCB"/>
    <w:rsid w:val="00E00E61"/>
    <w:rsid w:val="00E00E86"/>
    <w:rsid w:val="00E0108B"/>
    <w:rsid w:val="00E01095"/>
    <w:rsid w:val="00E010E5"/>
    <w:rsid w:val="00E0121D"/>
    <w:rsid w:val="00E01D88"/>
    <w:rsid w:val="00E01EE5"/>
    <w:rsid w:val="00E01F4A"/>
    <w:rsid w:val="00E01F63"/>
    <w:rsid w:val="00E02044"/>
    <w:rsid w:val="00E0214D"/>
    <w:rsid w:val="00E02305"/>
    <w:rsid w:val="00E023B4"/>
    <w:rsid w:val="00E023E8"/>
    <w:rsid w:val="00E02405"/>
    <w:rsid w:val="00E02523"/>
    <w:rsid w:val="00E0253D"/>
    <w:rsid w:val="00E025EA"/>
    <w:rsid w:val="00E02736"/>
    <w:rsid w:val="00E02AF2"/>
    <w:rsid w:val="00E035D3"/>
    <w:rsid w:val="00E03766"/>
    <w:rsid w:val="00E039A8"/>
    <w:rsid w:val="00E03A16"/>
    <w:rsid w:val="00E03A4F"/>
    <w:rsid w:val="00E03C8C"/>
    <w:rsid w:val="00E03C93"/>
    <w:rsid w:val="00E03D3D"/>
    <w:rsid w:val="00E03F40"/>
    <w:rsid w:val="00E0408A"/>
    <w:rsid w:val="00E04487"/>
    <w:rsid w:val="00E047CA"/>
    <w:rsid w:val="00E04926"/>
    <w:rsid w:val="00E04987"/>
    <w:rsid w:val="00E04A74"/>
    <w:rsid w:val="00E04B68"/>
    <w:rsid w:val="00E04E33"/>
    <w:rsid w:val="00E05050"/>
    <w:rsid w:val="00E05072"/>
    <w:rsid w:val="00E0539D"/>
    <w:rsid w:val="00E054FC"/>
    <w:rsid w:val="00E0560B"/>
    <w:rsid w:val="00E05648"/>
    <w:rsid w:val="00E05697"/>
    <w:rsid w:val="00E056BB"/>
    <w:rsid w:val="00E058A5"/>
    <w:rsid w:val="00E058FC"/>
    <w:rsid w:val="00E05950"/>
    <w:rsid w:val="00E05C84"/>
    <w:rsid w:val="00E05C8E"/>
    <w:rsid w:val="00E05D9B"/>
    <w:rsid w:val="00E05E04"/>
    <w:rsid w:val="00E05E8A"/>
    <w:rsid w:val="00E05E8D"/>
    <w:rsid w:val="00E05EDA"/>
    <w:rsid w:val="00E05FDA"/>
    <w:rsid w:val="00E05FEE"/>
    <w:rsid w:val="00E05FFB"/>
    <w:rsid w:val="00E065F9"/>
    <w:rsid w:val="00E0676D"/>
    <w:rsid w:val="00E06ABA"/>
    <w:rsid w:val="00E06BAF"/>
    <w:rsid w:val="00E06D52"/>
    <w:rsid w:val="00E0703C"/>
    <w:rsid w:val="00E07135"/>
    <w:rsid w:val="00E07670"/>
    <w:rsid w:val="00E076B1"/>
    <w:rsid w:val="00E076BC"/>
    <w:rsid w:val="00E07A5A"/>
    <w:rsid w:val="00E07B07"/>
    <w:rsid w:val="00E07B19"/>
    <w:rsid w:val="00E07BA2"/>
    <w:rsid w:val="00E07BD6"/>
    <w:rsid w:val="00E07BF8"/>
    <w:rsid w:val="00E07D2E"/>
    <w:rsid w:val="00E101EC"/>
    <w:rsid w:val="00E102FE"/>
    <w:rsid w:val="00E103CA"/>
    <w:rsid w:val="00E104CC"/>
    <w:rsid w:val="00E104FC"/>
    <w:rsid w:val="00E109D3"/>
    <w:rsid w:val="00E10A4E"/>
    <w:rsid w:val="00E10C47"/>
    <w:rsid w:val="00E10E50"/>
    <w:rsid w:val="00E11001"/>
    <w:rsid w:val="00E113D3"/>
    <w:rsid w:val="00E116C9"/>
    <w:rsid w:val="00E116F6"/>
    <w:rsid w:val="00E118F7"/>
    <w:rsid w:val="00E1198A"/>
    <w:rsid w:val="00E119A1"/>
    <w:rsid w:val="00E119E6"/>
    <w:rsid w:val="00E119EB"/>
    <w:rsid w:val="00E11AE5"/>
    <w:rsid w:val="00E11B34"/>
    <w:rsid w:val="00E12455"/>
    <w:rsid w:val="00E12461"/>
    <w:rsid w:val="00E12636"/>
    <w:rsid w:val="00E1266D"/>
    <w:rsid w:val="00E127BC"/>
    <w:rsid w:val="00E12CBC"/>
    <w:rsid w:val="00E12EDA"/>
    <w:rsid w:val="00E12EDC"/>
    <w:rsid w:val="00E130A7"/>
    <w:rsid w:val="00E13262"/>
    <w:rsid w:val="00E133BF"/>
    <w:rsid w:val="00E13428"/>
    <w:rsid w:val="00E13477"/>
    <w:rsid w:val="00E134D8"/>
    <w:rsid w:val="00E13872"/>
    <w:rsid w:val="00E13975"/>
    <w:rsid w:val="00E13DD1"/>
    <w:rsid w:val="00E13E4A"/>
    <w:rsid w:val="00E13F17"/>
    <w:rsid w:val="00E13FF8"/>
    <w:rsid w:val="00E14023"/>
    <w:rsid w:val="00E14081"/>
    <w:rsid w:val="00E14114"/>
    <w:rsid w:val="00E142C1"/>
    <w:rsid w:val="00E142CE"/>
    <w:rsid w:val="00E14459"/>
    <w:rsid w:val="00E14481"/>
    <w:rsid w:val="00E14600"/>
    <w:rsid w:val="00E146B9"/>
    <w:rsid w:val="00E147E7"/>
    <w:rsid w:val="00E14868"/>
    <w:rsid w:val="00E14A9D"/>
    <w:rsid w:val="00E14C1D"/>
    <w:rsid w:val="00E14C3C"/>
    <w:rsid w:val="00E14C6D"/>
    <w:rsid w:val="00E1509F"/>
    <w:rsid w:val="00E150DF"/>
    <w:rsid w:val="00E15135"/>
    <w:rsid w:val="00E155AF"/>
    <w:rsid w:val="00E156F5"/>
    <w:rsid w:val="00E156F9"/>
    <w:rsid w:val="00E15769"/>
    <w:rsid w:val="00E157CA"/>
    <w:rsid w:val="00E15856"/>
    <w:rsid w:val="00E159F8"/>
    <w:rsid w:val="00E15ADB"/>
    <w:rsid w:val="00E15DE3"/>
    <w:rsid w:val="00E15F3F"/>
    <w:rsid w:val="00E163DB"/>
    <w:rsid w:val="00E164EF"/>
    <w:rsid w:val="00E1652E"/>
    <w:rsid w:val="00E16654"/>
    <w:rsid w:val="00E169BD"/>
    <w:rsid w:val="00E16A97"/>
    <w:rsid w:val="00E16B2B"/>
    <w:rsid w:val="00E16E00"/>
    <w:rsid w:val="00E16E47"/>
    <w:rsid w:val="00E171C3"/>
    <w:rsid w:val="00E1737E"/>
    <w:rsid w:val="00E173D8"/>
    <w:rsid w:val="00E17450"/>
    <w:rsid w:val="00E17582"/>
    <w:rsid w:val="00E1775C"/>
    <w:rsid w:val="00E1786D"/>
    <w:rsid w:val="00E178C7"/>
    <w:rsid w:val="00E179D6"/>
    <w:rsid w:val="00E17C70"/>
    <w:rsid w:val="00E17CAA"/>
    <w:rsid w:val="00E20023"/>
    <w:rsid w:val="00E201DA"/>
    <w:rsid w:val="00E202F8"/>
    <w:rsid w:val="00E2031F"/>
    <w:rsid w:val="00E2040E"/>
    <w:rsid w:val="00E205B5"/>
    <w:rsid w:val="00E20684"/>
    <w:rsid w:val="00E206D7"/>
    <w:rsid w:val="00E206F5"/>
    <w:rsid w:val="00E20730"/>
    <w:rsid w:val="00E20753"/>
    <w:rsid w:val="00E20808"/>
    <w:rsid w:val="00E208C5"/>
    <w:rsid w:val="00E209CC"/>
    <w:rsid w:val="00E20A34"/>
    <w:rsid w:val="00E20A78"/>
    <w:rsid w:val="00E20B44"/>
    <w:rsid w:val="00E20DBF"/>
    <w:rsid w:val="00E20FAB"/>
    <w:rsid w:val="00E21318"/>
    <w:rsid w:val="00E21A8A"/>
    <w:rsid w:val="00E21E32"/>
    <w:rsid w:val="00E21EEB"/>
    <w:rsid w:val="00E22002"/>
    <w:rsid w:val="00E220D8"/>
    <w:rsid w:val="00E221F1"/>
    <w:rsid w:val="00E22403"/>
    <w:rsid w:val="00E22426"/>
    <w:rsid w:val="00E22511"/>
    <w:rsid w:val="00E2266B"/>
    <w:rsid w:val="00E22748"/>
    <w:rsid w:val="00E229C1"/>
    <w:rsid w:val="00E22A49"/>
    <w:rsid w:val="00E22AC7"/>
    <w:rsid w:val="00E22B40"/>
    <w:rsid w:val="00E22BC6"/>
    <w:rsid w:val="00E22FF1"/>
    <w:rsid w:val="00E23159"/>
    <w:rsid w:val="00E232D2"/>
    <w:rsid w:val="00E232E9"/>
    <w:rsid w:val="00E234F8"/>
    <w:rsid w:val="00E23561"/>
    <w:rsid w:val="00E236F0"/>
    <w:rsid w:val="00E23753"/>
    <w:rsid w:val="00E23A35"/>
    <w:rsid w:val="00E23A63"/>
    <w:rsid w:val="00E23B24"/>
    <w:rsid w:val="00E23C20"/>
    <w:rsid w:val="00E23C66"/>
    <w:rsid w:val="00E23FE5"/>
    <w:rsid w:val="00E24059"/>
    <w:rsid w:val="00E2406F"/>
    <w:rsid w:val="00E241EB"/>
    <w:rsid w:val="00E242FA"/>
    <w:rsid w:val="00E2435C"/>
    <w:rsid w:val="00E244EB"/>
    <w:rsid w:val="00E24682"/>
    <w:rsid w:val="00E24B11"/>
    <w:rsid w:val="00E24ED0"/>
    <w:rsid w:val="00E250E6"/>
    <w:rsid w:val="00E2511B"/>
    <w:rsid w:val="00E25478"/>
    <w:rsid w:val="00E25696"/>
    <w:rsid w:val="00E2581F"/>
    <w:rsid w:val="00E25BEC"/>
    <w:rsid w:val="00E25C2B"/>
    <w:rsid w:val="00E25CBF"/>
    <w:rsid w:val="00E25CCA"/>
    <w:rsid w:val="00E25E69"/>
    <w:rsid w:val="00E25F08"/>
    <w:rsid w:val="00E25F31"/>
    <w:rsid w:val="00E260C8"/>
    <w:rsid w:val="00E26265"/>
    <w:rsid w:val="00E26395"/>
    <w:rsid w:val="00E264C7"/>
    <w:rsid w:val="00E26638"/>
    <w:rsid w:val="00E267D2"/>
    <w:rsid w:val="00E2682B"/>
    <w:rsid w:val="00E268A0"/>
    <w:rsid w:val="00E26AA4"/>
    <w:rsid w:val="00E26BED"/>
    <w:rsid w:val="00E26C7A"/>
    <w:rsid w:val="00E26C7C"/>
    <w:rsid w:val="00E26CD6"/>
    <w:rsid w:val="00E26D78"/>
    <w:rsid w:val="00E26E43"/>
    <w:rsid w:val="00E26E91"/>
    <w:rsid w:val="00E27197"/>
    <w:rsid w:val="00E2736A"/>
    <w:rsid w:val="00E27378"/>
    <w:rsid w:val="00E274F1"/>
    <w:rsid w:val="00E27509"/>
    <w:rsid w:val="00E276D1"/>
    <w:rsid w:val="00E279F4"/>
    <w:rsid w:val="00E27AF7"/>
    <w:rsid w:val="00E27BFB"/>
    <w:rsid w:val="00E27C0E"/>
    <w:rsid w:val="00E27C55"/>
    <w:rsid w:val="00E27C73"/>
    <w:rsid w:val="00E30002"/>
    <w:rsid w:val="00E3000E"/>
    <w:rsid w:val="00E30249"/>
    <w:rsid w:val="00E303C4"/>
    <w:rsid w:val="00E30487"/>
    <w:rsid w:val="00E30498"/>
    <w:rsid w:val="00E304DC"/>
    <w:rsid w:val="00E305DA"/>
    <w:rsid w:val="00E306A2"/>
    <w:rsid w:val="00E308DA"/>
    <w:rsid w:val="00E30AB5"/>
    <w:rsid w:val="00E30BE7"/>
    <w:rsid w:val="00E30C5E"/>
    <w:rsid w:val="00E30D04"/>
    <w:rsid w:val="00E30DDA"/>
    <w:rsid w:val="00E30DDC"/>
    <w:rsid w:val="00E30ECE"/>
    <w:rsid w:val="00E30FD2"/>
    <w:rsid w:val="00E3111A"/>
    <w:rsid w:val="00E311E8"/>
    <w:rsid w:val="00E31325"/>
    <w:rsid w:val="00E3146C"/>
    <w:rsid w:val="00E314EE"/>
    <w:rsid w:val="00E3188F"/>
    <w:rsid w:val="00E31A80"/>
    <w:rsid w:val="00E31BA0"/>
    <w:rsid w:val="00E31BF0"/>
    <w:rsid w:val="00E31E7B"/>
    <w:rsid w:val="00E31F69"/>
    <w:rsid w:val="00E32146"/>
    <w:rsid w:val="00E322CD"/>
    <w:rsid w:val="00E3236A"/>
    <w:rsid w:val="00E32398"/>
    <w:rsid w:val="00E323C3"/>
    <w:rsid w:val="00E323C9"/>
    <w:rsid w:val="00E3249F"/>
    <w:rsid w:val="00E32575"/>
    <w:rsid w:val="00E3269C"/>
    <w:rsid w:val="00E326F9"/>
    <w:rsid w:val="00E32967"/>
    <w:rsid w:val="00E32A05"/>
    <w:rsid w:val="00E32A51"/>
    <w:rsid w:val="00E32DEF"/>
    <w:rsid w:val="00E32EA6"/>
    <w:rsid w:val="00E3305F"/>
    <w:rsid w:val="00E3366E"/>
    <w:rsid w:val="00E33B16"/>
    <w:rsid w:val="00E33B21"/>
    <w:rsid w:val="00E33C60"/>
    <w:rsid w:val="00E33DBB"/>
    <w:rsid w:val="00E33E8A"/>
    <w:rsid w:val="00E33F8B"/>
    <w:rsid w:val="00E3412C"/>
    <w:rsid w:val="00E34221"/>
    <w:rsid w:val="00E3432F"/>
    <w:rsid w:val="00E3451F"/>
    <w:rsid w:val="00E3458B"/>
    <w:rsid w:val="00E345BA"/>
    <w:rsid w:val="00E34768"/>
    <w:rsid w:val="00E3492E"/>
    <w:rsid w:val="00E34B30"/>
    <w:rsid w:val="00E34C18"/>
    <w:rsid w:val="00E34D17"/>
    <w:rsid w:val="00E34ECF"/>
    <w:rsid w:val="00E34F55"/>
    <w:rsid w:val="00E3505D"/>
    <w:rsid w:val="00E350AC"/>
    <w:rsid w:val="00E350F7"/>
    <w:rsid w:val="00E35114"/>
    <w:rsid w:val="00E35134"/>
    <w:rsid w:val="00E35139"/>
    <w:rsid w:val="00E35722"/>
    <w:rsid w:val="00E35845"/>
    <w:rsid w:val="00E35889"/>
    <w:rsid w:val="00E358D5"/>
    <w:rsid w:val="00E35BA3"/>
    <w:rsid w:val="00E35F0A"/>
    <w:rsid w:val="00E3614F"/>
    <w:rsid w:val="00E36486"/>
    <w:rsid w:val="00E364D6"/>
    <w:rsid w:val="00E364EE"/>
    <w:rsid w:val="00E36565"/>
    <w:rsid w:val="00E365C2"/>
    <w:rsid w:val="00E367ED"/>
    <w:rsid w:val="00E368D9"/>
    <w:rsid w:val="00E36ACC"/>
    <w:rsid w:val="00E36B9A"/>
    <w:rsid w:val="00E36D49"/>
    <w:rsid w:val="00E36E12"/>
    <w:rsid w:val="00E36E81"/>
    <w:rsid w:val="00E37094"/>
    <w:rsid w:val="00E370AF"/>
    <w:rsid w:val="00E37129"/>
    <w:rsid w:val="00E37187"/>
    <w:rsid w:val="00E373DA"/>
    <w:rsid w:val="00E37401"/>
    <w:rsid w:val="00E375F5"/>
    <w:rsid w:val="00E37608"/>
    <w:rsid w:val="00E3761D"/>
    <w:rsid w:val="00E3767E"/>
    <w:rsid w:val="00E377D0"/>
    <w:rsid w:val="00E3787F"/>
    <w:rsid w:val="00E37893"/>
    <w:rsid w:val="00E37CF8"/>
    <w:rsid w:val="00E37D81"/>
    <w:rsid w:val="00E37D8D"/>
    <w:rsid w:val="00E37E58"/>
    <w:rsid w:val="00E37F4D"/>
    <w:rsid w:val="00E4006A"/>
    <w:rsid w:val="00E4019B"/>
    <w:rsid w:val="00E403B1"/>
    <w:rsid w:val="00E403EA"/>
    <w:rsid w:val="00E40607"/>
    <w:rsid w:val="00E40677"/>
    <w:rsid w:val="00E4079A"/>
    <w:rsid w:val="00E40C24"/>
    <w:rsid w:val="00E40DBC"/>
    <w:rsid w:val="00E40E2A"/>
    <w:rsid w:val="00E41271"/>
    <w:rsid w:val="00E413B4"/>
    <w:rsid w:val="00E4149E"/>
    <w:rsid w:val="00E4149F"/>
    <w:rsid w:val="00E4177D"/>
    <w:rsid w:val="00E417B4"/>
    <w:rsid w:val="00E4182B"/>
    <w:rsid w:val="00E41836"/>
    <w:rsid w:val="00E41C8A"/>
    <w:rsid w:val="00E41D06"/>
    <w:rsid w:val="00E420A6"/>
    <w:rsid w:val="00E42488"/>
    <w:rsid w:val="00E4248A"/>
    <w:rsid w:val="00E42D6E"/>
    <w:rsid w:val="00E42D95"/>
    <w:rsid w:val="00E42F63"/>
    <w:rsid w:val="00E42F7F"/>
    <w:rsid w:val="00E42FBC"/>
    <w:rsid w:val="00E43040"/>
    <w:rsid w:val="00E430A8"/>
    <w:rsid w:val="00E43160"/>
    <w:rsid w:val="00E43304"/>
    <w:rsid w:val="00E43357"/>
    <w:rsid w:val="00E434AB"/>
    <w:rsid w:val="00E437B4"/>
    <w:rsid w:val="00E4384A"/>
    <w:rsid w:val="00E43A88"/>
    <w:rsid w:val="00E43AC2"/>
    <w:rsid w:val="00E43C38"/>
    <w:rsid w:val="00E43E7A"/>
    <w:rsid w:val="00E43F4B"/>
    <w:rsid w:val="00E44024"/>
    <w:rsid w:val="00E441F2"/>
    <w:rsid w:val="00E442E8"/>
    <w:rsid w:val="00E4446E"/>
    <w:rsid w:val="00E444D8"/>
    <w:rsid w:val="00E44A07"/>
    <w:rsid w:val="00E44A0E"/>
    <w:rsid w:val="00E44BEA"/>
    <w:rsid w:val="00E44C81"/>
    <w:rsid w:val="00E44CEC"/>
    <w:rsid w:val="00E44F0A"/>
    <w:rsid w:val="00E44FB4"/>
    <w:rsid w:val="00E44FD9"/>
    <w:rsid w:val="00E452C8"/>
    <w:rsid w:val="00E45319"/>
    <w:rsid w:val="00E453BA"/>
    <w:rsid w:val="00E45477"/>
    <w:rsid w:val="00E454FE"/>
    <w:rsid w:val="00E4559C"/>
    <w:rsid w:val="00E45617"/>
    <w:rsid w:val="00E456B0"/>
    <w:rsid w:val="00E457EF"/>
    <w:rsid w:val="00E45954"/>
    <w:rsid w:val="00E45AC4"/>
    <w:rsid w:val="00E45AEA"/>
    <w:rsid w:val="00E45C99"/>
    <w:rsid w:val="00E45E32"/>
    <w:rsid w:val="00E45E50"/>
    <w:rsid w:val="00E45E71"/>
    <w:rsid w:val="00E45E72"/>
    <w:rsid w:val="00E45EC6"/>
    <w:rsid w:val="00E4610D"/>
    <w:rsid w:val="00E461F5"/>
    <w:rsid w:val="00E4624A"/>
    <w:rsid w:val="00E46510"/>
    <w:rsid w:val="00E46589"/>
    <w:rsid w:val="00E465C4"/>
    <w:rsid w:val="00E465F4"/>
    <w:rsid w:val="00E4662A"/>
    <w:rsid w:val="00E4681B"/>
    <w:rsid w:val="00E46A8D"/>
    <w:rsid w:val="00E46BAE"/>
    <w:rsid w:val="00E46E83"/>
    <w:rsid w:val="00E46FE9"/>
    <w:rsid w:val="00E470A2"/>
    <w:rsid w:val="00E47148"/>
    <w:rsid w:val="00E4741B"/>
    <w:rsid w:val="00E47483"/>
    <w:rsid w:val="00E474F5"/>
    <w:rsid w:val="00E474F7"/>
    <w:rsid w:val="00E4759D"/>
    <w:rsid w:val="00E475F0"/>
    <w:rsid w:val="00E47608"/>
    <w:rsid w:val="00E4771D"/>
    <w:rsid w:val="00E4780D"/>
    <w:rsid w:val="00E478E6"/>
    <w:rsid w:val="00E4793D"/>
    <w:rsid w:val="00E479F1"/>
    <w:rsid w:val="00E47A77"/>
    <w:rsid w:val="00E47BCD"/>
    <w:rsid w:val="00E47C25"/>
    <w:rsid w:val="00E47C62"/>
    <w:rsid w:val="00E47C6A"/>
    <w:rsid w:val="00E47C75"/>
    <w:rsid w:val="00E47F22"/>
    <w:rsid w:val="00E5042C"/>
    <w:rsid w:val="00E5055C"/>
    <w:rsid w:val="00E5093C"/>
    <w:rsid w:val="00E50947"/>
    <w:rsid w:val="00E509D2"/>
    <w:rsid w:val="00E50A4E"/>
    <w:rsid w:val="00E50A69"/>
    <w:rsid w:val="00E50B16"/>
    <w:rsid w:val="00E50B1E"/>
    <w:rsid w:val="00E50E4A"/>
    <w:rsid w:val="00E510A2"/>
    <w:rsid w:val="00E51123"/>
    <w:rsid w:val="00E51142"/>
    <w:rsid w:val="00E513B5"/>
    <w:rsid w:val="00E5140B"/>
    <w:rsid w:val="00E5161E"/>
    <w:rsid w:val="00E51641"/>
    <w:rsid w:val="00E51677"/>
    <w:rsid w:val="00E516BF"/>
    <w:rsid w:val="00E51817"/>
    <w:rsid w:val="00E518A0"/>
    <w:rsid w:val="00E518F2"/>
    <w:rsid w:val="00E519FC"/>
    <w:rsid w:val="00E51A1C"/>
    <w:rsid w:val="00E51A44"/>
    <w:rsid w:val="00E51A78"/>
    <w:rsid w:val="00E51A90"/>
    <w:rsid w:val="00E51D27"/>
    <w:rsid w:val="00E51DBA"/>
    <w:rsid w:val="00E51F50"/>
    <w:rsid w:val="00E52123"/>
    <w:rsid w:val="00E52192"/>
    <w:rsid w:val="00E5239D"/>
    <w:rsid w:val="00E52499"/>
    <w:rsid w:val="00E52613"/>
    <w:rsid w:val="00E5266D"/>
    <w:rsid w:val="00E526C8"/>
    <w:rsid w:val="00E528C9"/>
    <w:rsid w:val="00E52A5C"/>
    <w:rsid w:val="00E52B8D"/>
    <w:rsid w:val="00E52D56"/>
    <w:rsid w:val="00E52ED2"/>
    <w:rsid w:val="00E52F08"/>
    <w:rsid w:val="00E5302A"/>
    <w:rsid w:val="00E53228"/>
    <w:rsid w:val="00E5329E"/>
    <w:rsid w:val="00E5340C"/>
    <w:rsid w:val="00E5344C"/>
    <w:rsid w:val="00E53467"/>
    <w:rsid w:val="00E5367D"/>
    <w:rsid w:val="00E536B0"/>
    <w:rsid w:val="00E536E4"/>
    <w:rsid w:val="00E53782"/>
    <w:rsid w:val="00E538F2"/>
    <w:rsid w:val="00E539A0"/>
    <w:rsid w:val="00E53A80"/>
    <w:rsid w:val="00E53C70"/>
    <w:rsid w:val="00E53D19"/>
    <w:rsid w:val="00E53DDD"/>
    <w:rsid w:val="00E53E42"/>
    <w:rsid w:val="00E53E85"/>
    <w:rsid w:val="00E53ED9"/>
    <w:rsid w:val="00E53F41"/>
    <w:rsid w:val="00E540CF"/>
    <w:rsid w:val="00E542CC"/>
    <w:rsid w:val="00E54351"/>
    <w:rsid w:val="00E54513"/>
    <w:rsid w:val="00E54602"/>
    <w:rsid w:val="00E5468A"/>
    <w:rsid w:val="00E54949"/>
    <w:rsid w:val="00E54D2B"/>
    <w:rsid w:val="00E54E42"/>
    <w:rsid w:val="00E54FC9"/>
    <w:rsid w:val="00E550DD"/>
    <w:rsid w:val="00E551FE"/>
    <w:rsid w:val="00E55226"/>
    <w:rsid w:val="00E55368"/>
    <w:rsid w:val="00E553B2"/>
    <w:rsid w:val="00E5557E"/>
    <w:rsid w:val="00E555EA"/>
    <w:rsid w:val="00E55747"/>
    <w:rsid w:val="00E5575F"/>
    <w:rsid w:val="00E558A6"/>
    <w:rsid w:val="00E559BB"/>
    <w:rsid w:val="00E55A68"/>
    <w:rsid w:val="00E55D17"/>
    <w:rsid w:val="00E55D49"/>
    <w:rsid w:val="00E55DD0"/>
    <w:rsid w:val="00E55FFF"/>
    <w:rsid w:val="00E560A6"/>
    <w:rsid w:val="00E56180"/>
    <w:rsid w:val="00E56340"/>
    <w:rsid w:val="00E56643"/>
    <w:rsid w:val="00E5671F"/>
    <w:rsid w:val="00E568C1"/>
    <w:rsid w:val="00E56C0D"/>
    <w:rsid w:val="00E56E73"/>
    <w:rsid w:val="00E56FE7"/>
    <w:rsid w:val="00E570EE"/>
    <w:rsid w:val="00E57242"/>
    <w:rsid w:val="00E57308"/>
    <w:rsid w:val="00E573DC"/>
    <w:rsid w:val="00E573ED"/>
    <w:rsid w:val="00E57415"/>
    <w:rsid w:val="00E57452"/>
    <w:rsid w:val="00E5759F"/>
    <w:rsid w:val="00E5770B"/>
    <w:rsid w:val="00E57782"/>
    <w:rsid w:val="00E577BF"/>
    <w:rsid w:val="00E577E0"/>
    <w:rsid w:val="00E57803"/>
    <w:rsid w:val="00E5795D"/>
    <w:rsid w:val="00E57EFF"/>
    <w:rsid w:val="00E57F55"/>
    <w:rsid w:val="00E6004F"/>
    <w:rsid w:val="00E60195"/>
    <w:rsid w:val="00E60447"/>
    <w:rsid w:val="00E6044A"/>
    <w:rsid w:val="00E604C7"/>
    <w:rsid w:val="00E60626"/>
    <w:rsid w:val="00E607D5"/>
    <w:rsid w:val="00E609B5"/>
    <w:rsid w:val="00E609B7"/>
    <w:rsid w:val="00E60AA2"/>
    <w:rsid w:val="00E60B0E"/>
    <w:rsid w:val="00E60E42"/>
    <w:rsid w:val="00E60FBA"/>
    <w:rsid w:val="00E6101D"/>
    <w:rsid w:val="00E61031"/>
    <w:rsid w:val="00E61039"/>
    <w:rsid w:val="00E61124"/>
    <w:rsid w:val="00E6142C"/>
    <w:rsid w:val="00E614EE"/>
    <w:rsid w:val="00E61501"/>
    <w:rsid w:val="00E61609"/>
    <w:rsid w:val="00E6170D"/>
    <w:rsid w:val="00E6171F"/>
    <w:rsid w:val="00E61A0D"/>
    <w:rsid w:val="00E61A65"/>
    <w:rsid w:val="00E61B48"/>
    <w:rsid w:val="00E61F08"/>
    <w:rsid w:val="00E61F2D"/>
    <w:rsid w:val="00E62059"/>
    <w:rsid w:val="00E6205F"/>
    <w:rsid w:val="00E621F7"/>
    <w:rsid w:val="00E622AE"/>
    <w:rsid w:val="00E622B0"/>
    <w:rsid w:val="00E622B4"/>
    <w:rsid w:val="00E623B7"/>
    <w:rsid w:val="00E623FF"/>
    <w:rsid w:val="00E62473"/>
    <w:rsid w:val="00E626EC"/>
    <w:rsid w:val="00E6273B"/>
    <w:rsid w:val="00E6282B"/>
    <w:rsid w:val="00E62864"/>
    <w:rsid w:val="00E628D9"/>
    <w:rsid w:val="00E62984"/>
    <w:rsid w:val="00E62AF2"/>
    <w:rsid w:val="00E62AF8"/>
    <w:rsid w:val="00E62B09"/>
    <w:rsid w:val="00E62B43"/>
    <w:rsid w:val="00E62C21"/>
    <w:rsid w:val="00E62C70"/>
    <w:rsid w:val="00E62F7D"/>
    <w:rsid w:val="00E62FFF"/>
    <w:rsid w:val="00E631B0"/>
    <w:rsid w:val="00E633A8"/>
    <w:rsid w:val="00E634C6"/>
    <w:rsid w:val="00E63591"/>
    <w:rsid w:val="00E635C5"/>
    <w:rsid w:val="00E6369C"/>
    <w:rsid w:val="00E636EE"/>
    <w:rsid w:val="00E63715"/>
    <w:rsid w:val="00E6387B"/>
    <w:rsid w:val="00E63A84"/>
    <w:rsid w:val="00E63DF9"/>
    <w:rsid w:val="00E640FE"/>
    <w:rsid w:val="00E643DE"/>
    <w:rsid w:val="00E64453"/>
    <w:rsid w:val="00E6450D"/>
    <w:rsid w:val="00E64585"/>
    <w:rsid w:val="00E64687"/>
    <w:rsid w:val="00E646AC"/>
    <w:rsid w:val="00E6486C"/>
    <w:rsid w:val="00E648F1"/>
    <w:rsid w:val="00E64B3A"/>
    <w:rsid w:val="00E64CBA"/>
    <w:rsid w:val="00E64D98"/>
    <w:rsid w:val="00E64E06"/>
    <w:rsid w:val="00E64E69"/>
    <w:rsid w:val="00E652AA"/>
    <w:rsid w:val="00E65365"/>
    <w:rsid w:val="00E653A7"/>
    <w:rsid w:val="00E6547F"/>
    <w:rsid w:val="00E654B0"/>
    <w:rsid w:val="00E65506"/>
    <w:rsid w:val="00E655AF"/>
    <w:rsid w:val="00E65857"/>
    <w:rsid w:val="00E658B1"/>
    <w:rsid w:val="00E659F1"/>
    <w:rsid w:val="00E65A0C"/>
    <w:rsid w:val="00E65B18"/>
    <w:rsid w:val="00E65D7C"/>
    <w:rsid w:val="00E65DFE"/>
    <w:rsid w:val="00E65FF7"/>
    <w:rsid w:val="00E66077"/>
    <w:rsid w:val="00E6616D"/>
    <w:rsid w:val="00E66308"/>
    <w:rsid w:val="00E663CC"/>
    <w:rsid w:val="00E665B5"/>
    <w:rsid w:val="00E66656"/>
    <w:rsid w:val="00E66A72"/>
    <w:rsid w:val="00E66D72"/>
    <w:rsid w:val="00E66DBB"/>
    <w:rsid w:val="00E66DD5"/>
    <w:rsid w:val="00E66E56"/>
    <w:rsid w:val="00E66EAA"/>
    <w:rsid w:val="00E66FAD"/>
    <w:rsid w:val="00E6710D"/>
    <w:rsid w:val="00E6713B"/>
    <w:rsid w:val="00E67184"/>
    <w:rsid w:val="00E6720B"/>
    <w:rsid w:val="00E67552"/>
    <w:rsid w:val="00E675BD"/>
    <w:rsid w:val="00E67609"/>
    <w:rsid w:val="00E6776F"/>
    <w:rsid w:val="00E677C9"/>
    <w:rsid w:val="00E67868"/>
    <w:rsid w:val="00E679EA"/>
    <w:rsid w:val="00E67AD6"/>
    <w:rsid w:val="00E67DFC"/>
    <w:rsid w:val="00E67FB4"/>
    <w:rsid w:val="00E70140"/>
    <w:rsid w:val="00E7050A"/>
    <w:rsid w:val="00E70544"/>
    <w:rsid w:val="00E705A8"/>
    <w:rsid w:val="00E705F1"/>
    <w:rsid w:val="00E70724"/>
    <w:rsid w:val="00E70993"/>
    <w:rsid w:val="00E709D8"/>
    <w:rsid w:val="00E70AE5"/>
    <w:rsid w:val="00E70C7B"/>
    <w:rsid w:val="00E70D68"/>
    <w:rsid w:val="00E70F0E"/>
    <w:rsid w:val="00E71203"/>
    <w:rsid w:val="00E712DB"/>
    <w:rsid w:val="00E713AA"/>
    <w:rsid w:val="00E7143A"/>
    <w:rsid w:val="00E71487"/>
    <w:rsid w:val="00E718F9"/>
    <w:rsid w:val="00E718FE"/>
    <w:rsid w:val="00E7191D"/>
    <w:rsid w:val="00E71E7E"/>
    <w:rsid w:val="00E72040"/>
    <w:rsid w:val="00E72298"/>
    <w:rsid w:val="00E724FF"/>
    <w:rsid w:val="00E72576"/>
    <w:rsid w:val="00E729F3"/>
    <w:rsid w:val="00E72A00"/>
    <w:rsid w:val="00E72DA9"/>
    <w:rsid w:val="00E72F46"/>
    <w:rsid w:val="00E72FA0"/>
    <w:rsid w:val="00E730C9"/>
    <w:rsid w:val="00E733B4"/>
    <w:rsid w:val="00E73487"/>
    <w:rsid w:val="00E7351E"/>
    <w:rsid w:val="00E73597"/>
    <w:rsid w:val="00E738D0"/>
    <w:rsid w:val="00E73914"/>
    <w:rsid w:val="00E73B02"/>
    <w:rsid w:val="00E73BD8"/>
    <w:rsid w:val="00E73BE6"/>
    <w:rsid w:val="00E73C58"/>
    <w:rsid w:val="00E740A6"/>
    <w:rsid w:val="00E74127"/>
    <w:rsid w:val="00E74174"/>
    <w:rsid w:val="00E74292"/>
    <w:rsid w:val="00E74349"/>
    <w:rsid w:val="00E74407"/>
    <w:rsid w:val="00E74416"/>
    <w:rsid w:val="00E744A2"/>
    <w:rsid w:val="00E7462E"/>
    <w:rsid w:val="00E746DF"/>
    <w:rsid w:val="00E74932"/>
    <w:rsid w:val="00E74998"/>
    <w:rsid w:val="00E749E7"/>
    <w:rsid w:val="00E74A42"/>
    <w:rsid w:val="00E74ADD"/>
    <w:rsid w:val="00E74C02"/>
    <w:rsid w:val="00E74C79"/>
    <w:rsid w:val="00E74C90"/>
    <w:rsid w:val="00E74E97"/>
    <w:rsid w:val="00E74EE3"/>
    <w:rsid w:val="00E74FF4"/>
    <w:rsid w:val="00E750B6"/>
    <w:rsid w:val="00E751F7"/>
    <w:rsid w:val="00E7550D"/>
    <w:rsid w:val="00E755F0"/>
    <w:rsid w:val="00E75603"/>
    <w:rsid w:val="00E75875"/>
    <w:rsid w:val="00E75B50"/>
    <w:rsid w:val="00E75C1E"/>
    <w:rsid w:val="00E75D97"/>
    <w:rsid w:val="00E75DAF"/>
    <w:rsid w:val="00E75F64"/>
    <w:rsid w:val="00E76014"/>
    <w:rsid w:val="00E76039"/>
    <w:rsid w:val="00E761C3"/>
    <w:rsid w:val="00E762D9"/>
    <w:rsid w:val="00E763F1"/>
    <w:rsid w:val="00E76815"/>
    <w:rsid w:val="00E76988"/>
    <w:rsid w:val="00E76BC7"/>
    <w:rsid w:val="00E76E31"/>
    <w:rsid w:val="00E76EBB"/>
    <w:rsid w:val="00E7718E"/>
    <w:rsid w:val="00E77254"/>
    <w:rsid w:val="00E772B7"/>
    <w:rsid w:val="00E77344"/>
    <w:rsid w:val="00E77407"/>
    <w:rsid w:val="00E7740F"/>
    <w:rsid w:val="00E77426"/>
    <w:rsid w:val="00E77543"/>
    <w:rsid w:val="00E776D7"/>
    <w:rsid w:val="00E77729"/>
    <w:rsid w:val="00E77848"/>
    <w:rsid w:val="00E7793A"/>
    <w:rsid w:val="00E77B09"/>
    <w:rsid w:val="00E77E94"/>
    <w:rsid w:val="00E77F97"/>
    <w:rsid w:val="00E800EB"/>
    <w:rsid w:val="00E8084A"/>
    <w:rsid w:val="00E80910"/>
    <w:rsid w:val="00E80BEC"/>
    <w:rsid w:val="00E80C67"/>
    <w:rsid w:val="00E80E99"/>
    <w:rsid w:val="00E81363"/>
    <w:rsid w:val="00E814A5"/>
    <w:rsid w:val="00E814BB"/>
    <w:rsid w:val="00E8156D"/>
    <w:rsid w:val="00E81769"/>
    <w:rsid w:val="00E81822"/>
    <w:rsid w:val="00E81986"/>
    <w:rsid w:val="00E81D92"/>
    <w:rsid w:val="00E81DD9"/>
    <w:rsid w:val="00E81DF0"/>
    <w:rsid w:val="00E81E27"/>
    <w:rsid w:val="00E81E71"/>
    <w:rsid w:val="00E8205B"/>
    <w:rsid w:val="00E821AA"/>
    <w:rsid w:val="00E822B8"/>
    <w:rsid w:val="00E82300"/>
    <w:rsid w:val="00E823F3"/>
    <w:rsid w:val="00E824C8"/>
    <w:rsid w:val="00E82533"/>
    <w:rsid w:val="00E825C2"/>
    <w:rsid w:val="00E8263E"/>
    <w:rsid w:val="00E8272A"/>
    <w:rsid w:val="00E82B83"/>
    <w:rsid w:val="00E82CB5"/>
    <w:rsid w:val="00E82CDA"/>
    <w:rsid w:val="00E82DD1"/>
    <w:rsid w:val="00E82E1A"/>
    <w:rsid w:val="00E82E87"/>
    <w:rsid w:val="00E82ECA"/>
    <w:rsid w:val="00E82F4A"/>
    <w:rsid w:val="00E82FCD"/>
    <w:rsid w:val="00E82FFA"/>
    <w:rsid w:val="00E831BD"/>
    <w:rsid w:val="00E83450"/>
    <w:rsid w:val="00E8390B"/>
    <w:rsid w:val="00E83914"/>
    <w:rsid w:val="00E83A71"/>
    <w:rsid w:val="00E83DC3"/>
    <w:rsid w:val="00E83E3B"/>
    <w:rsid w:val="00E83F12"/>
    <w:rsid w:val="00E83F14"/>
    <w:rsid w:val="00E83F2A"/>
    <w:rsid w:val="00E83FA4"/>
    <w:rsid w:val="00E840B2"/>
    <w:rsid w:val="00E843B7"/>
    <w:rsid w:val="00E843CA"/>
    <w:rsid w:val="00E84417"/>
    <w:rsid w:val="00E8448E"/>
    <w:rsid w:val="00E8470C"/>
    <w:rsid w:val="00E8495F"/>
    <w:rsid w:val="00E84A83"/>
    <w:rsid w:val="00E84A93"/>
    <w:rsid w:val="00E84D4A"/>
    <w:rsid w:val="00E84ECF"/>
    <w:rsid w:val="00E85008"/>
    <w:rsid w:val="00E8506B"/>
    <w:rsid w:val="00E855A4"/>
    <w:rsid w:val="00E855E7"/>
    <w:rsid w:val="00E85805"/>
    <w:rsid w:val="00E85965"/>
    <w:rsid w:val="00E85E12"/>
    <w:rsid w:val="00E85E23"/>
    <w:rsid w:val="00E85FC6"/>
    <w:rsid w:val="00E860C6"/>
    <w:rsid w:val="00E8611E"/>
    <w:rsid w:val="00E86195"/>
    <w:rsid w:val="00E8626A"/>
    <w:rsid w:val="00E862A2"/>
    <w:rsid w:val="00E864F1"/>
    <w:rsid w:val="00E86502"/>
    <w:rsid w:val="00E86561"/>
    <w:rsid w:val="00E86689"/>
    <w:rsid w:val="00E866C5"/>
    <w:rsid w:val="00E867F9"/>
    <w:rsid w:val="00E86975"/>
    <w:rsid w:val="00E869F3"/>
    <w:rsid w:val="00E86BC6"/>
    <w:rsid w:val="00E86D81"/>
    <w:rsid w:val="00E86E87"/>
    <w:rsid w:val="00E86F76"/>
    <w:rsid w:val="00E870C3"/>
    <w:rsid w:val="00E87116"/>
    <w:rsid w:val="00E8714B"/>
    <w:rsid w:val="00E87543"/>
    <w:rsid w:val="00E87551"/>
    <w:rsid w:val="00E8766B"/>
    <w:rsid w:val="00E877BE"/>
    <w:rsid w:val="00E87834"/>
    <w:rsid w:val="00E8788A"/>
    <w:rsid w:val="00E879D1"/>
    <w:rsid w:val="00E87CF5"/>
    <w:rsid w:val="00E87D6D"/>
    <w:rsid w:val="00E9001B"/>
    <w:rsid w:val="00E90066"/>
    <w:rsid w:val="00E9032A"/>
    <w:rsid w:val="00E903D6"/>
    <w:rsid w:val="00E903E2"/>
    <w:rsid w:val="00E90458"/>
    <w:rsid w:val="00E904C5"/>
    <w:rsid w:val="00E905D6"/>
    <w:rsid w:val="00E90705"/>
    <w:rsid w:val="00E90B0A"/>
    <w:rsid w:val="00E90CFC"/>
    <w:rsid w:val="00E90D3B"/>
    <w:rsid w:val="00E90EDA"/>
    <w:rsid w:val="00E90F6E"/>
    <w:rsid w:val="00E912E5"/>
    <w:rsid w:val="00E9181B"/>
    <w:rsid w:val="00E918BA"/>
    <w:rsid w:val="00E9193C"/>
    <w:rsid w:val="00E91BAB"/>
    <w:rsid w:val="00E91F24"/>
    <w:rsid w:val="00E91F79"/>
    <w:rsid w:val="00E9231C"/>
    <w:rsid w:val="00E92425"/>
    <w:rsid w:val="00E92428"/>
    <w:rsid w:val="00E9272F"/>
    <w:rsid w:val="00E92AFC"/>
    <w:rsid w:val="00E92B03"/>
    <w:rsid w:val="00E92BB7"/>
    <w:rsid w:val="00E92BEF"/>
    <w:rsid w:val="00E92C07"/>
    <w:rsid w:val="00E92CCE"/>
    <w:rsid w:val="00E92D12"/>
    <w:rsid w:val="00E92D42"/>
    <w:rsid w:val="00E92ECA"/>
    <w:rsid w:val="00E930E3"/>
    <w:rsid w:val="00E93631"/>
    <w:rsid w:val="00E93693"/>
    <w:rsid w:val="00E9378B"/>
    <w:rsid w:val="00E937EA"/>
    <w:rsid w:val="00E93820"/>
    <w:rsid w:val="00E93934"/>
    <w:rsid w:val="00E9395D"/>
    <w:rsid w:val="00E93A9D"/>
    <w:rsid w:val="00E93AF0"/>
    <w:rsid w:val="00E93B41"/>
    <w:rsid w:val="00E93D8D"/>
    <w:rsid w:val="00E93DCB"/>
    <w:rsid w:val="00E93E83"/>
    <w:rsid w:val="00E93F20"/>
    <w:rsid w:val="00E93F3E"/>
    <w:rsid w:val="00E94376"/>
    <w:rsid w:val="00E94384"/>
    <w:rsid w:val="00E943A6"/>
    <w:rsid w:val="00E946C7"/>
    <w:rsid w:val="00E9479C"/>
    <w:rsid w:val="00E948E9"/>
    <w:rsid w:val="00E94A3C"/>
    <w:rsid w:val="00E94A5F"/>
    <w:rsid w:val="00E94E1B"/>
    <w:rsid w:val="00E94E6A"/>
    <w:rsid w:val="00E95111"/>
    <w:rsid w:val="00E95223"/>
    <w:rsid w:val="00E95379"/>
    <w:rsid w:val="00E95771"/>
    <w:rsid w:val="00E957B1"/>
    <w:rsid w:val="00E958AB"/>
    <w:rsid w:val="00E959AB"/>
    <w:rsid w:val="00E95A50"/>
    <w:rsid w:val="00E95BD6"/>
    <w:rsid w:val="00E95C48"/>
    <w:rsid w:val="00E95CBB"/>
    <w:rsid w:val="00E95CE0"/>
    <w:rsid w:val="00E963F1"/>
    <w:rsid w:val="00E96443"/>
    <w:rsid w:val="00E9653A"/>
    <w:rsid w:val="00E96778"/>
    <w:rsid w:val="00E96854"/>
    <w:rsid w:val="00E96A82"/>
    <w:rsid w:val="00E96B2A"/>
    <w:rsid w:val="00E96B46"/>
    <w:rsid w:val="00E96C8E"/>
    <w:rsid w:val="00E96CD7"/>
    <w:rsid w:val="00E96F09"/>
    <w:rsid w:val="00E9700F"/>
    <w:rsid w:val="00E97087"/>
    <w:rsid w:val="00E9713E"/>
    <w:rsid w:val="00E971AC"/>
    <w:rsid w:val="00E971E2"/>
    <w:rsid w:val="00E971F9"/>
    <w:rsid w:val="00E97380"/>
    <w:rsid w:val="00E976A0"/>
    <w:rsid w:val="00E97783"/>
    <w:rsid w:val="00E97C4C"/>
    <w:rsid w:val="00E97E85"/>
    <w:rsid w:val="00E97FBA"/>
    <w:rsid w:val="00EA0054"/>
    <w:rsid w:val="00EA00BC"/>
    <w:rsid w:val="00EA01CA"/>
    <w:rsid w:val="00EA0219"/>
    <w:rsid w:val="00EA025A"/>
    <w:rsid w:val="00EA02BA"/>
    <w:rsid w:val="00EA0426"/>
    <w:rsid w:val="00EA0687"/>
    <w:rsid w:val="00EA0929"/>
    <w:rsid w:val="00EA0A65"/>
    <w:rsid w:val="00EA0EAB"/>
    <w:rsid w:val="00EA0F38"/>
    <w:rsid w:val="00EA0F54"/>
    <w:rsid w:val="00EA0FBB"/>
    <w:rsid w:val="00EA129C"/>
    <w:rsid w:val="00EA12BA"/>
    <w:rsid w:val="00EA1314"/>
    <w:rsid w:val="00EA13CC"/>
    <w:rsid w:val="00EA14A4"/>
    <w:rsid w:val="00EA150C"/>
    <w:rsid w:val="00EA1590"/>
    <w:rsid w:val="00EA1718"/>
    <w:rsid w:val="00EA187B"/>
    <w:rsid w:val="00EA191E"/>
    <w:rsid w:val="00EA1A9D"/>
    <w:rsid w:val="00EA1E61"/>
    <w:rsid w:val="00EA1FE4"/>
    <w:rsid w:val="00EA20B6"/>
    <w:rsid w:val="00EA20C5"/>
    <w:rsid w:val="00EA23F5"/>
    <w:rsid w:val="00EA241F"/>
    <w:rsid w:val="00EA25AA"/>
    <w:rsid w:val="00EA2640"/>
    <w:rsid w:val="00EA2720"/>
    <w:rsid w:val="00EA27A6"/>
    <w:rsid w:val="00EA2BCE"/>
    <w:rsid w:val="00EA2BDB"/>
    <w:rsid w:val="00EA2C92"/>
    <w:rsid w:val="00EA2F0B"/>
    <w:rsid w:val="00EA2F45"/>
    <w:rsid w:val="00EA36BD"/>
    <w:rsid w:val="00EA36DE"/>
    <w:rsid w:val="00EA3736"/>
    <w:rsid w:val="00EA3931"/>
    <w:rsid w:val="00EA3963"/>
    <w:rsid w:val="00EA3A75"/>
    <w:rsid w:val="00EA3CD3"/>
    <w:rsid w:val="00EA3D01"/>
    <w:rsid w:val="00EA3D68"/>
    <w:rsid w:val="00EA4004"/>
    <w:rsid w:val="00EA4176"/>
    <w:rsid w:val="00EA4379"/>
    <w:rsid w:val="00EA4498"/>
    <w:rsid w:val="00EA466A"/>
    <w:rsid w:val="00EA4790"/>
    <w:rsid w:val="00EA49D3"/>
    <w:rsid w:val="00EA49D9"/>
    <w:rsid w:val="00EA4CF0"/>
    <w:rsid w:val="00EA4DF8"/>
    <w:rsid w:val="00EA5111"/>
    <w:rsid w:val="00EA5254"/>
    <w:rsid w:val="00EA526A"/>
    <w:rsid w:val="00EA591E"/>
    <w:rsid w:val="00EA5AF6"/>
    <w:rsid w:val="00EA5BB2"/>
    <w:rsid w:val="00EA5C31"/>
    <w:rsid w:val="00EA61AC"/>
    <w:rsid w:val="00EA63CA"/>
    <w:rsid w:val="00EA65A0"/>
    <w:rsid w:val="00EA665E"/>
    <w:rsid w:val="00EA66AD"/>
    <w:rsid w:val="00EA6980"/>
    <w:rsid w:val="00EA6B7B"/>
    <w:rsid w:val="00EA6C3C"/>
    <w:rsid w:val="00EA6CE0"/>
    <w:rsid w:val="00EA6DE6"/>
    <w:rsid w:val="00EA6E81"/>
    <w:rsid w:val="00EA6E83"/>
    <w:rsid w:val="00EA70A3"/>
    <w:rsid w:val="00EA734C"/>
    <w:rsid w:val="00EA7386"/>
    <w:rsid w:val="00EA7805"/>
    <w:rsid w:val="00EA78BE"/>
    <w:rsid w:val="00EA7B1B"/>
    <w:rsid w:val="00EA7BB2"/>
    <w:rsid w:val="00EA7C90"/>
    <w:rsid w:val="00EA7C9F"/>
    <w:rsid w:val="00EA7F12"/>
    <w:rsid w:val="00EA7FD2"/>
    <w:rsid w:val="00EB031A"/>
    <w:rsid w:val="00EB0337"/>
    <w:rsid w:val="00EB0624"/>
    <w:rsid w:val="00EB07AF"/>
    <w:rsid w:val="00EB0880"/>
    <w:rsid w:val="00EB08CD"/>
    <w:rsid w:val="00EB094A"/>
    <w:rsid w:val="00EB0D8D"/>
    <w:rsid w:val="00EB0E82"/>
    <w:rsid w:val="00EB0F5F"/>
    <w:rsid w:val="00EB0FDF"/>
    <w:rsid w:val="00EB1076"/>
    <w:rsid w:val="00EB17D0"/>
    <w:rsid w:val="00EB1848"/>
    <w:rsid w:val="00EB18A8"/>
    <w:rsid w:val="00EB190C"/>
    <w:rsid w:val="00EB19C3"/>
    <w:rsid w:val="00EB1B3D"/>
    <w:rsid w:val="00EB1D79"/>
    <w:rsid w:val="00EB1ED2"/>
    <w:rsid w:val="00EB204E"/>
    <w:rsid w:val="00EB236A"/>
    <w:rsid w:val="00EB23AE"/>
    <w:rsid w:val="00EB25B3"/>
    <w:rsid w:val="00EB25E4"/>
    <w:rsid w:val="00EB26D4"/>
    <w:rsid w:val="00EB2871"/>
    <w:rsid w:val="00EB2B9B"/>
    <w:rsid w:val="00EB2C99"/>
    <w:rsid w:val="00EB2CF9"/>
    <w:rsid w:val="00EB3234"/>
    <w:rsid w:val="00EB3276"/>
    <w:rsid w:val="00EB3381"/>
    <w:rsid w:val="00EB3524"/>
    <w:rsid w:val="00EB35D1"/>
    <w:rsid w:val="00EB363B"/>
    <w:rsid w:val="00EB3697"/>
    <w:rsid w:val="00EB3D77"/>
    <w:rsid w:val="00EB3D99"/>
    <w:rsid w:val="00EB3F82"/>
    <w:rsid w:val="00EB406D"/>
    <w:rsid w:val="00EB4310"/>
    <w:rsid w:val="00EB450F"/>
    <w:rsid w:val="00EB45A2"/>
    <w:rsid w:val="00EB461E"/>
    <w:rsid w:val="00EB473C"/>
    <w:rsid w:val="00EB4897"/>
    <w:rsid w:val="00EB49D8"/>
    <w:rsid w:val="00EB4AF1"/>
    <w:rsid w:val="00EB4C97"/>
    <w:rsid w:val="00EB4DFA"/>
    <w:rsid w:val="00EB4E63"/>
    <w:rsid w:val="00EB4EE8"/>
    <w:rsid w:val="00EB4EF4"/>
    <w:rsid w:val="00EB4FE7"/>
    <w:rsid w:val="00EB5137"/>
    <w:rsid w:val="00EB537F"/>
    <w:rsid w:val="00EB54E5"/>
    <w:rsid w:val="00EB5558"/>
    <w:rsid w:val="00EB55B2"/>
    <w:rsid w:val="00EB565C"/>
    <w:rsid w:val="00EB568B"/>
    <w:rsid w:val="00EB584B"/>
    <w:rsid w:val="00EB5EF0"/>
    <w:rsid w:val="00EB5FEB"/>
    <w:rsid w:val="00EB629C"/>
    <w:rsid w:val="00EB63A9"/>
    <w:rsid w:val="00EB645B"/>
    <w:rsid w:val="00EB661A"/>
    <w:rsid w:val="00EB668F"/>
    <w:rsid w:val="00EB696C"/>
    <w:rsid w:val="00EB69C7"/>
    <w:rsid w:val="00EB6A81"/>
    <w:rsid w:val="00EB6B7B"/>
    <w:rsid w:val="00EB6DA1"/>
    <w:rsid w:val="00EB6E20"/>
    <w:rsid w:val="00EB6F91"/>
    <w:rsid w:val="00EB7152"/>
    <w:rsid w:val="00EB7417"/>
    <w:rsid w:val="00EB7744"/>
    <w:rsid w:val="00EB77DC"/>
    <w:rsid w:val="00EB7891"/>
    <w:rsid w:val="00EB7908"/>
    <w:rsid w:val="00EB7FA1"/>
    <w:rsid w:val="00EB7FAA"/>
    <w:rsid w:val="00EC00AF"/>
    <w:rsid w:val="00EC02C8"/>
    <w:rsid w:val="00EC0456"/>
    <w:rsid w:val="00EC0645"/>
    <w:rsid w:val="00EC0A23"/>
    <w:rsid w:val="00EC0AAF"/>
    <w:rsid w:val="00EC0B12"/>
    <w:rsid w:val="00EC0C58"/>
    <w:rsid w:val="00EC0DA9"/>
    <w:rsid w:val="00EC0E1D"/>
    <w:rsid w:val="00EC0F46"/>
    <w:rsid w:val="00EC1008"/>
    <w:rsid w:val="00EC108B"/>
    <w:rsid w:val="00EC162A"/>
    <w:rsid w:val="00EC17D5"/>
    <w:rsid w:val="00EC183A"/>
    <w:rsid w:val="00EC196E"/>
    <w:rsid w:val="00EC1984"/>
    <w:rsid w:val="00EC1B06"/>
    <w:rsid w:val="00EC1B21"/>
    <w:rsid w:val="00EC1BAE"/>
    <w:rsid w:val="00EC1C18"/>
    <w:rsid w:val="00EC1F98"/>
    <w:rsid w:val="00EC210C"/>
    <w:rsid w:val="00EC214B"/>
    <w:rsid w:val="00EC2168"/>
    <w:rsid w:val="00EC22C9"/>
    <w:rsid w:val="00EC230D"/>
    <w:rsid w:val="00EC2546"/>
    <w:rsid w:val="00EC2652"/>
    <w:rsid w:val="00EC289E"/>
    <w:rsid w:val="00EC290C"/>
    <w:rsid w:val="00EC29AA"/>
    <w:rsid w:val="00EC2DA6"/>
    <w:rsid w:val="00EC3009"/>
    <w:rsid w:val="00EC308F"/>
    <w:rsid w:val="00EC3383"/>
    <w:rsid w:val="00EC339E"/>
    <w:rsid w:val="00EC374E"/>
    <w:rsid w:val="00EC3810"/>
    <w:rsid w:val="00EC39CB"/>
    <w:rsid w:val="00EC39F2"/>
    <w:rsid w:val="00EC3B5B"/>
    <w:rsid w:val="00EC3C0B"/>
    <w:rsid w:val="00EC3EA3"/>
    <w:rsid w:val="00EC3F3D"/>
    <w:rsid w:val="00EC3F87"/>
    <w:rsid w:val="00EC40B6"/>
    <w:rsid w:val="00EC4219"/>
    <w:rsid w:val="00EC4247"/>
    <w:rsid w:val="00EC4428"/>
    <w:rsid w:val="00EC445E"/>
    <w:rsid w:val="00EC45CF"/>
    <w:rsid w:val="00EC468A"/>
    <w:rsid w:val="00EC4737"/>
    <w:rsid w:val="00EC47C0"/>
    <w:rsid w:val="00EC486E"/>
    <w:rsid w:val="00EC49D7"/>
    <w:rsid w:val="00EC4ADD"/>
    <w:rsid w:val="00EC4B6D"/>
    <w:rsid w:val="00EC4CC6"/>
    <w:rsid w:val="00EC4E37"/>
    <w:rsid w:val="00EC4F36"/>
    <w:rsid w:val="00EC5035"/>
    <w:rsid w:val="00EC50AA"/>
    <w:rsid w:val="00EC50E6"/>
    <w:rsid w:val="00EC5208"/>
    <w:rsid w:val="00EC521C"/>
    <w:rsid w:val="00EC5380"/>
    <w:rsid w:val="00EC54F0"/>
    <w:rsid w:val="00EC5510"/>
    <w:rsid w:val="00EC5596"/>
    <w:rsid w:val="00EC5830"/>
    <w:rsid w:val="00EC5ADF"/>
    <w:rsid w:val="00EC5B8E"/>
    <w:rsid w:val="00EC5DBB"/>
    <w:rsid w:val="00EC5DC4"/>
    <w:rsid w:val="00EC5E81"/>
    <w:rsid w:val="00EC62BA"/>
    <w:rsid w:val="00EC6361"/>
    <w:rsid w:val="00EC655E"/>
    <w:rsid w:val="00EC6890"/>
    <w:rsid w:val="00EC6B62"/>
    <w:rsid w:val="00EC6B7C"/>
    <w:rsid w:val="00EC6F14"/>
    <w:rsid w:val="00EC6F2A"/>
    <w:rsid w:val="00EC7025"/>
    <w:rsid w:val="00EC70C0"/>
    <w:rsid w:val="00EC712C"/>
    <w:rsid w:val="00EC749E"/>
    <w:rsid w:val="00EC7568"/>
    <w:rsid w:val="00EC75A8"/>
    <w:rsid w:val="00EC76A5"/>
    <w:rsid w:val="00EC7AB3"/>
    <w:rsid w:val="00EC7D3C"/>
    <w:rsid w:val="00EC7E19"/>
    <w:rsid w:val="00EC7FC9"/>
    <w:rsid w:val="00ED0095"/>
    <w:rsid w:val="00ED0131"/>
    <w:rsid w:val="00ED0193"/>
    <w:rsid w:val="00ED027B"/>
    <w:rsid w:val="00ED06D9"/>
    <w:rsid w:val="00ED0859"/>
    <w:rsid w:val="00ED0905"/>
    <w:rsid w:val="00ED0AB9"/>
    <w:rsid w:val="00ED0B9B"/>
    <w:rsid w:val="00ED0BD6"/>
    <w:rsid w:val="00ED0D81"/>
    <w:rsid w:val="00ED0DE1"/>
    <w:rsid w:val="00ED0DF3"/>
    <w:rsid w:val="00ED0DFF"/>
    <w:rsid w:val="00ED0E5E"/>
    <w:rsid w:val="00ED1461"/>
    <w:rsid w:val="00ED16B1"/>
    <w:rsid w:val="00ED175E"/>
    <w:rsid w:val="00ED1862"/>
    <w:rsid w:val="00ED19CD"/>
    <w:rsid w:val="00ED19F7"/>
    <w:rsid w:val="00ED1D3B"/>
    <w:rsid w:val="00ED1F81"/>
    <w:rsid w:val="00ED1FCC"/>
    <w:rsid w:val="00ED1FE1"/>
    <w:rsid w:val="00ED2142"/>
    <w:rsid w:val="00ED22E9"/>
    <w:rsid w:val="00ED2348"/>
    <w:rsid w:val="00ED243B"/>
    <w:rsid w:val="00ED24A6"/>
    <w:rsid w:val="00ED253E"/>
    <w:rsid w:val="00ED2669"/>
    <w:rsid w:val="00ED26E6"/>
    <w:rsid w:val="00ED29A5"/>
    <w:rsid w:val="00ED29D1"/>
    <w:rsid w:val="00ED2A74"/>
    <w:rsid w:val="00ED2B4F"/>
    <w:rsid w:val="00ED2C7D"/>
    <w:rsid w:val="00ED2C85"/>
    <w:rsid w:val="00ED2C9D"/>
    <w:rsid w:val="00ED2CAD"/>
    <w:rsid w:val="00ED2DAE"/>
    <w:rsid w:val="00ED31D9"/>
    <w:rsid w:val="00ED3582"/>
    <w:rsid w:val="00ED3991"/>
    <w:rsid w:val="00ED3A8C"/>
    <w:rsid w:val="00ED3ACE"/>
    <w:rsid w:val="00ED3F3C"/>
    <w:rsid w:val="00ED3F4A"/>
    <w:rsid w:val="00ED3F80"/>
    <w:rsid w:val="00ED4379"/>
    <w:rsid w:val="00ED447D"/>
    <w:rsid w:val="00ED453C"/>
    <w:rsid w:val="00ED455B"/>
    <w:rsid w:val="00ED4617"/>
    <w:rsid w:val="00ED46F1"/>
    <w:rsid w:val="00ED4748"/>
    <w:rsid w:val="00ED4AAA"/>
    <w:rsid w:val="00ED4ABC"/>
    <w:rsid w:val="00ED4B78"/>
    <w:rsid w:val="00ED4D1F"/>
    <w:rsid w:val="00ED4E2E"/>
    <w:rsid w:val="00ED4FE3"/>
    <w:rsid w:val="00ED50BF"/>
    <w:rsid w:val="00ED5273"/>
    <w:rsid w:val="00ED52B8"/>
    <w:rsid w:val="00ED535C"/>
    <w:rsid w:val="00ED5392"/>
    <w:rsid w:val="00ED5452"/>
    <w:rsid w:val="00ED5487"/>
    <w:rsid w:val="00ED5BB1"/>
    <w:rsid w:val="00ED6012"/>
    <w:rsid w:val="00ED6049"/>
    <w:rsid w:val="00ED6062"/>
    <w:rsid w:val="00ED6134"/>
    <w:rsid w:val="00ED6165"/>
    <w:rsid w:val="00ED61B6"/>
    <w:rsid w:val="00ED6217"/>
    <w:rsid w:val="00ED6249"/>
    <w:rsid w:val="00ED63F5"/>
    <w:rsid w:val="00ED64F5"/>
    <w:rsid w:val="00ED65FD"/>
    <w:rsid w:val="00ED665B"/>
    <w:rsid w:val="00ED66B4"/>
    <w:rsid w:val="00ED6708"/>
    <w:rsid w:val="00ED6849"/>
    <w:rsid w:val="00ED6AC1"/>
    <w:rsid w:val="00ED6CB7"/>
    <w:rsid w:val="00ED6E61"/>
    <w:rsid w:val="00ED6E6B"/>
    <w:rsid w:val="00ED6EC9"/>
    <w:rsid w:val="00ED6F59"/>
    <w:rsid w:val="00ED719C"/>
    <w:rsid w:val="00ED736D"/>
    <w:rsid w:val="00ED7500"/>
    <w:rsid w:val="00ED75A1"/>
    <w:rsid w:val="00ED7948"/>
    <w:rsid w:val="00ED7958"/>
    <w:rsid w:val="00ED7C99"/>
    <w:rsid w:val="00ED7D07"/>
    <w:rsid w:val="00ED7DB3"/>
    <w:rsid w:val="00ED7E4C"/>
    <w:rsid w:val="00EE0114"/>
    <w:rsid w:val="00EE01A4"/>
    <w:rsid w:val="00EE01BF"/>
    <w:rsid w:val="00EE02F8"/>
    <w:rsid w:val="00EE032A"/>
    <w:rsid w:val="00EE052F"/>
    <w:rsid w:val="00EE057F"/>
    <w:rsid w:val="00EE05E0"/>
    <w:rsid w:val="00EE0750"/>
    <w:rsid w:val="00EE0A6E"/>
    <w:rsid w:val="00EE0B52"/>
    <w:rsid w:val="00EE0BD4"/>
    <w:rsid w:val="00EE0C9B"/>
    <w:rsid w:val="00EE0D10"/>
    <w:rsid w:val="00EE0D6B"/>
    <w:rsid w:val="00EE0D6E"/>
    <w:rsid w:val="00EE0D97"/>
    <w:rsid w:val="00EE0FFA"/>
    <w:rsid w:val="00EE10D1"/>
    <w:rsid w:val="00EE1259"/>
    <w:rsid w:val="00EE13AA"/>
    <w:rsid w:val="00EE1555"/>
    <w:rsid w:val="00EE1793"/>
    <w:rsid w:val="00EE1A18"/>
    <w:rsid w:val="00EE1AEF"/>
    <w:rsid w:val="00EE1BE6"/>
    <w:rsid w:val="00EE20EE"/>
    <w:rsid w:val="00EE21F0"/>
    <w:rsid w:val="00EE2299"/>
    <w:rsid w:val="00EE2303"/>
    <w:rsid w:val="00EE236D"/>
    <w:rsid w:val="00EE2639"/>
    <w:rsid w:val="00EE2955"/>
    <w:rsid w:val="00EE29CB"/>
    <w:rsid w:val="00EE2C9A"/>
    <w:rsid w:val="00EE2E69"/>
    <w:rsid w:val="00EE2E73"/>
    <w:rsid w:val="00EE300A"/>
    <w:rsid w:val="00EE3238"/>
    <w:rsid w:val="00EE32E3"/>
    <w:rsid w:val="00EE339D"/>
    <w:rsid w:val="00EE3604"/>
    <w:rsid w:val="00EE3605"/>
    <w:rsid w:val="00EE379C"/>
    <w:rsid w:val="00EE39EF"/>
    <w:rsid w:val="00EE3A0F"/>
    <w:rsid w:val="00EE3A9C"/>
    <w:rsid w:val="00EE3AEA"/>
    <w:rsid w:val="00EE3C20"/>
    <w:rsid w:val="00EE3DD9"/>
    <w:rsid w:val="00EE3E84"/>
    <w:rsid w:val="00EE4081"/>
    <w:rsid w:val="00EE4610"/>
    <w:rsid w:val="00EE474F"/>
    <w:rsid w:val="00EE4B03"/>
    <w:rsid w:val="00EE4C50"/>
    <w:rsid w:val="00EE4EE6"/>
    <w:rsid w:val="00EE4F59"/>
    <w:rsid w:val="00EE5024"/>
    <w:rsid w:val="00EE54CE"/>
    <w:rsid w:val="00EE56DA"/>
    <w:rsid w:val="00EE57B1"/>
    <w:rsid w:val="00EE5801"/>
    <w:rsid w:val="00EE58EB"/>
    <w:rsid w:val="00EE5982"/>
    <w:rsid w:val="00EE5A86"/>
    <w:rsid w:val="00EE5B2E"/>
    <w:rsid w:val="00EE5B3C"/>
    <w:rsid w:val="00EE5C7A"/>
    <w:rsid w:val="00EE5C9D"/>
    <w:rsid w:val="00EE5CD5"/>
    <w:rsid w:val="00EE5FC0"/>
    <w:rsid w:val="00EE610E"/>
    <w:rsid w:val="00EE623E"/>
    <w:rsid w:val="00EE65FE"/>
    <w:rsid w:val="00EE6653"/>
    <w:rsid w:val="00EE6BAD"/>
    <w:rsid w:val="00EE6CAA"/>
    <w:rsid w:val="00EE6CC0"/>
    <w:rsid w:val="00EE6EA4"/>
    <w:rsid w:val="00EE70AE"/>
    <w:rsid w:val="00EE7279"/>
    <w:rsid w:val="00EE738C"/>
    <w:rsid w:val="00EE7833"/>
    <w:rsid w:val="00EE7B43"/>
    <w:rsid w:val="00EE7D01"/>
    <w:rsid w:val="00EE7E73"/>
    <w:rsid w:val="00EE7ED5"/>
    <w:rsid w:val="00EE7F07"/>
    <w:rsid w:val="00EF00D5"/>
    <w:rsid w:val="00EF00F2"/>
    <w:rsid w:val="00EF0243"/>
    <w:rsid w:val="00EF034F"/>
    <w:rsid w:val="00EF03E2"/>
    <w:rsid w:val="00EF0586"/>
    <w:rsid w:val="00EF05A8"/>
    <w:rsid w:val="00EF0775"/>
    <w:rsid w:val="00EF07CC"/>
    <w:rsid w:val="00EF09A6"/>
    <w:rsid w:val="00EF0ACB"/>
    <w:rsid w:val="00EF0C13"/>
    <w:rsid w:val="00EF0CBD"/>
    <w:rsid w:val="00EF1207"/>
    <w:rsid w:val="00EF132A"/>
    <w:rsid w:val="00EF13E9"/>
    <w:rsid w:val="00EF14DA"/>
    <w:rsid w:val="00EF1819"/>
    <w:rsid w:val="00EF183B"/>
    <w:rsid w:val="00EF1C07"/>
    <w:rsid w:val="00EF1DF6"/>
    <w:rsid w:val="00EF1FA6"/>
    <w:rsid w:val="00EF2222"/>
    <w:rsid w:val="00EF25D4"/>
    <w:rsid w:val="00EF25FF"/>
    <w:rsid w:val="00EF2774"/>
    <w:rsid w:val="00EF278A"/>
    <w:rsid w:val="00EF2BAC"/>
    <w:rsid w:val="00EF2BF7"/>
    <w:rsid w:val="00EF2C1D"/>
    <w:rsid w:val="00EF2E76"/>
    <w:rsid w:val="00EF2F8D"/>
    <w:rsid w:val="00EF354C"/>
    <w:rsid w:val="00EF360C"/>
    <w:rsid w:val="00EF3863"/>
    <w:rsid w:val="00EF38FC"/>
    <w:rsid w:val="00EF39AA"/>
    <w:rsid w:val="00EF3B26"/>
    <w:rsid w:val="00EF3CB2"/>
    <w:rsid w:val="00EF3CFC"/>
    <w:rsid w:val="00EF3D67"/>
    <w:rsid w:val="00EF4088"/>
    <w:rsid w:val="00EF409D"/>
    <w:rsid w:val="00EF40AE"/>
    <w:rsid w:val="00EF43BE"/>
    <w:rsid w:val="00EF481C"/>
    <w:rsid w:val="00EF498D"/>
    <w:rsid w:val="00EF49BC"/>
    <w:rsid w:val="00EF4BE6"/>
    <w:rsid w:val="00EF4C1B"/>
    <w:rsid w:val="00EF4C54"/>
    <w:rsid w:val="00EF4C6F"/>
    <w:rsid w:val="00EF4D5E"/>
    <w:rsid w:val="00EF4DA9"/>
    <w:rsid w:val="00EF4EF4"/>
    <w:rsid w:val="00EF4F01"/>
    <w:rsid w:val="00EF4F8C"/>
    <w:rsid w:val="00EF50C7"/>
    <w:rsid w:val="00EF527F"/>
    <w:rsid w:val="00EF52E7"/>
    <w:rsid w:val="00EF538A"/>
    <w:rsid w:val="00EF544B"/>
    <w:rsid w:val="00EF54A1"/>
    <w:rsid w:val="00EF5536"/>
    <w:rsid w:val="00EF554F"/>
    <w:rsid w:val="00EF57C8"/>
    <w:rsid w:val="00EF5904"/>
    <w:rsid w:val="00EF592E"/>
    <w:rsid w:val="00EF5A17"/>
    <w:rsid w:val="00EF5EF0"/>
    <w:rsid w:val="00EF5F66"/>
    <w:rsid w:val="00EF603F"/>
    <w:rsid w:val="00EF60E6"/>
    <w:rsid w:val="00EF610A"/>
    <w:rsid w:val="00EF6128"/>
    <w:rsid w:val="00EF6156"/>
    <w:rsid w:val="00EF6224"/>
    <w:rsid w:val="00EF6309"/>
    <w:rsid w:val="00EF6331"/>
    <w:rsid w:val="00EF661F"/>
    <w:rsid w:val="00EF66DA"/>
    <w:rsid w:val="00EF6869"/>
    <w:rsid w:val="00EF6D1B"/>
    <w:rsid w:val="00EF7058"/>
    <w:rsid w:val="00EF70C8"/>
    <w:rsid w:val="00EF7400"/>
    <w:rsid w:val="00EF7436"/>
    <w:rsid w:val="00EF7648"/>
    <w:rsid w:val="00EF7671"/>
    <w:rsid w:val="00EF76A8"/>
    <w:rsid w:val="00EF76FA"/>
    <w:rsid w:val="00EF7749"/>
    <w:rsid w:val="00EF782E"/>
    <w:rsid w:val="00EF787D"/>
    <w:rsid w:val="00EF789D"/>
    <w:rsid w:val="00EF78B6"/>
    <w:rsid w:val="00EF792A"/>
    <w:rsid w:val="00EF7C39"/>
    <w:rsid w:val="00EF7D53"/>
    <w:rsid w:val="00F001A3"/>
    <w:rsid w:val="00F0061B"/>
    <w:rsid w:val="00F00627"/>
    <w:rsid w:val="00F006A6"/>
    <w:rsid w:val="00F006E0"/>
    <w:rsid w:val="00F009C8"/>
    <w:rsid w:val="00F00EC3"/>
    <w:rsid w:val="00F00F6E"/>
    <w:rsid w:val="00F0122F"/>
    <w:rsid w:val="00F01442"/>
    <w:rsid w:val="00F0150F"/>
    <w:rsid w:val="00F015B6"/>
    <w:rsid w:val="00F0161D"/>
    <w:rsid w:val="00F017CD"/>
    <w:rsid w:val="00F01B48"/>
    <w:rsid w:val="00F01B64"/>
    <w:rsid w:val="00F01B79"/>
    <w:rsid w:val="00F01C2F"/>
    <w:rsid w:val="00F01C67"/>
    <w:rsid w:val="00F01CB8"/>
    <w:rsid w:val="00F0206E"/>
    <w:rsid w:val="00F020CC"/>
    <w:rsid w:val="00F02149"/>
    <w:rsid w:val="00F0225F"/>
    <w:rsid w:val="00F024F8"/>
    <w:rsid w:val="00F0277C"/>
    <w:rsid w:val="00F0290D"/>
    <w:rsid w:val="00F02961"/>
    <w:rsid w:val="00F02EA2"/>
    <w:rsid w:val="00F031DD"/>
    <w:rsid w:val="00F03595"/>
    <w:rsid w:val="00F0365A"/>
    <w:rsid w:val="00F03985"/>
    <w:rsid w:val="00F039A6"/>
    <w:rsid w:val="00F039B6"/>
    <w:rsid w:val="00F03E82"/>
    <w:rsid w:val="00F03FC3"/>
    <w:rsid w:val="00F0417F"/>
    <w:rsid w:val="00F041D1"/>
    <w:rsid w:val="00F0424D"/>
    <w:rsid w:val="00F04447"/>
    <w:rsid w:val="00F04550"/>
    <w:rsid w:val="00F045B5"/>
    <w:rsid w:val="00F0476E"/>
    <w:rsid w:val="00F048B3"/>
    <w:rsid w:val="00F04989"/>
    <w:rsid w:val="00F04A4B"/>
    <w:rsid w:val="00F04A6E"/>
    <w:rsid w:val="00F04B5E"/>
    <w:rsid w:val="00F04C42"/>
    <w:rsid w:val="00F04F2E"/>
    <w:rsid w:val="00F04F58"/>
    <w:rsid w:val="00F050C8"/>
    <w:rsid w:val="00F051C9"/>
    <w:rsid w:val="00F0520C"/>
    <w:rsid w:val="00F05283"/>
    <w:rsid w:val="00F052DE"/>
    <w:rsid w:val="00F05699"/>
    <w:rsid w:val="00F0595B"/>
    <w:rsid w:val="00F05AD1"/>
    <w:rsid w:val="00F05B3D"/>
    <w:rsid w:val="00F05BA6"/>
    <w:rsid w:val="00F05BEA"/>
    <w:rsid w:val="00F05ED9"/>
    <w:rsid w:val="00F06018"/>
    <w:rsid w:val="00F0604C"/>
    <w:rsid w:val="00F06465"/>
    <w:rsid w:val="00F0676E"/>
    <w:rsid w:val="00F0687C"/>
    <w:rsid w:val="00F06D5E"/>
    <w:rsid w:val="00F06E4C"/>
    <w:rsid w:val="00F06EE6"/>
    <w:rsid w:val="00F06F9E"/>
    <w:rsid w:val="00F072F5"/>
    <w:rsid w:val="00F07399"/>
    <w:rsid w:val="00F074E0"/>
    <w:rsid w:val="00F07643"/>
    <w:rsid w:val="00F07829"/>
    <w:rsid w:val="00F0783D"/>
    <w:rsid w:val="00F0784F"/>
    <w:rsid w:val="00F07860"/>
    <w:rsid w:val="00F078BD"/>
    <w:rsid w:val="00F07A0C"/>
    <w:rsid w:val="00F07B91"/>
    <w:rsid w:val="00F07C48"/>
    <w:rsid w:val="00F07ED4"/>
    <w:rsid w:val="00F10006"/>
    <w:rsid w:val="00F1006C"/>
    <w:rsid w:val="00F1032B"/>
    <w:rsid w:val="00F106D5"/>
    <w:rsid w:val="00F1082E"/>
    <w:rsid w:val="00F109B0"/>
    <w:rsid w:val="00F109D5"/>
    <w:rsid w:val="00F10F5B"/>
    <w:rsid w:val="00F10F96"/>
    <w:rsid w:val="00F1121F"/>
    <w:rsid w:val="00F11335"/>
    <w:rsid w:val="00F113A5"/>
    <w:rsid w:val="00F1160D"/>
    <w:rsid w:val="00F1163F"/>
    <w:rsid w:val="00F1174E"/>
    <w:rsid w:val="00F1184F"/>
    <w:rsid w:val="00F119DC"/>
    <w:rsid w:val="00F119DF"/>
    <w:rsid w:val="00F11AD5"/>
    <w:rsid w:val="00F11B9B"/>
    <w:rsid w:val="00F11DBB"/>
    <w:rsid w:val="00F11EAA"/>
    <w:rsid w:val="00F11F6A"/>
    <w:rsid w:val="00F11F86"/>
    <w:rsid w:val="00F11FF6"/>
    <w:rsid w:val="00F12079"/>
    <w:rsid w:val="00F12578"/>
    <w:rsid w:val="00F126A1"/>
    <w:rsid w:val="00F12806"/>
    <w:rsid w:val="00F12839"/>
    <w:rsid w:val="00F12894"/>
    <w:rsid w:val="00F12A30"/>
    <w:rsid w:val="00F12AF2"/>
    <w:rsid w:val="00F12B16"/>
    <w:rsid w:val="00F12D1A"/>
    <w:rsid w:val="00F12D3B"/>
    <w:rsid w:val="00F12DD1"/>
    <w:rsid w:val="00F12E82"/>
    <w:rsid w:val="00F12F60"/>
    <w:rsid w:val="00F130F5"/>
    <w:rsid w:val="00F13529"/>
    <w:rsid w:val="00F137D6"/>
    <w:rsid w:val="00F13952"/>
    <w:rsid w:val="00F1404C"/>
    <w:rsid w:val="00F14304"/>
    <w:rsid w:val="00F147BC"/>
    <w:rsid w:val="00F148D3"/>
    <w:rsid w:val="00F1498B"/>
    <w:rsid w:val="00F149F4"/>
    <w:rsid w:val="00F14A5D"/>
    <w:rsid w:val="00F14B64"/>
    <w:rsid w:val="00F14D94"/>
    <w:rsid w:val="00F14F40"/>
    <w:rsid w:val="00F1511B"/>
    <w:rsid w:val="00F1513B"/>
    <w:rsid w:val="00F15307"/>
    <w:rsid w:val="00F153B3"/>
    <w:rsid w:val="00F1543B"/>
    <w:rsid w:val="00F155E9"/>
    <w:rsid w:val="00F156CA"/>
    <w:rsid w:val="00F15706"/>
    <w:rsid w:val="00F157F1"/>
    <w:rsid w:val="00F157F2"/>
    <w:rsid w:val="00F15CFA"/>
    <w:rsid w:val="00F15D3B"/>
    <w:rsid w:val="00F15DBD"/>
    <w:rsid w:val="00F15E1E"/>
    <w:rsid w:val="00F1602E"/>
    <w:rsid w:val="00F16057"/>
    <w:rsid w:val="00F1608B"/>
    <w:rsid w:val="00F160AC"/>
    <w:rsid w:val="00F1615D"/>
    <w:rsid w:val="00F167BC"/>
    <w:rsid w:val="00F167F1"/>
    <w:rsid w:val="00F16A72"/>
    <w:rsid w:val="00F16C41"/>
    <w:rsid w:val="00F16C90"/>
    <w:rsid w:val="00F16DFA"/>
    <w:rsid w:val="00F16F33"/>
    <w:rsid w:val="00F16F52"/>
    <w:rsid w:val="00F17001"/>
    <w:rsid w:val="00F17158"/>
    <w:rsid w:val="00F171E3"/>
    <w:rsid w:val="00F17508"/>
    <w:rsid w:val="00F1756A"/>
    <w:rsid w:val="00F175F5"/>
    <w:rsid w:val="00F177CB"/>
    <w:rsid w:val="00F17AE4"/>
    <w:rsid w:val="00F17AE9"/>
    <w:rsid w:val="00F17C40"/>
    <w:rsid w:val="00F17C59"/>
    <w:rsid w:val="00F17C80"/>
    <w:rsid w:val="00F17CAE"/>
    <w:rsid w:val="00F17CD2"/>
    <w:rsid w:val="00F17DAE"/>
    <w:rsid w:val="00F17DCD"/>
    <w:rsid w:val="00F17DEA"/>
    <w:rsid w:val="00F17E54"/>
    <w:rsid w:val="00F20160"/>
    <w:rsid w:val="00F20171"/>
    <w:rsid w:val="00F201F6"/>
    <w:rsid w:val="00F20604"/>
    <w:rsid w:val="00F20692"/>
    <w:rsid w:val="00F207F4"/>
    <w:rsid w:val="00F208B7"/>
    <w:rsid w:val="00F20BE5"/>
    <w:rsid w:val="00F20CFB"/>
    <w:rsid w:val="00F20D3C"/>
    <w:rsid w:val="00F20FC0"/>
    <w:rsid w:val="00F21289"/>
    <w:rsid w:val="00F214D2"/>
    <w:rsid w:val="00F21614"/>
    <w:rsid w:val="00F219AD"/>
    <w:rsid w:val="00F21A73"/>
    <w:rsid w:val="00F21A84"/>
    <w:rsid w:val="00F21AC2"/>
    <w:rsid w:val="00F22190"/>
    <w:rsid w:val="00F222BA"/>
    <w:rsid w:val="00F22386"/>
    <w:rsid w:val="00F223C9"/>
    <w:rsid w:val="00F223D1"/>
    <w:rsid w:val="00F2244F"/>
    <w:rsid w:val="00F226AA"/>
    <w:rsid w:val="00F226D0"/>
    <w:rsid w:val="00F226E7"/>
    <w:rsid w:val="00F22764"/>
    <w:rsid w:val="00F229B8"/>
    <w:rsid w:val="00F22A67"/>
    <w:rsid w:val="00F22BBA"/>
    <w:rsid w:val="00F22C59"/>
    <w:rsid w:val="00F22FAE"/>
    <w:rsid w:val="00F232A2"/>
    <w:rsid w:val="00F232E6"/>
    <w:rsid w:val="00F2362E"/>
    <w:rsid w:val="00F23828"/>
    <w:rsid w:val="00F23BF8"/>
    <w:rsid w:val="00F23C0F"/>
    <w:rsid w:val="00F23C2C"/>
    <w:rsid w:val="00F23C45"/>
    <w:rsid w:val="00F23CB0"/>
    <w:rsid w:val="00F23E33"/>
    <w:rsid w:val="00F23EE9"/>
    <w:rsid w:val="00F23FDD"/>
    <w:rsid w:val="00F24020"/>
    <w:rsid w:val="00F2420B"/>
    <w:rsid w:val="00F242DB"/>
    <w:rsid w:val="00F2433A"/>
    <w:rsid w:val="00F243C8"/>
    <w:rsid w:val="00F2445B"/>
    <w:rsid w:val="00F24C97"/>
    <w:rsid w:val="00F24DD7"/>
    <w:rsid w:val="00F24E29"/>
    <w:rsid w:val="00F250C9"/>
    <w:rsid w:val="00F25328"/>
    <w:rsid w:val="00F25348"/>
    <w:rsid w:val="00F2547F"/>
    <w:rsid w:val="00F2552A"/>
    <w:rsid w:val="00F25BE5"/>
    <w:rsid w:val="00F25C59"/>
    <w:rsid w:val="00F25D2A"/>
    <w:rsid w:val="00F25E38"/>
    <w:rsid w:val="00F25F49"/>
    <w:rsid w:val="00F26281"/>
    <w:rsid w:val="00F263A0"/>
    <w:rsid w:val="00F263A3"/>
    <w:rsid w:val="00F263ED"/>
    <w:rsid w:val="00F26493"/>
    <w:rsid w:val="00F2675F"/>
    <w:rsid w:val="00F2695A"/>
    <w:rsid w:val="00F26ACC"/>
    <w:rsid w:val="00F26B0B"/>
    <w:rsid w:val="00F26D69"/>
    <w:rsid w:val="00F270F7"/>
    <w:rsid w:val="00F271C0"/>
    <w:rsid w:val="00F2730B"/>
    <w:rsid w:val="00F273F3"/>
    <w:rsid w:val="00F2745B"/>
    <w:rsid w:val="00F27518"/>
    <w:rsid w:val="00F2759E"/>
    <w:rsid w:val="00F275C4"/>
    <w:rsid w:val="00F276A1"/>
    <w:rsid w:val="00F27877"/>
    <w:rsid w:val="00F27A9A"/>
    <w:rsid w:val="00F27BD7"/>
    <w:rsid w:val="00F27C5B"/>
    <w:rsid w:val="00F27E39"/>
    <w:rsid w:val="00F27F4A"/>
    <w:rsid w:val="00F3005F"/>
    <w:rsid w:val="00F30121"/>
    <w:rsid w:val="00F30177"/>
    <w:rsid w:val="00F30331"/>
    <w:rsid w:val="00F3044D"/>
    <w:rsid w:val="00F3058B"/>
    <w:rsid w:val="00F30612"/>
    <w:rsid w:val="00F30721"/>
    <w:rsid w:val="00F3085F"/>
    <w:rsid w:val="00F3088D"/>
    <w:rsid w:val="00F30B9D"/>
    <w:rsid w:val="00F30BF1"/>
    <w:rsid w:val="00F30CD1"/>
    <w:rsid w:val="00F30D9E"/>
    <w:rsid w:val="00F30DDD"/>
    <w:rsid w:val="00F30EFE"/>
    <w:rsid w:val="00F31138"/>
    <w:rsid w:val="00F311AA"/>
    <w:rsid w:val="00F3130F"/>
    <w:rsid w:val="00F314BF"/>
    <w:rsid w:val="00F315AD"/>
    <w:rsid w:val="00F31661"/>
    <w:rsid w:val="00F319B5"/>
    <w:rsid w:val="00F31BE3"/>
    <w:rsid w:val="00F31C17"/>
    <w:rsid w:val="00F31EE1"/>
    <w:rsid w:val="00F31FD5"/>
    <w:rsid w:val="00F321EB"/>
    <w:rsid w:val="00F329AB"/>
    <w:rsid w:val="00F32A71"/>
    <w:rsid w:val="00F32A86"/>
    <w:rsid w:val="00F32BC9"/>
    <w:rsid w:val="00F32C3D"/>
    <w:rsid w:val="00F32C5D"/>
    <w:rsid w:val="00F32C87"/>
    <w:rsid w:val="00F32DA3"/>
    <w:rsid w:val="00F32E0B"/>
    <w:rsid w:val="00F32FB4"/>
    <w:rsid w:val="00F33084"/>
    <w:rsid w:val="00F33085"/>
    <w:rsid w:val="00F3317A"/>
    <w:rsid w:val="00F33366"/>
    <w:rsid w:val="00F33388"/>
    <w:rsid w:val="00F33400"/>
    <w:rsid w:val="00F334BE"/>
    <w:rsid w:val="00F33512"/>
    <w:rsid w:val="00F3370D"/>
    <w:rsid w:val="00F33718"/>
    <w:rsid w:val="00F337D5"/>
    <w:rsid w:val="00F33961"/>
    <w:rsid w:val="00F339B3"/>
    <w:rsid w:val="00F33A2E"/>
    <w:rsid w:val="00F33B13"/>
    <w:rsid w:val="00F33E14"/>
    <w:rsid w:val="00F3420A"/>
    <w:rsid w:val="00F34259"/>
    <w:rsid w:val="00F34641"/>
    <w:rsid w:val="00F346FB"/>
    <w:rsid w:val="00F34795"/>
    <w:rsid w:val="00F348C5"/>
    <w:rsid w:val="00F34AB7"/>
    <w:rsid w:val="00F34C29"/>
    <w:rsid w:val="00F34CC5"/>
    <w:rsid w:val="00F34D36"/>
    <w:rsid w:val="00F34E02"/>
    <w:rsid w:val="00F34FFC"/>
    <w:rsid w:val="00F3503F"/>
    <w:rsid w:val="00F35204"/>
    <w:rsid w:val="00F3525B"/>
    <w:rsid w:val="00F35312"/>
    <w:rsid w:val="00F3550F"/>
    <w:rsid w:val="00F35727"/>
    <w:rsid w:val="00F35838"/>
    <w:rsid w:val="00F35900"/>
    <w:rsid w:val="00F35A29"/>
    <w:rsid w:val="00F35C9C"/>
    <w:rsid w:val="00F35FA1"/>
    <w:rsid w:val="00F3661F"/>
    <w:rsid w:val="00F3664E"/>
    <w:rsid w:val="00F366B6"/>
    <w:rsid w:val="00F366E2"/>
    <w:rsid w:val="00F367F7"/>
    <w:rsid w:val="00F3698B"/>
    <w:rsid w:val="00F36A4C"/>
    <w:rsid w:val="00F36BE5"/>
    <w:rsid w:val="00F36EFD"/>
    <w:rsid w:val="00F36F81"/>
    <w:rsid w:val="00F37014"/>
    <w:rsid w:val="00F370F0"/>
    <w:rsid w:val="00F371EA"/>
    <w:rsid w:val="00F37263"/>
    <w:rsid w:val="00F372B8"/>
    <w:rsid w:val="00F372C3"/>
    <w:rsid w:val="00F372E7"/>
    <w:rsid w:val="00F374A8"/>
    <w:rsid w:val="00F37665"/>
    <w:rsid w:val="00F37682"/>
    <w:rsid w:val="00F3776F"/>
    <w:rsid w:val="00F3779C"/>
    <w:rsid w:val="00F377AF"/>
    <w:rsid w:val="00F377FE"/>
    <w:rsid w:val="00F378AA"/>
    <w:rsid w:val="00F37AF5"/>
    <w:rsid w:val="00F37BD9"/>
    <w:rsid w:val="00F37C0D"/>
    <w:rsid w:val="00F37C2F"/>
    <w:rsid w:val="00F37D73"/>
    <w:rsid w:val="00F37D90"/>
    <w:rsid w:val="00F37D9D"/>
    <w:rsid w:val="00F37DE7"/>
    <w:rsid w:val="00F37E0A"/>
    <w:rsid w:val="00F37E88"/>
    <w:rsid w:val="00F37F95"/>
    <w:rsid w:val="00F400F9"/>
    <w:rsid w:val="00F40143"/>
    <w:rsid w:val="00F40340"/>
    <w:rsid w:val="00F403E9"/>
    <w:rsid w:val="00F4063E"/>
    <w:rsid w:val="00F408B7"/>
    <w:rsid w:val="00F40916"/>
    <w:rsid w:val="00F40A7B"/>
    <w:rsid w:val="00F40B6C"/>
    <w:rsid w:val="00F40E0D"/>
    <w:rsid w:val="00F40E0F"/>
    <w:rsid w:val="00F40F90"/>
    <w:rsid w:val="00F410C9"/>
    <w:rsid w:val="00F41154"/>
    <w:rsid w:val="00F4122C"/>
    <w:rsid w:val="00F41343"/>
    <w:rsid w:val="00F41475"/>
    <w:rsid w:val="00F41729"/>
    <w:rsid w:val="00F41881"/>
    <w:rsid w:val="00F418DB"/>
    <w:rsid w:val="00F4193F"/>
    <w:rsid w:val="00F41CAE"/>
    <w:rsid w:val="00F41E15"/>
    <w:rsid w:val="00F41E7D"/>
    <w:rsid w:val="00F420E1"/>
    <w:rsid w:val="00F422D3"/>
    <w:rsid w:val="00F422FE"/>
    <w:rsid w:val="00F4242B"/>
    <w:rsid w:val="00F42500"/>
    <w:rsid w:val="00F42647"/>
    <w:rsid w:val="00F428BA"/>
    <w:rsid w:val="00F42C9E"/>
    <w:rsid w:val="00F42D1F"/>
    <w:rsid w:val="00F42DC9"/>
    <w:rsid w:val="00F42DE2"/>
    <w:rsid w:val="00F42FCE"/>
    <w:rsid w:val="00F4318A"/>
    <w:rsid w:val="00F434D0"/>
    <w:rsid w:val="00F435E8"/>
    <w:rsid w:val="00F4379D"/>
    <w:rsid w:val="00F437D2"/>
    <w:rsid w:val="00F437EA"/>
    <w:rsid w:val="00F43987"/>
    <w:rsid w:val="00F43B28"/>
    <w:rsid w:val="00F43BFA"/>
    <w:rsid w:val="00F43C3C"/>
    <w:rsid w:val="00F43C84"/>
    <w:rsid w:val="00F43E77"/>
    <w:rsid w:val="00F43E9D"/>
    <w:rsid w:val="00F43EFD"/>
    <w:rsid w:val="00F43F5F"/>
    <w:rsid w:val="00F44108"/>
    <w:rsid w:val="00F443FB"/>
    <w:rsid w:val="00F446F1"/>
    <w:rsid w:val="00F4489A"/>
    <w:rsid w:val="00F44A5A"/>
    <w:rsid w:val="00F44AD8"/>
    <w:rsid w:val="00F44AED"/>
    <w:rsid w:val="00F44B8C"/>
    <w:rsid w:val="00F44BA8"/>
    <w:rsid w:val="00F44CA4"/>
    <w:rsid w:val="00F44EF6"/>
    <w:rsid w:val="00F44FCB"/>
    <w:rsid w:val="00F45202"/>
    <w:rsid w:val="00F4523F"/>
    <w:rsid w:val="00F45296"/>
    <w:rsid w:val="00F453CD"/>
    <w:rsid w:val="00F45670"/>
    <w:rsid w:val="00F457A7"/>
    <w:rsid w:val="00F459AA"/>
    <w:rsid w:val="00F45A64"/>
    <w:rsid w:val="00F45CFE"/>
    <w:rsid w:val="00F45DBE"/>
    <w:rsid w:val="00F45E70"/>
    <w:rsid w:val="00F45F88"/>
    <w:rsid w:val="00F46220"/>
    <w:rsid w:val="00F4628F"/>
    <w:rsid w:val="00F463BB"/>
    <w:rsid w:val="00F4646B"/>
    <w:rsid w:val="00F46630"/>
    <w:rsid w:val="00F46661"/>
    <w:rsid w:val="00F4667A"/>
    <w:rsid w:val="00F46721"/>
    <w:rsid w:val="00F467C0"/>
    <w:rsid w:val="00F467DF"/>
    <w:rsid w:val="00F467F1"/>
    <w:rsid w:val="00F4684D"/>
    <w:rsid w:val="00F469BA"/>
    <w:rsid w:val="00F46AFA"/>
    <w:rsid w:val="00F46B26"/>
    <w:rsid w:val="00F46CCC"/>
    <w:rsid w:val="00F46E39"/>
    <w:rsid w:val="00F46E3A"/>
    <w:rsid w:val="00F4718D"/>
    <w:rsid w:val="00F47248"/>
    <w:rsid w:val="00F47253"/>
    <w:rsid w:val="00F4736D"/>
    <w:rsid w:val="00F4755D"/>
    <w:rsid w:val="00F475A7"/>
    <w:rsid w:val="00F475B2"/>
    <w:rsid w:val="00F4765B"/>
    <w:rsid w:val="00F4781F"/>
    <w:rsid w:val="00F47862"/>
    <w:rsid w:val="00F47BF7"/>
    <w:rsid w:val="00F47C19"/>
    <w:rsid w:val="00F47D36"/>
    <w:rsid w:val="00F47D6D"/>
    <w:rsid w:val="00F47DF9"/>
    <w:rsid w:val="00F47EC1"/>
    <w:rsid w:val="00F47F49"/>
    <w:rsid w:val="00F500BF"/>
    <w:rsid w:val="00F5043D"/>
    <w:rsid w:val="00F50578"/>
    <w:rsid w:val="00F506B4"/>
    <w:rsid w:val="00F506E7"/>
    <w:rsid w:val="00F50838"/>
    <w:rsid w:val="00F5087A"/>
    <w:rsid w:val="00F50903"/>
    <w:rsid w:val="00F50B80"/>
    <w:rsid w:val="00F50F06"/>
    <w:rsid w:val="00F51135"/>
    <w:rsid w:val="00F511A8"/>
    <w:rsid w:val="00F51395"/>
    <w:rsid w:val="00F513B7"/>
    <w:rsid w:val="00F515ED"/>
    <w:rsid w:val="00F51802"/>
    <w:rsid w:val="00F518A8"/>
    <w:rsid w:val="00F51967"/>
    <w:rsid w:val="00F51A05"/>
    <w:rsid w:val="00F51A91"/>
    <w:rsid w:val="00F51B79"/>
    <w:rsid w:val="00F51E78"/>
    <w:rsid w:val="00F51F46"/>
    <w:rsid w:val="00F5220E"/>
    <w:rsid w:val="00F52210"/>
    <w:rsid w:val="00F52252"/>
    <w:rsid w:val="00F52402"/>
    <w:rsid w:val="00F524B7"/>
    <w:rsid w:val="00F52719"/>
    <w:rsid w:val="00F5271F"/>
    <w:rsid w:val="00F52879"/>
    <w:rsid w:val="00F52A62"/>
    <w:rsid w:val="00F52AB5"/>
    <w:rsid w:val="00F52C26"/>
    <w:rsid w:val="00F52D39"/>
    <w:rsid w:val="00F52D97"/>
    <w:rsid w:val="00F52E40"/>
    <w:rsid w:val="00F52F3E"/>
    <w:rsid w:val="00F5301D"/>
    <w:rsid w:val="00F530CC"/>
    <w:rsid w:val="00F53169"/>
    <w:rsid w:val="00F53177"/>
    <w:rsid w:val="00F5349F"/>
    <w:rsid w:val="00F535CA"/>
    <w:rsid w:val="00F5370D"/>
    <w:rsid w:val="00F53855"/>
    <w:rsid w:val="00F539AB"/>
    <w:rsid w:val="00F53A3C"/>
    <w:rsid w:val="00F53AB3"/>
    <w:rsid w:val="00F53ACF"/>
    <w:rsid w:val="00F53C9D"/>
    <w:rsid w:val="00F53E68"/>
    <w:rsid w:val="00F53F7C"/>
    <w:rsid w:val="00F5407E"/>
    <w:rsid w:val="00F54175"/>
    <w:rsid w:val="00F54276"/>
    <w:rsid w:val="00F543AF"/>
    <w:rsid w:val="00F54547"/>
    <w:rsid w:val="00F545CD"/>
    <w:rsid w:val="00F5464D"/>
    <w:rsid w:val="00F546EC"/>
    <w:rsid w:val="00F547DB"/>
    <w:rsid w:val="00F549E9"/>
    <w:rsid w:val="00F549F7"/>
    <w:rsid w:val="00F54A6C"/>
    <w:rsid w:val="00F54BA2"/>
    <w:rsid w:val="00F54C1F"/>
    <w:rsid w:val="00F54E38"/>
    <w:rsid w:val="00F54E88"/>
    <w:rsid w:val="00F553C2"/>
    <w:rsid w:val="00F553F3"/>
    <w:rsid w:val="00F55423"/>
    <w:rsid w:val="00F554E8"/>
    <w:rsid w:val="00F555FE"/>
    <w:rsid w:val="00F55746"/>
    <w:rsid w:val="00F558A9"/>
    <w:rsid w:val="00F55900"/>
    <w:rsid w:val="00F55968"/>
    <w:rsid w:val="00F55BBA"/>
    <w:rsid w:val="00F55CF4"/>
    <w:rsid w:val="00F55E76"/>
    <w:rsid w:val="00F55E89"/>
    <w:rsid w:val="00F55ED1"/>
    <w:rsid w:val="00F55F94"/>
    <w:rsid w:val="00F56372"/>
    <w:rsid w:val="00F564C6"/>
    <w:rsid w:val="00F5653D"/>
    <w:rsid w:val="00F5673D"/>
    <w:rsid w:val="00F5688E"/>
    <w:rsid w:val="00F56BD5"/>
    <w:rsid w:val="00F56BE0"/>
    <w:rsid w:val="00F56E33"/>
    <w:rsid w:val="00F56E5D"/>
    <w:rsid w:val="00F56ECC"/>
    <w:rsid w:val="00F57071"/>
    <w:rsid w:val="00F570C8"/>
    <w:rsid w:val="00F57228"/>
    <w:rsid w:val="00F5730F"/>
    <w:rsid w:val="00F57346"/>
    <w:rsid w:val="00F57436"/>
    <w:rsid w:val="00F5773D"/>
    <w:rsid w:val="00F5783B"/>
    <w:rsid w:val="00F57858"/>
    <w:rsid w:val="00F5786D"/>
    <w:rsid w:val="00F57C15"/>
    <w:rsid w:val="00F57C28"/>
    <w:rsid w:val="00F60173"/>
    <w:rsid w:val="00F601A5"/>
    <w:rsid w:val="00F6031F"/>
    <w:rsid w:val="00F6038C"/>
    <w:rsid w:val="00F603ED"/>
    <w:rsid w:val="00F60443"/>
    <w:rsid w:val="00F6045B"/>
    <w:rsid w:val="00F6046A"/>
    <w:rsid w:val="00F604B8"/>
    <w:rsid w:val="00F6061F"/>
    <w:rsid w:val="00F6074A"/>
    <w:rsid w:val="00F60800"/>
    <w:rsid w:val="00F608B1"/>
    <w:rsid w:val="00F60A17"/>
    <w:rsid w:val="00F60B0F"/>
    <w:rsid w:val="00F60C70"/>
    <w:rsid w:val="00F6128D"/>
    <w:rsid w:val="00F617A9"/>
    <w:rsid w:val="00F61A1A"/>
    <w:rsid w:val="00F61BF6"/>
    <w:rsid w:val="00F61D12"/>
    <w:rsid w:val="00F61EFF"/>
    <w:rsid w:val="00F61FAD"/>
    <w:rsid w:val="00F62071"/>
    <w:rsid w:val="00F62151"/>
    <w:rsid w:val="00F621A9"/>
    <w:rsid w:val="00F62495"/>
    <w:rsid w:val="00F624B8"/>
    <w:rsid w:val="00F62517"/>
    <w:rsid w:val="00F6251E"/>
    <w:rsid w:val="00F62704"/>
    <w:rsid w:val="00F62789"/>
    <w:rsid w:val="00F62A31"/>
    <w:rsid w:val="00F62AE3"/>
    <w:rsid w:val="00F62B0C"/>
    <w:rsid w:val="00F62B1E"/>
    <w:rsid w:val="00F62BC4"/>
    <w:rsid w:val="00F62C17"/>
    <w:rsid w:val="00F62DC7"/>
    <w:rsid w:val="00F62EB6"/>
    <w:rsid w:val="00F62EE2"/>
    <w:rsid w:val="00F631C9"/>
    <w:rsid w:val="00F631EB"/>
    <w:rsid w:val="00F63218"/>
    <w:rsid w:val="00F63270"/>
    <w:rsid w:val="00F63514"/>
    <w:rsid w:val="00F6357B"/>
    <w:rsid w:val="00F63652"/>
    <w:rsid w:val="00F6380D"/>
    <w:rsid w:val="00F6384B"/>
    <w:rsid w:val="00F63AB3"/>
    <w:rsid w:val="00F63AD8"/>
    <w:rsid w:val="00F63B99"/>
    <w:rsid w:val="00F63C08"/>
    <w:rsid w:val="00F63D0B"/>
    <w:rsid w:val="00F63DDF"/>
    <w:rsid w:val="00F63E63"/>
    <w:rsid w:val="00F640A6"/>
    <w:rsid w:val="00F6414B"/>
    <w:rsid w:val="00F641E7"/>
    <w:rsid w:val="00F64370"/>
    <w:rsid w:val="00F644D0"/>
    <w:rsid w:val="00F64522"/>
    <w:rsid w:val="00F645F2"/>
    <w:rsid w:val="00F6472E"/>
    <w:rsid w:val="00F6481F"/>
    <w:rsid w:val="00F64FD5"/>
    <w:rsid w:val="00F653BC"/>
    <w:rsid w:val="00F65470"/>
    <w:rsid w:val="00F6555B"/>
    <w:rsid w:val="00F655B9"/>
    <w:rsid w:val="00F656C9"/>
    <w:rsid w:val="00F656DC"/>
    <w:rsid w:val="00F65863"/>
    <w:rsid w:val="00F65B9E"/>
    <w:rsid w:val="00F65CC6"/>
    <w:rsid w:val="00F65D5E"/>
    <w:rsid w:val="00F65FDE"/>
    <w:rsid w:val="00F6600E"/>
    <w:rsid w:val="00F66012"/>
    <w:rsid w:val="00F66098"/>
    <w:rsid w:val="00F6620F"/>
    <w:rsid w:val="00F66354"/>
    <w:rsid w:val="00F664FA"/>
    <w:rsid w:val="00F66553"/>
    <w:rsid w:val="00F668D8"/>
    <w:rsid w:val="00F66C2B"/>
    <w:rsid w:val="00F66D10"/>
    <w:rsid w:val="00F66D3F"/>
    <w:rsid w:val="00F66DEE"/>
    <w:rsid w:val="00F67008"/>
    <w:rsid w:val="00F672C3"/>
    <w:rsid w:val="00F67383"/>
    <w:rsid w:val="00F6752A"/>
    <w:rsid w:val="00F67646"/>
    <w:rsid w:val="00F677A3"/>
    <w:rsid w:val="00F677C6"/>
    <w:rsid w:val="00F677F3"/>
    <w:rsid w:val="00F6780F"/>
    <w:rsid w:val="00F67CB5"/>
    <w:rsid w:val="00F67E4A"/>
    <w:rsid w:val="00F7019E"/>
    <w:rsid w:val="00F702B9"/>
    <w:rsid w:val="00F702D5"/>
    <w:rsid w:val="00F70379"/>
    <w:rsid w:val="00F70393"/>
    <w:rsid w:val="00F7055B"/>
    <w:rsid w:val="00F706FD"/>
    <w:rsid w:val="00F706FF"/>
    <w:rsid w:val="00F707BC"/>
    <w:rsid w:val="00F7084D"/>
    <w:rsid w:val="00F70934"/>
    <w:rsid w:val="00F709ED"/>
    <w:rsid w:val="00F70AC3"/>
    <w:rsid w:val="00F70B55"/>
    <w:rsid w:val="00F70C04"/>
    <w:rsid w:val="00F70C70"/>
    <w:rsid w:val="00F70D6F"/>
    <w:rsid w:val="00F70F4C"/>
    <w:rsid w:val="00F71026"/>
    <w:rsid w:val="00F71044"/>
    <w:rsid w:val="00F71069"/>
    <w:rsid w:val="00F711E6"/>
    <w:rsid w:val="00F71360"/>
    <w:rsid w:val="00F71469"/>
    <w:rsid w:val="00F71A19"/>
    <w:rsid w:val="00F71B34"/>
    <w:rsid w:val="00F71B50"/>
    <w:rsid w:val="00F71CE2"/>
    <w:rsid w:val="00F71E07"/>
    <w:rsid w:val="00F7212C"/>
    <w:rsid w:val="00F721FC"/>
    <w:rsid w:val="00F72353"/>
    <w:rsid w:val="00F72682"/>
    <w:rsid w:val="00F72768"/>
    <w:rsid w:val="00F727DD"/>
    <w:rsid w:val="00F72878"/>
    <w:rsid w:val="00F72935"/>
    <w:rsid w:val="00F729EF"/>
    <w:rsid w:val="00F72BAA"/>
    <w:rsid w:val="00F72CF2"/>
    <w:rsid w:val="00F72F63"/>
    <w:rsid w:val="00F7302C"/>
    <w:rsid w:val="00F730E8"/>
    <w:rsid w:val="00F73303"/>
    <w:rsid w:val="00F733A9"/>
    <w:rsid w:val="00F737FB"/>
    <w:rsid w:val="00F73808"/>
    <w:rsid w:val="00F738A7"/>
    <w:rsid w:val="00F73B5E"/>
    <w:rsid w:val="00F73C7C"/>
    <w:rsid w:val="00F73E47"/>
    <w:rsid w:val="00F73F2B"/>
    <w:rsid w:val="00F741D8"/>
    <w:rsid w:val="00F744B3"/>
    <w:rsid w:val="00F7451E"/>
    <w:rsid w:val="00F74560"/>
    <w:rsid w:val="00F746CD"/>
    <w:rsid w:val="00F749B5"/>
    <w:rsid w:val="00F74A91"/>
    <w:rsid w:val="00F74B93"/>
    <w:rsid w:val="00F74C5F"/>
    <w:rsid w:val="00F74D9C"/>
    <w:rsid w:val="00F75106"/>
    <w:rsid w:val="00F751DF"/>
    <w:rsid w:val="00F752B3"/>
    <w:rsid w:val="00F75559"/>
    <w:rsid w:val="00F756A9"/>
    <w:rsid w:val="00F75A60"/>
    <w:rsid w:val="00F75AEF"/>
    <w:rsid w:val="00F75C62"/>
    <w:rsid w:val="00F7601C"/>
    <w:rsid w:val="00F760EE"/>
    <w:rsid w:val="00F76146"/>
    <w:rsid w:val="00F76153"/>
    <w:rsid w:val="00F76227"/>
    <w:rsid w:val="00F76589"/>
    <w:rsid w:val="00F765E9"/>
    <w:rsid w:val="00F766BC"/>
    <w:rsid w:val="00F7679D"/>
    <w:rsid w:val="00F7682E"/>
    <w:rsid w:val="00F76847"/>
    <w:rsid w:val="00F769E4"/>
    <w:rsid w:val="00F76B6E"/>
    <w:rsid w:val="00F76F69"/>
    <w:rsid w:val="00F76FE1"/>
    <w:rsid w:val="00F77312"/>
    <w:rsid w:val="00F77356"/>
    <w:rsid w:val="00F77376"/>
    <w:rsid w:val="00F7739D"/>
    <w:rsid w:val="00F77453"/>
    <w:rsid w:val="00F7747B"/>
    <w:rsid w:val="00F774AD"/>
    <w:rsid w:val="00F7757C"/>
    <w:rsid w:val="00F776C4"/>
    <w:rsid w:val="00F77729"/>
    <w:rsid w:val="00F7777C"/>
    <w:rsid w:val="00F777AF"/>
    <w:rsid w:val="00F77893"/>
    <w:rsid w:val="00F77917"/>
    <w:rsid w:val="00F77B68"/>
    <w:rsid w:val="00F77C5F"/>
    <w:rsid w:val="00F77E8C"/>
    <w:rsid w:val="00F77F1E"/>
    <w:rsid w:val="00F80092"/>
    <w:rsid w:val="00F80130"/>
    <w:rsid w:val="00F80328"/>
    <w:rsid w:val="00F804E0"/>
    <w:rsid w:val="00F8057A"/>
    <w:rsid w:val="00F8085E"/>
    <w:rsid w:val="00F80893"/>
    <w:rsid w:val="00F809A9"/>
    <w:rsid w:val="00F809E9"/>
    <w:rsid w:val="00F80A23"/>
    <w:rsid w:val="00F80A40"/>
    <w:rsid w:val="00F80D3A"/>
    <w:rsid w:val="00F80D9F"/>
    <w:rsid w:val="00F80E1C"/>
    <w:rsid w:val="00F80F81"/>
    <w:rsid w:val="00F810FD"/>
    <w:rsid w:val="00F8126B"/>
    <w:rsid w:val="00F8130C"/>
    <w:rsid w:val="00F813C6"/>
    <w:rsid w:val="00F8147C"/>
    <w:rsid w:val="00F814D0"/>
    <w:rsid w:val="00F8174A"/>
    <w:rsid w:val="00F81753"/>
    <w:rsid w:val="00F819D3"/>
    <w:rsid w:val="00F81A62"/>
    <w:rsid w:val="00F81EB5"/>
    <w:rsid w:val="00F81F40"/>
    <w:rsid w:val="00F81F43"/>
    <w:rsid w:val="00F8206B"/>
    <w:rsid w:val="00F8234D"/>
    <w:rsid w:val="00F8247A"/>
    <w:rsid w:val="00F82523"/>
    <w:rsid w:val="00F826D0"/>
    <w:rsid w:val="00F82785"/>
    <w:rsid w:val="00F827B9"/>
    <w:rsid w:val="00F82AA3"/>
    <w:rsid w:val="00F82CAD"/>
    <w:rsid w:val="00F82D17"/>
    <w:rsid w:val="00F82F86"/>
    <w:rsid w:val="00F83136"/>
    <w:rsid w:val="00F83385"/>
    <w:rsid w:val="00F835D6"/>
    <w:rsid w:val="00F836DB"/>
    <w:rsid w:val="00F8370D"/>
    <w:rsid w:val="00F83846"/>
    <w:rsid w:val="00F8386A"/>
    <w:rsid w:val="00F838C2"/>
    <w:rsid w:val="00F83951"/>
    <w:rsid w:val="00F839E9"/>
    <w:rsid w:val="00F83E16"/>
    <w:rsid w:val="00F84114"/>
    <w:rsid w:val="00F84293"/>
    <w:rsid w:val="00F84702"/>
    <w:rsid w:val="00F8472B"/>
    <w:rsid w:val="00F84758"/>
    <w:rsid w:val="00F8478C"/>
    <w:rsid w:val="00F8486A"/>
    <w:rsid w:val="00F84D2E"/>
    <w:rsid w:val="00F84D47"/>
    <w:rsid w:val="00F84E30"/>
    <w:rsid w:val="00F84EB2"/>
    <w:rsid w:val="00F84EFE"/>
    <w:rsid w:val="00F84F56"/>
    <w:rsid w:val="00F84FC9"/>
    <w:rsid w:val="00F85009"/>
    <w:rsid w:val="00F85345"/>
    <w:rsid w:val="00F853EB"/>
    <w:rsid w:val="00F85401"/>
    <w:rsid w:val="00F85421"/>
    <w:rsid w:val="00F856B5"/>
    <w:rsid w:val="00F857B3"/>
    <w:rsid w:val="00F85809"/>
    <w:rsid w:val="00F8580B"/>
    <w:rsid w:val="00F85B8F"/>
    <w:rsid w:val="00F85CDD"/>
    <w:rsid w:val="00F85D50"/>
    <w:rsid w:val="00F85E42"/>
    <w:rsid w:val="00F85F05"/>
    <w:rsid w:val="00F85F19"/>
    <w:rsid w:val="00F8613B"/>
    <w:rsid w:val="00F86157"/>
    <w:rsid w:val="00F861EE"/>
    <w:rsid w:val="00F86661"/>
    <w:rsid w:val="00F86B3C"/>
    <w:rsid w:val="00F86D33"/>
    <w:rsid w:val="00F86F4E"/>
    <w:rsid w:val="00F86F95"/>
    <w:rsid w:val="00F86F99"/>
    <w:rsid w:val="00F86FCC"/>
    <w:rsid w:val="00F8703D"/>
    <w:rsid w:val="00F870C0"/>
    <w:rsid w:val="00F870CC"/>
    <w:rsid w:val="00F87189"/>
    <w:rsid w:val="00F874C2"/>
    <w:rsid w:val="00F874D8"/>
    <w:rsid w:val="00F87577"/>
    <w:rsid w:val="00F876E7"/>
    <w:rsid w:val="00F878C3"/>
    <w:rsid w:val="00F87AD1"/>
    <w:rsid w:val="00F87D63"/>
    <w:rsid w:val="00F87E8D"/>
    <w:rsid w:val="00F87FEB"/>
    <w:rsid w:val="00F90167"/>
    <w:rsid w:val="00F9017D"/>
    <w:rsid w:val="00F902D4"/>
    <w:rsid w:val="00F902E9"/>
    <w:rsid w:val="00F90381"/>
    <w:rsid w:val="00F904BA"/>
    <w:rsid w:val="00F9054D"/>
    <w:rsid w:val="00F9066D"/>
    <w:rsid w:val="00F906DE"/>
    <w:rsid w:val="00F90916"/>
    <w:rsid w:val="00F90AC8"/>
    <w:rsid w:val="00F912AE"/>
    <w:rsid w:val="00F91331"/>
    <w:rsid w:val="00F914F7"/>
    <w:rsid w:val="00F91865"/>
    <w:rsid w:val="00F918E8"/>
    <w:rsid w:val="00F91BEF"/>
    <w:rsid w:val="00F91C3E"/>
    <w:rsid w:val="00F91CB9"/>
    <w:rsid w:val="00F91E32"/>
    <w:rsid w:val="00F91FE7"/>
    <w:rsid w:val="00F92066"/>
    <w:rsid w:val="00F920F4"/>
    <w:rsid w:val="00F921A3"/>
    <w:rsid w:val="00F921B5"/>
    <w:rsid w:val="00F921E7"/>
    <w:rsid w:val="00F9247B"/>
    <w:rsid w:val="00F9253F"/>
    <w:rsid w:val="00F9282D"/>
    <w:rsid w:val="00F92865"/>
    <w:rsid w:val="00F92A85"/>
    <w:rsid w:val="00F92B90"/>
    <w:rsid w:val="00F92C9C"/>
    <w:rsid w:val="00F92E14"/>
    <w:rsid w:val="00F92EA8"/>
    <w:rsid w:val="00F9313D"/>
    <w:rsid w:val="00F9330E"/>
    <w:rsid w:val="00F93428"/>
    <w:rsid w:val="00F934EF"/>
    <w:rsid w:val="00F93544"/>
    <w:rsid w:val="00F935D0"/>
    <w:rsid w:val="00F93712"/>
    <w:rsid w:val="00F93818"/>
    <w:rsid w:val="00F9391B"/>
    <w:rsid w:val="00F9395F"/>
    <w:rsid w:val="00F93976"/>
    <w:rsid w:val="00F93A8C"/>
    <w:rsid w:val="00F93D17"/>
    <w:rsid w:val="00F93F5C"/>
    <w:rsid w:val="00F93F88"/>
    <w:rsid w:val="00F93FE6"/>
    <w:rsid w:val="00F94502"/>
    <w:rsid w:val="00F94573"/>
    <w:rsid w:val="00F946B3"/>
    <w:rsid w:val="00F94896"/>
    <w:rsid w:val="00F9494F"/>
    <w:rsid w:val="00F94AFD"/>
    <w:rsid w:val="00F94B78"/>
    <w:rsid w:val="00F94D1D"/>
    <w:rsid w:val="00F94D3F"/>
    <w:rsid w:val="00F94DD3"/>
    <w:rsid w:val="00F94DEA"/>
    <w:rsid w:val="00F94FC3"/>
    <w:rsid w:val="00F9516B"/>
    <w:rsid w:val="00F951F0"/>
    <w:rsid w:val="00F9543A"/>
    <w:rsid w:val="00F95581"/>
    <w:rsid w:val="00F95699"/>
    <w:rsid w:val="00F95702"/>
    <w:rsid w:val="00F957EE"/>
    <w:rsid w:val="00F95B7D"/>
    <w:rsid w:val="00F95BDC"/>
    <w:rsid w:val="00F95D67"/>
    <w:rsid w:val="00F95DD3"/>
    <w:rsid w:val="00F95DEE"/>
    <w:rsid w:val="00F95EEF"/>
    <w:rsid w:val="00F9603C"/>
    <w:rsid w:val="00F9604B"/>
    <w:rsid w:val="00F9608B"/>
    <w:rsid w:val="00F963E9"/>
    <w:rsid w:val="00F964A4"/>
    <w:rsid w:val="00F96811"/>
    <w:rsid w:val="00F96999"/>
    <w:rsid w:val="00F96ACE"/>
    <w:rsid w:val="00F96BAE"/>
    <w:rsid w:val="00F96D1F"/>
    <w:rsid w:val="00F96D59"/>
    <w:rsid w:val="00F96E25"/>
    <w:rsid w:val="00F96F42"/>
    <w:rsid w:val="00F970C7"/>
    <w:rsid w:val="00F97122"/>
    <w:rsid w:val="00F97252"/>
    <w:rsid w:val="00F97412"/>
    <w:rsid w:val="00F97524"/>
    <w:rsid w:val="00F97627"/>
    <w:rsid w:val="00F976D1"/>
    <w:rsid w:val="00F9783C"/>
    <w:rsid w:val="00F9785E"/>
    <w:rsid w:val="00F9789E"/>
    <w:rsid w:val="00F97A61"/>
    <w:rsid w:val="00F97D28"/>
    <w:rsid w:val="00FA0021"/>
    <w:rsid w:val="00FA01AA"/>
    <w:rsid w:val="00FA0352"/>
    <w:rsid w:val="00FA03CD"/>
    <w:rsid w:val="00FA0434"/>
    <w:rsid w:val="00FA0550"/>
    <w:rsid w:val="00FA07AD"/>
    <w:rsid w:val="00FA0970"/>
    <w:rsid w:val="00FA0A1F"/>
    <w:rsid w:val="00FA0A98"/>
    <w:rsid w:val="00FA0AE5"/>
    <w:rsid w:val="00FA0AE6"/>
    <w:rsid w:val="00FA0B25"/>
    <w:rsid w:val="00FA0C0A"/>
    <w:rsid w:val="00FA0C6A"/>
    <w:rsid w:val="00FA0DC7"/>
    <w:rsid w:val="00FA0F18"/>
    <w:rsid w:val="00FA10C2"/>
    <w:rsid w:val="00FA11CE"/>
    <w:rsid w:val="00FA11D0"/>
    <w:rsid w:val="00FA141A"/>
    <w:rsid w:val="00FA1420"/>
    <w:rsid w:val="00FA1442"/>
    <w:rsid w:val="00FA1481"/>
    <w:rsid w:val="00FA1505"/>
    <w:rsid w:val="00FA15B9"/>
    <w:rsid w:val="00FA1751"/>
    <w:rsid w:val="00FA1770"/>
    <w:rsid w:val="00FA1A3C"/>
    <w:rsid w:val="00FA1B61"/>
    <w:rsid w:val="00FA1C71"/>
    <w:rsid w:val="00FA1DC2"/>
    <w:rsid w:val="00FA1EE0"/>
    <w:rsid w:val="00FA1F0C"/>
    <w:rsid w:val="00FA233C"/>
    <w:rsid w:val="00FA25A7"/>
    <w:rsid w:val="00FA2725"/>
    <w:rsid w:val="00FA277E"/>
    <w:rsid w:val="00FA2840"/>
    <w:rsid w:val="00FA2CD2"/>
    <w:rsid w:val="00FA2D46"/>
    <w:rsid w:val="00FA2FEA"/>
    <w:rsid w:val="00FA30AE"/>
    <w:rsid w:val="00FA316D"/>
    <w:rsid w:val="00FA31A0"/>
    <w:rsid w:val="00FA3216"/>
    <w:rsid w:val="00FA32CE"/>
    <w:rsid w:val="00FA33B8"/>
    <w:rsid w:val="00FA3515"/>
    <w:rsid w:val="00FA3890"/>
    <w:rsid w:val="00FA3927"/>
    <w:rsid w:val="00FA3C56"/>
    <w:rsid w:val="00FA3C61"/>
    <w:rsid w:val="00FA3D7A"/>
    <w:rsid w:val="00FA3F51"/>
    <w:rsid w:val="00FA3F83"/>
    <w:rsid w:val="00FA3FF2"/>
    <w:rsid w:val="00FA4029"/>
    <w:rsid w:val="00FA40B3"/>
    <w:rsid w:val="00FA40B8"/>
    <w:rsid w:val="00FA4109"/>
    <w:rsid w:val="00FA41D7"/>
    <w:rsid w:val="00FA472F"/>
    <w:rsid w:val="00FA478F"/>
    <w:rsid w:val="00FA49EE"/>
    <w:rsid w:val="00FA4A28"/>
    <w:rsid w:val="00FA4A2F"/>
    <w:rsid w:val="00FA4B37"/>
    <w:rsid w:val="00FA4C78"/>
    <w:rsid w:val="00FA4D09"/>
    <w:rsid w:val="00FA4D67"/>
    <w:rsid w:val="00FA4E4F"/>
    <w:rsid w:val="00FA5093"/>
    <w:rsid w:val="00FA50AA"/>
    <w:rsid w:val="00FA50ED"/>
    <w:rsid w:val="00FA54FB"/>
    <w:rsid w:val="00FA5677"/>
    <w:rsid w:val="00FA56F5"/>
    <w:rsid w:val="00FA5743"/>
    <w:rsid w:val="00FA5859"/>
    <w:rsid w:val="00FA5891"/>
    <w:rsid w:val="00FA58FD"/>
    <w:rsid w:val="00FA590E"/>
    <w:rsid w:val="00FA5910"/>
    <w:rsid w:val="00FA5A34"/>
    <w:rsid w:val="00FA5AA4"/>
    <w:rsid w:val="00FA5C68"/>
    <w:rsid w:val="00FA602E"/>
    <w:rsid w:val="00FA60E1"/>
    <w:rsid w:val="00FA61CC"/>
    <w:rsid w:val="00FA6412"/>
    <w:rsid w:val="00FA643F"/>
    <w:rsid w:val="00FA6451"/>
    <w:rsid w:val="00FA65B9"/>
    <w:rsid w:val="00FA6723"/>
    <w:rsid w:val="00FA6816"/>
    <w:rsid w:val="00FA68FE"/>
    <w:rsid w:val="00FA6CC0"/>
    <w:rsid w:val="00FA7400"/>
    <w:rsid w:val="00FA755C"/>
    <w:rsid w:val="00FA766E"/>
    <w:rsid w:val="00FA768C"/>
    <w:rsid w:val="00FA7732"/>
    <w:rsid w:val="00FA7821"/>
    <w:rsid w:val="00FA783D"/>
    <w:rsid w:val="00FA793A"/>
    <w:rsid w:val="00FA7965"/>
    <w:rsid w:val="00FA7A6A"/>
    <w:rsid w:val="00FA7C0E"/>
    <w:rsid w:val="00FA7C29"/>
    <w:rsid w:val="00FA7D47"/>
    <w:rsid w:val="00FA7EF1"/>
    <w:rsid w:val="00FB0023"/>
    <w:rsid w:val="00FB0165"/>
    <w:rsid w:val="00FB01DA"/>
    <w:rsid w:val="00FB067F"/>
    <w:rsid w:val="00FB0692"/>
    <w:rsid w:val="00FB07FE"/>
    <w:rsid w:val="00FB0846"/>
    <w:rsid w:val="00FB0B35"/>
    <w:rsid w:val="00FB0CBC"/>
    <w:rsid w:val="00FB0CC7"/>
    <w:rsid w:val="00FB0CDA"/>
    <w:rsid w:val="00FB0E8F"/>
    <w:rsid w:val="00FB1103"/>
    <w:rsid w:val="00FB1467"/>
    <w:rsid w:val="00FB155E"/>
    <w:rsid w:val="00FB1707"/>
    <w:rsid w:val="00FB1763"/>
    <w:rsid w:val="00FB1938"/>
    <w:rsid w:val="00FB1987"/>
    <w:rsid w:val="00FB19A6"/>
    <w:rsid w:val="00FB19BD"/>
    <w:rsid w:val="00FB1A39"/>
    <w:rsid w:val="00FB1D49"/>
    <w:rsid w:val="00FB1DD0"/>
    <w:rsid w:val="00FB1E0A"/>
    <w:rsid w:val="00FB1E93"/>
    <w:rsid w:val="00FB1ED9"/>
    <w:rsid w:val="00FB1F0F"/>
    <w:rsid w:val="00FB1F9F"/>
    <w:rsid w:val="00FB2090"/>
    <w:rsid w:val="00FB20F5"/>
    <w:rsid w:val="00FB23DF"/>
    <w:rsid w:val="00FB2837"/>
    <w:rsid w:val="00FB283C"/>
    <w:rsid w:val="00FB2994"/>
    <w:rsid w:val="00FB2A84"/>
    <w:rsid w:val="00FB2C54"/>
    <w:rsid w:val="00FB2EA5"/>
    <w:rsid w:val="00FB2F65"/>
    <w:rsid w:val="00FB2F77"/>
    <w:rsid w:val="00FB3076"/>
    <w:rsid w:val="00FB325E"/>
    <w:rsid w:val="00FB32BF"/>
    <w:rsid w:val="00FB34A0"/>
    <w:rsid w:val="00FB3541"/>
    <w:rsid w:val="00FB36A9"/>
    <w:rsid w:val="00FB377F"/>
    <w:rsid w:val="00FB3A0F"/>
    <w:rsid w:val="00FB3A4C"/>
    <w:rsid w:val="00FB3C16"/>
    <w:rsid w:val="00FB3CA7"/>
    <w:rsid w:val="00FB410D"/>
    <w:rsid w:val="00FB439B"/>
    <w:rsid w:val="00FB4451"/>
    <w:rsid w:val="00FB468B"/>
    <w:rsid w:val="00FB46B1"/>
    <w:rsid w:val="00FB47CC"/>
    <w:rsid w:val="00FB47DD"/>
    <w:rsid w:val="00FB48FC"/>
    <w:rsid w:val="00FB4A33"/>
    <w:rsid w:val="00FB4A71"/>
    <w:rsid w:val="00FB4AE5"/>
    <w:rsid w:val="00FB4D82"/>
    <w:rsid w:val="00FB4DB3"/>
    <w:rsid w:val="00FB4F25"/>
    <w:rsid w:val="00FB5148"/>
    <w:rsid w:val="00FB520F"/>
    <w:rsid w:val="00FB52CA"/>
    <w:rsid w:val="00FB548B"/>
    <w:rsid w:val="00FB55A6"/>
    <w:rsid w:val="00FB57A9"/>
    <w:rsid w:val="00FB599B"/>
    <w:rsid w:val="00FB5A2F"/>
    <w:rsid w:val="00FB5A91"/>
    <w:rsid w:val="00FB5CAD"/>
    <w:rsid w:val="00FB5DA2"/>
    <w:rsid w:val="00FB5EB7"/>
    <w:rsid w:val="00FB624C"/>
    <w:rsid w:val="00FB6274"/>
    <w:rsid w:val="00FB628D"/>
    <w:rsid w:val="00FB638F"/>
    <w:rsid w:val="00FB654B"/>
    <w:rsid w:val="00FB6783"/>
    <w:rsid w:val="00FB6BBD"/>
    <w:rsid w:val="00FB6C6E"/>
    <w:rsid w:val="00FB6CFF"/>
    <w:rsid w:val="00FB6E84"/>
    <w:rsid w:val="00FB6EB8"/>
    <w:rsid w:val="00FB6F64"/>
    <w:rsid w:val="00FB703A"/>
    <w:rsid w:val="00FB70A4"/>
    <w:rsid w:val="00FB7692"/>
    <w:rsid w:val="00FB76FB"/>
    <w:rsid w:val="00FB7E25"/>
    <w:rsid w:val="00FB7E6D"/>
    <w:rsid w:val="00FB7F5C"/>
    <w:rsid w:val="00FB7FD3"/>
    <w:rsid w:val="00FC029B"/>
    <w:rsid w:val="00FC0337"/>
    <w:rsid w:val="00FC03D3"/>
    <w:rsid w:val="00FC0718"/>
    <w:rsid w:val="00FC0736"/>
    <w:rsid w:val="00FC0744"/>
    <w:rsid w:val="00FC07EC"/>
    <w:rsid w:val="00FC07F9"/>
    <w:rsid w:val="00FC0A3C"/>
    <w:rsid w:val="00FC0D20"/>
    <w:rsid w:val="00FC0ED7"/>
    <w:rsid w:val="00FC13C4"/>
    <w:rsid w:val="00FC1407"/>
    <w:rsid w:val="00FC146C"/>
    <w:rsid w:val="00FC148B"/>
    <w:rsid w:val="00FC14EC"/>
    <w:rsid w:val="00FC1673"/>
    <w:rsid w:val="00FC1713"/>
    <w:rsid w:val="00FC1738"/>
    <w:rsid w:val="00FC1915"/>
    <w:rsid w:val="00FC1C0D"/>
    <w:rsid w:val="00FC1CE6"/>
    <w:rsid w:val="00FC1E27"/>
    <w:rsid w:val="00FC1E35"/>
    <w:rsid w:val="00FC1FFA"/>
    <w:rsid w:val="00FC2227"/>
    <w:rsid w:val="00FC232C"/>
    <w:rsid w:val="00FC248C"/>
    <w:rsid w:val="00FC2567"/>
    <w:rsid w:val="00FC2637"/>
    <w:rsid w:val="00FC269F"/>
    <w:rsid w:val="00FC26B6"/>
    <w:rsid w:val="00FC28A1"/>
    <w:rsid w:val="00FC29D9"/>
    <w:rsid w:val="00FC2BEE"/>
    <w:rsid w:val="00FC2CD4"/>
    <w:rsid w:val="00FC2DE1"/>
    <w:rsid w:val="00FC2FDD"/>
    <w:rsid w:val="00FC3134"/>
    <w:rsid w:val="00FC316E"/>
    <w:rsid w:val="00FC318D"/>
    <w:rsid w:val="00FC3214"/>
    <w:rsid w:val="00FC32CD"/>
    <w:rsid w:val="00FC3443"/>
    <w:rsid w:val="00FC349E"/>
    <w:rsid w:val="00FC378D"/>
    <w:rsid w:val="00FC3861"/>
    <w:rsid w:val="00FC3AE2"/>
    <w:rsid w:val="00FC3B6F"/>
    <w:rsid w:val="00FC3BA3"/>
    <w:rsid w:val="00FC3BB3"/>
    <w:rsid w:val="00FC3C17"/>
    <w:rsid w:val="00FC3D2B"/>
    <w:rsid w:val="00FC3D74"/>
    <w:rsid w:val="00FC3FAC"/>
    <w:rsid w:val="00FC4272"/>
    <w:rsid w:val="00FC43D6"/>
    <w:rsid w:val="00FC4487"/>
    <w:rsid w:val="00FC44E4"/>
    <w:rsid w:val="00FC4717"/>
    <w:rsid w:val="00FC4A77"/>
    <w:rsid w:val="00FC4A86"/>
    <w:rsid w:val="00FC4EA9"/>
    <w:rsid w:val="00FC5323"/>
    <w:rsid w:val="00FC54A9"/>
    <w:rsid w:val="00FC55E7"/>
    <w:rsid w:val="00FC56C6"/>
    <w:rsid w:val="00FC5704"/>
    <w:rsid w:val="00FC583C"/>
    <w:rsid w:val="00FC58D5"/>
    <w:rsid w:val="00FC5F11"/>
    <w:rsid w:val="00FC5F59"/>
    <w:rsid w:val="00FC608B"/>
    <w:rsid w:val="00FC60CC"/>
    <w:rsid w:val="00FC6336"/>
    <w:rsid w:val="00FC63C4"/>
    <w:rsid w:val="00FC657B"/>
    <w:rsid w:val="00FC65F7"/>
    <w:rsid w:val="00FC6609"/>
    <w:rsid w:val="00FC667D"/>
    <w:rsid w:val="00FC684C"/>
    <w:rsid w:val="00FC686D"/>
    <w:rsid w:val="00FC6877"/>
    <w:rsid w:val="00FC69E1"/>
    <w:rsid w:val="00FC6C2C"/>
    <w:rsid w:val="00FC6DC6"/>
    <w:rsid w:val="00FC6DEF"/>
    <w:rsid w:val="00FC6FE7"/>
    <w:rsid w:val="00FC7072"/>
    <w:rsid w:val="00FC70D0"/>
    <w:rsid w:val="00FC7349"/>
    <w:rsid w:val="00FC7848"/>
    <w:rsid w:val="00FC789B"/>
    <w:rsid w:val="00FC78C7"/>
    <w:rsid w:val="00FC7905"/>
    <w:rsid w:val="00FC7BFA"/>
    <w:rsid w:val="00FC7E43"/>
    <w:rsid w:val="00FD0214"/>
    <w:rsid w:val="00FD0269"/>
    <w:rsid w:val="00FD0451"/>
    <w:rsid w:val="00FD0649"/>
    <w:rsid w:val="00FD0735"/>
    <w:rsid w:val="00FD0A22"/>
    <w:rsid w:val="00FD0B13"/>
    <w:rsid w:val="00FD0C08"/>
    <w:rsid w:val="00FD0C8E"/>
    <w:rsid w:val="00FD1140"/>
    <w:rsid w:val="00FD1382"/>
    <w:rsid w:val="00FD155A"/>
    <w:rsid w:val="00FD1B15"/>
    <w:rsid w:val="00FD1C0E"/>
    <w:rsid w:val="00FD1D12"/>
    <w:rsid w:val="00FD1DC5"/>
    <w:rsid w:val="00FD1EE5"/>
    <w:rsid w:val="00FD203B"/>
    <w:rsid w:val="00FD20F6"/>
    <w:rsid w:val="00FD214E"/>
    <w:rsid w:val="00FD218D"/>
    <w:rsid w:val="00FD21B1"/>
    <w:rsid w:val="00FD21C6"/>
    <w:rsid w:val="00FD21E4"/>
    <w:rsid w:val="00FD232F"/>
    <w:rsid w:val="00FD242C"/>
    <w:rsid w:val="00FD24A5"/>
    <w:rsid w:val="00FD2722"/>
    <w:rsid w:val="00FD274A"/>
    <w:rsid w:val="00FD27A9"/>
    <w:rsid w:val="00FD27B2"/>
    <w:rsid w:val="00FD28EA"/>
    <w:rsid w:val="00FD2B7F"/>
    <w:rsid w:val="00FD2D0B"/>
    <w:rsid w:val="00FD2E2C"/>
    <w:rsid w:val="00FD33EA"/>
    <w:rsid w:val="00FD3428"/>
    <w:rsid w:val="00FD34B9"/>
    <w:rsid w:val="00FD375E"/>
    <w:rsid w:val="00FD3969"/>
    <w:rsid w:val="00FD3AC0"/>
    <w:rsid w:val="00FD3B40"/>
    <w:rsid w:val="00FD3BA3"/>
    <w:rsid w:val="00FD3C86"/>
    <w:rsid w:val="00FD405A"/>
    <w:rsid w:val="00FD410C"/>
    <w:rsid w:val="00FD411A"/>
    <w:rsid w:val="00FD4368"/>
    <w:rsid w:val="00FD443F"/>
    <w:rsid w:val="00FD4635"/>
    <w:rsid w:val="00FD465A"/>
    <w:rsid w:val="00FD46BD"/>
    <w:rsid w:val="00FD4944"/>
    <w:rsid w:val="00FD4971"/>
    <w:rsid w:val="00FD4A65"/>
    <w:rsid w:val="00FD4AA6"/>
    <w:rsid w:val="00FD4C85"/>
    <w:rsid w:val="00FD4CAA"/>
    <w:rsid w:val="00FD4E1F"/>
    <w:rsid w:val="00FD4EC5"/>
    <w:rsid w:val="00FD4F97"/>
    <w:rsid w:val="00FD4F99"/>
    <w:rsid w:val="00FD5297"/>
    <w:rsid w:val="00FD52DF"/>
    <w:rsid w:val="00FD5393"/>
    <w:rsid w:val="00FD5561"/>
    <w:rsid w:val="00FD5565"/>
    <w:rsid w:val="00FD5593"/>
    <w:rsid w:val="00FD55A6"/>
    <w:rsid w:val="00FD55CF"/>
    <w:rsid w:val="00FD572A"/>
    <w:rsid w:val="00FD575E"/>
    <w:rsid w:val="00FD5844"/>
    <w:rsid w:val="00FD5A03"/>
    <w:rsid w:val="00FD5B8F"/>
    <w:rsid w:val="00FD5BC3"/>
    <w:rsid w:val="00FD5D59"/>
    <w:rsid w:val="00FD5F16"/>
    <w:rsid w:val="00FD5F5C"/>
    <w:rsid w:val="00FD60CC"/>
    <w:rsid w:val="00FD60DD"/>
    <w:rsid w:val="00FD61E3"/>
    <w:rsid w:val="00FD64FD"/>
    <w:rsid w:val="00FD660D"/>
    <w:rsid w:val="00FD6655"/>
    <w:rsid w:val="00FD66C8"/>
    <w:rsid w:val="00FD6882"/>
    <w:rsid w:val="00FD694C"/>
    <w:rsid w:val="00FD6A68"/>
    <w:rsid w:val="00FD6B9F"/>
    <w:rsid w:val="00FD6F52"/>
    <w:rsid w:val="00FD707B"/>
    <w:rsid w:val="00FD7272"/>
    <w:rsid w:val="00FD73D1"/>
    <w:rsid w:val="00FD747E"/>
    <w:rsid w:val="00FD75F1"/>
    <w:rsid w:val="00FD7A97"/>
    <w:rsid w:val="00FD7BDD"/>
    <w:rsid w:val="00FD7C57"/>
    <w:rsid w:val="00FD7D57"/>
    <w:rsid w:val="00FD7EDC"/>
    <w:rsid w:val="00FE01D6"/>
    <w:rsid w:val="00FE03C0"/>
    <w:rsid w:val="00FE0550"/>
    <w:rsid w:val="00FE05F8"/>
    <w:rsid w:val="00FE0683"/>
    <w:rsid w:val="00FE0978"/>
    <w:rsid w:val="00FE0A8C"/>
    <w:rsid w:val="00FE0B9E"/>
    <w:rsid w:val="00FE0C0A"/>
    <w:rsid w:val="00FE0FE7"/>
    <w:rsid w:val="00FE104D"/>
    <w:rsid w:val="00FE105A"/>
    <w:rsid w:val="00FE112C"/>
    <w:rsid w:val="00FE127F"/>
    <w:rsid w:val="00FE1305"/>
    <w:rsid w:val="00FE14AC"/>
    <w:rsid w:val="00FE153C"/>
    <w:rsid w:val="00FE17A6"/>
    <w:rsid w:val="00FE18F0"/>
    <w:rsid w:val="00FE1E37"/>
    <w:rsid w:val="00FE1E38"/>
    <w:rsid w:val="00FE2089"/>
    <w:rsid w:val="00FE20D3"/>
    <w:rsid w:val="00FE218B"/>
    <w:rsid w:val="00FE244F"/>
    <w:rsid w:val="00FE25C9"/>
    <w:rsid w:val="00FE269B"/>
    <w:rsid w:val="00FE26AD"/>
    <w:rsid w:val="00FE277D"/>
    <w:rsid w:val="00FE2811"/>
    <w:rsid w:val="00FE2931"/>
    <w:rsid w:val="00FE2A0D"/>
    <w:rsid w:val="00FE2A5C"/>
    <w:rsid w:val="00FE2B49"/>
    <w:rsid w:val="00FE2BCC"/>
    <w:rsid w:val="00FE2BF2"/>
    <w:rsid w:val="00FE2C32"/>
    <w:rsid w:val="00FE2C40"/>
    <w:rsid w:val="00FE2CEC"/>
    <w:rsid w:val="00FE2D5D"/>
    <w:rsid w:val="00FE2E6F"/>
    <w:rsid w:val="00FE2ED1"/>
    <w:rsid w:val="00FE2EFA"/>
    <w:rsid w:val="00FE2F0D"/>
    <w:rsid w:val="00FE315A"/>
    <w:rsid w:val="00FE31C9"/>
    <w:rsid w:val="00FE324B"/>
    <w:rsid w:val="00FE335A"/>
    <w:rsid w:val="00FE348E"/>
    <w:rsid w:val="00FE36C0"/>
    <w:rsid w:val="00FE3792"/>
    <w:rsid w:val="00FE393A"/>
    <w:rsid w:val="00FE3A96"/>
    <w:rsid w:val="00FE3BBA"/>
    <w:rsid w:val="00FE3C32"/>
    <w:rsid w:val="00FE3C8E"/>
    <w:rsid w:val="00FE3C91"/>
    <w:rsid w:val="00FE3E3F"/>
    <w:rsid w:val="00FE3F86"/>
    <w:rsid w:val="00FE4361"/>
    <w:rsid w:val="00FE4439"/>
    <w:rsid w:val="00FE4451"/>
    <w:rsid w:val="00FE47FE"/>
    <w:rsid w:val="00FE4814"/>
    <w:rsid w:val="00FE4897"/>
    <w:rsid w:val="00FE4990"/>
    <w:rsid w:val="00FE4B62"/>
    <w:rsid w:val="00FE4C1D"/>
    <w:rsid w:val="00FE4FF9"/>
    <w:rsid w:val="00FE5049"/>
    <w:rsid w:val="00FE5138"/>
    <w:rsid w:val="00FE5165"/>
    <w:rsid w:val="00FE533F"/>
    <w:rsid w:val="00FE54BD"/>
    <w:rsid w:val="00FE54CD"/>
    <w:rsid w:val="00FE5624"/>
    <w:rsid w:val="00FE5654"/>
    <w:rsid w:val="00FE57D8"/>
    <w:rsid w:val="00FE5863"/>
    <w:rsid w:val="00FE5A2F"/>
    <w:rsid w:val="00FE5D24"/>
    <w:rsid w:val="00FE5D8F"/>
    <w:rsid w:val="00FE6416"/>
    <w:rsid w:val="00FE642B"/>
    <w:rsid w:val="00FE6564"/>
    <w:rsid w:val="00FE65FC"/>
    <w:rsid w:val="00FE6605"/>
    <w:rsid w:val="00FE6625"/>
    <w:rsid w:val="00FE673A"/>
    <w:rsid w:val="00FE6E26"/>
    <w:rsid w:val="00FE6E7F"/>
    <w:rsid w:val="00FE7205"/>
    <w:rsid w:val="00FE74A6"/>
    <w:rsid w:val="00FE755D"/>
    <w:rsid w:val="00FE7564"/>
    <w:rsid w:val="00FE7594"/>
    <w:rsid w:val="00FE76B3"/>
    <w:rsid w:val="00FE7933"/>
    <w:rsid w:val="00FE7AE4"/>
    <w:rsid w:val="00FE7D65"/>
    <w:rsid w:val="00FE7ECF"/>
    <w:rsid w:val="00FF0048"/>
    <w:rsid w:val="00FF014D"/>
    <w:rsid w:val="00FF01AF"/>
    <w:rsid w:val="00FF0213"/>
    <w:rsid w:val="00FF0452"/>
    <w:rsid w:val="00FF0548"/>
    <w:rsid w:val="00FF0660"/>
    <w:rsid w:val="00FF0C15"/>
    <w:rsid w:val="00FF0DC3"/>
    <w:rsid w:val="00FF1124"/>
    <w:rsid w:val="00FF114E"/>
    <w:rsid w:val="00FF1298"/>
    <w:rsid w:val="00FF1532"/>
    <w:rsid w:val="00FF1659"/>
    <w:rsid w:val="00FF1871"/>
    <w:rsid w:val="00FF1A61"/>
    <w:rsid w:val="00FF1C49"/>
    <w:rsid w:val="00FF1CB0"/>
    <w:rsid w:val="00FF1FAE"/>
    <w:rsid w:val="00FF2133"/>
    <w:rsid w:val="00FF22F3"/>
    <w:rsid w:val="00FF230B"/>
    <w:rsid w:val="00FF23C8"/>
    <w:rsid w:val="00FF2415"/>
    <w:rsid w:val="00FF2437"/>
    <w:rsid w:val="00FF24FD"/>
    <w:rsid w:val="00FF26FD"/>
    <w:rsid w:val="00FF2836"/>
    <w:rsid w:val="00FF2869"/>
    <w:rsid w:val="00FF2B8A"/>
    <w:rsid w:val="00FF2D86"/>
    <w:rsid w:val="00FF311F"/>
    <w:rsid w:val="00FF33A7"/>
    <w:rsid w:val="00FF35EB"/>
    <w:rsid w:val="00FF3655"/>
    <w:rsid w:val="00FF36A4"/>
    <w:rsid w:val="00FF36F2"/>
    <w:rsid w:val="00FF37DF"/>
    <w:rsid w:val="00FF3834"/>
    <w:rsid w:val="00FF3880"/>
    <w:rsid w:val="00FF38DA"/>
    <w:rsid w:val="00FF39A4"/>
    <w:rsid w:val="00FF3C43"/>
    <w:rsid w:val="00FF3DBF"/>
    <w:rsid w:val="00FF3E07"/>
    <w:rsid w:val="00FF3F75"/>
    <w:rsid w:val="00FF4107"/>
    <w:rsid w:val="00FF42A5"/>
    <w:rsid w:val="00FF439D"/>
    <w:rsid w:val="00FF43D3"/>
    <w:rsid w:val="00FF4915"/>
    <w:rsid w:val="00FF492E"/>
    <w:rsid w:val="00FF4B16"/>
    <w:rsid w:val="00FF4C0A"/>
    <w:rsid w:val="00FF4C6B"/>
    <w:rsid w:val="00FF4CCD"/>
    <w:rsid w:val="00FF4CF7"/>
    <w:rsid w:val="00FF4CFC"/>
    <w:rsid w:val="00FF4D89"/>
    <w:rsid w:val="00FF4D9C"/>
    <w:rsid w:val="00FF4DF5"/>
    <w:rsid w:val="00FF4EDE"/>
    <w:rsid w:val="00FF4FCF"/>
    <w:rsid w:val="00FF5088"/>
    <w:rsid w:val="00FF510F"/>
    <w:rsid w:val="00FF52A5"/>
    <w:rsid w:val="00FF52F9"/>
    <w:rsid w:val="00FF540B"/>
    <w:rsid w:val="00FF543E"/>
    <w:rsid w:val="00FF55DA"/>
    <w:rsid w:val="00FF5732"/>
    <w:rsid w:val="00FF57A8"/>
    <w:rsid w:val="00FF5818"/>
    <w:rsid w:val="00FF58F9"/>
    <w:rsid w:val="00FF5AD1"/>
    <w:rsid w:val="00FF5DAC"/>
    <w:rsid w:val="00FF5F6B"/>
    <w:rsid w:val="00FF5F84"/>
    <w:rsid w:val="00FF5FA3"/>
    <w:rsid w:val="00FF6004"/>
    <w:rsid w:val="00FF6040"/>
    <w:rsid w:val="00FF62CC"/>
    <w:rsid w:val="00FF63CF"/>
    <w:rsid w:val="00FF647D"/>
    <w:rsid w:val="00FF6621"/>
    <w:rsid w:val="00FF6749"/>
    <w:rsid w:val="00FF67BD"/>
    <w:rsid w:val="00FF6904"/>
    <w:rsid w:val="00FF6A51"/>
    <w:rsid w:val="00FF6D2C"/>
    <w:rsid w:val="00FF7023"/>
    <w:rsid w:val="00FF7186"/>
    <w:rsid w:val="00FF72C3"/>
    <w:rsid w:val="00FF73B5"/>
    <w:rsid w:val="00FF73BE"/>
    <w:rsid w:val="00FF7453"/>
    <w:rsid w:val="00FF7520"/>
    <w:rsid w:val="00FF7541"/>
    <w:rsid w:val="00FF77A4"/>
    <w:rsid w:val="00FF78C9"/>
    <w:rsid w:val="00FF7BB8"/>
    <w:rsid w:val="00FF7CBE"/>
    <w:rsid w:val="00FF7E49"/>
    <w:rsid w:val="00FF7E54"/>
    <w:rsid w:val="01A0FC03"/>
    <w:rsid w:val="06164CF6"/>
    <w:rsid w:val="112DB7C7"/>
    <w:rsid w:val="1142258B"/>
    <w:rsid w:val="13B3EE18"/>
    <w:rsid w:val="144FE617"/>
    <w:rsid w:val="1C347D10"/>
    <w:rsid w:val="1F1E1AC3"/>
    <w:rsid w:val="2B6A3133"/>
    <w:rsid w:val="2BD85C48"/>
    <w:rsid w:val="2D2A7B15"/>
    <w:rsid w:val="3F6AC066"/>
    <w:rsid w:val="4BD4F091"/>
    <w:rsid w:val="4D2824DB"/>
    <w:rsid w:val="624A8C6A"/>
    <w:rsid w:val="70848176"/>
    <w:rsid w:val="74284A22"/>
    <w:rsid w:val="753AF56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512A"/>
  <w15:chartTrackingRefBased/>
  <w15:docId w15:val="{93ACA489-008F-4A4C-B0B3-C63865F4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5E"/>
    <w:pPr>
      <w:spacing w:before="120" w:after="120" w:line="276" w:lineRule="auto"/>
    </w:pPr>
  </w:style>
  <w:style w:type="paragraph" w:styleId="Heading1">
    <w:name w:val="heading 1"/>
    <w:basedOn w:val="Normal"/>
    <w:next w:val="NumberedParagraph"/>
    <w:link w:val="Heading1Char"/>
    <w:uiPriority w:val="1"/>
    <w:qFormat/>
    <w:rsid w:val="00A22584"/>
    <w:pPr>
      <w:keepNext/>
      <w:numPr>
        <w:numId w:val="25"/>
      </w:numPr>
      <w:spacing w:before="40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uiPriority w:val="9"/>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A22584"/>
    <w:rPr>
      <w:b/>
      <w:color w:val="1A6DAD" w:themeColor="accent6"/>
      <w:sz w:val="32"/>
      <w:szCs w:val="40"/>
    </w:rPr>
  </w:style>
  <w:style w:type="paragraph" w:styleId="ListParagraph">
    <w:name w:val="List Paragraph"/>
    <w:basedOn w:val="Normal"/>
    <w:uiPriority w:val="34"/>
    <w:qFormat/>
    <w:rsid w:val="002209ED"/>
    <w:pPr>
      <w:numPr>
        <w:numId w:val="1"/>
      </w:numPr>
    </w:pPr>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uiPriority w:val="35"/>
    <w:qFormat/>
    <w:rsid w:val="0045005E"/>
    <w:pPr>
      <w:keepNext/>
      <w:spacing w:before="240"/>
    </w:pPr>
    <w:rPr>
      <w:b/>
    </w:rPr>
  </w:style>
  <w:style w:type="paragraph" w:styleId="FootnoteText">
    <w:name w:val="footnote text"/>
    <w:basedOn w:val="Normal"/>
    <w:link w:val="FootnoteTextChar"/>
    <w:uiPriority w:val="99"/>
    <w:qFormat/>
    <w:rsid w:val="000B3D72"/>
    <w:pPr>
      <w:spacing w:before="6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0B3D72"/>
    <w:rPr>
      <w:sz w:val="18"/>
      <w:szCs w:val="18"/>
    </w:rPr>
  </w:style>
  <w:style w:type="character" w:styleId="FootnoteReference">
    <w:name w:val="footnote reference"/>
    <w:basedOn w:val="DefaultParagraphFont"/>
    <w:uiPriority w:val="99"/>
    <w:semiHidden/>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5"/>
      </w:numPr>
    </w:pPr>
  </w:style>
  <w:style w:type="paragraph" w:customStyle="1" w:styleId="NumberedParagraph">
    <w:name w:val="Numbered Paragraph"/>
    <w:basedOn w:val="ListParagraph"/>
    <w:qFormat/>
    <w:rsid w:val="002209ED"/>
    <w:pPr>
      <w:numPr>
        <w:ilvl w:val="1"/>
        <w:numId w:val="25"/>
      </w:numPr>
    </w:pPr>
  </w:style>
  <w:style w:type="paragraph" w:styleId="TOCHeading">
    <w:name w:val="TOC Heading"/>
    <w:basedOn w:val="Heading1"/>
    <w:next w:val="Normal"/>
    <w:uiPriority w:val="39"/>
    <w:semiHidden/>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uiPriority w:val="1"/>
    <w:qFormat/>
    <w:rsid w:val="00A22584"/>
    <w:pPr>
      <w:numPr>
        <w:numId w:val="0"/>
      </w:numPr>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30"/>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D70EA1"/>
    <w:pPr>
      <w:numPr>
        <w:numId w:val="47"/>
      </w:numPr>
      <w:spacing w:before="0" w:line="269" w:lineRule="auto"/>
    </w:pPr>
    <w:rPr>
      <w:color w:val="000000"/>
    </w:rPr>
  </w:style>
  <w:style w:type="paragraph" w:styleId="ListBullet2">
    <w:name w:val="List Bullet 2"/>
    <w:basedOn w:val="Normal"/>
    <w:uiPriority w:val="2"/>
    <w:qFormat/>
    <w:rsid w:val="00D70EA1"/>
    <w:pPr>
      <w:tabs>
        <w:tab w:val="num" w:pos="1020"/>
      </w:tabs>
      <w:spacing w:before="0" w:line="269" w:lineRule="auto"/>
      <w:ind w:left="1361" w:hanging="341"/>
    </w:pPr>
  </w:style>
  <w:style w:type="paragraph" w:styleId="ListBullet3">
    <w:name w:val="List Bullet 3"/>
    <w:basedOn w:val="Normal"/>
    <w:uiPriority w:val="2"/>
    <w:qFormat/>
    <w:rsid w:val="00D70EA1"/>
    <w:pPr>
      <w:numPr>
        <w:ilvl w:val="2"/>
        <w:numId w:val="47"/>
      </w:numPr>
      <w:spacing w:before="0" w:line="269" w:lineRule="auto"/>
    </w:pPr>
  </w:style>
  <w:style w:type="paragraph" w:styleId="ListBullet4">
    <w:name w:val="List Bullet 4"/>
    <w:basedOn w:val="Normal"/>
    <w:uiPriority w:val="2"/>
    <w:rsid w:val="00D70EA1"/>
    <w:pPr>
      <w:numPr>
        <w:ilvl w:val="3"/>
        <w:numId w:val="47"/>
      </w:numPr>
      <w:spacing w:before="0" w:line="269" w:lineRule="auto"/>
      <w:contextualSpacing/>
    </w:pPr>
  </w:style>
  <w:style w:type="paragraph" w:customStyle="1" w:styleId="Listabc">
    <w:name w:val="List a b c"/>
    <w:basedOn w:val="BodyText2"/>
    <w:link w:val="ListabcChar"/>
    <w:uiPriority w:val="1"/>
    <w:qFormat/>
    <w:rsid w:val="0045005E"/>
    <w:pPr>
      <w:numPr>
        <w:ilvl w:val="2"/>
        <w:numId w:val="25"/>
      </w:numPr>
      <w:spacing w:before="0" w:line="240" w:lineRule="auto"/>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45005E"/>
    <w:pPr>
      <w:spacing w:before="0" w:line="240" w:lineRule="auto"/>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basedOn w:val="AppendixHeading"/>
    <w:uiPriority w:val="10"/>
    <w:qFormat/>
    <w:rsid w:val="005451D9"/>
    <w:pPr>
      <w:keepNext w:val="0"/>
      <w:numPr>
        <w:ilvl w:val="1"/>
      </w:numPr>
      <w:tabs>
        <w:tab w:val="num" w:pos="360"/>
      </w:tabs>
      <w:spacing w:before="0" w:line="240" w:lineRule="auto"/>
      <w:outlineLvl w:val="9"/>
    </w:pPr>
    <w:rPr>
      <w:b w:val="0"/>
      <w:color w:val="auto"/>
      <w:sz w:val="22"/>
      <w:szCs w:val="22"/>
      <w:lang w:val="en-NZ"/>
    </w:rPr>
  </w:style>
  <w:style w:type="character" w:styleId="CommentReference">
    <w:name w:val="annotation reference"/>
    <w:basedOn w:val="DefaultParagraphFont"/>
    <w:uiPriority w:val="99"/>
    <w:unhideWhenUsed/>
    <w:rsid w:val="00F706FD"/>
    <w:rPr>
      <w:sz w:val="16"/>
      <w:szCs w:val="16"/>
    </w:rPr>
  </w:style>
  <w:style w:type="paragraph" w:styleId="CommentText">
    <w:name w:val="annotation text"/>
    <w:basedOn w:val="Normal"/>
    <w:link w:val="CommentTextChar"/>
    <w:uiPriority w:val="99"/>
    <w:unhideWhenUsed/>
    <w:rsid w:val="00F706FD"/>
    <w:pPr>
      <w:spacing w:line="240" w:lineRule="auto"/>
    </w:pPr>
    <w:rPr>
      <w:sz w:val="20"/>
      <w:szCs w:val="20"/>
    </w:rPr>
  </w:style>
  <w:style w:type="character" w:customStyle="1" w:styleId="CommentTextChar">
    <w:name w:val="Comment Text Char"/>
    <w:basedOn w:val="DefaultParagraphFont"/>
    <w:link w:val="CommentText"/>
    <w:uiPriority w:val="99"/>
    <w:rsid w:val="00F706FD"/>
    <w:rPr>
      <w:sz w:val="20"/>
      <w:szCs w:val="20"/>
    </w:rPr>
  </w:style>
  <w:style w:type="paragraph" w:styleId="CommentSubject">
    <w:name w:val="annotation subject"/>
    <w:basedOn w:val="CommentText"/>
    <w:next w:val="CommentText"/>
    <w:link w:val="CommentSubjectChar"/>
    <w:uiPriority w:val="99"/>
    <w:semiHidden/>
    <w:unhideWhenUsed/>
    <w:rsid w:val="00F706FD"/>
    <w:rPr>
      <w:b/>
      <w:bCs/>
    </w:rPr>
  </w:style>
  <w:style w:type="character" w:customStyle="1" w:styleId="CommentSubjectChar">
    <w:name w:val="Comment Subject Char"/>
    <w:basedOn w:val="CommentTextChar"/>
    <w:link w:val="CommentSubject"/>
    <w:uiPriority w:val="99"/>
    <w:semiHidden/>
    <w:rsid w:val="00F706FD"/>
    <w:rPr>
      <w:b/>
      <w:bCs/>
      <w:sz w:val="20"/>
      <w:szCs w:val="20"/>
    </w:rPr>
  </w:style>
  <w:style w:type="character" w:styleId="Mention">
    <w:name w:val="Mention"/>
    <w:basedOn w:val="DefaultParagraphFont"/>
    <w:uiPriority w:val="99"/>
    <w:unhideWhenUsed/>
    <w:rsid w:val="00FF0660"/>
    <w:rPr>
      <w:color w:val="2B579A"/>
      <w:shd w:val="clear" w:color="auto" w:fill="E1DFDD"/>
    </w:rPr>
  </w:style>
  <w:style w:type="character" w:customStyle="1" w:styleId="ListabcChar">
    <w:name w:val="List a b c Char"/>
    <w:basedOn w:val="BodyText2Char"/>
    <w:link w:val="Listabc"/>
    <w:uiPriority w:val="1"/>
    <w:rsid w:val="00C60BF2"/>
  </w:style>
  <w:style w:type="paragraph" w:styleId="Revision">
    <w:name w:val="Revision"/>
    <w:hidden/>
    <w:uiPriority w:val="99"/>
    <w:semiHidden/>
    <w:rsid w:val="00F02EA2"/>
    <w:pPr>
      <w:spacing w:after="0" w:line="240" w:lineRule="auto"/>
    </w:pPr>
  </w:style>
  <w:style w:type="character" w:styleId="UnresolvedMention">
    <w:name w:val="Unresolved Mention"/>
    <w:basedOn w:val="DefaultParagraphFont"/>
    <w:uiPriority w:val="99"/>
    <w:semiHidden/>
    <w:unhideWhenUsed/>
    <w:rsid w:val="00E65A0C"/>
    <w:rPr>
      <w:color w:val="605E5C"/>
      <w:shd w:val="clear" w:color="auto" w:fill="E1DFDD"/>
    </w:rPr>
  </w:style>
  <w:style w:type="character" w:customStyle="1" w:styleId="agcmg">
    <w:name w:val="a_gcmg"/>
    <w:basedOn w:val="DefaultParagraphFont"/>
    <w:rsid w:val="00E94376"/>
  </w:style>
  <w:style w:type="character" w:styleId="FollowedHyperlink">
    <w:name w:val="FollowedHyperlink"/>
    <w:basedOn w:val="DefaultParagraphFont"/>
    <w:uiPriority w:val="99"/>
    <w:semiHidden/>
    <w:unhideWhenUsed/>
    <w:rsid w:val="00F52AB5"/>
    <w:rPr>
      <w:color w:val="1A6DAD" w:themeColor="followedHyperlink"/>
      <w:u w:val="single"/>
    </w:rPr>
  </w:style>
  <w:style w:type="table" w:styleId="PlainTable3">
    <w:name w:val="Plain Table 3"/>
    <w:basedOn w:val="TableNormal"/>
    <w:uiPriority w:val="43"/>
    <w:rsid w:val="003B0A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255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8255E3"/>
    <w:pPr>
      <w:spacing w:after="0" w:line="240" w:lineRule="auto"/>
    </w:pPr>
    <w:tblPr>
      <w:tblStyleRowBandSize w:val="1"/>
      <w:tblStyleColBandSize w:val="1"/>
      <w:tblBorders>
        <w:top w:val="single" w:sz="4" w:space="0" w:color="DEEBD3" w:themeColor="accent2" w:themeTint="66"/>
        <w:left w:val="single" w:sz="4" w:space="0" w:color="DEEBD3" w:themeColor="accent2" w:themeTint="66"/>
        <w:bottom w:val="single" w:sz="4" w:space="0" w:color="DEEBD3" w:themeColor="accent2" w:themeTint="66"/>
        <w:right w:val="single" w:sz="4" w:space="0" w:color="DEEBD3" w:themeColor="accent2" w:themeTint="66"/>
        <w:insideH w:val="single" w:sz="4" w:space="0" w:color="DEEBD3" w:themeColor="accent2" w:themeTint="66"/>
        <w:insideV w:val="single" w:sz="4" w:space="0" w:color="DEEBD3" w:themeColor="accent2" w:themeTint="66"/>
      </w:tblBorders>
    </w:tblPr>
    <w:tblStylePr w:type="firstRow">
      <w:rPr>
        <w:b/>
        <w:bCs/>
      </w:rPr>
      <w:tblPr/>
      <w:tcPr>
        <w:tcBorders>
          <w:bottom w:val="single" w:sz="12" w:space="0" w:color="CEE2BE" w:themeColor="accent2" w:themeTint="99"/>
        </w:tcBorders>
      </w:tcPr>
    </w:tblStylePr>
    <w:tblStylePr w:type="lastRow">
      <w:rPr>
        <w:b/>
        <w:bCs/>
      </w:rPr>
      <w:tblPr/>
      <w:tcPr>
        <w:tcBorders>
          <w:top w:val="double" w:sz="2" w:space="0" w:color="CEE2BE"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41836"/>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table" w:styleId="GridTable1Light">
    <w:name w:val="Grid Table 1 Light"/>
    <w:basedOn w:val="TableNormal"/>
    <w:uiPriority w:val="46"/>
    <w:rsid w:val="00EE6E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5D69C9"/>
    <w:pPr>
      <w:spacing w:before="0" w:after="100" w:line="278" w:lineRule="auto"/>
      <w:ind w:left="720"/>
    </w:pPr>
    <w:rPr>
      <w:rFonts w:eastAsiaTheme="minorEastAsia"/>
      <w:kern w:val="2"/>
      <w:sz w:val="24"/>
      <w:szCs w:val="30"/>
      <w:lang w:eastAsia="zh-CN" w:bidi="th-TH"/>
      <w14:ligatures w14:val="standardContextual"/>
    </w:rPr>
  </w:style>
  <w:style w:type="paragraph" w:styleId="TOC5">
    <w:name w:val="toc 5"/>
    <w:basedOn w:val="Normal"/>
    <w:next w:val="Normal"/>
    <w:autoRedefine/>
    <w:uiPriority w:val="39"/>
    <w:unhideWhenUsed/>
    <w:rsid w:val="005D69C9"/>
    <w:pPr>
      <w:spacing w:before="0" w:after="100" w:line="278" w:lineRule="auto"/>
      <w:ind w:left="960"/>
    </w:pPr>
    <w:rPr>
      <w:rFonts w:eastAsiaTheme="minorEastAsia"/>
      <w:kern w:val="2"/>
      <w:sz w:val="24"/>
      <w:szCs w:val="30"/>
      <w:lang w:eastAsia="zh-CN" w:bidi="th-TH"/>
      <w14:ligatures w14:val="standardContextual"/>
    </w:rPr>
  </w:style>
  <w:style w:type="paragraph" w:styleId="TOC6">
    <w:name w:val="toc 6"/>
    <w:basedOn w:val="Normal"/>
    <w:next w:val="Normal"/>
    <w:autoRedefine/>
    <w:uiPriority w:val="39"/>
    <w:unhideWhenUsed/>
    <w:rsid w:val="005D69C9"/>
    <w:pPr>
      <w:spacing w:before="0" w:after="100" w:line="278" w:lineRule="auto"/>
      <w:ind w:left="1200"/>
    </w:pPr>
    <w:rPr>
      <w:rFonts w:eastAsiaTheme="minorEastAsia"/>
      <w:kern w:val="2"/>
      <w:sz w:val="24"/>
      <w:szCs w:val="30"/>
      <w:lang w:eastAsia="zh-CN" w:bidi="th-TH"/>
      <w14:ligatures w14:val="standardContextual"/>
    </w:rPr>
  </w:style>
  <w:style w:type="paragraph" w:styleId="TOC7">
    <w:name w:val="toc 7"/>
    <w:basedOn w:val="Normal"/>
    <w:next w:val="Normal"/>
    <w:autoRedefine/>
    <w:uiPriority w:val="39"/>
    <w:unhideWhenUsed/>
    <w:rsid w:val="005D69C9"/>
    <w:pPr>
      <w:spacing w:before="0" w:after="100" w:line="278" w:lineRule="auto"/>
      <w:ind w:left="1440"/>
    </w:pPr>
    <w:rPr>
      <w:rFonts w:eastAsiaTheme="minorEastAsia"/>
      <w:kern w:val="2"/>
      <w:sz w:val="24"/>
      <w:szCs w:val="30"/>
      <w:lang w:eastAsia="zh-CN" w:bidi="th-TH"/>
      <w14:ligatures w14:val="standardContextual"/>
    </w:rPr>
  </w:style>
  <w:style w:type="paragraph" w:styleId="TOC8">
    <w:name w:val="toc 8"/>
    <w:basedOn w:val="Normal"/>
    <w:next w:val="Normal"/>
    <w:autoRedefine/>
    <w:uiPriority w:val="39"/>
    <w:unhideWhenUsed/>
    <w:rsid w:val="005D69C9"/>
    <w:pPr>
      <w:spacing w:before="0" w:after="100" w:line="278" w:lineRule="auto"/>
      <w:ind w:left="1680"/>
    </w:pPr>
    <w:rPr>
      <w:rFonts w:eastAsiaTheme="minorEastAsia"/>
      <w:kern w:val="2"/>
      <w:sz w:val="24"/>
      <w:szCs w:val="30"/>
      <w:lang w:eastAsia="zh-CN" w:bidi="th-TH"/>
      <w14:ligatures w14:val="standardContextual"/>
    </w:rPr>
  </w:style>
  <w:style w:type="paragraph" w:styleId="TOC9">
    <w:name w:val="toc 9"/>
    <w:basedOn w:val="Normal"/>
    <w:next w:val="Normal"/>
    <w:autoRedefine/>
    <w:uiPriority w:val="39"/>
    <w:unhideWhenUsed/>
    <w:rsid w:val="005D69C9"/>
    <w:pPr>
      <w:spacing w:before="0" w:after="100" w:line="278" w:lineRule="auto"/>
      <w:ind w:left="1920"/>
    </w:pPr>
    <w:rPr>
      <w:rFonts w:eastAsiaTheme="minorEastAsia"/>
      <w:kern w:val="2"/>
      <w:sz w:val="24"/>
      <w:szCs w:val="30"/>
      <w:lang w:eastAsia="zh-CN" w:bidi="th-TH"/>
      <w14:ligatures w14:val="standardContextual"/>
    </w:rPr>
  </w:style>
  <w:style w:type="paragraph" w:customStyle="1" w:styleId="TableText">
    <w:name w:val="Table Text"/>
    <w:basedOn w:val="Normal"/>
    <w:uiPriority w:val="2"/>
    <w:qFormat/>
    <w:rsid w:val="005A4D5D"/>
    <w:pPr>
      <w:spacing w:before="40" w:after="40"/>
      <w:jc w:val="center"/>
    </w:pPr>
    <w:rPr>
      <w:kern w:val="2"/>
      <w:sz w:val="19"/>
      <w:szCs w:val="19"/>
      <w14:ligatures w14:val="standardContextual"/>
    </w:rPr>
  </w:style>
  <w:style w:type="paragraph" w:customStyle="1" w:styleId="Heading2Numbered">
    <w:name w:val="Heading 2 (Numbered)"/>
    <w:basedOn w:val="Heading2"/>
    <w:qFormat/>
    <w:rsid w:val="005A4D5D"/>
    <w:pPr>
      <w:spacing w:before="360" w:after="180"/>
      <w:ind w:left="680" w:hanging="680"/>
    </w:pPr>
    <w:rPr>
      <w:rFonts w:ascii="Arial" w:eastAsia="Times New Roman" w:hAnsi="Arial" w:cs="Arial"/>
      <w:iCs/>
      <w:color w:val="002B49"/>
      <w:sz w:val="30"/>
      <w:szCs w:val="26"/>
      <w:lang w:val="en-US" w:eastAsia="en-GB"/>
    </w:rPr>
  </w:style>
  <w:style w:type="paragraph" w:customStyle="1" w:styleId="Numberedbodytext">
    <w:name w:val="Numbered body text"/>
    <w:basedOn w:val="Normal"/>
    <w:qFormat/>
    <w:rsid w:val="005A4D5D"/>
    <w:pPr>
      <w:spacing w:before="0"/>
      <w:ind w:left="680" w:hanging="680"/>
    </w:pPr>
    <w:rPr>
      <w:color w:val="000000"/>
    </w:rPr>
  </w:style>
  <w:style w:type="paragraph" w:customStyle="1" w:styleId="pf0">
    <w:name w:val="pf0"/>
    <w:basedOn w:val="Normal"/>
    <w:rsid w:val="005A4D5D"/>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cf01">
    <w:name w:val="cf01"/>
    <w:basedOn w:val="DefaultParagraphFont"/>
    <w:rsid w:val="005A4D5D"/>
    <w:rPr>
      <w:rFonts w:ascii="Segoe UI" w:hAnsi="Segoe UI" w:cs="Segoe UI" w:hint="default"/>
      <w:sz w:val="18"/>
      <w:szCs w:val="18"/>
    </w:rPr>
  </w:style>
  <w:style w:type="character" w:customStyle="1" w:styleId="cf11">
    <w:name w:val="cf11"/>
    <w:basedOn w:val="DefaultParagraphFont"/>
    <w:rsid w:val="005A4D5D"/>
    <w:rPr>
      <w:rFonts w:ascii="Segoe UI" w:hAnsi="Segoe UI" w:cs="Segoe UI" w:hint="default"/>
      <w:sz w:val="18"/>
      <w:szCs w:val="18"/>
      <w:shd w:val="clear" w:color="auto" w:fill="FFFFFF"/>
    </w:rPr>
  </w:style>
  <w:style w:type="paragraph" w:customStyle="1" w:styleId="text">
    <w:name w:val="text"/>
    <w:basedOn w:val="Normal"/>
    <w:rsid w:val="00470224"/>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label">
    <w:name w:val="label"/>
    <w:basedOn w:val="DefaultParagraphFont"/>
    <w:rsid w:val="00470224"/>
  </w:style>
  <w:style w:type="paragraph" w:styleId="IntenseQuote">
    <w:name w:val="Intense Quote"/>
    <w:basedOn w:val="Normal"/>
    <w:next w:val="Normal"/>
    <w:link w:val="IntenseQuoteChar"/>
    <w:uiPriority w:val="30"/>
    <w:qFormat/>
    <w:rsid w:val="00DC6ED4"/>
    <w:pPr>
      <w:pBdr>
        <w:top w:val="single" w:sz="4" w:space="10" w:color="001D36" w:themeColor="accent1" w:themeShade="BF"/>
        <w:bottom w:val="single" w:sz="4" w:space="10" w:color="001D36" w:themeColor="accent1" w:themeShade="BF"/>
      </w:pBdr>
      <w:spacing w:before="360" w:after="360" w:line="278" w:lineRule="auto"/>
      <w:ind w:left="864" w:right="864"/>
      <w:jc w:val="center"/>
    </w:pPr>
    <w:rPr>
      <w:rFonts w:eastAsiaTheme="minorEastAsia"/>
      <w:i/>
      <w:iCs/>
      <w:color w:val="001D36" w:themeColor="accent1" w:themeShade="BF"/>
      <w:kern w:val="2"/>
      <w:sz w:val="24"/>
      <w:szCs w:val="30"/>
      <w:lang w:eastAsia="zh-CN" w:bidi="th-TH"/>
      <w14:ligatures w14:val="standardContextual"/>
    </w:rPr>
  </w:style>
  <w:style w:type="character" w:customStyle="1" w:styleId="IntenseQuoteChar">
    <w:name w:val="Intense Quote Char"/>
    <w:basedOn w:val="DefaultParagraphFont"/>
    <w:link w:val="IntenseQuote"/>
    <w:uiPriority w:val="30"/>
    <w:rsid w:val="00DC6ED4"/>
    <w:rPr>
      <w:rFonts w:eastAsiaTheme="minorEastAsia"/>
      <w:i/>
      <w:iCs/>
      <w:color w:val="001D36" w:themeColor="accent1" w:themeShade="BF"/>
      <w:kern w:val="2"/>
      <w:sz w:val="24"/>
      <w:szCs w:val="30"/>
      <w:lang w:eastAsia="zh-CN" w:bidi="th-TH"/>
      <w14:ligatures w14:val="standardContextual"/>
    </w:rPr>
  </w:style>
  <w:style w:type="paragraph" w:customStyle="1" w:styleId="paragraph">
    <w:name w:val="paragraph"/>
    <w:basedOn w:val="Normal"/>
    <w:rsid w:val="008C54DB"/>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normaltextrun">
    <w:name w:val="normaltextrun"/>
    <w:basedOn w:val="DefaultParagraphFont"/>
    <w:rsid w:val="008C54DB"/>
  </w:style>
  <w:style w:type="character" w:customStyle="1" w:styleId="eop">
    <w:name w:val="eop"/>
    <w:basedOn w:val="DefaultParagraphFont"/>
    <w:rsid w:val="008C54DB"/>
  </w:style>
  <w:style w:type="character" w:customStyle="1" w:styleId="BodyTextChar">
    <w:name w:val="Body Text Char"/>
    <w:link w:val="BodyText"/>
    <w:rsid w:val="00800F76"/>
    <w:rPr>
      <w:rFonts w:ascii="Times New Roman" w:hAnsi="Times New Roman"/>
      <w:sz w:val="24"/>
      <w:szCs w:val="24"/>
      <w:lang w:eastAsia="en-GB"/>
    </w:rPr>
  </w:style>
  <w:style w:type="paragraph" w:styleId="BodyText">
    <w:name w:val="Body Text"/>
    <w:basedOn w:val="Normal"/>
    <w:link w:val="BodyTextChar"/>
    <w:qFormat/>
    <w:rsid w:val="00800F76"/>
    <w:pPr>
      <w:spacing w:before="0" w:after="0" w:line="300" w:lineRule="atLeast"/>
    </w:pPr>
    <w:rPr>
      <w:rFonts w:ascii="Times New Roman" w:hAnsi="Times New Roman"/>
      <w:sz w:val="24"/>
      <w:szCs w:val="24"/>
      <w:lang w:eastAsia="en-GB"/>
    </w:rPr>
  </w:style>
  <w:style w:type="character" w:customStyle="1" w:styleId="BodyTextChar1">
    <w:name w:val="Body Text Char1"/>
    <w:basedOn w:val="DefaultParagraphFont"/>
    <w:uiPriority w:val="99"/>
    <w:semiHidden/>
    <w:rsid w:val="00800F76"/>
  </w:style>
  <w:style w:type="paragraph" w:customStyle="1" w:styleId="Clauseheading">
    <w:name w:val="Clause heading"/>
    <w:basedOn w:val="BodyText"/>
    <w:qFormat/>
    <w:rsid w:val="00800F76"/>
    <w:pPr>
      <w:keepNext/>
      <w:tabs>
        <w:tab w:val="left" w:pos="567"/>
      </w:tabs>
      <w:ind w:left="567" w:hanging="567"/>
    </w:pPr>
    <w:rPr>
      <w:b/>
    </w:rPr>
  </w:style>
  <w:style w:type="paragraph" w:customStyle="1" w:styleId="Clauseparagraphtext">
    <w:name w:val="Clause paragraph text"/>
    <w:basedOn w:val="BodyText"/>
    <w:qFormat/>
    <w:rsid w:val="00800F76"/>
    <w:pPr>
      <w:tabs>
        <w:tab w:val="left" w:pos="567"/>
      </w:tabs>
      <w:ind w:left="567"/>
    </w:pPr>
  </w:style>
  <w:style w:type="paragraph" w:customStyle="1" w:styleId="1paragraph">
    <w:name w:val="(1) paragraph"/>
    <w:basedOn w:val="BodyText"/>
    <w:qFormat/>
    <w:rsid w:val="00800F76"/>
    <w:pPr>
      <w:tabs>
        <w:tab w:val="left" w:pos="567"/>
      </w:tabs>
      <w:ind w:left="567" w:hanging="567"/>
    </w:pPr>
    <w:rPr>
      <w:bCs/>
    </w:rPr>
  </w:style>
  <w:style w:type="paragraph" w:customStyle="1" w:styleId="aparagraph">
    <w:name w:val="(a) paragraph"/>
    <w:basedOn w:val="1paragraph"/>
    <w:qFormat/>
    <w:rsid w:val="00800F76"/>
    <w:pPr>
      <w:tabs>
        <w:tab w:val="clear" w:pos="567"/>
        <w:tab w:val="left" w:pos="1134"/>
      </w:tabs>
      <w:ind w:left="1134"/>
    </w:pPr>
  </w:style>
  <w:style w:type="paragraph" w:customStyle="1" w:styleId="iparagraph">
    <w:name w:val="(i) paragraph"/>
    <w:basedOn w:val="aparagraph"/>
    <w:qFormat/>
    <w:rsid w:val="00800F76"/>
    <w:pPr>
      <w:tabs>
        <w:tab w:val="clear" w:pos="1134"/>
      </w:tabs>
      <w:ind w:left="1701"/>
    </w:pPr>
  </w:style>
  <w:style w:type="paragraph" w:customStyle="1" w:styleId="Picturecentreimage">
    <w:name w:val="Picture: centre image"/>
    <w:basedOn w:val="Normal"/>
    <w:uiPriority w:val="30"/>
    <w:rsid w:val="00800F76"/>
    <w:pPr>
      <w:spacing w:before="0" w:after="0" w:line="240" w:lineRule="auto"/>
      <w:jc w:val="center"/>
    </w:pPr>
    <w:rPr>
      <w:rFonts w:ascii="Times New Roman" w:eastAsia="Times New Roman" w:hAnsi="Times New Roman" w:cs="Times New Roman"/>
      <w:sz w:val="24"/>
      <w:szCs w:val="24"/>
      <w:lang w:eastAsia="en-NZ"/>
    </w:rPr>
  </w:style>
  <w:style w:type="paragraph" w:customStyle="1" w:styleId="Agencyblockparagraphleft">
    <w:name w:val="Agency block: paragraph left"/>
    <w:basedOn w:val="Normal"/>
    <w:rsid w:val="00800F76"/>
    <w:pPr>
      <w:spacing w:before="0" w:after="0" w:line="240" w:lineRule="auto"/>
    </w:pPr>
    <w:rPr>
      <w:rFonts w:ascii="Times New Roman" w:eastAsia="Times New Roman" w:hAnsi="Times New Roman" w:cs="Times New Roman"/>
      <w:sz w:val="24"/>
      <w:szCs w:val="24"/>
      <w:lang w:eastAsia="en-NZ"/>
    </w:rPr>
  </w:style>
  <w:style w:type="paragraph" w:customStyle="1" w:styleId="Adminblockstart">
    <w:name w:val="Admin block: start"/>
    <w:basedOn w:val="Normal"/>
    <w:semiHidden/>
    <w:rsid w:val="00800F76"/>
    <w:pPr>
      <w:pBdr>
        <w:top w:val="single" w:sz="4" w:space="4" w:color="auto"/>
        <w:left w:val="single" w:sz="4" w:space="4" w:color="auto"/>
        <w:right w:val="single" w:sz="4" w:space="4" w:color="auto"/>
      </w:pBdr>
      <w:spacing w:after="0" w:line="240" w:lineRule="auto"/>
      <w:jc w:val="both"/>
    </w:pPr>
    <w:rPr>
      <w:rFonts w:ascii="Times New Roman" w:eastAsia="Times New Roman" w:hAnsi="Times New Roman" w:cs="Times New Roman"/>
      <w:sz w:val="20"/>
      <w:szCs w:val="24"/>
      <w:lang w:eastAsia="en-NZ"/>
    </w:rPr>
  </w:style>
  <w:style w:type="paragraph" w:customStyle="1" w:styleId="Adminblockend">
    <w:name w:val="Admin block: end"/>
    <w:basedOn w:val="Normal"/>
    <w:rsid w:val="00800F76"/>
    <w:pPr>
      <w:pBdr>
        <w:left w:val="single" w:sz="4" w:space="4" w:color="auto"/>
        <w:bottom w:val="single" w:sz="4" w:space="4" w:color="auto"/>
        <w:right w:val="single" w:sz="4" w:space="4" w:color="auto"/>
      </w:pBdr>
      <w:spacing w:after="0" w:line="240" w:lineRule="auto"/>
      <w:jc w:val="both"/>
    </w:pPr>
    <w:rPr>
      <w:rFonts w:ascii="Times New Roman" w:eastAsia="Times New Roman" w:hAnsi="Times New Roman" w:cs="Times New Roman"/>
      <w:sz w:val="20"/>
      <w:szCs w:val="24"/>
      <w:lang w:eastAsia="en-NZ"/>
    </w:rPr>
  </w:style>
  <w:style w:type="character" w:customStyle="1" w:styleId="Textitalic">
    <w:name w:val="Text: italic"/>
    <w:basedOn w:val="Emphasis"/>
    <w:uiPriority w:val="10"/>
    <w:qFormat/>
    <w:rsid w:val="00800F76"/>
    <w:rPr>
      <w:i/>
      <w:iCs/>
    </w:rPr>
  </w:style>
  <w:style w:type="paragraph" w:customStyle="1" w:styleId="Promulgationissueauthority">
    <w:name w:val="Promulgation: issue authority"/>
    <w:basedOn w:val="Normal"/>
    <w:next w:val="Promulgationgazettedate"/>
    <w:uiPriority w:val="55"/>
    <w:semiHidden/>
    <w:rsid w:val="00800F76"/>
    <w:pPr>
      <w:keepNext/>
      <w:spacing w:before="0" w:after="0" w:line="240" w:lineRule="auto"/>
    </w:pPr>
    <w:rPr>
      <w:rFonts w:ascii="Times New Roman" w:eastAsia="Times New Roman" w:hAnsi="Times New Roman" w:cs="Times New Roman"/>
      <w:sz w:val="20"/>
      <w:szCs w:val="24"/>
      <w:lang w:eastAsia="en-NZ"/>
    </w:rPr>
  </w:style>
  <w:style w:type="paragraph" w:customStyle="1" w:styleId="Promulgationgazettedate">
    <w:name w:val="Promulgation: gazette date"/>
    <w:basedOn w:val="Normal"/>
    <w:next w:val="Promulgationadminoffice"/>
    <w:uiPriority w:val="56"/>
    <w:semiHidden/>
    <w:rsid w:val="00800F76"/>
    <w:pPr>
      <w:keepNext/>
      <w:spacing w:before="60" w:after="0" w:line="240" w:lineRule="auto"/>
    </w:pPr>
    <w:rPr>
      <w:rFonts w:ascii="Times New Roman" w:eastAsia="Times New Roman" w:hAnsi="Times New Roman" w:cs="Times New Roman"/>
      <w:sz w:val="20"/>
      <w:szCs w:val="24"/>
      <w:lang w:eastAsia="en-NZ"/>
    </w:rPr>
  </w:style>
  <w:style w:type="paragraph" w:customStyle="1" w:styleId="Promulgationadminoffice">
    <w:name w:val="Promulgation: admin office"/>
    <w:basedOn w:val="Normal"/>
    <w:next w:val="Normal"/>
    <w:uiPriority w:val="56"/>
    <w:semiHidden/>
    <w:rsid w:val="00800F76"/>
    <w:pPr>
      <w:spacing w:before="60" w:after="0" w:line="240" w:lineRule="auto"/>
    </w:pPr>
    <w:rPr>
      <w:rFonts w:ascii="Times New Roman" w:eastAsia="Times New Roman" w:hAnsi="Times New Roman" w:cs="Times New Roman"/>
      <w:sz w:val="20"/>
      <w:szCs w:val="24"/>
      <w:lang w:eastAsia="en-NZ"/>
    </w:rPr>
  </w:style>
  <w:style w:type="character" w:styleId="Emphasis">
    <w:name w:val="Emphasis"/>
    <w:basedOn w:val="DefaultParagraphFont"/>
    <w:uiPriority w:val="20"/>
    <w:qFormat/>
    <w:rsid w:val="00800F76"/>
    <w:rPr>
      <w:i/>
      <w:iCs/>
    </w:rPr>
  </w:style>
  <w:style w:type="paragraph" w:customStyle="1" w:styleId="Body11numberedsubprovision">
    <w:name w:val="Body: 1(1) numbered subprovision"/>
    <w:basedOn w:val="Normal"/>
    <w:uiPriority w:val="8"/>
    <w:qFormat/>
    <w:rsid w:val="00800F76"/>
    <w:pPr>
      <w:numPr>
        <w:ilvl w:val="1"/>
        <w:numId w:val="175"/>
      </w:numPr>
      <w:spacing w:after="0" w:line="240" w:lineRule="auto"/>
      <w:jc w:val="both"/>
    </w:pPr>
    <w:rPr>
      <w:rFonts w:ascii="Times New Roman" w:eastAsia="Times New Roman" w:hAnsi="Times New Roman" w:cs="Times New Roman"/>
      <w:sz w:val="24"/>
      <w:szCs w:val="24"/>
      <w:lang w:eastAsia="en-NZ"/>
    </w:rPr>
  </w:style>
  <w:style w:type="paragraph" w:customStyle="1" w:styleId="Body11aparagraph">
    <w:name w:val="Body: 1(1)(a) paragraph"/>
    <w:basedOn w:val="Body11numberedsubprovision"/>
    <w:uiPriority w:val="8"/>
    <w:qFormat/>
    <w:rsid w:val="00800F76"/>
    <w:pPr>
      <w:numPr>
        <w:ilvl w:val="2"/>
      </w:numPr>
    </w:pPr>
    <w:rPr>
      <w:iCs/>
    </w:rPr>
  </w:style>
  <w:style w:type="paragraph" w:customStyle="1" w:styleId="Body1provisionheading">
    <w:name w:val="Body: 1 provision heading"/>
    <w:basedOn w:val="Normal"/>
    <w:next w:val="Body11numberedsubprovision"/>
    <w:uiPriority w:val="7"/>
    <w:qFormat/>
    <w:rsid w:val="00800F76"/>
    <w:pPr>
      <w:keepNext/>
      <w:numPr>
        <w:numId w:val="175"/>
      </w:numPr>
      <w:spacing w:before="240" w:after="0" w:line="240" w:lineRule="auto"/>
      <w:outlineLvl w:val="3"/>
    </w:pPr>
    <w:rPr>
      <w:rFonts w:ascii="Times New Roman" w:eastAsia="Times New Roman" w:hAnsi="Times New Roman" w:cs="Times New Roman"/>
      <w:b/>
      <w:sz w:val="24"/>
      <w:szCs w:val="24"/>
      <w:lang w:eastAsia="en-NZ"/>
    </w:rPr>
  </w:style>
  <w:style w:type="paragraph" w:customStyle="1" w:styleId="Body11aisubparagraph">
    <w:name w:val="Body: 1(1)(a)(i) subparagraph"/>
    <w:basedOn w:val="Body11aparagraph"/>
    <w:uiPriority w:val="8"/>
    <w:qFormat/>
    <w:rsid w:val="00800F76"/>
    <w:pPr>
      <w:numPr>
        <w:ilvl w:val="3"/>
      </w:numPr>
    </w:pPr>
  </w:style>
  <w:style w:type="paragraph" w:customStyle="1" w:styleId="Body11aiAsubsubparagraph">
    <w:name w:val="Body: 1(1)(a)(i)(A) subsubparagraph"/>
    <w:basedOn w:val="Body11aparagraph"/>
    <w:uiPriority w:val="8"/>
    <w:qFormat/>
    <w:rsid w:val="00800F76"/>
    <w:pPr>
      <w:numPr>
        <w:ilvl w:val="4"/>
      </w:numPr>
    </w:pPr>
  </w:style>
  <w:style w:type="paragraph" w:customStyle="1" w:styleId="Exampleend">
    <w:name w:val="Example: end"/>
    <w:basedOn w:val="Normal"/>
    <w:next w:val="Normal"/>
    <w:uiPriority w:val="24"/>
    <w:qFormat/>
    <w:rsid w:val="00800F76"/>
    <w:pPr>
      <w:pBdr>
        <w:bottom w:val="single" w:sz="8" w:space="3" w:color="auto"/>
      </w:pBdr>
      <w:spacing w:after="0" w:line="240" w:lineRule="auto"/>
    </w:pPr>
    <w:rPr>
      <w:rFonts w:ascii="Arial" w:hAnsi="Arial" w:cs="Times New Roman"/>
      <w:sz w:val="20"/>
      <w:szCs w:val="20"/>
    </w:rPr>
  </w:style>
  <w:style w:type="paragraph" w:customStyle="1" w:styleId="Examplemiddle">
    <w:name w:val="Example: middle"/>
    <w:basedOn w:val="Normal"/>
    <w:uiPriority w:val="23"/>
    <w:qFormat/>
    <w:rsid w:val="00800F76"/>
    <w:pPr>
      <w:spacing w:after="0" w:line="240" w:lineRule="auto"/>
    </w:pPr>
    <w:rPr>
      <w:rFonts w:ascii="Arial" w:hAnsi="Arial" w:cs="Arial"/>
      <w:sz w:val="20"/>
      <w:szCs w:val="20"/>
    </w:rPr>
  </w:style>
  <w:style w:type="paragraph" w:customStyle="1" w:styleId="Examplestart">
    <w:name w:val="Example: start"/>
    <w:basedOn w:val="Normal"/>
    <w:next w:val="Examplemiddle"/>
    <w:uiPriority w:val="22"/>
    <w:rsid w:val="00800F76"/>
    <w:pPr>
      <w:pBdr>
        <w:top w:val="single" w:sz="8" w:space="3" w:color="auto"/>
      </w:pBdr>
      <w:spacing w:after="0" w:line="240" w:lineRule="auto"/>
    </w:pPr>
    <w:rPr>
      <w:rFonts w:ascii="Arial"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20">
      <w:bodyDiv w:val="1"/>
      <w:marLeft w:val="0"/>
      <w:marRight w:val="0"/>
      <w:marTop w:val="0"/>
      <w:marBottom w:val="0"/>
      <w:divBdr>
        <w:top w:val="none" w:sz="0" w:space="0" w:color="auto"/>
        <w:left w:val="none" w:sz="0" w:space="0" w:color="auto"/>
        <w:bottom w:val="none" w:sz="0" w:space="0" w:color="auto"/>
        <w:right w:val="none" w:sz="0" w:space="0" w:color="auto"/>
      </w:divBdr>
    </w:div>
    <w:div w:id="28842887">
      <w:bodyDiv w:val="1"/>
      <w:marLeft w:val="0"/>
      <w:marRight w:val="0"/>
      <w:marTop w:val="0"/>
      <w:marBottom w:val="0"/>
      <w:divBdr>
        <w:top w:val="none" w:sz="0" w:space="0" w:color="auto"/>
        <w:left w:val="none" w:sz="0" w:space="0" w:color="auto"/>
        <w:bottom w:val="none" w:sz="0" w:space="0" w:color="auto"/>
        <w:right w:val="none" w:sz="0" w:space="0" w:color="auto"/>
      </w:divBdr>
    </w:div>
    <w:div w:id="51197209">
      <w:bodyDiv w:val="1"/>
      <w:marLeft w:val="0"/>
      <w:marRight w:val="0"/>
      <w:marTop w:val="0"/>
      <w:marBottom w:val="0"/>
      <w:divBdr>
        <w:top w:val="none" w:sz="0" w:space="0" w:color="auto"/>
        <w:left w:val="none" w:sz="0" w:space="0" w:color="auto"/>
        <w:bottom w:val="none" w:sz="0" w:space="0" w:color="auto"/>
        <w:right w:val="none" w:sz="0" w:space="0" w:color="auto"/>
      </w:divBdr>
    </w:div>
    <w:div w:id="77338266">
      <w:bodyDiv w:val="1"/>
      <w:marLeft w:val="0"/>
      <w:marRight w:val="0"/>
      <w:marTop w:val="0"/>
      <w:marBottom w:val="0"/>
      <w:divBdr>
        <w:top w:val="none" w:sz="0" w:space="0" w:color="auto"/>
        <w:left w:val="none" w:sz="0" w:space="0" w:color="auto"/>
        <w:bottom w:val="none" w:sz="0" w:space="0" w:color="auto"/>
        <w:right w:val="none" w:sz="0" w:space="0" w:color="auto"/>
      </w:divBdr>
    </w:div>
    <w:div w:id="82575899">
      <w:bodyDiv w:val="1"/>
      <w:marLeft w:val="0"/>
      <w:marRight w:val="0"/>
      <w:marTop w:val="0"/>
      <w:marBottom w:val="0"/>
      <w:divBdr>
        <w:top w:val="none" w:sz="0" w:space="0" w:color="auto"/>
        <w:left w:val="none" w:sz="0" w:space="0" w:color="auto"/>
        <w:bottom w:val="none" w:sz="0" w:space="0" w:color="auto"/>
        <w:right w:val="none" w:sz="0" w:space="0" w:color="auto"/>
      </w:divBdr>
    </w:div>
    <w:div w:id="96021482">
      <w:bodyDiv w:val="1"/>
      <w:marLeft w:val="0"/>
      <w:marRight w:val="0"/>
      <w:marTop w:val="0"/>
      <w:marBottom w:val="0"/>
      <w:divBdr>
        <w:top w:val="none" w:sz="0" w:space="0" w:color="auto"/>
        <w:left w:val="none" w:sz="0" w:space="0" w:color="auto"/>
        <w:bottom w:val="none" w:sz="0" w:space="0" w:color="auto"/>
        <w:right w:val="none" w:sz="0" w:space="0" w:color="auto"/>
      </w:divBdr>
    </w:div>
    <w:div w:id="96216897">
      <w:bodyDiv w:val="1"/>
      <w:marLeft w:val="0"/>
      <w:marRight w:val="0"/>
      <w:marTop w:val="0"/>
      <w:marBottom w:val="0"/>
      <w:divBdr>
        <w:top w:val="none" w:sz="0" w:space="0" w:color="auto"/>
        <w:left w:val="none" w:sz="0" w:space="0" w:color="auto"/>
        <w:bottom w:val="none" w:sz="0" w:space="0" w:color="auto"/>
        <w:right w:val="none" w:sz="0" w:space="0" w:color="auto"/>
      </w:divBdr>
    </w:div>
    <w:div w:id="102194530">
      <w:bodyDiv w:val="1"/>
      <w:marLeft w:val="0"/>
      <w:marRight w:val="0"/>
      <w:marTop w:val="0"/>
      <w:marBottom w:val="0"/>
      <w:divBdr>
        <w:top w:val="none" w:sz="0" w:space="0" w:color="auto"/>
        <w:left w:val="none" w:sz="0" w:space="0" w:color="auto"/>
        <w:bottom w:val="none" w:sz="0" w:space="0" w:color="auto"/>
        <w:right w:val="none" w:sz="0" w:space="0" w:color="auto"/>
      </w:divBdr>
    </w:div>
    <w:div w:id="102265903">
      <w:bodyDiv w:val="1"/>
      <w:marLeft w:val="0"/>
      <w:marRight w:val="0"/>
      <w:marTop w:val="0"/>
      <w:marBottom w:val="0"/>
      <w:divBdr>
        <w:top w:val="none" w:sz="0" w:space="0" w:color="auto"/>
        <w:left w:val="none" w:sz="0" w:space="0" w:color="auto"/>
        <w:bottom w:val="none" w:sz="0" w:space="0" w:color="auto"/>
        <w:right w:val="none" w:sz="0" w:space="0" w:color="auto"/>
      </w:divBdr>
    </w:div>
    <w:div w:id="115413547">
      <w:bodyDiv w:val="1"/>
      <w:marLeft w:val="0"/>
      <w:marRight w:val="0"/>
      <w:marTop w:val="0"/>
      <w:marBottom w:val="0"/>
      <w:divBdr>
        <w:top w:val="none" w:sz="0" w:space="0" w:color="auto"/>
        <w:left w:val="none" w:sz="0" w:space="0" w:color="auto"/>
        <w:bottom w:val="none" w:sz="0" w:space="0" w:color="auto"/>
        <w:right w:val="none" w:sz="0" w:space="0" w:color="auto"/>
      </w:divBdr>
    </w:div>
    <w:div w:id="131483600">
      <w:bodyDiv w:val="1"/>
      <w:marLeft w:val="0"/>
      <w:marRight w:val="0"/>
      <w:marTop w:val="0"/>
      <w:marBottom w:val="0"/>
      <w:divBdr>
        <w:top w:val="none" w:sz="0" w:space="0" w:color="auto"/>
        <w:left w:val="none" w:sz="0" w:space="0" w:color="auto"/>
        <w:bottom w:val="none" w:sz="0" w:space="0" w:color="auto"/>
        <w:right w:val="none" w:sz="0" w:space="0" w:color="auto"/>
      </w:divBdr>
    </w:div>
    <w:div w:id="135296628">
      <w:bodyDiv w:val="1"/>
      <w:marLeft w:val="0"/>
      <w:marRight w:val="0"/>
      <w:marTop w:val="0"/>
      <w:marBottom w:val="0"/>
      <w:divBdr>
        <w:top w:val="none" w:sz="0" w:space="0" w:color="auto"/>
        <w:left w:val="none" w:sz="0" w:space="0" w:color="auto"/>
        <w:bottom w:val="none" w:sz="0" w:space="0" w:color="auto"/>
        <w:right w:val="none" w:sz="0" w:space="0" w:color="auto"/>
      </w:divBdr>
    </w:div>
    <w:div w:id="139083655">
      <w:bodyDiv w:val="1"/>
      <w:marLeft w:val="0"/>
      <w:marRight w:val="0"/>
      <w:marTop w:val="0"/>
      <w:marBottom w:val="0"/>
      <w:divBdr>
        <w:top w:val="none" w:sz="0" w:space="0" w:color="auto"/>
        <w:left w:val="none" w:sz="0" w:space="0" w:color="auto"/>
        <w:bottom w:val="none" w:sz="0" w:space="0" w:color="auto"/>
        <w:right w:val="none" w:sz="0" w:space="0" w:color="auto"/>
      </w:divBdr>
    </w:div>
    <w:div w:id="166291782">
      <w:bodyDiv w:val="1"/>
      <w:marLeft w:val="0"/>
      <w:marRight w:val="0"/>
      <w:marTop w:val="0"/>
      <w:marBottom w:val="0"/>
      <w:divBdr>
        <w:top w:val="none" w:sz="0" w:space="0" w:color="auto"/>
        <w:left w:val="none" w:sz="0" w:space="0" w:color="auto"/>
        <w:bottom w:val="none" w:sz="0" w:space="0" w:color="auto"/>
        <w:right w:val="none" w:sz="0" w:space="0" w:color="auto"/>
      </w:divBdr>
    </w:div>
    <w:div w:id="193738481">
      <w:bodyDiv w:val="1"/>
      <w:marLeft w:val="0"/>
      <w:marRight w:val="0"/>
      <w:marTop w:val="0"/>
      <w:marBottom w:val="0"/>
      <w:divBdr>
        <w:top w:val="none" w:sz="0" w:space="0" w:color="auto"/>
        <w:left w:val="none" w:sz="0" w:space="0" w:color="auto"/>
        <w:bottom w:val="none" w:sz="0" w:space="0" w:color="auto"/>
        <w:right w:val="none" w:sz="0" w:space="0" w:color="auto"/>
      </w:divBdr>
    </w:div>
    <w:div w:id="196890732">
      <w:bodyDiv w:val="1"/>
      <w:marLeft w:val="0"/>
      <w:marRight w:val="0"/>
      <w:marTop w:val="0"/>
      <w:marBottom w:val="0"/>
      <w:divBdr>
        <w:top w:val="none" w:sz="0" w:space="0" w:color="auto"/>
        <w:left w:val="none" w:sz="0" w:space="0" w:color="auto"/>
        <w:bottom w:val="none" w:sz="0" w:space="0" w:color="auto"/>
        <w:right w:val="none" w:sz="0" w:space="0" w:color="auto"/>
      </w:divBdr>
    </w:div>
    <w:div w:id="215046528">
      <w:bodyDiv w:val="1"/>
      <w:marLeft w:val="0"/>
      <w:marRight w:val="0"/>
      <w:marTop w:val="0"/>
      <w:marBottom w:val="0"/>
      <w:divBdr>
        <w:top w:val="none" w:sz="0" w:space="0" w:color="auto"/>
        <w:left w:val="none" w:sz="0" w:space="0" w:color="auto"/>
        <w:bottom w:val="none" w:sz="0" w:space="0" w:color="auto"/>
        <w:right w:val="none" w:sz="0" w:space="0" w:color="auto"/>
      </w:divBdr>
    </w:div>
    <w:div w:id="216280067">
      <w:bodyDiv w:val="1"/>
      <w:marLeft w:val="0"/>
      <w:marRight w:val="0"/>
      <w:marTop w:val="0"/>
      <w:marBottom w:val="0"/>
      <w:divBdr>
        <w:top w:val="none" w:sz="0" w:space="0" w:color="auto"/>
        <w:left w:val="none" w:sz="0" w:space="0" w:color="auto"/>
        <w:bottom w:val="none" w:sz="0" w:space="0" w:color="auto"/>
        <w:right w:val="none" w:sz="0" w:space="0" w:color="auto"/>
      </w:divBdr>
    </w:div>
    <w:div w:id="218172253">
      <w:bodyDiv w:val="1"/>
      <w:marLeft w:val="0"/>
      <w:marRight w:val="0"/>
      <w:marTop w:val="0"/>
      <w:marBottom w:val="0"/>
      <w:divBdr>
        <w:top w:val="none" w:sz="0" w:space="0" w:color="auto"/>
        <w:left w:val="none" w:sz="0" w:space="0" w:color="auto"/>
        <w:bottom w:val="none" w:sz="0" w:space="0" w:color="auto"/>
        <w:right w:val="none" w:sz="0" w:space="0" w:color="auto"/>
      </w:divBdr>
    </w:div>
    <w:div w:id="225995003">
      <w:bodyDiv w:val="1"/>
      <w:marLeft w:val="0"/>
      <w:marRight w:val="0"/>
      <w:marTop w:val="0"/>
      <w:marBottom w:val="0"/>
      <w:divBdr>
        <w:top w:val="none" w:sz="0" w:space="0" w:color="auto"/>
        <w:left w:val="none" w:sz="0" w:space="0" w:color="auto"/>
        <w:bottom w:val="none" w:sz="0" w:space="0" w:color="auto"/>
        <w:right w:val="none" w:sz="0" w:space="0" w:color="auto"/>
      </w:divBdr>
    </w:div>
    <w:div w:id="229849587">
      <w:bodyDiv w:val="1"/>
      <w:marLeft w:val="0"/>
      <w:marRight w:val="0"/>
      <w:marTop w:val="0"/>
      <w:marBottom w:val="0"/>
      <w:divBdr>
        <w:top w:val="none" w:sz="0" w:space="0" w:color="auto"/>
        <w:left w:val="none" w:sz="0" w:space="0" w:color="auto"/>
        <w:bottom w:val="none" w:sz="0" w:space="0" w:color="auto"/>
        <w:right w:val="none" w:sz="0" w:space="0" w:color="auto"/>
      </w:divBdr>
    </w:div>
    <w:div w:id="243615220">
      <w:bodyDiv w:val="1"/>
      <w:marLeft w:val="0"/>
      <w:marRight w:val="0"/>
      <w:marTop w:val="0"/>
      <w:marBottom w:val="0"/>
      <w:divBdr>
        <w:top w:val="none" w:sz="0" w:space="0" w:color="auto"/>
        <w:left w:val="none" w:sz="0" w:space="0" w:color="auto"/>
        <w:bottom w:val="none" w:sz="0" w:space="0" w:color="auto"/>
        <w:right w:val="none" w:sz="0" w:space="0" w:color="auto"/>
      </w:divBdr>
    </w:div>
    <w:div w:id="243955167">
      <w:bodyDiv w:val="1"/>
      <w:marLeft w:val="0"/>
      <w:marRight w:val="0"/>
      <w:marTop w:val="0"/>
      <w:marBottom w:val="0"/>
      <w:divBdr>
        <w:top w:val="none" w:sz="0" w:space="0" w:color="auto"/>
        <w:left w:val="none" w:sz="0" w:space="0" w:color="auto"/>
        <w:bottom w:val="none" w:sz="0" w:space="0" w:color="auto"/>
        <w:right w:val="none" w:sz="0" w:space="0" w:color="auto"/>
      </w:divBdr>
    </w:div>
    <w:div w:id="261690505">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
    <w:div w:id="266621967">
      <w:bodyDiv w:val="1"/>
      <w:marLeft w:val="0"/>
      <w:marRight w:val="0"/>
      <w:marTop w:val="0"/>
      <w:marBottom w:val="0"/>
      <w:divBdr>
        <w:top w:val="none" w:sz="0" w:space="0" w:color="auto"/>
        <w:left w:val="none" w:sz="0" w:space="0" w:color="auto"/>
        <w:bottom w:val="none" w:sz="0" w:space="0" w:color="auto"/>
        <w:right w:val="none" w:sz="0" w:space="0" w:color="auto"/>
      </w:divBdr>
    </w:div>
    <w:div w:id="267087214">
      <w:bodyDiv w:val="1"/>
      <w:marLeft w:val="0"/>
      <w:marRight w:val="0"/>
      <w:marTop w:val="0"/>
      <w:marBottom w:val="0"/>
      <w:divBdr>
        <w:top w:val="none" w:sz="0" w:space="0" w:color="auto"/>
        <w:left w:val="none" w:sz="0" w:space="0" w:color="auto"/>
        <w:bottom w:val="none" w:sz="0" w:space="0" w:color="auto"/>
        <w:right w:val="none" w:sz="0" w:space="0" w:color="auto"/>
      </w:divBdr>
    </w:div>
    <w:div w:id="273950560">
      <w:bodyDiv w:val="1"/>
      <w:marLeft w:val="0"/>
      <w:marRight w:val="0"/>
      <w:marTop w:val="0"/>
      <w:marBottom w:val="0"/>
      <w:divBdr>
        <w:top w:val="none" w:sz="0" w:space="0" w:color="auto"/>
        <w:left w:val="none" w:sz="0" w:space="0" w:color="auto"/>
        <w:bottom w:val="none" w:sz="0" w:space="0" w:color="auto"/>
        <w:right w:val="none" w:sz="0" w:space="0" w:color="auto"/>
      </w:divBdr>
    </w:div>
    <w:div w:id="278614042">
      <w:bodyDiv w:val="1"/>
      <w:marLeft w:val="0"/>
      <w:marRight w:val="0"/>
      <w:marTop w:val="0"/>
      <w:marBottom w:val="0"/>
      <w:divBdr>
        <w:top w:val="none" w:sz="0" w:space="0" w:color="auto"/>
        <w:left w:val="none" w:sz="0" w:space="0" w:color="auto"/>
        <w:bottom w:val="none" w:sz="0" w:space="0" w:color="auto"/>
        <w:right w:val="none" w:sz="0" w:space="0" w:color="auto"/>
      </w:divBdr>
    </w:div>
    <w:div w:id="282082281">
      <w:bodyDiv w:val="1"/>
      <w:marLeft w:val="0"/>
      <w:marRight w:val="0"/>
      <w:marTop w:val="0"/>
      <w:marBottom w:val="0"/>
      <w:divBdr>
        <w:top w:val="none" w:sz="0" w:space="0" w:color="auto"/>
        <w:left w:val="none" w:sz="0" w:space="0" w:color="auto"/>
        <w:bottom w:val="none" w:sz="0" w:space="0" w:color="auto"/>
        <w:right w:val="none" w:sz="0" w:space="0" w:color="auto"/>
      </w:divBdr>
    </w:div>
    <w:div w:id="292759729">
      <w:bodyDiv w:val="1"/>
      <w:marLeft w:val="0"/>
      <w:marRight w:val="0"/>
      <w:marTop w:val="0"/>
      <w:marBottom w:val="0"/>
      <w:divBdr>
        <w:top w:val="none" w:sz="0" w:space="0" w:color="auto"/>
        <w:left w:val="none" w:sz="0" w:space="0" w:color="auto"/>
        <w:bottom w:val="none" w:sz="0" w:space="0" w:color="auto"/>
        <w:right w:val="none" w:sz="0" w:space="0" w:color="auto"/>
      </w:divBdr>
    </w:div>
    <w:div w:id="296836945">
      <w:bodyDiv w:val="1"/>
      <w:marLeft w:val="0"/>
      <w:marRight w:val="0"/>
      <w:marTop w:val="0"/>
      <w:marBottom w:val="0"/>
      <w:divBdr>
        <w:top w:val="none" w:sz="0" w:space="0" w:color="auto"/>
        <w:left w:val="none" w:sz="0" w:space="0" w:color="auto"/>
        <w:bottom w:val="none" w:sz="0" w:space="0" w:color="auto"/>
        <w:right w:val="none" w:sz="0" w:space="0" w:color="auto"/>
      </w:divBdr>
    </w:div>
    <w:div w:id="301547172">
      <w:bodyDiv w:val="1"/>
      <w:marLeft w:val="0"/>
      <w:marRight w:val="0"/>
      <w:marTop w:val="0"/>
      <w:marBottom w:val="0"/>
      <w:divBdr>
        <w:top w:val="none" w:sz="0" w:space="0" w:color="auto"/>
        <w:left w:val="none" w:sz="0" w:space="0" w:color="auto"/>
        <w:bottom w:val="none" w:sz="0" w:space="0" w:color="auto"/>
        <w:right w:val="none" w:sz="0" w:space="0" w:color="auto"/>
      </w:divBdr>
    </w:div>
    <w:div w:id="302855379">
      <w:bodyDiv w:val="1"/>
      <w:marLeft w:val="0"/>
      <w:marRight w:val="0"/>
      <w:marTop w:val="0"/>
      <w:marBottom w:val="0"/>
      <w:divBdr>
        <w:top w:val="none" w:sz="0" w:space="0" w:color="auto"/>
        <w:left w:val="none" w:sz="0" w:space="0" w:color="auto"/>
        <w:bottom w:val="none" w:sz="0" w:space="0" w:color="auto"/>
        <w:right w:val="none" w:sz="0" w:space="0" w:color="auto"/>
      </w:divBdr>
    </w:div>
    <w:div w:id="312023871">
      <w:bodyDiv w:val="1"/>
      <w:marLeft w:val="0"/>
      <w:marRight w:val="0"/>
      <w:marTop w:val="0"/>
      <w:marBottom w:val="0"/>
      <w:divBdr>
        <w:top w:val="none" w:sz="0" w:space="0" w:color="auto"/>
        <w:left w:val="none" w:sz="0" w:space="0" w:color="auto"/>
        <w:bottom w:val="none" w:sz="0" w:space="0" w:color="auto"/>
        <w:right w:val="none" w:sz="0" w:space="0" w:color="auto"/>
      </w:divBdr>
      <w:divsChild>
        <w:div w:id="640352647">
          <w:marLeft w:val="0"/>
          <w:marRight w:val="0"/>
          <w:marTop w:val="0"/>
          <w:marBottom w:val="0"/>
          <w:divBdr>
            <w:top w:val="none" w:sz="0" w:space="0" w:color="auto"/>
            <w:left w:val="none" w:sz="0" w:space="0" w:color="auto"/>
            <w:bottom w:val="none" w:sz="0" w:space="0" w:color="auto"/>
            <w:right w:val="none" w:sz="0" w:space="0" w:color="auto"/>
          </w:divBdr>
        </w:div>
        <w:div w:id="2143228296">
          <w:marLeft w:val="0"/>
          <w:marRight w:val="0"/>
          <w:marTop w:val="0"/>
          <w:marBottom w:val="0"/>
          <w:divBdr>
            <w:top w:val="none" w:sz="0" w:space="0" w:color="auto"/>
            <w:left w:val="none" w:sz="0" w:space="0" w:color="auto"/>
            <w:bottom w:val="none" w:sz="0" w:space="0" w:color="auto"/>
            <w:right w:val="none" w:sz="0" w:space="0" w:color="auto"/>
          </w:divBdr>
        </w:div>
      </w:divsChild>
    </w:div>
    <w:div w:id="346518585">
      <w:bodyDiv w:val="1"/>
      <w:marLeft w:val="0"/>
      <w:marRight w:val="0"/>
      <w:marTop w:val="0"/>
      <w:marBottom w:val="0"/>
      <w:divBdr>
        <w:top w:val="none" w:sz="0" w:space="0" w:color="auto"/>
        <w:left w:val="none" w:sz="0" w:space="0" w:color="auto"/>
        <w:bottom w:val="none" w:sz="0" w:space="0" w:color="auto"/>
        <w:right w:val="none" w:sz="0" w:space="0" w:color="auto"/>
      </w:divBdr>
      <w:divsChild>
        <w:div w:id="455370888">
          <w:marLeft w:val="360"/>
          <w:marRight w:val="0"/>
          <w:marTop w:val="200"/>
          <w:marBottom w:val="0"/>
          <w:divBdr>
            <w:top w:val="none" w:sz="0" w:space="0" w:color="auto"/>
            <w:left w:val="none" w:sz="0" w:space="0" w:color="auto"/>
            <w:bottom w:val="none" w:sz="0" w:space="0" w:color="auto"/>
            <w:right w:val="none" w:sz="0" w:space="0" w:color="auto"/>
          </w:divBdr>
        </w:div>
        <w:div w:id="485976625">
          <w:marLeft w:val="360"/>
          <w:marRight w:val="0"/>
          <w:marTop w:val="200"/>
          <w:marBottom w:val="0"/>
          <w:divBdr>
            <w:top w:val="none" w:sz="0" w:space="0" w:color="auto"/>
            <w:left w:val="none" w:sz="0" w:space="0" w:color="auto"/>
            <w:bottom w:val="none" w:sz="0" w:space="0" w:color="auto"/>
            <w:right w:val="none" w:sz="0" w:space="0" w:color="auto"/>
          </w:divBdr>
        </w:div>
        <w:div w:id="528958317">
          <w:marLeft w:val="360"/>
          <w:marRight w:val="0"/>
          <w:marTop w:val="200"/>
          <w:marBottom w:val="0"/>
          <w:divBdr>
            <w:top w:val="none" w:sz="0" w:space="0" w:color="auto"/>
            <w:left w:val="none" w:sz="0" w:space="0" w:color="auto"/>
            <w:bottom w:val="none" w:sz="0" w:space="0" w:color="auto"/>
            <w:right w:val="none" w:sz="0" w:space="0" w:color="auto"/>
          </w:divBdr>
        </w:div>
        <w:div w:id="899901261">
          <w:marLeft w:val="360"/>
          <w:marRight w:val="0"/>
          <w:marTop w:val="200"/>
          <w:marBottom w:val="0"/>
          <w:divBdr>
            <w:top w:val="none" w:sz="0" w:space="0" w:color="auto"/>
            <w:left w:val="none" w:sz="0" w:space="0" w:color="auto"/>
            <w:bottom w:val="none" w:sz="0" w:space="0" w:color="auto"/>
            <w:right w:val="none" w:sz="0" w:space="0" w:color="auto"/>
          </w:divBdr>
        </w:div>
        <w:div w:id="1301763523">
          <w:marLeft w:val="360"/>
          <w:marRight w:val="0"/>
          <w:marTop w:val="200"/>
          <w:marBottom w:val="0"/>
          <w:divBdr>
            <w:top w:val="none" w:sz="0" w:space="0" w:color="auto"/>
            <w:left w:val="none" w:sz="0" w:space="0" w:color="auto"/>
            <w:bottom w:val="none" w:sz="0" w:space="0" w:color="auto"/>
            <w:right w:val="none" w:sz="0" w:space="0" w:color="auto"/>
          </w:divBdr>
        </w:div>
        <w:div w:id="1644039957">
          <w:marLeft w:val="360"/>
          <w:marRight w:val="0"/>
          <w:marTop w:val="200"/>
          <w:marBottom w:val="0"/>
          <w:divBdr>
            <w:top w:val="none" w:sz="0" w:space="0" w:color="auto"/>
            <w:left w:val="none" w:sz="0" w:space="0" w:color="auto"/>
            <w:bottom w:val="none" w:sz="0" w:space="0" w:color="auto"/>
            <w:right w:val="none" w:sz="0" w:space="0" w:color="auto"/>
          </w:divBdr>
        </w:div>
        <w:div w:id="1754398884">
          <w:marLeft w:val="360"/>
          <w:marRight w:val="0"/>
          <w:marTop w:val="200"/>
          <w:marBottom w:val="0"/>
          <w:divBdr>
            <w:top w:val="none" w:sz="0" w:space="0" w:color="auto"/>
            <w:left w:val="none" w:sz="0" w:space="0" w:color="auto"/>
            <w:bottom w:val="none" w:sz="0" w:space="0" w:color="auto"/>
            <w:right w:val="none" w:sz="0" w:space="0" w:color="auto"/>
          </w:divBdr>
        </w:div>
        <w:div w:id="1948584181">
          <w:marLeft w:val="360"/>
          <w:marRight w:val="0"/>
          <w:marTop w:val="200"/>
          <w:marBottom w:val="0"/>
          <w:divBdr>
            <w:top w:val="none" w:sz="0" w:space="0" w:color="auto"/>
            <w:left w:val="none" w:sz="0" w:space="0" w:color="auto"/>
            <w:bottom w:val="none" w:sz="0" w:space="0" w:color="auto"/>
            <w:right w:val="none" w:sz="0" w:space="0" w:color="auto"/>
          </w:divBdr>
        </w:div>
        <w:div w:id="2069841607">
          <w:marLeft w:val="360"/>
          <w:marRight w:val="0"/>
          <w:marTop w:val="200"/>
          <w:marBottom w:val="0"/>
          <w:divBdr>
            <w:top w:val="none" w:sz="0" w:space="0" w:color="auto"/>
            <w:left w:val="none" w:sz="0" w:space="0" w:color="auto"/>
            <w:bottom w:val="none" w:sz="0" w:space="0" w:color="auto"/>
            <w:right w:val="none" w:sz="0" w:space="0" w:color="auto"/>
          </w:divBdr>
        </w:div>
      </w:divsChild>
    </w:div>
    <w:div w:id="347559724">
      <w:bodyDiv w:val="1"/>
      <w:marLeft w:val="0"/>
      <w:marRight w:val="0"/>
      <w:marTop w:val="0"/>
      <w:marBottom w:val="0"/>
      <w:divBdr>
        <w:top w:val="none" w:sz="0" w:space="0" w:color="auto"/>
        <w:left w:val="none" w:sz="0" w:space="0" w:color="auto"/>
        <w:bottom w:val="none" w:sz="0" w:space="0" w:color="auto"/>
        <w:right w:val="none" w:sz="0" w:space="0" w:color="auto"/>
      </w:divBdr>
    </w:div>
    <w:div w:id="349573906">
      <w:bodyDiv w:val="1"/>
      <w:marLeft w:val="0"/>
      <w:marRight w:val="0"/>
      <w:marTop w:val="0"/>
      <w:marBottom w:val="0"/>
      <w:divBdr>
        <w:top w:val="none" w:sz="0" w:space="0" w:color="auto"/>
        <w:left w:val="none" w:sz="0" w:space="0" w:color="auto"/>
        <w:bottom w:val="none" w:sz="0" w:space="0" w:color="auto"/>
        <w:right w:val="none" w:sz="0" w:space="0" w:color="auto"/>
      </w:divBdr>
    </w:div>
    <w:div w:id="360480137">
      <w:bodyDiv w:val="1"/>
      <w:marLeft w:val="0"/>
      <w:marRight w:val="0"/>
      <w:marTop w:val="0"/>
      <w:marBottom w:val="0"/>
      <w:divBdr>
        <w:top w:val="none" w:sz="0" w:space="0" w:color="auto"/>
        <w:left w:val="none" w:sz="0" w:space="0" w:color="auto"/>
        <w:bottom w:val="none" w:sz="0" w:space="0" w:color="auto"/>
        <w:right w:val="none" w:sz="0" w:space="0" w:color="auto"/>
      </w:divBdr>
    </w:div>
    <w:div w:id="386613734">
      <w:bodyDiv w:val="1"/>
      <w:marLeft w:val="0"/>
      <w:marRight w:val="0"/>
      <w:marTop w:val="0"/>
      <w:marBottom w:val="0"/>
      <w:divBdr>
        <w:top w:val="none" w:sz="0" w:space="0" w:color="auto"/>
        <w:left w:val="none" w:sz="0" w:space="0" w:color="auto"/>
        <w:bottom w:val="none" w:sz="0" w:space="0" w:color="auto"/>
        <w:right w:val="none" w:sz="0" w:space="0" w:color="auto"/>
      </w:divBdr>
    </w:div>
    <w:div w:id="388765002">
      <w:bodyDiv w:val="1"/>
      <w:marLeft w:val="0"/>
      <w:marRight w:val="0"/>
      <w:marTop w:val="0"/>
      <w:marBottom w:val="0"/>
      <w:divBdr>
        <w:top w:val="none" w:sz="0" w:space="0" w:color="auto"/>
        <w:left w:val="none" w:sz="0" w:space="0" w:color="auto"/>
        <w:bottom w:val="none" w:sz="0" w:space="0" w:color="auto"/>
        <w:right w:val="none" w:sz="0" w:space="0" w:color="auto"/>
      </w:divBdr>
    </w:div>
    <w:div w:id="393240595">
      <w:bodyDiv w:val="1"/>
      <w:marLeft w:val="0"/>
      <w:marRight w:val="0"/>
      <w:marTop w:val="0"/>
      <w:marBottom w:val="0"/>
      <w:divBdr>
        <w:top w:val="none" w:sz="0" w:space="0" w:color="auto"/>
        <w:left w:val="none" w:sz="0" w:space="0" w:color="auto"/>
        <w:bottom w:val="none" w:sz="0" w:space="0" w:color="auto"/>
        <w:right w:val="none" w:sz="0" w:space="0" w:color="auto"/>
      </w:divBdr>
    </w:div>
    <w:div w:id="406417651">
      <w:bodyDiv w:val="1"/>
      <w:marLeft w:val="0"/>
      <w:marRight w:val="0"/>
      <w:marTop w:val="0"/>
      <w:marBottom w:val="0"/>
      <w:divBdr>
        <w:top w:val="none" w:sz="0" w:space="0" w:color="auto"/>
        <w:left w:val="none" w:sz="0" w:space="0" w:color="auto"/>
        <w:bottom w:val="none" w:sz="0" w:space="0" w:color="auto"/>
        <w:right w:val="none" w:sz="0" w:space="0" w:color="auto"/>
      </w:divBdr>
    </w:div>
    <w:div w:id="412246241">
      <w:bodyDiv w:val="1"/>
      <w:marLeft w:val="0"/>
      <w:marRight w:val="0"/>
      <w:marTop w:val="0"/>
      <w:marBottom w:val="0"/>
      <w:divBdr>
        <w:top w:val="none" w:sz="0" w:space="0" w:color="auto"/>
        <w:left w:val="none" w:sz="0" w:space="0" w:color="auto"/>
        <w:bottom w:val="none" w:sz="0" w:space="0" w:color="auto"/>
        <w:right w:val="none" w:sz="0" w:space="0" w:color="auto"/>
      </w:divBdr>
    </w:div>
    <w:div w:id="457533907">
      <w:bodyDiv w:val="1"/>
      <w:marLeft w:val="0"/>
      <w:marRight w:val="0"/>
      <w:marTop w:val="0"/>
      <w:marBottom w:val="0"/>
      <w:divBdr>
        <w:top w:val="none" w:sz="0" w:space="0" w:color="auto"/>
        <w:left w:val="none" w:sz="0" w:space="0" w:color="auto"/>
        <w:bottom w:val="none" w:sz="0" w:space="0" w:color="auto"/>
        <w:right w:val="none" w:sz="0" w:space="0" w:color="auto"/>
      </w:divBdr>
    </w:div>
    <w:div w:id="458303737">
      <w:bodyDiv w:val="1"/>
      <w:marLeft w:val="0"/>
      <w:marRight w:val="0"/>
      <w:marTop w:val="0"/>
      <w:marBottom w:val="0"/>
      <w:divBdr>
        <w:top w:val="none" w:sz="0" w:space="0" w:color="auto"/>
        <w:left w:val="none" w:sz="0" w:space="0" w:color="auto"/>
        <w:bottom w:val="none" w:sz="0" w:space="0" w:color="auto"/>
        <w:right w:val="none" w:sz="0" w:space="0" w:color="auto"/>
      </w:divBdr>
      <w:divsChild>
        <w:div w:id="1220438462">
          <w:marLeft w:val="0"/>
          <w:marRight w:val="0"/>
          <w:marTop w:val="83"/>
          <w:marBottom w:val="0"/>
          <w:divBdr>
            <w:top w:val="none" w:sz="0" w:space="0" w:color="auto"/>
            <w:left w:val="none" w:sz="0" w:space="0" w:color="auto"/>
            <w:bottom w:val="none" w:sz="0" w:space="0" w:color="auto"/>
            <w:right w:val="none" w:sz="0" w:space="0" w:color="auto"/>
          </w:divBdr>
        </w:div>
        <w:div w:id="1373775075">
          <w:marLeft w:val="0"/>
          <w:marRight w:val="0"/>
          <w:marTop w:val="83"/>
          <w:marBottom w:val="0"/>
          <w:divBdr>
            <w:top w:val="none" w:sz="0" w:space="0" w:color="auto"/>
            <w:left w:val="none" w:sz="0" w:space="0" w:color="auto"/>
            <w:bottom w:val="none" w:sz="0" w:space="0" w:color="auto"/>
            <w:right w:val="none" w:sz="0" w:space="0" w:color="auto"/>
          </w:divBdr>
        </w:div>
        <w:div w:id="1669862743">
          <w:marLeft w:val="0"/>
          <w:marRight w:val="0"/>
          <w:marTop w:val="83"/>
          <w:marBottom w:val="0"/>
          <w:divBdr>
            <w:top w:val="none" w:sz="0" w:space="0" w:color="auto"/>
            <w:left w:val="none" w:sz="0" w:space="0" w:color="auto"/>
            <w:bottom w:val="none" w:sz="0" w:space="0" w:color="auto"/>
            <w:right w:val="none" w:sz="0" w:space="0" w:color="auto"/>
          </w:divBdr>
        </w:div>
      </w:divsChild>
    </w:div>
    <w:div w:id="477110122">
      <w:bodyDiv w:val="1"/>
      <w:marLeft w:val="0"/>
      <w:marRight w:val="0"/>
      <w:marTop w:val="0"/>
      <w:marBottom w:val="0"/>
      <w:divBdr>
        <w:top w:val="none" w:sz="0" w:space="0" w:color="auto"/>
        <w:left w:val="none" w:sz="0" w:space="0" w:color="auto"/>
        <w:bottom w:val="none" w:sz="0" w:space="0" w:color="auto"/>
        <w:right w:val="none" w:sz="0" w:space="0" w:color="auto"/>
      </w:divBdr>
    </w:div>
    <w:div w:id="517082928">
      <w:bodyDiv w:val="1"/>
      <w:marLeft w:val="0"/>
      <w:marRight w:val="0"/>
      <w:marTop w:val="0"/>
      <w:marBottom w:val="0"/>
      <w:divBdr>
        <w:top w:val="none" w:sz="0" w:space="0" w:color="auto"/>
        <w:left w:val="none" w:sz="0" w:space="0" w:color="auto"/>
        <w:bottom w:val="none" w:sz="0" w:space="0" w:color="auto"/>
        <w:right w:val="none" w:sz="0" w:space="0" w:color="auto"/>
      </w:divBdr>
    </w:div>
    <w:div w:id="524363536">
      <w:bodyDiv w:val="1"/>
      <w:marLeft w:val="0"/>
      <w:marRight w:val="0"/>
      <w:marTop w:val="0"/>
      <w:marBottom w:val="0"/>
      <w:divBdr>
        <w:top w:val="none" w:sz="0" w:space="0" w:color="auto"/>
        <w:left w:val="none" w:sz="0" w:space="0" w:color="auto"/>
        <w:bottom w:val="none" w:sz="0" w:space="0" w:color="auto"/>
        <w:right w:val="none" w:sz="0" w:space="0" w:color="auto"/>
      </w:divBdr>
    </w:div>
    <w:div w:id="540366241">
      <w:bodyDiv w:val="1"/>
      <w:marLeft w:val="0"/>
      <w:marRight w:val="0"/>
      <w:marTop w:val="0"/>
      <w:marBottom w:val="0"/>
      <w:divBdr>
        <w:top w:val="none" w:sz="0" w:space="0" w:color="auto"/>
        <w:left w:val="none" w:sz="0" w:space="0" w:color="auto"/>
        <w:bottom w:val="none" w:sz="0" w:space="0" w:color="auto"/>
        <w:right w:val="none" w:sz="0" w:space="0" w:color="auto"/>
      </w:divBdr>
    </w:div>
    <w:div w:id="564410427">
      <w:bodyDiv w:val="1"/>
      <w:marLeft w:val="0"/>
      <w:marRight w:val="0"/>
      <w:marTop w:val="0"/>
      <w:marBottom w:val="0"/>
      <w:divBdr>
        <w:top w:val="none" w:sz="0" w:space="0" w:color="auto"/>
        <w:left w:val="none" w:sz="0" w:space="0" w:color="auto"/>
        <w:bottom w:val="none" w:sz="0" w:space="0" w:color="auto"/>
        <w:right w:val="none" w:sz="0" w:space="0" w:color="auto"/>
      </w:divBdr>
    </w:div>
    <w:div w:id="584916785">
      <w:bodyDiv w:val="1"/>
      <w:marLeft w:val="0"/>
      <w:marRight w:val="0"/>
      <w:marTop w:val="0"/>
      <w:marBottom w:val="0"/>
      <w:divBdr>
        <w:top w:val="none" w:sz="0" w:space="0" w:color="auto"/>
        <w:left w:val="none" w:sz="0" w:space="0" w:color="auto"/>
        <w:bottom w:val="none" w:sz="0" w:space="0" w:color="auto"/>
        <w:right w:val="none" w:sz="0" w:space="0" w:color="auto"/>
      </w:divBdr>
    </w:div>
    <w:div w:id="612178136">
      <w:bodyDiv w:val="1"/>
      <w:marLeft w:val="0"/>
      <w:marRight w:val="0"/>
      <w:marTop w:val="0"/>
      <w:marBottom w:val="0"/>
      <w:divBdr>
        <w:top w:val="none" w:sz="0" w:space="0" w:color="auto"/>
        <w:left w:val="none" w:sz="0" w:space="0" w:color="auto"/>
        <w:bottom w:val="none" w:sz="0" w:space="0" w:color="auto"/>
        <w:right w:val="none" w:sz="0" w:space="0" w:color="auto"/>
      </w:divBdr>
    </w:div>
    <w:div w:id="641663392">
      <w:bodyDiv w:val="1"/>
      <w:marLeft w:val="0"/>
      <w:marRight w:val="0"/>
      <w:marTop w:val="0"/>
      <w:marBottom w:val="0"/>
      <w:divBdr>
        <w:top w:val="none" w:sz="0" w:space="0" w:color="auto"/>
        <w:left w:val="none" w:sz="0" w:space="0" w:color="auto"/>
        <w:bottom w:val="none" w:sz="0" w:space="0" w:color="auto"/>
        <w:right w:val="none" w:sz="0" w:space="0" w:color="auto"/>
      </w:divBdr>
    </w:div>
    <w:div w:id="646130313">
      <w:bodyDiv w:val="1"/>
      <w:marLeft w:val="0"/>
      <w:marRight w:val="0"/>
      <w:marTop w:val="0"/>
      <w:marBottom w:val="0"/>
      <w:divBdr>
        <w:top w:val="none" w:sz="0" w:space="0" w:color="auto"/>
        <w:left w:val="none" w:sz="0" w:space="0" w:color="auto"/>
        <w:bottom w:val="none" w:sz="0" w:space="0" w:color="auto"/>
        <w:right w:val="none" w:sz="0" w:space="0" w:color="auto"/>
      </w:divBdr>
      <w:divsChild>
        <w:div w:id="478348943">
          <w:marLeft w:val="0"/>
          <w:marRight w:val="0"/>
          <w:marTop w:val="0"/>
          <w:marBottom w:val="0"/>
          <w:divBdr>
            <w:top w:val="none" w:sz="0" w:space="0" w:color="auto"/>
            <w:left w:val="none" w:sz="0" w:space="0" w:color="auto"/>
            <w:bottom w:val="none" w:sz="0" w:space="0" w:color="auto"/>
            <w:right w:val="none" w:sz="0" w:space="0" w:color="auto"/>
          </w:divBdr>
        </w:div>
        <w:div w:id="942609077">
          <w:marLeft w:val="0"/>
          <w:marRight w:val="0"/>
          <w:marTop w:val="0"/>
          <w:marBottom w:val="0"/>
          <w:divBdr>
            <w:top w:val="none" w:sz="0" w:space="0" w:color="auto"/>
            <w:left w:val="none" w:sz="0" w:space="0" w:color="auto"/>
            <w:bottom w:val="none" w:sz="0" w:space="0" w:color="auto"/>
            <w:right w:val="none" w:sz="0" w:space="0" w:color="auto"/>
          </w:divBdr>
        </w:div>
      </w:divsChild>
    </w:div>
    <w:div w:id="655305724">
      <w:bodyDiv w:val="1"/>
      <w:marLeft w:val="0"/>
      <w:marRight w:val="0"/>
      <w:marTop w:val="0"/>
      <w:marBottom w:val="0"/>
      <w:divBdr>
        <w:top w:val="none" w:sz="0" w:space="0" w:color="auto"/>
        <w:left w:val="none" w:sz="0" w:space="0" w:color="auto"/>
        <w:bottom w:val="none" w:sz="0" w:space="0" w:color="auto"/>
        <w:right w:val="none" w:sz="0" w:space="0" w:color="auto"/>
      </w:divBdr>
    </w:div>
    <w:div w:id="661733935">
      <w:bodyDiv w:val="1"/>
      <w:marLeft w:val="0"/>
      <w:marRight w:val="0"/>
      <w:marTop w:val="0"/>
      <w:marBottom w:val="0"/>
      <w:divBdr>
        <w:top w:val="none" w:sz="0" w:space="0" w:color="auto"/>
        <w:left w:val="none" w:sz="0" w:space="0" w:color="auto"/>
        <w:bottom w:val="none" w:sz="0" w:space="0" w:color="auto"/>
        <w:right w:val="none" w:sz="0" w:space="0" w:color="auto"/>
      </w:divBdr>
      <w:divsChild>
        <w:div w:id="1005591608">
          <w:marLeft w:val="0"/>
          <w:marRight w:val="0"/>
          <w:marTop w:val="0"/>
          <w:marBottom w:val="0"/>
          <w:divBdr>
            <w:top w:val="none" w:sz="0" w:space="0" w:color="auto"/>
            <w:left w:val="none" w:sz="0" w:space="0" w:color="auto"/>
            <w:bottom w:val="none" w:sz="0" w:space="0" w:color="auto"/>
            <w:right w:val="none" w:sz="0" w:space="0" w:color="auto"/>
          </w:divBdr>
        </w:div>
      </w:divsChild>
    </w:div>
    <w:div w:id="668564614">
      <w:bodyDiv w:val="1"/>
      <w:marLeft w:val="0"/>
      <w:marRight w:val="0"/>
      <w:marTop w:val="0"/>
      <w:marBottom w:val="0"/>
      <w:divBdr>
        <w:top w:val="none" w:sz="0" w:space="0" w:color="auto"/>
        <w:left w:val="none" w:sz="0" w:space="0" w:color="auto"/>
        <w:bottom w:val="none" w:sz="0" w:space="0" w:color="auto"/>
        <w:right w:val="none" w:sz="0" w:space="0" w:color="auto"/>
      </w:divBdr>
    </w:div>
    <w:div w:id="675569843">
      <w:bodyDiv w:val="1"/>
      <w:marLeft w:val="0"/>
      <w:marRight w:val="0"/>
      <w:marTop w:val="0"/>
      <w:marBottom w:val="0"/>
      <w:divBdr>
        <w:top w:val="none" w:sz="0" w:space="0" w:color="auto"/>
        <w:left w:val="none" w:sz="0" w:space="0" w:color="auto"/>
        <w:bottom w:val="none" w:sz="0" w:space="0" w:color="auto"/>
        <w:right w:val="none" w:sz="0" w:space="0" w:color="auto"/>
      </w:divBdr>
    </w:div>
    <w:div w:id="682056245">
      <w:bodyDiv w:val="1"/>
      <w:marLeft w:val="0"/>
      <w:marRight w:val="0"/>
      <w:marTop w:val="0"/>
      <w:marBottom w:val="0"/>
      <w:divBdr>
        <w:top w:val="none" w:sz="0" w:space="0" w:color="auto"/>
        <w:left w:val="none" w:sz="0" w:space="0" w:color="auto"/>
        <w:bottom w:val="none" w:sz="0" w:space="0" w:color="auto"/>
        <w:right w:val="none" w:sz="0" w:space="0" w:color="auto"/>
      </w:divBdr>
    </w:div>
    <w:div w:id="682779268">
      <w:bodyDiv w:val="1"/>
      <w:marLeft w:val="0"/>
      <w:marRight w:val="0"/>
      <w:marTop w:val="0"/>
      <w:marBottom w:val="0"/>
      <w:divBdr>
        <w:top w:val="none" w:sz="0" w:space="0" w:color="auto"/>
        <w:left w:val="none" w:sz="0" w:space="0" w:color="auto"/>
        <w:bottom w:val="none" w:sz="0" w:space="0" w:color="auto"/>
        <w:right w:val="none" w:sz="0" w:space="0" w:color="auto"/>
      </w:divBdr>
    </w:div>
    <w:div w:id="690104341">
      <w:bodyDiv w:val="1"/>
      <w:marLeft w:val="0"/>
      <w:marRight w:val="0"/>
      <w:marTop w:val="0"/>
      <w:marBottom w:val="0"/>
      <w:divBdr>
        <w:top w:val="none" w:sz="0" w:space="0" w:color="auto"/>
        <w:left w:val="none" w:sz="0" w:space="0" w:color="auto"/>
        <w:bottom w:val="none" w:sz="0" w:space="0" w:color="auto"/>
        <w:right w:val="none" w:sz="0" w:space="0" w:color="auto"/>
      </w:divBdr>
    </w:div>
    <w:div w:id="726222830">
      <w:bodyDiv w:val="1"/>
      <w:marLeft w:val="0"/>
      <w:marRight w:val="0"/>
      <w:marTop w:val="0"/>
      <w:marBottom w:val="0"/>
      <w:divBdr>
        <w:top w:val="none" w:sz="0" w:space="0" w:color="auto"/>
        <w:left w:val="none" w:sz="0" w:space="0" w:color="auto"/>
        <w:bottom w:val="none" w:sz="0" w:space="0" w:color="auto"/>
        <w:right w:val="none" w:sz="0" w:space="0" w:color="auto"/>
      </w:divBdr>
    </w:div>
    <w:div w:id="727414094">
      <w:bodyDiv w:val="1"/>
      <w:marLeft w:val="0"/>
      <w:marRight w:val="0"/>
      <w:marTop w:val="0"/>
      <w:marBottom w:val="0"/>
      <w:divBdr>
        <w:top w:val="none" w:sz="0" w:space="0" w:color="auto"/>
        <w:left w:val="none" w:sz="0" w:space="0" w:color="auto"/>
        <w:bottom w:val="none" w:sz="0" w:space="0" w:color="auto"/>
        <w:right w:val="none" w:sz="0" w:space="0" w:color="auto"/>
      </w:divBdr>
    </w:div>
    <w:div w:id="729303900">
      <w:bodyDiv w:val="1"/>
      <w:marLeft w:val="0"/>
      <w:marRight w:val="0"/>
      <w:marTop w:val="0"/>
      <w:marBottom w:val="0"/>
      <w:divBdr>
        <w:top w:val="none" w:sz="0" w:space="0" w:color="auto"/>
        <w:left w:val="none" w:sz="0" w:space="0" w:color="auto"/>
        <w:bottom w:val="none" w:sz="0" w:space="0" w:color="auto"/>
        <w:right w:val="none" w:sz="0" w:space="0" w:color="auto"/>
      </w:divBdr>
    </w:div>
    <w:div w:id="736170464">
      <w:bodyDiv w:val="1"/>
      <w:marLeft w:val="0"/>
      <w:marRight w:val="0"/>
      <w:marTop w:val="0"/>
      <w:marBottom w:val="0"/>
      <w:divBdr>
        <w:top w:val="none" w:sz="0" w:space="0" w:color="auto"/>
        <w:left w:val="none" w:sz="0" w:space="0" w:color="auto"/>
        <w:bottom w:val="none" w:sz="0" w:space="0" w:color="auto"/>
        <w:right w:val="none" w:sz="0" w:space="0" w:color="auto"/>
      </w:divBdr>
    </w:div>
    <w:div w:id="759378401">
      <w:bodyDiv w:val="1"/>
      <w:marLeft w:val="0"/>
      <w:marRight w:val="0"/>
      <w:marTop w:val="0"/>
      <w:marBottom w:val="0"/>
      <w:divBdr>
        <w:top w:val="none" w:sz="0" w:space="0" w:color="auto"/>
        <w:left w:val="none" w:sz="0" w:space="0" w:color="auto"/>
        <w:bottom w:val="none" w:sz="0" w:space="0" w:color="auto"/>
        <w:right w:val="none" w:sz="0" w:space="0" w:color="auto"/>
      </w:divBdr>
    </w:div>
    <w:div w:id="760949456">
      <w:bodyDiv w:val="1"/>
      <w:marLeft w:val="0"/>
      <w:marRight w:val="0"/>
      <w:marTop w:val="0"/>
      <w:marBottom w:val="0"/>
      <w:divBdr>
        <w:top w:val="none" w:sz="0" w:space="0" w:color="auto"/>
        <w:left w:val="none" w:sz="0" w:space="0" w:color="auto"/>
        <w:bottom w:val="none" w:sz="0" w:space="0" w:color="auto"/>
        <w:right w:val="none" w:sz="0" w:space="0" w:color="auto"/>
      </w:divBdr>
    </w:div>
    <w:div w:id="772172523">
      <w:bodyDiv w:val="1"/>
      <w:marLeft w:val="0"/>
      <w:marRight w:val="0"/>
      <w:marTop w:val="0"/>
      <w:marBottom w:val="0"/>
      <w:divBdr>
        <w:top w:val="none" w:sz="0" w:space="0" w:color="auto"/>
        <w:left w:val="none" w:sz="0" w:space="0" w:color="auto"/>
        <w:bottom w:val="none" w:sz="0" w:space="0" w:color="auto"/>
        <w:right w:val="none" w:sz="0" w:space="0" w:color="auto"/>
      </w:divBdr>
    </w:div>
    <w:div w:id="795872495">
      <w:bodyDiv w:val="1"/>
      <w:marLeft w:val="0"/>
      <w:marRight w:val="0"/>
      <w:marTop w:val="0"/>
      <w:marBottom w:val="0"/>
      <w:divBdr>
        <w:top w:val="none" w:sz="0" w:space="0" w:color="auto"/>
        <w:left w:val="none" w:sz="0" w:space="0" w:color="auto"/>
        <w:bottom w:val="none" w:sz="0" w:space="0" w:color="auto"/>
        <w:right w:val="none" w:sz="0" w:space="0" w:color="auto"/>
      </w:divBdr>
    </w:div>
    <w:div w:id="799037542">
      <w:bodyDiv w:val="1"/>
      <w:marLeft w:val="0"/>
      <w:marRight w:val="0"/>
      <w:marTop w:val="0"/>
      <w:marBottom w:val="0"/>
      <w:divBdr>
        <w:top w:val="none" w:sz="0" w:space="0" w:color="auto"/>
        <w:left w:val="none" w:sz="0" w:space="0" w:color="auto"/>
        <w:bottom w:val="none" w:sz="0" w:space="0" w:color="auto"/>
        <w:right w:val="none" w:sz="0" w:space="0" w:color="auto"/>
      </w:divBdr>
    </w:div>
    <w:div w:id="836188743">
      <w:bodyDiv w:val="1"/>
      <w:marLeft w:val="0"/>
      <w:marRight w:val="0"/>
      <w:marTop w:val="0"/>
      <w:marBottom w:val="0"/>
      <w:divBdr>
        <w:top w:val="none" w:sz="0" w:space="0" w:color="auto"/>
        <w:left w:val="none" w:sz="0" w:space="0" w:color="auto"/>
        <w:bottom w:val="none" w:sz="0" w:space="0" w:color="auto"/>
        <w:right w:val="none" w:sz="0" w:space="0" w:color="auto"/>
      </w:divBdr>
    </w:div>
    <w:div w:id="836261722">
      <w:bodyDiv w:val="1"/>
      <w:marLeft w:val="0"/>
      <w:marRight w:val="0"/>
      <w:marTop w:val="0"/>
      <w:marBottom w:val="0"/>
      <w:divBdr>
        <w:top w:val="none" w:sz="0" w:space="0" w:color="auto"/>
        <w:left w:val="none" w:sz="0" w:space="0" w:color="auto"/>
        <w:bottom w:val="none" w:sz="0" w:space="0" w:color="auto"/>
        <w:right w:val="none" w:sz="0" w:space="0" w:color="auto"/>
      </w:divBdr>
    </w:div>
    <w:div w:id="845680677">
      <w:bodyDiv w:val="1"/>
      <w:marLeft w:val="0"/>
      <w:marRight w:val="0"/>
      <w:marTop w:val="0"/>
      <w:marBottom w:val="0"/>
      <w:divBdr>
        <w:top w:val="none" w:sz="0" w:space="0" w:color="auto"/>
        <w:left w:val="none" w:sz="0" w:space="0" w:color="auto"/>
        <w:bottom w:val="none" w:sz="0" w:space="0" w:color="auto"/>
        <w:right w:val="none" w:sz="0" w:space="0" w:color="auto"/>
      </w:divBdr>
    </w:div>
    <w:div w:id="862278729">
      <w:bodyDiv w:val="1"/>
      <w:marLeft w:val="0"/>
      <w:marRight w:val="0"/>
      <w:marTop w:val="0"/>
      <w:marBottom w:val="0"/>
      <w:divBdr>
        <w:top w:val="none" w:sz="0" w:space="0" w:color="auto"/>
        <w:left w:val="none" w:sz="0" w:space="0" w:color="auto"/>
        <w:bottom w:val="none" w:sz="0" w:space="0" w:color="auto"/>
        <w:right w:val="none" w:sz="0" w:space="0" w:color="auto"/>
      </w:divBdr>
    </w:div>
    <w:div w:id="864753608">
      <w:bodyDiv w:val="1"/>
      <w:marLeft w:val="0"/>
      <w:marRight w:val="0"/>
      <w:marTop w:val="0"/>
      <w:marBottom w:val="0"/>
      <w:divBdr>
        <w:top w:val="none" w:sz="0" w:space="0" w:color="auto"/>
        <w:left w:val="none" w:sz="0" w:space="0" w:color="auto"/>
        <w:bottom w:val="none" w:sz="0" w:space="0" w:color="auto"/>
        <w:right w:val="none" w:sz="0" w:space="0" w:color="auto"/>
      </w:divBdr>
    </w:div>
    <w:div w:id="905071271">
      <w:bodyDiv w:val="1"/>
      <w:marLeft w:val="0"/>
      <w:marRight w:val="0"/>
      <w:marTop w:val="0"/>
      <w:marBottom w:val="0"/>
      <w:divBdr>
        <w:top w:val="none" w:sz="0" w:space="0" w:color="auto"/>
        <w:left w:val="none" w:sz="0" w:space="0" w:color="auto"/>
        <w:bottom w:val="none" w:sz="0" w:space="0" w:color="auto"/>
        <w:right w:val="none" w:sz="0" w:space="0" w:color="auto"/>
      </w:divBdr>
    </w:div>
    <w:div w:id="1002507524">
      <w:bodyDiv w:val="1"/>
      <w:marLeft w:val="0"/>
      <w:marRight w:val="0"/>
      <w:marTop w:val="0"/>
      <w:marBottom w:val="0"/>
      <w:divBdr>
        <w:top w:val="none" w:sz="0" w:space="0" w:color="auto"/>
        <w:left w:val="none" w:sz="0" w:space="0" w:color="auto"/>
        <w:bottom w:val="none" w:sz="0" w:space="0" w:color="auto"/>
        <w:right w:val="none" w:sz="0" w:space="0" w:color="auto"/>
      </w:divBdr>
    </w:div>
    <w:div w:id="1042631219">
      <w:bodyDiv w:val="1"/>
      <w:marLeft w:val="0"/>
      <w:marRight w:val="0"/>
      <w:marTop w:val="0"/>
      <w:marBottom w:val="0"/>
      <w:divBdr>
        <w:top w:val="none" w:sz="0" w:space="0" w:color="auto"/>
        <w:left w:val="none" w:sz="0" w:space="0" w:color="auto"/>
        <w:bottom w:val="none" w:sz="0" w:space="0" w:color="auto"/>
        <w:right w:val="none" w:sz="0" w:space="0" w:color="auto"/>
      </w:divBdr>
    </w:div>
    <w:div w:id="1045565551">
      <w:bodyDiv w:val="1"/>
      <w:marLeft w:val="0"/>
      <w:marRight w:val="0"/>
      <w:marTop w:val="0"/>
      <w:marBottom w:val="0"/>
      <w:divBdr>
        <w:top w:val="none" w:sz="0" w:space="0" w:color="auto"/>
        <w:left w:val="none" w:sz="0" w:space="0" w:color="auto"/>
        <w:bottom w:val="none" w:sz="0" w:space="0" w:color="auto"/>
        <w:right w:val="none" w:sz="0" w:space="0" w:color="auto"/>
      </w:divBdr>
    </w:div>
    <w:div w:id="1048264668">
      <w:bodyDiv w:val="1"/>
      <w:marLeft w:val="0"/>
      <w:marRight w:val="0"/>
      <w:marTop w:val="0"/>
      <w:marBottom w:val="0"/>
      <w:divBdr>
        <w:top w:val="none" w:sz="0" w:space="0" w:color="auto"/>
        <w:left w:val="none" w:sz="0" w:space="0" w:color="auto"/>
        <w:bottom w:val="none" w:sz="0" w:space="0" w:color="auto"/>
        <w:right w:val="none" w:sz="0" w:space="0" w:color="auto"/>
      </w:divBdr>
    </w:div>
    <w:div w:id="1049960021">
      <w:bodyDiv w:val="1"/>
      <w:marLeft w:val="0"/>
      <w:marRight w:val="0"/>
      <w:marTop w:val="0"/>
      <w:marBottom w:val="0"/>
      <w:divBdr>
        <w:top w:val="none" w:sz="0" w:space="0" w:color="auto"/>
        <w:left w:val="none" w:sz="0" w:space="0" w:color="auto"/>
        <w:bottom w:val="none" w:sz="0" w:space="0" w:color="auto"/>
        <w:right w:val="none" w:sz="0" w:space="0" w:color="auto"/>
      </w:divBdr>
    </w:div>
    <w:div w:id="1067726563">
      <w:bodyDiv w:val="1"/>
      <w:marLeft w:val="0"/>
      <w:marRight w:val="0"/>
      <w:marTop w:val="0"/>
      <w:marBottom w:val="0"/>
      <w:divBdr>
        <w:top w:val="none" w:sz="0" w:space="0" w:color="auto"/>
        <w:left w:val="none" w:sz="0" w:space="0" w:color="auto"/>
        <w:bottom w:val="none" w:sz="0" w:space="0" w:color="auto"/>
        <w:right w:val="none" w:sz="0" w:space="0" w:color="auto"/>
      </w:divBdr>
    </w:div>
    <w:div w:id="1070542828">
      <w:bodyDiv w:val="1"/>
      <w:marLeft w:val="0"/>
      <w:marRight w:val="0"/>
      <w:marTop w:val="0"/>
      <w:marBottom w:val="0"/>
      <w:divBdr>
        <w:top w:val="none" w:sz="0" w:space="0" w:color="auto"/>
        <w:left w:val="none" w:sz="0" w:space="0" w:color="auto"/>
        <w:bottom w:val="none" w:sz="0" w:space="0" w:color="auto"/>
        <w:right w:val="none" w:sz="0" w:space="0" w:color="auto"/>
      </w:divBdr>
    </w:div>
    <w:div w:id="1070733781">
      <w:bodyDiv w:val="1"/>
      <w:marLeft w:val="0"/>
      <w:marRight w:val="0"/>
      <w:marTop w:val="0"/>
      <w:marBottom w:val="0"/>
      <w:divBdr>
        <w:top w:val="none" w:sz="0" w:space="0" w:color="auto"/>
        <w:left w:val="none" w:sz="0" w:space="0" w:color="auto"/>
        <w:bottom w:val="none" w:sz="0" w:space="0" w:color="auto"/>
        <w:right w:val="none" w:sz="0" w:space="0" w:color="auto"/>
      </w:divBdr>
    </w:div>
    <w:div w:id="1073697791">
      <w:bodyDiv w:val="1"/>
      <w:marLeft w:val="0"/>
      <w:marRight w:val="0"/>
      <w:marTop w:val="0"/>
      <w:marBottom w:val="0"/>
      <w:divBdr>
        <w:top w:val="none" w:sz="0" w:space="0" w:color="auto"/>
        <w:left w:val="none" w:sz="0" w:space="0" w:color="auto"/>
        <w:bottom w:val="none" w:sz="0" w:space="0" w:color="auto"/>
        <w:right w:val="none" w:sz="0" w:space="0" w:color="auto"/>
      </w:divBdr>
    </w:div>
    <w:div w:id="1077359423">
      <w:bodyDiv w:val="1"/>
      <w:marLeft w:val="0"/>
      <w:marRight w:val="0"/>
      <w:marTop w:val="0"/>
      <w:marBottom w:val="0"/>
      <w:divBdr>
        <w:top w:val="none" w:sz="0" w:space="0" w:color="auto"/>
        <w:left w:val="none" w:sz="0" w:space="0" w:color="auto"/>
        <w:bottom w:val="none" w:sz="0" w:space="0" w:color="auto"/>
        <w:right w:val="none" w:sz="0" w:space="0" w:color="auto"/>
      </w:divBdr>
    </w:div>
    <w:div w:id="1081026883">
      <w:bodyDiv w:val="1"/>
      <w:marLeft w:val="0"/>
      <w:marRight w:val="0"/>
      <w:marTop w:val="0"/>
      <w:marBottom w:val="0"/>
      <w:divBdr>
        <w:top w:val="none" w:sz="0" w:space="0" w:color="auto"/>
        <w:left w:val="none" w:sz="0" w:space="0" w:color="auto"/>
        <w:bottom w:val="none" w:sz="0" w:space="0" w:color="auto"/>
        <w:right w:val="none" w:sz="0" w:space="0" w:color="auto"/>
      </w:divBdr>
    </w:div>
    <w:div w:id="1106853315">
      <w:bodyDiv w:val="1"/>
      <w:marLeft w:val="0"/>
      <w:marRight w:val="0"/>
      <w:marTop w:val="0"/>
      <w:marBottom w:val="0"/>
      <w:divBdr>
        <w:top w:val="none" w:sz="0" w:space="0" w:color="auto"/>
        <w:left w:val="none" w:sz="0" w:space="0" w:color="auto"/>
        <w:bottom w:val="none" w:sz="0" w:space="0" w:color="auto"/>
        <w:right w:val="none" w:sz="0" w:space="0" w:color="auto"/>
      </w:divBdr>
    </w:div>
    <w:div w:id="1145660869">
      <w:bodyDiv w:val="1"/>
      <w:marLeft w:val="0"/>
      <w:marRight w:val="0"/>
      <w:marTop w:val="0"/>
      <w:marBottom w:val="0"/>
      <w:divBdr>
        <w:top w:val="none" w:sz="0" w:space="0" w:color="auto"/>
        <w:left w:val="none" w:sz="0" w:space="0" w:color="auto"/>
        <w:bottom w:val="none" w:sz="0" w:space="0" w:color="auto"/>
        <w:right w:val="none" w:sz="0" w:space="0" w:color="auto"/>
      </w:divBdr>
    </w:div>
    <w:div w:id="1181630444">
      <w:bodyDiv w:val="1"/>
      <w:marLeft w:val="0"/>
      <w:marRight w:val="0"/>
      <w:marTop w:val="0"/>
      <w:marBottom w:val="0"/>
      <w:divBdr>
        <w:top w:val="none" w:sz="0" w:space="0" w:color="auto"/>
        <w:left w:val="none" w:sz="0" w:space="0" w:color="auto"/>
        <w:bottom w:val="none" w:sz="0" w:space="0" w:color="auto"/>
        <w:right w:val="none" w:sz="0" w:space="0" w:color="auto"/>
      </w:divBdr>
    </w:div>
    <w:div w:id="1239904341">
      <w:bodyDiv w:val="1"/>
      <w:marLeft w:val="0"/>
      <w:marRight w:val="0"/>
      <w:marTop w:val="0"/>
      <w:marBottom w:val="0"/>
      <w:divBdr>
        <w:top w:val="none" w:sz="0" w:space="0" w:color="auto"/>
        <w:left w:val="none" w:sz="0" w:space="0" w:color="auto"/>
        <w:bottom w:val="none" w:sz="0" w:space="0" w:color="auto"/>
        <w:right w:val="none" w:sz="0" w:space="0" w:color="auto"/>
      </w:divBdr>
    </w:div>
    <w:div w:id="1241602037">
      <w:bodyDiv w:val="1"/>
      <w:marLeft w:val="0"/>
      <w:marRight w:val="0"/>
      <w:marTop w:val="0"/>
      <w:marBottom w:val="0"/>
      <w:divBdr>
        <w:top w:val="none" w:sz="0" w:space="0" w:color="auto"/>
        <w:left w:val="none" w:sz="0" w:space="0" w:color="auto"/>
        <w:bottom w:val="none" w:sz="0" w:space="0" w:color="auto"/>
        <w:right w:val="none" w:sz="0" w:space="0" w:color="auto"/>
      </w:divBdr>
    </w:div>
    <w:div w:id="1252549491">
      <w:bodyDiv w:val="1"/>
      <w:marLeft w:val="0"/>
      <w:marRight w:val="0"/>
      <w:marTop w:val="0"/>
      <w:marBottom w:val="0"/>
      <w:divBdr>
        <w:top w:val="none" w:sz="0" w:space="0" w:color="auto"/>
        <w:left w:val="none" w:sz="0" w:space="0" w:color="auto"/>
        <w:bottom w:val="none" w:sz="0" w:space="0" w:color="auto"/>
        <w:right w:val="none" w:sz="0" w:space="0" w:color="auto"/>
      </w:divBdr>
    </w:div>
    <w:div w:id="1279262753">
      <w:bodyDiv w:val="1"/>
      <w:marLeft w:val="0"/>
      <w:marRight w:val="0"/>
      <w:marTop w:val="0"/>
      <w:marBottom w:val="0"/>
      <w:divBdr>
        <w:top w:val="none" w:sz="0" w:space="0" w:color="auto"/>
        <w:left w:val="none" w:sz="0" w:space="0" w:color="auto"/>
        <w:bottom w:val="none" w:sz="0" w:space="0" w:color="auto"/>
        <w:right w:val="none" w:sz="0" w:space="0" w:color="auto"/>
      </w:divBdr>
    </w:div>
    <w:div w:id="1281107853">
      <w:bodyDiv w:val="1"/>
      <w:marLeft w:val="0"/>
      <w:marRight w:val="0"/>
      <w:marTop w:val="0"/>
      <w:marBottom w:val="0"/>
      <w:divBdr>
        <w:top w:val="none" w:sz="0" w:space="0" w:color="auto"/>
        <w:left w:val="none" w:sz="0" w:space="0" w:color="auto"/>
        <w:bottom w:val="none" w:sz="0" w:space="0" w:color="auto"/>
        <w:right w:val="none" w:sz="0" w:space="0" w:color="auto"/>
      </w:divBdr>
    </w:div>
    <w:div w:id="1297108481">
      <w:bodyDiv w:val="1"/>
      <w:marLeft w:val="0"/>
      <w:marRight w:val="0"/>
      <w:marTop w:val="0"/>
      <w:marBottom w:val="0"/>
      <w:divBdr>
        <w:top w:val="none" w:sz="0" w:space="0" w:color="auto"/>
        <w:left w:val="none" w:sz="0" w:space="0" w:color="auto"/>
        <w:bottom w:val="none" w:sz="0" w:space="0" w:color="auto"/>
        <w:right w:val="none" w:sz="0" w:space="0" w:color="auto"/>
      </w:divBdr>
    </w:div>
    <w:div w:id="1300107427">
      <w:bodyDiv w:val="1"/>
      <w:marLeft w:val="0"/>
      <w:marRight w:val="0"/>
      <w:marTop w:val="0"/>
      <w:marBottom w:val="0"/>
      <w:divBdr>
        <w:top w:val="none" w:sz="0" w:space="0" w:color="auto"/>
        <w:left w:val="none" w:sz="0" w:space="0" w:color="auto"/>
        <w:bottom w:val="none" w:sz="0" w:space="0" w:color="auto"/>
        <w:right w:val="none" w:sz="0" w:space="0" w:color="auto"/>
      </w:divBdr>
    </w:div>
    <w:div w:id="1300261334">
      <w:bodyDiv w:val="1"/>
      <w:marLeft w:val="0"/>
      <w:marRight w:val="0"/>
      <w:marTop w:val="0"/>
      <w:marBottom w:val="0"/>
      <w:divBdr>
        <w:top w:val="none" w:sz="0" w:space="0" w:color="auto"/>
        <w:left w:val="none" w:sz="0" w:space="0" w:color="auto"/>
        <w:bottom w:val="none" w:sz="0" w:space="0" w:color="auto"/>
        <w:right w:val="none" w:sz="0" w:space="0" w:color="auto"/>
      </w:divBdr>
    </w:div>
    <w:div w:id="1303270027">
      <w:bodyDiv w:val="1"/>
      <w:marLeft w:val="0"/>
      <w:marRight w:val="0"/>
      <w:marTop w:val="0"/>
      <w:marBottom w:val="0"/>
      <w:divBdr>
        <w:top w:val="none" w:sz="0" w:space="0" w:color="auto"/>
        <w:left w:val="none" w:sz="0" w:space="0" w:color="auto"/>
        <w:bottom w:val="none" w:sz="0" w:space="0" w:color="auto"/>
        <w:right w:val="none" w:sz="0" w:space="0" w:color="auto"/>
      </w:divBdr>
    </w:div>
    <w:div w:id="1348485042">
      <w:bodyDiv w:val="1"/>
      <w:marLeft w:val="0"/>
      <w:marRight w:val="0"/>
      <w:marTop w:val="0"/>
      <w:marBottom w:val="0"/>
      <w:divBdr>
        <w:top w:val="none" w:sz="0" w:space="0" w:color="auto"/>
        <w:left w:val="none" w:sz="0" w:space="0" w:color="auto"/>
        <w:bottom w:val="none" w:sz="0" w:space="0" w:color="auto"/>
        <w:right w:val="none" w:sz="0" w:space="0" w:color="auto"/>
      </w:divBdr>
    </w:div>
    <w:div w:id="1356081152">
      <w:bodyDiv w:val="1"/>
      <w:marLeft w:val="0"/>
      <w:marRight w:val="0"/>
      <w:marTop w:val="0"/>
      <w:marBottom w:val="0"/>
      <w:divBdr>
        <w:top w:val="none" w:sz="0" w:space="0" w:color="auto"/>
        <w:left w:val="none" w:sz="0" w:space="0" w:color="auto"/>
        <w:bottom w:val="none" w:sz="0" w:space="0" w:color="auto"/>
        <w:right w:val="none" w:sz="0" w:space="0" w:color="auto"/>
      </w:divBdr>
    </w:div>
    <w:div w:id="1373580702">
      <w:bodyDiv w:val="1"/>
      <w:marLeft w:val="0"/>
      <w:marRight w:val="0"/>
      <w:marTop w:val="0"/>
      <w:marBottom w:val="0"/>
      <w:divBdr>
        <w:top w:val="none" w:sz="0" w:space="0" w:color="auto"/>
        <w:left w:val="none" w:sz="0" w:space="0" w:color="auto"/>
        <w:bottom w:val="none" w:sz="0" w:space="0" w:color="auto"/>
        <w:right w:val="none" w:sz="0" w:space="0" w:color="auto"/>
      </w:divBdr>
    </w:div>
    <w:div w:id="1383167677">
      <w:bodyDiv w:val="1"/>
      <w:marLeft w:val="0"/>
      <w:marRight w:val="0"/>
      <w:marTop w:val="0"/>
      <w:marBottom w:val="0"/>
      <w:divBdr>
        <w:top w:val="none" w:sz="0" w:space="0" w:color="auto"/>
        <w:left w:val="none" w:sz="0" w:space="0" w:color="auto"/>
        <w:bottom w:val="none" w:sz="0" w:space="0" w:color="auto"/>
        <w:right w:val="none" w:sz="0" w:space="0" w:color="auto"/>
      </w:divBdr>
    </w:div>
    <w:div w:id="1386179740">
      <w:bodyDiv w:val="1"/>
      <w:marLeft w:val="0"/>
      <w:marRight w:val="0"/>
      <w:marTop w:val="0"/>
      <w:marBottom w:val="0"/>
      <w:divBdr>
        <w:top w:val="none" w:sz="0" w:space="0" w:color="auto"/>
        <w:left w:val="none" w:sz="0" w:space="0" w:color="auto"/>
        <w:bottom w:val="none" w:sz="0" w:space="0" w:color="auto"/>
        <w:right w:val="none" w:sz="0" w:space="0" w:color="auto"/>
      </w:divBdr>
    </w:div>
    <w:div w:id="1389649816">
      <w:bodyDiv w:val="1"/>
      <w:marLeft w:val="0"/>
      <w:marRight w:val="0"/>
      <w:marTop w:val="0"/>
      <w:marBottom w:val="0"/>
      <w:divBdr>
        <w:top w:val="none" w:sz="0" w:space="0" w:color="auto"/>
        <w:left w:val="none" w:sz="0" w:space="0" w:color="auto"/>
        <w:bottom w:val="none" w:sz="0" w:space="0" w:color="auto"/>
        <w:right w:val="none" w:sz="0" w:space="0" w:color="auto"/>
      </w:divBdr>
    </w:div>
    <w:div w:id="1411386484">
      <w:bodyDiv w:val="1"/>
      <w:marLeft w:val="0"/>
      <w:marRight w:val="0"/>
      <w:marTop w:val="0"/>
      <w:marBottom w:val="0"/>
      <w:divBdr>
        <w:top w:val="none" w:sz="0" w:space="0" w:color="auto"/>
        <w:left w:val="none" w:sz="0" w:space="0" w:color="auto"/>
        <w:bottom w:val="none" w:sz="0" w:space="0" w:color="auto"/>
        <w:right w:val="none" w:sz="0" w:space="0" w:color="auto"/>
      </w:divBdr>
    </w:div>
    <w:div w:id="1421484873">
      <w:bodyDiv w:val="1"/>
      <w:marLeft w:val="0"/>
      <w:marRight w:val="0"/>
      <w:marTop w:val="0"/>
      <w:marBottom w:val="0"/>
      <w:divBdr>
        <w:top w:val="none" w:sz="0" w:space="0" w:color="auto"/>
        <w:left w:val="none" w:sz="0" w:space="0" w:color="auto"/>
        <w:bottom w:val="none" w:sz="0" w:space="0" w:color="auto"/>
        <w:right w:val="none" w:sz="0" w:space="0" w:color="auto"/>
      </w:divBdr>
    </w:div>
    <w:div w:id="1430739354">
      <w:bodyDiv w:val="1"/>
      <w:marLeft w:val="0"/>
      <w:marRight w:val="0"/>
      <w:marTop w:val="0"/>
      <w:marBottom w:val="0"/>
      <w:divBdr>
        <w:top w:val="none" w:sz="0" w:space="0" w:color="auto"/>
        <w:left w:val="none" w:sz="0" w:space="0" w:color="auto"/>
        <w:bottom w:val="none" w:sz="0" w:space="0" w:color="auto"/>
        <w:right w:val="none" w:sz="0" w:space="0" w:color="auto"/>
      </w:divBdr>
    </w:div>
    <w:div w:id="1457867299">
      <w:bodyDiv w:val="1"/>
      <w:marLeft w:val="0"/>
      <w:marRight w:val="0"/>
      <w:marTop w:val="0"/>
      <w:marBottom w:val="0"/>
      <w:divBdr>
        <w:top w:val="none" w:sz="0" w:space="0" w:color="auto"/>
        <w:left w:val="none" w:sz="0" w:space="0" w:color="auto"/>
        <w:bottom w:val="none" w:sz="0" w:space="0" w:color="auto"/>
        <w:right w:val="none" w:sz="0" w:space="0" w:color="auto"/>
      </w:divBdr>
    </w:div>
    <w:div w:id="1487362057">
      <w:bodyDiv w:val="1"/>
      <w:marLeft w:val="0"/>
      <w:marRight w:val="0"/>
      <w:marTop w:val="0"/>
      <w:marBottom w:val="0"/>
      <w:divBdr>
        <w:top w:val="none" w:sz="0" w:space="0" w:color="auto"/>
        <w:left w:val="none" w:sz="0" w:space="0" w:color="auto"/>
        <w:bottom w:val="none" w:sz="0" w:space="0" w:color="auto"/>
        <w:right w:val="none" w:sz="0" w:space="0" w:color="auto"/>
      </w:divBdr>
    </w:div>
    <w:div w:id="1492139661">
      <w:bodyDiv w:val="1"/>
      <w:marLeft w:val="0"/>
      <w:marRight w:val="0"/>
      <w:marTop w:val="0"/>
      <w:marBottom w:val="0"/>
      <w:divBdr>
        <w:top w:val="none" w:sz="0" w:space="0" w:color="auto"/>
        <w:left w:val="none" w:sz="0" w:space="0" w:color="auto"/>
        <w:bottom w:val="none" w:sz="0" w:space="0" w:color="auto"/>
        <w:right w:val="none" w:sz="0" w:space="0" w:color="auto"/>
      </w:divBdr>
    </w:div>
    <w:div w:id="1501508712">
      <w:bodyDiv w:val="1"/>
      <w:marLeft w:val="0"/>
      <w:marRight w:val="0"/>
      <w:marTop w:val="0"/>
      <w:marBottom w:val="0"/>
      <w:divBdr>
        <w:top w:val="none" w:sz="0" w:space="0" w:color="auto"/>
        <w:left w:val="none" w:sz="0" w:space="0" w:color="auto"/>
        <w:bottom w:val="none" w:sz="0" w:space="0" w:color="auto"/>
        <w:right w:val="none" w:sz="0" w:space="0" w:color="auto"/>
      </w:divBdr>
    </w:div>
    <w:div w:id="1521553297">
      <w:bodyDiv w:val="1"/>
      <w:marLeft w:val="0"/>
      <w:marRight w:val="0"/>
      <w:marTop w:val="0"/>
      <w:marBottom w:val="0"/>
      <w:divBdr>
        <w:top w:val="none" w:sz="0" w:space="0" w:color="auto"/>
        <w:left w:val="none" w:sz="0" w:space="0" w:color="auto"/>
        <w:bottom w:val="none" w:sz="0" w:space="0" w:color="auto"/>
        <w:right w:val="none" w:sz="0" w:space="0" w:color="auto"/>
      </w:divBdr>
    </w:div>
    <w:div w:id="1534147012">
      <w:bodyDiv w:val="1"/>
      <w:marLeft w:val="0"/>
      <w:marRight w:val="0"/>
      <w:marTop w:val="0"/>
      <w:marBottom w:val="0"/>
      <w:divBdr>
        <w:top w:val="none" w:sz="0" w:space="0" w:color="auto"/>
        <w:left w:val="none" w:sz="0" w:space="0" w:color="auto"/>
        <w:bottom w:val="none" w:sz="0" w:space="0" w:color="auto"/>
        <w:right w:val="none" w:sz="0" w:space="0" w:color="auto"/>
      </w:divBdr>
    </w:div>
    <w:div w:id="1544252205">
      <w:bodyDiv w:val="1"/>
      <w:marLeft w:val="0"/>
      <w:marRight w:val="0"/>
      <w:marTop w:val="0"/>
      <w:marBottom w:val="0"/>
      <w:divBdr>
        <w:top w:val="none" w:sz="0" w:space="0" w:color="auto"/>
        <w:left w:val="none" w:sz="0" w:space="0" w:color="auto"/>
        <w:bottom w:val="none" w:sz="0" w:space="0" w:color="auto"/>
        <w:right w:val="none" w:sz="0" w:space="0" w:color="auto"/>
      </w:divBdr>
    </w:div>
    <w:div w:id="1572740346">
      <w:bodyDiv w:val="1"/>
      <w:marLeft w:val="0"/>
      <w:marRight w:val="0"/>
      <w:marTop w:val="0"/>
      <w:marBottom w:val="0"/>
      <w:divBdr>
        <w:top w:val="none" w:sz="0" w:space="0" w:color="auto"/>
        <w:left w:val="none" w:sz="0" w:space="0" w:color="auto"/>
        <w:bottom w:val="none" w:sz="0" w:space="0" w:color="auto"/>
        <w:right w:val="none" w:sz="0" w:space="0" w:color="auto"/>
      </w:divBdr>
    </w:div>
    <w:div w:id="1597907665">
      <w:bodyDiv w:val="1"/>
      <w:marLeft w:val="0"/>
      <w:marRight w:val="0"/>
      <w:marTop w:val="0"/>
      <w:marBottom w:val="0"/>
      <w:divBdr>
        <w:top w:val="none" w:sz="0" w:space="0" w:color="auto"/>
        <w:left w:val="none" w:sz="0" w:space="0" w:color="auto"/>
        <w:bottom w:val="none" w:sz="0" w:space="0" w:color="auto"/>
        <w:right w:val="none" w:sz="0" w:space="0" w:color="auto"/>
      </w:divBdr>
    </w:div>
    <w:div w:id="1605649524">
      <w:bodyDiv w:val="1"/>
      <w:marLeft w:val="0"/>
      <w:marRight w:val="0"/>
      <w:marTop w:val="0"/>
      <w:marBottom w:val="0"/>
      <w:divBdr>
        <w:top w:val="none" w:sz="0" w:space="0" w:color="auto"/>
        <w:left w:val="none" w:sz="0" w:space="0" w:color="auto"/>
        <w:bottom w:val="none" w:sz="0" w:space="0" w:color="auto"/>
        <w:right w:val="none" w:sz="0" w:space="0" w:color="auto"/>
      </w:divBdr>
    </w:div>
    <w:div w:id="1610969638">
      <w:bodyDiv w:val="1"/>
      <w:marLeft w:val="0"/>
      <w:marRight w:val="0"/>
      <w:marTop w:val="0"/>
      <w:marBottom w:val="0"/>
      <w:divBdr>
        <w:top w:val="none" w:sz="0" w:space="0" w:color="auto"/>
        <w:left w:val="none" w:sz="0" w:space="0" w:color="auto"/>
        <w:bottom w:val="none" w:sz="0" w:space="0" w:color="auto"/>
        <w:right w:val="none" w:sz="0" w:space="0" w:color="auto"/>
      </w:divBdr>
    </w:div>
    <w:div w:id="1627154524">
      <w:bodyDiv w:val="1"/>
      <w:marLeft w:val="0"/>
      <w:marRight w:val="0"/>
      <w:marTop w:val="0"/>
      <w:marBottom w:val="0"/>
      <w:divBdr>
        <w:top w:val="none" w:sz="0" w:space="0" w:color="auto"/>
        <w:left w:val="none" w:sz="0" w:space="0" w:color="auto"/>
        <w:bottom w:val="none" w:sz="0" w:space="0" w:color="auto"/>
        <w:right w:val="none" w:sz="0" w:space="0" w:color="auto"/>
      </w:divBdr>
    </w:div>
    <w:div w:id="1644889374">
      <w:bodyDiv w:val="1"/>
      <w:marLeft w:val="0"/>
      <w:marRight w:val="0"/>
      <w:marTop w:val="0"/>
      <w:marBottom w:val="0"/>
      <w:divBdr>
        <w:top w:val="none" w:sz="0" w:space="0" w:color="auto"/>
        <w:left w:val="none" w:sz="0" w:space="0" w:color="auto"/>
        <w:bottom w:val="none" w:sz="0" w:space="0" w:color="auto"/>
        <w:right w:val="none" w:sz="0" w:space="0" w:color="auto"/>
      </w:divBdr>
    </w:div>
    <w:div w:id="1660840552">
      <w:bodyDiv w:val="1"/>
      <w:marLeft w:val="0"/>
      <w:marRight w:val="0"/>
      <w:marTop w:val="0"/>
      <w:marBottom w:val="0"/>
      <w:divBdr>
        <w:top w:val="none" w:sz="0" w:space="0" w:color="auto"/>
        <w:left w:val="none" w:sz="0" w:space="0" w:color="auto"/>
        <w:bottom w:val="none" w:sz="0" w:space="0" w:color="auto"/>
        <w:right w:val="none" w:sz="0" w:space="0" w:color="auto"/>
      </w:divBdr>
    </w:div>
    <w:div w:id="1679846606">
      <w:bodyDiv w:val="1"/>
      <w:marLeft w:val="0"/>
      <w:marRight w:val="0"/>
      <w:marTop w:val="0"/>
      <w:marBottom w:val="0"/>
      <w:divBdr>
        <w:top w:val="none" w:sz="0" w:space="0" w:color="auto"/>
        <w:left w:val="none" w:sz="0" w:space="0" w:color="auto"/>
        <w:bottom w:val="none" w:sz="0" w:space="0" w:color="auto"/>
        <w:right w:val="none" w:sz="0" w:space="0" w:color="auto"/>
      </w:divBdr>
    </w:div>
    <w:div w:id="1693216413">
      <w:bodyDiv w:val="1"/>
      <w:marLeft w:val="0"/>
      <w:marRight w:val="0"/>
      <w:marTop w:val="0"/>
      <w:marBottom w:val="0"/>
      <w:divBdr>
        <w:top w:val="none" w:sz="0" w:space="0" w:color="auto"/>
        <w:left w:val="none" w:sz="0" w:space="0" w:color="auto"/>
        <w:bottom w:val="none" w:sz="0" w:space="0" w:color="auto"/>
        <w:right w:val="none" w:sz="0" w:space="0" w:color="auto"/>
      </w:divBdr>
    </w:div>
    <w:div w:id="1718434183">
      <w:bodyDiv w:val="1"/>
      <w:marLeft w:val="0"/>
      <w:marRight w:val="0"/>
      <w:marTop w:val="0"/>
      <w:marBottom w:val="0"/>
      <w:divBdr>
        <w:top w:val="none" w:sz="0" w:space="0" w:color="auto"/>
        <w:left w:val="none" w:sz="0" w:space="0" w:color="auto"/>
        <w:bottom w:val="none" w:sz="0" w:space="0" w:color="auto"/>
        <w:right w:val="none" w:sz="0" w:space="0" w:color="auto"/>
      </w:divBdr>
    </w:div>
    <w:div w:id="1721857170">
      <w:bodyDiv w:val="1"/>
      <w:marLeft w:val="0"/>
      <w:marRight w:val="0"/>
      <w:marTop w:val="0"/>
      <w:marBottom w:val="0"/>
      <w:divBdr>
        <w:top w:val="none" w:sz="0" w:space="0" w:color="auto"/>
        <w:left w:val="none" w:sz="0" w:space="0" w:color="auto"/>
        <w:bottom w:val="none" w:sz="0" w:space="0" w:color="auto"/>
        <w:right w:val="none" w:sz="0" w:space="0" w:color="auto"/>
      </w:divBdr>
    </w:div>
    <w:div w:id="1737514059">
      <w:bodyDiv w:val="1"/>
      <w:marLeft w:val="0"/>
      <w:marRight w:val="0"/>
      <w:marTop w:val="0"/>
      <w:marBottom w:val="0"/>
      <w:divBdr>
        <w:top w:val="none" w:sz="0" w:space="0" w:color="auto"/>
        <w:left w:val="none" w:sz="0" w:space="0" w:color="auto"/>
        <w:bottom w:val="none" w:sz="0" w:space="0" w:color="auto"/>
        <w:right w:val="none" w:sz="0" w:space="0" w:color="auto"/>
      </w:divBdr>
    </w:div>
    <w:div w:id="1748382310">
      <w:bodyDiv w:val="1"/>
      <w:marLeft w:val="0"/>
      <w:marRight w:val="0"/>
      <w:marTop w:val="0"/>
      <w:marBottom w:val="0"/>
      <w:divBdr>
        <w:top w:val="none" w:sz="0" w:space="0" w:color="auto"/>
        <w:left w:val="none" w:sz="0" w:space="0" w:color="auto"/>
        <w:bottom w:val="none" w:sz="0" w:space="0" w:color="auto"/>
        <w:right w:val="none" w:sz="0" w:space="0" w:color="auto"/>
      </w:divBdr>
    </w:div>
    <w:div w:id="1758361912">
      <w:bodyDiv w:val="1"/>
      <w:marLeft w:val="0"/>
      <w:marRight w:val="0"/>
      <w:marTop w:val="0"/>
      <w:marBottom w:val="0"/>
      <w:divBdr>
        <w:top w:val="none" w:sz="0" w:space="0" w:color="auto"/>
        <w:left w:val="none" w:sz="0" w:space="0" w:color="auto"/>
        <w:bottom w:val="none" w:sz="0" w:space="0" w:color="auto"/>
        <w:right w:val="none" w:sz="0" w:space="0" w:color="auto"/>
      </w:divBdr>
    </w:div>
    <w:div w:id="1764765198">
      <w:bodyDiv w:val="1"/>
      <w:marLeft w:val="0"/>
      <w:marRight w:val="0"/>
      <w:marTop w:val="0"/>
      <w:marBottom w:val="0"/>
      <w:divBdr>
        <w:top w:val="none" w:sz="0" w:space="0" w:color="auto"/>
        <w:left w:val="none" w:sz="0" w:space="0" w:color="auto"/>
        <w:bottom w:val="none" w:sz="0" w:space="0" w:color="auto"/>
        <w:right w:val="none" w:sz="0" w:space="0" w:color="auto"/>
      </w:divBdr>
    </w:div>
    <w:div w:id="1770657894">
      <w:bodyDiv w:val="1"/>
      <w:marLeft w:val="0"/>
      <w:marRight w:val="0"/>
      <w:marTop w:val="0"/>
      <w:marBottom w:val="0"/>
      <w:divBdr>
        <w:top w:val="none" w:sz="0" w:space="0" w:color="auto"/>
        <w:left w:val="none" w:sz="0" w:space="0" w:color="auto"/>
        <w:bottom w:val="none" w:sz="0" w:space="0" w:color="auto"/>
        <w:right w:val="none" w:sz="0" w:space="0" w:color="auto"/>
      </w:divBdr>
    </w:div>
    <w:div w:id="1771730108">
      <w:bodyDiv w:val="1"/>
      <w:marLeft w:val="0"/>
      <w:marRight w:val="0"/>
      <w:marTop w:val="0"/>
      <w:marBottom w:val="0"/>
      <w:divBdr>
        <w:top w:val="none" w:sz="0" w:space="0" w:color="auto"/>
        <w:left w:val="none" w:sz="0" w:space="0" w:color="auto"/>
        <w:bottom w:val="none" w:sz="0" w:space="0" w:color="auto"/>
        <w:right w:val="none" w:sz="0" w:space="0" w:color="auto"/>
      </w:divBdr>
    </w:div>
    <w:div w:id="1773282869">
      <w:bodyDiv w:val="1"/>
      <w:marLeft w:val="0"/>
      <w:marRight w:val="0"/>
      <w:marTop w:val="0"/>
      <w:marBottom w:val="0"/>
      <w:divBdr>
        <w:top w:val="none" w:sz="0" w:space="0" w:color="auto"/>
        <w:left w:val="none" w:sz="0" w:space="0" w:color="auto"/>
        <w:bottom w:val="none" w:sz="0" w:space="0" w:color="auto"/>
        <w:right w:val="none" w:sz="0" w:space="0" w:color="auto"/>
      </w:divBdr>
    </w:div>
    <w:div w:id="1784879319">
      <w:bodyDiv w:val="1"/>
      <w:marLeft w:val="0"/>
      <w:marRight w:val="0"/>
      <w:marTop w:val="0"/>
      <w:marBottom w:val="0"/>
      <w:divBdr>
        <w:top w:val="none" w:sz="0" w:space="0" w:color="auto"/>
        <w:left w:val="none" w:sz="0" w:space="0" w:color="auto"/>
        <w:bottom w:val="none" w:sz="0" w:space="0" w:color="auto"/>
        <w:right w:val="none" w:sz="0" w:space="0" w:color="auto"/>
      </w:divBdr>
    </w:div>
    <w:div w:id="1799949043">
      <w:bodyDiv w:val="1"/>
      <w:marLeft w:val="0"/>
      <w:marRight w:val="0"/>
      <w:marTop w:val="0"/>
      <w:marBottom w:val="0"/>
      <w:divBdr>
        <w:top w:val="none" w:sz="0" w:space="0" w:color="auto"/>
        <w:left w:val="none" w:sz="0" w:space="0" w:color="auto"/>
        <w:bottom w:val="none" w:sz="0" w:space="0" w:color="auto"/>
        <w:right w:val="none" w:sz="0" w:space="0" w:color="auto"/>
      </w:divBdr>
    </w:div>
    <w:div w:id="1801414252">
      <w:bodyDiv w:val="1"/>
      <w:marLeft w:val="0"/>
      <w:marRight w:val="0"/>
      <w:marTop w:val="0"/>
      <w:marBottom w:val="0"/>
      <w:divBdr>
        <w:top w:val="none" w:sz="0" w:space="0" w:color="auto"/>
        <w:left w:val="none" w:sz="0" w:space="0" w:color="auto"/>
        <w:bottom w:val="none" w:sz="0" w:space="0" w:color="auto"/>
        <w:right w:val="none" w:sz="0" w:space="0" w:color="auto"/>
      </w:divBdr>
    </w:div>
    <w:div w:id="1808161908">
      <w:bodyDiv w:val="1"/>
      <w:marLeft w:val="0"/>
      <w:marRight w:val="0"/>
      <w:marTop w:val="0"/>
      <w:marBottom w:val="0"/>
      <w:divBdr>
        <w:top w:val="none" w:sz="0" w:space="0" w:color="auto"/>
        <w:left w:val="none" w:sz="0" w:space="0" w:color="auto"/>
        <w:bottom w:val="none" w:sz="0" w:space="0" w:color="auto"/>
        <w:right w:val="none" w:sz="0" w:space="0" w:color="auto"/>
      </w:divBdr>
    </w:div>
    <w:div w:id="1837306754">
      <w:bodyDiv w:val="1"/>
      <w:marLeft w:val="0"/>
      <w:marRight w:val="0"/>
      <w:marTop w:val="0"/>
      <w:marBottom w:val="0"/>
      <w:divBdr>
        <w:top w:val="none" w:sz="0" w:space="0" w:color="auto"/>
        <w:left w:val="none" w:sz="0" w:space="0" w:color="auto"/>
        <w:bottom w:val="none" w:sz="0" w:space="0" w:color="auto"/>
        <w:right w:val="none" w:sz="0" w:space="0" w:color="auto"/>
      </w:divBdr>
    </w:div>
    <w:div w:id="1839076872">
      <w:bodyDiv w:val="1"/>
      <w:marLeft w:val="0"/>
      <w:marRight w:val="0"/>
      <w:marTop w:val="0"/>
      <w:marBottom w:val="0"/>
      <w:divBdr>
        <w:top w:val="none" w:sz="0" w:space="0" w:color="auto"/>
        <w:left w:val="none" w:sz="0" w:space="0" w:color="auto"/>
        <w:bottom w:val="none" w:sz="0" w:space="0" w:color="auto"/>
        <w:right w:val="none" w:sz="0" w:space="0" w:color="auto"/>
      </w:divBdr>
    </w:div>
    <w:div w:id="1854565034">
      <w:bodyDiv w:val="1"/>
      <w:marLeft w:val="0"/>
      <w:marRight w:val="0"/>
      <w:marTop w:val="0"/>
      <w:marBottom w:val="0"/>
      <w:divBdr>
        <w:top w:val="none" w:sz="0" w:space="0" w:color="auto"/>
        <w:left w:val="none" w:sz="0" w:space="0" w:color="auto"/>
        <w:bottom w:val="none" w:sz="0" w:space="0" w:color="auto"/>
        <w:right w:val="none" w:sz="0" w:space="0" w:color="auto"/>
      </w:divBdr>
    </w:div>
    <w:div w:id="1868761548">
      <w:bodyDiv w:val="1"/>
      <w:marLeft w:val="0"/>
      <w:marRight w:val="0"/>
      <w:marTop w:val="0"/>
      <w:marBottom w:val="0"/>
      <w:divBdr>
        <w:top w:val="none" w:sz="0" w:space="0" w:color="auto"/>
        <w:left w:val="none" w:sz="0" w:space="0" w:color="auto"/>
        <w:bottom w:val="none" w:sz="0" w:space="0" w:color="auto"/>
        <w:right w:val="none" w:sz="0" w:space="0" w:color="auto"/>
      </w:divBdr>
    </w:div>
    <w:div w:id="1881355136">
      <w:bodyDiv w:val="1"/>
      <w:marLeft w:val="0"/>
      <w:marRight w:val="0"/>
      <w:marTop w:val="0"/>
      <w:marBottom w:val="0"/>
      <w:divBdr>
        <w:top w:val="none" w:sz="0" w:space="0" w:color="auto"/>
        <w:left w:val="none" w:sz="0" w:space="0" w:color="auto"/>
        <w:bottom w:val="none" w:sz="0" w:space="0" w:color="auto"/>
        <w:right w:val="none" w:sz="0" w:space="0" w:color="auto"/>
      </w:divBdr>
    </w:div>
    <w:div w:id="1891724167">
      <w:bodyDiv w:val="1"/>
      <w:marLeft w:val="0"/>
      <w:marRight w:val="0"/>
      <w:marTop w:val="0"/>
      <w:marBottom w:val="0"/>
      <w:divBdr>
        <w:top w:val="none" w:sz="0" w:space="0" w:color="auto"/>
        <w:left w:val="none" w:sz="0" w:space="0" w:color="auto"/>
        <w:bottom w:val="none" w:sz="0" w:space="0" w:color="auto"/>
        <w:right w:val="none" w:sz="0" w:space="0" w:color="auto"/>
      </w:divBdr>
    </w:div>
    <w:div w:id="1926959723">
      <w:bodyDiv w:val="1"/>
      <w:marLeft w:val="0"/>
      <w:marRight w:val="0"/>
      <w:marTop w:val="0"/>
      <w:marBottom w:val="0"/>
      <w:divBdr>
        <w:top w:val="none" w:sz="0" w:space="0" w:color="auto"/>
        <w:left w:val="none" w:sz="0" w:space="0" w:color="auto"/>
        <w:bottom w:val="none" w:sz="0" w:space="0" w:color="auto"/>
        <w:right w:val="none" w:sz="0" w:space="0" w:color="auto"/>
      </w:divBdr>
    </w:div>
    <w:div w:id="1942028344">
      <w:bodyDiv w:val="1"/>
      <w:marLeft w:val="0"/>
      <w:marRight w:val="0"/>
      <w:marTop w:val="0"/>
      <w:marBottom w:val="0"/>
      <w:divBdr>
        <w:top w:val="none" w:sz="0" w:space="0" w:color="auto"/>
        <w:left w:val="none" w:sz="0" w:space="0" w:color="auto"/>
        <w:bottom w:val="none" w:sz="0" w:space="0" w:color="auto"/>
        <w:right w:val="none" w:sz="0" w:space="0" w:color="auto"/>
      </w:divBdr>
    </w:div>
    <w:div w:id="1946885316">
      <w:bodyDiv w:val="1"/>
      <w:marLeft w:val="0"/>
      <w:marRight w:val="0"/>
      <w:marTop w:val="0"/>
      <w:marBottom w:val="0"/>
      <w:divBdr>
        <w:top w:val="none" w:sz="0" w:space="0" w:color="auto"/>
        <w:left w:val="none" w:sz="0" w:space="0" w:color="auto"/>
        <w:bottom w:val="none" w:sz="0" w:space="0" w:color="auto"/>
        <w:right w:val="none" w:sz="0" w:space="0" w:color="auto"/>
      </w:divBdr>
    </w:div>
    <w:div w:id="1953630416">
      <w:bodyDiv w:val="1"/>
      <w:marLeft w:val="0"/>
      <w:marRight w:val="0"/>
      <w:marTop w:val="0"/>
      <w:marBottom w:val="0"/>
      <w:divBdr>
        <w:top w:val="none" w:sz="0" w:space="0" w:color="auto"/>
        <w:left w:val="none" w:sz="0" w:space="0" w:color="auto"/>
        <w:bottom w:val="none" w:sz="0" w:space="0" w:color="auto"/>
        <w:right w:val="none" w:sz="0" w:space="0" w:color="auto"/>
      </w:divBdr>
    </w:div>
    <w:div w:id="1966809749">
      <w:bodyDiv w:val="1"/>
      <w:marLeft w:val="0"/>
      <w:marRight w:val="0"/>
      <w:marTop w:val="0"/>
      <w:marBottom w:val="0"/>
      <w:divBdr>
        <w:top w:val="none" w:sz="0" w:space="0" w:color="auto"/>
        <w:left w:val="none" w:sz="0" w:space="0" w:color="auto"/>
        <w:bottom w:val="none" w:sz="0" w:space="0" w:color="auto"/>
        <w:right w:val="none" w:sz="0" w:space="0" w:color="auto"/>
      </w:divBdr>
    </w:div>
    <w:div w:id="2002810569">
      <w:bodyDiv w:val="1"/>
      <w:marLeft w:val="0"/>
      <w:marRight w:val="0"/>
      <w:marTop w:val="0"/>
      <w:marBottom w:val="0"/>
      <w:divBdr>
        <w:top w:val="none" w:sz="0" w:space="0" w:color="auto"/>
        <w:left w:val="none" w:sz="0" w:space="0" w:color="auto"/>
        <w:bottom w:val="none" w:sz="0" w:space="0" w:color="auto"/>
        <w:right w:val="none" w:sz="0" w:space="0" w:color="auto"/>
      </w:divBdr>
    </w:div>
    <w:div w:id="2026705830">
      <w:bodyDiv w:val="1"/>
      <w:marLeft w:val="0"/>
      <w:marRight w:val="0"/>
      <w:marTop w:val="0"/>
      <w:marBottom w:val="0"/>
      <w:divBdr>
        <w:top w:val="none" w:sz="0" w:space="0" w:color="auto"/>
        <w:left w:val="none" w:sz="0" w:space="0" w:color="auto"/>
        <w:bottom w:val="none" w:sz="0" w:space="0" w:color="auto"/>
        <w:right w:val="none" w:sz="0" w:space="0" w:color="auto"/>
      </w:divBdr>
    </w:div>
    <w:div w:id="2037732403">
      <w:bodyDiv w:val="1"/>
      <w:marLeft w:val="0"/>
      <w:marRight w:val="0"/>
      <w:marTop w:val="0"/>
      <w:marBottom w:val="0"/>
      <w:divBdr>
        <w:top w:val="none" w:sz="0" w:space="0" w:color="auto"/>
        <w:left w:val="none" w:sz="0" w:space="0" w:color="auto"/>
        <w:bottom w:val="none" w:sz="0" w:space="0" w:color="auto"/>
        <w:right w:val="none" w:sz="0" w:space="0" w:color="auto"/>
      </w:divBdr>
    </w:div>
    <w:div w:id="2042634152">
      <w:bodyDiv w:val="1"/>
      <w:marLeft w:val="0"/>
      <w:marRight w:val="0"/>
      <w:marTop w:val="0"/>
      <w:marBottom w:val="0"/>
      <w:divBdr>
        <w:top w:val="none" w:sz="0" w:space="0" w:color="auto"/>
        <w:left w:val="none" w:sz="0" w:space="0" w:color="auto"/>
        <w:bottom w:val="none" w:sz="0" w:space="0" w:color="auto"/>
        <w:right w:val="none" w:sz="0" w:space="0" w:color="auto"/>
      </w:divBdr>
    </w:div>
    <w:div w:id="2047289043">
      <w:bodyDiv w:val="1"/>
      <w:marLeft w:val="0"/>
      <w:marRight w:val="0"/>
      <w:marTop w:val="0"/>
      <w:marBottom w:val="0"/>
      <w:divBdr>
        <w:top w:val="none" w:sz="0" w:space="0" w:color="auto"/>
        <w:left w:val="none" w:sz="0" w:space="0" w:color="auto"/>
        <w:bottom w:val="none" w:sz="0" w:space="0" w:color="auto"/>
        <w:right w:val="none" w:sz="0" w:space="0" w:color="auto"/>
      </w:divBdr>
    </w:div>
    <w:div w:id="2056730127">
      <w:bodyDiv w:val="1"/>
      <w:marLeft w:val="0"/>
      <w:marRight w:val="0"/>
      <w:marTop w:val="0"/>
      <w:marBottom w:val="0"/>
      <w:divBdr>
        <w:top w:val="none" w:sz="0" w:space="0" w:color="auto"/>
        <w:left w:val="none" w:sz="0" w:space="0" w:color="auto"/>
        <w:bottom w:val="none" w:sz="0" w:space="0" w:color="auto"/>
        <w:right w:val="none" w:sz="0" w:space="0" w:color="auto"/>
      </w:divBdr>
    </w:div>
    <w:div w:id="2060129284">
      <w:bodyDiv w:val="1"/>
      <w:marLeft w:val="0"/>
      <w:marRight w:val="0"/>
      <w:marTop w:val="0"/>
      <w:marBottom w:val="0"/>
      <w:divBdr>
        <w:top w:val="none" w:sz="0" w:space="0" w:color="auto"/>
        <w:left w:val="none" w:sz="0" w:space="0" w:color="auto"/>
        <w:bottom w:val="none" w:sz="0" w:space="0" w:color="auto"/>
        <w:right w:val="none" w:sz="0" w:space="0" w:color="auto"/>
      </w:divBdr>
    </w:div>
    <w:div w:id="2069188568">
      <w:bodyDiv w:val="1"/>
      <w:marLeft w:val="0"/>
      <w:marRight w:val="0"/>
      <w:marTop w:val="0"/>
      <w:marBottom w:val="0"/>
      <w:divBdr>
        <w:top w:val="none" w:sz="0" w:space="0" w:color="auto"/>
        <w:left w:val="none" w:sz="0" w:space="0" w:color="auto"/>
        <w:bottom w:val="none" w:sz="0" w:space="0" w:color="auto"/>
        <w:right w:val="none" w:sz="0" w:space="0" w:color="auto"/>
      </w:divBdr>
    </w:div>
    <w:div w:id="2082287987">
      <w:bodyDiv w:val="1"/>
      <w:marLeft w:val="0"/>
      <w:marRight w:val="0"/>
      <w:marTop w:val="0"/>
      <w:marBottom w:val="0"/>
      <w:divBdr>
        <w:top w:val="none" w:sz="0" w:space="0" w:color="auto"/>
        <w:left w:val="none" w:sz="0" w:space="0" w:color="auto"/>
        <w:bottom w:val="none" w:sz="0" w:space="0" w:color="auto"/>
        <w:right w:val="none" w:sz="0" w:space="0" w:color="auto"/>
      </w:divBdr>
    </w:div>
    <w:div w:id="2097045270">
      <w:bodyDiv w:val="1"/>
      <w:marLeft w:val="0"/>
      <w:marRight w:val="0"/>
      <w:marTop w:val="0"/>
      <w:marBottom w:val="0"/>
      <w:divBdr>
        <w:top w:val="none" w:sz="0" w:space="0" w:color="auto"/>
        <w:left w:val="none" w:sz="0" w:space="0" w:color="auto"/>
        <w:bottom w:val="none" w:sz="0" w:space="0" w:color="auto"/>
        <w:right w:val="none" w:sz="0" w:space="0" w:color="auto"/>
      </w:divBdr>
    </w:div>
    <w:div w:id="2132480621">
      <w:bodyDiv w:val="1"/>
      <w:marLeft w:val="0"/>
      <w:marRight w:val="0"/>
      <w:marTop w:val="0"/>
      <w:marBottom w:val="0"/>
      <w:divBdr>
        <w:top w:val="none" w:sz="0" w:space="0" w:color="auto"/>
        <w:left w:val="none" w:sz="0" w:space="0" w:color="auto"/>
        <w:bottom w:val="none" w:sz="0" w:space="0" w:color="auto"/>
        <w:right w:val="none" w:sz="0" w:space="0" w:color="auto"/>
      </w:divBdr>
    </w:div>
    <w:div w:id="2134134144">
      <w:bodyDiv w:val="1"/>
      <w:marLeft w:val="0"/>
      <w:marRight w:val="0"/>
      <w:marTop w:val="0"/>
      <w:marBottom w:val="0"/>
      <w:divBdr>
        <w:top w:val="none" w:sz="0" w:space="0" w:color="auto"/>
        <w:left w:val="none" w:sz="0" w:space="0" w:color="auto"/>
        <w:bottom w:val="none" w:sz="0" w:space="0" w:color="auto"/>
        <w:right w:val="none" w:sz="0" w:space="0" w:color="auto"/>
      </w:divBdr>
    </w:div>
    <w:div w:id="21390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ricityauthority.sharepoint.com/sites/BrandGuide/Templates/Consult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B973D815A480EB3BB45FF1515F4DF"/>
        <w:category>
          <w:name w:val="General"/>
          <w:gallery w:val="placeholder"/>
        </w:category>
        <w:types>
          <w:type w:val="bbPlcHdr"/>
        </w:types>
        <w:behaviors>
          <w:behavior w:val="content"/>
        </w:behaviors>
        <w:guid w:val="{5875D467-3ECF-4C8F-87DA-39F2A9C31D26}"/>
      </w:docPartPr>
      <w:docPartBody>
        <w:p w:rsidR="00C16E67" w:rsidRDefault="00C16E67">
          <w:pPr>
            <w:pStyle w:val="6CEB973D815A480EB3BB45FF1515F4DF"/>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4"/>
    <w:rsid w:val="000274C3"/>
    <w:rsid w:val="00124062"/>
    <w:rsid w:val="00152940"/>
    <w:rsid w:val="001655A7"/>
    <w:rsid w:val="001F3838"/>
    <w:rsid w:val="001F494D"/>
    <w:rsid w:val="00244463"/>
    <w:rsid w:val="00277E75"/>
    <w:rsid w:val="002C38A4"/>
    <w:rsid w:val="002F71C7"/>
    <w:rsid w:val="002F74F2"/>
    <w:rsid w:val="00323640"/>
    <w:rsid w:val="00386764"/>
    <w:rsid w:val="00396D9C"/>
    <w:rsid w:val="004073B0"/>
    <w:rsid w:val="004B3D1D"/>
    <w:rsid w:val="0053669A"/>
    <w:rsid w:val="00557CDC"/>
    <w:rsid w:val="005B0BF4"/>
    <w:rsid w:val="005B7C6A"/>
    <w:rsid w:val="005E7AAE"/>
    <w:rsid w:val="00610707"/>
    <w:rsid w:val="0063650D"/>
    <w:rsid w:val="006641D1"/>
    <w:rsid w:val="006652E4"/>
    <w:rsid w:val="006E5078"/>
    <w:rsid w:val="00727DF0"/>
    <w:rsid w:val="00754F4B"/>
    <w:rsid w:val="00794152"/>
    <w:rsid w:val="007C3043"/>
    <w:rsid w:val="00823235"/>
    <w:rsid w:val="00866BF5"/>
    <w:rsid w:val="008F2144"/>
    <w:rsid w:val="009027E0"/>
    <w:rsid w:val="0091350C"/>
    <w:rsid w:val="00913A42"/>
    <w:rsid w:val="00964CCF"/>
    <w:rsid w:val="009E1BCA"/>
    <w:rsid w:val="00A31E8D"/>
    <w:rsid w:val="00A567D2"/>
    <w:rsid w:val="00B21C96"/>
    <w:rsid w:val="00B411A8"/>
    <w:rsid w:val="00B66AF2"/>
    <w:rsid w:val="00B97D7B"/>
    <w:rsid w:val="00C16E67"/>
    <w:rsid w:val="00C25866"/>
    <w:rsid w:val="00C66C23"/>
    <w:rsid w:val="00CD2CAE"/>
    <w:rsid w:val="00E143CA"/>
    <w:rsid w:val="00E81050"/>
    <w:rsid w:val="00EE2303"/>
    <w:rsid w:val="00F7454E"/>
    <w:rsid w:val="00FC2BEE"/>
    <w:rsid w:val="00FC7A5C"/>
    <w:rsid w:val="00FE436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37902A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EB973D815A480EB3BB45FF1515F4DF">
    <w:name w:val="6CEB973D815A480EB3BB45FF1515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2025-10-08T00:00:00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8F1983E4A2AA41966034CDC766A65B" ma:contentTypeVersion="10" ma:contentTypeDescription="Create a new document." ma:contentTypeScope="" ma:versionID="6837c0f2483bcf713512e2fbff050097">
  <xsd:schema xmlns:xsd="http://www.w3.org/2001/XMLSchema" xmlns:xs="http://www.w3.org/2001/XMLSchema" xmlns:p="http://schemas.microsoft.com/office/2006/metadata/properties" xmlns:ns2="e2b2efdc-e7f2-4d6e-a42d-f563d3b4b0c6" xmlns:ns3="c895301f-fb14-433b-b87d-ba3279dc1e0a" targetNamespace="http://schemas.microsoft.com/office/2006/metadata/properties" ma:root="true" ma:fieldsID="ebc26774c649b2922cc8d1c1d132e6bd" ns2:_="" ns3:_="">
    <xsd:import namespace="e2b2efdc-e7f2-4d6e-a42d-f563d3b4b0c6"/>
    <xsd:import namespace="c895301f-fb14-433b-b87d-ba3279dc1e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2efdc-e7f2-4d6e-a42d-f563d3b4b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5301f-fb14-433b-b87d-ba3279dc1e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1b479d-2f4c-4731-ac2b-718bffb3d6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2b2efdc-e7f2-4d6e-a42d-f563d3b4b0c6">BRAND-1665154905-37</_dlc_DocId>
    <_dlc_DocIdUrl xmlns="e2b2efdc-e7f2-4d6e-a42d-f563d3b4b0c6">
      <Url>https://electricityauthority.sharepoint.com/sites/BrandGuide/_layouts/15/DocIdRedir.aspx?ID=BRAND-1665154905-37</Url>
      <Description>BRAND-1665154905-37</Description>
    </_dlc_DocIdUrl>
    <lcf76f155ced4ddcb4097134ff3c332f xmlns="c895301f-fb14-433b-b87d-ba3279dc1e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D5012-2C61-469A-906F-D0B91D2FFBAB}">
  <ds:schemaRefs>
    <ds:schemaRef ds:uri="http://schemas.microsoft.com/sharepoint/events"/>
  </ds:schemaRefs>
</ds:datastoreItem>
</file>

<file path=customXml/itemProps3.xml><?xml version="1.0" encoding="utf-8"?>
<ds:datastoreItem xmlns:ds="http://schemas.openxmlformats.org/officeDocument/2006/customXml" ds:itemID="{DFF0CC72-DBFD-4AB3-9263-4706A983A031}">
  <ds:schemaRefs>
    <ds:schemaRef ds:uri="http://schemas.openxmlformats.org/officeDocument/2006/bibliography"/>
  </ds:schemaRefs>
</ds:datastoreItem>
</file>

<file path=customXml/itemProps4.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5.xml><?xml version="1.0" encoding="utf-8"?>
<ds:datastoreItem xmlns:ds="http://schemas.openxmlformats.org/officeDocument/2006/customXml" ds:itemID="{5875155F-650E-43A7-B6D8-B5874CD6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2efdc-e7f2-4d6e-a42d-f563d3b4b0c6"/>
    <ds:schemaRef ds:uri="c895301f-fb14-433b-b87d-ba3279dc1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31CA3A-1C8D-4650-9DFF-5898451C8F69}">
  <ds:schemaRefs>
    <ds:schemaRef ds:uri="http://schemas.openxmlformats.org/package/2006/metadata/core-properties"/>
    <ds:schemaRef ds:uri="http://purl.org/dc/elements/1.1/"/>
    <ds:schemaRef ds:uri="http://purl.org/dc/dcmitype/"/>
    <ds:schemaRef ds:uri="http://schemas.microsoft.com/office/2006/documentManagement/types"/>
    <ds:schemaRef ds:uri="e2b2efdc-e7f2-4d6e-a42d-f563d3b4b0c6"/>
    <ds:schemaRef ds:uri="http://www.w3.org/XML/1998/namespace"/>
    <ds:schemaRef ds:uri="http://schemas.microsoft.com/office/infopath/2007/PartnerControls"/>
    <ds:schemaRef ds:uri="c895301f-fb14-433b-b87d-ba3279dc1e0a"/>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114d662c-557e-43a0-9ef4-ea4730eb3732}" enabled="1" method="Privileged" siteId="{01ce6efc-7935-414f-b831-2b1d356f92e4}" removed="0"/>
</clbl:labelList>
</file>

<file path=docProps/app.xml><?xml version="1.0" encoding="utf-8"?>
<Properties xmlns="http://schemas.openxmlformats.org/officeDocument/2006/extended-properties" xmlns:vt="http://schemas.openxmlformats.org/officeDocument/2006/docPropsVTypes">
  <Template>Consultation%20paper</Template>
  <TotalTime>2</TotalTime>
  <Pages>6</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Links>
    <vt:vector size="672" baseType="variant">
      <vt:variant>
        <vt:i4>1966134</vt:i4>
      </vt:variant>
      <vt:variant>
        <vt:i4>309</vt:i4>
      </vt:variant>
      <vt:variant>
        <vt:i4>0</vt:i4>
      </vt:variant>
      <vt:variant>
        <vt:i4>5</vt:i4>
      </vt:variant>
      <vt:variant>
        <vt:lpwstr>https://forms.office.com/Pages/ResponsePage.aspx?id=_G7OATV5T0G4MSsdNW-S5KU2xNvstHhGlA-rAQpYxldUMkNYRzFFOTJFUEVaQ0pCSENKVjdWWFlMQi4u</vt:lpwstr>
      </vt:variant>
      <vt:variant>
        <vt:lpwstr/>
      </vt:variant>
      <vt:variant>
        <vt:i4>1310780</vt:i4>
      </vt:variant>
      <vt:variant>
        <vt:i4>302</vt:i4>
      </vt:variant>
      <vt:variant>
        <vt:i4>0</vt:i4>
      </vt:variant>
      <vt:variant>
        <vt:i4>5</vt:i4>
      </vt:variant>
      <vt:variant>
        <vt:lpwstr/>
      </vt:variant>
      <vt:variant>
        <vt:lpwstr>_Toc210676928</vt:lpwstr>
      </vt:variant>
      <vt:variant>
        <vt:i4>1310780</vt:i4>
      </vt:variant>
      <vt:variant>
        <vt:i4>296</vt:i4>
      </vt:variant>
      <vt:variant>
        <vt:i4>0</vt:i4>
      </vt:variant>
      <vt:variant>
        <vt:i4>5</vt:i4>
      </vt:variant>
      <vt:variant>
        <vt:lpwstr/>
      </vt:variant>
      <vt:variant>
        <vt:lpwstr>_Toc210676927</vt:lpwstr>
      </vt:variant>
      <vt:variant>
        <vt:i4>1310780</vt:i4>
      </vt:variant>
      <vt:variant>
        <vt:i4>290</vt:i4>
      </vt:variant>
      <vt:variant>
        <vt:i4>0</vt:i4>
      </vt:variant>
      <vt:variant>
        <vt:i4>5</vt:i4>
      </vt:variant>
      <vt:variant>
        <vt:lpwstr/>
      </vt:variant>
      <vt:variant>
        <vt:lpwstr>_Toc210676926</vt:lpwstr>
      </vt:variant>
      <vt:variant>
        <vt:i4>1310780</vt:i4>
      </vt:variant>
      <vt:variant>
        <vt:i4>284</vt:i4>
      </vt:variant>
      <vt:variant>
        <vt:i4>0</vt:i4>
      </vt:variant>
      <vt:variant>
        <vt:i4>5</vt:i4>
      </vt:variant>
      <vt:variant>
        <vt:lpwstr/>
      </vt:variant>
      <vt:variant>
        <vt:lpwstr>_Toc210676925</vt:lpwstr>
      </vt:variant>
      <vt:variant>
        <vt:i4>1310780</vt:i4>
      </vt:variant>
      <vt:variant>
        <vt:i4>278</vt:i4>
      </vt:variant>
      <vt:variant>
        <vt:i4>0</vt:i4>
      </vt:variant>
      <vt:variant>
        <vt:i4>5</vt:i4>
      </vt:variant>
      <vt:variant>
        <vt:lpwstr/>
      </vt:variant>
      <vt:variant>
        <vt:lpwstr>_Toc210676924</vt:lpwstr>
      </vt:variant>
      <vt:variant>
        <vt:i4>1310780</vt:i4>
      </vt:variant>
      <vt:variant>
        <vt:i4>272</vt:i4>
      </vt:variant>
      <vt:variant>
        <vt:i4>0</vt:i4>
      </vt:variant>
      <vt:variant>
        <vt:i4>5</vt:i4>
      </vt:variant>
      <vt:variant>
        <vt:lpwstr/>
      </vt:variant>
      <vt:variant>
        <vt:lpwstr>_Toc210676923</vt:lpwstr>
      </vt:variant>
      <vt:variant>
        <vt:i4>1310780</vt:i4>
      </vt:variant>
      <vt:variant>
        <vt:i4>266</vt:i4>
      </vt:variant>
      <vt:variant>
        <vt:i4>0</vt:i4>
      </vt:variant>
      <vt:variant>
        <vt:i4>5</vt:i4>
      </vt:variant>
      <vt:variant>
        <vt:lpwstr/>
      </vt:variant>
      <vt:variant>
        <vt:lpwstr>_Toc210676922</vt:lpwstr>
      </vt:variant>
      <vt:variant>
        <vt:i4>1310780</vt:i4>
      </vt:variant>
      <vt:variant>
        <vt:i4>260</vt:i4>
      </vt:variant>
      <vt:variant>
        <vt:i4>0</vt:i4>
      </vt:variant>
      <vt:variant>
        <vt:i4>5</vt:i4>
      </vt:variant>
      <vt:variant>
        <vt:lpwstr/>
      </vt:variant>
      <vt:variant>
        <vt:lpwstr>_Toc210676921</vt:lpwstr>
      </vt:variant>
      <vt:variant>
        <vt:i4>1310780</vt:i4>
      </vt:variant>
      <vt:variant>
        <vt:i4>254</vt:i4>
      </vt:variant>
      <vt:variant>
        <vt:i4>0</vt:i4>
      </vt:variant>
      <vt:variant>
        <vt:i4>5</vt:i4>
      </vt:variant>
      <vt:variant>
        <vt:lpwstr/>
      </vt:variant>
      <vt:variant>
        <vt:lpwstr>_Toc210676920</vt:lpwstr>
      </vt:variant>
      <vt:variant>
        <vt:i4>1507388</vt:i4>
      </vt:variant>
      <vt:variant>
        <vt:i4>248</vt:i4>
      </vt:variant>
      <vt:variant>
        <vt:i4>0</vt:i4>
      </vt:variant>
      <vt:variant>
        <vt:i4>5</vt:i4>
      </vt:variant>
      <vt:variant>
        <vt:lpwstr/>
      </vt:variant>
      <vt:variant>
        <vt:lpwstr>_Toc210676919</vt:lpwstr>
      </vt:variant>
      <vt:variant>
        <vt:i4>1507388</vt:i4>
      </vt:variant>
      <vt:variant>
        <vt:i4>242</vt:i4>
      </vt:variant>
      <vt:variant>
        <vt:i4>0</vt:i4>
      </vt:variant>
      <vt:variant>
        <vt:i4>5</vt:i4>
      </vt:variant>
      <vt:variant>
        <vt:lpwstr/>
      </vt:variant>
      <vt:variant>
        <vt:lpwstr>_Toc210676918</vt:lpwstr>
      </vt:variant>
      <vt:variant>
        <vt:i4>1507388</vt:i4>
      </vt:variant>
      <vt:variant>
        <vt:i4>236</vt:i4>
      </vt:variant>
      <vt:variant>
        <vt:i4>0</vt:i4>
      </vt:variant>
      <vt:variant>
        <vt:i4>5</vt:i4>
      </vt:variant>
      <vt:variant>
        <vt:lpwstr/>
      </vt:variant>
      <vt:variant>
        <vt:lpwstr>_Toc210676917</vt:lpwstr>
      </vt:variant>
      <vt:variant>
        <vt:i4>1507388</vt:i4>
      </vt:variant>
      <vt:variant>
        <vt:i4>230</vt:i4>
      </vt:variant>
      <vt:variant>
        <vt:i4>0</vt:i4>
      </vt:variant>
      <vt:variant>
        <vt:i4>5</vt:i4>
      </vt:variant>
      <vt:variant>
        <vt:lpwstr/>
      </vt:variant>
      <vt:variant>
        <vt:lpwstr>_Toc210676916</vt:lpwstr>
      </vt:variant>
      <vt:variant>
        <vt:i4>1507388</vt:i4>
      </vt:variant>
      <vt:variant>
        <vt:i4>224</vt:i4>
      </vt:variant>
      <vt:variant>
        <vt:i4>0</vt:i4>
      </vt:variant>
      <vt:variant>
        <vt:i4>5</vt:i4>
      </vt:variant>
      <vt:variant>
        <vt:lpwstr/>
      </vt:variant>
      <vt:variant>
        <vt:lpwstr>_Toc210676915</vt:lpwstr>
      </vt:variant>
      <vt:variant>
        <vt:i4>1507388</vt:i4>
      </vt:variant>
      <vt:variant>
        <vt:i4>218</vt:i4>
      </vt:variant>
      <vt:variant>
        <vt:i4>0</vt:i4>
      </vt:variant>
      <vt:variant>
        <vt:i4>5</vt:i4>
      </vt:variant>
      <vt:variant>
        <vt:lpwstr/>
      </vt:variant>
      <vt:variant>
        <vt:lpwstr>_Toc210676914</vt:lpwstr>
      </vt:variant>
      <vt:variant>
        <vt:i4>1507388</vt:i4>
      </vt:variant>
      <vt:variant>
        <vt:i4>212</vt:i4>
      </vt:variant>
      <vt:variant>
        <vt:i4>0</vt:i4>
      </vt:variant>
      <vt:variant>
        <vt:i4>5</vt:i4>
      </vt:variant>
      <vt:variant>
        <vt:lpwstr/>
      </vt:variant>
      <vt:variant>
        <vt:lpwstr>_Toc210676913</vt:lpwstr>
      </vt:variant>
      <vt:variant>
        <vt:i4>1507388</vt:i4>
      </vt:variant>
      <vt:variant>
        <vt:i4>206</vt:i4>
      </vt:variant>
      <vt:variant>
        <vt:i4>0</vt:i4>
      </vt:variant>
      <vt:variant>
        <vt:i4>5</vt:i4>
      </vt:variant>
      <vt:variant>
        <vt:lpwstr/>
      </vt:variant>
      <vt:variant>
        <vt:lpwstr>_Toc210676912</vt:lpwstr>
      </vt:variant>
      <vt:variant>
        <vt:i4>1507388</vt:i4>
      </vt:variant>
      <vt:variant>
        <vt:i4>200</vt:i4>
      </vt:variant>
      <vt:variant>
        <vt:i4>0</vt:i4>
      </vt:variant>
      <vt:variant>
        <vt:i4>5</vt:i4>
      </vt:variant>
      <vt:variant>
        <vt:lpwstr/>
      </vt:variant>
      <vt:variant>
        <vt:lpwstr>_Toc210676911</vt:lpwstr>
      </vt:variant>
      <vt:variant>
        <vt:i4>1507388</vt:i4>
      </vt:variant>
      <vt:variant>
        <vt:i4>194</vt:i4>
      </vt:variant>
      <vt:variant>
        <vt:i4>0</vt:i4>
      </vt:variant>
      <vt:variant>
        <vt:i4>5</vt:i4>
      </vt:variant>
      <vt:variant>
        <vt:lpwstr/>
      </vt:variant>
      <vt:variant>
        <vt:lpwstr>_Toc210676910</vt:lpwstr>
      </vt:variant>
      <vt:variant>
        <vt:i4>1441852</vt:i4>
      </vt:variant>
      <vt:variant>
        <vt:i4>188</vt:i4>
      </vt:variant>
      <vt:variant>
        <vt:i4>0</vt:i4>
      </vt:variant>
      <vt:variant>
        <vt:i4>5</vt:i4>
      </vt:variant>
      <vt:variant>
        <vt:lpwstr/>
      </vt:variant>
      <vt:variant>
        <vt:lpwstr>_Toc210676909</vt:lpwstr>
      </vt:variant>
      <vt:variant>
        <vt:i4>1441852</vt:i4>
      </vt:variant>
      <vt:variant>
        <vt:i4>182</vt:i4>
      </vt:variant>
      <vt:variant>
        <vt:i4>0</vt:i4>
      </vt:variant>
      <vt:variant>
        <vt:i4>5</vt:i4>
      </vt:variant>
      <vt:variant>
        <vt:lpwstr/>
      </vt:variant>
      <vt:variant>
        <vt:lpwstr>_Toc210676908</vt:lpwstr>
      </vt:variant>
      <vt:variant>
        <vt:i4>1441852</vt:i4>
      </vt:variant>
      <vt:variant>
        <vt:i4>176</vt:i4>
      </vt:variant>
      <vt:variant>
        <vt:i4>0</vt:i4>
      </vt:variant>
      <vt:variant>
        <vt:i4>5</vt:i4>
      </vt:variant>
      <vt:variant>
        <vt:lpwstr/>
      </vt:variant>
      <vt:variant>
        <vt:lpwstr>_Toc210676907</vt:lpwstr>
      </vt:variant>
      <vt:variant>
        <vt:i4>1441852</vt:i4>
      </vt:variant>
      <vt:variant>
        <vt:i4>170</vt:i4>
      </vt:variant>
      <vt:variant>
        <vt:i4>0</vt:i4>
      </vt:variant>
      <vt:variant>
        <vt:i4>5</vt:i4>
      </vt:variant>
      <vt:variant>
        <vt:lpwstr/>
      </vt:variant>
      <vt:variant>
        <vt:lpwstr>_Toc210676906</vt:lpwstr>
      </vt:variant>
      <vt:variant>
        <vt:i4>1441852</vt:i4>
      </vt:variant>
      <vt:variant>
        <vt:i4>164</vt:i4>
      </vt:variant>
      <vt:variant>
        <vt:i4>0</vt:i4>
      </vt:variant>
      <vt:variant>
        <vt:i4>5</vt:i4>
      </vt:variant>
      <vt:variant>
        <vt:lpwstr/>
      </vt:variant>
      <vt:variant>
        <vt:lpwstr>_Toc210676905</vt:lpwstr>
      </vt:variant>
      <vt:variant>
        <vt:i4>1441852</vt:i4>
      </vt:variant>
      <vt:variant>
        <vt:i4>158</vt:i4>
      </vt:variant>
      <vt:variant>
        <vt:i4>0</vt:i4>
      </vt:variant>
      <vt:variant>
        <vt:i4>5</vt:i4>
      </vt:variant>
      <vt:variant>
        <vt:lpwstr/>
      </vt:variant>
      <vt:variant>
        <vt:lpwstr>_Toc210676904</vt:lpwstr>
      </vt:variant>
      <vt:variant>
        <vt:i4>1441852</vt:i4>
      </vt:variant>
      <vt:variant>
        <vt:i4>152</vt:i4>
      </vt:variant>
      <vt:variant>
        <vt:i4>0</vt:i4>
      </vt:variant>
      <vt:variant>
        <vt:i4>5</vt:i4>
      </vt:variant>
      <vt:variant>
        <vt:lpwstr/>
      </vt:variant>
      <vt:variant>
        <vt:lpwstr>_Toc210676903</vt:lpwstr>
      </vt:variant>
      <vt:variant>
        <vt:i4>1441852</vt:i4>
      </vt:variant>
      <vt:variant>
        <vt:i4>146</vt:i4>
      </vt:variant>
      <vt:variant>
        <vt:i4>0</vt:i4>
      </vt:variant>
      <vt:variant>
        <vt:i4>5</vt:i4>
      </vt:variant>
      <vt:variant>
        <vt:lpwstr/>
      </vt:variant>
      <vt:variant>
        <vt:lpwstr>_Toc210676902</vt:lpwstr>
      </vt:variant>
      <vt:variant>
        <vt:i4>1441852</vt:i4>
      </vt:variant>
      <vt:variant>
        <vt:i4>140</vt:i4>
      </vt:variant>
      <vt:variant>
        <vt:i4>0</vt:i4>
      </vt:variant>
      <vt:variant>
        <vt:i4>5</vt:i4>
      </vt:variant>
      <vt:variant>
        <vt:lpwstr/>
      </vt:variant>
      <vt:variant>
        <vt:lpwstr>_Toc210676901</vt:lpwstr>
      </vt:variant>
      <vt:variant>
        <vt:i4>1441852</vt:i4>
      </vt:variant>
      <vt:variant>
        <vt:i4>134</vt:i4>
      </vt:variant>
      <vt:variant>
        <vt:i4>0</vt:i4>
      </vt:variant>
      <vt:variant>
        <vt:i4>5</vt:i4>
      </vt:variant>
      <vt:variant>
        <vt:lpwstr/>
      </vt:variant>
      <vt:variant>
        <vt:lpwstr>_Toc210676900</vt:lpwstr>
      </vt:variant>
      <vt:variant>
        <vt:i4>2031677</vt:i4>
      </vt:variant>
      <vt:variant>
        <vt:i4>128</vt:i4>
      </vt:variant>
      <vt:variant>
        <vt:i4>0</vt:i4>
      </vt:variant>
      <vt:variant>
        <vt:i4>5</vt:i4>
      </vt:variant>
      <vt:variant>
        <vt:lpwstr/>
      </vt:variant>
      <vt:variant>
        <vt:lpwstr>_Toc210676899</vt:lpwstr>
      </vt:variant>
      <vt:variant>
        <vt:i4>2031677</vt:i4>
      </vt:variant>
      <vt:variant>
        <vt:i4>122</vt:i4>
      </vt:variant>
      <vt:variant>
        <vt:i4>0</vt:i4>
      </vt:variant>
      <vt:variant>
        <vt:i4>5</vt:i4>
      </vt:variant>
      <vt:variant>
        <vt:lpwstr/>
      </vt:variant>
      <vt:variant>
        <vt:lpwstr>_Toc210676898</vt:lpwstr>
      </vt:variant>
      <vt:variant>
        <vt:i4>2031677</vt:i4>
      </vt:variant>
      <vt:variant>
        <vt:i4>116</vt:i4>
      </vt:variant>
      <vt:variant>
        <vt:i4>0</vt:i4>
      </vt:variant>
      <vt:variant>
        <vt:i4>5</vt:i4>
      </vt:variant>
      <vt:variant>
        <vt:lpwstr/>
      </vt:variant>
      <vt:variant>
        <vt:lpwstr>_Toc210676897</vt:lpwstr>
      </vt:variant>
      <vt:variant>
        <vt:i4>2031677</vt:i4>
      </vt:variant>
      <vt:variant>
        <vt:i4>110</vt:i4>
      </vt:variant>
      <vt:variant>
        <vt:i4>0</vt:i4>
      </vt:variant>
      <vt:variant>
        <vt:i4>5</vt:i4>
      </vt:variant>
      <vt:variant>
        <vt:lpwstr/>
      </vt:variant>
      <vt:variant>
        <vt:lpwstr>_Toc210676896</vt:lpwstr>
      </vt:variant>
      <vt:variant>
        <vt:i4>2031677</vt:i4>
      </vt:variant>
      <vt:variant>
        <vt:i4>104</vt:i4>
      </vt:variant>
      <vt:variant>
        <vt:i4>0</vt:i4>
      </vt:variant>
      <vt:variant>
        <vt:i4>5</vt:i4>
      </vt:variant>
      <vt:variant>
        <vt:lpwstr/>
      </vt:variant>
      <vt:variant>
        <vt:lpwstr>_Toc210676895</vt:lpwstr>
      </vt:variant>
      <vt:variant>
        <vt:i4>2031677</vt:i4>
      </vt:variant>
      <vt:variant>
        <vt:i4>98</vt:i4>
      </vt:variant>
      <vt:variant>
        <vt:i4>0</vt:i4>
      </vt:variant>
      <vt:variant>
        <vt:i4>5</vt:i4>
      </vt:variant>
      <vt:variant>
        <vt:lpwstr/>
      </vt:variant>
      <vt:variant>
        <vt:lpwstr>_Toc210676894</vt:lpwstr>
      </vt:variant>
      <vt:variant>
        <vt:i4>2031677</vt:i4>
      </vt:variant>
      <vt:variant>
        <vt:i4>92</vt:i4>
      </vt:variant>
      <vt:variant>
        <vt:i4>0</vt:i4>
      </vt:variant>
      <vt:variant>
        <vt:i4>5</vt:i4>
      </vt:variant>
      <vt:variant>
        <vt:lpwstr/>
      </vt:variant>
      <vt:variant>
        <vt:lpwstr>_Toc210676893</vt:lpwstr>
      </vt:variant>
      <vt:variant>
        <vt:i4>2031677</vt:i4>
      </vt:variant>
      <vt:variant>
        <vt:i4>86</vt:i4>
      </vt:variant>
      <vt:variant>
        <vt:i4>0</vt:i4>
      </vt:variant>
      <vt:variant>
        <vt:i4>5</vt:i4>
      </vt:variant>
      <vt:variant>
        <vt:lpwstr/>
      </vt:variant>
      <vt:variant>
        <vt:lpwstr>_Toc210676892</vt:lpwstr>
      </vt:variant>
      <vt:variant>
        <vt:i4>2031677</vt:i4>
      </vt:variant>
      <vt:variant>
        <vt:i4>80</vt:i4>
      </vt:variant>
      <vt:variant>
        <vt:i4>0</vt:i4>
      </vt:variant>
      <vt:variant>
        <vt:i4>5</vt:i4>
      </vt:variant>
      <vt:variant>
        <vt:lpwstr/>
      </vt:variant>
      <vt:variant>
        <vt:lpwstr>_Toc210676891</vt:lpwstr>
      </vt:variant>
      <vt:variant>
        <vt:i4>2031677</vt:i4>
      </vt:variant>
      <vt:variant>
        <vt:i4>74</vt:i4>
      </vt:variant>
      <vt:variant>
        <vt:i4>0</vt:i4>
      </vt:variant>
      <vt:variant>
        <vt:i4>5</vt:i4>
      </vt:variant>
      <vt:variant>
        <vt:lpwstr/>
      </vt:variant>
      <vt:variant>
        <vt:lpwstr>_Toc210676890</vt:lpwstr>
      </vt:variant>
      <vt:variant>
        <vt:i4>1966141</vt:i4>
      </vt:variant>
      <vt:variant>
        <vt:i4>68</vt:i4>
      </vt:variant>
      <vt:variant>
        <vt:i4>0</vt:i4>
      </vt:variant>
      <vt:variant>
        <vt:i4>5</vt:i4>
      </vt:variant>
      <vt:variant>
        <vt:lpwstr/>
      </vt:variant>
      <vt:variant>
        <vt:lpwstr>_Toc210676889</vt:lpwstr>
      </vt:variant>
      <vt:variant>
        <vt:i4>1966141</vt:i4>
      </vt:variant>
      <vt:variant>
        <vt:i4>62</vt:i4>
      </vt:variant>
      <vt:variant>
        <vt:i4>0</vt:i4>
      </vt:variant>
      <vt:variant>
        <vt:i4>5</vt:i4>
      </vt:variant>
      <vt:variant>
        <vt:lpwstr/>
      </vt:variant>
      <vt:variant>
        <vt:lpwstr>_Toc210676888</vt:lpwstr>
      </vt:variant>
      <vt:variant>
        <vt:i4>1966141</vt:i4>
      </vt:variant>
      <vt:variant>
        <vt:i4>56</vt:i4>
      </vt:variant>
      <vt:variant>
        <vt:i4>0</vt:i4>
      </vt:variant>
      <vt:variant>
        <vt:i4>5</vt:i4>
      </vt:variant>
      <vt:variant>
        <vt:lpwstr/>
      </vt:variant>
      <vt:variant>
        <vt:lpwstr>_Toc210676887</vt:lpwstr>
      </vt:variant>
      <vt:variant>
        <vt:i4>1966141</vt:i4>
      </vt:variant>
      <vt:variant>
        <vt:i4>50</vt:i4>
      </vt:variant>
      <vt:variant>
        <vt:i4>0</vt:i4>
      </vt:variant>
      <vt:variant>
        <vt:i4>5</vt:i4>
      </vt:variant>
      <vt:variant>
        <vt:lpwstr/>
      </vt:variant>
      <vt:variant>
        <vt:lpwstr>_Toc210676886</vt:lpwstr>
      </vt:variant>
      <vt:variant>
        <vt:i4>1966141</vt:i4>
      </vt:variant>
      <vt:variant>
        <vt:i4>44</vt:i4>
      </vt:variant>
      <vt:variant>
        <vt:i4>0</vt:i4>
      </vt:variant>
      <vt:variant>
        <vt:i4>5</vt:i4>
      </vt:variant>
      <vt:variant>
        <vt:lpwstr/>
      </vt:variant>
      <vt:variant>
        <vt:lpwstr>_Toc210676885</vt:lpwstr>
      </vt:variant>
      <vt:variant>
        <vt:i4>1966141</vt:i4>
      </vt:variant>
      <vt:variant>
        <vt:i4>38</vt:i4>
      </vt:variant>
      <vt:variant>
        <vt:i4>0</vt:i4>
      </vt:variant>
      <vt:variant>
        <vt:i4>5</vt:i4>
      </vt:variant>
      <vt:variant>
        <vt:lpwstr/>
      </vt:variant>
      <vt:variant>
        <vt:lpwstr>_Toc210676884</vt:lpwstr>
      </vt:variant>
      <vt:variant>
        <vt:i4>1966141</vt:i4>
      </vt:variant>
      <vt:variant>
        <vt:i4>32</vt:i4>
      </vt:variant>
      <vt:variant>
        <vt:i4>0</vt:i4>
      </vt:variant>
      <vt:variant>
        <vt:i4>5</vt:i4>
      </vt:variant>
      <vt:variant>
        <vt:lpwstr/>
      </vt:variant>
      <vt:variant>
        <vt:lpwstr>_Toc210676883</vt:lpwstr>
      </vt:variant>
      <vt:variant>
        <vt:i4>1966141</vt:i4>
      </vt:variant>
      <vt:variant>
        <vt:i4>26</vt:i4>
      </vt:variant>
      <vt:variant>
        <vt:i4>0</vt:i4>
      </vt:variant>
      <vt:variant>
        <vt:i4>5</vt:i4>
      </vt:variant>
      <vt:variant>
        <vt:lpwstr/>
      </vt:variant>
      <vt:variant>
        <vt:lpwstr>_Toc210676882</vt:lpwstr>
      </vt:variant>
      <vt:variant>
        <vt:i4>1966141</vt:i4>
      </vt:variant>
      <vt:variant>
        <vt:i4>20</vt:i4>
      </vt:variant>
      <vt:variant>
        <vt:i4>0</vt:i4>
      </vt:variant>
      <vt:variant>
        <vt:i4>5</vt:i4>
      </vt:variant>
      <vt:variant>
        <vt:lpwstr/>
      </vt:variant>
      <vt:variant>
        <vt:lpwstr>_Toc210676881</vt:lpwstr>
      </vt:variant>
      <vt:variant>
        <vt:i4>1966141</vt:i4>
      </vt:variant>
      <vt:variant>
        <vt:i4>14</vt:i4>
      </vt:variant>
      <vt:variant>
        <vt:i4>0</vt:i4>
      </vt:variant>
      <vt:variant>
        <vt:i4>5</vt:i4>
      </vt:variant>
      <vt:variant>
        <vt:lpwstr/>
      </vt:variant>
      <vt:variant>
        <vt:lpwstr>_Toc210676880</vt:lpwstr>
      </vt:variant>
      <vt:variant>
        <vt:i4>1114173</vt:i4>
      </vt:variant>
      <vt:variant>
        <vt:i4>8</vt:i4>
      </vt:variant>
      <vt:variant>
        <vt:i4>0</vt:i4>
      </vt:variant>
      <vt:variant>
        <vt:i4>5</vt:i4>
      </vt:variant>
      <vt:variant>
        <vt:lpwstr/>
      </vt:variant>
      <vt:variant>
        <vt:lpwstr>_Toc210676879</vt:lpwstr>
      </vt:variant>
      <vt:variant>
        <vt:i4>1114173</vt:i4>
      </vt:variant>
      <vt:variant>
        <vt:i4>2</vt:i4>
      </vt:variant>
      <vt:variant>
        <vt:i4>0</vt:i4>
      </vt:variant>
      <vt:variant>
        <vt:i4>5</vt:i4>
      </vt:variant>
      <vt:variant>
        <vt:lpwstr/>
      </vt:variant>
      <vt:variant>
        <vt:lpwstr>_Toc210676878</vt:lpwstr>
      </vt:variant>
      <vt:variant>
        <vt:i4>2687033</vt:i4>
      </vt:variant>
      <vt:variant>
        <vt:i4>177</vt:i4>
      </vt:variant>
      <vt:variant>
        <vt:i4>0</vt:i4>
      </vt:variant>
      <vt:variant>
        <vt:i4>5</vt:i4>
      </vt:variant>
      <vt:variant>
        <vt:lpwstr>https://www.mbie.govt.nz/dmsdocument/29667-cac-research-consumer-protections-in-the-electricity-sector-pdf</vt:lpwstr>
      </vt:variant>
      <vt:variant>
        <vt:lpwstr/>
      </vt:variant>
      <vt:variant>
        <vt:i4>5373970</vt:i4>
      </vt:variant>
      <vt:variant>
        <vt:i4>174</vt:i4>
      </vt:variant>
      <vt:variant>
        <vt:i4>0</vt:i4>
      </vt:variant>
      <vt:variant>
        <vt:i4>5</vt:i4>
      </vt:variant>
      <vt:variant>
        <vt:lpwstr>https://www.mbie.govt.nz/dmsdocument/29761-cac-research-media-release-simplifying-power-bills-pdf</vt:lpwstr>
      </vt:variant>
      <vt:variant>
        <vt:lpwstr/>
      </vt:variant>
      <vt:variant>
        <vt:i4>7995437</vt:i4>
      </vt:variant>
      <vt:variant>
        <vt:i4>171</vt:i4>
      </vt:variant>
      <vt:variant>
        <vt:i4>0</vt:i4>
      </vt:variant>
      <vt:variant>
        <vt:i4>5</vt:i4>
      </vt:variant>
      <vt:variant>
        <vt:lpwstr>https://www.mbie.govt.nz/dmsdocument/29764-cac-research-model-electricity-bill-pdf</vt:lpwstr>
      </vt:variant>
      <vt:variant>
        <vt:lpwstr/>
      </vt:variant>
      <vt:variant>
        <vt:i4>5373970</vt:i4>
      </vt:variant>
      <vt:variant>
        <vt:i4>168</vt:i4>
      </vt:variant>
      <vt:variant>
        <vt:i4>0</vt:i4>
      </vt:variant>
      <vt:variant>
        <vt:i4>5</vt:i4>
      </vt:variant>
      <vt:variant>
        <vt:lpwstr>https://www.mbie.govt.nz/dmsdocument/29761-cac-research-media-release-simplifying-power-bills-pdf</vt:lpwstr>
      </vt:variant>
      <vt:variant>
        <vt:lpwstr/>
      </vt:variant>
      <vt:variant>
        <vt:i4>7733273</vt:i4>
      </vt:variant>
      <vt:variant>
        <vt:i4>165</vt:i4>
      </vt:variant>
      <vt:variant>
        <vt:i4>0</vt:i4>
      </vt:variant>
      <vt:variant>
        <vt:i4>5</vt:i4>
      </vt:variant>
      <vt:variant>
        <vt:lpwstr>https://www.ea.govt.nz/documents/4873/Consumer_Advocacy_Council_Hv1q1p7.pdf</vt:lpwstr>
      </vt:variant>
      <vt:variant>
        <vt:lpwstr/>
      </vt:variant>
      <vt:variant>
        <vt:i4>458767</vt:i4>
      </vt:variant>
      <vt:variant>
        <vt:i4>162</vt:i4>
      </vt:variant>
      <vt:variant>
        <vt:i4>0</vt:i4>
      </vt:variant>
      <vt:variant>
        <vt:i4>5</vt:i4>
      </vt:variant>
      <vt:variant>
        <vt:lpwstr>https://www.mbie.govt.nz/business-and-employment/consumer-protection/consumer-research-and-reports/consumer-advocacy-council-2021-to-2024</vt:lpwstr>
      </vt:variant>
      <vt:variant>
        <vt:lpwstr/>
      </vt:variant>
      <vt:variant>
        <vt:i4>4456454</vt:i4>
      </vt:variant>
      <vt:variant>
        <vt:i4>159</vt:i4>
      </vt:variant>
      <vt:variant>
        <vt:i4>0</vt:i4>
      </vt:variant>
      <vt:variant>
        <vt:i4>5</vt:i4>
      </vt:variant>
      <vt:variant>
        <vt:lpwstr>https://www.beehive.govt.nz/sites/default/files/2025-10/Frontier Recommendations and Government Response.pdf</vt:lpwstr>
      </vt:variant>
      <vt:variant>
        <vt:lpwstr/>
      </vt:variant>
      <vt:variant>
        <vt:i4>5111831</vt:i4>
      </vt:variant>
      <vt:variant>
        <vt:i4>156</vt:i4>
      </vt:variant>
      <vt:variant>
        <vt:i4>0</vt:i4>
      </vt:variant>
      <vt:variant>
        <vt:i4>5</vt:i4>
      </vt:variant>
      <vt:variant>
        <vt:lpwstr>https://www.mbie.govt.nz/dmsdocument/31228-review-of-electricity-market-performance-by-frontier-economics</vt:lpwstr>
      </vt:variant>
      <vt:variant>
        <vt:lpwstr/>
      </vt:variant>
      <vt:variant>
        <vt:i4>6946885</vt:i4>
      </vt:variant>
      <vt:variant>
        <vt:i4>153</vt:i4>
      </vt:variant>
      <vt:variant>
        <vt:i4>0</vt:i4>
      </vt:variant>
      <vt:variant>
        <vt:i4>5</vt:i4>
      </vt:variant>
      <vt:variant>
        <vt:lpwstr>https://www.ea.govt.nz/documents/7865/Minister_Watts_Letter_of_Expectations_to_the_Electricity_Authority_17_April_2025.pdf</vt:lpwstr>
      </vt:variant>
      <vt:variant>
        <vt:lpwstr/>
      </vt:variant>
      <vt:variant>
        <vt:i4>7143526</vt:i4>
      </vt:variant>
      <vt:variant>
        <vt:i4>150</vt:i4>
      </vt:variant>
      <vt:variant>
        <vt:i4>0</vt:i4>
      </vt:variant>
      <vt:variant>
        <vt:i4>5</vt:i4>
      </vt:variant>
      <vt:variant>
        <vt:lpwstr>https://www.ea.govt.nz/documents/7868/Electricity_Statement_of_Performance_Expectations_2025_26_final_YUXBiqp.pdf</vt:lpwstr>
      </vt:variant>
      <vt:variant>
        <vt:lpwstr/>
      </vt:variant>
      <vt:variant>
        <vt:i4>1835100</vt:i4>
      </vt:variant>
      <vt:variant>
        <vt:i4>147</vt:i4>
      </vt:variant>
      <vt:variant>
        <vt:i4>0</vt:i4>
      </vt:variant>
      <vt:variant>
        <vt:i4>5</vt:i4>
      </vt:variant>
      <vt:variant>
        <vt:lpwstr>https://www.beehive.govt.nz/sites/default/files/2024-10/Government Policy Statement on Electricity - October 2024.pdf</vt:lpwstr>
      </vt:variant>
      <vt:variant>
        <vt:lpwstr/>
      </vt:variant>
      <vt:variant>
        <vt:i4>7798881</vt:i4>
      </vt:variant>
      <vt:variant>
        <vt:i4>144</vt:i4>
      </vt:variant>
      <vt:variant>
        <vt:i4>0</vt:i4>
      </vt:variant>
      <vt:variant>
        <vt:i4>5</vt:i4>
      </vt:variant>
      <vt:variant>
        <vt:lpwstr>https://www.ofgem.gov.uk/check-energy-back-billing-rules</vt:lpwstr>
      </vt:variant>
      <vt:variant>
        <vt:lpwstr>:~:text=Find%20out%20if%20you%27re%20covered%20by%20our%20back,used%2C%20they%20may%20send%20you%20a%20back%20bill.</vt:lpwstr>
      </vt:variant>
      <vt:variant>
        <vt:i4>3932261</vt:i4>
      </vt:variant>
      <vt:variant>
        <vt:i4>141</vt:i4>
      </vt:variant>
      <vt:variant>
        <vt:i4>0</vt:i4>
      </vt:variant>
      <vt:variant>
        <vt:i4>5</vt:i4>
      </vt:variant>
      <vt:variant>
        <vt:lpwstr>https://www.ewon.com.au/page/customer-resources/high-and-disputed-bills/backbills-and-delayed-bills</vt:lpwstr>
      </vt:variant>
      <vt:variant>
        <vt:lpwstr/>
      </vt:variant>
      <vt:variant>
        <vt:i4>3014783</vt:i4>
      </vt:variant>
      <vt:variant>
        <vt:i4>138</vt:i4>
      </vt:variant>
      <vt:variant>
        <vt:i4>0</vt:i4>
      </vt:variant>
      <vt:variant>
        <vt:i4>5</vt:i4>
      </vt:variant>
      <vt:variant>
        <vt:lpwstr>https://www.esc.vic.gov.au/sites/default/files/documents/changing-the-back-billing-rules-final-decision.pdf</vt:lpwstr>
      </vt:variant>
      <vt:variant>
        <vt:lpwstr/>
      </vt:variant>
      <vt:variant>
        <vt:i4>2162788</vt:i4>
      </vt:variant>
      <vt:variant>
        <vt:i4>135</vt:i4>
      </vt:variant>
      <vt:variant>
        <vt:i4>0</vt:i4>
      </vt:variant>
      <vt:variant>
        <vt:i4>5</vt:i4>
      </vt:variant>
      <vt:variant>
        <vt:lpwstr>https://www.accc.gov.au/media-release/accc-to-investigate-energy-plans-that-potentially-mislead-consumers-about-savings</vt:lpwstr>
      </vt:variant>
      <vt:variant>
        <vt:lpwstr/>
      </vt:variant>
      <vt:variant>
        <vt:i4>79</vt:i4>
      </vt:variant>
      <vt:variant>
        <vt:i4>132</vt:i4>
      </vt:variant>
      <vt:variant>
        <vt:i4>0</vt:i4>
      </vt:variant>
      <vt:variant>
        <vt:i4>5</vt:i4>
      </vt:variant>
      <vt:variant>
        <vt:lpwstr>https://www.ea.govt.nz/your-power/compare-and-switch/</vt:lpwstr>
      </vt:variant>
      <vt:variant>
        <vt:lpwstr/>
      </vt:variant>
      <vt:variant>
        <vt:i4>1245194</vt:i4>
      </vt:variant>
      <vt:variant>
        <vt:i4>129</vt:i4>
      </vt:variant>
      <vt:variant>
        <vt:i4>0</vt:i4>
      </vt:variant>
      <vt:variant>
        <vt:i4>5</vt:i4>
      </vt:variant>
      <vt:variant>
        <vt:lpwstr>https://www.pmc.gov.au/sites/default/files/2025-08/better-bills-impact-report.pdf</vt:lpwstr>
      </vt:variant>
      <vt:variant>
        <vt:lpwstr>:~:text=Our%20research%20shows%20that%20the%20Better%20Bills%20Guideline,to%20increased%20consumer%20engagement%20in%20the%20energy%20market.</vt:lpwstr>
      </vt:variant>
      <vt:variant>
        <vt:i4>1048598</vt:i4>
      </vt:variant>
      <vt:variant>
        <vt:i4>126</vt:i4>
      </vt:variant>
      <vt:variant>
        <vt:i4>0</vt:i4>
      </vt:variant>
      <vt:variant>
        <vt:i4>5</vt:i4>
      </vt:variant>
      <vt:variant>
        <vt:lpwstr>https://www.pmc.gov.au/sites/default/files/2025-08/better-bills-impact-report.pdf</vt:lpwstr>
      </vt:variant>
      <vt:variant>
        <vt:lpwstr/>
      </vt:variant>
      <vt:variant>
        <vt:i4>6553625</vt:i4>
      </vt:variant>
      <vt:variant>
        <vt:i4>123</vt:i4>
      </vt:variant>
      <vt:variant>
        <vt:i4>0</vt:i4>
      </vt:variant>
      <vt:variant>
        <vt:i4>5</vt:i4>
      </vt:variant>
      <vt:variant>
        <vt:lpwstr>https://legislation.govt.nz/act/public/2010/0116/latest/DLM2634339.html?search=ts_act%40bill%40regulation%40deemedreg_electricity+industry_resel_25_a&amp;p=1</vt:lpwstr>
      </vt:variant>
      <vt:variant>
        <vt:lpwstr/>
      </vt:variant>
      <vt:variant>
        <vt:i4>5111831</vt:i4>
      </vt:variant>
      <vt:variant>
        <vt:i4>120</vt:i4>
      </vt:variant>
      <vt:variant>
        <vt:i4>0</vt:i4>
      </vt:variant>
      <vt:variant>
        <vt:i4>5</vt:i4>
      </vt:variant>
      <vt:variant>
        <vt:lpwstr>https://www.mbie.govt.nz/dmsdocument/31228-review-of-electricity-market-performance-by-frontier-economics</vt:lpwstr>
      </vt:variant>
      <vt:variant>
        <vt:lpwstr/>
      </vt:variant>
      <vt:variant>
        <vt:i4>3014719</vt:i4>
      </vt:variant>
      <vt:variant>
        <vt:i4>117</vt:i4>
      </vt:variant>
      <vt:variant>
        <vt:i4>0</vt:i4>
      </vt:variant>
      <vt:variant>
        <vt:i4>5</vt:i4>
      </vt:variant>
      <vt:variant>
        <vt:lpwstr>https://www.ea.govt.nz/documents/6121/Appendix_A_Final_Code_amendment.pdf</vt:lpwstr>
      </vt:variant>
      <vt:variant>
        <vt:lpwstr/>
      </vt:variant>
      <vt:variant>
        <vt:i4>4325441</vt:i4>
      </vt:variant>
      <vt:variant>
        <vt:i4>114</vt:i4>
      </vt:variant>
      <vt:variant>
        <vt:i4>0</vt:i4>
      </vt:variant>
      <vt:variant>
        <vt:i4>5</vt:i4>
      </vt:variant>
      <vt:variant>
        <vt:lpwstr>https://www.bi.team/publications/east-four-simple-ways-to-apply-behavioural-insights/</vt:lpwstr>
      </vt:variant>
      <vt:variant>
        <vt:lpwstr/>
      </vt:variant>
      <vt:variant>
        <vt:i4>1900611</vt:i4>
      </vt:variant>
      <vt:variant>
        <vt:i4>111</vt:i4>
      </vt:variant>
      <vt:variant>
        <vt:i4>0</vt:i4>
      </vt:variant>
      <vt:variant>
        <vt:i4>5</vt:i4>
      </vt:variant>
      <vt:variant>
        <vt:lpwstr>https://www.mbie.govt.nz/assets/electricity-price-review-final-report.pdf</vt:lpwstr>
      </vt:variant>
      <vt:variant>
        <vt:lpwstr/>
      </vt:variant>
      <vt:variant>
        <vt:i4>4194413</vt:i4>
      </vt:variant>
      <vt:variant>
        <vt:i4>108</vt:i4>
      </vt:variant>
      <vt:variant>
        <vt:i4>0</vt:i4>
      </vt:variant>
      <vt:variant>
        <vt:i4>5</vt:i4>
      </vt:variant>
      <vt:variant>
        <vt:lpwstr>https://www.ea.govt.nz/documents/8277/Electricity_Industry_Participation_Code_2010_-_1_September_2025_corrected.pdf</vt:lpwstr>
      </vt:variant>
      <vt:variant>
        <vt:lpwstr/>
      </vt:variant>
      <vt:variant>
        <vt:i4>79</vt:i4>
      </vt:variant>
      <vt:variant>
        <vt:i4>105</vt:i4>
      </vt:variant>
      <vt:variant>
        <vt:i4>0</vt:i4>
      </vt:variant>
      <vt:variant>
        <vt:i4>5</vt:i4>
      </vt:variant>
      <vt:variant>
        <vt:lpwstr>https://www.ea.govt.nz/your-power/compare-and-switch/</vt:lpwstr>
      </vt:variant>
      <vt:variant>
        <vt:lpwstr/>
      </vt:variant>
      <vt:variant>
        <vt:i4>2949246</vt:i4>
      </vt:variant>
      <vt:variant>
        <vt:i4>102</vt:i4>
      </vt:variant>
      <vt:variant>
        <vt:i4>0</vt:i4>
      </vt:variant>
      <vt:variant>
        <vt:i4>5</vt:i4>
      </vt:variant>
      <vt:variant>
        <vt:lpwstr>https://www.ea.govt.nz/news/press-release/authority-confirms-new-next-gen-switching-service-proposes-multiple-trading-relationships-for-consumers/</vt:lpwstr>
      </vt:variant>
      <vt:variant>
        <vt:lpwstr/>
      </vt:variant>
      <vt:variant>
        <vt:i4>1048598</vt:i4>
      </vt:variant>
      <vt:variant>
        <vt:i4>99</vt:i4>
      </vt:variant>
      <vt:variant>
        <vt:i4>0</vt:i4>
      </vt:variant>
      <vt:variant>
        <vt:i4>5</vt:i4>
      </vt:variant>
      <vt:variant>
        <vt:lpwstr>https://www.pmc.gov.au/sites/default/files/2025-08/better-bills-impact-report.pdf</vt:lpwstr>
      </vt:variant>
      <vt:variant>
        <vt:lpwstr/>
      </vt:variant>
      <vt:variant>
        <vt:i4>4980811</vt:i4>
      </vt:variant>
      <vt:variant>
        <vt:i4>96</vt:i4>
      </vt:variant>
      <vt:variant>
        <vt:i4>0</vt:i4>
      </vt:variant>
      <vt:variant>
        <vt:i4>5</vt:i4>
      </vt:variant>
      <vt:variant>
        <vt:lpwstr>https://www.ea.govt.nz/your-power/ways-to-save-energy/how-to-get-cheaper-power-bills-with-a-time-of-use-plan/</vt:lpwstr>
      </vt:variant>
      <vt:variant>
        <vt:lpwstr/>
      </vt:variant>
      <vt:variant>
        <vt:i4>1703947</vt:i4>
      </vt:variant>
      <vt:variant>
        <vt:i4>93</vt:i4>
      </vt:variant>
      <vt:variant>
        <vt:i4>0</vt:i4>
      </vt:variant>
      <vt:variant>
        <vt:i4>5</vt:i4>
      </vt:variant>
      <vt:variant>
        <vt:lpwstr>https://www.consumer.org.nz/articles/just-ask-am-i-on-the-best-power-plan</vt:lpwstr>
      </vt:variant>
      <vt:variant>
        <vt:lpwstr/>
      </vt:variant>
      <vt:variant>
        <vt:i4>7995426</vt:i4>
      </vt:variant>
      <vt:variant>
        <vt:i4>90</vt:i4>
      </vt:variant>
      <vt:variant>
        <vt:i4>0</vt:i4>
      </vt:variant>
      <vt:variant>
        <vt:i4>5</vt:i4>
      </vt:variant>
      <vt:variant>
        <vt:lpwstr>https://www.mbie.govt.nz/dmsdocument/29767-cac-research-simplifying-electricity-bills-literature-review-pdf</vt:lpwstr>
      </vt:variant>
      <vt:variant>
        <vt:lpwstr/>
      </vt:variant>
      <vt:variant>
        <vt:i4>1048598</vt:i4>
      </vt:variant>
      <vt:variant>
        <vt:i4>87</vt:i4>
      </vt:variant>
      <vt:variant>
        <vt:i4>0</vt:i4>
      </vt:variant>
      <vt:variant>
        <vt:i4>5</vt:i4>
      </vt:variant>
      <vt:variant>
        <vt:lpwstr>https://www.pmc.gov.au/sites/default/files/2025-08/better-bills-impact-report.pdf</vt:lpwstr>
      </vt:variant>
      <vt:variant>
        <vt:lpwstr/>
      </vt:variant>
      <vt:variant>
        <vt:i4>983043</vt:i4>
      </vt:variant>
      <vt:variant>
        <vt:i4>84</vt:i4>
      </vt:variant>
      <vt:variant>
        <vt:i4>0</vt:i4>
      </vt:variant>
      <vt:variant>
        <vt:i4>5</vt:i4>
      </vt:variant>
      <vt:variant>
        <vt:lpwstr>https://www.beuc.eu/sites/default/files/publications/beuc-x-2017-058_mst_clear_energy_bill_initiative_-_beuc_input.pdf</vt:lpwstr>
      </vt:variant>
      <vt:variant>
        <vt:lpwstr/>
      </vt:variant>
      <vt:variant>
        <vt:i4>3604599</vt:i4>
      </vt:variant>
      <vt:variant>
        <vt:i4>81</vt:i4>
      </vt:variant>
      <vt:variant>
        <vt:i4>0</vt:i4>
      </vt:variant>
      <vt:variant>
        <vt:i4>5</vt:i4>
      </vt:variant>
      <vt:variant>
        <vt:lpwstr>https://www.pmc.gov.au/sites/default/files/2025-06/final-report-improving-energy-bills.pdf</vt:lpwstr>
      </vt:variant>
      <vt:variant>
        <vt:lpwstr/>
      </vt:variant>
      <vt:variant>
        <vt:i4>7995426</vt:i4>
      </vt:variant>
      <vt:variant>
        <vt:i4>78</vt:i4>
      </vt:variant>
      <vt:variant>
        <vt:i4>0</vt:i4>
      </vt:variant>
      <vt:variant>
        <vt:i4>5</vt:i4>
      </vt:variant>
      <vt:variant>
        <vt:lpwstr>https://www.mbie.govt.nz/dmsdocument/29767-cac-research-simplifying-electricity-bills-literature-review-pdf</vt:lpwstr>
      </vt:variant>
      <vt:variant>
        <vt:lpwstr/>
      </vt:variant>
      <vt:variant>
        <vt:i4>1048598</vt:i4>
      </vt:variant>
      <vt:variant>
        <vt:i4>75</vt:i4>
      </vt:variant>
      <vt:variant>
        <vt:i4>0</vt:i4>
      </vt:variant>
      <vt:variant>
        <vt:i4>5</vt:i4>
      </vt:variant>
      <vt:variant>
        <vt:lpwstr>https://www.pmc.gov.au/sites/default/files/2025-08/better-bills-impact-report.pdf</vt:lpwstr>
      </vt:variant>
      <vt:variant>
        <vt:lpwstr/>
      </vt:variant>
      <vt:variant>
        <vt:i4>7602237</vt:i4>
      </vt:variant>
      <vt:variant>
        <vt:i4>72</vt:i4>
      </vt:variant>
      <vt:variant>
        <vt:i4>0</vt:i4>
      </vt:variant>
      <vt:variant>
        <vt:i4>5</vt:i4>
      </vt:variant>
      <vt:variant>
        <vt:lpwstr>https://www.ea.govt.nz/projects/consultations/</vt:lpwstr>
      </vt:variant>
      <vt:variant>
        <vt:lpwstr/>
      </vt:variant>
      <vt:variant>
        <vt:i4>8257649</vt:i4>
      </vt:variant>
      <vt:variant>
        <vt:i4>69</vt:i4>
      </vt:variant>
      <vt:variant>
        <vt:i4>0</vt:i4>
      </vt:variant>
      <vt:variant>
        <vt:i4>5</vt:i4>
      </vt:variant>
      <vt:variant>
        <vt:lpwstr>https://www.aer.gov.au/industry/registers/resources/guidelines/better-bills-guideline-version-2/final-decision</vt:lpwstr>
      </vt:variant>
      <vt:variant>
        <vt:lpwstr/>
      </vt:variant>
      <vt:variant>
        <vt:i4>7995437</vt:i4>
      </vt:variant>
      <vt:variant>
        <vt:i4>66</vt:i4>
      </vt:variant>
      <vt:variant>
        <vt:i4>0</vt:i4>
      </vt:variant>
      <vt:variant>
        <vt:i4>5</vt:i4>
      </vt:variant>
      <vt:variant>
        <vt:lpwstr>https://www.mbie.govt.nz/dmsdocument/29764-cac-research-model-electricity-bill-pdf</vt:lpwstr>
      </vt:variant>
      <vt:variant>
        <vt:lpwstr/>
      </vt:variant>
      <vt:variant>
        <vt:i4>3604599</vt:i4>
      </vt:variant>
      <vt:variant>
        <vt:i4>63</vt:i4>
      </vt:variant>
      <vt:variant>
        <vt:i4>0</vt:i4>
      </vt:variant>
      <vt:variant>
        <vt:i4>5</vt:i4>
      </vt:variant>
      <vt:variant>
        <vt:lpwstr>https://www.pmc.gov.au/sites/default/files/2025-06/final-report-improving-energy-bills.pdf</vt:lpwstr>
      </vt:variant>
      <vt:variant>
        <vt:lpwstr/>
      </vt:variant>
      <vt:variant>
        <vt:i4>7995426</vt:i4>
      </vt:variant>
      <vt:variant>
        <vt:i4>60</vt:i4>
      </vt:variant>
      <vt:variant>
        <vt:i4>0</vt:i4>
      </vt:variant>
      <vt:variant>
        <vt:i4>5</vt:i4>
      </vt:variant>
      <vt:variant>
        <vt:lpwstr>https://www.mbie.govt.nz/dmsdocument/29767-cac-research-simplifying-electricity-bills-literature-review-pdf</vt:lpwstr>
      </vt:variant>
      <vt:variant>
        <vt:lpwstr/>
      </vt:variant>
      <vt:variant>
        <vt:i4>3932261</vt:i4>
      </vt:variant>
      <vt:variant>
        <vt:i4>57</vt:i4>
      </vt:variant>
      <vt:variant>
        <vt:i4>0</vt:i4>
      </vt:variant>
      <vt:variant>
        <vt:i4>5</vt:i4>
      </vt:variant>
      <vt:variant>
        <vt:lpwstr>https://www.ewon.com.au/page/customer-resources/high-and-disputed-bills/backbills-and-delayed-bills</vt:lpwstr>
      </vt:variant>
      <vt:variant>
        <vt:lpwstr/>
      </vt:variant>
      <vt:variant>
        <vt:i4>8257638</vt:i4>
      </vt:variant>
      <vt:variant>
        <vt:i4>54</vt:i4>
      </vt:variant>
      <vt:variant>
        <vt:i4>0</vt:i4>
      </vt:variant>
      <vt:variant>
        <vt:i4>5</vt:i4>
      </vt:variant>
      <vt:variant>
        <vt:lpwstr>https://www.ewov.com.au/fact-sheets/backbilling</vt:lpwstr>
      </vt:variant>
      <vt:variant>
        <vt:lpwstr>:~:text=Water%20companies%20can%20backbill%20you%20for%20up%20to,company%20doesn%27t%20issue%20you%20a%20bill%20at%20all.</vt:lpwstr>
      </vt:variant>
      <vt:variant>
        <vt:i4>4259921</vt:i4>
      </vt:variant>
      <vt:variant>
        <vt:i4>51</vt:i4>
      </vt:variant>
      <vt:variant>
        <vt:i4>0</vt:i4>
      </vt:variant>
      <vt:variant>
        <vt:i4>5</vt:i4>
      </vt:variant>
      <vt:variant>
        <vt:lpwstr>https://www.ofgem.gov.uk/information-consumers/energy-advice-households/what-do-if-you-get-back-bill</vt:lpwstr>
      </vt:variant>
      <vt:variant>
        <vt:lpwstr/>
      </vt:variant>
      <vt:variant>
        <vt:i4>7864433</vt:i4>
      </vt:variant>
      <vt:variant>
        <vt:i4>48</vt:i4>
      </vt:variant>
      <vt:variant>
        <vt:i4>0</vt:i4>
      </vt:variant>
      <vt:variant>
        <vt:i4>5</vt:i4>
      </vt:variant>
      <vt:variant>
        <vt:lpwstr>https://www.ofgem.gov.uk/research/understanding-consumers-energy-tariff-choices-research-report</vt:lpwstr>
      </vt:variant>
      <vt:variant>
        <vt:lpwstr/>
      </vt:variant>
      <vt:variant>
        <vt:i4>3014719</vt:i4>
      </vt:variant>
      <vt:variant>
        <vt:i4>45</vt:i4>
      </vt:variant>
      <vt:variant>
        <vt:i4>0</vt:i4>
      </vt:variant>
      <vt:variant>
        <vt:i4>5</vt:i4>
      </vt:variant>
      <vt:variant>
        <vt:lpwstr>https://www.ea.govt.nz/documents/6121/Appendix_A_Final_Code_amendment.pdf</vt:lpwstr>
      </vt:variant>
      <vt:variant>
        <vt:lpwstr/>
      </vt:variant>
      <vt:variant>
        <vt:i4>3014719</vt:i4>
      </vt:variant>
      <vt:variant>
        <vt:i4>42</vt:i4>
      </vt:variant>
      <vt:variant>
        <vt:i4>0</vt:i4>
      </vt:variant>
      <vt:variant>
        <vt:i4>5</vt:i4>
      </vt:variant>
      <vt:variant>
        <vt:lpwstr>https://www.ea.govt.nz/documents/6121/Appendix_A_Final_Code_amendment.pdf</vt:lpwstr>
      </vt:variant>
      <vt:variant>
        <vt:lpwstr/>
      </vt:variant>
      <vt:variant>
        <vt:i4>3014719</vt:i4>
      </vt:variant>
      <vt:variant>
        <vt:i4>39</vt:i4>
      </vt:variant>
      <vt:variant>
        <vt:i4>0</vt:i4>
      </vt:variant>
      <vt:variant>
        <vt:i4>5</vt:i4>
      </vt:variant>
      <vt:variant>
        <vt:lpwstr>https://www.ea.govt.nz/documents/6121/Appendix_A_Final_Code_amendment.pdf</vt:lpwstr>
      </vt:variant>
      <vt:variant>
        <vt:lpwstr/>
      </vt:variant>
      <vt:variant>
        <vt:i4>7995426</vt:i4>
      </vt:variant>
      <vt:variant>
        <vt:i4>36</vt:i4>
      </vt:variant>
      <vt:variant>
        <vt:i4>0</vt:i4>
      </vt:variant>
      <vt:variant>
        <vt:i4>5</vt:i4>
      </vt:variant>
      <vt:variant>
        <vt:lpwstr>https://www.mbie.govt.nz/dmsdocument/29767-cac-research-simplifying-electricity-bills-literature-review-pdf</vt:lpwstr>
      </vt:variant>
      <vt:variant>
        <vt:lpwstr/>
      </vt:variant>
      <vt:variant>
        <vt:i4>3211370</vt:i4>
      </vt:variant>
      <vt:variant>
        <vt:i4>33</vt:i4>
      </vt:variant>
      <vt:variant>
        <vt:i4>0</vt:i4>
      </vt:variant>
      <vt:variant>
        <vt:i4>5</vt:i4>
      </vt:variant>
      <vt:variant>
        <vt:lpwstr>https://www.stats.govt.nz/information-releases/dwelling-and-household-estimates-march-2025-quarter/</vt:lpwstr>
      </vt:variant>
      <vt:variant>
        <vt:lpwstr/>
      </vt:variant>
      <vt:variant>
        <vt:i4>4980795</vt:i4>
      </vt:variant>
      <vt:variant>
        <vt:i4>30</vt:i4>
      </vt:variant>
      <vt:variant>
        <vt:i4>0</vt:i4>
      </vt:variant>
      <vt:variant>
        <vt:i4>5</vt:i4>
      </vt:variant>
      <vt:variant>
        <vt:lpwstr>https://www.emi.ea.govt.nz/Retail/Reports/1D1AHX?DateFrom=20240801&amp;DateTo=20250731&amp;MarketSegment=Res&amp;SwitchTypecode=TR&amp;_rsdr=L12M&amp;_si=_dr_DateFrom|20240801,_dr_DateTo|20250731,_dr_MarketSegment|Res,_dr_SwitchTypecode|TR,_dr__rsdr|L12M,_dr_RetailEntity|Trader,v|4</vt:lpwstr>
      </vt:variant>
      <vt:variant>
        <vt:lpwstr/>
      </vt:variant>
      <vt:variant>
        <vt:i4>1376257</vt:i4>
      </vt:variant>
      <vt:variant>
        <vt:i4>27</vt:i4>
      </vt:variant>
      <vt:variant>
        <vt:i4>0</vt:i4>
      </vt:variant>
      <vt:variant>
        <vt:i4>5</vt:i4>
      </vt:variant>
      <vt:variant>
        <vt:lpwstr>https://www.ea.govt.nz/your-power/consumer-care-obligations/</vt:lpwstr>
      </vt:variant>
      <vt:variant>
        <vt:lpwstr/>
      </vt:variant>
      <vt:variant>
        <vt:i4>3014781</vt:i4>
      </vt:variant>
      <vt:variant>
        <vt:i4>24</vt:i4>
      </vt:variant>
      <vt:variant>
        <vt:i4>0</vt:i4>
      </vt:variant>
      <vt:variant>
        <vt:i4>5</vt:i4>
      </vt:variant>
      <vt:variant>
        <vt:lpwstr>https://academic.oup.com/jcr/article-abstract/37/2/329/1815926</vt:lpwstr>
      </vt:variant>
      <vt:variant>
        <vt:lpwstr/>
      </vt:variant>
      <vt:variant>
        <vt:i4>4718595</vt:i4>
      </vt:variant>
      <vt:variant>
        <vt:i4>21</vt:i4>
      </vt:variant>
      <vt:variant>
        <vt:i4>0</vt:i4>
      </vt:variant>
      <vt:variant>
        <vt:i4>5</vt:i4>
      </vt:variant>
      <vt:variant>
        <vt:lpwstr>https://link.springer.com/article/10.1007/s11002-019-09511-w</vt:lpwstr>
      </vt:variant>
      <vt:variant>
        <vt:lpwstr/>
      </vt:variant>
      <vt:variant>
        <vt:i4>7995426</vt:i4>
      </vt:variant>
      <vt:variant>
        <vt:i4>18</vt:i4>
      </vt:variant>
      <vt:variant>
        <vt:i4>0</vt:i4>
      </vt:variant>
      <vt:variant>
        <vt:i4>5</vt:i4>
      </vt:variant>
      <vt:variant>
        <vt:lpwstr>https://www.mbie.govt.nz/dmsdocument/29767-cac-research-simplifying-electricity-bills-literature-review-pdf</vt:lpwstr>
      </vt:variant>
      <vt:variant>
        <vt:lpwstr/>
      </vt:variant>
      <vt:variant>
        <vt:i4>3604599</vt:i4>
      </vt:variant>
      <vt:variant>
        <vt:i4>15</vt:i4>
      </vt:variant>
      <vt:variant>
        <vt:i4>0</vt:i4>
      </vt:variant>
      <vt:variant>
        <vt:i4>5</vt:i4>
      </vt:variant>
      <vt:variant>
        <vt:lpwstr>https://www.pmc.gov.au/sites/default/files/2025-06/final-report-improving-energy-bills.pdf</vt:lpwstr>
      </vt:variant>
      <vt:variant>
        <vt:lpwstr/>
      </vt:variant>
      <vt:variant>
        <vt:i4>7995426</vt:i4>
      </vt:variant>
      <vt:variant>
        <vt:i4>12</vt:i4>
      </vt:variant>
      <vt:variant>
        <vt:i4>0</vt:i4>
      </vt:variant>
      <vt:variant>
        <vt:i4>5</vt:i4>
      </vt:variant>
      <vt:variant>
        <vt:lpwstr>https://www.mbie.govt.nz/dmsdocument/29767-cac-research-simplifying-electricity-bills-literature-review-pdf</vt:lpwstr>
      </vt:variant>
      <vt:variant>
        <vt:lpwstr/>
      </vt:variant>
      <vt:variant>
        <vt:i4>7995426</vt:i4>
      </vt:variant>
      <vt:variant>
        <vt:i4>9</vt:i4>
      </vt:variant>
      <vt:variant>
        <vt:i4>0</vt:i4>
      </vt:variant>
      <vt:variant>
        <vt:i4>5</vt:i4>
      </vt:variant>
      <vt:variant>
        <vt:lpwstr>https://www.mbie.govt.nz/dmsdocument/29767-cac-research-simplifying-electricity-bills-literature-review-pdf</vt:lpwstr>
      </vt:variant>
      <vt:variant>
        <vt:lpwstr/>
      </vt:variant>
      <vt:variant>
        <vt:i4>1966134</vt:i4>
      </vt:variant>
      <vt:variant>
        <vt:i4>6</vt:i4>
      </vt:variant>
      <vt:variant>
        <vt:i4>0</vt:i4>
      </vt:variant>
      <vt:variant>
        <vt:i4>5</vt:i4>
      </vt:variant>
      <vt:variant>
        <vt:lpwstr>https://forms.office.com/Pages/ResponsePage.aspx?id=_G7OATV5T0G4MSsdNW-S5KU2xNvstHhGlA-rAQpYxldUMkNYRzFFOTJFUEVaQ0pCSENKVjdWWFlMQi4u</vt:lpwstr>
      </vt:variant>
      <vt:variant>
        <vt:lpwstr/>
      </vt:variant>
      <vt:variant>
        <vt:i4>2686982</vt:i4>
      </vt:variant>
      <vt:variant>
        <vt:i4>3</vt:i4>
      </vt:variant>
      <vt:variant>
        <vt:i4>0</vt:i4>
      </vt:variant>
      <vt:variant>
        <vt:i4>5</vt:i4>
      </vt:variant>
      <vt:variant>
        <vt:lpwstr>https://www.comcom.govt.nz/assets/pdf_file/0018/335232/Improving-RSQ-Product-Disclosure-Retail-Service-Bundling-Guidelines-Energy-and-Telecommunications-Bundles-22-November-2023.pdf</vt:lpwstr>
      </vt:variant>
      <vt:variant>
        <vt:lpwstr/>
      </vt:variant>
      <vt:variant>
        <vt:i4>2818105</vt:i4>
      </vt:variant>
      <vt:variant>
        <vt:i4>0</vt:i4>
      </vt:variant>
      <vt:variant>
        <vt:i4>0</vt:i4>
      </vt:variant>
      <vt:variant>
        <vt:i4>5</vt:i4>
      </vt:variant>
      <vt:variant>
        <vt:lpwstr>https://www.ea.govt.nz/improvingaccessproductdata/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electricity billing in New Zealand</dc:title>
  <dc:subject/>
  <dc:creator>Merrin Blight</dc:creator>
  <cp:keywords/>
  <dc:description/>
  <cp:lastModifiedBy>Beth Goodwin</cp:lastModifiedBy>
  <cp:revision>3</cp:revision>
  <cp:lastPrinted>2025-09-08T21:05:00Z</cp:lastPrinted>
  <dcterms:created xsi:type="dcterms:W3CDTF">2025-10-06T23:55:00Z</dcterms:created>
  <dcterms:modified xsi:type="dcterms:W3CDTF">2025-10-06T23:56:00Z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0x010100568F1983E4A2AA41966034CDC766A65B</vt:lpwstr>
  </property>
  <property fmtid="{D5CDD505-2E9C-101B-9397-08002B2CF9AE}" pid="3" name="MediaServiceImageTags">
    <vt:lpwstr/>
  </property>
  <property fmtid="{D5CDD505-2E9C-101B-9397-08002B2CF9AE}" pid="4" name="Order">
    <vt:r8>330100</vt:r8>
  </property>
  <property fmtid="{D5CDD505-2E9C-101B-9397-08002B2CF9AE}" pid="5" name="xd_Signature">
    <vt:bool>false</vt:bool>
  </property>
  <property fmtid="{D5CDD505-2E9C-101B-9397-08002B2CF9AE}" pid="6" name="xd_ProgID">
    <vt:lpwstr/>
  </property>
  <property fmtid="{D5CDD505-2E9C-101B-9397-08002B2CF9AE}" pid="7" name="MigratedDocNum">
    <vt:r8>1404378</vt:r8>
  </property>
  <property fmtid="{D5CDD505-2E9C-101B-9397-08002B2CF9AE}" pid="8" name="MigratedFileID">
    <vt:lpwstr>ORGS_05_017</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dlc_DocIdItemGuid">
    <vt:lpwstr>653248b8-d070-44cf-a233-9ae855e779a1</vt:lpwstr>
  </property>
  <property fmtid="{D5CDD505-2E9C-101B-9397-08002B2CF9AE}" pid="14" name="ClassificationContentMarkingFooterShapeIds">
    <vt:lpwstr>5cc4db7b,5bafb0a2,2a83890d</vt:lpwstr>
  </property>
  <property fmtid="{D5CDD505-2E9C-101B-9397-08002B2CF9AE}" pid="15" name="ClassificationContentMarkingFooterFontProps">
    <vt:lpwstr>#000000,10,Calibri</vt:lpwstr>
  </property>
  <property fmtid="{D5CDD505-2E9C-101B-9397-08002B2CF9AE}" pid="16" name="ClassificationContentMarkingFooterText">
    <vt:lpwstr>IN-CONFIDENCE: ORGANISATION</vt:lpwstr>
  </property>
  <property fmtid="{D5CDD505-2E9C-101B-9397-08002B2CF9AE}" pid="17" name="MSIP_Label_729a19d4-3005-49f1-9d8c-8924f528f29b_Enabled">
    <vt:lpwstr>true</vt:lpwstr>
  </property>
  <property fmtid="{D5CDD505-2E9C-101B-9397-08002B2CF9AE}" pid="18" name="MSIP_Label_729a19d4-3005-49f1-9d8c-8924f528f29b_SetDate">
    <vt:lpwstr>2024-11-22T00:24:27Z</vt:lpwstr>
  </property>
  <property fmtid="{D5CDD505-2E9C-101B-9397-08002B2CF9AE}" pid="19" name="MSIP_Label_729a19d4-3005-49f1-9d8c-8924f528f29b_Method">
    <vt:lpwstr>Standard</vt:lpwstr>
  </property>
  <property fmtid="{D5CDD505-2E9C-101B-9397-08002B2CF9AE}" pid="20" name="MSIP_Label_729a19d4-3005-49f1-9d8c-8924f528f29b_Name">
    <vt:lpwstr>Organisation</vt:lpwstr>
  </property>
  <property fmtid="{D5CDD505-2E9C-101B-9397-08002B2CF9AE}" pid="21" name="MSIP_Label_729a19d4-3005-49f1-9d8c-8924f528f29b_SiteId">
    <vt:lpwstr>01ce6efc-7935-414f-b831-2b1d356f92e4</vt:lpwstr>
  </property>
  <property fmtid="{D5CDD505-2E9C-101B-9397-08002B2CF9AE}" pid="22" name="MSIP_Label_729a19d4-3005-49f1-9d8c-8924f528f29b_ActionId">
    <vt:lpwstr>eab8e661-8663-4021-9924-caa1ea00ae56</vt:lpwstr>
  </property>
  <property fmtid="{D5CDD505-2E9C-101B-9397-08002B2CF9AE}" pid="23" name="MSIP_Label_729a19d4-3005-49f1-9d8c-8924f528f29b_ContentBits">
    <vt:lpwstr>2</vt:lpwstr>
  </property>
</Properties>
</file>