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2D2B" w14:textId="2D90198B" w:rsidR="004B6174" w:rsidRPr="004850BD" w:rsidRDefault="00DB6752" w:rsidP="00DB6752">
      <w:pPr>
        <w:pStyle w:val="AppendixHeading"/>
        <w:numPr>
          <w:ilvl w:val="0"/>
          <w:numId w:val="0"/>
        </w:numPr>
      </w:pPr>
      <w:bookmarkStart w:id="0" w:name="_Ref209512185"/>
      <w:bookmarkStart w:id="1" w:name="_Toc210295324"/>
      <w:bookmarkStart w:id="2" w:name="_Toc191378675"/>
      <w:r>
        <w:t xml:space="preserve">Appendix C: </w:t>
      </w:r>
      <w:r w:rsidR="00EB5FF8" w:rsidRPr="004850BD">
        <w:t>Format for submissions</w:t>
      </w:r>
      <w:bookmarkEnd w:id="0"/>
      <w:bookmarkEnd w:id="1"/>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539"/>
        <w:gridCol w:w="5477"/>
      </w:tblGrid>
      <w:tr w:rsidR="00EB5FF8" w:rsidRPr="00CC3EF0" w14:paraId="15F462E6" w14:textId="77777777">
        <w:trPr>
          <w:cnfStyle w:val="100000000000" w:firstRow="1" w:lastRow="0" w:firstColumn="0" w:lastColumn="0" w:oddVBand="0" w:evenVBand="0" w:oddHBand="0" w:evenHBand="0" w:firstRowFirstColumn="0" w:firstRowLastColumn="0" w:lastRowFirstColumn="0" w:lastRowLastColumn="0"/>
        </w:trPr>
        <w:tc>
          <w:tcPr>
            <w:tcW w:w="3539" w:type="dxa"/>
          </w:tcPr>
          <w:p w14:paraId="1B122A38" w14:textId="77777777" w:rsidR="00EB5FF8" w:rsidRPr="00CC3EF0" w:rsidRDefault="00EB5FF8" w:rsidP="004C4DD0">
            <w:bookmarkStart w:id="3" w:name="_Toc196679125"/>
            <w:bookmarkStart w:id="4" w:name="_Toc196679176"/>
            <w:bookmarkEnd w:id="3"/>
            <w:bookmarkEnd w:id="4"/>
            <w:r w:rsidRPr="00CC3EF0">
              <w:t>Submitter</w:t>
            </w:r>
          </w:p>
        </w:tc>
        <w:tc>
          <w:tcPr>
            <w:tcW w:w="5477" w:type="dxa"/>
            <w:shd w:val="clear" w:color="auto" w:fill="F4F4F4"/>
          </w:tcPr>
          <w:p w14:paraId="22EA6A15" w14:textId="77777777" w:rsidR="00EB5FF8" w:rsidRPr="00CC3EF0" w:rsidRDefault="00EB5FF8" w:rsidP="004C4DD0">
            <w:pPr>
              <w:rPr>
                <w:b w:val="0"/>
                <w:bCs/>
              </w:rPr>
            </w:pPr>
          </w:p>
        </w:tc>
      </w:tr>
    </w:tbl>
    <w:p w14:paraId="5B82DF07" w14:textId="77777777" w:rsidR="00EB5FF8" w:rsidRPr="00CC3EF0" w:rsidRDefault="00EB5FF8" w:rsidP="004C4DD0"/>
    <w:tbl>
      <w:tblPr>
        <w:tblStyle w:val="EATable2"/>
        <w:tblW w:w="0" w:type="auto"/>
        <w:tblLook w:val="04A0" w:firstRow="1" w:lastRow="0" w:firstColumn="1" w:lastColumn="0" w:noHBand="0" w:noVBand="1"/>
      </w:tblPr>
      <w:tblGrid>
        <w:gridCol w:w="3544"/>
        <w:gridCol w:w="5482"/>
      </w:tblGrid>
      <w:tr w:rsidR="00EB5FF8" w:rsidRPr="00CC3EF0" w14:paraId="07B20B1F" w14:textId="77777777">
        <w:trPr>
          <w:cnfStyle w:val="100000000000" w:firstRow="1" w:lastRow="0" w:firstColumn="0" w:lastColumn="0" w:oddVBand="0" w:evenVBand="0" w:oddHBand="0" w:evenHBand="0" w:firstRowFirstColumn="0" w:firstRowLastColumn="0" w:lastRowFirstColumn="0" w:lastRowLastColumn="0"/>
        </w:trPr>
        <w:tc>
          <w:tcPr>
            <w:tcW w:w="3544" w:type="dxa"/>
          </w:tcPr>
          <w:p w14:paraId="46B308B4" w14:textId="77777777" w:rsidR="00EB5FF8" w:rsidRPr="00CC3EF0" w:rsidRDefault="00EB5FF8" w:rsidP="00613B65">
            <w:pPr>
              <w:spacing w:before="100" w:after="100"/>
            </w:pPr>
            <w:r w:rsidRPr="00CC3EF0">
              <w:t>Questions</w:t>
            </w:r>
          </w:p>
        </w:tc>
        <w:tc>
          <w:tcPr>
            <w:tcW w:w="5482" w:type="dxa"/>
          </w:tcPr>
          <w:p w14:paraId="5D61B037" w14:textId="77777777" w:rsidR="00EB5FF8" w:rsidRPr="00CC3EF0" w:rsidRDefault="00EB5FF8" w:rsidP="00613B65">
            <w:pPr>
              <w:spacing w:before="100" w:after="100"/>
            </w:pPr>
            <w:r w:rsidRPr="00CC3EF0">
              <w:t>Comments</w:t>
            </w:r>
          </w:p>
        </w:tc>
      </w:tr>
      <w:tr w:rsidR="00EB5FF8" w:rsidRPr="00CC3EF0" w14:paraId="6DF73B9F"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54614F45" w14:textId="7CBBB177" w:rsidR="00EB5FF8" w:rsidRDefault="00BD2474" w:rsidP="00613B65">
            <w:pPr>
              <w:pStyle w:val="ListParagraph"/>
              <w:numPr>
                <w:ilvl w:val="0"/>
                <w:numId w:val="33"/>
              </w:numPr>
              <w:tabs>
                <w:tab w:val="num" w:pos="360"/>
              </w:tabs>
              <w:spacing w:before="100" w:after="100"/>
              <w:ind w:left="284" w:hanging="284"/>
            </w:pPr>
            <w:r>
              <w:t>Do you support the Authority’s proposal to amend the Code to establish an emergency reserve scheme?</w:t>
            </w:r>
          </w:p>
        </w:tc>
        <w:tc>
          <w:tcPr>
            <w:tcW w:w="5482" w:type="dxa"/>
          </w:tcPr>
          <w:p w14:paraId="342AEDF2" w14:textId="77777777" w:rsidR="00EB5FF8" w:rsidRPr="00CC3EF0" w:rsidRDefault="00EB5FF8" w:rsidP="00613B65">
            <w:pPr>
              <w:spacing w:before="100" w:after="100"/>
            </w:pPr>
          </w:p>
        </w:tc>
      </w:tr>
      <w:tr w:rsidR="00EB5FF8" w:rsidRPr="00CC3EF0" w14:paraId="223E526C"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40B73361" w14:textId="5E8FB9E2" w:rsidR="00EB5FF8" w:rsidRPr="00CC3EF0" w:rsidRDefault="00BD2474" w:rsidP="00613B65">
            <w:pPr>
              <w:pStyle w:val="ListParagraph"/>
              <w:numPr>
                <w:ilvl w:val="0"/>
                <w:numId w:val="33"/>
              </w:numPr>
              <w:tabs>
                <w:tab w:val="num" w:pos="360"/>
              </w:tabs>
              <w:spacing w:before="100" w:after="100"/>
              <w:ind w:left="284" w:hanging="284"/>
            </w:pPr>
            <w:r>
              <w:t>Do you have any comments on the drafting of the proposed amendments?</w:t>
            </w:r>
          </w:p>
        </w:tc>
        <w:tc>
          <w:tcPr>
            <w:tcW w:w="5482" w:type="dxa"/>
          </w:tcPr>
          <w:p w14:paraId="4F3AEA60" w14:textId="77777777" w:rsidR="00EB5FF8" w:rsidRPr="00CC3EF0" w:rsidRDefault="00EB5FF8" w:rsidP="00613B65">
            <w:pPr>
              <w:spacing w:before="100" w:after="100"/>
            </w:pPr>
          </w:p>
        </w:tc>
      </w:tr>
      <w:tr w:rsidR="00EB5FF8" w:rsidRPr="00CC3EF0" w14:paraId="4A9ED280"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4BECC224" w14:textId="154391C8" w:rsidR="00EB5FF8" w:rsidRPr="00CC3EF0" w:rsidRDefault="00BD2474" w:rsidP="004638B3">
            <w:pPr>
              <w:pStyle w:val="ListParagraph"/>
              <w:numPr>
                <w:ilvl w:val="0"/>
                <w:numId w:val="33"/>
              </w:numPr>
              <w:tabs>
                <w:tab w:val="num" w:pos="360"/>
              </w:tabs>
              <w:spacing w:before="100" w:after="100"/>
              <w:ind w:left="284" w:hanging="284"/>
            </w:pPr>
            <w:r>
              <w:t xml:space="preserve">Do you consider any further Code amendments are required to establish the emergency reserve scheme as outlined in section </w:t>
            </w:r>
            <w:r>
              <w:fldChar w:fldCharType="begin"/>
            </w:r>
            <w:r>
              <w:instrText xml:space="preserve"> REF _Ref209193124 \r \h </w:instrText>
            </w:r>
            <w:r>
              <w:fldChar w:fldCharType="separate"/>
            </w:r>
            <w:r>
              <w:t>5</w:t>
            </w:r>
            <w:r>
              <w:fldChar w:fldCharType="end"/>
            </w:r>
            <w:r>
              <w:t>?</w:t>
            </w:r>
          </w:p>
        </w:tc>
        <w:tc>
          <w:tcPr>
            <w:tcW w:w="5482" w:type="dxa"/>
          </w:tcPr>
          <w:p w14:paraId="54E0AECD" w14:textId="77777777" w:rsidR="00EB5FF8" w:rsidRPr="00CC3EF0" w:rsidRDefault="00EB5FF8" w:rsidP="00613B65">
            <w:pPr>
              <w:spacing w:before="100" w:after="100"/>
            </w:pPr>
          </w:p>
        </w:tc>
      </w:tr>
      <w:tr w:rsidR="00EB5FF8" w:rsidRPr="00CC3EF0" w14:paraId="724040BC"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49FE6525" w14:textId="02E772A3" w:rsidR="00EB5FF8" w:rsidRPr="00CC3EF0" w:rsidRDefault="00BD2474" w:rsidP="00613B65">
            <w:pPr>
              <w:pStyle w:val="ListParagraph"/>
              <w:numPr>
                <w:ilvl w:val="0"/>
                <w:numId w:val="33"/>
              </w:numPr>
              <w:tabs>
                <w:tab w:val="num" w:pos="360"/>
              </w:tabs>
              <w:spacing w:before="100" w:after="100"/>
              <w:ind w:left="284" w:hanging="284"/>
            </w:pPr>
            <w:r>
              <w:t>Do you see any unintended consequences in making the proposed amendments?</w:t>
            </w:r>
          </w:p>
        </w:tc>
        <w:tc>
          <w:tcPr>
            <w:tcW w:w="5482" w:type="dxa"/>
          </w:tcPr>
          <w:p w14:paraId="3F7B24D1" w14:textId="77777777" w:rsidR="00EB5FF8" w:rsidRPr="00CC3EF0" w:rsidRDefault="00EB5FF8" w:rsidP="00613B65">
            <w:pPr>
              <w:spacing w:before="100" w:after="100"/>
            </w:pPr>
          </w:p>
        </w:tc>
      </w:tr>
      <w:tr w:rsidR="00EB5FF8" w:rsidRPr="00CC3EF0" w14:paraId="2CAE8CF0"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26007232" w14:textId="07F0900C" w:rsidR="00EB5FF8" w:rsidRPr="00CC3EF0" w:rsidRDefault="00BD2474" w:rsidP="00613B65">
            <w:pPr>
              <w:pStyle w:val="ListParagraph"/>
              <w:numPr>
                <w:ilvl w:val="0"/>
                <w:numId w:val="33"/>
              </w:numPr>
              <w:tabs>
                <w:tab w:val="num" w:pos="360"/>
              </w:tabs>
              <w:spacing w:before="100" w:after="100"/>
              <w:ind w:left="284" w:hanging="284"/>
            </w:pPr>
            <w:r>
              <w:t>Do you agree with the objective of the proposed amendment? If not, why not?</w:t>
            </w:r>
          </w:p>
        </w:tc>
        <w:tc>
          <w:tcPr>
            <w:tcW w:w="5482" w:type="dxa"/>
          </w:tcPr>
          <w:p w14:paraId="7A29B26A" w14:textId="77777777" w:rsidR="00EB5FF8" w:rsidRPr="00CC3EF0" w:rsidRDefault="00EB5FF8" w:rsidP="00613B65">
            <w:pPr>
              <w:spacing w:before="100" w:after="100"/>
            </w:pPr>
          </w:p>
        </w:tc>
      </w:tr>
      <w:tr w:rsidR="00EB5FF8" w:rsidRPr="00CC3EF0" w14:paraId="1F6B1BC4"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3F619367" w14:textId="0E767C99" w:rsidR="00EB5FF8" w:rsidRPr="00CC3EF0" w:rsidRDefault="00BD2474" w:rsidP="00613B65">
            <w:pPr>
              <w:pStyle w:val="ListParagraph"/>
              <w:numPr>
                <w:ilvl w:val="0"/>
                <w:numId w:val="33"/>
              </w:numPr>
              <w:tabs>
                <w:tab w:val="num" w:pos="360"/>
              </w:tabs>
              <w:spacing w:before="100" w:after="100"/>
              <w:ind w:left="284" w:hanging="284"/>
            </w:pPr>
            <w:r>
              <w:t>Do you agree the benefits of the proposed amendment outweigh its costs? Please provide evidence to support your view.</w:t>
            </w:r>
          </w:p>
        </w:tc>
        <w:tc>
          <w:tcPr>
            <w:tcW w:w="5482" w:type="dxa"/>
          </w:tcPr>
          <w:p w14:paraId="1D60A372" w14:textId="77777777" w:rsidR="00EB5FF8" w:rsidRPr="00CC3EF0" w:rsidRDefault="00EB5FF8" w:rsidP="00613B65">
            <w:pPr>
              <w:spacing w:before="100" w:after="100"/>
            </w:pPr>
          </w:p>
        </w:tc>
      </w:tr>
      <w:tr w:rsidR="00EB5FF8" w:rsidRPr="00CC3EF0" w14:paraId="6EFEE68E"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6B14EF63" w14:textId="482BEFD0" w:rsidR="00EB5FF8" w:rsidRPr="00CC3EF0" w:rsidRDefault="00BD2474" w:rsidP="00613B65">
            <w:pPr>
              <w:pStyle w:val="ListParagraph"/>
              <w:numPr>
                <w:ilvl w:val="0"/>
                <w:numId w:val="33"/>
              </w:numPr>
              <w:tabs>
                <w:tab w:val="num" w:pos="360"/>
              </w:tabs>
              <w:spacing w:before="100" w:after="100"/>
              <w:ind w:left="284" w:hanging="284"/>
            </w:pPr>
            <w:r>
              <w:t>Do you agree the amendment is preferable to the other options? If you disagree, please explain your preferred option in terms consistent with the Authority’s objectives in section 15 of the Act.</w:t>
            </w:r>
          </w:p>
        </w:tc>
        <w:tc>
          <w:tcPr>
            <w:tcW w:w="5482" w:type="dxa"/>
          </w:tcPr>
          <w:p w14:paraId="1D30AA38" w14:textId="77777777" w:rsidR="00EB5FF8" w:rsidRPr="00CC3EF0" w:rsidRDefault="00EB5FF8" w:rsidP="00613B65">
            <w:pPr>
              <w:spacing w:before="100" w:after="100"/>
            </w:pPr>
          </w:p>
        </w:tc>
      </w:tr>
      <w:tr w:rsidR="00EB5FF8" w:rsidRPr="00CC3EF0" w14:paraId="2C16CF2C"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43DFC8FA" w14:textId="5AED4F60" w:rsidR="00EB5FF8" w:rsidRPr="00CC3EF0" w:rsidRDefault="00BD2474" w:rsidP="00613B65">
            <w:pPr>
              <w:pStyle w:val="ListParagraph"/>
              <w:numPr>
                <w:ilvl w:val="0"/>
                <w:numId w:val="33"/>
              </w:numPr>
              <w:tabs>
                <w:tab w:val="num" w:pos="360"/>
              </w:tabs>
              <w:spacing w:before="100" w:after="100"/>
              <w:ind w:left="284" w:hanging="284"/>
            </w:pPr>
            <w:r>
              <w:t>Do you agree the Authority’s proposed amendment complies with section 32(1) of the Act? If not, why not?</w:t>
            </w:r>
          </w:p>
        </w:tc>
        <w:tc>
          <w:tcPr>
            <w:tcW w:w="5482" w:type="dxa"/>
          </w:tcPr>
          <w:p w14:paraId="7B2DEE2B" w14:textId="77777777" w:rsidR="00EB5FF8" w:rsidRPr="00CC3EF0" w:rsidRDefault="00EB5FF8" w:rsidP="00613B65">
            <w:pPr>
              <w:spacing w:before="100" w:after="100"/>
            </w:pPr>
          </w:p>
        </w:tc>
      </w:tr>
      <w:bookmarkEnd w:id="2"/>
    </w:tbl>
    <w:p w14:paraId="652E65C5" w14:textId="77777777" w:rsidR="000463D1" w:rsidRPr="000463D1" w:rsidRDefault="000463D1" w:rsidP="000463D1">
      <w:pPr>
        <w:tabs>
          <w:tab w:val="left" w:pos="5355"/>
        </w:tabs>
      </w:pPr>
    </w:p>
    <w:sectPr w:rsidR="000463D1" w:rsidRPr="000463D1" w:rsidSect="00875285">
      <w:footerReference w:type="even" r:id="rId13"/>
      <w:footerReference w:type="default" r:id="rId14"/>
      <w:pgSz w:w="11906" w:h="16838"/>
      <w:pgMar w:top="1440" w:right="1440" w:bottom="993"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20E3" w14:textId="77777777" w:rsidR="0090611A" w:rsidRPr="00CC3EF0" w:rsidRDefault="0090611A" w:rsidP="004E4C99">
      <w:r w:rsidRPr="00CC3EF0">
        <w:separator/>
      </w:r>
    </w:p>
  </w:endnote>
  <w:endnote w:type="continuationSeparator" w:id="0">
    <w:p w14:paraId="4A89851B" w14:textId="77777777" w:rsidR="0090611A" w:rsidRPr="00CC3EF0" w:rsidRDefault="0090611A" w:rsidP="004E4C99">
      <w:r w:rsidRPr="00CC3EF0">
        <w:continuationSeparator/>
      </w:r>
    </w:p>
  </w:endnote>
  <w:endnote w:type="continuationNotice" w:id="1">
    <w:p w14:paraId="3B5A2580" w14:textId="77777777" w:rsidR="0090611A" w:rsidRPr="00CC3EF0" w:rsidRDefault="009061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2EBC" w14:textId="764E039A" w:rsidR="00BF6D55" w:rsidRPr="00CC3EF0" w:rsidRDefault="00BF6D55">
    <w:pPr>
      <w:pStyle w:val="Footer"/>
    </w:pPr>
    <w:r w:rsidRPr="00CC3EF0">
      <w:rPr>
        <w:noProof/>
      </w:rPr>
      <mc:AlternateContent>
        <mc:Choice Requires="wps">
          <w:drawing>
            <wp:anchor distT="0" distB="0" distL="0" distR="0" simplePos="0" relativeHeight="251658240" behindDoc="0" locked="0" layoutInCell="1" allowOverlap="1" wp14:anchorId="29ED3304" wp14:editId="0B7E9112">
              <wp:simplePos x="635" y="635"/>
              <wp:positionH relativeFrom="page">
                <wp:align>center</wp:align>
              </wp:positionH>
              <wp:positionV relativeFrom="page">
                <wp:align>bottom</wp:align>
              </wp:positionV>
              <wp:extent cx="1704340" cy="445135"/>
              <wp:effectExtent l="0" t="0" r="10160" b="0"/>
              <wp:wrapNone/>
              <wp:docPr id="1608412431"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a:effectLst/>
                    </wps:spPr>
                    <wps:txbx>
                      <w:txbxContent>
                        <w:p w14:paraId="2423A8A3" w14:textId="07092878" w:rsidR="00BF6D55" w:rsidRPr="00CC3EF0" w:rsidRDefault="00BF6D55" w:rsidP="00BF6D55">
                          <w:pPr>
                            <w:spacing w:after="0"/>
                            <w:rPr>
                              <w:rFonts w:ascii="Calibri" w:eastAsia="Calibri" w:hAnsi="Calibri" w:cs="Calibri"/>
                              <w:color w:val="000000"/>
                              <w:sz w:val="20"/>
                              <w:szCs w:val="20"/>
                            </w:rPr>
                          </w:pPr>
                          <w:r w:rsidRPr="00CC3EF0">
                            <w:rPr>
                              <w:rFonts w:ascii="Calibri" w:eastAsia="Calibri" w:hAnsi="Calibri" w:cs="Calibri"/>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D3304" id="_x0000_t202" coordsize="21600,21600" o:spt="202" path="m,l,21600r21600,l21600,xe">
              <v:stroke joinstyle="miter"/>
              <v:path gradientshapeok="t" o:connecttype="rect"/>
            </v:shapetype>
            <v:shape id="Text Box 2" o:spid="_x0000_s1026" type="#_x0000_t202" alt="IN-CONFIDENCE: ORGANISATION"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" filled="f" stroked="f">
              <v:textbox style="mso-fit-shape-to-text:t" inset="0,0,0,15pt">
                <w:txbxContent>
                  <w:p w14:paraId="2423A8A3" w14:textId="07092878" w:rsidR="00BF6D55" w:rsidRPr="00CC3EF0" w:rsidRDefault="00BF6D55" w:rsidP="00BF6D55">
                    <w:pPr>
                      <w:spacing w:after="0"/>
                      <w:rPr>
                        <w:rFonts w:ascii="Calibri" w:eastAsia="Calibri" w:hAnsi="Calibri" w:cs="Calibri"/>
                        <w:color w:val="000000"/>
                        <w:sz w:val="20"/>
                        <w:szCs w:val="20"/>
                      </w:rPr>
                    </w:pPr>
                    <w:r w:rsidRPr="00CC3EF0">
                      <w:rPr>
                        <w:rFonts w:ascii="Calibri" w:eastAsia="Calibri" w:hAnsi="Calibri" w:cs="Calibri"/>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28D6" w14:textId="618CEFB5" w:rsidR="009A7620" w:rsidRPr="00CC3EF0" w:rsidRDefault="00F736E6" w:rsidP="004E4C99">
    <w:pPr>
      <w:pStyle w:val="Footer"/>
    </w:pPr>
    <w:sdt>
      <w:sdtPr>
        <w:alias w:val="Title"/>
        <w:tag w:val=""/>
        <w:id w:val="726730649"/>
        <w:placeholder>
          <w:docPart w:val="2860E0C9E985FF4DBD583F8846094A0D"/>
        </w:placeholder>
        <w:dataBinding w:prefixMappings="xmlns:ns0='http://purl.org/dc/elements/1.1/' xmlns:ns1='http://schemas.openxmlformats.org/package/2006/metadata/core-properties' " w:xpath="/ns1:coreProperties[1]/ns0:title[1]" w:storeItemID="{6C3C8BC8-F283-45AE-878A-BAB7291924A1}"/>
        <w:text/>
      </w:sdtPr>
      <w:sdtEndPr/>
      <w:sdtContent>
        <w:r w:rsidR="00EE227C">
          <w:t>Emergency reserve scheme – Code amendment proposal</w:t>
        </w:r>
      </w:sdtContent>
    </w:sdt>
    <w:r w:rsidR="009A7620" w:rsidRPr="00CC3EF0">
      <w:t xml:space="preserve"> </w:t>
    </w:r>
    <w:r w:rsidR="009A7620" w:rsidRPr="00CC3EF0">
      <w:ptab w:relativeTo="margin" w:alignment="right" w:leader="none"/>
    </w:r>
    <w:r w:rsidR="009A7620" w:rsidRPr="00CC3EF0">
      <w:fldChar w:fldCharType="begin"/>
    </w:r>
    <w:r w:rsidR="009A7620" w:rsidRPr="00CC3EF0">
      <w:instrText xml:space="preserve"> PAGE   \* MERGEFORMAT </w:instrText>
    </w:r>
    <w:r w:rsidR="009A7620" w:rsidRPr="00CC3EF0">
      <w:fldChar w:fldCharType="separate"/>
    </w:r>
    <w:r w:rsidR="00E82F4A" w:rsidRPr="00CC3EF0">
      <w:t>3</w:t>
    </w:r>
    <w:r w:rsidR="009A7620" w:rsidRPr="00CC3E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732C" w14:textId="77777777" w:rsidR="0090611A" w:rsidRPr="00CC3EF0" w:rsidRDefault="0090611A" w:rsidP="00D63E0C">
      <w:pPr>
        <w:pStyle w:val="Footer"/>
      </w:pPr>
      <w:r w:rsidRPr="00CC3EF0">
        <w:separator/>
      </w:r>
    </w:p>
  </w:footnote>
  <w:footnote w:type="continuationSeparator" w:id="0">
    <w:p w14:paraId="47C428D8" w14:textId="77777777" w:rsidR="0090611A" w:rsidRPr="00CC3EF0" w:rsidRDefault="0090611A" w:rsidP="004E4C99">
      <w:r w:rsidRPr="00CC3EF0">
        <w:continuationSeparator/>
      </w:r>
    </w:p>
  </w:footnote>
  <w:footnote w:type="continuationNotice" w:id="1">
    <w:p w14:paraId="33250B17" w14:textId="77777777" w:rsidR="0090611A" w:rsidRPr="00CC3EF0" w:rsidRDefault="0090611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8B6"/>
    <w:multiLevelType w:val="hybridMultilevel"/>
    <w:tmpl w:val="CEE6D882"/>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1" w15:restartNumberingAfterBreak="0">
    <w:nsid w:val="0A7F5939"/>
    <w:multiLevelType w:val="multilevel"/>
    <w:tmpl w:val="FFFFFFFF"/>
    <w:styleLink w:val="Style1"/>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96269"/>
    <w:multiLevelType w:val="multilevel"/>
    <w:tmpl w:val="1160E0CC"/>
    <w:lvl w:ilvl="0">
      <w:start w:val="2"/>
      <w:numFmt w:val="decimal"/>
      <w:lvlText w:val="%1."/>
      <w:lvlJc w:val="left"/>
      <w:pPr>
        <w:ind w:left="360" w:hanging="360"/>
      </w:pPr>
      <w:rPr>
        <w:rFonts w:hint="default"/>
      </w:rPr>
    </w:lvl>
    <w:lvl w:ilvl="1">
      <w:start w:val="1"/>
      <w:numFmt w:val="decimal"/>
      <w:lvlText w:val="%1.%2."/>
      <w:lvlJc w:val="left"/>
      <w:pPr>
        <w:ind w:left="1135" w:hanging="851"/>
      </w:pPr>
      <w:rPr>
        <w:i w:val="0"/>
        <w:iCs w:val="0"/>
        <w:sz w:val="22"/>
        <w:szCs w:val="22"/>
      </w:rPr>
    </w:lvl>
    <w:lvl w:ilvl="2">
      <w:start w:val="1"/>
      <w:numFmt w:val="lowerLetter"/>
      <w:lvlText w:val="(%3)"/>
      <w:lvlJc w:val="left"/>
      <w:pPr>
        <w:ind w:left="1275" w:hanging="567"/>
      </w:pPr>
    </w:lvl>
    <w:lvl w:ilvl="3">
      <w:start w:val="1"/>
      <w:numFmt w:val="lowerRoman"/>
      <w:lvlText w:val="%4."/>
      <w:lvlJc w:val="right"/>
      <w:pPr>
        <w:ind w:left="1778"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931368"/>
    <w:multiLevelType w:val="multilevel"/>
    <w:tmpl w:val="280E2874"/>
    <w:styleLink w:val="CurrentList2"/>
    <w:lvl w:ilvl="0">
      <w:start w:val="2"/>
      <w:numFmt w:val="decimal"/>
      <w:lvlText w:val="%1."/>
      <w:lvlJc w:val="left"/>
      <w:pPr>
        <w:ind w:left="360" w:hanging="360"/>
      </w:pPr>
      <w:rPr>
        <w:rFonts w:hint="default"/>
      </w:rPr>
    </w:lvl>
    <w:lvl w:ilvl="1">
      <w:start w:val="1"/>
      <w:numFmt w:val="decimal"/>
      <w:lvlText w:val="%1.%2."/>
      <w:lvlJc w:val="left"/>
      <w:pPr>
        <w:ind w:left="1135" w:hanging="851"/>
      </w:pPr>
      <w:rPr>
        <w:i w:val="0"/>
        <w:iCs w:val="0"/>
        <w:sz w:val="22"/>
        <w:szCs w:val="22"/>
      </w:rPr>
    </w:lvl>
    <w:lvl w:ilvl="2">
      <w:start w:val="1"/>
      <w:numFmt w:val="lowerLetter"/>
      <w:lvlText w:val="(%3)"/>
      <w:lvlJc w:val="left"/>
      <w:pPr>
        <w:ind w:left="1275" w:hanging="567"/>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D15C4E"/>
    <w:multiLevelType w:val="hybridMultilevel"/>
    <w:tmpl w:val="C8BA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F5FFE"/>
    <w:multiLevelType w:val="hybridMultilevel"/>
    <w:tmpl w:val="DE784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7110E"/>
    <w:multiLevelType w:val="hybridMultilevel"/>
    <w:tmpl w:val="CDB6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D7FD4"/>
    <w:multiLevelType w:val="multilevel"/>
    <w:tmpl w:val="6E80AC76"/>
    <w:lvl w:ilvl="0">
      <w:start w:val="1"/>
      <w:numFmt w:val="bullet"/>
      <w:pStyle w:val="ListBullet"/>
      <w:lvlText w:val=""/>
      <w:lvlJc w:val="left"/>
      <w:pPr>
        <w:tabs>
          <w:tab w:val="num" w:pos="0"/>
        </w:tabs>
        <w:ind w:left="341" w:hanging="341"/>
      </w:pPr>
      <w:rPr>
        <w:rFonts w:ascii="Symbol" w:hAnsi="Symbol" w:hint="default"/>
      </w:rPr>
    </w:lvl>
    <w:lvl w:ilvl="1">
      <w:start w:val="1"/>
      <w:numFmt w:val="bullet"/>
      <w:pStyle w:val="ListBullet2"/>
      <w:lvlText w:val="‒"/>
      <w:lvlJc w:val="left"/>
      <w:pPr>
        <w:tabs>
          <w:tab w:val="num" w:pos="340"/>
        </w:tabs>
        <w:ind w:left="681" w:hanging="341"/>
      </w:pPr>
      <w:rPr>
        <w:rFonts w:ascii="Calibri" w:hAnsi="Calibri" w:hint="default"/>
      </w:rPr>
    </w:lvl>
    <w:lvl w:ilvl="2">
      <w:start w:val="1"/>
      <w:numFmt w:val="bullet"/>
      <w:pStyle w:val="ListBullet3"/>
      <w:lvlText w:val=""/>
      <w:lvlJc w:val="left"/>
      <w:pPr>
        <w:tabs>
          <w:tab w:val="num" w:pos="680"/>
        </w:tabs>
        <w:ind w:left="1021" w:hanging="341"/>
      </w:pPr>
      <w:rPr>
        <w:rFonts w:ascii="Wingdings" w:hAnsi="Wingdings" w:hint="default"/>
        <w:b w:val="0"/>
        <w:bCs w:val="0"/>
        <w:color w:val="auto"/>
      </w:rPr>
    </w:lvl>
    <w:lvl w:ilvl="3">
      <w:start w:val="1"/>
      <w:numFmt w:val="bullet"/>
      <w:pStyle w:val="ListBullet4"/>
      <w:lvlText w:val=""/>
      <w:lvlJc w:val="left"/>
      <w:pPr>
        <w:tabs>
          <w:tab w:val="num" w:pos="1020"/>
        </w:tabs>
        <w:ind w:left="1361" w:hanging="341"/>
      </w:pPr>
      <w:rPr>
        <w:rFonts w:ascii="Symbol" w:hAnsi="Symbol" w:hint="default"/>
      </w:rPr>
    </w:lvl>
    <w:lvl w:ilvl="4">
      <w:start w:val="1"/>
      <w:numFmt w:val="bullet"/>
      <w:lvlText w:val=""/>
      <w:lvlJc w:val="left"/>
      <w:pPr>
        <w:tabs>
          <w:tab w:val="num" w:pos="1360"/>
        </w:tabs>
        <w:ind w:left="1701" w:hanging="341"/>
      </w:pPr>
      <w:rPr>
        <w:rFonts w:ascii="Symbol" w:hAnsi="Symbol" w:hint="default"/>
      </w:rPr>
    </w:lvl>
    <w:lvl w:ilvl="5">
      <w:start w:val="1"/>
      <w:numFmt w:val="bullet"/>
      <w:lvlText w:val=""/>
      <w:lvlJc w:val="left"/>
      <w:pPr>
        <w:tabs>
          <w:tab w:val="num" w:pos="1700"/>
        </w:tabs>
        <w:ind w:left="2041" w:hanging="341"/>
      </w:pPr>
      <w:rPr>
        <w:rFonts w:ascii="Wingdings" w:hAnsi="Wingdings" w:hint="default"/>
      </w:rPr>
    </w:lvl>
    <w:lvl w:ilvl="6">
      <w:start w:val="1"/>
      <w:numFmt w:val="bullet"/>
      <w:lvlText w:val=""/>
      <w:lvlJc w:val="left"/>
      <w:pPr>
        <w:tabs>
          <w:tab w:val="num" w:pos="2040"/>
        </w:tabs>
        <w:ind w:left="2381" w:hanging="341"/>
      </w:pPr>
      <w:rPr>
        <w:rFonts w:ascii="Wingdings" w:hAnsi="Wingdings" w:hint="default"/>
      </w:rPr>
    </w:lvl>
    <w:lvl w:ilvl="7">
      <w:start w:val="1"/>
      <w:numFmt w:val="bullet"/>
      <w:lvlText w:val=""/>
      <w:lvlJc w:val="left"/>
      <w:pPr>
        <w:tabs>
          <w:tab w:val="num" w:pos="2380"/>
        </w:tabs>
        <w:ind w:left="2721" w:hanging="341"/>
      </w:pPr>
      <w:rPr>
        <w:rFonts w:ascii="Symbol" w:hAnsi="Symbol" w:hint="default"/>
      </w:rPr>
    </w:lvl>
    <w:lvl w:ilvl="8">
      <w:start w:val="1"/>
      <w:numFmt w:val="bullet"/>
      <w:lvlText w:val=""/>
      <w:lvlJc w:val="left"/>
      <w:pPr>
        <w:tabs>
          <w:tab w:val="num" w:pos="2720"/>
        </w:tabs>
        <w:ind w:left="3061" w:hanging="341"/>
      </w:pPr>
      <w:rPr>
        <w:rFonts w:ascii="Symbol" w:hAnsi="Symbol" w:hint="default"/>
      </w:rPr>
    </w:lvl>
  </w:abstractNum>
  <w:abstractNum w:abstractNumId="8" w15:restartNumberingAfterBreak="0">
    <w:nsid w:val="19080F62"/>
    <w:multiLevelType w:val="multilevel"/>
    <w:tmpl w:val="9D38EAF8"/>
    <w:lvl w:ilvl="0">
      <w:start w:val="1"/>
      <w:numFmt w:val="upperLetter"/>
      <w:pStyle w:val="AppendixHeading"/>
      <w:lvlText w:val="Appendix %1"/>
      <w:lvlJc w:val="left"/>
      <w:pPr>
        <w:ind w:left="2268" w:hanging="2268"/>
      </w:pPr>
      <w:rPr>
        <w:rFonts w:hint="default"/>
      </w:rPr>
    </w:lvl>
    <w:lvl w:ilvl="1">
      <w:start w:val="1"/>
      <w:numFmt w:val="decimal"/>
      <w:pStyle w:val="AppendixParagraph"/>
      <w:lvlText w:val="%1.%2."/>
      <w:lvlJc w:val="left"/>
      <w:pPr>
        <w:ind w:left="-5133" w:hanging="680"/>
      </w:pPr>
      <w:rPr>
        <w:rFonts w:hint="default"/>
      </w:rPr>
    </w:lvl>
    <w:lvl w:ilvl="2">
      <w:start w:val="1"/>
      <w:numFmt w:val="lowerLetter"/>
      <w:lvlText w:val="%3."/>
      <w:lvlJc w:val="left"/>
      <w:pPr>
        <w:ind w:left="-4452" w:hanging="681"/>
      </w:pPr>
      <w:rPr>
        <w:rFonts w:hint="default"/>
      </w:rPr>
    </w:lvl>
    <w:lvl w:ilvl="3">
      <w:start w:val="1"/>
      <w:numFmt w:val="lowerRoman"/>
      <w:lvlText w:val="%4."/>
      <w:lvlJc w:val="left"/>
      <w:pPr>
        <w:ind w:left="-3772" w:hanging="680"/>
      </w:pPr>
      <w:rPr>
        <w:rFonts w:hint="default"/>
      </w:rPr>
    </w:lvl>
    <w:lvl w:ilvl="4">
      <w:start w:val="1"/>
      <w:numFmt w:val="bullet"/>
      <w:lvlText w:val=""/>
      <w:lvlJc w:val="left"/>
      <w:pPr>
        <w:ind w:left="-3091" w:hanging="681"/>
      </w:pPr>
      <w:rPr>
        <w:rFonts w:ascii="Wingdings" w:hAnsi="Wingdings" w:hint="default"/>
      </w:rPr>
    </w:lvl>
    <w:lvl w:ilvl="5">
      <w:start w:val="1"/>
      <w:numFmt w:val="decimal"/>
      <w:lvlText w:val="%1.%2.%3.%4.%5.%6."/>
      <w:lvlJc w:val="left"/>
      <w:pPr>
        <w:ind w:left="-3077" w:hanging="936"/>
      </w:pPr>
      <w:rPr>
        <w:rFonts w:hint="default"/>
      </w:rPr>
    </w:lvl>
    <w:lvl w:ilvl="6">
      <w:start w:val="1"/>
      <w:numFmt w:val="decimal"/>
      <w:lvlText w:val="%1.%2.%3.%4.%5.%6.%7."/>
      <w:lvlJc w:val="left"/>
      <w:pPr>
        <w:ind w:left="-2573" w:hanging="1080"/>
      </w:pPr>
      <w:rPr>
        <w:rFonts w:hint="default"/>
      </w:rPr>
    </w:lvl>
    <w:lvl w:ilvl="7">
      <w:start w:val="1"/>
      <w:numFmt w:val="decimal"/>
      <w:lvlText w:val="%1.%2.%3.%4.%5.%6.%7.%8."/>
      <w:lvlJc w:val="left"/>
      <w:pPr>
        <w:ind w:left="-2069" w:hanging="1224"/>
      </w:pPr>
      <w:rPr>
        <w:rFonts w:hint="default"/>
      </w:rPr>
    </w:lvl>
    <w:lvl w:ilvl="8">
      <w:start w:val="1"/>
      <w:numFmt w:val="decimal"/>
      <w:lvlText w:val="%1.%2.%3.%4.%5.%6.%7.%8.%9."/>
      <w:lvlJc w:val="left"/>
      <w:pPr>
        <w:ind w:left="-1493" w:hanging="1440"/>
      </w:pPr>
      <w:rPr>
        <w:rFonts w:hint="default"/>
      </w:rPr>
    </w:lvl>
  </w:abstractNum>
  <w:abstractNum w:abstractNumId="9" w15:restartNumberingAfterBreak="0">
    <w:nsid w:val="26A25422"/>
    <w:multiLevelType w:val="hybridMultilevel"/>
    <w:tmpl w:val="BD4A71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A541EF"/>
    <w:multiLevelType w:val="hybridMultilevel"/>
    <w:tmpl w:val="51361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0E4DD4"/>
    <w:multiLevelType w:val="hybridMultilevel"/>
    <w:tmpl w:val="28FA8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44EAD"/>
    <w:multiLevelType w:val="hybridMultilevel"/>
    <w:tmpl w:val="2B6C4A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F92BF8"/>
    <w:multiLevelType w:val="hybridMultilevel"/>
    <w:tmpl w:val="0A862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B15E2F"/>
    <w:multiLevelType w:val="multilevel"/>
    <w:tmpl w:val="DE725C18"/>
    <w:lvl w:ilvl="0">
      <w:start w:val="2"/>
      <w:numFmt w:val="decimal"/>
      <w:lvlText w:val="%1."/>
      <w:lvlJc w:val="left"/>
      <w:pPr>
        <w:ind w:left="360" w:hanging="360"/>
      </w:pPr>
      <w:rPr>
        <w:rFonts w:hint="default"/>
      </w:rPr>
    </w:lvl>
    <w:lvl w:ilvl="1">
      <w:start w:val="1"/>
      <w:numFmt w:val="decimal"/>
      <w:pStyle w:val="NumberedParagraph"/>
      <w:lvlText w:val="%1.%2."/>
      <w:lvlJc w:val="left"/>
      <w:pPr>
        <w:ind w:left="1135" w:hanging="851"/>
      </w:pPr>
      <w:rPr>
        <w:rFonts w:hint="default"/>
        <w:i w:val="0"/>
        <w:iCs w:val="0"/>
        <w:sz w:val="22"/>
        <w:szCs w:val="22"/>
      </w:rPr>
    </w:lvl>
    <w:lvl w:ilvl="2">
      <w:start w:val="1"/>
      <w:numFmt w:val="lowerLetter"/>
      <w:lvlText w:val="(%3)"/>
      <w:lvlJc w:val="left"/>
      <w:pPr>
        <w:ind w:left="1275" w:hanging="567"/>
      </w:pPr>
      <w:rPr>
        <w:rFonts w:hint="default"/>
      </w:rPr>
    </w:lvl>
    <w:lvl w:ilvl="3">
      <w:start w:val="1"/>
      <w:numFmt w:val="lowerRoman"/>
      <w:lvlText w:val="(%4)"/>
      <w:lvlJc w:val="left"/>
      <w:pPr>
        <w:ind w:left="2041"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0151E9"/>
    <w:multiLevelType w:val="hybridMultilevel"/>
    <w:tmpl w:val="77FC7F70"/>
    <w:lvl w:ilvl="0" w:tplc="7FE61BF6">
      <w:start w:val="1"/>
      <w:numFmt w:val="decimal"/>
      <w:lvlText w:val="Q%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F535F"/>
    <w:multiLevelType w:val="hybridMultilevel"/>
    <w:tmpl w:val="3760C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F7571A"/>
    <w:multiLevelType w:val="hybridMultilevel"/>
    <w:tmpl w:val="B1382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CE54FC"/>
    <w:multiLevelType w:val="multilevel"/>
    <w:tmpl w:val="06F2C24A"/>
    <w:lvl w:ilvl="0">
      <w:start w:val="1"/>
      <w:numFmt w:val="decimal"/>
      <w:lvlText w:val="%1."/>
      <w:lvlJc w:val="left"/>
      <w:pPr>
        <w:ind w:left="360" w:hanging="360"/>
      </w:pPr>
    </w:lvl>
    <w:lvl w:ilvl="1">
      <w:start w:val="1"/>
      <w:numFmt w:val="decimal"/>
      <w:lvlText w:val="%1.%2."/>
      <w:lvlJc w:val="left"/>
      <w:pPr>
        <w:ind w:left="1135" w:hanging="851"/>
      </w:pPr>
      <w:rPr>
        <w:i w:val="0"/>
        <w:iCs w:val="0"/>
        <w:sz w:val="22"/>
        <w:szCs w:val="22"/>
      </w:rPr>
    </w:lvl>
    <w:lvl w:ilvl="2">
      <w:start w:val="1"/>
      <w:numFmt w:val="lowerLetter"/>
      <w:lvlText w:val="(%3)"/>
      <w:lvlJc w:val="left"/>
      <w:pPr>
        <w:ind w:left="1275" w:hanging="567"/>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FC159A"/>
    <w:multiLevelType w:val="hybridMultilevel"/>
    <w:tmpl w:val="ADA08334"/>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0" w15:restartNumberingAfterBreak="0">
    <w:nsid w:val="50DF435E"/>
    <w:multiLevelType w:val="hybridMultilevel"/>
    <w:tmpl w:val="55447572"/>
    <w:lvl w:ilvl="0" w:tplc="0140538A">
      <w:start w:val="1"/>
      <w:numFmt w:val="bullet"/>
      <w:lvlText w:val="•"/>
      <w:lvlJc w:val="left"/>
      <w:pPr>
        <w:tabs>
          <w:tab w:val="num" w:pos="720"/>
        </w:tabs>
        <w:ind w:left="720" w:hanging="360"/>
      </w:pPr>
      <w:rPr>
        <w:rFonts w:ascii="Arial" w:hAnsi="Arial" w:hint="default"/>
      </w:rPr>
    </w:lvl>
    <w:lvl w:ilvl="1" w:tplc="424E311E" w:tentative="1">
      <w:start w:val="1"/>
      <w:numFmt w:val="bullet"/>
      <w:lvlText w:val="•"/>
      <w:lvlJc w:val="left"/>
      <w:pPr>
        <w:tabs>
          <w:tab w:val="num" w:pos="1440"/>
        </w:tabs>
        <w:ind w:left="1440" w:hanging="360"/>
      </w:pPr>
      <w:rPr>
        <w:rFonts w:ascii="Arial" w:hAnsi="Arial" w:hint="default"/>
      </w:rPr>
    </w:lvl>
    <w:lvl w:ilvl="2" w:tplc="AC54BB42" w:tentative="1">
      <w:start w:val="1"/>
      <w:numFmt w:val="bullet"/>
      <w:lvlText w:val="•"/>
      <w:lvlJc w:val="left"/>
      <w:pPr>
        <w:tabs>
          <w:tab w:val="num" w:pos="2160"/>
        </w:tabs>
        <w:ind w:left="2160" w:hanging="360"/>
      </w:pPr>
      <w:rPr>
        <w:rFonts w:ascii="Arial" w:hAnsi="Arial" w:hint="default"/>
      </w:rPr>
    </w:lvl>
    <w:lvl w:ilvl="3" w:tplc="87F2CD38" w:tentative="1">
      <w:start w:val="1"/>
      <w:numFmt w:val="bullet"/>
      <w:lvlText w:val="•"/>
      <w:lvlJc w:val="left"/>
      <w:pPr>
        <w:tabs>
          <w:tab w:val="num" w:pos="2880"/>
        </w:tabs>
        <w:ind w:left="2880" w:hanging="360"/>
      </w:pPr>
      <w:rPr>
        <w:rFonts w:ascii="Arial" w:hAnsi="Arial" w:hint="default"/>
      </w:rPr>
    </w:lvl>
    <w:lvl w:ilvl="4" w:tplc="7738296C" w:tentative="1">
      <w:start w:val="1"/>
      <w:numFmt w:val="bullet"/>
      <w:lvlText w:val="•"/>
      <w:lvlJc w:val="left"/>
      <w:pPr>
        <w:tabs>
          <w:tab w:val="num" w:pos="3600"/>
        </w:tabs>
        <w:ind w:left="3600" w:hanging="360"/>
      </w:pPr>
      <w:rPr>
        <w:rFonts w:ascii="Arial" w:hAnsi="Arial" w:hint="default"/>
      </w:rPr>
    </w:lvl>
    <w:lvl w:ilvl="5" w:tplc="7392317E" w:tentative="1">
      <w:start w:val="1"/>
      <w:numFmt w:val="bullet"/>
      <w:lvlText w:val="•"/>
      <w:lvlJc w:val="left"/>
      <w:pPr>
        <w:tabs>
          <w:tab w:val="num" w:pos="4320"/>
        </w:tabs>
        <w:ind w:left="4320" w:hanging="360"/>
      </w:pPr>
      <w:rPr>
        <w:rFonts w:ascii="Arial" w:hAnsi="Arial" w:hint="default"/>
      </w:rPr>
    </w:lvl>
    <w:lvl w:ilvl="6" w:tplc="3FBECF78" w:tentative="1">
      <w:start w:val="1"/>
      <w:numFmt w:val="bullet"/>
      <w:lvlText w:val="•"/>
      <w:lvlJc w:val="left"/>
      <w:pPr>
        <w:tabs>
          <w:tab w:val="num" w:pos="5040"/>
        </w:tabs>
        <w:ind w:left="5040" w:hanging="360"/>
      </w:pPr>
      <w:rPr>
        <w:rFonts w:ascii="Arial" w:hAnsi="Arial" w:hint="default"/>
      </w:rPr>
    </w:lvl>
    <w:lvl w:ilvl="7" w:tplc="BF50175C" w:tentative="1">
      <w:start w:val="1"/>
      <w:numFmt w:val="bullet"/>
      <w:lvlText w:val="•"/>
      <w:lvlJc w:val="left"/>
      <w:pPr>
        <w:tabs>
          <w:tab w:val="num" w:pos="5760"/>
        </w:tabs>
        <w:ind w:left="5760" w:hanging="360"/>
      </w:pPr>
      <w:rPr>
        <w:rFonts w:ascii="Arial" w:hAnsi="Arial" w:hint="default"/>
      </w:rPr>
    </w:lvl>
    <w:lvl w:ilvl="8" w:tplc="8B606C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086DE3"/>
    <w:multiLevelType w:val="multilevel"/>
    <w:tmpl w:val="C7965F60"/>
    <w:lvl w:ilvl="0">
      <w:start w:val="1"/>
      <w:numFmt w:val="decimal"/>
      <w:lvlText w:val="%1."/>
      <w:lvlJc w:val="left"/>
      <w:pPr>
        <w:ind w:left="360" w:hanging="360"/>
      </w:pPr>
    </w:lvl>
    <w:lvl w:ilvl="1">
      <w:start w:val="1"/>
      <w:numFmt w:val="bullet"/>
      <w:lvlText w:val=""/>
      <w:lvlJc w:val="left"/>
      <w:pPr>
        <w:ind w:left="644" w:hanging="360"/>
      </w:pPr>
      <w:rPr>
        <w:rFonts w:ascii="Symbol" w:hAnsi="Symbol" w:hint="default"/>
      </w:rPr>
    </w:lvl>
    <w:lvl w:ilvl="2">
      <w:start w:val="1"/>
      <w:numFmt w:val="lowerLetter"/>
      <w:lvlText w:val="(%3)"/>
      <w:lvlJc w:val="left"/>
      <w:pPr>
        <w:ind w:left="1275" w:hanging="567"/>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295C6C"/>
    <w:multiLevelType w:val="multilevel"/>
    <w:tmpl w:val="C7965F60"/>
    <w:lvl w:ilvl="0">
      <w:start w:val="1"/>
      <w:numFmt w:val="decimal"/>
      <w:lvlText w:val="%1."/>
      <w:lvlJc w:val="left"/>
      <w:pPr>
        <w:ind w:left="360" w:hanging="360"/>
      </w:pPr>
    </w:lvl>
    <w:lvl w:ilvl="1">
      <w:start w:val="1"/>
      <w:numFmt w:val="bullet"/>
      <w:lvlText w:val=""/>
      <w:lvlJc w:val="left"/>
      <w:pPr>
        <w:ind w:left="644" w:hanging="360"/>
      </w:pPr>
      <w:rPr>
        <w:rFonts w:ascii="Symbol" w:hAnsi="Symbol" w:hint="default"/>
      </w:rPr>
    </w:lvl>
    <w:lvl w:ilvl="2">
      <w:start w:val="1"/>
      <w:numFmt w:val="lowerLetter"/>
      <w:lvlText w:val="(%3)"/>
      <w:lvlJc w:val="left"/>
      <w:pPr>
        <w:ind w:left="1275" w:hanging="567"/>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58DEB5"/>
    <w:multiLevelType w:val="multilevel"/>
    <w:tmpl w:val="3D5AEFAA"/>
    <w:lvl w:ilvl="0">
      <w:start w:val="1"/>
      <w:numFmt w:val="decimal"/>
      <w:lvlText w:val="%1."/>
      <w:lvlJc w:val="left"/>
      <w:pPr>
        <w:ind w:left="360" w:hanging="360"/>
      </w:pPr>
    </w:lvl>
    <w:lvl w:ilvl="1">
      <w:start w:val="1"/>
      <w:numFmt w:val="decimal"/>
      <w:lvlText w:val="%1.%2."/>
      <w:lvlJc w:val="left"/>
      <w:pPr>
        <w:ind w:left="1135" w:hanging="851"/>
      </w:pPr>
      <w:rPr>
        <w:rFonts w:ascii="Arial" w:hAnsi="Arial" w:cs="Arial" w:hint="default"/>
        <w:i w:val="0"/>
        <w:iCs w:val="0"/>
        <w:sz w:val="22"/>
        <w:szCs w:val="22"/>
      </w:rPr>
    </w:lvl>
    <w:lvl w:ilvl="2">
      <w:start w:val="1"/>
      <w:numFmt w:val="lowerLetter"/>
      <w:lvlText w:val="(%3)"/>
      <w:lvlJc w:val="left"/>
      <w:pPr>
        <w:ind w:left="1275" w:hanging="567"/>
      </w:pPr>
      <w:rPr>
        <w:rFonts w:asciiTheme="minorHAnsi" w:hAnsiTheme="minorHAnsi" w:cstheme="minorHAnsi" w:hint="default"/>
        <w:sz w:val="22"/>
        <w:szCs w:val="22"/>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D65C83"/>
    <w:multiLevelType w:val="multilevel"/>
    <w:tmpl w:val="ED3246C4"/>
    <w:styleLink w:val="CurrentList4"/>
    <w:lvl w:ilvl="0">
      <w:start w:val="2"/>
      <w:numFmt w:val="decimal"/>
      <w:lvlText w:val="%1."/>
      <w:lvlJc w:val="left"/>
      <w:pPr>
        <w:ind w:left="360" w:hanging="360"/>
      </w:pPr>
      <w:rPr>
        <w:rFonts w:hint="default"/>
      </w:rPr>
    </w:lvl>
    <w:lvl w:ilvl="1">
      <w:start w:val="1"/>
      <w:numFmt w:val="decimal"/>
      <w:lvlText w:val="%1.%2."/>
      <w:lvlJc w:val="left"/>
      <w:pPr>
        <w:ind w:left="1135" w:hanging="851"/>
      </w:pPr>
      <w:rPr>
        <w:i w:val="0"/>
        <w:iCs w:val="0"/>
        <w:sz w:val="22"/>
        <w:szCs w:val="22"/>
      </w:rPr>
    </w:lvl>
    <w:lvl w:ilvl="2">
      <w:start w:val="1"/>
      <w:numFmt w:val="lowerLetter"/>
      <w:lvlText w:val="(%3)"/>
      <w:lvlJc w:val="left"/>
      <w:pPr>
        <w:ind w:left="1275" w:hanging="567"/>
      </w:pPr>
    </w:lvl>
    <w:lvl w:ilvl="3">
      <w:start w:val="1"/>
      <w:numFmt w:val="lowerRoman"/>
      <w:lvlText w:val="(%4)"/>
      <w:lvlJc w:val="left"/>
      <w:pPr>
        <w:ind w:left="2041"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9F29C9"/>
    <w:multiLevelType w:val="multilevel"/>
    <w:tmpl w:val="D6E8111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4"/>
      <w:numFmt w:val="lowerLetter"/>
      <w:lvlText w:val="(%3)"/>
      <w:lvlJc w:val="left"/>
      <w:pPr>
        <w:ind w:left="1040" w:hanging="360"/>
      </w:pPr>
      <w:rPr>
        <w:rFonts w:hint="default"/>
      </w:rPr>
    </w:lvl>
    <w:lvl w:ilvl="3">
      <w:start w:val="1"/>
      <w:numFmt w:val="lowerRoman"/>
      <w:pStyle w:val="Listabclevel2"/>
      <w:lvlText w:val="(%4)"/>
      <w:lvlJc w:val="left"/>
      <w:pPr>
        <w:ind w:left="1588"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6" w15:restartNumberingAfterBreak="0">
    <w:nsid w:val="5C8F2820"/>
    <w:multiLevelType w:val="multilevel"/>
    <w:tmpl w:val="ED3246C4"/>
    <w:styleLink w:val="CurrentList3"/>
    <w:lvl w:ilvl="0">
      <w:start w:val="2"/>
      <w:numFmt w:val="decimal"/>
      <w:lvlText w:val="%1."/>
      <w:lvlJc w:val="left"/>
      <w:pPr>
        <w:ind w:left="360" w:hanging="360"/>
      </w:pPr>
      <w:rPr>
        <w:rFonts w:hint="default"/>
      </w:rPr>
    </w:lvl>
    <w:lvl w:ilvl="1">
      <w:start w:val="1"/>
      <w:numFmt w:val="decimal"/>
      <w:lvlText w:val="%1.%2."/>
      <w:lvlJc w:val="left"/>
      <w:pPr>
        <w:ind w:left="1135" w:hanging="851"/>
      </w:pPr>
      <w:rPr>
        <w:i w:val="0"/>
        <w:iCs w:val="0"/>
        <w:sz w:val="22"/>
        <w:szCs w:val="22"/>
      </w:rPr>
    </w:lvl>
    <w:lvl w:ilvl="2">
      <w:start w:val="1"/>
      <w:numFmt w:val="lowerLetter"/>
      <w:lvlText w:val="(%3)"/>
      <w:lvlJc w:val="left"/>
      <w:pPr>
        <w:ind w:left="1275" w:hanging="567"/>
      </w:pPr>
    </w:lvl>
    <w:lvl w:ilvl="3">
      <w:start w:val="1"/>
      <w:numFmt w:val="lowerRoman"/>
      <w:lvlText w:val="(%4)"/>
      <w:lvlJc w:val="left"/>
      <w:pPr>
        <w:ind w:left="2041"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6D3B86"/>
    <w:multiLevelType w:val="multilevel"/>
    <w:tmpl w:val="C7965F60"/>
    <w:lvl w:ilvl="0">
      <w:start w:val="1"/>
      <w:numFmt w:val="decimal"/>
      <w:lvlText w:val="%1."/>
      <w:lvlJc w:val="left"/>
      <w:pPr>
        <w:ind w:left="360" w:hanging="360"/>
      </w:pPr>
    </w:lvl>
    <w:lvl w:ilvl="1">
      <w:start w:val="1"/>
      <w:numFmt w:val="bullet"/>
      <w:lvlText w:val=""/>
      <w:lvlJc w:val="left"/>
      <w:pPr>
        <w:ind w:left="644" w:hanging="360"/>
      </w:pPr>
      <w:rPr>
        <w:rFonts w:ascii="Symbol" w:hAnsi="Symbol" w:hint="default"/>
      </w:rPr>
    </w:lvl>
    <w:lvl w:ilvl="2">
      <w:start w:val="1"/>
      <w:numFmt w:val="lowerLetter"/>
      <w:lvlText w:val="(%3)"/>
      <w:lvlJc w:val="left"/>
      <w:pPr>
        <w:ind w:left="1275" w:hanging="567"/>
      </w:p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79207E"/>
    <w:multiLevelType w:val="hybridMultilevel"/>
    <w:tmpl w:val="1968124C"/>
    <w:lvl w:ilvl="0" w:tplc="30C091C6">
      <w:start w:val="1"/>
      <w:numFmt w:val="decimal"/>
      <w:lvlText w:val="Q%1."/>
      <w:lvlJc w:val="left"/>
      <w:pPr>
        <w:ind w:left="3062" w:hanging="51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30" w15:restartNumberingAfterBreak="0">
    <w:nsid w:val="6C720E4A"/>
    <w:multiLevelType w:val="hybridMultilevel"/>
    <w:tmpl w:val="032053EA"/>
    <w:lvl w:ilvl="0" w:tplc="DEC8484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22E01"/>
    <w:multiLevelType w:val="hybridMultilevel"/>
    <w:tmpl w:val="3F784F3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2" w15:restartNumberingAfterBreak="0">
    <w:nsid w:val="74070BAA"/>
    <w:multiLevelType w:val="hybridMultilevel"/>
    <w:tmpl w:val="5EC66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E727D8"/>
    <w:multiLevelType w:val="hybridMultilevel"/>
    <w:tmpl w:val="78BAE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F37C75"/>
    <w:multiLevelType w:val="hybridMultilevel"/>
    <w:tmpl w:val="E846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8549AB"/>
    <w:multiLevelType w:val="hybridMultilevel"/>
    <w:tmpl w:val="E5A0E634"/>
    <w:lvl w:ilvl="0" w:tplc="14090003">
      <w:start w:val="1"/>
      <w:numFmt w:val="bullet"/>
      <w:lvlText w:val="o"/>
      <w:lvlJc w:val="left"/>
      <w:pPr>
        <w:ind w:left="850" w:hanging="360"/>
      </w:pPr>
      <w:rPr>
        <w:rFonts w:ascii="Courier New" w:hAnsi="Courier New" w:cs="Courier New" w:hint="default"/>
      </w:rPr>
    </w:lvl>
    <w:lvl w:ilvl="1" w:tplc="14090003" w:tentative="1">
      <w:start w:val="1"/>
      <w:numFmt w:val="bullet"/>
      <w:lvlText w:val="o"/>
      <w:lvlJc w:val="left"/>
      <w:pPr>
        <w:ind w:left="1570" w:hanging="360"/>
      </w:pPr>
      <w:rPr>
        <w:rFonts w:ascii="Courier New" w:hAnsi="Courier New" w:cs="Courier New" w:hint="default"/>
      </w:rPr>
    </w:lvl>
    <w:lvl w:ilvl="2" w:tplc="14090005" w:tentative="1">
      <w:start w:val="1"/>
      <w:numFmt w:val="bullet"/>
      <w:lvlText w:val=""/>
      <w:lvlJc w:val="left"/>
      <w:pPr>
        <w:ind w:left="2290" w:hanging="360"/>
      </w:pPr>
      <w:rPr>
        <w:rFonts w:ascii="Wingdings" w:hAnsi="Wingdings" w:hint="default"/>
      </w:rPr>
    </w:lvl>
    <w:lvl w:ilvl="3" w:tplc="14090001" w:tentative="1">
      <w:start w:val="1"/>
      <w:numFmt w:val="bullet"/>
      <w:lvlText w:val=""/>
      <w:lvlJc w:val="left"/>
      <w:pPr>
        <w:ind w:left="3010" w:hanging="360"/>
      </w:pPr>
      <w:rPr>
        <w:rFonts w:ascii="Symbol" w:hAnsi="Symbol" w:hint="default"/>
      </w:rPr>
    </w:lvl>
    <w:lvl w:ilvl="4" w:tplc="14090003" w:tentative="1">
      <w:start w:val="1"/>
      <w:numFmt w:val="bullet"/>
      <w:lvlText w:val="o"/>
      <w:lvlJc w:val="left"/>
      <w:pPr>
        <w:ind w:left="3730" w:hanging="360"/>
      </w:pPr>
      <w:rPr>
        <w:rFonts w:ascii="Courier New" w:hAnsi="Courier New" w:cs="Courier New" w:hint="default"/>
      </w:rPr>
    </w:lvl>
    <w:lvl w:ilvl="5" w:tplc="14090005" w:tentative="1">
      <w:start w:val="1"/>
      <w:numFmt w:val="bullet"/>
      <w:lvlText w:val=""/>
      <w:lvlJc w:val="left"/>
      <w:pPr>
        <w:ind w:left="4450" w:hanging="360"/>
      </w:pPr>
      <w:rPr>
        <w:rFonts w:ascii="Wingdings" w:hAnsi="Wingdings" w:hint="default"/>
      </w:rPr>
    </w:lvl>
    <w:lvl w:ilvl="6" w:tplc="14090001" w:tentative="1">
      <w:start w:val="1"/>
      <w:numFmt w:val="bullet"/>
      <w:lvlText w:val=""/>
      <w:lvlJc w:val="left"/>
      <w:pPr>
        <w:ind w:left="5170" w:hanging="360"/>
      </w:pPr>
      <w:rPr>
        <w:rFonts w:ascii="Symbol" w:hAnsi="Symbol" w:hint="default"/>
      </w:rPr>
    </w:lvl>
    <w:lvl w:ilvl="7" w:tplc="14090003" w:tentative="1">
      <w:start w:val="1"/>
      <w:numFmt w:val="bullet"/>
      <w:lvlText w:val="o"/>
      <w:lvlJc w:val="left"/>
      <w:pPr>
        <w:ind w:left="5890" w:hanging="360"/>
      </w:pPr>
      <w:rPr>
        <w:rFonts w:ascii="Courier New" w:hAnsi="Courier New" w:cs="Courier New" w:hint="default"/>
      </w:rPr>
    </w:lvl>
    <w:lvl w:ilvl="8" w:tplc="14090005" w:tentative="1">
      <w:start w:val="1"/>
      <w:numFmt w:val="bullet"/>
      <w:lvlText w:val=""/>
      <w:lvlJc w:val="left"/>
      <w:pPr>
        <w:ind w:left="6610" w:hanging="360"/>
      </w:pPr>
      <w:rPr>
        <w:rFonts w:ascii="Wingdings" w:hAnsi="Wingdings" w:hint="default"/>
      </w:rPr>
    </w:lvl>
  </w:abstractNum>
  <w:abstractNum w:abstractNumId="36" w15:restartNumberingAfterBreak="0">
    <w:nsid w:val="7DA73F89"/>
    <w:multiLevelType w:val="multilevel"/>
    <w:tmpl w:val="D6E8111C"/>
    <w:styleLink w:val="CurrentList1"/>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4"/>
      <w:numFmt w:val="lowerLetter"/>
      <w:lvlText w:val="(%3)"/>
      <w:lvlJc w:val="left"/>
      <w:pPr>
        <w:ind w:left="1040" w:hanging="360"/>
      </w:pPr>
      <w:rPr>
        <w:rFonts w:hint="default"/>
      </w:rPr>
    </w:lvl>
    <w:lvl w:ilvl="3">
      <w:start w:val="1"/>
      <w:numFmt w:val="lowerRoman"/>
      <w:lvlText w:val="(%4)"/>
      <w:lvlJc w:val="left"/>
      <w:pPr>
        <w:ind w:left="1588"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16cid:durableId="2006588016">
    <w:abstractNumId w:val="23"/>
  </w:num>
  <w:num w:numId="2" w16cid:durableId="1267347284">
    <w:abstractNumId w:val="1"/>
  </w:num>
  <w:num w:numId="3" w16cid:durableId="564949912">
    <w:abstractNumId w:val="28"/>
  </w:num>
  <w:num w:numId="4" w16cid:durableId="45035744">
    <w:abstractNumId w:val="8"/>
  </w:num>
  <w:num w:numId="5" w16cid:durableId="58524340">
    <w:abstractNumId w:val="7"/>
  </w:num>
  <w:num w:numId="6" w16cid:durableId="1569069091">
    <w:abstractNumId w:val="14"/>
  </w:num>
  <w:num w:numId="7" w16cid:durableId="613753268">
    <w:abstractNumId w:val="25"/>
  </w:num>
  <w:num w:numId="8" w16cid:durableId="832842278">
    <w:abstractNumId w:val="15"/>
  </w:num>
  <w:num w:numId="9" w16cid:durableId="456066000">
    <w:abstractNumId w:val="34"/>
  </w:num>
  <w:num w:numId="10" w16cid:durableId="1295134523">
    <w:abstractNumId w:val="11"/>
  </w:num>
  <w:num w:numId="11" w16cid:durableId="1780179675">
    <w:abstractNumId w:val="9"/>
  </w:num>
  <w:num w:numId="12" w16cid:durableId="1974170911">
    <w:abstractNumId w:val="32"/>
  </w:num>
  <w:num w:numId="13" w16cid:durableId="1916817706">
    <w:abstractNumId w:val="6"/>
  </w:num>
  <w:num w:numId="14" w16cid:durableId="849444733">
    <w:abstractNumId w:val="12"/>
  </w:num>
  <w:num w:numId="15" w16cid:durableId="46418374">
    <w:abstractNumId w:val="18"/>
  </w:num>
  <w:num w:numId="16" w16cid:durableId="1870412893">
    <w:abstractNumId w:val="0"/>
  </w:num>
  <w:num w:numId="17" w16cid:durableId="1897430169">
    <w:abstractNumId w:val="14"/>
  </w:num>
  <w:num w:numId="18" w16cid:durableId="1090543701">
    <w:abstractNumId w:val="27"/>
  </w:num>
  <w:num w:numId="19" w16cid:durableId="786198220">
    <w:abstractNumId w:val="22"/>
  </w:num>
  <w:num w:numId="20" w16cid:durableId="35011861">
    <w:abstractNumId w:val="14"/>
  </w:num>
  <w:num w:numId="21" w16cid:durableId="2115469272">
    <w:abstractNumId w:val="21"/>
  </w:num>
  <w:num w:numId="22" w16cid:durableId="312833008">
    <w:abstractNumId w:val="35"/>
  </w:num>
  <w:num w:numId="23" w16cid:durableId="1732922447">
    <w:abstractNumId w:val="14"/>
  </w:num>
  <w:num w:numId="24" w16cid:durableId="1836264742">
    <w:abstractNumId w:val="14"/>
  </w:num>
  <w:num w:numId="25" w16cid:durableId="1742947585">
    <w:abstractNumId w:val="14"/>
  </w:num>
  <w:num w:numId="26" w16cid:durableId="1987346339">
    <w:abstractNumId w:val="14"/>
  </w:num>
  <w:num w:numId="27" w16cid:durableId="1383868757">
    <w:abstractNumId w:val="28"/>
  </w:num>
  <w:num w:numId="28" w16cid:durableId="2076735131">
    <w:abstractNumId w:val="28"/>
  </w:num>
  <w:num w:numId="29" w16cid:durableId="91897987">
    <w:abstractNumId w:val="28"/>
  </w:num>
  <w:num w:numId="30" w16cid:durableId="388457454">
    <w:abstractNumId w:val="14"/>
  </w:num>
  <w:num w:numId="31" w16cid:durableId="932397764">
    <w:abstractNumId w:val="28"/>
  </w:num>
  <w:num w:numId="32" w16cid:durableId="583690122">
    <w:abstractNumId w:val="30"/>
  </w:num>
  <w:num w:numId="33" w16cid:durableId="403572301">
    <w:abstractNumId w:val="29"/>
  </w:num>
  <w:num w:numId="34" w16cid:durableId="398751776">
    <w:abstractNumId w:val="14"/>
  </w:num>
  <w:num w:numId="35" w16cid:durableId="2044943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681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563844">
    <w:abstractNumId w:val="13"/>
  </w:num>
  <w:num w:numId="38" w16cid:durableId="764690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2613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9536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2686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6463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2765629">
    <w:abstractNumId w:val="19"/>
  </w:num>
  <w:num w:numId="44" w16cid:durableId="2130584467">
    <w:abstractNumId w:val="31"/>
  </w:num>
  <w:num w:numId="45" w16cid:durableId="1812557643">
    <w:abstractNumId w:val="25"/>
  </w:num>
  <w:num w:numId="46" w16cid:durableId="7079950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7376417">
    <w:abstractNumId w:val="20"/>
  </w:num>
  <w:num w:numId="48" w16cid:durableId="2065175266">
    <w:abstractNumId w:val="10"/>
  </w:num>
  <w:num w:numId="49" w16cid:durableId="2024211029">
    <w:abstractNumId w:val="14"/>
  </w:num>
  <w:num w:numId="50" w16cid:durableId="1518809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3314603">
    <w:abstractNumId w:val="36"/>
  </w:num>
  <w:num w:numId="52" w16cid:durableId="1264531372">
    <w:abstractNumId w:val="33"/>
  </w:num>
  <w:num w:numId="53" w16cid:durableId="1642341232">
    <w:abstractNumId w:val="17"/>
  </w:num>
  <w:num w:numId="54" w16cid:durableId="1222987760">
    <w:abstractNumId w:val="2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3914600">
    <w:abstractNumId w:val="2"/>
  </w:num>
  <w:num w:numId="56" w16cid:durableId="610669139">
    <w:abstractNumId w:val="3"/>
  </w:num>
  <w:num w:numId="57" w16cid:durableId="1640262871">
    <w:abstractNumId w:val="14"/>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5091599">
    <w:abstractNumId w:val="16"/>
  </w:num>
  <w:num w:numId="59" w16cid:durableId="435758891">
    <w:abstractNumId w:val="26"/>
  </w:num>
  <w:num w:numId="60" w16cid:durableId="1613395693">
    <w:abstractNumId w:val="24"/>
  </w:num>
  <w:num w:numId="61" w16cid:durableId="100868006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86490734">
    <w:abstractNumId w:val="5"/>
  </w:num>
  <w:num w:numId="63" w16cid:durableId="1327394549">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B5"/>
    <w:rsid w:val="0000011D"/>
    <w:rsid w:val="00000281"/>
    <w:rsid w:val="000004D6"/>
    <w:rsid w:val="000006B7"/>
    <w:rsid w:val="000008E6"/>
    <w:rsid w:val="0000110B"/>
    <w:rsid w:val="00001507"/>
    <w:rsid w:val="00001AF5"/>
    <w:rsid w:val="00001C87"/>
    <w:rsid w:val="00002208"/>
    <w:rsid w:val="000022BD"/>
    <w:rsid w:val="000022F2"/>
    <w:rsid w:val="00002321"/>
    <w:rsid w:val="0000277C"/>
    <w:rsid w:val="00002A2A"/>
    <w:rsid w:val="00002B2C"/>
    <w:rsid w:val="00002CC9"/>
    <w:rsid w:val="00002CD6"/>
    <w:rsid w:val="00002D74"/>
    <w:rsid w:val="000031BC"/>
    <w:rsid w:val="000034BC"/>
    <w:rsid w:val="000034E1"/>
    <w:rsid w:val="00003607"/>
    <w:rsid w:val="00003A17"/>
    <w:rsid w:val="00003BFB"/>
    <w:rsid w:val="00003C1D"/>
    <w:rsid w:val="00003CC9"/>
    <w:rsid w:val="00003FC9"/>
    <w:rsid w:val="000043C4"/>
    <w:rsid w:val="0000465F"/>
    <w:rsid w:val="00004692"/>
    <w:rsid w:val="000048E5"/>
    <w:rsid w:val="00004E1B"/>
    <w:rsid w:val="0000508A"/>
    <w:rsid w:val="000052FA"/>
    <w:rsid w:val="00005300"/>
    <w:rsid w:val="0000561F"/>
    <w:rsid w:val="000056A7"/>
    <w:rsid w:val="0000586D"/>
    <w:rsid w:val="00005C89"/>
    <w:rsid w:val="00005F7F"/>
    <w:rsid w:val="00006119"/>
    <w:rsid w:val="000062D2"/>
    <w:rsid w:val="00006418"/>
    <w:rsid w:val="000068CE"/>
    <w:rsid w:val="00006A5F"/>
    <w:rsid w:val="00006FA7"/>
    <w:rsid w:val="00007008"/>
    <w:rsid w:val="00007396"/>
    <w:rsid w:val="0000754E"/>
    <w:rsid w:val="0000766E"/>
    <w:rsid w:val="00007742"/>
    <w:rsid w:val="00007796"/>
    <w:rsid w:val="000079AB"/>
    <w:rsid w:val="000103FF"/>
    <w:rsid w:val="000106D6"/>
    <w:rsid w:val="00010875"/>
    <w:rsid w:val="00010917"/>
    <w:rsid w:val="00010AD1"/>
    <w:rsid w:val="00010F4E"/>
    <w:rsid w:val="000112AB"/>
    <w:rsid w:val="00011976"/>
    <w:rsid w:val="00011A4F"/>
    <w:rsid w:val="00011B23"/>
    <w:rsid w:val="00011BC2"/>
    <w:rsid w:val="0001207B"/>
    <w:rsid w:val="00012161"/>
    <w:rsid w:val="00012212"/>
    <w:rsid w:val="00012245"/>
    <w:rsid w:val="000124C8"/>
    <w:rsid w:val="00012597"/>
    <w:rsid w:val="0001273E"/>
    <w:rsid w:val="00012887"/>
    <w:rsid w:val="00012C63"/>
    <w:rsid w:val="00012C85"/>
    <w:rsid w:val="00012F14"/>
    <w:rsid w:val="000130DB"/>
    <w:rsid w:val="000134D9"/>
    <w:rsid w:val="00013987"/>
    <w:rsid w:val="00013997"/>
    <w:rsid w:val="00013E50"/>
    <w:rsid w:val="00013E93"/>
    <w:rsid w:val="00013F07"/>
    <w:rsid w:val="000140EB"/>
    <w:rsid w:val="00014296"/>
    <w:rsid w:val="000144CC"/>
    <w:rsid w:val="00014A7E"/>
    <w:rsid w:val="00014B38"/>
    <w:rsid w:val="00014F47"/>
    <w:rsid w:val="000151DD"/>
    <w:rsid w:val="00015808"/>
    <w:rsid w:val="000158AC"/>
    <w:rsid w:val="00015CE3"/>
    <w:rsid w:val="0001602B"/>
    <w:rsid w:val="00016232"/>
    <w:rsid w:val="0001635C"/>
    <w:rsid w:val="000163BB"/>
    <w:rsid w:val="00016AC6"/>
    <w:rsid w:val="00016AE2"/>
    <w:rsid w:val="00016F5B"/>
    <w:rsid w:val="00017123"/>
    <w:rsid w:val="000171AF"/>
    <w:rsid w:val="000171F4"/>
    <w:rsid w:val="00017310"/>
    <w:rsid w:val="000173C4"/>
    <w:rsid w:val="0001764D"/>
    <w:rsid w:val="000176C2"/>
    <w:rsid w:val="00017ADF"/>
    <w:rsid w:val="00017B09"/>
    <w:rsid w:val="00017B36"/>
    <w:rsid w:val="00017CE2"/>
    <w:rsid w:val="00017D39"/>
    <w:rsid w:val="000193A2"/>
    <w:rsid w:val="00020033"/>
    <w:rsid w:val="0002003D"/>
    <w:rsid w:val="000202F9"/>
    <w:rsid w:val="000206BF"/>
    <w:rsid w:val="0002077E"/>
    <w:rsid w:val="000207E3"/>
    <w:rsid w:val="00020A0A"/>
    <w:rsid w:val="00020B4E"/>
    <w:rsid w:val="00020BC5"/>
    <w:rsid w:val="00020D21"/>
    <w:rsid w:val="00020FC0"/>
    <w:rsid w:val="0002108B"/>
    <w:rsid w:val="0002171B"/>
    <w:rsid w:val="000218E1"/>
    <w:rsid w:val="000219C4"/>
    <w:rsid w:val="00021E2B"/>
    <w:rsid w:val="000222B6"/>
    <w:rsid w:val="00022D13"/>
    <w:rsid w:val="00023079"/>
    <w:rsid w:val="000233B4"/>
    <w:rsid w:val="00023609"/>
    <w:rsid w:val="00023694"/>
    <w:rsid w:val="00023736"/>
    <w:rsid w:val="000237E5"/>
    <w:rsid w:val="00023A12"/>
    <w:rsid w:val="00023C73"/>
    <w:rsid w:val="000243BF"/>
    <w:rsid w:val="000247A4"/>
    <w:rsid w:val="00024D7A"/>
    <w:rsid w:val="00024EC2"/>
    <w:rsid w:val="00024F91"/>
    <w:rsid w:val="00025050"/>
    <w:rsid w:val="000253A3"/>
    <w:rsid w:val="00025469"/>
    <w:rsid w:val="00025CE7"/>
    <w:rsid w:val="00026333"/>
    <w:rsid w:val="00026361"/>
    <w:rsid w:val="000263FF"/>
    <w:rsid w:val="000265D6"/>
    <w:rsid w:val="0002699C"/>
    <w:rsid w:val="00026CB7"/>
    <w:rsid w:val="00026D53"/>
    <w:rsid w:val="00026FFD"/>
    <w:rsid w:val="0002744F"/>
    <w:rsid w:val="000275FE"/>
    <w:rsid w:val="00027711"/>
    <w:rsid w:val="000277D6"/>
    <w:rsid w:val="000277DB"/>
    <w:rsid w:val="0002785D"/>
    <w:rsid w:val="000279F8"/>
    <w:rsid w:val="000304EC"/>
    <w:rsid w:val="000309B8"/>
    <w:rsid w:val="00030B3F"/>
    <w:rsid w:val="00030BFE"/>
    <w:rsid w:val="00030F5D"/>
    <w:rsid w:val="000310AD"/>
    <w:rsid w:val="00031241"/>
    <w:rsid w:val="0003140B"/>
    <w:rsid w:val="00031460"/>
    <w:rsid w:val="0003148D"/>
    <w:rsid w:val="0003181D"/>
    <w:rsid w:val="00031CD1"/>
    <w:rsid w:val="00031D0C"/>
    <w:rsid w:val="00031E7C"/>
    <w:rsid w:val="000323FC"/>
    <w:rsid w:val="0003263A"/>
    <w:rsid w:val="00032C80"/>
    <w:rsid w:val="00032D82"/>
    <w:rsid w:val="00032DBC"/>
    <w:rsid w:val="00032F4E"/>
    <w:rsid w:val="00032FC4"/>
    <w:rsid w:val="00033241"/>
    <w:rsid w:val="00033265"/>
    <w:rsid w:val="00033405"/>
    <w:rsid w:val="00033664"/>
    <w:rsid w:val="000338BE"/>
    <w:rsid w:val="00033BFE"/>
    <w:rsid w:val="00033FF6"/>
    <w:rsid w:val="0003400F"/>
    <w:rsid w:val="00034193"/>
    <w:rsid w:val="000341B1"/>
    <w:rsid w:val="000342DD"/>
    <w:rsid w:val="00034699"/>
    <w:rsid w:val="00034729"/>
    <w:rsid w:val="000347BE"/>
    <w:rsid w:val="0003487A"/>
    <w:rsid w:val="000348D6"/>
    <w:rsid w:val="0003500A"/>
    <w:rsid w:val="000351CA"/>
    <w:rsid w:val="000353F4"/>
    <w:rsid w:val="00035475"/>
    <w:rsid w:val="000357D3"/>
    <w:rsid w:val="000358C1"/>
    <w:rsid w:val="00035CEA"/>
    <w:rsid w:val="000365DF"/>
    <w:rsid w:val="000369B8"/>
    <w:rsid w:val="00036EA4"/>
    <w:rsid w:val="00037147"/>
    <w:rsid w:val="00037180"/>
    <w:rsid w:val="000377D1"/>
    <w:rsid w:val="000377D2"/>
    <w:rsid w:val="00037F56"/>
    <w:rsid w:val="000400FA"/>
    <w:rsid w:val="000403C3"/>
    <w:rsid w:val="000404F2"/>
    <w:rsid w:val="0004051A"/>
    <w:rsid w:val="000409EB"/>
    <w:rsid w:val="00040ADC"/>
    <w:rsid w:val="00040B5F"/>
    <w:rsid w:val="00040CEA"/>
    <w:rsid w:val="00040E40"/>
    <w:rsid w:val="00040E6A"/>
    <w:rsid w:val="00040F58"/>
    <w:rsid w:val="00040F63"/>
    <w:rsid w:val="000410E8"/>
    <w:rsid w:val="000412E3"/>
    <w:rsid w:val="00041332"/>
    <w:rsid w:val="00041404"/>
    <w:rsid w:val="0004153D"/>
    <w:rsid w:val="0004194D"/>
    <w:rsid w:val="0004196E"/>
    <w:rsid w:val="00041AF1"/>
    <w:rsid w:val="00041EC5"/>
    <w:rsid w:val="0004203E"/>
    <w:rsid w:val="0004230C"/>
    <w:rsid w:val="0004262A"/>
    <w:rsid w:val="000427E9"/>
    <w:rsid w:val="00042902"/>
    <w:rsid w:val="000431CD"/>
    <w:rsid w:val="00043265"/>
    <w:rsid w:val="000433CF"/>
    <w:rsid w:val="0004345F"/>
    <w:rsid w:val="00043528"/>
    <w:rsid w:val="000439A5"/>
    <w:rsid w:val="000439AD"/>
    <w:rsid w:val="00043B6A"/>
    <w:rsid w:val="00043CBD"/>
    <w:rsid w:val="00043F3F"/>
    <w:rsid w:val="000441CD"/>
    <w:rsid w:val="00044325"/>
    <w:rsid w:val="0004450C"/>
    <w:rsid w:val="00044512"/>
    <w:rsid w:val="00044564"/>
    <w:rsid w:val="0004462A"/>
    <w:rsid w:val="00044757"/>
    <w:rsid w:val="000447A1"/>
    <w:rsid w:val="00044F03"/>
    <w:rsid w:val="00044F91"/>
    <w:rsid w:val="00045072"/>
    <w:rsid w:val="000450BC"/>
    <w:rsid w:val="00045102"/>
    <w:rsid w:val="000455BF"/>
    <w:rsid w:val="000456B7"/>
    <w:rsid w:val="00045985"/>
    <w:rsid w:val="00045B36"/>
    <w:rsid w:val="00045FD1"/>
    <w:rsid w:val="000462D5"/>
    <w:rsid w:val="000463D1"/>
    <w:rsid w:val="0004692B"/>
    <w:rsid w:val="000469AD"/>
    <w:rsid w:val="00046A00"/>
    <w:rsid w:val="00046A72"/>
    <w:rsid w:val="00046CE8"/>
    <w:rsid w:val="00046D3B"/>
    <w:rsid w:val="00046E3F"/>
    <w:rsid w:val="00047028"/>
    <w:rsid w:val="00047420"/>
    <w:rsid w:val="00047477"/>
    <w:rsid w:val="0004777C"/>
    <w:rsid w:val="00047791"/>
    <w:rsid w:val="00047E80"/>
    <w:rsid w:val="00047FD2"/>
    <w:rsid w:val="000500CD"/>
    <w:rsid w:val="000500F3"/>
    <w:rsid w:val="000504FC"/>
    <w:rsid w:val="00050E96"/>
    <w:rsid w:val="00050F23"/>
    <w:rsid w:val="00051203"/>
    <w:rsid w:val="000512AE"/>
    <w:rsid w:val="0005178A"/>
    <w:rsid w:val="0005178E"/>
    <w:rsid w:val="00051C8A"/>
    <w:rsid w:val="00051F04"/>
    <w:rsid w:val="00052248"/>
    <w:rsid w:val="00052453"/>
    <w:rsid w:val="00052461"/>
    <w:rsid w:val="000525CE"/>
    <w:rsid w:val="00052903"/>
    <w:rsid w:val="000529C4"/>
    <w:rsid w:val="00052A37"/>
    <w:rsid w:val="00052C08"/>
    <w:rsid w:val="00052E49"/>
    <w:rsid w:val="00053332"/>
    <w:rsid w:val="0005351A"/>
    <w:rsid w:val="00053A29"/>
    <w:rsid w:val="00053B4D"/>
    <w:rsid w:val="00053B98"/>
    <w:rsid w:val="00053BAF"/>
    <w:rsid w:val="00053C33"/>
    <w:rsid w:val="00053DBF"/>
    <w:rsid w:val="00054069"/>
    <w:rsid w:val="000542EA"/>
    <w:rsid w:val="0005446A"/>
    <w:rsid w:val="000547E1"/>
    <w:rsid w:val="00054A1B"/>
    <w:rsid w:val="00054A58"/>
    <w:rsid w:val="00054B6F"/>
    <w:rsid w:val="00054F08"/>
    <w:rsid w:val="00054F15"/>
    <w:rsid w:val="0005510D"/>
    <w:rsid w:val="000551BA"/>
    <w:rsid w:val="0005528E"/>
    <w:rsid w:val="00055946"/>
    <w:rsid w:val="00055CBA"/>
    <w:rsid w:val="00055CFA"/>
    <w:rsid w:val="00055D55"/>
    <w:rsid w:val="00055E7C"/>
    <w:rsid w:val="000560EA"/>
    <w:rsid w:val="00056151"/>
    <w:rsid w:val="0005628C"/>
    <w:rsid w:val="0005635D"/>
    <w:rsid w:val="000565C1"/>
    <w:rsid w:val="00056702"/>
    <w:rsid w:val="00056759"/>
    <w:rsid w:val="00056A0B"/>
    <w:rsid w:val="00056B0C"/>
    <w:rsid w:val="00056CB7"/>
    <w:rsid w:val="00056D2F"/>
    <w:rsid w:val="00056D58"/>
    <w:rsid w:val="00056E5E"/>
    <w:rsid w:val="0005719B"/>
    <w:rsid w:val="0005725A"/>
    <w:rsid w:val="00057555"/>
    <w:rsid w:val="000578A1"/>
    <w:rsid w:val="000578D0"/>
    <w:rsid w:val="00057B75"/>
    <w:rsid w:val="00057C07"/>
    <w:rsid w:val="00057C13"/>
    <w:rsid w:val="00057DCA"/>
    <w:rsid w:val="00057EB0"/>
    <w:rsid w:val="00057FDE"/>
    <w:rsid w:val="000601AE"/>
    <w:rsid w:val="00060231"/>
    <w:rsid w:val="00060237"/>
    <w:rsid w:val="00060364"/>
    <w:rsid w:val="000604E8"/>
    <w:rsid w:val="0006067E"/>
    <w:rsid w:val="00060895"/>
    <w:rsid w:val="00060ECE"/>
    <w:rsid w:val="00061033"/>
    <w:rsid w:val="0006107E"/>
    <w:rsid w:val="0006163C"/>
    <w:rsid w:val="0006168C"/>
    <w:rsid w:val="000616D2"/>
    <w:rsid w:val="000616F2"/>
    <w:rsid w:val="00061706"/>
    <w:rsid w:val="00061DA0"/>
    <w:rsid w:val="00061FF1"/>
    <w:rsid w:val="00062387"/>
    <w:rsid w:val="000624A3"/>
    <w:rsid w:val="00062537"/>
    <w:rsid w:val="00062875"/>
    <w:rsid w:val="0006293D"/>
    <w:rsid w:val="00062CE5"/>
    <w:rsid w:val="00062DE8"/>
    <w:rsid w:val="000630DB"/>
    <w:rsid w:val="000631F9"/>
    <w:rsid w:val="000632EF"/>
    <w:rsid w:val="000636D5"/>
    <w:rsid w:val="00063EBA"/>
    <w:rsid w:val="00063F97"/>
    <w:rsid w:val="000640DF"/>
    <w:rsid w:val="000641BC"/>
    <w:rsid w:val="00064289"/>
    <w:rsid w:val="00064389"/>
    <w:rsid w:val="000643FA"/>
    <w:rsid w:val="00064825"/>
    <w:rsid w:val="00064A2C"/>
    <w:rsid w:val="00064B2E"/>
    <w:rsid w:val="0006515A"/>
    <w:rsid w:val="000654C4"/>
    <w:rsid w:val="00065666"/>
    <w:rsid w:val="00065775"/>
    <w:rsid w:val="0006590F"/>
    <w:rsid w:val="00065937"/>
    <w:rsid w:val="00065D83"/>
    <w:rsid w:val="00065F49"/>
    <w:rsid w:val="00066153"/>
    <w:rsid w:val="000661F4"/>
    <w:rsid w:val="00066295"/>
    <w:rsid w:val="00066719"/>
    <w:rsid w:val="0006682F"/>
    <w:rsid w:val="0006684C"/>
    <w:rsid w:val="00066BFB"/>
    <w:rsid w:val="00066E35"/>
    <w:rsid w:val="00066F7B"/>
    <w:rsid w:val="00067287"/>
    <w:rsid w:val="0006736C"/>
    <w:rsid w:val="0006736F"/>
    <w:rsid w:val="00067D0C"/>
    <w:rsid w:val="00070236"/>
    <w:rsid w:val="000702A5"/>
    <w:rsid w:val="00070622"/>
    <w:rsid w:val="000707DB"/>
    <w:rsid w:val="00070AF2"/>
    <w:rsid w:val="00070FB5"/>
    <w:rsid w:val="00070FCB"/>
    <w:rsid w:val="0007111C"/>
    <w:rsid w:val="0007124A"/>
    <w:rsid w:val="00071363"/>
    <w:rsid w:val="000713AA"/>
    <w:rsid w:val="00071502"/>
    <w:rsid w:val="00071608"/>
    <w:rsid w:val="0007162E"/>
    <w:rsid w:val="00071F75"/>
    <w:rsid w:val="0007230C"/>
    <w:rsid w:val="00072830"/>
    <w:rsid w:val="0007294A"/>
    <w:rsid w:val="0007295C"/>
    <w:rsid w:val="00072EC3"/>
    <w:rsid w:val="00073136"/>
    <w:rsid w:val="00073878"/>
    <w:rsid w:val="00073A7B"/>
    <w:rsid w:val="00073B7C"/>
    <w:rsid w:val="00073E96"/>
    <w:rsid w:val="00073F7F"/>
    <w:rsid w:val="000743D4"/>
    <w:rsid w:val="000744AA"/>
    <w:rsid w:val="00074B0A"/>
    <w:rsid w:val="00074B1B"/>
    <w:rsid w:val="00074CB9"/>
    <w:rsid w:val="00074D97"/>
    <w:rsid w:val="00074DC3"/>
    <w:rsid w:val="00074DCC"/>
    <w:rsid w:val="00074DFB"/>
    <w:rsid w:val="00074E8B"/>
    <w:rsid w:val="00075285"/>
    <w:rsid w:val="00075474"/>
    <w:rsid w:val="00075586"/>
    <w:rsid w:val="00075592"/>
    <w:rsid w:val="000755FD"/>
    <w:rsid w:val="00075739"/>
    <w:rsid w:val="00075A18"/>
    <w:rsid w:val="00075CF3"/>
    <w:rsid w:val="00075D2C"/>
    <w:rsid w:val="00075DA3"/>
    <w:rsid w:val="00076082"/>
    <w:rsid w:val="000760FC"/>
    <w:rsid w:val="00076117"/>
    <w:rsid w:val="00076238"/>
    <w:rsid w:val="000762AC"/>
    <w:rsid w:val="00076549"/>
    <w:rsid w:val="00076608"/>
    <w:rsid w:val="000767B7"/>
    <w:rsid w:val="00076FD2"/>
    <w:rsid w:val="00077096"/>
    <w:rsid w:val="000771F9"/>
    <w:rsid w:val="00077606"/>
    <w:rsid w:val="0007775F"/>
    <w:rsid w:val="000777A8"/>
    <w:rsid w:val="00077A52"/>
    <w:rsid w:val="00077BFD"/>
    <w:rsid w:val="00077DB7"/>
    <w:rsid w:val="00080029"/>
    <w:rsid w:val="000803DB"/>
    <w:rsid w:val="000803EE"/>
    <w:rsid w:val="000803F1"/>
    <w:rsid w:val="000806C5"/>
    <w:rsid w:val="00080BD1"/>
    <w:rsid w:val="00080C34"/>
    <w:rsid w:val="00080D56"/>
    <w:rsid w:val="00080E8A"/>
    <w:rsid w:val="00081077"/>
    <w:rsid w:val="00081116"/>
    <w:rsid w:val="000811DB"/>
    <w:rsid w:val="00081309"/>
    <w:rsid w:val="00081845"/>
    <w:rsid w:val="00081CA4"/>
    <w:rsid w:val="00081D45"/>
    <w:rsid w:val="00081D9A"/>
    <w:rsid w:val="00081FCB"/>
    <w:rsid w:val="0008200D"/>
    <w:rsid w:val="00082245"/>
    <w:rsid w:val="00082523"/>
    <w:rsid w:val="00082560"/>
    <w:rsid w:val="000826B2"/>
    <w:rsid w:val="0008282A"/>
    <w:rsid w:val="00082D30"/>
    <w:rsid w:val="00082DBA"/>
    <w:rsid w:val="0008316B"/>
    <w:rsid w:val="00083403"/>
    <w:rsid w:val="0008358B"/>
    <w:rsid w:val="00083728"/>
    <w:rsid w:val="00083AE3"/>
    <w:rsid w:val="00083DF4"/>
    <w:rsid w:val="00083E1F"/>
    <w:rsid w:val="0008424A"/>
    <w:rsid w:val="00084397"/>
    <w:rsid w:val="0008455C"/>
    <w:rsid w:val="0008457E"/>
    <w:rsid w:val="000845D5"/>
    <w:rsid w:val="0008475B"/>
    <w:rsid w:val="00084A38"/>
    <w:rsid w:val="00084A47"/>
    <w:rsid w:val="00085441"/>
    <w:rsid w:val="0008574F"/>
    <w:rsid w:val="000858E9"/>
    <w:rsid w:val="000859FB"/>
    <w:rsid w:val="00085A47"/>
    <w:rsid w:val="00085CAB"/>
    <w:rsid w:val="00085E2C"/>
    <w:rsid w:val="000860C0"/>
    <w:rsid w:val="000861A5"/>
    <w:rsid w:val="00086390"/>
    <w:rsid w:val="000863F6"/>
    <w:rsid w:val="000867D7"/>
    <w:rsid w:val="000867F5"/>
    <w:rsid w:val="00086ACA"/>
    <w:rsid w:val="00086B72"/>
    <w:rsid w:val="00086DDB"/>
    <w:rsid w:val="00086F0B"/>
    <w:rsid w:val="000871AE"/>
    <w:rsid w:val="000872BB"/>
    <w:rsid w:val="00087722"/>
    <w:rsid w:val="0008786A"/>
    <w:rsid w:val="000879E5"/>
    <w:rsid w:val="0009009D"/>
    <w:rsid w:val="0009051F"/>
    <w:rsid w:val="000909E3"/>
    <w:rsid w:val="00090A1A"/>
    <w:rsid w:val="00090A41"/>
    <w:rsid w:val="00090A50"/>
    <w:rsid w:val="00090B38"/>
    <w:rsid w:val="00090D03"/>
    <w:rsid w:val="0009142A"/>
    <w:rsid w:val="000914CC"/>
    <w:rsid w:val="0009183A"/>
    <w:rsid w:val="000918EB"/>
    <w:rsid w:val="00091FAC"/>
    <w:rsid w:val="00092031"/>
    <w:rsid w:val="000924B0"/>
    <w:rsid w:val="00092781"/>
    <w:rsid w:val="00092794"/>
    <w:rsid w:val="00092A99"/>
    <w:rsid w:val="00092B62"/>
    <w:rsid w:val="00092C5B"/>
    <w:rsid w:val="00092D45"/>
    <w:rsid w:val="00092D94"/>
    <w:rsid w:val="00092EEA"/>
    <w:rsid w:val="00093090"/>
    <w:rsid w:val="000930A0"/>
    <w:rsid w:val="00093181"/>
    <w:rsid w:val="00093478"/>
    <w:rsid w:val="00093601"/>
    <w:rsid w:val="0009393E"/>
    <w:rsid w:val="00093A04"/>
    <w:rsid w:val="00093AA4"/>
    <w:rsid w:val="00093ADF"/>
    <w:rsid w:val="00093B75"/>
    <w:rsid w:val="00093DBD"/>
    <w:rsid w:val="00093ED1"/>
    <w:rsid w:val="00093FE4"/>
    <w:rsid w:val="00094257"/>
    <w:rsid w:val="00094A35"/>
    <w:rsid w:val="00094B03"/>
    <w:rsid w:val="00094C0D"/>
    <w:rsid w:val="00095135"/>
    <w:rsid w:val="00095177"/>
    <w:rsid w:val="0009530A"/>
    <w:rsid w:val="00095375"/>
    <w:rsid w:val="000956F4"/>
    <w:rsid w:val="000957E1"/>
    <w:rsid w:val="00095C30"/>
    <w:rsid w:val="00095CDC"/>
    <w:rsid w:val="00095D74"/>
    <w:rsid w:val="00095FE5"/>
    <w:rsid w:val="000961D0"/>
    <w:rsid w:val="00096397"/>
    <w:rsid w:val="00096586"/>
    <w:rsid w:val="000965B6"/>
    <w:rsid w:val="00096612"/>
    <w:rsid w:val="000966C7"/>
    <w:rsid w:val="000967C9"/>
    <w:rsid w:val="00096B00"/>
    <w:rsid w:val="00096CBC"/>
    <w:rsid w:val="00096EAF"/>
    <w:rsid w:val="00096FB3"/>
    <w:rsid w:val="00096FFF"/>
    <w:rsid w:val="0009705C"/>
    <w:rsid w:val="0009709A"/>
    <w:rsid w:val="000970A9"/>
    <w:rsid w:val="00097107"/>
    <w:rsid w:val="00097421"/>
    <w:rsid w:val="0009750F"/>
    <w:rsid w:val="00097640"/>
    <w:rsid w:val="00097830"/>
    <w:rsid w:val="00097CC6"/>
    <w:rsid w:val="00097EB3"/>
    <w:rsid w:val="00097F13"/>
    <w:rsid w:val="000A011C"/>
    <w:rsid w:val="000A0325"/>
    <w:rsid w:val="000A0371"/>
    <w:rsid w:val="000A05F8"/>
    <w:rsid w:val="000A064B"/>
    <w:rsid w:val="000A0915"/>
    <w:rsid w:val="000A10E2"/>
    <w:rsid w:val="000A11D3"/>
    <w:rsid w:val="000A150F"/>
    <w:rsid w:val="000A15F1"/>
    <w:rsid w:val="000A16C6"/>
    <w:rsid w:val="000A1CB2"/>
    <w:rsid w:val="000A1D43"/>
    <w:rsid w:val="000A1DA4"/>
    <w:rsid w:val="000A1E75"/>
    <w:rsid w:val="000A1F2C"/>
    <w:rsid w:val="000A2061"/>
    <w:rsid w:val="000A24A2"/>
    <w:rsid w:val="000A2C5A"/>
    <w:rsid w:val="000A2CEE"/>
    <w:rsid w:val="000A3036"/>
    <w:rsid w:val="000A35DF"/>
    <w:rsid w:val="000A38FE"/>
    <w:rsid w:val="000A3C92"/>
    <w:rsid w:val="000A3CB5"/>
    <w:rsid w:val="000A3F15"/>
    <w:rsid w:val="000A41B8"/>
    <w:rsid w:val="000A43F5"/>
    <w:rsid w:val="000A491F"/>
    <w:rsid w:val="000A4DA1"/>
    <w:rsid w:val="000A4E27"/>
    <w:rsid w:val="000A4F10"/>
    <w:rsid w:val="000A50F6"/>
    <w:rsid w:val="000A5462"/>
    <w:rsid w:val="000A59F7"/>
    <w:rsid w:val="000A5AC4"/>
    <w:rsid w:val="000A6417"/>
    <w:rsid w:val="000A6439"/>
    <w:rsid w:val="000A6444"/>
    <w:rsid w:val="000A6A6C"/>
    <w:rsid w:val="000A6C9D"/>
    <w:rsid w:val="000A6CC8"/>
    <w:rsid w:val="000A6DFE"/>
    <w:rsid w:val="000A6E64"/>
    <w:rsid w:val="000A6F7B"/>
    <w:rsid w:val="000A7112"/>
    <w:rsid w:val="000A74E1"/>
    <w:rsid w:val="000A7A62"/>
    <w:rsid w:val="000A7D52"/>
    <w:rsid w:val="000A7FBE"/>
    <w:rsid w:val="000B0039"/>
    <w:rsid w:val="000B014E"/>
    <w:rsid w:val="000B0215"/>
    <w:rsid w:val="000B02B9"/>
    <w:rsid w:val="000B047E"/>
    <w:rsid w:val="000B0507"/>
    <w:rsid w:val="000B095A"/>
    <w:rsid w:val="000B0965"/>
    <w:rsid w:val="000B0A12"/>
    <w:rsid w:val="000B0BBE"/>
    <w:rsid w:val="000B0EF4"/>
    <w:rsid w:val="000B1820"/>
    <w:rsid w:val="000B1821"/>
    <w:rsid w:val="000B199C"/>
    <w:rsid w:val="000B19C0"/>
    <w:rsid w:val="000B1B4E"/>
    <w:rsid w:val="000B1F0A"/>
    <w:rsid w:val="000B203B"/>
    <w:rsid w:val="000B261E"/>
    <w:rsid w:val="000B2758"/>
    <w:rsid w:val="000B3308"/>
    <w:rsid w:val="000B340C"/>
    <w:rsid w:val="000B34EF"/>
    <w:rsid w:val="000B3589"/>
    <w:rsid w:val="000B364D"/>
    <w:rsid w:val="000B3924"/>
    <w:rsid w:val="000B3997"/>
    <w:rsid w:val="000B39C8"/>
    <w:rsid w:val="000B3C8F"/>
    <w:rsid w:val="000B3D2E"/>
    <w:rsid w:val="000B3D90"/>
    <w:rsid w:val="000B3E00"/>
    <w:rsid w:val="000B3FC1"/>
    <w:rsid w:val="000B433B"/>
    <w:rsid w:val="000B4C28"/>
    <w:rsid w:val="000B4DE6"/>
    <w:rsid w:val="000B57A4"/>
    <w:rsid w:val="000B5AB8"/>
    <w:rsid w:val="000B5BA3"/>
    <w:rsid w:val="000B5BDC"/>
    <w:rsid w:val="000B5F63"/>
    <w:rsid w:val="000B651A"/>
    <w:rsid w:val="000B68FF"/>
    <w:rsid w:val="000B69B3"/>
    <w:rsid w:val="000B6A5F"/>
    <w:rsid w:val="000B73A3"/>
    <w:rsid w:val="000B7405"/>
    <w:rsid w:val="000B75EA"/>
    <w:rsid w:val="000B7660"/>
    <w:rsid w:val="000B76B4"/>
    <w:rsid w:val="000B779B"/>
    <w:rsid w:val="000B77B2"/>
    <w:rsid w:val="000B7859"/>
    <w:rsid w:val="000B785E"/>
    <w:rsid w:val="000B795A"/>
    <w:rsid w:val="000B7A58"/>
    <w:rsid w:val="000B7C1C"/>
    <w:rsid w:val="000B7DB4"/>
    <w:rsid w:val="000B7EE5"/>
    <w:rsid w:val="000B7FE4"/>
    <w:rsid w:val="000C017D"/>
    <w:rsid w:val="000C02CD"/>
    <w:rsid w:val="000C06F2"/>
    <w:rsid w:val="000C0772"/>
    <w:rsid w:val="000C0973"/>
    <w:rsid w:val="000C0A4B"/>
    <w:rsid w:val="000C0E3C"/>
    <w:rsid w:val="000C1094"/>
    <w:rsid w:val="000C12E4"/>
    <w:rsid w:val="000C179E"/>
    <w:rsid w:val="000C19BC"/>
    <w:rsid w:val="000C1C6B"/>
    <w:rsid w:val="000C1CF0"/>
    <w:rsid w:val="000C216C"/>
    <w:rsid w:val="000C238D"/>
    <w:rsid w:val="000C239B"/>
    <w:rsid w:val="000C2610"/>
    <w:rsid w:val="000C26AD"/>
    <w:rsid w:val="000C2826"/>
    <w:rsid w:val="000C299F"/>
    <w:rsid w:val="000C2C9C"/>
    <w:rsid w:val="000C2ED0"/>
    <w:rsid w:val="000C2F40"/>
    <w:rsid w:val="000C2FFE"/>
    <w:rsid w:val="000C305F"/>
    <w:rsid w:val="000C3108"/>
    <w:rsid w:val="000C32BA"/>
    <w:rsid w:val="000C3757"/>
    <w:rsid w:val="000C38F6"/>
    <w:rsid w:val="000C39EA"/>
    <w:rsid w:val="000C3BFF"/>
    <w:rsid w:val="000C3CD2"/>
    <w:rsid w:val="000C3F66"/>
    <w:rsid w:val="000C4161"/>
    <w:rsid w:val="000C4AEE"/>
    <w:rsid w:val="000C4BCC"/>
    <w:rsid w:val="000C4BE0"/>
    <w:rsid w:val="000C4E34"/>
    <w:rsid w:val="000C507E"/>
    <w:rsid w:val="000C5183"/>
    <w:rsid w:val="000C5387"/>
    <w:rsid w:val="000C53AB"/>
    <w:rsid w:val="000C58FE"/>
    <w:rsid w:val="000C5B1F"/>
    <w:rsid w:val="000C5BAE"/>
    <w:rsid w:val="000C5D17"/>
    <w:rsid w:val="000C5E01"/>
    <w:rsid w:val="000C5EB8"/>
    <w:rsid w:val="000C606C"/>
    <w:rsid w:val="000C606D"/>
    <w:rsid w:val="000C641A"/>
    <w:rsid w:val="000C64A1"/>
    <w:rsid w:val="000C6580"/>
    <w:rsid w:val="000C66DE"/>
    <w:rsid w:val="000C67BC"/>
    <w:rsid w:val="000C67BD"/>
    <w:rsid w:val="000C67D5"/>
    <w:rsid w:val="000C6B2E"/>
    <w:rsid w:val="000C6B4C"/>
    <w:rsid w:val="000C7019"/>
    <w:rsid w:val="000C7181"/>
    <w:rsid w:val="000C76C8"/>
    <w:rsid w:val="000C7A1E"/>
    <w:rsid w:val="000C7DEF"/>
    <w:rsid w:val="000C7E9E"/>
    <w:rsid w:val="000C7F8A"/>
    <w:rsid w:val="000D0032"/>
    <w:rsid w:val="000D00D5"/>
    <w:rsid w:val="000D0243"/>
    <w:rsid w:val="000D0337"/>
    <w:rsid w:val="000D0425"/>
    <w:rsid w:val="000D0834"/>
    <w:rsid w:val="000D0861"/>
    <w:rsid w:val="000D0B48"/>
    <w:rsid w:val="000D0C3E"/>
    <w:rsid w:val="000D108F"/>
    <w:rsid w:val="000D160D"/>
    <w:rsid w:val="000D19FB"/>
    <w:rsid w:val="000D1D1D"/>
    <w:rsid w:val="000D208C"/>
    <w:rsid w:val="000D216C"/>
    <w:rsid w:val="000D250C"/>
    <w:rsid w:val="000D2561"/>
    <w:rsid w:val="000D27FC"/>
    <w:rsid w:val="000D2953"/>
    <w:rsid w:val="000D2995"/>
    <w:rsid w:val="000D2A0F"/>
    <w:rsid w:val="000D2B80"/>
    <w:rsid w:val="000D2E76"/>
    <w:rsid w:val="000D351B"/>
    <w:rsid w:val="000D35FB"/>
    <w:rsid w:val="000D3747"/>
    <w:rsid w:val="000D3914"/>
    <w:rsid w:val="000D3C1C"/>
    <w:rsid w:val="000D3C49"/>
    <w:rsid w:val="000D3D79"/>
    <w:rsid w:val="000D3E31"/>
    <w:rsid w:val="000D3E3B"/>
    <w:rsid w:val="000D3FA4"/>
    <w:rsid w:val="000D40DE"/>
    <w:rsid w:val="000D44CB"/>
    <w:rsid w:val="000D4614"/>
    <w:rsid w:val="000D4785"/>
    <w:rsid w:val="000D50FA"/>
    <w:rsid w:val="000D5113"/>
    <w:rsid w:val="000D51E4"/>
    <w:rsid w:val="000D54B8"/>
    <w:rsid w:val="000D56CF"/>
    <w:rsid w:val="000D583E"/>
    <w:rsid w:val="000D5E09"/>
    <w:rsid w:val="000D5F0B"/>
    <w:rsid w:val="000D6163"/>
    <w:rsid w:val="000D635C"/>
    <w:rsid w:val="000D672D"/>
    <w:rsid w:val="000D68F0"/>
    <w:rsid w:val="000D6C05"/>
    <w:rsid w:val="000D6C6E"/>
    <w:rsid w:val="000D6EAB"/>
    <w:rsid w:val="000D6F11"/>
    <w:rsid w:val="000D6F64"/>
    <w:rsid w:val="000D6FD0"/>
    <w:rsid w:val="000D70F3"/>
    <w:rsid w:val="000D7386"/>
    <w:rsid w:val="000D73CC"/>
    <w:rsid w:val="000D775D"/>
    <w:rsid w:val="000D776B"/>
    <w:rsid w:val="000D77E3"/>
    <w:rsid w:val="000D7947"/>
    <w:rsid w:val="000D7BB7"/>
    <w:rsid w:val="000D7BBB"/>
    <w:rsid w:val="000D7C39"/>
    <w:rsid w:val="000D7CC6"/>
    <w:rsid w:val="000E014B"/>
    <w:rsid w:val="000E02A5"/>
    <w:rsid w:val="000E02A8"/>
    <w:rsid w:val="000E03E1"/>
    <w:rsid w:val="000E0402"/>
    <w:rsid w:val="000E05A8"/>
    <w:rsid w:val="000E05C2"/>
    <w:rsid w:val="000E05F1"/>
    <w:rsid w:val="000E06F9"/>
    <w:rsid w:val="000E09D4"/>
    <w:rsid w:val="000E0AFD"/>
    <w:rsid w:val="000E1352"/>
    <w:rsid w:val="000E13E8"/>
    <w:rsid w:val="000E1522"/>
    <w:rsid w:val="000E1AA3"/>
    <w:rsid w:val="000E1B94"/>
    <w:rsid w:val="000E1F27"/>
    <w:rsid w:val="000E2065"/>
    <w:rsid w:val="000E2150"/>
    <w:rsid w:val="000E24D2"/>
    <w:rsid w:val="000E2931"/>
    <w:rsid w:val="000E2A5B"/>
    <w:rsid w:val="000E2C46"/>
    <w:rsid w:val="000E2CA0"/>
    <w:rsid w:val="000E2D8F"/>
    <w:rsid w:val="000E300B"/>
    <w:rsid w:val="000E3129"/>
    <w:rsid w:val="000E3242"/>
    <w:rsid w:val="000E3418"/>
    <w:rsid w:val="000E3904"/>
    <w:rsid w:val="000E3B26"/>
    <w:rsid w:val="000E3CD4"/>
    <w:rsid w:val="000E3F53"/>
    <w:rsid w:val="000E41A6"/>
    <w:rsid w:val="000E43F4"/>
    <w:rsid w:val="000E45F4"/>
    <w:rsid w:val="000E4890"/>
    <w:rsid w:val="000E4BF3"/>
    <w:rsid w:val="000E4D1B"/>
    <w:rsid w:val="000E4D21"/>
    <w:rsid w:val="000E4E0E"/>
    <w:rsid w:val="000E5103"/>
    <w:rsid w:val="000E57BA"/>
    <w:rsid w:val="000E5827"/>
    <w:rsid w:val="000E5A6D"/>
    <w:rsid w:val="000E5B9B"/>
    <w:rsid w:val="000E5D9B"/>
    <w:rsid w:val="000E5EDC"/>
    <w:rsid w:val="000E6015"/>
    <w:rsid w:val="000E6093"/>
    <w:rsid w:val="000E617E"/>
    <w:rsid w:val="000E69AD"/>
    <w:rsid w:val="000E6A3C"/>
    <w:rsid w:val="000E6B7E"/>
    <w:rsid w:val="000E6C81"/>
    <w:rsid w:val="000E6FAE"/>
    <w:rsid w:val="000E7151"/>
    <w:rsid w:val="000E78F5"/>
    <w:rsid w:val="000E7AB9"/>
    <w:rsid w:val="000E7C68"/>
    <w:rsid w:val="000E7F3A"/>
    <w:rsid w:val="000F0297"/>
    <w:rsid w:val="000F073D"/>
    <w:rsid w:val="000F098F"/>
    <w:rsid w:val="000F09CB"/>
    <w:rsid w:val="000F0A58"/>
    <w:rsid w:val="000F0C03"/>
    <w:rsid w:val="000F0DB7"/>
    <w:rsid w:val="000F0EA0"/>
    <w:rsid w:val="000F0F19"/>
    <w:rsid w:val="000F0FC6"/>
    <w:rsid w:val="000F1093"/>
    <w:rsid w:val="000F128D"/>
    <w:rsid w:val="000F131B"/>
    <w:rsid w:val="000F1378"/>
    <w:rsid w:val="000F15F6"/>
    <w:rsid w:val="000F176D"/>
    <w:rsid w:val="000F189E"/>
    <w:rsid w:val="000F18A8"/>
    <w:rsid w:val="000F1C43"/>
    <w:rsid w:val="000F1CDF"/>
    <w:rsid w:val="000F1DD2"/>
    <w:rsid w:val="000F2353"/>
    <w:rsid w:val="000F2628"/>
    <w:rsid w:val="000F26C3"/>
    <w:rsid w:val="000F2DFB"/>
    <w:rsid w:val="000F307B"/>
    <w:rsid w:val="000F3253"/>
    <w:rsid w:val="000F342C"/>
    <w:rsid w:val="000F355B"/>
    <w:rsid w:val="000F35BC"/>
    <w:rsid w:val="000F37F0"/>
    <w:rsid w:val="000F3A29"/>
    <w:rsid w:val="000F3C51"/>
    <w:rsid w:val="000F3DA6"/>
    <w:rsid w:val="000F3E21"/>
    <w:rsid w:val="000F3FB3"/>
    <w:rsid w:val="000F4315"/>
    <w:rsid w:val="000F441A"/>
    <w:rsid w:val="000F463B"/>
    <w:rsid w:val="000F4643"/>
    <w:rsid w:val="000F47DE"/>
    <w:rsid w:val="000F4B6E"/>
    <w:rsid w:val="000F4CA1"/>
    <w:rsid w:val="000F4D2C"/>
    <w:rsid w:val="000F5070"/>
    <w:rsid w:val="000F5126"/>
    <w:rsid w:val="000F51CD"/>
    <w:rsid w:val="000F5281"/>
    <w:rsid w:val="000F5419"/>
    <w:rsid w:val="000F5576"/>
    <w:rsid w:val="000F5624"/>
    <w:rsid w:val="000F58E9"/>
    <w:rsid w:val="000F5C93"/>
    <w:rsid w:val="000F5D4E"/>
    <w:rsid w:val="000F5DE2"/>
    <w:rsid w:val="000F637A"/>
    <w:rsid w:val="000F63AA"/>
    <w:rsid w:val="000F6436"/>
    <w:rsid w:val="000F6577"/>
    <w:rsid w:val="000F6592"/>
    <w:rsid w:val="000F65E1"/>
    <w:rsid w:val="000F66BF"/>
    <w:rsid w:val="000F66D3"/>
    <w:rsid w:val="000F6A94"/>
    <w:rsid w:val="000F6E5C"/>
    <w:rsid w:val="000F713A"/>
    <w:rsid w:val="000F7251"/>
    <w:rsid w:val="000F74A1"/>
    <w:rsid w:val="000F74EB"/>
    <w:rsid w:val="000F7741"/>
    <w:rsid w:val="000F7807"/>
    <w:rsid w:val="000F789B"/>
    <w:rsid w:val="000F7AE3"/>
    <w:rsid w:val="000F7DBE"/>
    <w:rsid w:val="000F7E0F"/>
    <w:rsid w:val="000F7FE3"/>
    <w:rsid w:val="000F9B0E"/>
    <w:rsid w:val="00100249"/>
    <w:rsid w:val="001003F5"/>
    <w:rsid w:val="00100557"/>
    <w:rsid w:val="00100602"/>
    <w:rsid w:val="00100A82"/>
    <w:rsid w:val="00100C4A"/>
    <w:rsid w:val="00100F9F"/>
    <w:rsid w:val="00100FCE"/>
    <w:rsid w:val="00101331"/>
    <w:rsid w:val="001015D4"/>
    <w:rsid w:val="00101908"/>
    <w:rsid w:val="00101CB8"/>
    <w:rsid w:val="00101E1F"/>
    <w:rsid w:val="00101E92"/>
    <w:rsid w:val="00102031"/>
    <w:rsid w:val="0010228E"/>
    <w:rsid w:val="001023A5"/>
    <w:rsid w:val="00102475"/>
    <w:rsid w:val="00102731"/>
    <w:rsid w:val="001028E6"/>
    <w:rsid w:val="00102952"/>
    <w:rsid w:val="001029B8"/>
    <w:rsid w:val="00102A42"/>
    <w:rsid w:val="00102AC1"/>
    <w:rsid w:val="00102D39"/>
    <w:rsid w:val="00102F7D"/>
    <w:rsid w:val="00103067"/>
    <w:rsid w:val="001031BC"/>
    <w:rsid w:val="001032F3"/>
    <w:rsid w:val="001033D8"/>
    <w:rsid w:val="00103689"/>
    <w:rsid w:val="0010370B"/>
    <w:rsid w:val="00103890"/>
    <w:rsid w:val="001038B7"/>
    <w:rsid w:val="00103B57"/>
    <w:rsid w:val="00103D4B"/>
    <w:rsid w:val="00103DCB"/>
    <w:rsid w:val="00103F47"/>
    <w:rsid w:val="00104089"/>
    <w:rsid w:val="0010412E"/>
    <w:rsid w:val="00104E34"/>
    <w:rsid w:val="001051DC"/>
    <w:rsid w:val="00105587"/>
    <w:rsid w:val="0010567F"/>
    <w:rsid w:val="001059D0"/>
    <w:rsid w:val="00105B2C"/>
    <w:rsid w:val="00105E45"/>
    <w:rsid w:val="001060C3"/>
    <w:rsid w:val="0010646A"/>
    <w:rsid w:val="001065EB"/>
    <w:rsid w:val="001067F3"/>
    <w:rsid w:val="001068EF"/>
    <w:rsid w:val="00106980"/>
    <w:rsid w:val="00106A81"/>
    <w:rsid w:val="00106BCF"/>
    <w:rsid w:val="00106C43"/>
    <w:rsid w:val="00106C6C"/>
    <w:rsid w:val="0010745F"/>
    <w:rsid w:val="001074F7"/>
    <w:rsid w:val="001075BE"/>
    <w:rsid w:val="00107760"/>
    <w:rsid w:val="001100DF"/>
    <w:rsid w:val="001101D8"/>
    <w:rsid w:val="00110530"/>
    <w:rsid w:val="001106F9"/>
    <w:rsid w:val="00110AEE"/>
    <w:rsid w:val="00110D97"/>
    <w:rsid w:val="00110DD0"/>
    <w:rsid w:val="001111B9"/>
    <w:rsid w:val="00111292"/>
    <w:rsid w:val="00111386"/>
    <w:rsid w:val="001113BA"/>
    <w:rsid w:val="00111428"/>
    <w:rsid w:val="0011143F"/>
    <w:rsid w:val="00111B04"/>
    <w:rsid w:val="00111F11"/>
    <w:rsid w:val="0011216A"/>
    <w:rsid w:val="0011298C"/>
    <w:rsid w:val="00112999"/>
    <w:rsid w:val="00112B35"/>
    <w:rsid w:val="00112DF1"/>
    <w:rsid w:val="00112EB3"/>
    <w:rsid w:val="00113223"/>
    <w:rsid w:val="00113354"/>
    <w:rsid w:val="001134A3"/>
    <w:rsid w:val="001139F2"/>
    <w:rsid w:val="00113BEE"/>
    <w:rsid w:val="00113C2F"/>
    <w:rsid w:val="00113D01"/>
    <w:rsid w:val="00113DE4"/>
    <w:rsid w:val="00113E0A"/>
    <w:rsid w:val="00113F5A"/>
    <w:rsid w:val="00113FCE"/>
    <w:rsid w:val="0011416D"/>
    <w:rsid w:val="0011420B"/>
    <w:rsid w:val="0011427A"/>
    <w:rsid w:val="001142CC"/>
    <w:rsid w:val="00114375"/>
    <w:rsid w:val="001143BC"/>
    <w:rsid w:val="00114483"/>
    <w:rsid w:val="00114533"/>
    <w:rsid w:val="00114947"/>
    <w:rsid w:val="00114CA3"/>
    <w:rsid w:val="00114D16"/>
    <w:rsid w:val="00114FB9"/>
    <w:rsid w:val="001151E9"/>
    <w:rsid w:val="001152C9"/>
    <w:rsid w:val="001153CE"/>
    <w:rsid w:val="001154BC"/>
    <w:rsid w:val="00115647"/>
    <w:rsid w:val="00115B8F"/>
    <w:rsid w:val="00116191"/>
    <w:rsid w:val="0011654A"/>
    <w:rsid w:val="001165F8"/>
    <w:rsid w:val="0011681F"/>
    <w:rsid w:val="001168A2"/>
    <w:rsid w:val="001169B8"/>
    <w:rsid w:val="00116AC0"/>
    <w:rsid w:val="00116CF1"/>
    <w:rsid w:val="00117001"/>
    <w:rsid w:val="00117464"/>
    <w:rsid w:val="00117589"/>
    <w:rsid w:val="0011760B"/>
    <w:rsid w:val="00117798"/>
    <w:rsid w:val="00117AB5"/>
    <w:rsid w:val="00117D56"/>
    <w:rsid w:val="001200C2"/>
    <w:rsid w:val="001202E9"/>
    <w:rsid w:val="001204AE"/>
    <w:rsid w:val="001204B2"/>
    <w:rsid w:val="00120613"/>
    <w:rsid w:val="0012098A"/>
    <w:rsid w:val="00120B69"/>
    <w:rsid w:val="00120B6F"/>
    <w:rsid w:val="00120B90"/>
    <w:rsid w:val="00120CFC"/>
    <w:rsid w:val="00120D45"/>
    <w:rsid w:val="00120EC7"/>
    <w:rsid w:val="00121021"/>
    <w:rsid w:val="0012154B"/>
    <w:rsid w:val="0012168A"/>
    <w:rsid w:val="001218D9"/>
    <w:rsid w:val="00121C48"/>
    <w:rsid w:val="00121C60"/>
    <w:rsid w:val="00121CB6"/>
    <w:rsid w:val="00121FD2"/>
    <w:rsid w:val="0012221F"/>
    <w:rsid w:val="00122334"/>
    <w:rsid w:val="00122427"/>
    <w:rsid w:val="00122480"/>
    <w:rsid w:val="001225BA"/>
    <w:rsid w:val="001227C5"/>
    <w:rsid w:val="00122936"/>
    <w:rsid w:val="00122C9E"/>
    <w:rsid w:val="00122E1C"/>
    <w:rsid w:val="00123001"/>
    <w:rsid w:val="001231CD"/>
    <w:rsid w:val="00123217"/>
    <w:rsid w:val="00123349"/>
    <w:rsid w:val="0012347F"/>
    <w:rsid w:val="001235AE"/>
    <w:rsid w:val="00123792"/>
    <w:rsid w:val="00123825"/>
    <w:rsid w:val="00123E08"/>
    <w:rsid w:val="00123E97"/>
    <w:rsid w:val="00124616"/>
    <w:rsid w:val="00124733"/>
    <w:rsid w:val="001248FB"/>
    <w:rsid w:val="00124A49"/>
    <w:rsid w:val="00124A4F"/>
    <w:rsid w:val="00124E17"/>
    <w:rsid w:val="00124E85"/>
    <w:rsid w:val="00124F08"/>
    <w:rsid w:val="0012503E"/>
    <w:rsid w:val="00125258"/>
    <w:rsid w:val="00125593"/>
    <w:rsid w:val="00126024"/>
    <w:rsid w:val="0012623C"/>
    <w:rsid w:val="0012623F"/>
    <w:rsid w:val="001262A0"/>
    <w:rsid w:val="001263E2"/>
    <w:rsid w:val="001266B9"/>
    <w:rsid w:val="0012681D"/>
    <w:rsid w:val="001269B1"/>
    <w:rsid w:val="00126CA4"/>
    <w:rsid w:val="00126FA6"/>
    <w:rsid w:val="00126FD3"/>
    <w:rsid w:val="00126FF6"/>
    <w:rsid w:val="0012701C"/>
    <w:rsid w:val="001271A3"/>
    <w:rsid w:val="001272DE"/>
    <w:rsid w:val="001273E9"/>
    <w:rsid w:val="0012762A"/>
    <w:rsid w:val="00127718"/>
    <w:rsid w:val="0012779B"/>
    <w:rsid w:val="001277F7"/>
    <w:rsid w:val="00127B11"/>
    <w:rsid w:val="00127E67"/>
    <w:rsid w:val="00127FBE"/>
    <w:rsid w:val="001302B4"/>
    <w:rsid w:val="001303B5"/>
    <w:rsid w:val="001304B4"/>
    <w:rsid w:val="00130508"/>
    <w:rsid w:val="001309FC"/>
    <w:rsid w:val="00130A18"/>
    <w:rsid w:val="00130F96"/>
    <w:rsid w:val="00130FEB"/>
    <w:rsid w:val="00131024"/>
    <w:rsid w:val="00131235"/>
    <w:rsid w:val="001312A7"/>
    <w:rsid w:val="00131416"/>
    <w:rsid w:val="00131768"/>
    <w:rsid w:val="00131B59"/>
    <w:rsid w:val="00131D55"/>
    <w:rsid w:val="001327BE"/>
    <w:rsid w:val="001329C7"/>
    <w:rsid w:val="001329F5"/>
    <w:rsid w:val="00132B8B"/>
    <w:rsid w:val="00132E72"/>
    <w:rsid w:val="00132F83"/>
    <w:rsid w:val="00133093"/>
    <w:rsid w:val="001331BE"/>
    <w:rsid w:val="001336AE"/>
    <w:rsid w:val="0013382B"/>
    <w:rsid w:val="001339B1"/>
    <w:rsid w:val="001339F4"/>
    <w:rsid w:val="00133A1B"/>
    <w:rsid w:val="00133EE0"/>
    <w:rsid w:val="00133F5C"/>
    <w:rsid w:val="00133FEB"/>
    <w:rsid w:val="001340B8"/>
    <w:rsid w:val="001346BC"/>
    <w:rsid w:val="001349B6"/>
    <w:rsid w:val="00134A7C"/>
    <w:rsid w:val="00134A98"/>
    <w:rsid w:val="00134BC3"/>
    <w:rsid w:val="00134BF1"/>
    <w:rsid w:val="00134CDF"/>
    <w:rsid w:val="00134EBE"/>
    <w:rsid w:val="00135105"/>
    <w:rsid w:val="001352E7"/>
    <w:rsid w:val="00135509"/>
    <w:rsid w:val="00135695"/>
    <w:rsid w:val="001357C6"/>
    <w:rsid w:val="00135BB2"/>
    <w:rsid w:val="00135ECC"/>
    <w:rsid w:val="00135F21"/>
    <w:rsid w:val="00135FBB"/>
    <w:rsid w:val="0013610E"/>
    <w:rsid w:val="001365C1"/>
    <w:rsid w:val="0013662C"/>
    <w:rsid w:val="00136904"/>
    <w:rsid w:val="00136CD8"/>
    <w:rsid w:val="00136CF3"/>
    <w:rsid w:val="00136D18"/>
    <w:rsid w:val="00136EDD"/>
    <w:rsid w:val="00136F83"/>
    <w:rsid w:val="001372B2"/>
    <w:rsid w:val="001374F1"/>
    <w:rsid w:val="001375AD"/>
    <w:rsid w:val="0013778E"/>
    <w:rsid w:val="0013799C"/>
    <w:rsid w:val="00137D33"/>
    <w:rsid w:val="00137F15"/>
    <w:rsid w:val="0014002C"/>
    <w:rsid w:val="0014020B"/>
    <w:rsid w:val="00140491"/>
    <w:rsid w:val="00140588"/>
    <w:rsid w:val="0014066A"/>
    <w:rsid w:val="0014112F"/>
    <w:rsid w:val="0014124E"/>
    <w:rsid w:val="001413A6"/>
    <w:rsid w:val="001420A9"/>
    <w:rsid w:val="001420CD"/>
    <w:rsid w:val="001420E6"/>
    <w:rsid w:val="0014216D"/>
    <w:rsid w:val="001422C6"/>
    <w:rsid w:val="00142358"/>
    <w:rsid w:val="0014235B"/>
    <w:rsid w:val="0014237B"/>
    <w:rsid w:val="001425AB"/>
    <w:rsid w:val="001425C9"/>
    <w:rsid w:val="001426A3"/>
    <w:rsid w:val="00142891"/>
    <w:rsid w:val="00142BFC"/>
    <w:rsid w:val="00142C16"/>
    <w:rsid w:val="00142C38"/>
    <w:rsid w:val="00142DC3"/>
    <w:rsid w:val="00142E63"/>
    <w:rsid w:val="00142EFE"/>
    <w:rsid w:val="00143222"/>
    <w:rsid w:val="00143462"/>
    <w:rsid w:val="0014360D"/>
    <w:rsid w:val="00143A74"/>
    <w:rsid w:val="00143AA4"/>
    <w:rsid w:val="00143CE7"/>
    <w:rsid w:val="00143D7E"/>
    <w:rsid w:val="00143E7C"/>
    <w:rsid w:val="001440DF"/>
    <w:rsid w:val="00144381"/>
    <w:rsid w:val="00144436"/>
    <w:rsid w:val="00144B03"/>
    <w:rsid w:val="00144CB3"/>
    <w:rsid w:val="001454FA"/>
    <w:rsid w:val="001457DD"/>
    <w:rsid w:val="00145814"/>
    <w:rsid w:val="001459BF"/>
    <w:rsid w:val="00145A7F"/>
    <w:rsid w:val="00145B5D"/>
    <w:rsid w:val="00145B8D"/>
    <w:rsid w:val="00145B9D"/>
    <w:rsid w:val="00145D81"/>
    <w:rsid w:val="00145DB4"/>
    <w:rsid w:val="00145DEF"/>
    <w:rsid w:val="00145EA0"/>
    <w:rsid w:val="00145F3D"/>
    <w:rsid w:val="00145FCC"/>
    <w:rsid w:val="001460AE"/>
    <w:rsid w:val="00146114"/>
    <w:rsid w:val="0014655D"/>
    <w:rsid w:val="00146617"/>
    <w:rsid w:val="001467CC"/>
    <w:rsid w:val="0014711E"/>
    <w:rsid w:val="00147153"/>
    <w:rsid w:val="00147252"/>
    <w:rsid w:val="001476BF"/>
    <w:rsid w:val="001476F3"/>
    <w:rsid w:val="001477FC"/>
    <w:rsid w:val="0014788F"/>
    <w:rsid w:val="001479BE"/>
    <w:rsid w:val="00147E35"/>
    <w:rsid w:val="00150082"/>
    <w:rsid w:val="00150776"/>
    <w:rsid w:val="00150794"/>
    <w:rsid w:val="00150C13"/>
    <w:rsid w:val="00150CD9"/>
    <w:rsid w:val="00150EC2"/>
    <w:rsid w:val="00151A3C"/>
    <w:rsid w:val="00151D72"/>
    <w:rsid w:val="00151F1E"/>
    <w:rsid w:val="00151F29"/>
    <w:rsid w:val="00151FAC"/>
    <w:rsid w:val="00152139"/>
    <w:rsid w:val="00152149"/>
    <w:rsid w:val="001524B3"/>
    <w:rsid w:val="00152632"/>
    <w:rsid w:val="0015292D"/>
    <w:rsid w:val="001529FA"/>
    <w:rsid w:val="00153187"/>
    <w:rsid w:val="00153935"/>
    <w:rsid w:val="00153CF3"/>
    <w:rsid w:val="00153E9B"/>
    <w:rsid w:val="00153FBD"/>
    <w:rsid w:val="001541B3"/>
    <w:rsid w:val="001542A6"/>
    <w:rsid w:val="0015460B"/>
    <w:rsid w:val="00154803"/>
    <w:rsid w:val="0015482A"/>
    <w:rsid w:val="00154A05"/>
    <w:rsid w:val="00154CC3"/>
    <w:rsid w:val="00154DFD"/>
    <w:rsid w:val="001550BF"/>
    <w:rsid w:val="001552FF"/>
    <w:rsid w:val="001553D5"/>
    <w:rsid w:val="001554EA"/>
    <w:rsid w:val="0015557E"/>
    <w:rsid w:val="00155830"/>
    <w:rsid w:val="00155AC7"/>
    <w:rsid w:val="00155B95"/>
    <w:rsid w:val="00155CB5"/>
    <w:rsid w:val="00155E32"/>
    <w:rsid w:val="001563F9"/>
    <w:rsid w:val="0015663A"/>
    <w:rsid w:val="00156713"/>
    <w:rsid w:val="00156995"/>
    <w:rsid w:val="00156BF5"/>
    <w:rsid w:val="00156CCF"/>
    <w:rsid w:val="00156D89"/>
    <w:rsid w:val="00156E61"/>
    <w:rsid w:val="00157476"/>
    <w:rsid w:val="00157588"/>
    <w:rsid w:val="001575D7"/>
    <w:rsid w:val="001579F3"/>
    <w:rsid w:val="00157CF3"/>
    <w:rsid w:val="001600DD"/>
    <w:rsid w:val="001601CD"/>
    <w:rsid w:val="00160271"/>
    <w:rsid w:val="0016038F"/>
    <w:rsid w:val="001604A0"/>
    <w:rsid w:val="00160614"/>
    <w:rsid w:val="0016084E"/>
    <w:rsid w:val="00160E7B"/>
    <w:rsid w:val="00160E85"/>
    <w:rsid w:val="00160EB1"/>
    <w:rsid w:val="00160EE0"/>
    <w:rsid w:val="00160EED"/>
    <w:rsid w:val="00160FA6"/>
    <w:rsid w:val="001614E2"/>
    <w:rsid w:val="00161619"/>
    <w:rsid w:val="001616C7"/>
    <w:rsid w:val="001617A0"/>
    <w:rsid w:val="001617C8"/>
    <w:rsid w:val="001619CD"/>
    <w:rsid w:val="0016219E"/>
    <w:rsid w:val="001621EB"/>
    <w:rsid w:val="0016225B"/>
    <w:rsid w:val="001624C6"/>
    <w:rsid w:val="00162545"/>
    <w:rsid w:val="00162591"/>
    <w:rsid w:val="00162758"/>
    <w:rsid w:val="00162772"/>
    <w:rsid w:val="00162837"/>
    <w:rsid w:val="00162E17"/>
    <w:rsid w:val="00162E26"/>
    <w:rsid w:val="00162FE7"/>
    <w:rsid w:val="001632AD"/>
    <w:rsid w:val="001634D9"/>
    <w:rsid w:val="00163791"/>
    <w:rsid w:val="00163895"/>
    <w:rsid w:val="0016415A"/>
    <w:rsid w:val="00164313"/>
    <w:rsid w:val="001643E4"/>
    <w:rsid w:val="0016452A"/>
    <w:rsid w:val="00164537"/>
    <w:rsid w:val="0016462A"/>
    <w:rsid w:val="001646A6"/>
    <w:rsid w:val="00164885"/>
    <w:rsid w:val="00164CEA"/>
    <w:rsid w:val="0016531F"/>
    <w:rsid w:val="00165416"/>
    <w:rsid w:val="00165428"/>
    <w:rsid w:val="001660AB"/>
    <w:rsid w:val="001660C4"/>
    <w:rsid w:val="00166D4C"/>
    <w:rsid w:val="00166D70"/>
    <w:rsid w:val="00166DEF"/>
    <w:rsid w:val="00167131"/>
    <w:rsid w:val="001671F3"/>
    <w:rsid w:val="001674FE"/>
    <w:rsid w:val="00167C31"/>
    <w:rsid w:val="00167D14"/>
    <w:rsid w:val="00170274"/>
    <w:rsid w:val="001705FA"/>
    <w:rsid w:val="00170718"/>
    <w:rsid w:val="00170D13"/>
    <w:rsid w:val="00170D29"/>
    <w:rsid w:val="00170E45"/>
    <w:rsid w:val="0017110C"/>
    <w:rsid w:val="00171148"/>
    <w:rsid w:val="0017114D"/>
    <w:rsid w:val="001711FD"/>
    <w:rsid w:val="001717AB"/>
    <w:rsid w:val="00171AD2"/>
    <w:rsid w:val="00171BD3"/>
    <w:rsid w:val="00171C6D"/>
    <w:rsid w:val="00171DB3"/>
    <w:rsid w:val="00171E2A"/>
    <w:rsid w:val="00171ED3"/>
    <w:rsid w:val="00171FD5"/>
    <w:rsid w:val="001724E8"/>
    <w:rsid w:val="001725D5"/>
    <w:rsid w:val="001725FD"/>
    <w:rsid w:val="00172646"/>
    <w:rsid w:val="0017293C"/>
    <w:rsid w:val="00172977"/>
    <w:rsid w:val="0017299D"/>
    <w:rsid w:val="00172B4B"/>
    <w:rsid w:val="00172E0E"/>
    <w:rsid w:val="001738C6"/>
    <w:rsid w:val="001739DA"/>
    <w:rsid w:val="00173B2F"/>
    <w:rsid w:val="00173D5B"/>
    <w:rsid w:val="0017409C"/>
    <w:rsid w:val="001743A6"/>
    <w:rsid w:val="0017468E"/>
    <w:rsid w:val="0017470E"/>
    <w:rsid w:val="0017484E"/>
    <w:rsid w:val="00174921"/>
    <w:rsid w:val="001749AD"/>
    <w:rsid w:val="00174C97"/>
    <w:rsid w:val="00174CA8"/>
    <w:rsid w:val="00175068"/>
    <w:rsid w:val="00175083"/>
    <w:rsid w:val="001751BD"/>
    <w:rsid w:val="001753D8"/>
    <w:rsid w:val="00175445"/>
    <w:rsid w:val="00175BDA"/>
    <w:rsid w:val="00175EC2"/>
    <w:rsid w:val="00175EE4"/>
    <w:rsid w:val="0017622F"/>
    <w:rsid w:val="001763E9"/>
    <w:rsid w:val="00176607"/>
    <w:rsid w:val="00176625"/>
    <w:rsid w:val="0017670C"/>
    <w:rsid w:val="001767E4"/>
    <w:rsid w:val="0017686E"/>
    <w:rsid w:val="00176B64"/>
    <w:rsid w:val="00176BB6"/>
    <w:rsid w:val="00176BC3"/>
    <w:rsid w:val="00176BF3"/>
    <w:rsid w:val="00176C99"/>
    <w:rsid w:val="00176DF0"/>
    <w:rsid w:val="00177293"/>
    <w:rsid w:val="00177412"/>
    <w:rsid w:val="001775BA"/>
    <w:rsid w:val="001776AA"/>
    <w:rsid w:val="0017796F"/>
    <w:rsid w:val="00177A79"/>
    <w:rsid w:val="00177BF1"/>
    <w:rsid w:val="00177D15"/>
    <w:rsid w:val="00177F5C"/>
    <w:rsid w:val="0018005A"/>
    <w:rsid w:val="001801C5"/>
    <w:rsid w:val="001802D7"/>
    <w:rsid w:val="00180628"/>
    <w:rsid w:val="0018093D"/>
    <w:rsid w:val="00180C5C"/>
    <w:rsid w:val="00180CE5"/>
    <w:rsid w:val="00180D3C"/>
    <w:rsid w:val="00180DEA"/>
    <w:rsid w:val="00180DF7"/>
    <w:rsid w:val="00180DF9"/>
    <w:rsid w:val="00181236"/>
    <w:rsid w:val="0018162A"/>
    <w:rsid w:val="00181CAF"/>
    <w:rsid w:val="001822AC"/>
    <w:rsid w:val="00182675"/>
    <w:rsid w:val="00182689"/>
    <w:rsid w:val="0018271A"/>
    <w:rsid w:val="0018275F"/>
    <w:rsid w:val="001827F8"/>
    <w:rsid w:val="00182E64"/>
    <w:rsid w:val="00182F32"/>
    <w:rsid w:val="00182FC2"/>
    <w:rsid w:val="00182FE2"/>
    <w:rsid w:val="00182FED"/>
    <w:rsid w:val="00183098"/>
    <w:rsid w:val="001837F7"/>
    <w:rsid w:val="00183A7E"/>
    <w:rsid w:val="00183BD8"/>
    <w:rsid w:val="00183C6B"/>
    <w:rsid w:val="001840F7"/>
    <w:rsid w:val="00184401"/>
    <w:rsid w:val="00184A56"/>
    <w:rsid w:val="00185352"/>
    <w:rsid w:val="0018551C"/>
    <w:rsid w:val="001856C7"/>
    <w:rsid w:val="0018587A"/>
    <w:rsid w:val="00185905"/>
    <w:rsid w:val="00185C10"/>
    <w:rsid w:val="00185C31"/>
    <w:rsid w:val="001861C8"/>
    <w:rsid w:val="00186210"/>
    <w:rsid w:val="001862AA"/>
    <w:rsid w:val="00186406"/>
    <w:rsid w:val="00186430"/>
    <w:rsid w:val="00186ADA"/>
    <w:rsid w:val="00186B8E"/>
    <w:rsid w:val="00186C0F"/>
    <w:rsid w:val="00186C36"/>
    <w:rsid w:val="00187059"/>
    <w:rsid w:val="00187853"/>
    <w:rsid w:val="00187ADB"/>
    <w:rsid w:val="00187ADE"/>
    <w:rsid w:val="00187BB0"/>
    <w:rsid w:val="00187C7E"/>
    <w:rsid w:val="00187DF7"/>
    <w:rsid w:val="00187ED9"/>
    <w:rsid w:val="00187EDB"/>
    <w:rsid w:val="00187F97"/>
    <w:rsid w:val="00187FA8"/>
    <w:rsid w:val="0019012E"/>
    <w:rsid w:val="001904BC"/>
    <w:rsid w:val="00190615"/>
    <w:rsid w:val="0019068B"/>
    <w:rsid w:val="00190E02"/>
    <w:rsid w:val="0019140B"/>
    <w:rsid w:val="0019140E"/>
    <w:rsid w:val="00191460"/>
    <w:rsid w:val="00191467"/>
    <w:rsid w:val="001915A7"/>
    <w:rsid w:val="00191667"/>
    <w:rsid w:val="00191731"/>
    <w:rsid w:val="001919A0"/>
    <w:rsid w:val="00191A93"/>
    <w:rsid w:val="00191C11"/>
    <w:rsid w:val="00191F04"/>
    <w:rsid w:val="00192015"/>
    <w:rsid w:val="0019208B"/>
    <w:rsid w:val="001920F0"/>
    <w:rsid w:val="00192244"/>
    <w:rsid w:val="001922A8"/>
    <w:rsid w:val="001923BA"/>
    <w:rsid w:val="0019243F"/>
    <w:rsid w:val="00192467"/>
    <w:rsid w:val="00192588"/>
    <w:rsid w:val="00192C82"/>
    <w:rsid w:val="00192E54"/>
    <w:rsid w:val="001930F4"/>
    <w:rsid w:val="00193106"/>
    <w:rsid w:val="0019338B"/>
    <w:rsid w:val="00193461"/>
    <w:rsid w:val="00193787"/>
    <w:rsid w:val="001939F5"/>
    <w:rsid w:val="00193A4F"/>
    <w:rsid w:val="00193B1F"/>
    <w:rsid w:val="0019403C"/>
    <w:rsid w:val="001941D8"/>
    <w:rsid w:val="00194760"/>
    <w:rsid w:val="00194A15"/>
    <w:rsid w:val="00194AC9"/>
    <w:rsid w:val="00194DC2"/>
    <w:rsid w:val="001953F2"/>
    <w:rsid w:val="001954A5"/>
    <w:rsid w:val="00195A9E"/>
    <w:rsid w:val="00195F15"/>
    <w:rsid w:val="00196132"/>
    <w:rsid w:val="001963CD"/>
    <w:rsid w:val="001963D8"/>
    <w:rsid w:val="00196651"/>
    <w:rsid w:val="0019694E"/>
    <w:rsid w:val="0019698A"/>
    <w:rsid w:val="00196B07"/>
    <w:rsid w:val="00196BAE"/>
    <w:rsid w:val="00197159"/>
    <w:rsid w:val="0019717A"/>
    <w:rsid w:val="001971CF"/>
    <w:rsid w:val="001971EE"/>
    <w:rsid w:val="00197295"/>
    <w:rsid w:val="00197407"/>
    <w:rsid w:val="00197436"/>
    <w:rsid w:val="001978F4"/>
    <w:rsid w:val="00197979"/>
    <w:rsid w:val="00197F2A"/>
    <w:rsid w:val="00197FF5"/>
    <w:rsid w:val="001A0016"/>
    <w:rsid w:val="001A0137"/>
    <w:rsid w:val="001A0180"/>
    <w:rsid w:val="001A0600"/>
    <w:rsid w:val="001A08F0"/>
    <w:rsid w:val="001A0950"/>
    <w:rsid w:val="001A0BE7"/>
    <w:rsid w:val="001A0E76"/>
    <w:rsid w:val="001A0EDE"/>
    <w:rsid w:val="001A0EE9"/>
    <w:rsid w:val="001A10FB"/>
    <w:rsid w:val="001A148D"/>
    <w:rsid w:val="001A14E3"/>
    <w:rsid w:val="001A1503"/>
    <w:rsid w:val="001A15B3"/>
    <w:rsid w:val="001A1622"/>
    <w:rsid w:val="001A1764"/>
    <w:rsid w:val="001A18F4"/>
    <w:rsid w:val="001A1A02"/>
    <w:rsid w:val="001A1BD2"/>
    <w:rsid w:val="001A1D34"/>
    <w:rsid w:val="001A211D"/>
    <w:rsid w:val="001A21DF"/>
    <w:rsid w:val="001A23EB"/>
    <w:rsid w:val="001A2475"/>
    <w:rsid w:val="001A2879"/>
    <w:rsid w:val="001A2971"/>
    <w:rsid w:val="001A2F70"/>
    <w:rsid w:val="001A2FC7"/>
    <w:rsid w:val="001A305A"/>
    <w:rsid w:val="001A310F"/>
    <w:rsid w:val="001A3588"/>
    <w:rsid w:val="001A37B6"/>
    <w:rsid w:val="001A3849"/>
    <w:rsid w:val="001A39F2"/>
    <w:rsid w:val="001A3BC2"/>
    <w:rsid w:val="001A3F38"/>
    <w:rsid w:val="001A4032"/>
    <w:rsid w:val="001A40BA"/>
    <w:rsid w:val="001A4493"/>
    <w:rsid w:val="001A4922"/>
    <w:rsid w:val="001A4B1F"/>
    <w:rsid w:val="001A4B85"/>
    <w:rsid w:val="001A4C68"/>
    <w:rsid w:val="001A4CC2"/>
    <w:rsid w:val="001A4E80"/>
    <w:rsid w:val="001A4EE4"/>
    <w:rsid w:val="001A4FED"/>
    <w:rsid w:val="001A5115"/>
    <w:rsid w:val="001A51C9"/>
    <w:rsid w:val="001A52A2"/>
    <w:rsid w:val="001A52FB"/>
    <w:rsid w:val="001A59B1"/>
    <w:rsid w:val="001A5BD4"/>
    <w:rsid w:val="001A5DD2"/>
    <w:rsid w:val="001A5E37"/>
    <w:rsid w:val="001A60D0"/>
    <w:rsid w:val="001A6349"/>
    <w:rsid w:val="001A63A6"/>
    <w:rsid w:val="001A66CB"/>
    <w:rsid w:val="001A6BBA"/>
    <w:rsid w:val="001A6EC0"/>
    <w:rsid w:val="001A700C"/>
    <w:rsid w:val="001A74C3"/>
    <w:rsid w:val="001A7720"/>
    <w:rsid w:val="001A7BC7"/>
    <w:rsid w:val="001A7D60"/>
    <w:rsid w:val="001A7F7F"/>
    <w:rsid w:val="001B067B"/>
    <w:rsid w:val="001B07AA"/>
    <w:rsid w:val="001B08A2"/>
    <w:rsid w:val="001B0B58"/>
    <w:rsid w:val="001B0B5D"/>
    <w:rsid w:val="001B10E5"/>
    <w:rsid w:val="001B11AF"/>
    <w:rsid w:val="001B1246"/>
    <w:rsid w:val="001B12D6"/>
    <w:rsid w:val="001B16CA"/>
    <w:rsid w:val="001B18A6"/>
    <w:rsid w:val="001B1A3C"/>
    <w:rsid w:val="001B1D41"/>
    <w:rsid w:val="001B20B0"/>
    <w:rsid w:val="001B2292"/>
    <w:rsid w:val="001B2499"/>
    <w:rsid w:val="001B2B89"/>
    <w:rsid w:val="001B2BB2"/>
    <w:rsid w:val="001B2CC4"/>
    <w:rsid w:val="001B2D32"/>
    <w:rsid w:val="001B2F0E"/>
    <w:rsid w:val="001B33FD"/>
    <w:rsid w:val="001B34B6"/>
    <w:rsid w:val="001B378A"/>
    <w:rsid w:val="001B3A05"/>
    <w:rsid w:val="001B42C0"/>
    <w:rsid w:val="001B42CA"/>
    <w:rsid w:val="001B4396"/>
    <w:rsid w:val="001B4669"/>
    <w:rsid w:val="001B46CC"/>
    <w:rsid w:val="001B483E"/>
    <w:rsid w:val="001B4AA1"/>
    <w:rsid w:val="001B4AC5"/>
    <w:rsid w:val="001B4BBB"/>
    <w:rsid w:val="001B505A"/>
    <w:rsid w:val="001B55D0"/>
    <w:rsid w:val="001B5645"/>
    <w:rsid w:val="001B5824"/>
    <w:rsid w:val="001B6320"/>
    <w:rsid w:val="001B640D"/>
    <w:rsid w:val="001B65B6"/>
    <w:rsid w:val="001B6675"/>
    <w:rsid w:val="001B684B"/>
    <w:rsid w:val="001B6886"/>
    <w:rsid w:val="001B6AF6"/>
    <w:rsid w:val="001B6CF3"/>
    <w:rsid w:val="001B6EC0"/>
    <w:rsid w:val="001B70C9"/>
    <w:rsid w:val="001B71E5"/>
    <w:rsid w:val="001B73BA"/>
    <w:rsid w:val="001B74D5"/>
    <w:rsid w:val="001B7DB8"/>
    <w:rsid w:val="001B7F14"/>
    <w:rsid w:val="001C0062"/>
    <w:rsid w:val="001C03E8"/>
    <w:rsid w:val="001C0686"/>
    <w:rsid w:val="001C071F"/>
    <w:rsid w:val="001C0796"/>
    <w:rsid w:val="001C08C6"/>
    <w:rsid w:val="001C08F3"/>
    <w:rsid w:val="001C0A12"/>
    <w:rsid w:val="001C0CAC"/>
    <w:rsid w:val="001C0DB0"/>
    <w:rsid w:val="001C0EE1"/>
    <w:rsid w:val="001C0F84"/>
    <w:rsid w:val="001C12A2"/>
    <w:rsid w:val="001C12D6"/>
    <w:rsid w:val="001C1777"/>
    <w:rsid w:val="001C19B8"/>
    <w:rsid w:val="001C19C6"/>
    <w:rsid w:val="001C218D"/>
    <w:rsid w:val="001C22F8"/>
    <w:rsid w:val="001C2342"/>
    <w:rsid w:val="001C23DA"/>
    <w:rsid w:val="001C2639"/>
    <w:rsid w:val="001C27B4"/>
    <w:rsid w:val="001C29A5"/>
    <w:rsid w:val="001C2AB0"/>
    <w:rsid w:val="001C2E39"/>
    <w:rsid w:val="001C2FA7"/>
    <w:rsid w:val="001C3383"/>
    <w:rsid w:val="001C3399"/>
    <w:rsid w:val="001C3775"/>
    <w:rsid w:val="001C384D"/>
    <w:rsid w:val="001C3890"/>
    <w:rsid w:val="001C38C4"/>
    <w:rsid w:val="001C3A2F"/>
    <w:rsid w:val="001C447F"/>
    <w:rsid w:val="001C44D7"/>
    <w:rsid w:val="001C4547"/>
    <w:rsid w:val="001C46C8"/>
    <w:rsid w:val="001C4920"/>
    <w:rsid w:val="001C4AE3"/>
    <w:rsid w:val="001C4B6D"/>
    <w:rsid w:val="001C4CF4"/>
    <w:rsid w:val="001C4EE5"/>
    <w:rsid w:val="001C501F"/>
    <w:rsid w:val="001C5057"/>
    <w:rsid w:val="001C5AC9"/>
    <w:rsid w:val="001C5AE8"/>
    <w:rsid w:val="001C5EBD"/>
    <w:rsid w:val="001C5F09"/>
    <w:rsid w:val="001C5FF0"/>
    <w:rsid w:val="001C6079"/>
    <w:rsid w:val="001C65DC"/>
    <w:rsid w:val="001C65EF"/>
    <w:rsid w:val="001C6602"/>
    <w:rsid w:val="001C6707"/>
    <w:rsid w:val="001C6745"/>
    <w:rsid w:val="001C69F6"/>
    <w:rsid w:val="001C6B59"/>
    <w:rsid w:val="001C6E28"/>
    <w:rsid w:val="001C70A0"/>
    <w:rsid w:val="001C7177"/>
    <w:rsid w:val="001C71D0"/>
    <w:rsid w:val="001C71F4"/>
    <w:rsid w:val="001C7759"/>
    <w:rsid w:val="001C7B06"/>
    <w:rsid w:val="001C7B43"/>
    <w:rsid w:val="001C7C3E"/>
    <w:rsid w:val="001D03C0"/>
    <w:rsid w:val="001D073A"/>
    <w:rsid w:val="001D08C6"/>
    <w:rsid w:val="001D0AC8"/>
    <w:rsid w:val="001D0C66"/>
    <w:rsid w:val="001D0DA9"/>
    <w:rsid w:val="001D0E59"/>
    <w:rsid w:val="001D10FF"/>
    <w:rsid w:val="001D12AD"/>
    <w:rsid w:val="001D12B4"/>
    <w:rsid w:val="001D12E9"/>
    <w:rsid w:val="001D159D"/>
    <w:rsid w:val="001D1BDE"/>
    <w:rsid w:val="001D1D99"/>
    <w:rsid w:val="001D1F19"/>
    <w:rsid w:val="001D2090"/>
    <w:rsid w:val="001D21F3"/>
    <w:rsid w:val="001D2631"/>
    <w:rsid w:val="001D2964"/>
    <w:rsid w:val="001D29A8"/>
    <w:rsid w:val="001D2E88"/>
    <w:rsid w:val="001D38FD"/>
    <w:rsid w:val="001D39FF"/>
    <w:rsid w:val="001D3A01"/>
    <w:rsid w:val="001D3E2E"/>
    <w:rsid w:val="001D3F44"/>
    <w:rsid w:val="001D416E"/>
    <w:rsid w:val="001D41A6"/>
    <w:rsid w:val="001D468B"/>
    <w:rsid w:val="001D4BF2"/>
    <w:rsid w:val="001D4D8C"/>
    <w:rsid w:val="001D5072"/>
    <w:rsid w:val="001D51FD"/>
    <w:rsid w:val="001D5391"/>
    <w:rsid w:val="001D53CE"/>
    <w:rsid w:val="001D57D8"/>
    <w:rsid w:val="001D5A24"/>
    <w:rsid w:val="001D5CE0"/>
    <w:rsid w:val="001D5D80"/>
    <w:rsid w:val="001D5E15"/>
    <w:rsid w:val="001D6010"/>
    <w:rsid w:val="001D6049"/>
    <w:rsid w:val="001D6192"/>
    <w:rsid w:val="001D626B"/>
    <w:rsid w:val="001D63FE"/>
    <w:rsid w:val="001D6659"/>
    <w:rsid w:val="001D695B"/>
    <w:rsid w:val="001D6B63"/>
    <w:rsid w:val="001D6C1A"/>
    <w:rsid w:val="001D6D36"/>
    <w:rsid w:val="001D6D7B"/>
    <w:rsid w:val="001D6F41"/>
    <w:rsid w:val="001D7663"/>
    <w:rsid w:val="001D7734"/>
    <w:rsid w:val="001D7744"/>
    <w:rsid w:val="001D79F0"/>
    <w:rsid w:val="001D7F2C"/>
    <w:rsid w:val="001E020F"/>
    <w:rsid w:val="001E0846"/>
    <w:rsid w:val="001E0859"/>
    <w:rsid w:val="001E097A"/>
    <w:rsid w:val="001E0AD5"/>
    <w:rsid w:val="001E0AFB"/>
    <w:rsid w:val="001E0BA8"/>
    <w:rsid w:val="001E0C26"/>
    <w:rsid w:val="001E1552"/>
    <w:rsid w:val="001E1697"/>
    <w:rsid w:val="001E1887"/>
    <w:rsid w:val="001E1D26"/>
    <w:rsid w:val="001E1DEE"/>
    <w:rsid w:val="001E21B3"/>
    <w:rsid w:val="001E27DC"/>
    <w:rsid w:val="001E29EC"/>
    <w:rsid w:val="001E2A9B"/>
    <w:rsid w:val="001E2F17"/>
    <w:rsid w:val="001E2F27"/>
    <w:rsid w:val="001E30A3"/>
    <w:rsid w:val="001E30B9"/>
    <w:rsid w:val="001E30C2"/>
    <w:rsid w:val="001E3186"/>
    <w:rsid w:val="001E3544"/>
    <w:rsid w:val="001E358B"/>
    <w:rsid w:val="001E3702"/>
    <w:rsid w:val="001E3BCE"/>
    <w:rsid w:val="001E3CF1"/>
    <w:rsid w:val="001E3D07"/>
    <w:rsid w:val="001E40CD"/>
    <w:rsid w:val="001E4199"/>
    <w:rsid w:val="001E4203"/>
    <w:rsid w:val="001E42D9"/>
    <w:rsid w:val="001E4396"/>
    <w:rsid w:val="001E43A1"/>
    <w:rsid w:val="001E4422"/>
    <w:rsid w:val="001E4754"/>
    <w:rsid w:val="001E4DA4"/>
    <w:rsid w:val="001E513A"/>
    <w:rsid w:val="001E52D9"/>
    <w:rsid w:val="001E5549"/>
    <w:rsid w:val="001E55AD"/>
    <w:rsid w:val="001E5C23"/>
    <w:rsid w:val="001E61B6"/>
    <w:rsid w:val="001E64B5"/>
    <w:rsid w:val="001E6746"/>
    <w:rsid w:val="001E6C6F"/>
    <w:rsid w:val="001E6FFA"/>
    <w:rsid w:val="001E70A9"/>
    <w:rsid w:val="001E7470"/>
    <w:rsid w:val="001E74C2"/>
    <w:rsid w:val="001E7733"/>
    <w:rsid w:val="001E77A8"/>
    <w:rsid w:val="001E785E"/>
    <w:rsid w:val="001E7C55"/>
    <w:rsid w:val="001F0131"/>
    <w:rsid w:val="001F02CA"/>
    <w:rsid w:val="001F0576"/>
    <w:rsid w:val="001F057B"/>
    <w:rsid w:val="001F0880"/>
    <w:rsid w:val="001F09FC"/>
    <w:rsid w:val="001F0AA1"/>
    <w:rsid w:val="001F0C18"/>
    <w:rsid w:val="001F0D39"/>
    <w:rsid w:val="001F13F5"/>
    <w:rsid w:val="001F19FE"/>
    <w:rsid w:val="001F2889"/>
    <w:rsid w:val="001F29F4"/>
    <w:rsid w:val="001F2AE9"/>
    <w:rsid w:val="001F2B32"/>
    <w:rsid w:val="001F2D9D"/>
    <w:rsid w:val="001F2F4E"/>
    <w:rsid w:val="001F3226"/>
    <w:rsid w:val="001F326B"/>
    <w:rsid w:val="001F32D5"/>
    <w:rsid w:val="001F34F6"/>
    <w:rsid w:val="001F36CB"/>
    <w:rsid w:val="001F387D"/>
    <w:rsid w:val="001F3926"/>
    <w:rsid w:val="001F39B0"/>
    <w:rsid w:val="001F3B9A"/>
    <w:rsid w:val="001F4164"/>
    <w:rsid w:val="001F4192"/>
    <w:rsid w:val="001F4BD5"/>
    <w:rsid w:val="001F4F81"/>
    <w:rsid w:val="001F5001"/>
    <w:rsid w:val="001F52CC"/>
    <w:rsid w:val="001F5525"/>
    <w:rsid w:val="001F5A51"/>
    <w:rsid w:val="001F5D31"/>
    <w:rsid w:val="001F5D7C"/>
    <w:rsid w:val="001F5E97"/>
    <w:rsid w:val="001F609D"/>
    <w:rsid w:val="001F6100"/>
    <w:rsid w:val="001F653A"/>
    <w:rsid w:val="001F6950"/>
    <w:rsid w:val="001F69D3"/>
    <w:rsid w:val="001F6C8C"/>
    <w:rsid w:val="001F6F99"/>
    <w:rsid w:val="001F7112"/>
    <w:rsid w:val="001F728F"/>
    <w:rsid w:val="001F74B7"/>
    <w:rsid w:val="001F774E"/>
    <w:rsid w:val="001F7A14"/>
    <w:rsid w:val="001F7B43"/>
    <w:rsid w:val="001F7C6A"/>
    <w:rsid w:val="001F7D0F"/>
    <w:rsid w:val="00200028"/>
    <w:rsid w:val="002000B1"/>
    <w:rsid w:val="0020010C"/>
    <w:rsid w:val="00200296"/>
    <w:rsid w:val="00200861"/>
    <w:rsid w:val="00200868"/>
    <w:rsid w:val="00200BF6"/>
    <w:rsid w:val="0020105D"/>
    <w:rsid w:val="002012E6"/>
    <w:rsid w:val="00201346"/>
    <w:rsid w:val="00201636"/>
    <w:rsid w:val="00201802"/>
    <w:rsid w:val="002018DB"/>
    <w:rsid w:val="002019CB"/>
    <w:rsid w:val="00201A0C"/>
    <w:rsid w:val="00201F42"/>
    <w:rsid w:val="00202012"/>
    <w:rsid w:val="002022BC"/>
    <w:rsid w:val="00202353"/>
    <w:rsid w:val="002024B5"/>
    <w:rsid w:val="002024FE"/>
    <w:rsid w:val="002029DC"/>
    <w:rsid w:val="00203040"/>
    <w:rsid w:val="00203096"/>
    <w:rsid w:val="002031C3"/>
    <w:rsid w:val="0020343E"/>
    <w:rsid w:val="00203566"/>
    <w:rsid w:val="002036A4"/>
    <w:rsid w:val="00203719"/>
    <w:rsid w:val="00203847"/>
    <w:rsid w:val="00203996"/>
    <w:rsid w:val="00203BB9"/>
    <w:rsid w:val="00203BBB"/>
    <w:rsid w:val="00203C9F"/>
    <w:rsid w:val="00203EE1"/>
    <w:rsid w:val="002043A8"/>
    <w:rsid w:val="0020459D"/>
    <w:rsid w:val="0020485B"/>
    <w:rsid w:val="002048F5"/>
    <w:rsid w:val="002049A9"/>
    <w:rsid w:val="00204B6C"/>
    <w:rsid w:val="00204BB2"/>
    <w:rsid w:val="00204F96"/>
    <w:rsid w:val="00205065"/>
    <w:rsid w:val="002054C6"/>
    <w:rsid w:val="00205927"/>
    <w:rsid w:val="0020596D"/>
    <w:rsid w:val="00205B24"/>
    <w:rsid w:val="00205B61"/>
    <w:rsid w:val="00205DE5"/>
    <w:rsid w:val="00206468"/>
    <w:rsid w:val="0020673B"/>
    <w:rsid w:val="00206D69"/>
    <w:rsid w:val="00206D86"/>
    <w:rsid w:val="00206E5F"/>
    <w:rsid w:val="00206F91"/>
    <w:rsid w:val="00207112"/>
    <w:rsid w:val="002075FE"/>
    <w:rsid w:val="002077DE"/>
    <w:rsid w:val="00207A20"/>
    <w:rsid w:val="00207C74"/>
    <w:rsid w:val="00207C92"/>
    <w:rsid w:val="00207DDE"/>
    <w:rsid w:val="00207F9D"/>
    <w:rsid w:val="00207FFB"/>
    <w:rsid w:val="0021026B"/>
    <w:rsid w:val="002107C2"/>
    <w:rsid w:val="00210867"/>
    <w:rsid w:val="00210A0C"/>
    <w:rsid w:val="00211146"/>
    <w:rsid w:val="0021119B"/>
    <w:rsid w:val="0021140A"/>
    <w:rsid w:val="00211456"/>
    <w:rsid w:val="00211494"/>
    <w:rsid w:val="0021149E"/>
    <w:rsid w:val="00211728"/>
    <w:rsid w:val="00211B6A"/>
    <w:rsid w:val="00211D54"/>
    <w:rsid w:val="00211F0E"/>
    <w:rsid w:val="00212020"/>
    <w:rsid w:val="00212119"/>
    <w:rsid w:val="00212156"/>
    <w:rsid w:val="00212653"/>
    <w:rsid w:val="002129B4"/>
    <w:rsid w:val="00212A10"/>
    <w:rsid w:val="00212CAC"/>
    <w:rsid w:val="00212F68"/>
    <w:rsid w:val="00213208"/>
    <w:rsid w:val="002135E5"/>
    <w:rsid w:val="00213606"/>
    <w:rsid w:val="00213E73"/>
    <w:rsid w:val="00213F47"/>
    <w:rsid w:val="00213F75"/>
    <w:rsid w:val="00213FD5"/>
    <w:rsid w:val="00214074"/>
    <w:rsid w:val="002141F1"/>
    <w:rsid w:val="002141F7"/>
    <w:rsid w:val="00214220"/>
    <w:rsid w:val="00214610"/>
    <w:rsid w:val="00214643"/>
    <w:rsid w:val="00214B9F"/>
    <w:rsid w:val="00214DD1"/>
    <w:rsid w:val="00214FEB"/>
    <w:rsid w:val="00215266"/>
    <w:rsid w:val="002152FA"/>
    <w:rsid w:val="002158EC"/>
    <w:rsid w:val="00215AD5"/>
    <w:rsid w:val="00215BD7"/>
    <w:rsid w:val="00215F13"/>
    <w:rsid w:val="00215F76"/>
    <w:rsid w:val="00216276"/>
    <w:rsid w:val="002164AD"/>
    <w:rsid w:val="00216B95"/>
    <w:rsid w:val="00216F0A"/>
    <w:rsid w:val="002179F0"/>
    <w:rsid w:val="00217D3B"/>
    <w:rsid w:val="002206BF"/>
    <w:rsid w:val="002207C1"/>
    <w:rsid w:val="002209ED"/>
    <w:rsid w:val="00220CC5"/>
    <w:rsid w:val="00220F0F"/>
    <w:rsid w:val="002213AA"/>
    <w:rsid w:val="0022142A"/>
    <w:rsid w:val="0022144F"/>
    <w:rsid w:val="00221534"/>
    <w:rsid w:val="00221853"/>
    <w:rsid w:val="002218C4"/>
    <w:rsid w:val="00221910"/>
    <w:rsid w:val="00221B7D"/>
    <w:rsid w:val="00221BFD"/>
    <w:rsid w:val="00222361"/>
    <w:rsid w:val="0022246F"/>
    <w:rsid w:val="002226A9"/>
    <w:rsid w:val="0022279F"/>
    <w:rsid w:val="002227A1"/>
    <w:rsid w:val="00222889"/>
    <w:rsid w:val="0022295A"/>
    <w:rsid w:val="002229F8"/>
    <w:rsid w:val="00222BA0"/>
    <w:rsid w:val="00222EFA"/>
    <w:rsid w:val="0022321E"/>
    <w:rsid w:val="002234FB"/>
    <w:rsid w:val="00223DDF"/>
    <w:rsid w:val="00223DE8"/>
    <w:rsid w:val="00223E36"/>
    <w:rsid w:val="0022429A"/>
    <w:rsid w:val="002245B3"/>
    <w:rsid w:val="002246E0"/>
    <w:rsid w:val="00224771"/>
    <w:rsid w:val="002248C7"/>
    <w:rsid w:val="00224C3F"/>
    <w:rsid w:val="00224CF9"/>
    <w:rsid w:val="00224D37"/>
    <w:rsid w:val="00224E7F"/>
    <w:rsid w:val="00224F82"/>
    <w:rsid w:val="00225103"/>
    <w:rsid w:val="002252A1"/>
    <w:rsid w:val="0022539B"/>
    <w:rsid w:val="002253A2"/>
    <w:rsid w:val="002256EC"/>
    <w:rsid w:val="00225971"/>
    <w:rsid w:val="00225C0E"/>
    <w:rsid w:val="00225D05"/>
    <w:rsid w:val="00225D40"/>
    <w:rsid w:val="00225FA2"/>
    <w:rsid w:val="0022607B"/>
    <w:rsid w:val="00226485"/>
    <w:rsid w:val="00226558"/>
    <w:rsid w:val="0022666A"/>
    <w:rsid w:val="002266F6"/>
    <w:rsid w:val="002269F1"/>
    <w:rsid w:val="00226B94"/>
    <w:rsid w:val="00226E06"/>
    <w:rsid w:val="00227027"/>
    <w:rsid w:val="00227208"/>
    <w:rsid w:val="00227944"/>
    <w:rsid w:val="00227A07"/>
    <w:rsid w:val="00227BD0"/>
    <w:rsid w:val="00227DF4"/>
    <w:rsid w:val="0023007C"/>
    <w:rsid w:val="0023047F"/>
    <w:rsid w:val="0023048A"/>
    <w:rsid w:val="0023051C"/>
    <w:rsid w:val="0023071E"/>
    <w:rsid w:val="00230ADA"/>
    <w:rsid w:val="00230ADC"/>
    <w:rsid w:val="00230DB2"/>
    <w:rsid w:val="00230DD6"/>
    <w:rsid w:val="00230E56"/>
    <w:rsid w:val="0023162A"/>
    <w:rsid w:val="002316E1"/>
    <w:rsid w:val="00231DD5"/>
    <w:rsid w:val="00231F5A"/>
    <w:rsid w:val="0023218C"/>
    <w:rsid w:val="002324C6"/>
    <w:rsid w:val="0023251A"/>
    <w:rsid w:val="00232932"/>
    <w:rsid w:val="00232970"/>
    <w:rsid w:val="00232B21"/>
    <w:rsid w:val="00232EF3"/>
    <w:rsid w:val="00232F39"/>
    <w:rsid w:val="00233011"/>
    <w:rsid w:val="002333FA"/>
    <w:rsid w:val="002334C7"/>
    <w:rsid w:val="00233910"/>
    <w:rsid w:val="0023393A"/>
    <w:rsid w:val="00233AA5"/>
    <w:rsid w:val="00233D5F"/>
    <w:rsid w:val="00234015"/>
    <w:rsid w:val="0023405C"/>
    <w:rsid w:val="00234187"/>
    <w:rsid w:val="002343E5"/>
    <w:rsid w:val="00234464"/>
    <w:rsid w:val="00234789"/>
    <w:rsid w:val="00234790"/>
    <w:rsid w:val="00234964"/>
    <w:rsid w:val="00234F88"/>
    <w:rsid w:val="00235255"/>
    <w:rsid w:val="00235409"/>
    <w:rsid w:val="002355D1"/>
    <w:rsid w:val="0023566E"/>
    <w:rsid w:val="00235720"/>
    <w:rsid w:val="00235A40"/>
    <w:rsid w:val="00235C2A"/>
    <w:rsid w:val="00236107"/>
    <w:rsid w:val="00236337"/>
    <w:rsid w:val="00236383"/>
    <w:rsid w:val="0023638B"/>
    <w:rsid w:val="002364BF"/>
    <w:rsid w:val="0023662E"/>
    <w:rsid w:val="00236660"/>
    <w:rsid w:val="002366A8"/>
    <w:rsid w:val="0023695B"/>
    <w:rsid w:val="00236C71"/>
    <w:rsid w:val="0023709F"/>
    <w:rsid w:val="002371D2"/>
    <w:rsid w:val="002371D7"/>
    <w:rsid w:val="002372E4"/>
    <w:rsid w:val="002374CB"/>
    <w:rsid w:val="002375BB"/>
    <w:rsid w:val="00237784"/>
    <w:rsid w:val="00237AAE"/>
    <w:rsid w:val="00237D30"/>
    <w:rsid w:val="00237DE1"/>
    <w:rsid w:val="00237E5C"/>
    <w:rsid w:val="00240060"/>
    <w:rsid w:val="0024016A"/>
    <w:rsid w:val="00240453"/>
    <w:rsid w:val="002406B7"/>
    <w:rsid w:val="0024073F"/>
    <w:rsid w:val="00240768"/>
    <w:rsid w:val="002409A3"/>
    <w:rsid w:val="00240A16"/>
    <w:rsid w:val="00240AB7"/>
    <w:rsid w:val="00240BC0"/>
    <w:rsid w:val="00240D01"/>
    <w:rsid w:val="00241004"/>
    <w:rsid w:val="00241191"/>
    <w:rsid w:val="002413CF"/>
    <w:rsid w:val="002415E1"/>
    <w:rsid w:val="00241ABF"/>
    <w:rsid w:val="00241B8B"/>
    <w:rsid w:val="00241ECA"/>
    <w:rsid w:val="00242013"/>
    <w:rsid w:val="00242077"/>
    <w:rsid w:val="002424F3"/>
    <w:rsid w:val="00242AF4"/>
    <w:rsid w:val="00242B7C"/>
    <w:rsid w:val="00242DD1"/>
    <w:rsid w:val="00243067"/>
    <w:rsid w:val="002436EA"/>
    <w:rsid w:val="002438B9"/>
    <w:rsid w:val="0024398F"/>
    <w:rsid w:val="00243C78"/>
    <w:rsid w:val="00243DE1"/>
    <w:rsid w:val="00243FDA"/>
    <w:rsid w:val="0024441B"/>
    <w:rsid w:val="00244569"/>
    <w:rsid w:val="002447AB"/>
    <w:rsid w:val="00244899"/>
    <w:rsid w:val="00244BA3"/>
    <w:rsid w:val="00244BAD"/>
    <w:rsid w:val="00244BBC"/>
    <w:rsid w:val="00244C9F"/>
    <w:rsid w:val="00244E84"/>
    <w:rsid w:val="00245009"/>
    <w:rsid w:val="002451AD"/>
    <w:rsid w:val="002451D8"/>
    <w:rsid w:val="002455FD"/>
    <w:rsid w:val="00245605"/>
    <w:rsid w:val="00245AA0"/>
    <w:rsid w:val="00245B78"/>
    <w:rsid w:val="00245C11"/>
    <w:rsid w:val="00245EFD"/>
    <w:rsid w:val="00245F4B"/>
    <w:rsid w:val="00246059"/>
    <w:rsid w:val="002460B5"/>
    <w:rsid w:val="00246116"/>
    <w:rsid w:val="002461CD"/>
    <w:rsid w:val="002463E1"/>
    <w:rsid w:val="002463F2"/>
    <w:rsid w:val="0024652D"/>
    <w:rsid w:val="002465EB"/>
    <w:rsid w:val="00246B3A"/>
    <w:rsid w:val="00246C77"/>
    <w:rsid w:val="00246CEE"/>
    <w:rsid w:val="00246DE7"/>
    <w:rsid w:val="0024727D"/>
    <w:rsid w:val="002479CE"/>
    <w:rsid w:val="00247C47"/>
    <w:rsid w:val="00247C67"/>
    <w:rsid w:val="00247CF9"/>
    <w:rsid w:val="00247F4B"/>
    <w:rsid w:val="00250245"/>
    <w:rsid w:val="00250379"/>
    <w:rsid w:val="002506A8"/>
    <w:rsid w:val="002506B5"/>
    <w:rsid w:val="00250C29"/>
    <w:rsid w:val="0025158C"/>
    <w:rsid w:val="00251755"/>
    <w:rsid w:val="00251766"/>
    <w:rsid w:val="00251B12"/>
    <w:rsid w:val="00251EF5"/>
    <w:rsid w:val="00251FA7"/>
    <w:rsid w:val="0025221D"/>
    <w:rsid w:val="00252528"/>
    <w:rsid w:val="00252548"/>
    <w:rsid w:val="002525CC"/>
    <w:rsid w:val="0025273B"/>
    <w:rsid w:val="002529D4"/>
    <w:rsid w:val="00252A6E"/>
    <w:rsid w:val="0025307A"/>
    <w:rsid w:val="00253160"/>
    <w:rsid w:val="00253316"/>
    <w:rsid w:val="00253560"/>
    <w:rsid w:val="002535E4"/>
    <w:rsid w:val="00253AFC"/>
    <w:rsid w:val="00253B19"/>
    <w:rsid w:val="00253BB4"/>
    <w:rsid w:val="00253C52"/>
    <w:rsid w:val="00253E3D"/>
    <w:rsid w:val="00254027"/>
    <w:rsid w:val="00254045"/>
    <w:rsid w:val="002540F2"/>
    <w:rsid w:val="002542D2"/>
    <w:rsid w:val="002552AE"/>
    <w:rsid w:val="0025557C"/>
    <w:rsid w:val="0025577A"/>
    <w:rsid w:val="0025585E"/>
    <w:rsid w:val="0025591E"/>
    <w:rsid w:val="00255CE7"/>
    <w:rsid w:val="00255CF2"/>
    <w:rsid w:val="0025608E"/>
    <w:rsid w:val="002560C8"/>
    <w:rsid w:val="00256730"/>
    <w:rsid w:val="00256A4E"/>
    <w:rsid w:val="00256ABD"/>
    <w:rsid w:val="00256E5C"/>
    <w:rsid w:val="00256EEC"/>
    <w:rsid w:val="0025700E"/>
    <w:rsid w:val="002571A5"/>
    <w:rsid w:val="00257207"/>
    <w:rsid w:val="0025751E"/>
    <w:rsid w:val="002578C6"/>
    <w:rsid w:val="002578CA"/>
    <w:rsid w:val="0025795A"/>
    <w:rsid w:val="00257972"/>
    <w:rsid w:val="00257D1E"/>
    <w:rsid w:val="00257D69"/>
    <w:rsid w:val="00257D7F"/>
    <w:rsid w:val="00257E1F"/>
    <w:rsid w:val="00257E97"/>
    <w:rsid w:val="00257EB0"/>
    <w:rsid w:val="0026028F"/>
    <w:rsid w:val="002604B0"/>
    <w:rsid w:val="00260539"/>
    <w:rsid w:val="002605F0"/>
    <w:rsid w:val="00260BBA"/>
    <w:rsid w:val="00260ED6"/>
    <w:rsid w:val="00261234"/>
    <w:rsid w:val="0026157C"/>
    <w:rsid w:val="002616EB"/>
    <w:rsid w:val="002618C1"/>
    <w:rsid w:val="0026197B"/>
    <w:rsid w:val="00261B1C"/>
    <w:rsid w:val="00261B2D"/>
    <w:rsid w:val="00261C8C"/>
    <w:rsid w:val="00261CDF"/>
    <w:rsid w:val="00262035"/>
    <w:rsid w:val="00262292"/>
    <w:rsid w:val="00262395"/>
    <w:rsid w:val="00262493"/>
    <w:rsid w:val="0026271C"/>
    <w:rsid w:val="00262820"/>
    <w:rsid w:val="002628EC"/>
    <w:rsid w:val="00262A9B"/>
    <w:rsid w:val="00262B7D"/>
    <w:rsid w:val="00262CF6"/>
    <w:rsid w:val="002631FA"/>
    <w:rsid w:val="00263277"/>
    <w:rsid w:val="002637DF"/>
    <w:rsid w:val="00263B4A"/>
    <w:rsid w:val="00263B6F"/>
    <w:rsid w:val="002642FB"/>
    <w:rsid w:val="002643A6"/>
    <w:rsid w:val="0026447F"/>
    <w:rsid w:val="002646AF"/>
    <w:rsid w:val="0026471A"/>
    <w:rsid w:val="002648ED"/>
    <w:rsid w:val="00264969"/>
    <w:rsid w:val="00264B32"/>
    <w:rsid w:val="00264D93"/>
    <w:rsid w:val="00264DF5"/>
    <w:rsid w:val="00264EC2"/>
    <w:rsid w:val="00264F2D"/>
    <w:rsid w:val="002650F5"/>
    <w:rsid w:val="0026596E"/>
    <w:rsid w:val="002659CE"/>
    <w:rsid w:val="00265C30"/>
    <w:rsid w:val="00265E02"/>
    <w:rsid w:val="0026615C"/>
    <w:rsid w:val="002661B0"/>
    <w:rsid w:val="002663BB"/>
    <w:rsid w:val="00266520"/>
    <w:rsid w:val="00266521"/>
    <w:rsid w:val="00266664"/>
    <w:rsid w:val="00266B2D"/>
    <w:rsid w:val="00266E98"/>
    <w:rsid w:val="00267C10"/>
    <w:rsid w:val="00267E34"/>
    <w:rsid w:val="00267FE3"/>
    <w:rsid w:val="00270058"/>
    <w:rsid w:val="0027020A"/>
    <w:rsid w:val="00270870"/>
    <w:rsid w:val="00270B83"/>
    <w:rsid w:val="00270BD6"/>
    <w:rsid w:val="00270CD5"/>
    <w:rsid w:val="00270CD8"/>
    <w:rsid w:val="0027108E"/>
    <w:rsid w:val="0027143A"/>
    <w:rsid w:val="0027166A"/>
    <w:rsid w:val="00271843"/>
    <w:rsid w:val="00271988"/>
    <w:rsid w:val="00271E99"/>
    <w:rsid w:val="00271EA9"/>
    <w:rsid w:val="00271EFE"/>
    <w:rsid w:val="00271FD5"/>
    <w:rsid w:val="002720AE"/>
    <w:rsid w:val="00272143"/>
    <w:rsid w:val="0027244B"/>
    <w:rsid w:val="002726B0"/>
    <w:rsid w:val="0027298F"/>
    <w:rsid w:val="0027305F"/>
    <w:rsid w:val="0027308C"/>
    <w:rsid w:val="002732BA"/>
    <w:rsid w:val="00273511"/>
    <w:rsid w:val="00273815"/>
    <w:rsid w:val="002738F9"/>
    <w:rsid w:val="00273AF8"/>
    <w:rsid w:val="00273BDD"/>
    <w:rsid w:val="00273D25"/>
    <w:rsid w:val="00273DC5"/>
    <w:rsid w:val="00273E0E"/>
    <w:rsid w:val="00273E64"/>
    <w:rsid w:val="00273E98"/>
    <w:rsid w:val="002740CE"/>
    <w:rsid w:val="0027410E"/>
    <w:rsid w:val="00274230"/>
    <w:rsid w:val="00274371"/>
    <w:rsid w:val="0027443D"/>
    <w:rsid w:val="00274613"/>
    <w:rsid w:val="00274762"/>
    <w:rsid w:val="00274865"/>
    <w:rsid w:val="002749D0"/>
    <w:rsid w:val="00274ABA"/>
    <w:rsid w:val="00274B4C"/>
    <w:rsid w:val="00274D39"/>
    <w:rsid w:val="00274D45"/>
    <w:rsid w:val="00274FC3"/>
    <w:rsid w:val="00275735"/>
    <w:rsid w:val="0027592B"/>
    <w:rsid w:val="00275BF5"/>
    <w:rsid w:val="00275E26"/>
    <w:rsid w:val="00276082"/>
    <w:rsid w:val="00276630"/>
    <w:rsid w:val="002766C8"/>
    <w:rsid w:val="0027694B"/>
    <w:rsid w:val="00276CF0"/>
    <w:rsid w:val="00276D21"/>
    <w:rsid w:val="002770D9"/>
    <w:rsid w:val="00277237"/>
    <w:rsid w:val="00277332"/>
    <w:rsid w:val="00277384"/>
    <w:rsid w:val="002774A2"/>
    <w:rsid w:val="00277649"/>
    <w:rsid w:val="00277684"/>
    <w:rsid w:val="002776A1"/>
    <w:rsid w:val="002779F6"/>
    <w:rsid w:val="00277C16"/>
    <w:rsid w:val="00277C27"/>
    <w:rsid w:val="00277D90"/>
    <w:rsid w:val="00277F45"/>
    <w:rsid w:val="00277FAD"/>
    <w:rsid w:val="00280001"/>
    <w:rsid w:val="0028008E"/>
    <w:rsid w:val="0028038B"/>
    <w:rsid w:val="0028047E"/>
    <w:rsid w:val="00280AED"/>
    <w:rsid w:val="00280F84"/>
    <w:rsid w:val="00280FB2"/>
    <w:rsid w:val="002813B1"/>
    <w:rsid w:val="002814E6"/>
    <w:rsid w:val="0028160A"/>
    <w:rsid w:val="0028160F"/>
    <w:rsid w:val="00281773"/>
    <w:rsid w:val="0028194F"/>
    <w:rsid w:val="00281DB5"/>
    <w:rsid w:val="002820B8"/>
    <w:rsid w:val="002825FF"/>
    <w:rsid w:val="002828E3"/>
    <w:rsid w:val="00282C3D"/>
    <w:rsid w:val="00282DF8"/>
    <w:rsid w:val="002835A5"/>
    <w:rsid w:val="002836BD"/>
    <w:rsid w:val="00283992"/>
    <w:rsid w:val="00283A3E"/>
    <w:rsid w:val="00283AE4"/>
    <w:rsid w:val="00283DC7"/>
    <w:rsid w:val="0028407D"/>
    <w:rsid w:val="00284094"/>
    <w:rsid w:val="002841AF"/>
    <w:rsid w:val="002842FC"/>
    <w:rsid w:val="002843B3"/>
    <w:rsid w:val="002843FB"/>
    <w:rsid w:val="0028446F"/>
    <w:rsid w:val="0028479B"/>
    <w:rsid w:val="002848B7"/>
    <w:rsid w:val="00284ACB"/>
    <w:rsid w:val="00284B68"/>
    <w:rsid w:val="00284C2F"/>
    <w:rsid w:val="00284CF1"/>
    <w:rsid w:val="00284F33"/>
    <w:rsid w:val="00284FCF"/>
    <w:rsid w:val="00285012"/>
    <w:rsid w:val="002851D1"/>
    <w:rsid w:val="00285832"/>
    <w:rsid w:val="002858E6"/>
    <w:rsid w:val="0028594F"/>
    <w:rsid w:val="002859D3"/>
    <w:rsid w:val="00285A05"/>
    <w:rsid w:val="00285A8C"/>
    <w:rsid w:val="00285CD6"/>
    <w:rsid w:val="00285CF7"/>
    <w:rsid w:val="00285D91"/>
    <w:rsid w:val="00285DBF"/>
    <w:rsid w:val="00285EA9"/>
    <w:rsid w:val="00285EF8"/>
    <w:rsid w:val="00286528"/>
    <w:rsid w:val="0028667B"/>
    <w:rsid w:val="00286A49"/>
    <w:rsid w:val="00286AC9"/>
    <w:rsid w:val="00286B72"/>
    <w:rsid w:val="00286ED7"/>
    <w:rsid w:val="0028710E"/>
    <w:rsid w:val="002872B4"/>
    <w:rsid w:val="00287359"/>
    <w:rsid w:val="002873D1"/>
    <w:rsid w:val="00287838"/>
    <w:rsid w:val="00287AB3"/>
    <w:rsid w:val="00287B3E"/>
    <w:rsid w:val="00287CD2"/>
    <w:rsid w:val="00287E3B"/>
    <w:rsid w:val="00290000"/>
    <w:rsid w:val="002904A0"/>
    <w:rsid w:val="002905AA"/>
    <w:rsid w:val="00290A5A"/>
    <w:rsid w:val="00290A6A"/>
    <w:rsid w:val="00290B47"/>
    <w:rsid w:val="00290D4F"/>
    <w:rsid w:val="0029118F"/>
    <w:rsid w:val="002911F0"/>
    <w:rsid w:val="00291334"/>
    <w:rsid w:val="00291751"/>
    <w:rsid w:val="00291775"/>
    <w:rsid w:val="00291821"/>
    <w:rsid w:val="00291A31"/>
    <w:rsid w:val="00291A68"/>
    <w:rsid w:val="00291C0B"/>
    <w:rsid w:val="00291D0C"/>
    <w:rsid w:val="00291F3B"/>
    <w:rsid w:val="00292539"/>
    <w:rsid w:val="0029255B"/>
    <w:rsid w:val="00292745"/>
    <w:rsid w:val="002927B0"/>
    <w:rsid w:val="0029289E"/>
    <w:rsid w:val="00292D7B"/>
    <w:rsid w:val="00292E0D"/>
    <w:rsid w:val="00292EC8"/>
    <w:rsid w:val="00292F62"/>
    <w:rsid w:val="00293027"/>
    <w:rsid w:val="002936F4"/>
    <w:rsid w:val="002949F5"/>
    <w:rsid w:val="00294CE1"/>
    <w:rsid w:val="00294D55"/>
    <w:rsid w:val="002952BB"/>
    <w:rsid w:val="00295555"/>
    <w:rsid w:val="0029564F"/>
    <w:rsid w:val="002957C9"/>
    <w:rsid w:val="00295919"/>
    <w:rsid w:val="00295B08"/>
    <w:rsid w:val="00295CFE"/>
    <w:rsid w:val="00295F2F"/>
    <w:rsid w:val="00295F66"/>
    <w:rsid w:val="0029615A"/>
    <w:rsid w:val="0029621B"/>
    <w:rsid w:val="00296731"/>
    <w:rsid w:val="002967AE"/>
    <w:rsid w:val="00296BEE"/>
    <w:rsid w:val="00296C1D"/>
    <w:rsid w:val="00296C5E"/>
    <w:rsid w:val="00296D8B"/>
    <w:rsid w:val="00296E95"/>
    <w:rsid w:val="00297185"/>
    <w:rsid w:val="002971C6"/>
    <w:rsid w:val="00297249"/>
    <w:rsid w:val="002972F4"/>
    <w:rsid w:val="0029731B"/>
    <w:rsid w:val="002974AA"/>
    <w:rsid w:val="002975CC"/>
    <w:rsid w:val="002A0191"/>
    <w:rsid w:val="002A019C"/>
    <w:rsid w:val="002A0245"/>
    <w:rsid w:val="002A028D"/>
    <w:rsid w:val="002A0A42"/>
    <w:rsid w:val="002A0AB4"/>
    <w:rsid w:val="002A0D85"/>
    <w:rsid w:val="002A0EEF"/>
    <w:rsid w:val="002A1348"/>
    <w:rsid w:val="002A1459"/>
    <w:rsid w:val="002A17FA"/>
    <w:rsid w:val="002A188A"/>
    <w:rsid w:val="002A1B67"/>
    <w:rsid w:val="002A1B6E"/>
    <w:rsid w:val="002A1E37"/>
    <w:rsid w:val="002A1E66"/>
    <w:rsid w:val="002A2432"/>
    <w:rsid w:val="002A2609"/>
    <w:rsid w:val="002A2640"/>
    <w:rsid w:val="002A267E"/>
    <w:rsid w:val="002A296B"/>
    <w:rsid w:val="002A2A0F"/>
    <w:rsid w:val="002A2C03"/>
    <w:rsid w:val="002A2C86"/>
    <w:rsid w:val="002A2C8A"/>
    <w:rsid w:val="002A30EC"/>
    <w:rsid w:val="002A3449"/>
    <w:rsid w:val="002A3533"/>
    <w:rsid w:val="002A3982"/>
    <w:rsid w:val="002A3AE8"/>
    <w:rsid w:val="002A3B39"/>
    <w:rsid w:val="002A3CE1"/>
    <w:rsid w:val="002A3E1B"/>
    <w:rsid w:val="002A3E75"/>
    <w:rsid w:val="002A46AE"/>
    <w:rsid w:val="002A4707"/>
    <w:rsid w:val="002A4DE6"/>
    <w:rsid w:val="002A5220"/>
    <w:rsid w:val="002A5325"/>
    <w:rsid w:val="002A596A"/>
    <w:rsid w:val="002A5B04"/>
    <w:rsid w:val="002A5B0D"/>
    <w:rsid w:val="002A5D97"/>
    <w:rsid w:val="002A5DDE"/>
    <w:rsid w:val="002A5E87"/>
    <w:rsid w:val="002A6030"/>
    <w:rsid w:val="002A6099"/>
    <w:rsid w:val="002A6250"/>
    <w:rsid w:val="002A62C8"/>
    <w:rsid w:val="002A64DB"/>
    <w:rsid w:val="002A6529"/>
    <w:rsid w:val="002A656C"/>
    <w:rsid w:val="002A6627"/>
    <w:rsid w:val="002A6768"/>
    <w:rsid w:val="002A6817"/>
    <w:rsid w:val="002A69BC"/>
    <w:rsid w:val="002A6B06"/>
    <w:rsid w:val="002A6B9B"/>
    <w:rsid w:val="002A6D83"/>
    <w:rsid w:val="002A6E33"/>
    <w:rsid w:val="002A6EC8"/>
    <w:rsid w:val="002A73DF"/>
    <w:rsid w:val="002A7541"/>
    <w:rsid w:val="002A7600"/>
    <w:rsid w:val="002A76C8"/>
    <w:rsid w:val="002A771D"/>
    <w:rsid w:val="002A7763"/>
    <w:rsid w:val="002A7A26"/>
    <w:rsid w:val="002A7B2F"/>
    <w:rsid w:val="002A7D97"/>
    <w:rsid w:val="002A7F8A"/>
    <w:rsid w:val="002B0071"/>
    <w:rsid w:val="002B017F"/>
    <w:rsid w:val="002B020D"/>
    <w:rsid w:val="002B032E"/>
    <w:rsid w:val="002B0491"/>
    <w:rsid w:val="002B08EB"/>
    <w:rsid w:val="002B1054"/>
    <w:rsid w:val="002B1115"/>
    <w:rsid w:val="002B15E4"/>
    <w:rsid w:val="002B18DC"/>
    <w:rsid w:val="002B1AF8"/>
    <w:rsid w:val="002B2058"/>
    <w:rsid w:val="002B25BC"/>
    <w:rsid w:val="002B2603"/>
    <w:rsid w:val="002B29D3"/>
    <w:rsid w:val="002B2ABA"/>
    <w:rsid w:val="002B2CC0"/>
    <w:rsid w:val="002B2D21"/>
    <w:rsid w:val="002B2E60"/>
    <w:rsid w:val="002B30B1"/>
    <w:rsid w:val="002B321B"/>
    <w:rsid w:val="002B32C1"/>
    <w:rsid w:val="002B331B"/>
    <w:rsid w:val="002B3451"/>
    <w:rsid w:val="002B34A1"/>
    <w:rsid w:val="002B3503"/>
    <w:rsid w:val="002B355E"/>
    <w:rsid w:val="002B38C2"/>
    <w:rsid w:val="002B3BDB"/>
    <w:rsid w:val="002B3C7E"/>
    <w:rsid w:val="002B3D1B"/>
    <w:rsid w:val="002B3D99"/>
    <w:rsid w:val="002B3F0D"/>
    <w:rsid w:val="002B42B7"/>
    <w:rsid w:val="002B455F"/>
    <w:rsid w:val="002B4B14"/>
    <w:rsid w:val="002B4CC4"/>
    <w:rsid w:val="002B511A"/>
    <w:rsid w:val="002B519F"/>
    <w:rsid w:val="002B5206"/>
    <w:rsid w:val="002B5749"/>
    <w:rsid w:val="002B579C"/>
    <w:rsid w:val="002B5883"/>
    <w:rsid w:val="002B59C9"/>
    <w:rsid w:val="002B5B57"/>
    <w:rsid w:val="002B5D66"/>
    <w:rsid w:val="002B5F23"/>
    <w:rsid w:val="002B6476"/>
    <w:rsid w:val="002B6839"/>
    <w:rsid w:val="002B6B01"/>
    <w:rsid w:val="002B6CC8"/>
    <w:rsid w:val="002B72D9"/>
    <w:rsid w:val="002B74B2"/>
    <w:rsid w:val="002B7536"/>
    <w:rsid w:val="002B788A"/>
    <w:rsid w:val="002B7ABF"/>
    <w:rsid w:val="002B7DCC"/>
    <w:rsid w:val="002B7E8B"/>
    <w:rsid w:val="002B7FA9"/>
    <w:rsid w:val="002C00C9"/>
    <w:rsid w:val="002C09EC"/>
    <w:rsid w:val="002C0DA1"/>
    <w:rsid w:val="002C0E41"/>
    <w:rsid w:val="002C0FAA"/>
    <w:rsid w:val="002C11A6"/>
    <w:rsid w:val="002C12B6"/>
    <w:rsid w:val="002C144C"/>
    <w:rsid w:val="002C1609"/>
    <w:rsid w:val="002C16CD"/>
    <w:rsid w:val="002C1A73"/>
    <w:rsid w:val="002C1AE2"/>
    <w:rsid w:val="002C1BED"/>
    <w:rsid w:val="002C1DD9"/>
    <w:rsid w:val="002C1DDD"/>
    <w:rsid w:val="002C1E01"/>
    <w:rsid w:val="002C1F4A"/>
    <w:rsid w:val="002C20C1"/>
    <w:rsid w:val="002C27F0"/>
    <w:rsid w:val="002C2811"/>
    <w:rsid w:val="002C2AFD"/>
    <w:rsid w:val="002C2B00"/>
    <w:rsid w:val="002C2D91"/>
    <w:rsid w:val="002C2F6E"/>
    <w:rsid w:val="002C300F"/>
    <w:rsid w:val="002C3107"/>
    <w:rsid w:val="002C3249"/>
    <w:rsid w:val="002C3306"/>
    <w:rsid w:val="002C333F"/>
    <w:rsid w:val="002C33AC"/>
    <w:rsid w:val="002C340F"/>
    <w:rsid w:val="002C360F"/>
    <w:rsid w:val="002C36F5"/>
    <w:rsid w:val="002C377C"/>
    <w:rsid w:val="002C38B8"/>
    <w:rsid w:val="002C397D"/>
    <w:rsid w:val="002C3B79"/>
    <w:rsid w:val="002C3B96"/>
    <w:rsid w:val="002C3E13"/>
    <w:rsid w:val="002C433C"/>
    <w:rsid w:val="002C462A"/>
    <w:rsid w:val="002C47DE"/>
    <w:rsid w:val="002C47F5"/>
    <w:rsid w:val="002C4BE1"/>
    <w:rsid w:val="002C4D0A"/>
    <w:rsid w:val="002C4EB2"/>
    <w:rsid w:val="002C5080"/>
    <w:rsid w:val="002C52F0"/>
    <w:rsid w:val="002C5383"/>
    <w:rsid w:val="002C571B"/>
    <w:rsid w:val="002C6078"/>
    <w:rsid w:val="002C620A"/>
    <w:rsid w:val="002C62D6"/>
    <w:rsid w:val="002C64A7"/>
    <w:rsid w:val="002C64CB"/>
    <w:rsid w:val="002C6927"/>
    <w:rsid w:val="002C6AA4"/>
    <w:rsid w:val="002C6B9C"/>
    <w:rsid w:val="002C6C5C"/>
    <w:rsid w:val="002C6C9F"/>
    <w:rsid w:val="002C6CDD"/>
    <w:rsid w:val="002C6EA7"/>
    <w:rsid w:val="002C6F55"/>
    <w:rsid w:val="002C77ED"/>
    <w:rsid w:val="002C79F5"/>
    <w:rsid w:val="002C7AA0"/>
    <w:rsid w:val="002C7C06"/>
    <w:rsid w:val="002C7C0B"/>
    <w:rsid w:val="002D000F"/>
    <w:rsid w:val="002D0152"/>
    <w:rsid w:val="002D032B"/>
    <w:rsid w:val="002D07DD"/>
    <w:rsid w:val="002D097F"/>
    <w:rsid w:val="002D0BBE"/>
    <w:rsid w:val="002D0E3D"/>
    <w:rsid w:val="002D124D"/>
    <w:rsid w:val="002D16E5"/>
    <w:rsid w:val="002D1748"/>
    <w:rsid w:val="002D17AA"/>
    <w:rsid w:val="002D1813"/>
    <w:rsid w:val="002D18FC"/>
    <w:rsid w:val="002D1A87"/>
    <w:rsid w:val="002D1E02"/>
    <w:rsid w:val="002D2234"/>
    <w:rsid w:val="002D27F1"/>
    <w:rsid w:val="002D29D0"/>
    <w:rsid w:val="002D2A21"/>
    <w:rsid w:val="002D2A24"/>
    <w:rsid w:val="002D2E21"/>
    <w:rsid w:val="002D2FDC"/>
    <w:rsid w:val="002D3053"/>
    <w:rsid w:val="002D3091"/>
    <w:rsid w:val="002D317C"/>
    <w:rsid w:val="002D354B"/>
    <w:rsid w:val="002D356B"/>
    <w:rsid w:val="002D3670"/>
    <w:rsid w:val="002D3880"/>
    <w:rsid w:val="002D3A00"/>
    <w:rsid w:val="002D3C75"/>
    <w:rsid w:val="002D3DFF"/>
    <w:rsid w:val="002D476B"/>
    <w:rsid w:val="002D47EC"/>
    <w:rsid w:val="002D490D"/>
    <w:rsid w:val="002D4BD9"/>
    <w:rsid w:val="002D4DF5"/>
    <w:rsid w:val="002D50C0"/>
    <w:rsid w:val="002D5589"/>
    <w:rsid w:val="002D5A47"/>
    <w:rsid w:val="002D5BB2"/>
    <w:rsid w:val="002D5BD1"/>
    <w:rsid w:val="002D6081"/>
    <w:rsid w:val="002D62B5"/>
    <w:rsid w:val="002D62ED"/>
    <w:rsid w:val="002D63E8"/>
    <w:rsid w:val="002D677E"/>
    <w:rsid w:val="002D6B3E"/>
    <w:rsid w:val="002D6DD5"/>
    <w:rsid w:val="002D6EDE"/>
    <w:rsid w:val="002D6FC6"/>
    <w:rsid w:val="002D70E6"/>
    <w:rsid w:val="002D749B"/>
    <w:rsid w:val="002D7609"/>
    <w:rsid w:val="002D799C"/>
    <w:rsid w:val="002D7CCA"/>
    <w:rsid w:val="002D7DDB"/>
    <w:rsid w:val="002D7EA0"/>
    <w:rsid w:val="002E016F"/>
    <w:rsid w:val="002E08ED"/>
    <w:rsid w:val="002E0DFF"/>
    <w:rsid w:val="002E0E10"/>
    <w:rsid w:val="002E0EC3"/>
    <w:rsid w:val="002E1202"/>
    <w:rsid w:val="002E1AA3"/>
    <w:rsid w:val="002E1AC9"/>
    <w:rsid w:val="002E1B73"/>
    <w:rsid w:val="002E1B8C"/>
    <w:rsid w:val="002E1C7E"/>
    <w:rsid w:val="002E1D41"/>
    <w:rsid w:val="002E1E6F"/>
    <w:rsid w:val="002E2286"/>
    <w:rsid w:val="002E273A"/>
    <w:rsid w:val="002E27CA"/>
    <w:rsid w:val="002E29F5"/>
    <w:rsid w:val="002E2A01"/>
    <w:rsid w:val="002E2A57"/>
    <w:rsid w:val="002E314C"/>
    <w:rsid w:val="002E3163"/>
    <w:rsid w:val="002E3301"/>
    <w:rsid w:val="002E351E"/>
    <w:rsid w:val="002E35D8"/>
    <w:rsid w:val="002E366B"/>
    <w:rsid w:val="002E3721"/>
    <w:rsid w:val="002E374E"/>
    <w:rsid w:val="002E3810"/>
    <w:rsid w:val="002E38B8"/>
    <w:rsid w:val="002E3902"/>
    <w:rsid w:val="002E3B2A"/>
    <w:rsid w:val="002E3B78"/>
    <w:rsid w:val="002E3D04"/>
    <w:rsid w:val="002E3DA2"/>
    <w:rsid w:val="002E3EFE"/>
    <w:rsid w:val="002E3FD1"/>
    <w:rsid w:val="002E452F"/>
    <w:rsid w:val="002E4547"/>
    <w:rsid w:val="002E476D"/>
    <w:rsid w:val="002E4B09"/>
    <w:rsid w:val="002E4B6A"/>
    <w:rsid w:val="002E4D4E"/>
    <w:rsid w:val="002E505E"/>
    <w:rsid w:val="002E51C5"/>
    <w:rsid w:val="002E562D"/>
    <w:rsid w:val="002E5702"/>
    <w:rsid w:val="002E5967"/>
    <w:rsid w:val="002E59E6"/>
    <w:rsid w:val="002E59F1"/>
    <w:rsid w:val="002E59F6"/>
    <w:rsid w:val="002E5A78"/>
    <w:rsid w:val="002E5BFD"/>
    <w:rsid w:val="002E5F9B"/>
    <w:rsid w:val="002E5FFC"/>
    <w:rsid w:val="002E6023"/>
    <w:rsid w:val="002E60EF"/>
    <w:rsid w:val="002E6229"/>
    <w:rsid w:val="002E62BE"/>
    <w:rsid w:val="002E639B"/>
    <w:rsid w:val="002E6CAD"/>
    <w:rsid w:val="002E6E6B"/>
    <w:rsid w:val="002E704E"/>
    <w:rsid w:val="002E706B"/>
    <w:rsid w:val="002E7187"/>
    <w:rsid w:val="002E7327"/>
    <w:rsid w:val="002E7695"/>
    <w:rsid w:val="002E793C"/>
    <w:rsid w:val="002E7A0C"/>
    <w:rsid w:val="002E7BC9"/>
    <w:rsid w:val="002E7C4E"/>
    <w:rsid w:val="002E7DBB"/>
    <w:rsid w:val="002E7E5E"/>
    <w:rsid w:val="002E7E70"/>
    <w:rsid w:val="002F02F3"/>
    <w:rsid w:val="002F0357"/>
    <w:rsid w:val="002F05AC"/>
    <w:rsid w:val="002F06AB"/>
    <w:rsid w:val="002F073A"/>
    <w:rsid w:val="002F0959"/>
    <w:rsid w:val="002F0D9F"/>
    <w:rsid w:val="002F0FC3"/>
    <w:rsid w:val="002F14BE"/>
    <w:rsid w:val="002F1871"/>
    <w:rsid w:val="002F1C47"/>
    <w:rsid w:val="002F1DFD"/>
    <w:rsid w:val="002F1ECA"/>
    <w:rsid w:val="002F22D3"/>
    <w:rsid w:val="002F23D6"/>
    <w:rsid w:val="002F245D"/>
    <w:rsid w:val="002F2539"/>
    <w:rsid w:val="002F2566"/>
    <w:rsid w:val="002F2574"/>
    <w:rsid w:val="002F263E"/>
    <w:rsid w:val="002F2B43"/>
    <w:rsid w:val="002F2BE3"/>
    <w:rsid w:val="002F2C62"/>
    <w:rsid w:val="002F2CCB"/>
    <w:rsid w:val="002F327D"/>
    <w:rsid w:val="002F335D"/>
    <w:rsid w:val="002F33FD"/>
    <w:rsid w:val="002F349C"/>
    <w:rsid w:val="002F3580"/>
    <w:rsid w:val="002F359A"/>
    <w:rsid w:val="002F3760"/>
    <w:rsid w:val="002F3B50"/>
    <w:rsid w:val="002F4002"/>
    <w:rsid w:val="002F4145"/>
    <w:rsid w:val="002F431D"/>
    <w:rsid w:val="002F45FE"/>
    <w:rsid w:val="002F4637"/>
    <w:rsid w:val="002F4771"/>
    <w:rsid w:val="002F4807"/>
    <w:rsid w:val="002F4A4A"/>
    <w:rsid w:val="002F4C1D"/>
    <w:rsid w:val="002F4C21"/>
    <w:rsid w:val="002F4C3C"/>
    <w:rsid w:val="002F4C67"/>
    <w:rsid w:val="002F4C7E"/>
    <w:rsid w:val="002F4DC4"/>
    <w:rsid w:val="002F4DE8"/>
    <w:rsid w:val="002F4E4A"/>
    <w:rsid w:val="002F4F83"/>
    <w:rsid w:val="002F4FD8"/>
    <w:rsid w:val="002F506D"/>
    <w:rsid w:val="002F5350"/>
    <w:rsid w:val="002F53AC"/>
    <w:rsid w:val="002F5401"/>
    <w:rsid w:val="002F5457"/>
    <w:rsid w:val="002F54EE"/>
    <w:rsid w:val="002F5707"/>
    <w:rsid w:val="002F57CD"/>
    <w:rsid w:val="002F57CF"/>
    <w:rsid w:val="002F5B10"/>
    <w:rsid w:val="002F5E5E"/>
    <w:rsid w:val="002F61B4"/>
    <w:rsid w:val="002F6498"/>
    <w:rsid w:val="002F671B"/>
    <w:rsid w:val="002F693D"/>
    <w:rsid w:val="002F6D01"/>
    <w:rsid w:val="002F6ED5"/>
    <w:rsid w:val="002F6FF5"/>
    <w:rsid w:val="002F7306"/>
    <w:rsid w:val="002F74DC"/>
    <w:rsid w:val="002F77C9"/>
    <w:rsid w:val="002F7964"/>
    <w:rsid w:val="002F7A53"/>
    <w:rsid w:val="002F7B1C"/>
    <w:rsid w:val="002F7DDD"/>
    <w:rsid w:val="002F7FCE"/>
    <w:rsid w:val="002FE1F9"/>
    <w:rsid w:val="00300153"/>
    <w:rsid w:val="0030044C"/>
    <w:rsid w:val="003006E9"/>
    <w:rsid w:val="003008C4"/>
    <w:rsid w:val="0030093B"/>
    <w:rsid w:val="00300A41"/>
    <w:rsid w:val="00300C62"/>
    <w:rsid w:val="00300DFB"/>
    <w:rsid w:val="00300F2E"/>
    <w:rsid w:val="0030149F"/>
    <w:rsid w:val="0030151A"/>
    <w:rsid w:val="00301937"/>
    <w:rsid w:val="00301F00"/>
    <w:rsid w:val="00301FA2"/>
    <w:rsid w:val="00301FB1"/>
    <w:rsid w:val="00302072"/>
    <w:rsid w:val="0030209E"/>
    <w:rsid w:val="00302140"/>
    <w:rsid w:val="00302240"/>
    <w:rsid w:val="003025F6"/>
    <w:rsid w:val="0030276B"/>
    <w:rsid w:val="0030284D"/>
    <w:rsid w:val="00302922"/>
    <w:rsid w:val="00302BCE"/>
    <w:rsid w:val="00302C3A"/>
    <w:rsid w:val="00302CC6"/>
    <w:rsid w:val="00303077"/>
    <w:rsid w:val="003030D0"/>
    <w:rsid w:val="003032F0"/>
    <w:rsid w:val="003034E9"/>
    <w:rsid w:val="00303557"/>
    <w:rsid w:val="00303836"/>
    <w:rsid w:val="00303BE2"/>
    <w:rsid w:val="00303CDC"/>
    <w:rsid w:val="00303E89"/>
    <w:rsid w:val="00303FF8"/>
    <w:rsid w:val="00304535"/>
    <w:rsid w:val="003045B1"/>
    <w:rsid w:val="0030478A"/>
    <w:rsid w:val="00304828"/>
    <w:rsid w:val="00304903"/>
    <w:rsid w:val="00304A71"/>
    <w:rsid w:val="00304D92"/>
    <w:rsid w:val="00304F1B"/>
    <w:rsid w:val="00304F32"/>
    <w:rsid w:val="0030518A"/>
    <w:rsid w:val="0030525B"/>
    <w:rsid w:val="00305312"/>
    <w:rsid w:val="003054BE"/>
    <w:rsid w:val="00305834"/>
    <w:rsid w:val="00305917"/>
    <w:rsid w:val="00305C3E"/>
    <w:rsid w:val="0030617D"/>
    <w:rsid w:val="0030636C"/>
    <w:rsid w:val="00306411"/>
    <w:rsid w:val="0030647C"/>
    <w:rsid w:val="003064D9"/>
    <w:rsid w:val="00306507"/>
    <w:rsid w:val="00306509"/>
    <w:rsid w:val="00306A02"/>
    <w:rsid w:val="00306B4C"/>
    <w:rsid w:val="00306C5F"/>
    <w:rsid w:val="003071CF"/>
    <w:rsid w:val="00307275"/>
    <w:rsid w:val="0030783C"/>
    <w:rsid w:val="00307A25"/>
    <w:rsid w:val="00307BCB"/>
    <w:rsid w:val="00307BDD"/>
    <w:rsid w:val="00307E52"/>
    <w:rsid w:val="00307F1B"/>
    <w:rsid w:val="00310041"/>
    <w:rsid w:val="00310210"/>
    <w:rsid w:val="003108E0"/>
    <w:rsid w:val="00310A2D"/>
    <w:rsid w:val="00310ACD"/>
    <w:rsid w:val="00310C1F"/>
    <w:rsid w:val="00310DAC"/>
    <w:rsid w:val="00310F4A"/>
    <w:rsid w:val="00311068"/>
    <w:rsid w:val="003113CB"/>
    <w:rsid w:val="0031198E"/>
    <w:rsid w:val="00311A1A"/>
    <w:rsid w:val="00311E24"/>
    <w:rsid w:val="00311E78"/>
    <w:rsid w:val="00311F91"/>
    <w:rsid w:val="003120F3"/>
    <w:rsid w:val="00312147"/>
    <w:rsid w:val="00312234"/>
    <w:rsid w:val="003125B1"/>
    <w:rsid w:val="00312874"/>
    <w:rsid w:val="00312892"/>
    <w:rsid w:val="00312BF0"/>
    <w:rsid w:val="00312F90"/>
    <w:rsid w:val="00313133"/>
    <w:rsid w:val="003132FA"/>
    <w:rsid w:val="003133B4"/>
    <w:rsid w:val="00313647"/>
    <w:rsid w:val="0031395E"/>
    <w:rsid w:val="003139E2"/>
    <w:rsid w:val="00313A27"/>
    <w:rsid w:val="00313D40"/>
    <w:rsid w:val="00313ECC"/>
    <w:rsid w:val="00313ED4"/>
    <w:rsid w:val="00313F08"/>
    <w:rsid w:val="00314101"/>
    <w:rsid w:val="003143AB"/>
    <w:rsid w:val="00314543"/>
    <w:rsid w:val="00314B56"/>
    <w:rsid w:val="00314BD1"/>
    <w:rsid w:val="00314DE2"/>
    <w:rsid w:val="00314E54"/>
    <w:rsid w:val="0031505C"/>
    <w:rsid w:val="00315396"/>
    <w:rsid w:val="00315776"/>
    <w:rsid w:val="003157F6"/>
    <w:rsid w:val="00315850"/>
    <w:rsid w:val="003159DF"/>
    <w:rsid w:val="00315D3F"/>
    <w:rsid w:val="00315D7F"/>
    <w:rsid w:val="00315DC1"/>
    <w:rsid w:val="00315FB1"/>
    <w:rsid w:val="00316126"/>
    <w:rsid w:val="00316214"/>
    <w:rsid w:val="0031629E"/>
    <w:rsid w:val="00316714"/>
    <w:rsid w:val="00316ADE"/>
    <w:rsid w:val="00317002"/>
    <w:rsid w:val="0031706D"/>
    <w:rsid w:val="0031759B"/>
    <w:rsid w:val="00317664"/>
    <w:rsid w:val="0031784E"/>
    <w:rsid w:val="00317BFA"/>
    <w:rsid w:val="00317C31"/>
    <w:rsid w:val="00317CA2"/>
    <w:rsid w:val="00317E70"/>
    <w:rsid w:val="00320141"/>
    <w:rsid w:val="0032020B"/>
    <w:rsid w:val="003203F6"/>
    <w:rsid w:val="003205AA"/>
    <w:rsid w:val="003206B7"/>
    <w:rsid w:val="003206FB"/>
    <w:rsid w:val="0032080A"/>
    <w:rsid w:val="003209B4"/>
    <w:rsid w:val="00320A9F"/>
    <w:rsid w:val="00320CDE"/>
    <w:rsid w:val="00320DAA"/>
    <w:rsid w:val="00321140"/>
    <w:rsid w:val="003218B6"/>
    <w:rsid w:val="00321EFE"/>
    <w:rsid w:val="0032207A"/>
    <w:rsid w:val="00322136"/>
    <w:rsid w:val="00322151"/>
    <w:rsid w:val="003222B9"/>
    <w:rsid w:val="00322487"/>
    <w:rsid w:val="003224B8"/>
    <w:rsid w:val="0032267F"/>
    <w:rsid w:val="003228DC"/>
    <w:rsid w:val="003229B0"/>
    <w:rsid w:val="0032324B"/>
    <w:rsid w:val="003232D5"/>
    <w:rsid w:val="0032339D"/>
    <w:rsid w:val="00323558"/>
    <w:rsid w:val="0032359B"/>
    <w:rsid w:val="003236FB"/>
    <w:rsid w:val="0032393C"/>
    <w:rsid w:val="00323D23"/>
    <w:rsid w:val="00324017"/>
    <w:rsid w:val="003240BA"/>
    <w:rsid w:val="003240CD"/>
    <w:rsid w:val="0032463A"/>
    <w:rsid w:val="00324810"/>
    <w:rsid w:val="00324ACC"/>
    <w:rsid w:val="00324DB2"/>
    <w:rsid w:val="0032519E"/>
    <w:rsid w:val="003251DC"/>
    <w:rsid w:val="00325897"/>
    <w:rsid w:val="00325BD3"/>
    <w:rsid w:val="00325EDA"/>
    <w:rsid w:val="00326048"/>
    <w:rsid w:val="0032616B"/>
    <w:rsid w:val="00326213"/>
    <w:rsid w:val="003262D6"/>
    <w:rsid w:val="00326B41"/>
    <w:rsid w:val="00326B6A"/>
    <w:rsid w:val="00326E1E"/>
    <w:rsid w:val="0032718D"/>
    <w:rsid w:val="0032745D"/>
    <w:rsid w:val="003274AE"/>
    <w:rsid w:val="00327802"/>
    <w:rsid w:val="0032788A"/>
    <w:rsid w:val="00327A5A"/>
    <w:rsid w:val="00327BE5"/>
    <w:rsid w:val="00327D58"/>
    <w:rsid w:val="003301D1"/>
    <w:rsid w:val="003303CF"/>
    <w:rsid w:val="0033067A"/>
    <w:rsid w:val="003306EF"/>
    <w:rsid w:val="0033079B"/>
    <w:rsid w:val="0033085C"/>
    <w:rsid w:val="00330947"/>
    <w:rsid w:val="00330D9B"/>
    <w:rsid w:val="00330E59"/>
    <w:rsid w:val="0033105C"/>
    <w:rsid w:val="003310C2"/>
    <w:rsid w:val="0033113F"/>
    <w:rsid w:val="00331816"/>
    <w:rsid w:val="0033182B"/>
    <w:rsid w:val="00331B56"/>
    <w:rsid w:val="00331C00"/>
    <w:rsid w:val="00331D47"/>
    <w:rsid w:val="00331E15"/>
    <w:rsid w:val="00331F85"/>
    <w:rsid w:val="00332222"/>
    <w:rsid w:val="00332252"/>
    <w:rsid w:val="003322E3"/>
    <w:rsid w:val="003324FE"/>
    <w:rsid w:val="00332898"/>
    <w:rsid w:val="003328D3"/>
    <w:rsid w:val="003328F5"/>
    <w:rsid w:val="00332907"/>
    <w:rsid w:val="00332DC7"/>
    <w:rsid w:val="003330E7"/>
    <w:rsid w:val="00333163"/>
    <w:rsid w:val="0033326C"/>
    <w:rsid w:val="003333AA"/>
    <w:rsid w:val="003333F5"/>
    <w:rsid w:val="003336FA"/>
    <w:rsid w:val="003337F3"/>
    <w:rsid w:val="00333847"/>
    <w:rsid w:val="003338DD"/>
    <w:rsid w:val="0033396A"/>
    <w:rsid w:val="00333AB6"/>
    <w:rsid w:val="00333BD5"/>
    <w:rsid w:val="00333C8F"/>
    <w:rsid w:val="00333CE4"/>
    <w:rsid w:val="00334160"/>
    <w:rsid w:val="00334695"/>
    <w:rsid w:val="003347EF"/>
    <w:rsid w:val="003347FD"/>
    <w:rsid w:val="00334872"/>
    <w:rsid w:val="00334EA3"/>
    <w:rsid w:val="00334F09"/>
    <w:rsid w:val="0033526B"/>
    <w:rsid w:val="003352C1"/>
    <w:rsid w:val="003353BA"/>
    <w:rsid w:val="00335489"/>
    <w:rsid w:val="00335C61"/>
    <w:rsid w:val="00336004"/>
    <w:rsid w:val="00336119"/>
    <w:rsid w:val="0033613C"/>
    <w:rsid w:val="00336140"/>
    <w:rsid w:val="003361C0"/>
    <w:rsid w:val="003366BB"/>
    <w:rsid w:val="0033677B"/>
    <w:rsid w:val="003367C6"/>
    <w:rsid w:val="003368EA"/>
    <w:rsid w:val="00336C10"/>
    <w:rsid w:val="00336EC3"/>
    <w:rsid w:val="00336F3C"/>
    <w:rsid w:val="003370DD"/>
    <w:rsid w:val="00337148"/>
    <w:rsid w:val="003379EA"/>
    <w:rsid w:val="00337ECC"/>
    <w:rsid w:val="00340273"/>
    <w:rsid w:val="0034039E"/>
    <w:rsid w:val="00340463"/>
    <w:rsid w:val="0034048D"/>
    <w:rsid w:val="00340614"/>
    <w:rsid w:val="00340755"/>
    <w:rsid w:val="0034089A"/>
    <w:rsid w:val="00340B06"/>
    <w:rsid w:val="00340E38"/>
    <w:rsid w:val="003412A7"/>
    <w:rsid w:val="00341382"/>
    <w:rsid w:val="00341457"/>
    <w:rsid w:val="003419EB"/>
    <w:rsid w:val="00341C79"/>
    <w:rsid w:val="00341D2B"/>
    <w:rsid w:val="0034201C"/>
    <w:rsid w:val="003420F6"/>
    <w:rsid w:val="003421E2"/>
    <w:rsid w:val="003425F9"/>
    <w:rsid w:val="00342705"/>
    <w:rsid w:val="0034280D"/>
    <w:rsid w:val="00342900"/>
    <w:rsid w:val="0034293A"/>
    <w:rsid w:val="00343044"/>
    <w:rsid w:val="003432BA"/>
    <w:rsid w:val="003432EE"/>
    <w:rsid w:val="003433CC"/>
    <w:rsid w:val="003435FE"/>
    <w:rsid w:val="00343768"/>
    <w:rsid w:val="00343944"/>
    <w:rsid w:val="00343A62"/>
    <w:rsid w:val="00343AE9"/>
    <w:rsid w:val="00343B49"/>
    <w:rsid w:val="00343E9A"/>
    <w:rsid w:val="00343FA5"/>
    <w:rsid w:val="00344305"/>
    <w:rsid w:val="0034464F"/>
    <w:rsid w:val="00344D3E"/>
    <w:rsid w:val="00344F1A"/>
    <w:rsid w:val="00345387"/>
    <w:rsid w:val="00345408"/>
    <w:rsid w:val="00345409"/>
    <w:rsid w:val="00345523"/>
    <w:rsid w:val="0034560D"/>
    <w:rsid w:val="00345BA7"/>
    <w:rsid w:val="00345D68"/>
    <w:rsid w:val="0034607E"/>
    <w:rsid w:val="003461D1"/>
    <w:rsid w:val="003461ED"/>
    <w:rsid w:val="00346456"/>
    <w:rsid w:val="0034664A"/>
    <w:rsid w:val="00346700"/>
    <w:rsid w:val="0034672D"/>
    <w:rsid w:val="00346756"/>
    <w:rsid w:val="003468BC"/>
    <w:rsid w:val="00346B46"/>
    <w:rsid w:val="00346B5B"/>
    <w:rsid w:val="00346BE9"/>
    <w:rsid w:val="00346DD6"/>
    <w:rsid w:val="003470AE"/>
    <w:rsid w:val="003472F2"/>
    <w:rsid w:val="00347538"/>
    <w:rsid w:val="003476B2"/>
    <w:rsid w:val="0034770D"/>
    <w:rsid w:val="00347B67"/>
    <w:rsid w:val="00347BE4"/>
    <w:rsid w:val="00347CCB"/>
    <w:rsid w:val="00350284"/>
    <w:rsid w:val="00350430"/>
    <w:rsid w:val="00350652"/>
    <w:rsid w:val="00350968"/>
    <w:rsid w:val="00350AF6"/>
    <w:rsid w:val="00350B12"/>
    <w:rsid w:val="00350B60"/>
    <w:rsid w:val="00350CEA"/>
    <w:rsid w:val="00350FD1"/>
    <w:rsid w:val="00351170"/>
    <w:rsid w:val="0035141B"/>
    <w:rsid w:val="003516F6"/>
    <w:rsid w:val="0035185A"/>
    <w:rsid w:val="003518D0"/>
    <w:rsid w:val="00351DDA"/>
    <w:rsid w:val="0035282E"/>
    <w:rsid w:val="003528C2"/>
    <w:rsid w:val="00352A0D"/>
    <w:rsid w:val="00352A93"/>
    <w:rsid w:val="00353300"/>
    <w:rsid w:val="00353334"/>
    <w:rsid w:val="0035355A"/>
    <w:rsid w:val="00353577"/>
    <w:rsid w:val="0035367D"/>
    <w:rsid w:val="003536F2"/>
    <w:rsid w:val="00353781"/>
    <w:rsid w:val="0035390A"/>
    <w:rsid w:val="00353B50"/>
    <w:rsid w:val="00353C8D"/>
    <w:rsid w:val="00353C97"/>
    <w:rsid w:val="00354313"/>
    <w:rsid w:val="00354316"/>
    <w:rsid w:val="00354400"/>
    <w:rsid w:val="00354733"/>
    <w:rsid w:val="003552D8"/>
    <w:rsid w:val="00355360"/>
    <w:rsid w:val="00355506"/>
    <w:rsid w:val="0035577D"/>
    <w:rsid w:val="003557AD"/>
    <w:rsid w:val="00355ADA"/>
    <w:rsid w:val="00355C45"/>
    <w:rsid w:val="00355F73"/>
    <w:rsid w:val="003562D9"/>
    <w:rsid w:val="00356532"/>
    <w:rsid w:val="00356536"/>
    <w:rsid w:val="003568DC"/>
    <w:rsid w:val="003569FA"/>
    <w:rsid w:val="00356A54"/>
    <w:rsid w:val="00356D02"/>
    <w:rsid w:val="00356D17"/>
    <w:rsid w:val="00356D3B"/>
    <w:rsid w:val="00357675"/>
    <w:rsid w:val="003577DF"/>
    <w:rsid w:val="003579E4"/>
    <w:rsid w:val="00357BC1"/>
    <w:rsid w:val="00357DFE"/>
    <w:rsid w:val="003604EE"/>
    <w:rsid w:val="0036055D"/>
    <w:rsid w:val="0036064F"/>
    <w:rsid w:val="00360653"/>
    <w:rsid w:val="00360739"/>
    <w:rsid w:val="00360A44"/>
    <w:rsid w:val="00360D8B"/>
    <w:rsid w:val="00360F8E"/>
    <w:rsid w:val="0036100C"/>
    <w:rsid w:val="00361097"/>
    <w:rsid w:val="00361856"/>
    <w:rsid w:val="00361CE0"/>
    <w:rsid w:val="00361E9D"/>
    <w:rsid w:val="00361F69"/>
    <w:rsid w:val="003620E0"/>
    <w:rsid w:val="003623AA"/>
    <w:rsid w:val="00362623"/>
    <w:rsid w:val="0036262F"/>
    <w:rsid w:val="00362777"/>
    <w:rsid w:val="00362CAD"/>
    <w:rsid w:val="00362EF6"/>
    <w:rsid w:val="00363039"/>
    <w:rsid w:val="003630CF"/>
    <w:rsid w:val="0036353F"/>
    <w:rsid w:val="003635CE"/>
    <w:rsid w:val="003635D1"/>
    <w:rsid w:val="0036382E"/>
    <w:rsid w:val="0036391C"/>
    <w:rsid w:val="00363A5F"/>
    <w:rsid w:val="00363BFF"/>
    <w:rsid w:val="00363CAA"/>
    <w:rsid w:val="00363ED3"/>
    <w:rsid w:val="00363FB6"/>
    <w:rsid w:val="0036401D"/>
    <w:rsid w:val="00364188"/>
    <w:rsid w:val="00364245"/>
    <w:rsid w:val="00364314"/>
    <w:rsid w:val="0036453C"/>
    <w:rsid w:val="00364614"/>
    <w:rsid w:val="003648C3"/>
    <w:rsid w:val="00364AFD"/>
    <w:rsid w:val="00364C8D"/>
    <w:rsid w:val="00365251"/>
    <w:rsid w:val="00365271"/>
    <w:rsid w:val="003657D6"/>
    <w:rsid w:val="00365879"/>
    <w:rsid w:val="00365AB2"/>
    <w:rsid w:val="00365C0B"/>
    <w:rsid w:val="00365C5A"/>
    <w:rsid w:val="00365EC1"/>
    <w:rsid w:val="003660D4"/>
    <w:rsid w:val="00366162"/>
    <w:rsid w:val="003667C3"/>
    <w:rsid w:val="0036691E"/>
    <w:rsid w:val="00366B0A"/>
    <w:rsid w:val="00366C75"/>
    <w:rsid w:val="00366C90"/>
    <w:rsid w:val="00366F1C"/>
    <w:rsid w:val="00367283"/>
    <w:rsid w:val="00367670"/>
    <w:rsid w:val="00367CBE"/>
    <w:rsid w:val="0037000E"/>
    <w:rsid w:val="0037002E"/>
    <w:rsid w:val="0037018E"/>
    <w:rsid w:val="0037023C"/>
    <w:rsid w:val="003708E3"/>
    <w:rsid w:val="0037091D"/>
    <w:rsid w:val="00370950"/>
    <w:rsid w:val="0037096C"/>
    <w:rsid w:val="00370AC4"/>
    <w:rsid w:val="00370C64"/>
    <w:rsid w:val="00370C67"/>
    <w:rsid w:val="00370CF5"/>
    <w:rsid w:val="00370EA2"/>
    <w:rsid w:val="00370F88"/>
    <w:rsid w:val="0037117F"/>
    <w:rsid w:val="0037124C"/>
    <w:rsid w:val="00371424"/>
    <w:rsid w:val="00371476"/>
    <w:rsid w:val="00371484"/>
    <w:rsid w:val="00371952"/>
    <w:rsid w:val="00371CB7"/>
    <w:rsid w:val="0037203B"/>
    <w:rsid w:val="003722F4"/>
    <w:rsid w:val="00372485"/>
    <w:rsid w:val="003724F5"/>
    <w:rsid w:val="003725E9"/>
    <w:rsid w:val="00372706"/>
    <w:rsid w:val="00372816"/>
    <w:rsid w:val="003729B3"/>
    <w:rsid w:val="003729BA"/>
    <w:rsid w:val="00372B46"/>
    <w:rsid w:val="00372C42"/>
    <w:rsid w:val="00372E01"/>
    <w:rsid w:val="00372E13"/>
    <w:rsid w:val="00372F79"/>
    <w:rsid w:val="00372FE1"/>
    <w:rsid w:val="003731E6"/>
    <w:rsid w:val="003733A4"/>
    <w:rsid w:val="003734A3"/>
    <w:rsid w:val="003736C6"/>
    <w:rsid w:val="00373855"/>
    <w:rsid w:val="0037394B"/>
    <w:rsid w:val="003739D4"/>
    <w:rsid w:val="00373DF4"/>
    <w:rsid w:val="00373FEF"/>
    <w:rsid w:val="003740DA"/>
    <w:rsid w:val="003740DC"/>
    <w:rsid w:val="00374207"/>
    <w:rsid w:val="00374898"/>
    <w:rsid w:val="003748E3"/>
    <w:rsid w:val="00374A7C"/>
    <w:rsid w:val="00374A83"/>
    <w:rsid w:val="00374B9A"/>
    <w:rsid w:val="00375558"/>
    <w:rsid w:val="00375C88"/>
    <w:rsid w:val="00375CC6"/>
    <w:rsid w:val="00375D0B"/>
    <w:rsid w:val="00375D28"/>
    <w:rsid w:val="00375D74"/>
    <w:rsid w:val="00375F10"/>
    <w:rsid w:val="00375F20"/>
    <w:rsid w:val="00375F2B"/>
    <w:rsid w:val="0037613B"/>
    <w:rsid w:val="0037627E"/>
    <w:rsid w:val="003762FD"/>
    <w:rsid w:val="00376312"/>
    <w:rsid w:val="003764B9"/>
    <w:rsid w:val="00376DAB"/>
    <w:rsid w:val="00376E13"/>
    <w:rsid w:val="00376E59"/>
    <w:rsid w:val="003773B3"/>
    <w:rsid w:val="00377765"/>
    <w:rsid w:val="00377903"/>
    <w:rsid w:val="0037793F"/>
    <w:rsid w:val="00377942"/>
    <w:rsid w:val="0038009C"/>
    <w:rsid w:val="0038026D"/>
    <w:rsid w:val="00380379"/>
    <w:rsid w:val="003806BA"/>
    <w:rsid w:val="003807AA"/>
    <w:rsid w:val="00380916"/>
    <w:rsid w:val="0038091C"/>
    <w:rsid w:val="003809A1"/>
    <w:rsid w:val="00380A71"/>
    <w:rsid w:val="00380AB5"/>
    <w:rsid w:val="00380ADA"/>
    <w:rsid w:val="00380CCA"/>
    <w:rsid w:val="00380DE8"/>
    <w:rsid w:val="00380EDA"/>
    <w:rsid w:val="00380F6B"/>
    <w:rsid w:val="00381011"/>
    <w:rsid w:val="003819A7"/>
    <w:rsid w:val="00381B15"/>
    <w:rsid w:val="0038219A"/>
    <w:rsid w:val="00382403"/>
    <w:rsid w:val="00382447"/>
    <w:rsid w:val="00382521"/>
    <w:rsid w:val="00382734"/>
    <w:rsid w:val="00382A2C"/>
    <w:rsid w:val="00382BF4"/>
    <w:rsid w:val="0038326D"/>
    <w:rsid w:val="00383359"/>
    <w:rsid w:val="0038344F"/>
    <w:rsid w:val="0038352A"/>
    <w:rsid w:val="003835A5"/>
    <w:rsid w:val="003835F7"/>
    <w:rsid w:val="003837FB"/>
    <w:rsid w:val="00383A92"/>
    <w:rsid w:val="00383C17"/>
    <w:rsid w:val="00383C79"/>
    <w:rsid w:val="00383D34"/>
    <w:rsid w:val="00383D35"/>
    <w:rsid w:val="00383D77"/>
    <w:rsid w:val="00383FC2"/>
    <w:rsid w:val="003841EF"/>
    <w:rsid w:val="003842E5"/>
    <w:rsid w:val="003843CF"/>
    <w:rsid w:val="0038450D"/>
    <w:rsid w:val="00384657"/>
    <w:rsid w:val="003847B7"/>
    <w:rsid w:val="00384940"/>
    <w:rsid w:val="00384AE9"/>
    <w:rsid w:val="00384DF3"/>
    <w:rsid w:val="00384E93"/>
    <w:rsid w:val="00384F46"/>
    <w:rsid w:val="00385289"/>
    <w:rsid w:val="00385733"/>
    <w:rsid w:val="003863D2"/>
    <w:rsid w:val="00386772"/>
    <w:rsid w:val="00386A3A"/>
    <w:rsid w:val="00386C26"/>
    <w:rsid w:val="00386CD7"/>
    <w:rsid w:val="00386EF6"/>
    <w:rsid w:val="003870C2"/>
    <w:rsid w:val="00387353"/>
    <w:rsid w:val="00387377"/>
    <w:rsid w:val="003873C0"/>
    <w:rsid w:val="003874E5"/>
    <w:rsid w:val="0038760E"/>
    <w:rsid w:val="003878C6"/>
    <w:rsid w:val="00387901"/>
    <w:rsid w:val="00387AF4"/>
    <w:rsid w:val="00387B25"/>
    <w:rsid w:val="00390239"/>
    <w:rsid w:val="0039035E"/>
    <w:rsid w:val="0039040F"/>
    <w:rsid w:val="003904DD"/>
    <w:rsid w:val="003908BD"/>
    <w:rsid w:val="00390A76"/>
    <w:rsid w:val="0039124D"/>
    <w:rsid w:val="00391511"/>
    <w:rsid w:val="0039165D"/>
    <w:rsid w:val="00391AF3"/>
    <w:rsid w:val="00391C39"/>
    <w:rsid w:val="00391DC1"/>
    <w:rsid w:val="003925C6"/>
    <w:rsid w:val="0039269F"/>
    <w:rsid w:val="0039277E"/>
    <w:rsid w:val="0039280B"/>
    <w:rsid w:val="00392827"/>
    <w:rsid w:val="00392A44"/>
    <w:rsid w:val="00392C10"/>
    <w:rsid w:val="00392C51"/>
    <w:rsid w:val="00392E9C"/>
    <w:rsid w:val="00393453"/>
    <w:rsid w:val="0039361C"/>
    <w:rsid w:val="003937E1"/>
    <w:rsid w:val="003939EC"/>
    <w:rsid w:val="00393A2B"/>
    <w:rsid w:val="00393BA7"/>
    <w:rsid w:val="00393D4B"/>
    <w:rsid w:val="00394100"/>
    <w:rsid w:val="0039429D"/>
    <w:rsid w:val="003944BE"/>
    <w:rsid w:val="003946CC"/>
    <w:rsid w:val="003946E1"/>
    <w:rsid w:val="00394A12"/>
    <w:rsid w:val="00394A73"/>
    <w:rsid w:val="00394E29"/>
    <w:rsid w:val="00394E86"/>
    <w:rsid w:val="003953FB"/>
    <w:rsid w:val="00395612"/>
    <w:rsid w:val="00395662"/>
    <w:rsid w:val="003956F0"/>
    <w:rsid w:val="00395709"/>
    <w:rsid w:val="00395928"/>
    <w:rsid w:val="00395B25"/>
    <w:rsid w:val="00395B8C"/>
    <w:rsid w:val="00395C6A"/>
    <w:rsid w:val="003961BC"/>
    <w:rsid w:val="00396375"/>
    <w:rsid w:val="003963EA"/>
    <w:rsid w:val="00396461"/>
    <w:rsid w:val="0039689F"/>
    <w:rsid w:val="003968E8"/>
    <w:rsid w:val="00396A76"/>
    <w:rsid w:val="00396DE5"/>
    <w:rsid w:val="0039714B"/>
    <w:rsid w:val="00397252"/>
    <w:rsid w:val="00397278"/>
    <w:rsid w:val="003973E7"/>
    <w:rsid w:val="003973F2"/>
    <w:rsid w:val="003975C0"/>
    <w:rsid w:val="003976CE"/>
    <w:rsid w:val="003979FC"/>
    <w:rsid w:val="00397D91"/>
    <w:rsid w:val="003A0109"/>
    <w:rsid w:val="003A041A"/>
    <w:rsid w:val="003A0A5E"/>
    <w:rsid w:val="003A0C16"/>
    <w:rsid w:val="003A0ED7"/>
    <w:rsid w:val="003A107C"/>
    <w:rsid w:val="003A1138"/>
    <w:rsid w:val="003A1525"/>
    <w:rsid w:val="003A162D"/>
    <w:rsid w:val="003A17BF"/>
    <w:rsid w:val="003A180F"/>
    <w:rsid w:val="003A19D6"/>
    <w:rsid w:val="003A1F46"/>
    <w:rsid w:val="003A2070"/>
    <w:rsid w:val="003A21AA"/>
    <w:rsid w:val="003A2657"/>
    <w:rsid w:val="003A2732"/>
    <w:rsid w:val="003A275E"/>
    <w:rsid w:val="003A2897"/>
    <w:rsid w:val="003A2D92"/>
    <w:rsid w:val="003A30CA"/>
    <w:rsid w:val="003A3321"/>
    <w:rsid w:val="003A33B8"/>
    <w:rsid w:val="003A3603"/>
    <w:rsid w:val="003A3A36"/>
    <w:rsid w:val="003A3B3C"/>
    <w:rsid w:val="003A3E0B"/>
    <w:rsid w:val="003A3E3E"/>
    <w:rsid w:val="003A3EA9"/>
    <w:rsid w:val="003A3EBA"/>
    <w:rsid w:val="003A4096"/>
    <w:rsid w:val="003A41C9"/>
    <w:rsid w:val="003A442B"/>
    <w:rsid w:val="003A46CC"/>
    <w:rsid w:val="003A4778"/>
    <w:rsid w:val="003A48D5"/>
    <w:rsid w:val="003A4B94"/>
    <w:rsid w:val="003A4BB9"/>
    <w:rsid w:val="003A4BC8"/>
    <w:rsid w:val="003A4D6F"/>
    <w:rsid w:val="003A506A"/>
    <w:rsid w:val="003A517D"/>
    <w:rsid w:val="003A5359"/>
    <w:rsid w:val="003A5569"/>
    <w:rsid w:val="003A5571"/>
    <w:rsid w:val="003A569F"/>
    <w:rsid w:val="003A5858"/>
    <w:rsid w:val="003A5994"/>
    <w:rsid w:val="003A5AD9"/>
    <w:rsid w:val="003A5DDD"/>
    <w:rsid w:val="003A624D"/>
    <w:rsid w:val="003A6436"/>
    <w:rsid w:val="003A6575"/>
    <w:rsid w:val="003A6A09"/>
    <w:rsid w:val="003A6A42"/>
    <w:rsid w:val="003A71DA"/>
    <w:rsid w:val="003A7277"/>
    <w:rsid w:val="003A7278"/>
    <w:rsid w:val="003A731E"/>
    <w:rsid w:val="003A732F"/>
    <w:rsid w:val="003B0068"/>
    <w:rsid w:val="003B01CA"/>
    <w:rsid w:val="003B02F3"/>
    <w:rsid w:val="003B0653"/>
    <w:rsid w:val="003B06C9"/>
    <w:rsid w:val="003B078E"/>
    <w:rsid w:val="003B0CC1"/>
    <w:rsid w:val="003B13B2"/>
    <w:rsid w:val="003B13B9"/>
    <w:rsid w:val="003B1509"/>
    <w:rsid w:val="003B1B46"/>
    <w:rsid w:val="003B1D3C"/>
    <w:rsid w:val="003B2304"/>
    <w:rsid w:val="003B2A52"/>
    <w:rsid w:val="003B2B72"/>
    <w:rsid w:val="003B2CAF"/>
    <w:rsid w:val="003B2E1C"/>
    <w:rsid w:val="003B2EB5"/>
    <w:rsid w:val="003B3170"/>
    <w:rsid w:val="003B3398"/>
    <w:rsid w:val="003B33FE"/>
    <w:rsid w:val="003B34FF"/>
    <w:rsid w:val="003B37EB"/>
    <w:rsid w:val="003B3F1E"/>
    <w:rsid w:val="003B429B"/>
    <w:rsid w:val="003B43C8"/>
    <w:rsid w:val="003B447B"/>
    <w:rsid w:val="003B4556"/>
    <w:rsid w:val="003B4A8D"/>
    <w:rsid w:val="003B4ABB"/>
    <w:rsid w:val="003B4D01"/>
    <w:rsid w:val="003B4D2F"/>
    <w:rsid w:val="003B4D78"/>
    <w:rsid w:val="003B4E99"/>
    <w:rsid w:val="003B510E"/>
    <w:rsid w:val="003B5166"/>
    <w:rsid w:val="003B548A"/>
    <w:rsid w:val="003B54EC"/>
    <w:rsid w:val="003B561B"/>
    <w:rsid w:val="003B5664"/>
    <w:rsid w:val="003B573F"/>
    <w:rsid w:val="003B5DFA"/>
    <w:rsid w:val="003B61E0"/>
    <w:rsid w:val="003B61ED"/>
    <w:rsid w:val="003B631E"/>
    <w:rsid w:val="003B6373"/>
    <w:rsid w:val="003B6457"/>
    <w:rsid w:val="003B6569"/>
    <w:rsid w:val="003B68F4"/>
    <w:rsid w:val="003B6E71"/>
    <w:rsid w:val="003B6F44"/>
    <w:rsid w:val="003B7060"/>
    <w:rsid w:val="003B7861"/>
    <w:rsid w:val="003B7DFB"/>
    <w:rsid w:val="003B7E9E"/>
    <w:rsid w:val="003C0B1D"/>
    <w:rsid w:val="003C0C0A"/>
    <w:rsid w:val="003C10C6"/>
    <w:rsid w:val="003C1153"/>
    <w:rsid w:val="003C1154"/>
    <w:rsid w:val="003C14AC"/>
    <w:rsid w:val="003C15A8"/>
    <w:rsid w:val="003C1ABE"/>
    <w:rsid w:val="003C1ACA"/>
    <w:rsid w:val="003C2021"/>
    <w:rsid w:val="003C2022"/>
    <w:rsid w:val="003C21EA"/>
    <w:rsid w:val="003C228F"/>
    <w:rsid w:val="003C2364"/>
    <w:rsid w:val="003C2596"/>
    <w:rsid w:val="003C2711"/>
    <w:rsid w:val="003C27B0"/>
    <w:rsid w:val="003C27C8"/>
    <w:rsid w:val="003C2A11"/>
    <w:rsid w:val="003C2A57"/>
    <w:rsid w:val="003C2D3F"/>
    <w:rsid w:val="003C2D5D"/>
    <w:rsid w:val="003C300E"/>
    <w:rsid w:val="003C3010"/>
    <w:rsid w:val="003C3115"/>
    <w:rsid w:val="003C3125"/>
    <w:rsid w:val="003C31B8"/>
    <w:rsid w:val="003C33CB"/>
    <w:rsid w:val="003C3465"/>
    <w:rsid w:val="003C350A"/>
    <w:rsid w:val="003C3666"/>
    <w:rsid w:val="003C368D"/>
    <w:rsid w:val="003C3A65"/>
    <w:rsid w:val="003C3BF3"/>
    <w:rsid w:val="003C3C5B"/>
    <w:rsid w:val="003C3DCA"/>
    <w:rsid w:val="003C41B3"/>
    <w:rsid w:val="003C425F"/>
    <w:rsid w:val="003C479F"/>
    <w:rsid w:val="003C47B2"/>
    <w:rsid w:val="003C47D2"/>
    <w:rsid w:val="003C4812"/>
    <w:rsid w:val="003C4823"/>
    <w:rsid w:val="003C4A19"/>
    <w:rsid w:val="003C4AB1"/>
    <w:rsid w:val="003C4DF8"/>
    <w:rsid w:val="003C52E7"/>
    <w:rsid w:val="003C5675"/>
    <w:rsid w:val="003C58DB"/>
    <w:rsid w:val="003C5C76"/>
    <w:rsid w:val="003C5EE8"/>
    <w:rsid w:val="003C6035"/>
    <w:rsid w:val="003C6357"/>
    <w:rsid w:val="003C63E5"/>
    <w:rsid w:val="003C6624"/>
    <w:rsid w:val="003C66A1"/>
    <w:rsid w:val="003C67E8"/>
    <w:rsid w:val="003C68C6"/>
    <w:rsid w:val="003C69A7"/>
    <w:rsid w:val="003C6AD3"/>
    <w:rsid w:val="003C6AFF"/>
    <w:rsid w:val="003C6BB6"/>
    <w:rsid w:val="003C6D9A"/>
    <w:rsid w:val="003C7357"/>
    <w:rsid w:val="003C7448"/>
    <w:rsid w:val="003C7472"/>
    <w:rsid w:val="003C7482"/>
    <w:rsid w:val="003C777C"/>
    <w:rsid w:val="003C7C87"/>
    <w:rsid w:val="003C7C8E"/>
    <w:rsid w:val="003C7D38"/>
    <w:rsid w:val="003D00AC"/>
    <w:rsid w:val="003D03CF"/>
    <w:rsid w:val="003D04B1"/>
    <w:rsid w:val="003D05E5"/>
    <w:rsid w:val="003D081E"/>
    <w:rsid w:val="003D08B6"/>
    <w:rsid w:val="003D08C3"/>
    <w:rsid w:val="003D08CB"/>
    <w:rsid w:val="003D0D01"/>
    <w:rsid w:val="003D0E5D"/>
    <w:rsid w:val="003D0FA2"/>
    <w:rsid w:val="003D114D"/>
    <w:rsid w:val="003D14D1"/>
    <w:rsid w:val="003D1712"/>
    <w:rsid w:val="003D175C"/>
    <w:rsid w:val="003D184B"/>
    <w:rsid w:val="003D1B4C"/>
    <w:rsid w:val="003D1E0C"/>
    <w:rsid w:val="003D1F6C"/>
    <w:rsid w:val="003D264B"/>
    <w:rsid w:val="003D27BF"/>
    <w:rsid w:val="003D2995"/>
    <w:rsid w:val="003D2A18"/>
    <w:rsid w:val="003D2A43"/>
    <w:rsid w:val="003D2CC5"/>
    <w:rsid w:val="003D2EEC"/>
    <w:rsid w:val="003D2F89"/>
    <w:rsid w:val="003D3194"/>
    <w:rsid w:val="003D3BC9"/>
    <w:rsid w:val="003D3D38"/>
    <w:rsid w:val="003D3DBD"/>
    <w:rsid w:val="003D3E52"/>
    <w:rsid w:val="003D41D8"/>
    <w:rsid w:val="003D4C64"/>
    <w:rsid w:val="003D4F34"/>
    <w:rsid w:val="003D4FF2"/>
    <w:rsid w:val="003D50B5"/>
    <w:rsid w:val="003D52E0"/>
    <w:rsid w:val="003D52ED"/>
    <w:rsid w:val="003D5AF4"/>
    <w:rsid w:val="003D5B4F"/>
    <w:rsid w:val="003D5CC4"/>
    <w:rsid w:val="003D5EFC"/>
    <w:rsid w:val="003D614D"/>
    <w:rsid w:val="003D6218"/>
    <w:rsid w:val="003D6430"/>
    <w:rsid w:val="003D664E"/>
    <w:rsid w:val="003D6A0F"/>
    <w:rsid w:val="003D6A5B"/>
    <w:rsid w:val="003D7269"/>
    <w:rsid w:val="003D7792"/>
    <w:rsid w:val="003D77D9"/>
    <w:rsid w:val="003D79EB"/>
    <w:rsid w:val="003D7A36"/>
    <w:rsid w:val="003D7F0F"/>
    <w:rsid w:val="003D7F14"/>
    <w:rsid w:val="003E0286"/>
    <w:rsid w:val="003E047A"/>
    <w:rsid w:val="003E04CF"/>
    <w:rsid w:val="003E07B5"/>
    <w:rsid w:val="003E081A"/>
    <w:rsid w:val="003E0952"/>
    <w:rsid w:val="003E0A13"/>
    <w:rsid w:val="003E0CF7"/>
    <w:rsid w:val="003E0E9B"/>
    <w:rsid w:val="003E1415"/>
    <w:rsid w:val="003E15DD"/>
    <w:rsid w:val="003E1770"/>
    <w:rsid w:val="003E17E9"/>
    <w:rsid w:val="003E19E7"/>
    <w:rsid w:val="003E21E3"/>
    <w:rsid w:val="003E2374"/>
    <w:rsid w:val="003E239A"/>
    <w:rsid w:val="003E259E"/>
    <w:rsid w:val="003E2732"/>
    <w:rsid w:val="003E2822"/>
    <w:rsid w:val="003E2B8C"/>
    <w:rsid w:val="003E2B9A"/>
    <w:rsid w:val="003E2F89"/>
    <w:rsid w:val="003E322C"/>
    <w:rsid w:val="003E38E0"/>
    <w:rsid w:val="003E3A7F"/>
    <w:rsid w:val="003E3AE8"/>
    <w:rsid w:val="003E3B01"/>
    <w:rsid w:val="003E3B5F"/>
    <w:rsid w:val="003E3CB6"/>
    <w:rsid w:val="003E3CC3"/>
    <w:rsid w:val="003E3FA5"/>
    <w:rsid w:val="003E405D"/>
    <w:rsid w:val="003E4296"/>
    <w:rsid w:val="003E4518"/>
    <w:rsid w:val="003E4695"/>
    <w:rsid w:val="003E4801"/>
    <w:rsid w:val="003E4881"/>
    <w:rsid w:val="003E4C09"/>
    <w:rsid w:val="003E4E8D"/>
    <w:rsid w:val="003E4F85"/>
    <w:rsid w:val="003E505A"/>
    <w:rsid w:val="003E53A4"/>
    <w:rsid w:val="003E554D"/>
    <w:rsid w:val="003E5A33"/>
    <w:rsid w:val="003E5A56"/>
    <w:rsid w:val="003E5B56"/>
    <w:rsid w:val="003E5D2D"/>
    <w:rsid w:val="003E5D4C"/>
    <w:rsid w:val="003E5F4C"/>
    <w:rsid w:val="003E64D6"/>
    <w:rsid w:val="003E64F7"/>
    <w:rsid w:val="003E6524"/>
    <w:rsid w:val="003E658C"/>
    <w:rsid w:val="003E65A3"/>
    <w:rsid w:val="003E66E5"/>
    <w:rsid w:val="003E677C"/>
    <w:rsid w:val="003E6787"/>
    <w:rsid w:val="003E69CE"/>
    <w:rsid w:val="003E6ADC"/>
    <w:rsid w:val="003E6D1D"/>
    <w:rsid w:val="003E6E47"/>
    <w:rsid w:val="003E7113"/>
    <w:rsid w:val="003E733A"/>
    <w:rsid w:val="003E7390"/>
    <w:rsid w:val="003E759C"/>
    <w:rsid w:val="003E762D"/>
    <w:rsid w:val="003E76BF"/>
    <w:rsid w:val="003E78C3"/>
    <w:rsid w:val="003E79C3"/>
    <w:rsid w:val="003E7A0A"/>
    <w:rsid w:val="003E7C9F"/>
    <w:rsid w:val="003E7CCA"/>
    <w:rsid w:val="003E7EB9"/>
    <w:rsid w:val="003E7F70"/>
    <w:rsid w:val="003F0473"/>
    <w:rsid w:val="003F04DE"/>
    <w:rsid w:val="003F06DC"/>
    <w:rsid w:val="003F0866"/>
    <w:rsid w:val="003F0924"/>
    <w:rsid w:val="003F0D48"/>
    <w:rsid w:val="003F0D7C"/>
    <w:rsid w:val="003F0F05"/>
    <w:rsid w:val="003F1048"/>
    <w:rsid w:val="003F10F3"/>
    <w:rsid w:val="003F136F"/>
    <w:rsid w:val="003F1510"/>
    <w:rsid w:val="003F1A80"/>
    <w:rsid w:val="003F1AB6"/>
    <w:rsid w:val="003F1D30"/>
    <w:rsid w:val="003F2313"/>
    <w:rsid w:val="003F2561"/>
    <w:rsid w:val="003F257C"/>
    <w:rsid w:val="003F25E1"/>
    <w:rsid w:val="003F2B09"/>
    <w:rsid w:val="003F306F"/>
    <w:rsid w:val="003F3432"/>
    <w:rsid w:val="003F347D"/>
    <w:rsid w:val="003F37F8"/>
    <w:rsid w:val="003F3970"/>
    <w:rsid w:val="003F3A8B"/>
    <w:rsid w:val="003F3B67"/>
    <w:rsid w:val="003F3B7B"/>
    <w:rsid w:val="003F3C25"/>
    <w:rsid w:val="003F3EB8"/>
    <w:rsid w:val="003F3EEE"/>
    <w:rsid w:val="003F405C"/>
    <w:rsid w:val="003F4775"/>
    <w:rsid w:val="003F4A52"/>
    <w:rsid w:val="003F4D0B"/>
    <w:rsid w:val="003F4DEC"/>
    <w:rsid w:val="003F525C"/>
    <w:rsid w:val="003F5351"/>
    <w:rsid w:val="003F57E2"/>
    <w:rsid w:val="003F5875"/>
    <w:rsid w:val="003F5C93"/>
    <w:rsid w:val="003F5E71"/>
    <w:rsid w:val="003F6193"/>
    <w:rsid w:val="003F6455"/>
    <w:rsid w:val="003F6803"/>
    <w:rsid w:val="003F6B41"/>
    <w:rsid w:val="003F6BF6"/>
    <w:rsid w:val="003F6C22"/>
    <w:rsid w:val="003F6E29"/>
    <w:rsid w:val="003F6EC4"/>
    <w:rsid w:val="003F701D"/>
    <w:rsid w:val="003F70E9"/>
    <w:rsid w:val="003F72F0"/>
    <w:rsid w:val="003F7332"/>
    <w:rsid w:val="003F7480"/>
    <w:rsid w:val="003F753A"/>
    <w:rsid w:val="003F7765"/>
    <w:rsid w:val="003F785C"/>
    <w:rsid w:val="003F7CDD"/>
    <w:rsid w:val="003F7E7C"/>
    <w:rsid w:val="003F7E82"/>
    <w:rsid w:val="0040013A"/>
    <w:rsid w:val="00400185"/>
    <w:rsid w:val="00400479"/>
    <w:rsid w:val="00400612"/>
    <w:rsid w:val="0040065C"/>
    <w:rsid w:val="0040075C"/>
    <w:rsid w:val="00400955"/>
    <w:rsid w:val="00400B48"/>
    <w:rsid w:val="00400D3E"/>
    <w:rsid w:val="00400DC7"/>
    <w:rsid w:val="00400EF9"/>
    <w:rsid w:val="00400F01"/>
    <w:rsid w:val="00400FA8"/>
    <w:rsid w:val="004012BA"/>
    <w:rsid w:val="00401353"/>
    <w:rsid w:val="00401729"/>
    <w:rsid w:val="004019DB"/>
    <w:rsid w:val="004020AF"/>
    <w:rsid w:val="004028CA"/>
    <w:rsid w:val="00402C01"/>
    <w:rsid w:val="00402D5B"/>
    <w:rsid w:val="00402DEF"/>
    <w:rsid w:val="00402E60"/>
    <w:rsid w:val="004030B9"/>
    <w:rsid w:val="00403446"/>
    <w:rsid w:val="004036B9"/>
    <w:rsid w:val="004037D3"/>
    <w:rsid w:val="00403824"/>
    <w:rsid w:val="00403B92"/>
    <w:rsid w:val="004046CB"/>
    <w:rsid w:val="004047E4"/>
    <w:rsid w:val="00404979"/>
    <w:rsid w:val="004049F4"/>
    <w:rsid w:val="00404A87"/>
    <w:rsid w:val="00404A9F"/>
    <w:rsid w:val="00404AB5"/>
    <w:rsid w:val="00404CBD"/>
    <w:rsid w:val="00404DFA"/>
    <w:rsid w:val="00404ED3"/>
    <w:rsid w:val="00404EE1"/>
    <w:rsid w:val="00404F1D"/>
    <w:rsid w:val="00404FE1"/>
    <w:rsid w:val="0040514A"/>
    <w:rsid w:val="0040515D"/>
    <w:rsid w:val="0040521D"/>
    <w:rsid w:val="0040527A"/>
    <w:rsid w:val="00405336"/>
    <w:rsid w:val="004053CD"/>
    <w:rsid w:val="00405830"/>
    <w:rsid w:val="004059BB"/>
    <w:rsid w:val="004059F2"/>
    <w:rsid w:val="00405B0B"/>
    <w:rsid w:val="00405BDB"/>
    <w:rsid w:val="00405C3B"/>
    <w:rsid w:val="00405C86"/>
    <w:rsid w:val="00405CFF"/>
    <w:rsid w:val="00405D8A"/>
    <w:rsid w:val="00405DF3"/>
    <w:rsid w:val="004061D2"/>
    <w:rsid w:val="00406BCC"/>
    <w:rsid w:val="00406CD3"/>
    <w:rsid w:val="00406DDB"/>
    <w:rsid w:val="00406DDD"/>
    <w:rsid w:val="00406F70"/>
    <w:rsid w:val="00407103"/>
    <w:rsid w:val="0040740A"/>
    <w:rsid w:val="00407697"/>
    <w:rsid w:val="00407956"/>
    <w:rsid w:val="004079AB"/>
    <w:rsid w:val="004079CB"/>
    <w:rsid w:val="00407B39"/>
    <w:rsid w:val="00407BD9"/>
    <w:rsid w:val="00407D00"/>
    <w:rsid w:val="004103F7"/>
    <w:rsid w:val="0041050E"/>
    <w:rsid w:val="004105A7"/>
    <w:rsid w:val="00410692"/>
    <w:rsid w:val="004106D3"/>
    <w:rsid w:val="004107CB"/>
    <w:rsid w:val="004108A3"/>
    <w:rsid w:val="00410B14"/>
    <w:rsid w:val="00410BC9"/>
    <w:rsid w:val="00410DAE"/>
    <w:rsid w:val="00410E6B"/>
    <w:rsid w:val="00410E93"/>
    <w:rsid w:val="00410F7E"/>
    <w:rsid w:val="00410F82"/>
    <w:rsid w:val="004110A0"/>
    <w:rsid w:val="0041128C"/>
    <w:rsid w:val="004112BD"/>
    <w:rsid w:val="004114B3"/>
    <w:rsid w:val="0041165A"/>
    <w:rsid w:val="004117EF"/>
    <w:rsid w:val="00411853"/>
    <w:rsid w:val="0041193C"/>
    <w:rsid w:val="00411A55"/>
    <w:rsid w:val="00411B28"/>
    <w:rsid w:val="00411B47"/>
    <w:rsid w:val="00411C4B"/>
    <w:rsid w:val="00411CF7"/>
    <w:rsid w:val="00411EC2"/>
    <w:rsid w:val="0041206D"/>
    <w:rsid w:val="00412224"/>
    <w:rsid w:val="004122F9"/>
    <w:rsid w:val="0041243F"/>
    <w:rsid w:val="0041265E"/>
    <w:rsid w:val="00412A80"/>
    <w:rsid w:val="004137B9"/>
    <w:rsid w:val="004137E9"/>
    <w:rsid w:val="00413855"/>
    <w:rsid w:val="00413D16"/>
    <w:rsid w:val="00413F48"/>
    <w:rsid w:val="00414001"/>
    <w:rsid w:val="00414053"/>
    <w:rsid w:val="00414167"/>
    <w:rsid w:val="004141A6"/>
    <w:rsid w:val="004141D6"/>
    <w:rsid w:val="004147DC"/>
    <w:rsid w:val="004148D0"/>
    <w:rsid w:val="00414B24"/>
    <w:rsid w:val="00414E91"/>
    <w:rsid w:val="00414EF1"/>
    <w:rsid w:val="00415782"/>
    <w:rsid w:val="00415ACC"/>
    <w:rsid w:val="00415B87"/>
    <w:rsid w:val="00415D6E"/>
    <w:rsid w:val="00415E3B"/>
    <w:rsid w:val="00416310"/>
    <w:rsid w:val="004165AA"/>
    <w:rsid w:val="004168CF"/>
    <w:rsid w:val="00416C65"/>
    <w:rsid w:val="00416DBE"/>
    <w:rsid w:val="00417018"/>
    <w:rsid w:val="00417037"/>
    <w:rsid w:val="0041717C"/>
    <w:rsid w:val="00417344"/>
    <w:rsid w:val="0041759B"/>
    <w:rsid w:val="004176EA"/>
    <w:rsid w:val="00417A68"/>
    <w:rsid w:val="00417A73"/>
    <w:rsid w:val="00417D31"/>
    <w:rsid w:val="00417EC0"/>
    <w:rsid w:val="00420034"/>
    <w:rsid w:val="0042033E"/>
    <w:rsid w:val="00420897"/>
    <w:rsid w:val="00420C7A"/>
    <w:rsid w:val="00420EE3"/>
    <w:rsid w:val="00420EF1"/>
    <w:rsid w:val="00421267"/>
    <w:rsid w:val="00421622"/>
    <w:rsid w:val="0042172B"/>
    <w:rsid w:val="004217DB"/>
    <w:rsid w:val="00421A58"/>
    <w:rsid w:val="00421C87"/>
    <w:rsid w:val="00421E70"/>
    <w:rsid w:val="00422224"/>
    <w:rsid w:val="0042239B"/>
    <w:rsid w:val="004226D5"/>
    <w:rsid w:val="00422A39"/>
    <w:rsid w:val="00422A6A"/>
    <w:rsid w:val="00422AAB"/>
    <w:rsid w:val="00422BD8"/>
    <w:rsid w:val="00422D03"/>
    <w:rsid w:val="00422EB0"/>
    <w:rsid w:val="00423224"/>
    <w:rsid w:val="004232E1"/>
    <w:rsid w:val="0042334B"/>
    <w:rsid w:val="004234E6"/>
    <w:rsid w:val="00423643"/>
    <w:rsid w:val="004236F4"/>
    <w:rsid w:val="00423C46"/>
    <w:rsid w:val="00423FA0"/>
    <w:rsid w:val="00424150"/>
    <w:rsid w:val="0042419F"/>
    <w:rsid w:val="004243B3"/>
    <w:rsid w:val="00424610"/>
    <w:rsid w:val="004248B1"/>
    <w:rsid w:val="004248CB"/>
    <w:rsid w:val="00424AEE"/>
    <w:rsid w:val="00424BEC"/>
    <w:rsid w:val="00424DF4"/>
    <w:rsid w:val="00424EA8"/>
    <w:rsid w:val="00424F32"/>
    <w:rsid w:val="00425062"/>
    <w:rsid w:val="00425165"/>
    <w:rsid w:val="00425225"/>
    <w:rsid w:val="004258C4"/>
    <w:rsid w:val="00425934"/>
    <w:rsid w:val="00425AEC"/>
    <w:rsid w:val="00425BD1"/>
    <w:rsid w:val="00425D99"/>
    <w:rsid w:val="0042631E"/>
    <w:rsid w:val="00426353"/>
    <w:rsid w:val="0042652A"/>
    <w:rsid w:val="00426B67"/>
    <w:rsid w:val="00426D9D"/>
    <w:rsid w:val="0042767D"/>
    <w:rsid w:val="0042768B"/>
    <w:rsid w:val="00427D3B"/>
    <w:rsid w:val="00427EB0"/>
    <w:rsid w:val="00427F23"/>
    <w:rsid w:val="0043001E"/>
    <w:rsid w:val="00430086"/>
    <w:rsid w:val="00430295"/>
    <w:rsid w:val="00430392"/>
    <w:rsid w:val="004303E4"/>
    <w:rsid w:val="0043050C"/>
    <w:rsid w:val="00430512"/>
    <w:rsid w:val="0043058D"/>
    <w:rsid w:val="004306C1"/>
    <w:rsid w:val="0043070C"/>
    <w:rsid w:val="0043078B"/>
    <w:rsid w:val="0043089B"/>
    <w:rsid w:val="00430A32"/>
    <w:rsid w:val="00430AE6"/>
    <w:rsid w:val="00430BB4"/>
    <w:rsid w:val="00430D6C"/>
    <w:rsid w:val="004310C1"/>
    <w:rsid w:val="004312FF"/>
    <w:rsid w:val="00431B07"/>
    <w:rsid w:val="00431F36"/>
    <w:rsid w:val="0043201E"/>
    <w:rsid w:val="00432257"/>
    <w:rsid w:val="004322B6"/>
    <w:rsid w:val="0043239E"/>
    <w:rsid w:val="004323AD"/>
    <w:rsid w:val="004324C0"/>
    <w:rsid w:val="004325DB"/>
    <w:rsid w:val="00432825"/>
    <w:rsid w:val="00432911"/>
    <w:rsid w:val="00432A81"/>
    <w:rsid w:val="00432B05"/>
    <w:rsid w:val="00432D8A"/>
    <w:rsid w:val="004331E2"/>
    <w:rsid w:val="004332AD"/>
    <w:rsid w:val="00433612"/>
    <w:rsid w:val="004337FA"/>
    <w:rsid w:val="00433BA2"/>
    <w:rsid w:val="00433C6C"/>
    <w:rsid w:val="00433FEE"/>
    <w:rsid w:val="0043412B"/>
    <w:rsid w:val="004348C4"/>
    <w:rsid w:val="00435105"/>
    <w:rsid w:val="0043570E"/>
    <w:rsid w:val="004357E0"/>
    <w:rsid w:val="00435956"/>
    <w:rsid w:val="0043598A"/>
    <w:rsid w:val="00435AF3"/>
    <w:rsid w:val="00435F12"/>
    <w:rsid w:val="00435FC9"/>
    <w:rsid w:val="00436239"/>
    <w:rsid w:val="00436768"/>
    <w:rsid w:val="00436A1D"/>
    <w:rsid w:val="00436DBB"/>
    <w:rsid w:val="00436F40"/>
    <w:rsid w:val="00437015"/>
    <w:rsid w:val="00437137"/>
    <w:rsid w:val="00437457"/>
    <w:rsid w:val="004375AC"/>
    <w:rsid w:val="004376E6"/>
    <w:rsid w:val="004377B6"/>
    <w:rsid w:val="004378F6"/>
    <w:rsid w:val="00437A35"/>
    <w:rsid w:val="00437BD4"/>
    <w:rsid w:val="00437BFA"/>
    <w:rsid w:val="00437D1A"/>
    <w:rsid w:val="00437F3D"/>
    <w:rsid w:val="00437F55"/>
    <w:rsid w:val="0044053A"/>
    <w:rsid w:val="0044084A"/>
    <w:rsid w:val="004409DC"/>
    <w:rsid w:val="00440A30"/>
    <w:rsid w:val="00440C78"/>
    <w:rsid w:val="00440EC6"/>
    <w:rsid w:val="00441456"/>
    <w:rsid w:val="004415EB"/>
    <w:rsid w:val="004416DF"/>
    <w:rsid w:val="00441AEF"/>
    <w:rsid w:val="00441CBB"/>
    <w:rsid w:val="00441EA9"/>
    <w:rsid w:val="004420B2"/>
    <w:rsid w:val="004420B8"/>
    <w:rsid w:val="0044225C"/>
    <w:rsid w:val="00442283"/>
    <w:rsid w:val="00442351"/>
    <w:rsid w:val="004426E2"/>
    <w:rsid w:val="004428A2"/>
    <w:rsid w:val="00442A88"/>
    <w:rsid w:val="00442CE0"/>
    <w:rsid w:val="00442E8B"/>
    <w:rsid w:val="004430B9"/>
    <w:rsid w:val="00443157"/>
    <w:rsid w:val="0044316F"/>
    <w:rsid w:val="00443BD5"/>
    <w:rsid w:val="00443BFC"/>
    <w:rsid w:val="00443C61"/>
    <w:rsid w:val="00443E53"/>
    <w:rsid w:val="00444037"/>
    <w:rsid w:val="0044403B"/>
    <w:rsid w:val="004441E6"/>
    <w:rsid w:val="0044424C"/>
    <w:rsid w:val="00444250"/>
    <w:rsid w:val="00444522"/>
    <w:rsid w:val="004446DE"/>
    <w:rsid w:val="004447E1"/>
    <w:rsid w:val="004449F6"/>
    <w:rsid w:val="00444A20"/>
    <w:rsid w:val="00444B42"/>
    <w:rsid w:val="00444C3F"/>
    <w:rsid w:val="004450C9"/>
    <w:rsid w:val="004450CC"/>
    <w:rsid w:val="004452E9"/>
    <w:rsid w:val="004456DF"/>
    <w:rsid w:val="004457F6"/>
    <w:rsid w:val="00445A0F"/>
    <w:rsid w:val="00445B64"/>
    <w:rsid w:val="00445E35"/>
    <w:rsid w:val="00445E5F"/>
    <w:rsid w:val="00445F01"/>
    <w:rsid w:val="00446253"/>
    <w:rsid w:val="0044634F"/>
    <w:rsid w:val="00446477"/>
    <w:rsid w:val="00446494"/>
    <w:rsid w:val="0044655A"/>
    <w:rsid w:val="004467C8"/>
    <w:rsid w:val="004468B4"/>
    <w:rsid w:val="00446D9A"/>
    <w:rsid w:val="0044706F"/>
    <w:rsid w:val="0044727D"/>
    <w:rsid w:val="0044760C"/>
    <w:rsid w:val="004476D7"/>
    <w:rsid w:val="004476F3"/>
    <w:rsid w:val="00447DED"/>
    <w:rsid w:val="00447E5B"/>
    <w:rsid w:val="004500DB"/>
    <w:rsid w:val="00450436"/>
    <w:rsid w:val="00450861"/>
    <w:rsid w:val="00450972"/>
    <w:rsid w:val="00450E44"/>
    <w:rsid w:val="00451246"/>
    <w:rsid w:val="00451739"/>
    <w:rsid w:val="004518D0"/>
    <w:rsid w:val="004519AA"/>
    <w:rsid w:val="00451CD3"/>
    <w:rsid w:val="00451CDB"/>
    <w:rsid w:val="00451EAB"/>
    <w:rsid w:val="00451F6A"/>
    <w:rsid w:val="0045213F"/>
    <w:rsid w:val="00452201"/>
    <w:rsid w:val="00452294"/>
    <w:rsid w:val="0045233B"/>
    <w:rsid w:val="004524EB"/>
    <w:rsid w:val="0045279A"/>
    <w:rsid w:val="004528C1"/>
    <w:rsid w:val="004529E0"/>
    <w:rsid w:val="004529EB"/>
    <w:rsid w:val="00452E35"/>
    <w:rsid w:val="00452E42"/>
    <w:rsid w:val="00452F8A"/>
    <w:rsid w:val="00453094"/>
    <w:rsid w:val="00453189"/>
    <w:rsid w:val="00453282"/>
    <w:rsid w:val="004532E4"/>
    <w:rsid w:val="004533BF"/>
    <w:rsid w:val="0045355E"/>
    <w:rsid w:val="0045386A"/>
    <w:rsid w:val="0045388F"/>
    <w:rsid w:val="00453910"/>
    <w:rsid w:val="00453FDF"/>
    <w:rsid w:val="00454027"/>
    <w:rsid w:val="00454058"/>
    <w:rsid w:val="004540C2"/>
    <w:rsid w:val="00454262"/>
    <w:rsid w:val="004548E1"/>
    <w:rsid w:val="00454A66"/>
    <w:rsid w:val="00454EF0"/>
    <w:rsid w:val="00454F29"/>
    <w:rsid w:val="00454F8C"/>
    <w:rsid w:val="00454FA2"/>
    <w:rsid w:val="004550C5"/>
    <w:rsid w:val="0045536C"/>
    <w:rsid w:val="004556DE"/>
    <w:rsid w:val="00455781"/>
    <w:rsid w:val="00455AE2"/>
    <w:rsid w:val="00455CC2"/>
    <w:rsid w:val="00455F67"/>
    <w:rsid w:val="0045603D"/>
    <w:rsid w:val="00456068"/>
    <w:rsid w:val="00456D0A"/>
    <w:rsid w:val="00456DFB"/>
    <w:rsid w:val="004570C0"/>
    <w:rsid w:val="004570CF"/>
    <w:rsid w:val="00457576"/>
    <w:rsid w:val="00457699"/>
    <w:rsid w:val="0045770B"/>
    <w:rsid w:val="00457866"/>
    <w:rsid w:val="00460076"/>
    <w:rsid w:val="004603E6"/>
    <w:rsid w:val="004604F4"/>
    <w:rsid w:val="0046096C"/>
    <w:rsid w:val="00460BC7"/>
    <w:rsid w:val="00460D02"/>
    <w:rsid w:val="004615F6"/>
    <w:rsid w:val="00461689"/>
    <w:rsid w:val="004616E3"/>
    <w:rsid w:val="00461823"/>
    <w:rsid w:val="00461B1D"/>
    <w:rsid w:val="00461D4E"/>
    <w:rsid w:val="00461E92"/>
    <w:rsid w:val="004620D0"/>
    <w:rsid w:val="004621E8"/>
    <w:rsid w:val="004622C0"/>
    <w:rsid w:val="0046241F"/>
    <w:rsid w:val="0046254B"/>
    <w:rsid w:val="004627F1"/>
    <w:rsid w:val="00462932"/>
    <w:rsid w:val="004629EF"/>
    <w:rsid w:val="00462A49"/>
    <w:rsid w:val="00462D26"/>
    <w:rsid w:val="00462D29"/>
    <w:rsid w:val="00463191"/>
    <w:rsid w:val="004631F9"/>
    <w:rsid w:val="0046339C"/>
    <w:rsid w:val="004635B9"/>
    <w:rsid w:val="004636DD"/>
    <w:rsid w:val="004638B3"/>
    <w:rsid w:val="00463977"/>
    <w:rsid w:val="00463B09"/>
    <w:rsid w:val="00463B5D"/>
    <w:rsid w:val="00463FC5"/>
    <w:rsid w:val="00464021"/>
    <w:rsid w:val="004640D3"/>
    <w:rsid w:val="0046432B"/>
    <w:rsid w:val="00464433"/>
    <w:rsid w:val="0046444B"/>
    <w:rsid w:val="00464604"/>
    <w:rsid w:val="00464652"/>
    <w:rsid w:val="004647BB"/>
    <w:rsid w:val="0046490D"/>
    <w:rsid w:val="00464916"/>
    <w:rsid w:val="00464DBB"/>
    <w:rsid w:val="00464E09"/>
    <w:rsid w:val="00465136"/>
    <w:rsid w:val="00465384"/>
    <w:rsid w:val="00465423"/>
    <w:rsid w:val="00465434"/>
    <w:rsid w:val="004658DA"/>
    <w:rsid w:val="00465E8E"/>
    <w:rsid w:val="0046602E"/>
    <w:rsid w:val="0046624F"/>
    <w:rsid w:val="004663A2"/>
    <w:rsid w:val="004663AE"/>
    <w:rsid w:val="004665D7"/>
    <w:rsid w:val="00466842"/>
    <w:rsid w:val="0046697A"/>
    <w:rsid w:val="00467160"/>
    <w:rsid w:val="0046736B"/>
    <w:rsid w:val="004673F6"/>
    <w:rsid w:val="004674C5"/>
    <w:rsid w:val="004676A8"/>
    <w:rsid w:val="004676F3"/>
    <w:rsid w:val="00467774"/>
    <w:rsid w:val="004678D1"/>
    <w:rsid w:val="0046790E"/>
    <w:rsid w:val="00467A4A"/>
    <w:rsid w:val="00467B2A"/>
    <w:rsid w:val="00467B99"/>
    <w:rsid w:val="00467BAC"/>
    <w:rsid w:val="00467EB2"/>
    <w:rsid w:val="00467FBB"/>
    <w:rsid w:val="00467FF5"/>
    <w:rsid w:val="00470154"/>
    <w:rsid w:val="004701E2"/>
    <w:rsid w:val="00470472"/>
    <w:rsid w:val="00470482"/>
    <w:rsid w:val="00470591"/>
    <w:rsid w:val="0047062C"/>
    <w:rsid w:val="0047084F"/>
    <w:rsid w:val="00470AE1"/>
    <w:rsid w:val="00470D06"/>
    <w:rsid w:val="00470D0C"/>
    <w:rsid w:val="00470D17"/>
    <w:rsid w:val="00470E42"/>
    <w:rsid w:val="004711C6"/>
    <w:rsid w:val="004716C7"/>
    <w:rsid w:val="00471839"/>
    <w:rsid w:val="00471952"/>
    <w:rsid w:val="00471E15"/>
    <w:rsid w:val="0047295F"/>
    <w:rsid w:val="00472A62"/>
    <w:rsid w:val="00472AD1"/>
    <w:rsid w:val="00472AD9"/>
    <w:rsid w:val="004731E6"/>
    <w:rsid w:val="004731E8"/>
    <w:rsid w:val="0047336D"/>
    <w:rsid w:val="0047377D"/>
    <w:rsid w:val="00473B18"/>
    <w:rsid w:val="004741AC"/>
    <w:rsid w:val="004743A0"/>
    <w:rsid w:val="004744E0"/>
    <w:rsid w:val="0047453D"/>
    <w:rsid w:val="0047495C"/>
    <w:rsid w:val="0047497D"/>
    <w:rsid w:val="00474CEF"/>
    <w:rsid w:val="00474DC6"/>
    <w:rsid w:val="00474E72"/>
    <w:rsid w:val="00474F44"/>
    <w:rsid w:val="00474FC2"/>
    <w:rsid w:val="004755E6"/>
    <w:rsid w:val="00475617"/>
    <w:rsid w:val="00475886"/>
    <w:rsid w:val="0047593F"/>
    <w:rsid w:val="00475A5D"/>
    <w:rsid w:val="00475A6F"/>
    <w:rsid w:val="004761FE"/>
    <w:rsid w:val="004764E7"/>
    <w:rsid w:val="0047656E"/>
    <w:rsid w:val="0047668F"/>
    <w:rsid w:val="004767F2"/>
    <w:rsid w:val="00476A2D"/>
    <w:rsid w:val="00476AEF"/>
    <w:rsid w:val="00476B0C"/>
    <w:rsid w:val="00476B45"/>
    <w:rsid w:val="00476E2E"/>
    <w:rsid w:val="00476EE8"/>
    <w:rsid w:val="004771A0"/>
    <w:rsid w:val="0047723E"/>
    <w:rsid w:val="00477474"/>
    <w:rsid w:val="00477534"/>
    <w:rsid w:val="00477772"/>
    <w:rsid w:val="00477B8C"/>
    <w:rsid w:val="00477F59"/>
    <w:rsid w:val="00480178"/>
    <w:rsid w:val="0048024D"/>
    <w:rsid w:val="0048025B"/>
    <w:rsid w:val="004803C9"/>
    <w:rsid w:val="0048061B"/>
    <w:rsid w:val="004807A2"/>
    <w:rsid w:val="004807BF"/>
    <w:rsid w:val="004807F3"/>
    <w:rsid w:val="00480D59"/>
    <w:rsid w:val="00480F16"/>
    <w:rsid w:val="00481026"/>
    <w:rsid w:val="0048139B"/>
    <w:rsid w:val="00481469"/>
    <w:rsid w:val="00481606"/>
    <w:rsid w:val="004818A2"/>
    <w:rsid w:val="00481BAE"/>
    <w:rsid w:val="00481D53"/>
    <w:rsid w:val="00481D58"/>
    <w:rsid w:val="00481F40"/>
    <w:rsid w:val="004822FF"/>
    <w:rsid w:val="0048235C"/>
    <w:rsid w:val="0048268E"/>
    <w:rsid w:val="004829B8"/>
    <w:rsid w:val="00482A2F"/>
    <w:rsid w:val="00482CF3"/>
    <w:rsid w:val="00482F1A"/>
    <w:rsid w:val="004831C3"/>
    <w:rsid w:val="004831E7"/>
    <w:rsid w:val="004832C1"/>
    <w:rsid w:val="0048363B"/>
    <w:rsid w:val="004837B5"/>
    <w:rsid w:val="00483A10"/>
    <w:rsid w:val="00483C31"/>
    <w:rsid w:val="00483C92"/>
    <w:rsid w:val="0048413B"/>
    <w:rsid w:val="0048428E"/>
    <w:rsid w:val="00484342"/>
    <w:rsid w:val="004845C6"/>
    <w:rsid w:val="004848DE"/>
    <w:rsid w:val="00484A22"/>
    <w:rsid w:val="00484B3C"/>
    <w:rsid w:val="00484C3E"/>
    <w:rsid w:val="00484F1E"/>
    <w:rsid w:val="004850BD"/>
    <w:rsid w:val="004851CB"/>
    <w:rsid w:val="00485208"/>
    <w:rsid w:val="00485273"/>
    <w:rsid w:val="0048528C"/>
    <w:rsid w:val="004854D6"/>
    <w:rsid w:val="0048559D"/>
    <w:rsid w:val="0048560B"/>
    <w:rsid w:val="00485770"/>
    <w:rsid w:val="004857A6"/>
    <w:rsid w:val="004862D8"/>
    <w:rsid w:val="004866AA"/>
    <w:rsid w:val="00486DD1"/>
    <w:rsid w:val="00486E0A"/>
    <w:rsid w:val="00486F60"/>
    <w:rsid w:val="00487163"/>
    <w:rsid w:val="004872F4"/>
    <w:rsid w:val="004873F5"/>
    <w:rsid w:val="00487419"/>
    <w:rsid w:val="004876E5"/>
    <w:rsid w:val="0048780F"/>
    <w:rsid w:val="00487A22"/>
    <w:rsid w:val="00487DAB"/>
    <w:rsid w:val="00490003"/>
    <w:rsid w:val="0049028A"/>
    <w:rsid w:val="0049046E"/>
    <w:rsid w:val="0049061B"/>
    <w:rsid w:val="004906AE"/>
    <w:rsid w:val="0049082D"/>
    <w:rsid w:val="0049091E"/>
    <w:rsid w:val="00490CAA"/>
    <w:rsid w:val="00490CD8"/>
    <w:rsid w:val="00490E3E"/>
    <w:rsid w:val="00490F16"/>
    <w:rsid w:val="0049101A"/>
    <w:rsid w:val="004912B8"/>
    <w:rsid w:val="004916CD"/>
    <w:rsid w:val="00491790"/>
    <w:rsid w:val="004918ED"/>
    <w:rsid w:val="00491A3C"/>
    <w:rsid w:val="00491AB4"/>
    <w:rsid w:val="00491F1D"/>
    <w:rsid w:val="00491F59"/>
    <w:rsid w:val="00492398"/>
    <w:rsid w:val="0049270B"/>
    <w:rsid w:val="004927B9"/>
    <w:rsid w:val="004927E7"/>
    <w:rsid w:val="00492842"/>
    <w:rsid w:val="004929A3"/>
    <w:rsid w:val="00492EFF"/>
    <w:rsid w:val="00492F04"/>
    <w:rsid w:val="00493064"/>
    <w:rsid w:val="00493428"/>
    <w:rsid w:val="00493590"/>
    <w:rsid w:val="0049364F"/>
    <w:rsid w:val="0049385F"/>
    <w:rsid w:val="004938AD"/>
    <w:rsid w:val="00493A18"/>
    <w:rsid w:val="00493CFB"/>
    <w:rsid w:val="004944FC"/>
    <w:rsid w:val="00494F8F"/>
    <w:rsid w:val="00495094"/>
    <w:rsid w:val="004950A1"/>
    <w:rsid w:val="004952F6"/>
    <w:rsid w:val="004956DD"/>
    <w:rsid w:val="00495819"/>
    <w:rsid w:val="0049589A"/>
    <w:rsid w:val="0049599F"/>
    <w:rsid w:val="00495A61"/>
    <w:rsid w:val="00495BC0"/>
    <w:rsid w:val="00495C52"/>
    <w:rsid w:val="00495ED5"/>
    <w:rsid w:val="00495F3F"/>
    <w:rsid w:val="0049619C"/>
    <w:rsid w:val="004968B7"/>
    <w:rsid w:val="00497208"/>
    <w:rsid w:val="0049727F"/>
    <w:rsid w:val="0049734C"/>
    <w:rsid w:val="00497409"/>
    <w:rsid w:val="0049751A"/>
    <w:rsid w:val="0049751D"/>
    <w:rsid w:val="004977E3"/>
    <w:rsid w:val="004978E7"/>
    <w:rsid w:val="00497A25"/>
    <w:rsid w:val="00497DD5"/>
    <w:rsid w:val="00497ED1"/>
    <w:rsid w:val="00497F2F"/>
    <w:rsid w:val="004A01DD"/>
    <w:rsid w:val="004A0458"/>
    <w:rsid w:val="004A0529"/>
    <w:rsid w:val="004A0902"/>
    <w:rsid w:val="004A0933"/>
    <w:rsid w:val="004A0DAF"/>
    <w:rsid w:val="004A0EA6"/>
    <w:rsid w:val="004A1008"/>
    <w:rsid w:val="004A11DC"/>
    <w:rsid w:val="004A1224"/>
    <w:rsid w:val="004A1366"/>
    <w:rsid w:val="004A1401"/>
    <w:rsid w:val="004A159F"/>
    <w:rsid w:val="004A15DD"/>
    <w:rsid w:val="004A15E9"/>
    <w:rsid w:val="004A167A"/>
    <w:rsid w:val="004A187E"/>
    <w:rsid w:val="004A1932"/>
    <w:rsid w:val="004A1BA5"/>
    <w:rsid w:val="004A1FF4"/>
    <w:rsid w:val="004A253F"/>
    <w:rsid w:val="004A257A"/>
    <w:rsid w:val="004A2581"/>
    <w:rsid w:val="004A261C"/>
    <w:rsid w:val="004A2BF6"/>
    <w:rsid w:val="004A2ED9"/>
    <w:rsid w:val="004A2F50"/>
    <w:rsid w:val="004A31AA"/>
    <w:rsid w:val="004A350D"/>
    <w:rsid w:val="004A3554"/>
    <w:rsid w:val="004A371E"/>
    <w:rsid w:val="004A3DB2"/>
    <w:rsid w:val="004A3F0F"/>
    <w:rsid w:val="004A4442"/>
    <w:rsid w:val="004A4811"/>
    <w:rsid w:val="004A48D2"/>
    <w:rsid w:val="004A4CCB"/>
    <w:rsid w:val="004A5381"/>
    <w:rsid w:val="004A53AE"/>
    <w:rsid w:val="004A54D2"/>
    <w:rsid w:val="004A5574"/>
    <w:rsid w:val="004A560B"/>
    <w:rsid w:val="004A579B"/>
    <w:rsid w:val="004A58FC"/>
    <w:rsid w:val="004A5B60"/>
    <w:rsid w:val="004A5BE3"/>
    <w:rsid w:val="004A5C22"/>
    <w:rsid w:val="004A5D59"/>
    <w:rsid w:val="004A5E83"/>
    <w:rsid w:val="004A5F10"/>
    <w:rsid w:val="004A6091"/>
    <w:rsid w:val="004A6303"/>
    <w:rsid w:val="004A6804"/>
    <w:rsid w:val="004A69F8"/>
    <w:rsid w:val="004A6B90"/>
    <w:rsid w:val="004A6BA3"/>
    <w:rsid w:val="004A6D1A"/>
    <w:rsid w:val="004A6F21"/>
    <w:rsid w:val="004A75FF"/>
    <w:rsid w:val="004A7721"/>
    <w:rsid w:val="004A7723"/>
    <w:rsid w:val="004A785C"/>
    <w:rsid w:val="004B0075"/>
    <w:rsid w:val="004B0185"/>
    <w:rsid w:val="004B0613"/>
    <w:rsid w:val="004B064B"/>
    <w:rsid w:val="004B0ABD"/>
    <w:rsid w:val="004B0B6A"/>
    <w:rsid w:val="004B0B91"/>
    <w:rsid w:val="004B0B99"/>
    <w:rsid w:val="004B0F93"/>
    <w:rsid w:val="004B1099"/>
    <w:rsid w:val="004B1273"/>
    <w:rsid w:val="004B1349"/>
    <w:rsid w:val="004B1574"/>
    <w:rsid w:val="004B1744"/>
    <w:rsid w:val="004B1A3B"/>
    <w:rsid w:val="004B1BC4"/>
    <w:rsid w:val="004B1C32"/>
    <w:rsid w:val="004B1E6D"/>
    <w:rsid w:val="004B208E"/>
    <w:rsid w:val="004B20DF"/>
    <w:rsid w:val="004B250F"/>
    <w:rsid w:val="004B261F"/>
    <w:rsid w:val="004B274F"/>
    <w:rsid w:val="004B2845"/>
    <w:rsid w:val="004B30AC"/>
    <w:rsid w:val="004B32DC"/>
    <w:rsid w:val="004B3740"/>
    <w:rsid w:val="004B3909"/>
    <w:rsid w:val="004B3D96"/>
    <w:rsid w:val="004B3DBD"/>
    <w:rsid w:val="004B3E87"/>
    <w:rsid w:val="004B3FCE"/>
    <w:rsid w:val="004B405D"/>
    <w:rsid w:val="004B4112"/>
    <w:rsid w:val="004B4283"/>
    <w:rsid w:val="004B441C"/>
    <w:rsid w:val="004B48C2"/>
    <w:rsid w:val="004B49B1"/>
    <w:rsid w:val="004B4C58"/>
    <w:rsid w:val="004B4D1A"/>
    <w:rsid w:val="004B4F63"/>
    <w:rsid w:val="004B5486"/>
    <w:rsid w:val="004B5616"/>
    <w:rsid w:val="004B5A89"/>
    <w:rsid w:val="004B5FC9"/>
    <w:rsid w:val="004B6174"/>
    <w:rsid w:val="004B61EC"/>
    <w:rsid w:val="004B62CD"/>
    <w:rsid w:val="004B6566"/>
    <w:rsid w:val="004B65CB"/>
    <w:rsid w:val="004B6A4E"/>
    <w:rsid w:val="004B6E6D"/>
    <w:rsid w:val="004B712C"/>
    <w:rsid w:val="004B71B3"/>
    <w:rsid w:val="004B72F9"/>
    <w:rsid w:val="004B7380"/>
    <w:rsid w:val="004B793A"/>
    <w:rsid w:val="004B7A80"/>
    <w:rsid w:val="004C03DA"/>
    <w:rsid w:val="004C04E2"/>
    <w:rsid w:val="004C055E"/>
    <w:rsid w:val="004C0789"/>
    <w:rsid w:val="004C0E85"/>
    <w:rsid w:val="004C0F37"/>
    <w:rsid w:val="004C0F9B"/>
    <w:rsid w:val="004C13C5"/>
    <w:rsid w:val="004C14DE"/>
    <w:rsid w:val="004C150E"/>
    <w:rsid w:val="004C164B"/>
    <w:rsid w:val="004C1A30"/>
    <w:rsid w:val="004C1C11"/>
    <w:rsid w:val="004C1D8C"/>
    <w:rsid w:val="004C2041"/>
    <w:rsid w:val="004C207A"/>
    <w:rsid w:val="004C20D6"/>
    <w:rsid w:val="004C2269"/>
    <w:rsid w:val="004C22BC"/>
    <w:rsid w:val="004C267F"/>
    <w:rsid w:val="004C2880"/>
    <w:rsid w:val="004C3225"/>
    <w:rsid w:val="004C3915"/>
    <w:rsid w:val="004C3F9F"/>
    <w:rsid w:val="004C4266"/>
    <w:rsid w:val="004C42E9"/>
    <w:rsid w:val="004C42F8"/>
    <w:rsid w:val="004C4766"/>
    <w:rsid w:val="004C4821"/>
    <w:rsid w:val="004C4822"/>
    <w:rsid w:val="004C4844"/>
    <w:rsid w:val="004C4DD0"/>
    <w:rsid w:val="004C4F34"/>
    <w:rsid w:val="004C503F"/>
    <w:rsid w:val="004C524A"/>
    <w:rsid w:val="004C5323"/>
    <w:rsid w:val="004C5961"/>
    <w:rsid w:val="004C5ACA"/>
    <w:rsid w:val="004C5B5D"/>
    <w:rsid w:val="004C5C11"/>
    <w:rsid w:val="004C5DAC"/>
    <w:rsid w:val="004C5E3D"/>
    <w:rsid w:val="004C5EC6"/>
    <w:rsid w:val="004C6005"/>
    <w:rsid w:val="004C6006"/>
    <w:rsid w:val="004C60B5"/>
    <w:rsid w:val="004C61C2"/>
    <w:rsid w:val="004C61F1"/>
    <w:rsid w:val="004C6262"/>
    <w:rsid w:val="004C63B3"/>
    <w:rsid w:val="004C63CE"/>
    <w:rsid w:val="004C649D"/>
    <w:rsid w:val="004C64D0"/>
    <w:rsid w:val="004C6B06"/>
    <w:rsid w:val="004C6BB9"/>
    <w:rsid w:val="004C6C4F"/>
    <w:rsid w:val="004C6E31"/>
    <w:rsid w:val="004C6E7A"/>
    <w:rsid w:val="004C6E86"/>
    <w:rsid w:val="004C6FB1"/>
    <w:rsid w:val="004C7050"/>
    <w:rsid w:val="004C70B6"/>
    <w:rsid w:val="004C72C9"/>
    <w:rsid w:val="004C72F9"/>
    <w:rsid w:val="004C75AF"/>
    <w:rsid w:val="004C7741"/>
    <w:rsid w:val="004C7817"/>
    <w:rsid w:val="004C7A3D"/>
    <w:rsid w:val="004C7C2E"/>
    <w:rsid w:val="004C7ECA"/>
    <w:rsid w:val="004C7F8E"/>
    <w:rsid w:val="004D003E"/>
    <w:rsid w:val="004D00B3"/>
    <w:rsid w:val="004D02CF"/>
    <w:rsid w:val="004D038E"/>
    <w:rsid w:val="004D079C"/>
    <w:rsid w:val="004D0A70"/>
    <w:rsid w:val="004D0AB7"/>
    <w:rsid w:val="004D0ADD"/>
    <w:rsid w:val="004D0ED4"/>
    <w:rsid w:val="004D1262"/>
    <w:rsid w:val="004D16BC"/>
    <w:rsid w:val="004D188A"/>
    <w:rsid w:val="004D19E9"/>
    <w:rsid w:val="004D1ACF"/>
    <w:rsid w:val="004D1BD8"/>
    <w:rsid w:val="004D218A"/>
    <w:rsid w:val="004D22D5"/>
    <w:rsid w:val="004D27CD"/>
    <w:rsid w:val="004D29E1"/>
    <w:rsid w:val="004D2AA0"/>
    <w:rsid w:val="004D2B53"/>
    <w:rsid w:val="004D2E08"/>
    <w:rsid w:val="004D2E9E"/>
    <w:rsid w:val="004D2FBE"/>
    <w:rsid w:val="004D30DD"/>
    <w:rsid w:val="004D31F2"/>
    <w:rsid w:val="004D349D"/>
    <w:rsid w:val="004D35CD"/>
    <w:rsid w:val="004D3890"/>
    <w:rsid w:val="004D3904"/>
    <w:rsid w:val="004D3CD0"/>
    <w:rsid w:val="004D3F4D"/>
    <w:rsid w:val="004D413F"/>
    <w:rsid w:val="004D4260"/>
    <w:rsid w:val="004D426C"/>
    <w:rsid w:val="004D4830"/>
    <w:rsid w:val="004D499D"/>
    <w:rsid w:val="004D49C1"/>
    <w:rsid w:val="004D4A0A"/>
    <w:rsid w:val="004D4B30"/>
    <w:rsid w:val="004D4CAD"/>
    <w:rsid w:val="004D4DD7"/>
    <w:rsid w:val="004D5110"/>
    <w:rsid w:val="004D5538"/>
    <w:rsid w:val="004D55F2"/>
    <w:rsid w:val="004D5810"/>
    <w:rsid w:val="004D5DFF"/>
    <w:rsid w:val="004D626E"/>
    <w:rsid w:val="004D62EE"/>
    <w:rsid w:val="004D63A6"/>
    <w:rsid w:val="004D6761"/>
    <w:rsid w:val="004D67B9"/>
    <w:rsid w:val="004D6826"/>
    <w:rsid w:val="004D6B92"/>
    <w:rsid w:val="004D6BD7"/>
    <w:rsid w:val="004D6D68"/>
    <w:rsid w:val="004D71F9"/>
    <w:rsid w:val="004D7217"/>
    <w:rsid w:val="004D74AB"/>
    <w:rsid w:val="004D757D"/>
    <w:rsid w:val="004D76ED"/>
    <w:rsid w:val="004D7C9B"/>
    <w:rsid w:val="004D7F33"/>
    <w:rsid w:val="004D7F5A"/>
    <w:rsid w:val="004E0A7A"/>
    <w:rsid w:val="004E0C5C"/>
    <w:rsid w:val="004E0CCE"/>
    <w:rsid w:val="004E1060"/>
    <w:rsid w:val="004E127B"/>
    <w:rsid w:val="004E1283"/>
    <w:rsid w:val="004E17DE"/>
    <w:rsid w:val="004E17F8"/>
    <w:rsid w:val="004E1B43"/>
    <w:rsid w:val="004E22B2"/>
    <w:rsid w:val="004E2308"/>
    <w:rsid w:val="004E2322"/>
    <w:rsid w:val="004E2EDA"/>
    <w:rsid w:val="004E318E"/>
    <w:rsid w:val="004E31CB"/>
    <w:rsid w:val="004E328E"/>
    <w:rsid w:val="004E35C3"/>
    <w:rsid w:val="004E36C8"/>
    <w:rsid w:val="004E3704"/>
    <w:rsid w:val="004E3815"/>
    <w:rsid w:val="004E3BBB"/>
    <w:rsid w:val="004E3BF0"/>
    <w:rsid w:val="004E3D45"/>
    <w:rsid w:val="004E3E40"/>
    <w:rsid w:val="004E40E3"/>
    <w:rsid w:val="004E45FF"/>
    <w:rsid w:val="004E4745"/>
    <w:rsid w:val="004E47FA"/>
    <w:rsid w:val="004E495E"/>
    <w:rsid w:val="004E49E0"/>
    <w:rsid w:val="004E4A38"/>
    <w:rsid w:val="004E4C36"/>
    <w:rsid w:val="004E4C89"/>
    <w:rsid w:val="004E4C99"/>
    <w:rsid w:val="004E4DEE"/>
    <w:rsid w:val="004E4ED0"/>
    <w:rsid w:val="004E4EEC"/>
    <w:rsid w:val="004E5070"/>
    <w:rsid w:val="004E5648"/>
    <w:rsid w:val="004E564E"/>
    <w:rsid w:val="004E567B"/>
    <w:rsid w:val="004E5812"/>
    <w:rsid w:val="004E5939"/>
    <w:rsid w:val="004E600E"/>
    <w:rsid w:val="004E620F"/>
    <w:rsid w:val="004E6534"/>
    <w:rsid w:val="004E65B0"/>
    <w:rsid w:val="004E6A8E"/>
    <w:rsid w:val="004E6F30"/>
    <w:rsid w:val="004E6F93"/>
    <w:rsid w:val="004E72E4"/>
    <w:rsid w:val="004E75A3"/>
    <w:rsid w:val="004E7C93"/>
    <w:rsid w:val="004E7D29"/>
    <w:rsid w:val="004E7D95"/>
    <w:rsid w:val="004E7DF9"/>
    <w:rsid w:val="004E7ED6"/>
    <w:rsid w:val="004E7FAC"/>
    <w:rsid w:val="004F00B7"/>
    <w:rsid w:val="004F00F9"/>
    <w:rsid w:val="004F01ED"/>
    <w:rsid w:val="004F044C"/>
    <w:rsid w:val="004F054E"/>
    <w:rsid w:val="004F05E1"/>
    <w:rsid w:val="004F0965"/>
    <w:rsid w:val="004F0A17"/>
    <w:rsid w:val="004F0A29"/>
    <w:rsid w:val="004F0CEC"/>
    <w:rsid w:val="004F1615"/>
    <w:rsid w:val="004F16A4"/>
    <w:rsid w:val="004F1747"/>
    <w:rsid w:val="004F177E"/>
    <w:rsid w:val="004F17ED"/>
    <w:rsid w:val="004F18AB"/>
    <w:rsid w:val="004F1944"/>
    <w:rsid w:val="004F1A64"/>
    <w:rsid w:val="004F1C65"/>
    <w:rsid w:val="004F1D45"/>
    <w:rsid w:val="004F1D5C"/>
    <w:rsid w:val="004F2625"/>
    <w:rsid w:val="004F2645"/>
    <w:rsid w:val="004F2864"/>
    <w:rsid w:val="004F2B4E"/>
    <w:rsid w:val="004F2B9C"/>
    <w:rsid w:val="004F2BB3"/>
    <w:rsid w:val="004F2D7A"/>
    <w:rsid w:val="004F2EFA"/>
    <w:rsid w:val="004F2FAA"/>
    <w:rsid w:val="004F3045"/>
    <w:rsid w:val="004F3329"/>
    <w:rsid w:val="004F3377"/>
    <w:rsid w:val="004F3C66"/>
    <w:rsid w:val="004F3DFC"/>
    <w:rsid w:val="004F3F25"/>
    <w:rsid w:val="004F415E"/>
    <w:rsid w:val="004F431D"/>
    <w:rsid w:val="004F446A"/>
    <w:rsid w:val="004F44FB"/>
    <w:rsid w:val="004F4582"/>
    <w:rsid w:val="004F4678"/>
    <w:rsid w:val="004F46D6"/>
    <w:rsid w:val="004F4759"/>
    <w:rsid w:val="004F47D7"/>
    <w:rsid w:val="004F4860"/>
    <w:rsid w:val="004F4F46"/>
    <w:rsid w:val="004F5711"/>
    <w:rsid w:val="004F5A47"/>
    <w:rsid w:val="004F5D4C"/>
    <w:rsid w:val="004F604C"/>
    <w:rsid w:val="004F6453"/>
    <w:rsid w:val="004F66EC"/>
    <w:rsid w:val="004F6911"/>
    <w:rsid w:val="004F6AC2"/>
    <w:rsid w:val="004F6AE4"/>
    <w:rsid w:val="004F6F00"/>
    <w:rsid w:val="004F7379"/>
    <w:rsid w:val="004F73FD"/>
    <w:rsid w:val="004F7466"/>
    <w:rsid w:val="004F769F"/>
    <w:rsid w:val="004F79FB"/>
    <w:rsid w:val="004F7DFC"/>
    <w:rsid w:val="004F7E0E"/>
    <w:rsid w:val="004F7FC6"/>
    <w:rsid w:val="005000BD"/>
    <w:rsid w:val="0050077C"/>
    <w:rsid w:val="00500809"/>
    <w:rsid w:val="005008A1"/>
    <w:rsid w:val="00500915"/>
    <w:rsid w:val="00500A3C"/>
    <w:rsid w:val="005010E4"/>
    <w:rsid w:val="0050138A"/>
    <w:rsid w:val="0050143F"/>
    <w:rsid w:val="0050197E"/>
    <w:rsid w:val="00501BF5"/>
    <w:rsid w:val="00501E3F"/>
    <w:rsid w:val="00502219"/>
    <w:rsid w:val="00502486"/>
    <w:rsid w:val="0050256C"/>
    <w:rsid w:val="005025E4"/>
    <w:rsid w:val="0050282E"/>
    <w:rsid w:val="00502FC9"/>
    <w:rsid w:val="00503112"/>
    <w:rsid w:val="00503130"/>
    <w:rsid w:val="005031AA"/>
    <w:rsid w:val="005031ED"/>
    <w:rsid w:val="00503518"/>
    <w:rsid w:val="0050354B"/>
    <w:rsid w:val="00503B96"/>
    <w:rsid w:val="005043C7"/>
    <w:rsid w:val="005047AB"/>
    <w:rsid w:val="0050488E"/>
    <w:rsid w:val="00504910"/>
    <w:rsid w:val="00504FDD"/>
    <w:rsid w:val="00505068"/>
    <w:rsid w:val="005052A8"/>
    <w:rsid w:val="0050535C"/>
    <w:rsid w:val="00505796"/>
    <w:rsid w:val="005057BC"/>
    <w:rsid w:val="00505997"/>
    <w:rsid w:val="00505A38"/>
    <w:rsid w:val="00505A46"/>
    <w:rsid w:val="00505BB1"/>
    <w:rsid w:val="005061C4"/>
    <w:rsid w:val="005061F2"/>
    <w:rsid w:val="00506400"/>
    <w:rsid w:val="0050658A"/>
    <w:rsid w:val="00506650"/>
    <w:rsid w:val="005066A1"/>
    <w:rsid w:val="00506A31"/>
    <w:rsid w:val="00506A3C"/>
    <w:rsid w:val="00506C0E"/>
    <w:rsid w:val="00506D3A"/>
    <w:rsid w:val="00507575"/>
    <w:rsid w:val="005078F5"/>
    <w:rsid w:val="005079BB"/>
    <w:rsid w:val="00507F1B"/>
    <w:rsid w:val="00507F9E"/>
    <w:rsid w:val="005100CB"/>
    <w:rsid w:val="00510BFB"/>
    <w:rsid w:val="00510CE3"/>
    <w:rsid w:val="00510D24"/>
    <w:rsid w:val="00511190"/>
    <w:rsid w:val="005112CF"/>
    <w:rsid w:val="005112E1"/>
    <w:rsid w:val="005115F4"/>
    <w:rsid w:val="00511B22"/>
    <w:rsid w:val="0051214E"/>
    <w:rsid w:val="005121DD"/>
    <w:rsid w:val="005124CD"/>
    <w:rsid w:val="005129AE"/>
    <w:rsid w:val="00512A0E"/>
    <w:rsid w:val="00512B51"/>
    <w:rsid w:val="00512BFE"/>
    <w:rsid w:val="00512CB6"/>
    <w:rsid w:val="00512D20"/>
    <w:rsid w:val="00512EA1"/>
    <w:rsid w:val="00512FC7"/>
    <w:rsid w:val="005131DE"/>
    <w:rsid w:val="00513649"/>
    <w:rsid w:val="0051399C"/>
    <w:rsid w:val="00513B3B"/>
    <w:rsid w:val="00513F3A"/>
    <w:rsid w:val="00514033"/>
    <w:rsid w:val="005140D7"/>
    <w:rsid w:val="005142AF"/>
    <w:rsid w:val="005147DF"/>
    <w:rsid w:val="00514B17"/>
    <w:rsid w:val="00514C2E"/>
    <w:rsid w:val="00514C59"/>
    <w:rsid w:val="00514D16"/>
    <w:rsid w:val="00514D73"/>
    <w:rsid w:val="00514DDC"/>
    <w:rsid w:val="00514E3A"/>
    <w:rsid w:val="00515024"/>
    <w:rsid w:val="005150E5"/>
    <w:rsid w:val="0051515A"/>
    <w:rsid w:val="0051566A"/>
    <w:rsid w:val="0051594B"/>
    <w:rsid w:val="00515BB5"/>
    <w:rsid w:val="00515C34"/>
    <w:rsid w:val="00515D0B"/>
    <w:rsid w:val="00515D1E"/>
    <w:rsid w:val="00515D4D"/>
    <w:rsid w:val="00515D82"/>
    <w:rsid w:val="00515E3D"/>
    <w:rsid w:val="0051601E"/>
    <w:rsid w:val="00516167"/>
    <w:rsid w:val="00516181"/>
    <w:rsid w:val="00516A85"/>
    <w:rsid w:val="00516B20"/>
    <w:rsid w:val="00516C66"/>
    <w:rsid w:val="00516D49"/>
    <w:rsid w:val="00516DF6"/>
    <w:rsid w:val="005172A8"/>
    <w:rsid w:val="00517561"/>
    <w:rsid w:val="00517788"/>
    <w:rsid w:val="00517D66"/>
    <w:rsid w:val="00520473"/>
    <w:rsid w:val="005205E5"/>
    <w:rsid w:val="00520D94"/>
    <w:rsid w:val="00520F9C"/>
    <w:rsid w:val="00520FAD"/>
    <w:rsid w:val="00521399"/>
    <w:rsid w:val="0052192D"/>
    <w:rsid w:val="0052196A"/>
    <w:rsid w:val="00521A61"/>
    <w:rsid w:val="00521E27"/>
    <w:rsid w:val="00522B7D"/>
    <w:rsid w:val="00522E41"/>
    <w:rsid w:val="0052307A"/>
    <w:rsid w:val="0052312D"/>
    <w:rsid w:val="0052387D"/>
    <w:rsid w:val="00523A99"/>
    <w:rsid w:val="00523BAA"/>
    <w:rsid w:val="00523E0B"/>
    <w:rsid w:val="00523F20"/>
    <w:rsid w:val="0052403E"/>
    <w:rsid w:val="005242F5"/>
    <w:rsid w:val="005243E7"/>
    <w:rsid w:val="0052449D"/>
    <w:rsid w:val="005246ED"/>
    <w:rsid w:val="0052475A"/>
    <w:rsid w:val="0052489A"/>
    <w:rsid w:val="00524E71"/>
    <w:rsid w:val="0052564C"/>
    <w:rsid w:val="00525880"/>
    <w:rsid w:val="00525A51"/>
    <w:rsid w:val="00525ADF"/>
    <w:rsid w:val="00525BC8"/>
    <w:rsid w:val="00525C9C"/>
    <w:rsid w:val="00525CF2"/>
    <w:rsid w:val="00525DAC"/>
    <w:rsid w:val="0052661C"/>
    <w:rsid w:val="00526663"/>
    <w:rsid w:val="00526D72"/>
    <w:rsid w:val="00526EDE"/>
    <w:rsid w:val="00527016"/>
    <w:rsid w:val="005271A4"/>
    <w:rsid w:val="005275FC"/>
    <w:rsid w:val="00527618"/>
    <w:rsid w:val="00527725"/>
    <w:rsid w:val="00527951"/>
    <w:rsid w:val="00527EC0"/>
    <w:rsid w:val="005301BF"/>
    <w:rsid w:val="005301C7"/>
    <w:rsid w:val="005302D7"/>
    <w:rsid w:val="005305A6"/>
    <w:rsid w:val="00530AA8"/>
    <w:rsid w:val="00530C0F"/>
    <w:rsid w:val="00530DDA"/>
    <w:rsid w:val="0053100C"/>
    <w:rsid w:val="005313F6"/>
    <w:rsid w:val="0053157A"/>
    <w:rsid w:val="00531682"/>
    <w:rsid w:val="0053176A"/>
    <w:rsid w:val="00531993"/>
    <w:rsid w:val="00531A14"/>
    <w:rsid w:val="00531A8E"/>
    <w:rsid w:val="00531DF7"/>
    <w:rsid w:val="00531E39"/>
    <w:rsid w:val="00531FDA"/>
    <w:rsid w:val="005322B6"/>
    <w:rsid w:val="00532659"/>
    <w:rsid w:val="00532699"/>
    <w:rsid w:val="0053275F"/>
    <w:rsid w:val="005328E4"/>
    <w:rsid w:val="00532A39"/>
    <w:rsid w:val="00532AF1"/>
    <w:rsid w:val="005333AC"/>
    <w:rsid w:val="0053342E"/>
    <w:rsid w:val="00533535"/>
    <w:rsid w:val="00533614"/>
    <w:rsid w:val="005338EF"/>
    <w:rsid w:val="0053393B"/>
    <w:rsid w:val="00533A20"/>
    <w:rsid w:val="0053438E"/>
    <w:rsid w:val="00534657"/>
    <w:rsid w:val="005346E1"/>
    <w:rsid w:val="00534964"/>
    <w:rsid w:val="00534B85"/>
    <w:rsid w:val="00534FC4"/>
    <w:rsid w:val="00535056"/>
    <w:rsid w:val="005350E5"/>
    <w:rsid w:val="005357E4"/>
    <w:rsid w:val="0053599D"/>
    <w:rsid w:val="00535BB6"/>
    <w:rsid w:val="00535C0F"/>
    <w:rsid w:val="00535C6B"/>
    <w:rsid w:val="00535DB1"/>
    <w:rsid w:val="00535FAB"/>
    <w:rsid w:val="00536204"/>
    <w:rsid w:val="00536234"/>
    <w:rsid w:val="005366CA"/>
    <w:rsid w:val="005367F8"/>
    <w:rsid w:val="005368BF"/>
    <w:rsid w:val="00536DCC"/>
    <w:rsid w:val="00536E2C"/>
    <w:rsid w:val="00537475"/>
    <w:rsid w:val="00537A2C"/>
    <w:rsid w:val="00537AF4"/>
    <w:rsid w:val="00537AFB"/>
    <w:rsid w:val="00537C25"/>
    <w:rsid w:val="00537CFA"/>
    <w:rsid w:val="00537EBA"/>
    <w:rsid w:val="00537F31"/>
    <w:rsid w:val="00537FD0"/>
    <w:rsid w:val="00540306"/>
    <w:rsid w:val="00540854"/>
    <w:rsid w:val="00540976"/>
    <w:rsid w:val="00540A88"/>
    <w:rsid w:val="00540B17"/>
    <w:rsid w:val="00540D67"/>
    <w:rsid w:val="00540E73"/>
    <w:rsid w:val="00540ED7"/>
    <w:rsid w:val="005411D8"/>
    <w:rsid w:val="0054122B"/>
    <w:rsid w:val="005412E9"/>
    <w:rsid w:val="005413E8"/>
    <w:rsid w:val="0054177C"/>
    <w:rsid w:val="0054196E"/>
    <w:rsid w:val="00541C38"/>
    <w:rsid w:val="00541D68"/>
    <w:rsid w:val="00541F29"/>
    <w:rsid w:val="00542036"/>
    <w:rsid w:val="0054233A"/>
    <w:rsid w:val="0054238E"/>
    <w:rsid w:val="0054254F"/>
    <w:rsid w:val="0054258D"/>
    <w:rsid w:val="0054259B"/>
    <w:rsid w:val="005425C9"/>
    <w:rsid w:val="005425D4"/>
    <w:rsid w:val="005425E4"/>
    <w:rsid w:val="00542770"/>
    <w:rsid w:val="00542C9D"/>
    <w:rsid w:val="0054317D"/>
    <w:rsid w:val="00543384"/>
    <w:rsid w:val="00543624"/>
    <w:rsid w:val="005436E6"/>
    <w:rsid w:val="0054375A"/>
    <w:rsid w:val="00543867"/>
    <w:rsid w:val="00543C0A"/>
    <w:rsid w:val="00543CE6"/>
    <w:rsid w:val="00543EB4"/>
    <w:rsid w:val="00544103"/>
    <w:rsid w:val="005442EC"/>
    <w:rsid w:val="00544723"/>
    <w:rsid w:val="00544A3F"/>
    <w:rsid w:val="0054513B"/>
    <w:rsid w:val="0054566A"/>
    <w:rsid w:val="00545A77"/>
    <w:rsid w:val="00545D3A"/>
    <w:rsid w:val="005461AF"/>
    <w:rsid w:val="00546229"/>
    <w:rsid w:val="00546323"/>
    <w:rsid w:val="00546425"/>
    <w:rsid w:val="0054662A"/>
    <w:rsid w:val="00546BC3"/>
    <w:rsid w:val="00546DD1"/>
    <w:rsid w:val="0054739F"/>
    <w:rsid w:val="005477A7"/>
    <w:rsid w:val="00547894"/>
    <w:rsid w:val="005479D1"/>
    <w:rsid w:val="00547A88"/>
    <w:rsid w:val="00547AFE"/>
    <w:rsid w:val="00547B20"/>
    <w:rsid w:val="00547D76"/>
    <w:rsid w:val="00547DD3"/>
    <w:rsid w:val="00547E59"/>
    <w:rsid w:val="00550047"/>
    <w:rsid w:val="005500AF"/>
    <w:rsid w:val="005501AB"/>
    <w:rsid w:val="005501F3"/>
    <w:rsid w:val="00550367"/>
    <w:rsid w:val="005504CA"/>
    <w:rsid w:val="00550608"/>
    <w:rsid w:val="0055095D"/>
    <w:rsid w:val="00550EBE"/>
    <w:rsid w:val="0055121F"/>
    <w:rsid w:val="005512AA"/>
    <w:rsid w:val="0055150D"/>
    <w:rsid w:val="00551522"/>
    <w:rsid w:val="00551623"/>
    <w:rsid w:val="00551A42"/>
    <w:rsid w:val="00551B50"/>
    <w:rsid w:val="00551EE9"/>
    <w:rsid w:val="00551F7B"/>
    <w:rsid w:val="00551F7E"/>
    <w:rsid w:val="00552597"/>
    <w:rsid w:val="00552A23"/>
    <w:rsid w:val="00552C95"/>
    <w:rsid w:val="00552CBE"/>
    <w:rsid w:val="0055336D"/>
    <w:rsid w:val="00553716"/>
    <w:rsid w:val="005537EF"/>
    <w:rsid w:val="00553B57"/>
    <w:rsid w:val="00554088"/>
    <w:rsid w:val="00554569"/>
    <w:rsid w:val="005545EC"/>
    <w:rsid w:val="005546B1"/>
    <w:rsid w:val="00554724"/>
    <w:rsid w:val="00554807"/>
    <w:rsid w:val="00554C38"/>
    <w:rsid w:val="00554C92"/>
    <w:rsid w:val="00554D46"/>
    <w:rsid w:val="0055509E"/>
    <w:rsid w:val="0055528E"/>
    <w:rsid w:val="00555405"/>
    <w:rsid w:val="00555513"/>
    <w:rsid w:val="005555FB"/>
    <w:rsid w:val="005557DC"/>
    <w:rsid w:val="00555A06"/>
    <w:rsid w:val="00555ED2"/>
    <w:rsid w:val="00556378"/>
    <w:rsid w:val="00556457"/>
    <w:rsid w:val="00556487"/>
    <w:rsid w:val="0055687D"/>
    <w:rsid w:val="005568E1"/>
    <w:rsid w:val="00556941"/>
    <w:rsid w:val="00556BEE"/>
    <w:rsid w:val="00556F37"/>
    <w:rsid w:val="00556F50"/>
    <w:rsid w:val="00557139"/>
    <w:rsid w:val="00557179"/>
    <w:rsid w:val="005575C8"/>
    <w:rsid w:val="00557703"/>
    <w:rsid w:val="005577EB"/>
    <w:rsid w:val="00557822"/>
    <w:rsid w:val="00557896"/>
    <w:rsid w:val="00557C7C"/>
    <w:rsid w:val="0056024E"/>
    <w:rsid w:val="0056037A"/>
    <w:rsid w:val="0056040F"/>
    <w:rsid w:val="0056062F"/>
    <w:rsid w:val="005608BC"/>
    <w:rsid w:val="00560973"/>
    <w:rsid w:val="005610A6"/>
    <w:rsid w:val="005610AA"/>
    <w:rsid w:val="005612ED"/>
    <w:rsid w:val="005612FE"/>
    <w:rsid w:val="0056187A"/>
    <w:rsid w:val="00561ABB"/>
    <w:rsid w:val="00561AD3"/>
    <w:rsid w:val="00561ED2"/>
    <w:rsid w:val="00561F09"/>
    <w:rsid w:val="00562003"/>
    <w:rsid w:val="00562031"/>
    <w:rsid w:val="0056208F"/>
    <w:rsid w:val="0056209B"/>
    <w:rsid w:val="00562107"/>
    <w:rsid w:val="0056230C"/>
    <w:rsid w:val="005625C7"/>
    <w:rsid w:val="005626F2"/>
    <w:rsid w:val="005627C4"/>
    <w:rsid w:val="00562958"/>
    <w:rsid w:val="00562BEC"/>
    <w:rsid w:val="00563088"/>
    <w:rsid w:val="00563236"/>
    <w:rsid w:val="00563419"/>
    <w:rsid w:val="005634B6"/>
    <w:rsid w:val="005638E8"/>
    <w:rsid w:val="00563BCA"/>
    <w:rsid w:val="00563C86"/>
    <w:rsid w:val="00563ED7"/>
    <w:rsid w:val="00563F32"/>
    <w:rsid w:val="00564180"/>
    <w:rsid w:val="005643A3"/>
    <w:rsid w:val="00564489"/>
    <w:rsid w:val="00564566"/>
    <w:rsid w:val="00564655"/>
    <w:rsid w:val="005648DF"/>
    <w:rsid w:val="00564BEF"/>
    <w:rsid w:val="00564C33"/>
    <w:rsid w:val="00564CBA"/>
    <w:rsid w:val="00564D96"/>
    <w:rsid w:val="00564DF2"/>
    <w:rsid w:val="00564EDD"/>
    <w:rsid w:val="00564FB9"/>
    <w:rsid w:val="005651F3"/>
    <w:rsid w:val="00565410"/>
    <w:rsid w:val="00565AD8"/>
    <w:rsid w:val="00565D60"/>
    <w:rsid w:val="00565F41"/>
    <w:rsid w:val="0056644C"/>
    <w:rsid w:val="0056658B"/>
    <w:rsid w:val="005665EF"/>
    <w:rsid w:val="00566A3F"/>
    <w:rsid w:val="00566AF9"/>
    <w:rsid w:val="00566C08"/>
    <w:rsid w:val="00566C67"/>
    <w:rsid w:val="00566CD1"/>
    <w:rsid w:val="005670E4"/>
    <w:rsid w:val="0056710A"/>
    <w:rsid w:val="00567180"/>
    <w:rsid w:val="005672FE"/>
    <w:rsid w:val="0056751F"/>
    <w:rsid w:val="00567598"/>
    <w:rsid w:val="0056781C"/>
    <w:rsid w:val="00567888"/>
    <w:rsid w:val="0056795E"/>
    <w:rsid w:val="0056796E"/>
    <w:rsid w:val="00567C2B"/>
    <w:rsid w:val="00567E67"/>
    <w:rsid w:val="00567F6B"/>
    <w:rsid w:val="00567F9D"/>
    <w:rsid w:val="005701DB"/>
    <w:rsid w:val="0057038C"/>
    <w:rsid w:val="005703F7"/>
    <w:rsid w:val="00570BBB"/>
    <w:rsid w:val="00570C7A"/>
    <w:rsid w:val="00570FB4"/>
    <w:rsid w:val="00571072"/>
    <w:rsid w:val="005714C8"/>
    <w:rsid w:val="005715F1"/>
    <w:rsid w:val="005716A3"/>
    <w:rsid w:val="0057178F"/>
    <w:rsid w:val="00571A6B"/>
    <w:rsid w:val="00571B3C"/>
    <w:rsid w:val="00572965"/>
    <w:rsid w:val="005729F5"/>
    <w:rsid w:val="00572ACA"/>
    <w:rsid w:val="00572CA7"/>
    <w:rsid w:val="00572CAE"/>
    <w:rsid w:val="00572D2A"/>
    <w:rsid w:val="00572FCF"/>
    <w:rsid w:val="005732BC"/>
    <w:rsid w:val="005732FC"/>
    <w:rsid w:val="00573417"/>
    <w:rsid w:val="00573525"/>
    <w:rsid w:val="00573582"/>
    <w:rsid w:val="005736C0"/>
    <w:rsid w:val="0057375C"/>
    <w:rsid w:val="00573B32"/>
    <w:rsid w:val="00573BB9"/>
    <w:rsid w:val="00573ED6"/>
    <w:rsid w:val="00574514"/>
    <w:rsid w:val="0057451D"/>
    <w:rsid w:val="005745E4"/>
    <w:rsid w:val="00574647"/>
    <w:rsid w:val="00574BDB"/>
    <w:rsid w:val="00574CA8"/>
    <w:rsid w:val="00574DD2"/>
    <w:rsid w:val="00574E17"/>
    <w:rsid w:val="00574F5F"/>
    <w:rsid w:val="005750A7"/>
    <w:rsid w:val="00575156"/>
    <w:rsid w:val="0057543F"/>
    <w:rsid w:val="00575554"/>
    <w:rsid w:val="005758D4"/>
    <w:rsid w:val="00575EEB"/>
    <w:rsid w:val="00576037"/>
    <w:rsid w:val="00576745"/>
    <w:rsid w:val="00576830"/>
    <w:rsid w:val="005770FD"/>
    <w:rsid w:val="00577150"/>
    <w:rsid w:val="005778B2"/>
    <w:rsid w:val="00577ABA"/>
    <w:rsid w:val="00577F93"/>
    <w:rsid w:val="00580187"/>
    <w:rsid w:val="005804BF"/>
    <w:rsid w:val="005804F0"/>
    <w:rsid w:val="00580894"/>
    <w:rsid w:val="00580A2E"/>
    <w:rsid w:val="00580CC7"/>
    <w:rsid w:val="00580DEA"/>
    <w:rsid w:val="00581188"/>
    <w:rsid w:val="005813AF"/>
    <w:rsid w:val="00581526"/>
    <w:rsid w:val="0058155D"/>
    <w:rsid w:val="00581573"/>
    <w:rsid w:val="00581609"/>
    <w:rsid w:val="00581647"/>
    <w:rsid w:val="005817C1"/>
    <w:rsid w:val="00581971"/>
    <w:rsid w:val="00581E35"/>
    <w:rsid w:val="00581F6F"/>
    <w:rsid w:val="00581F80"/>
    <w:rsid w:val="00582108"/>
    <w:rsid w:val="0058211A"/>
    <w:rsid w:val="005821DB"/>
    <w:rsid w:val="00582479"/>
    <w:rsid w:val="005825AD"/>
    <w:rsid w:val="00582678"/>
    <w:rsid w:val="00582869"/>
    <w:rsid w:val="005829C5"/>
    <w:rsid w:val="00582AE6"/>
    <w:rsid w:val="00582C86"/>
    <w:rsid w:val="00582C92"/>
    <w:rsid w:val="00582CD8"/>
    <w:rsid w:val="005830A9"/>
    <w:rsid w:val="005830CD"/>
    <w:rsid w:val="00583107"/>
    <w:rsid w:val="0058338E"/>
    <w:rsid w:val="0058343C"/>
    <w:rsid w:val="00583574"/>
    <w:rsid w:val="00583649"/>
    <w:rsid w:val="0058367F"/>
    <w:rsid w:val="005837EE"/>
    <w:rsid w:val="0058388A"/>
    <w:rsid w:val="00583992"/>
    <w:rsid w:val="00583CED"/>
    <w:rsid w:val="00583EC9"/>
    <w:rsid w:val="00583F83"/>
    <w:rsid w:val="005842CC"/>
    <w:rsid w:val="00584729"/>
    <w:rsid w:val="00584AB9"/>
    <w:rsid w:val="00584C59"/>
    <w:rsid w:val="00584F50"/>
    <w:rsid w:val="0058531A"/>
    <w:rsid w:val="0058533A"/>
    <w:rsid w:val="005853D2"/>
    <w:rsid w:val="005853EC"/>
    <w:rsid w:val="005853F5"/>
    <w:rsid w:val="0058561A"/>
    <w:rsid w:val="0058572A"/>
    <w:rsid w:val="005857F0"/>
    <w:rsid w:val="005858E6"/>
    <w:rsid w:val="005859D6"/>
    <w:rsid w:val="00585A2B"/>
    <w:rsid w:val="00585C28"/>
    <w:rsid w:val="00585D73"/>
    <w:rsid w:val="00585DE6"/>
    <w:rsid w:val="00585E72"/>
    <w:rsid w:val="0058610F"/>
    <w:rsid w:val="005862CC"/>
    <w:rsid w:val="005866F5"/>
    <w:rsid w:val="005867FF"/>
    <w:rsid w:val="00586A71"/>
    <w:rsid w:val="00586AE6"/>
    <w:rsid w:val="00586B61"/>
    <w:rsid w:val="00587100"/>
    <w:rsid w:val="005874CC"/>
    <w:rsid w:val="0058756B"/>
    <w:rsid w:val="005875EE"/>
    <w:rsid w:val="00587644"/>
    <w:rsid w:val="0058780A"/>
    <w:rsid w:val="00587E5B"/>
    <w:rsid w:val="00590383"/>
    <w:rsid w:val="005903FC"/>
    <w:rsid w:val="005904F8"/>
    <w:rsid w:val="0059097F"/>
    <w:rsid w:val="00590A15"/>
    <w:rsid w:val="00590BB0"/>
    <w:rsid w:val="00590C62"/>
    <w:rsid w:val="00590F7E"/>
    <w:rsid w:val="00591259"/>
    <w:rsid w:val="00591351"/>
    <w:rsid w:val="00591A06"/>
    <w:rsid w:val="00591C69"/>
    <w:rsid w:val="00591CC7"/>
    <w:rsid w:val="00591FAB"/>
    <w:rsid w:val="005921BB"/>
    <w:rsid w:val="005927C1"/>
    <w:rsid w:val="00592836"/>
    <w:rsid w:val="005929A3"/>
    <w:rsid w:val="00592B5C"/>
    <w:rsid w:val="00593041"/>
    <w:rsid w:val="00593605"/>
    <w:rsid w:val="00593787"/>
    <w:rsid w:val="0059398D"/>
    <w:rsid w:val="00593A59"/>
    <w:rsid w:val="00593C66"/>
    <w:rsid w:val="00593E9F"/>
    <w:rsid w:val="00593F0F"/>
    <w:rsid w:val="00593FDA"/>
    <w:rsid w:val="00594040"/>
    <w:rsid w:val="005940B0"/>
    <w:rsid w:val="005944A3"/>
    <w:rsid w:val="0059468A"/>
    <w:rsid w:val="00594E91"/>
    <w:rsid w:val="00594F1F"/>
    <w:rsid w:val="00594F7D"/>
    <w:rsid w:val="005954A2"/>
    <w:rsid w:val="00595566"/>
    <w:rsid w:val="005955B9"/>
    <w:rsid w:val="005955E6"/>
    <w:rsid w:val="00595963"/>
    <w:rsid w:val="00595B17"/>
    <w:rsid w:val="0059639D"/>
    <w:rsid w:val="005963D6"/>
    <w:rsid w:val="0059645E"/>
    <w:rsid w:val="005964F5"/>
    <w:rsid w:val="00596A93"/>
    <w:rsid w:val="00596CA3"/>
    <w:rsid w:val="00596CC5"/>
    <w:rsid w:val="00596CDF"/>
    <w:rsid w:val="00596E1F"/>
    <w:rsid w:val="00597186"/>
    <w:rsid w:val="005971EE"/>
    <w:rsid w:val="005976D0"/>
    <w:rsid w:val="005977F0"/>
    <w:rsid w:val="005978FE"/>
    <w:rsid w:val="0059797E"/>
    <w:rsid w:val="00597C1D"/>
    <w:rsid w:val="00597DB9"/>
    <w:rsid w:val="00597E3A"/>
    <w:rsid w:val="005A0284"/>
    <w:rsid w:val="005A0575"/>
    <w:rsid w:val="005A0635"/>
    <w:rsid w:val="005A06DD"/>
    <w:rsid w:val="005A07BC"/>
    <w:rsid w:val="005A07E3"/>
    <w:rsid w:val="005A08F9"/>
    <w:rsid w:val="005A0989"/>
    <w:rsid w:val="005A0D4A"/>
    <w:rsid w:val="005A1184"/>
    <w:rsid w:val="005A1599"/>
    <w:rsid w:val="005A1CF2"/>
    <w:rsid w:val="005A2053"/>
    <w:rsid w:val="005A2295"/>
    <w:rsid w:val="005A27AF"/>
    <w:rsid w:val="005A2817"/>
    <w:rsid w:val="005A2E53"/>
    <w:rsid w:val="005A313A"/>
    <w:rsid w:val="005A3164"/>
    <w:rsid w:val="005A320C"/>
    <w:rsid w:val="005A3443"/>
    <w:rsid w:val="005A354F"/>
    <w:rsid w:val="005A39D9"/>
    <w:rsid w:val="005A3EAA"/>
    <w:rsid w:val="005A4448"/>
    <w:rsid w:val="005A4539"/>
    <w:rsid w:val="005A4767"/>
    <w:rsid w:val="005A4C11"/>
    <w:rsid w:val="005A546E"/>
    <w:rsid w:val="005A5CDF"/>
    <w:rsid w:val="005A5CEC"/>
    <w:rsid w:val="005A603E"/>
    <w:rsid w:val="005A607A"/>
    <w:rsid w:val="005A616C"/>
    <w:rsid w:val="005A649F"/>
    <w:rsid w:val="005A67A9"/>
    <w:rsid w:val="005A6BCA"/>
    <w:rsid w:val="005A6BD2"/>
    <w:rsid w:val="005A6D07"/>
    <w:rsid w:val="005A6EA8"/>
    <w:rsid w:val="005A74D9"/>
    <w:rsid w:val="005A7D01"/>
    <w:rsid w:val="005A7EBC"/>
    <w:rsid w:val="005A7F48"/>
    <w:rsid w:val="005AD513"/>
    <w:rsid w:val="005B02A4"/>
    <w:rsid w:val="005B0A44"/>
    <w:rsid w:val="005B0C91"/>
    <w:rsid w:val="005B1346"/>
    <w:rsid w:val="005B1526"/>
    <w:rsid w:val="005B159D"/>
    <w:rsid w:val="005B1652"/>
    <w:rsid w:val="005B17A0"/>
    <w:rsid w:val="005B1926"/>
    <w:rsid w:val="005B1A9A"/>
    <w:rsid w:val="005B1ABD"/>
    <w:rsid w:val="005B1BD9"/>
    <w:rsid w:val="005B2180"/>
    <w:rsid w:val="005B222B"/>
    <w:rsid w:val="005B27F5"/>
    <w:rsid w:val="005B2A8C"/>
    <w:rsid w:val="005B2CBB"/>
    <w:rsid w:val="005B2D87"/>
    <w:rsid w:val="005B2EC8"/>
    <w:rsid w:val="005B330D"/>
    <w:rsid w:val="005B36A1"/>
    <w:rsid w:val="005B3778"/>
    <w:rsid w:val="005B3E50"/>
    <w:rsid w:val="005B3F7B"/>
    <w:rsid w:val="005B42F9"/>
    <w:rsid w:val="005B44A1"/>
    <w:rsid w:val="005B48DE"/>
    <w:rsid w:val="005B4B66"/>
    <w:rsid w:val="005B4BFD"/>
    <w:rsid w:val="005B4C83"/>
    <w:rsid w:val="005B4D3E"/>
    <w:rsid w:val="005B4F19"/>
    <w:rsid w:val="005B50B4"/>
    <w:rsid w:val="005B51AB"/>
    <w:rsid w:val="005B5257"/>
    <w:rsid w:val="005B52F7"/>
    <w:rsid w:val="005B56A0"/>
    <w:rsid w:val="005B5744"/>
    <w:rsid w:val="005B59B5"/>
    <w:rsid w:val="005B5C2B"/>
    <w:rsid w:val="005B62EF"/>
    <w:rsid w:val="005B63A6"/>
    <w:rsid w:val="005B63B1"/>
    <w:rsid w:val="005B6498"/>
    <w:rsid w:val="005B66A4"/>
    <w:rsid w:val="005B6714"/>
    <w:rsid w:val="005B67D5"/>
    <w:rsid w:val="005B6A91"/>
    <w:rsid w:val="005B6B08"/>
    <w:rsid w:val="005B6BF8"/>
    <w:rsid w:val="005B6C32"/>
    <w:rsid w:val="005B6CC3"/>
    <w:rsid w:val="005B6D18"/>
    <w:rsid w:val="005B6F3F"/>
    <w:rsid w:val="005B70A9"/>
    <w:rsid w:val="005B7126"/>
    <w:rsid w:val="005B7227"/>
    <w:rsid w:val="005B768D"/>
    <w:rsid w:val="005B7877"/>
    <w:rsid w:val="005B7AC3"/>
    <w:rsid w:val="005B7C58"/>
    <w:rsid w:val="005B7C76"/>
    <w:rsid w:val="005B7D3B"/>
    <w:rsid w:val="005B7E2F"/>
    <w:rsid w:val="005C0220"/>
    <w:rsid w:val="005C0261"/>
    <w:rsid w:val="005C0278"/>
    <w:rsid w:val="005C0447"/>
    <w:rsid w:val="005C06E4"/>
    <w:rsid w:val="005C09E5"/>
    <w:rsid w:val="005C0DAF"/>
    <w:rsid w:val="005C0E70"/>
    <w:rsid w:val="005C0FFE"/>
    <w:rsid w:val="005C131D"/>
    <w:rsid w:val="005C1713"/>
    <w:rsid w:val="005C1C84"/>
    <w:rsid w:val="005C1F12"/>
    <w:rsid w:val="005C2278"/>
    <w:rsid w:val="005C2346"/>
    <w:rsid w:val="005C27BF"/>
    <w:rsid w:val="005C2959"/>
    <w:rsid w:val="005C2D74"/>
    <w:rsid w:val="005C2E83"/>
    <w:rsid w:val="005C3271"/>
    <w:rsid w:val="005C3611"/>
    <w:rsid w:val="005C364F"/>
    <w:rsid w:val="005C3678"/>
    <w:rsid w:val="005C36FF"/>
    <w:rsid w:val="005C399E"/>
    <w:rsid w:val="005C3D44"/>
    <w:rsid w:val="005C3D60"/>
    <w:rsid w:val="005C3D7F"/>
    <w:rsid w:val="005C3F01"/>
    <w:rsid w:val="005C41A4"/>
    <w:rsid w:val="005C424C"/>
    <w:rsid w:val="005C4261"/>
    <w:rsid w:val="005C44B5"/>
    <w:rsid w:val="005C4830"/>
    <w:rsid w:val="005C4E64"/>
    <w:rsid w:val="005C5178"/>
    <w:rsid w:val="005C5313"/>
    <w:rsid w:val="005C5913"/>
    <w:rsid w:val="005C5AF4"/>
    <w:rsid w:val="005C5CAA"/>
    <w:rsid w:val="005C5DC2"/>
    <w:rsid w:val="005C665B"/>
    <w:rsid w:val="005C67C5"/>
    <w:rsid w:val="005C6BF1"/>
    <w:rsid w:val="005C6F01"/>
    <w:rsid w:val="005C708C"/>
    <w:rsid w:val="005C71F3"/>
    <w:rsid w:val="005C7423"/>
    <w:rsid w:val="005C7464"/>
    <w:rsid w:val="005C7734"/>
    <w:rsid w:val="005C7754"/>
    <w:rsid w:val="005C7778"/>
    <w:rsid w:val="005C7DA0"/>
    <w:rsid w:val="005C7FFE"/>
    <w:rsid w:val="005D02C8"/>
    <w:rsid w:val="005D03FB"/>
    <w:rsid w:val="005D0538"/>
    <w:rsid w:val="005D057D"/>
    <w:rsid w:val="005D05F5"/>
    <w:rsid w:val="005D06C9"/>
    <w:rsid w:val="005D0860"/>
    <w:rsid w:val="005D0B2F"/>
    <w:rsid w:val="005D0C0E"/>
    <w:rsid w:val="005D124F"/>
    <w:rsid w:val="005D166C"/>
    <w:rsid w:val="005D16A7"/>
    <w:rsid w:val="005D1826"/>
    <w:rsid w:val="005D183D"/>
    <w:rsid w:val="005D18B3"/>
    <w:rsid w:val="005D1D6D"/>
    <w:rsid w:val="005D1D8C"/>
    <w:rsid w:val="005D1DA4"/>
    <w:rsid w:val="005D1DB6"/>
    <w:rsid w:val="005D212A"/>
    <w:rsid w:val="005D2184"/>
    <w:rsid w:val="005D2377"/>
    <w:rsid w:val="005D289F"/>
    <w:rsid w:val="005D2E51"/>
    <w:rsid w:val="005D2E7F"/>
    <w:rsid w:val="005D30AF"/>
    <w:rsid w:val="005D32B6"/>
    <w:rsid w:val="005D341F"/>
    <w:rsid w:val="005D37FF"/>
    <w:rsid w:val="005D4119"/>
    <w:rsid w:val="005D4434"/>
    <w:rsid w:val="005D4784"/>
    <w:rsid w:val="005D4A1F"/>
    <w:rsid w:val="005D4B6A"/>
    <w:rsid w:val="005D4CB3"/>
    <w:rsid w:val="005D4D91"/>
    <w:rsid w:val="005D4DBE"/>
    <w:rsid w:val="005D4DD3"/>
    <w:rsid w:val="005D4E4A"/>
    <w:rsid w:val="005D4E92"/>
    <w:rsid w:val="005D500F"/>
    <w:rsid w:val="005D514E"/>
    <w:rsid w:val="005D55E5"/>
    <w:rsid w:val="005D564E"/>
    <w:rsid w:val="005D578B"/>
    <w:rsid w:val="005D586D"/>
    <w:rsid w:val="005D5987"/>
    <w:rsid w:val="005D5AAB"/>
    <w:rsid w:val="005D5C77"/>
    <w:rsid w:val="005D5FCD"/>
    <w:rsid w:val="005D642B"/>
    <w:rsid w:val="005D67B0"/>
    <w:rsid w:val="005D6802"/>
    <w:rsid w:val="005D6853"/>
    <w:rsid w:val="005D6B61"/>
    <w:rsid w:val="005D6BCC"/>
    <w:rsid w:val="005D6CCC"/>
    <w:rsid w:val="005D6DDB"/>
    <w:rsid w:val="005D6DF7"/>
    <w:rsid w:val="005D6F48"/>
    <w:rsid w:val="005D73AC"/>
    <w:rsid w:val="005D74CE"/>
    <w:rsid w:val="005D7531"/>
    <w:rsid w:val="005D771A"/>
    <w:rsid w:val="005D780F"/>
    <w:rsid w:val="005D793A"/>
    <w:rsid w:val="005D79F1"/>
    <w:rsid w:val="005D7BC1"/>
    <w:rsid w:val="005D7D17"/>
    <w:rsid w:val="005E01A7"/>
    <w:rsid w:val="005E01B2"/>
    <w:rsid w:val="005E029E"/>
    <w:rsid w:val="005E0535"/>
    <w:rsid w:val="005E0581"/>
    <w:rsid w:val="005E05E0"/>
    <w:rsid w:val="005E0B93"/>
    <w:rsid w:val="005E0BF4"/>
    <w:rsid w:val="005E0C88"/>
    <w:rsid w:val="005E0D67"/>
    <w:rsid w:val="005E0E97"/>
    <w:rsid w:val="005E0F5D"/>
    <w:rsid w:val="005E105B"/>
    <w:rsid w:val="005E1232"/>
    <w:rsid w:val="005E156F"/>
    <w:rsid w:val="005E1736"/>
    <w:rsid w:val="005E1A85"/>
    <w:rsid w:val="005E1AE2"/>
    <w:rsid w:val="005E1C46"/>
    <w:rsid w:val="005E1CBB"/>
    <w:rsid w:val="005E1D79"/>
    <w:rsid w:val="005E1F8B"/>
    <w:rsid w:val="005E2159"/>
    <w:rsid w:val="005E216F"/>
    <w:rsid w:val="005E2181"/>
    <w:rsid w:val="005E26D6"/>
    <w:rsid w:val="005E2B6B"/>
    <w:rsid w:val="005E2E33"/>
    <w:rsid w:val="005E3237"/>
    <w:rsid w:val="005E33E8"/>
    <w:rsid w:val="005E34E2"/>
    <w:rsid w:val="005E3C94"/>
    <w:rsid w:val="005E3D78"/>
    <w:rsid w:val="005E442C"/>
    <w:rsid w:val="005E444F"/>
    <w:rsid w:val="005E47B6"/>
    <w:rsid w:val="005E4900"/>
    <w:rsid w:val="005E5026"/>
    <w:rsid w:val="005E51FB"/>
    <w:rsid w:val="005E5665"/>
    <w:rsid w:val="005E569A"/>
    <w:rsid w:val="005E5838"/>
    <w:rsid w:val="005E5A4D"/>
    <w:rsid w:val="005E5A5F"/>
    <w:rsid w:val="005E5C61"/>
    <w:rsid w:val="005E5FB5"/>
    <w:rsid w:val="005E61F8"/>
    <w:rsid w:val="005E61FF"/>
    <w:rsid w:val="005E6277"/>
    <w:rsid w:val="005E6616"/>
    <w:rsid w:val="005E6742"/>
    <w:rsid w:val="005E68EF"/>
    <w:rsid w:val="005E6CC0"/>
    <w:rsid w:val="005E6E1E"/>
    <w:rsid w:val="005E6F20"/>
    <w:rsid w:val="005E7090"/>
    <w:rsid w:val="005E714C"/>
    <w:rsid w:val="005E74DE"/>
    <w:rsid w:val="005E77A1"/>
    <w:rsid w:val="005E77B1"/>
    <w:rsid w:val="005E78DB"/>
    <w:rsid w:val="005E7AA7"/>
    <w:rsid w:val="005F0141"/>
    <w:rsid w:val="005F09A5"/>
    <w:rsid w:val="005F0DC8"/>
    <w:rsid w:val="005F115F"/>
    <w:rsid w:val="005F1353"/>
    <w:rsid w:val="005F15AD"/>
    <w:rsid w:val="005F19C4"/>
    <w:rsid w:val="005F19ED"/>
    <w:rsid w:val="005F1CE4"/>
    <w:rsid w:val="005F1CFE"/>
    <w:rsid w:val="005F1EC5"/>
    <w:rsid w:val="005F1F07"/>
    <w:rsid w:val="005F223D"/>
    <w:rsid w:val="005F2348"/>
    <w:rsid w:val="005F23A3"/>
    <w:rsid w:val="005F2923"/>
    <w:rsid w:val="005F2B88"/>
    <w:rsid w:val="005F2C8C"/>
    <w:rsid w:val="005F2CBA"/>
    <w:rsid w:val="005F2E70"/>
    <w:rsid w:val="005F2EB4"/>
    <w:rsid w:val="005F2F87"/>
    <w:rsid w:val="005F2FD0"/>
    <w:rsid w:val="005F305D"/>
    <w:rsid w:val="005F310F"/>
    <w:rsid w:val="005F341A"/>
    <w:rsid w:val="005F386F"/>
    <w:rsid w:val="005F3B8E"/>
    <w:rsid w:val="005F3EEE"/>
    <w:rsid w:val="005F3F04"/>
    <w:rsid w:val="005F4034"/>
    <w:rsid w:val="005F4079"/>
    <w:rsid w:val="005F41EC"/>
    <w:rsid w:val="005F45C6"/>
    <w:rsid w:val="005F475E"/>
    <w:rsid w:val="005F4814"/>
    <w:rsid w:val="005F4943"/>
    <w:rsid w:val="005F4A27"/>
    <w:rsid w:val="005F4BEE"/>
    <w:rsid w:val="005F4D2C"/>
    <w:rsid w:val="005F50CE"/>
    <w:rsid w:val="005F5509"/>
    <w:rsid w:val="005F5624"/>
    <w:rsid w:val="005F5688"/>
    <w:rsid w:val="005F59AB"/>
    <w:rsid w:val="005F5AF5"/>
    <w:rsid w:val="005F5CB6"/>
    <w:rsid w:val="005F5D07"/>
    <w:rsid w:val="005F61EA"/>
    <w:rsid w:val="005F6276"/>
    <w:rsid w:val="005F62F5"/>
    <w:rsid w:val="005F67EE"/>
    <w:rsid w:val="005F6A03"/>
    <w:rsid w:val="005F6E6A"/>
    <w:rsid w:val="005F6EBE"/>
    <w:rsid w:val="005F6EFC"/>
    <w:rsid w:val="005F731A"/>
    <w:rsid w:val="005F790B"/>
    <w:rsid w:val="005F7B20"/>
    <w:rsid w:val="005F7CB0"/>
    <w:rsid w:val="005F7F39"/>
    <w:rsid w:val="00600416"/>
    <w:rsid w:val="00600574"/>
    <w:rsid w:val="006009D2"/>
    <w:rsid w:val="00600DE2"/>
    <w:rsid w:val="00600E0E"/>
    <w:rsid w:val="00601358"/>
    <w:rsid w:val="006013EA"/>
    <w:rsid w:val="00601497"/>
    <w:rsid w:val="006016E8"/>
    <w:rsid w:val="00601866"/>
    <w:rsid w:val="00601A0F"/>
    <w:rsid w:val="00602171"/>
    <w:rsid w:val="00602180"/>
    <w:rsid w:val="00602310"/>
    <w:rsid w:val="00602696"/>
    <w:rsid w:val="00602CA7"/>
    <w:rsid w:val="00602E54"/>
    <w:rsid w:val="00602F5B"/>
    <w:rsid w:val="00602FE4"/>
    <w:rsid w:val="00603575"/>
    <w:rsid w:val="00603644"/>
    <w:rsid w:val="00603740"/>
    <w:rsid w:val="00603B77"/>
    <w:rsid w:val="0060420F"/>
    <w:rsid w:val="00604352"/>
    <w:rsid w:val="0060468A"/>
    <w:rsid w:val="00604C46"/>
    <w:rsid w:val="00604DCE"/>
    <w:rsid w:val="006050D4"/>
    <w:rsid w:val="00605190"/>
    <w:rsid w:val="006052C6"/>
    <w:rsid w:val="00605341"/>
    <w:rsid w:val="006055EF"/>
    <w:rsid w:val="0060570B"/>
    <w:rsid w:val="006057E4"/>
    <w:rsid w:val="00605C22"/>
    <w:rsid w:val="00605C63"/>
    <w:rsid w:val="00605D4E"/>
    <w:rsid w:val="0060698C"/>
    <w:rsid w:val="006069BF"/>
    <w:rsid w:val="00606BDB"/>
    <w:rsid w:val="00606F6B"/>
    <w:rsid w:val="0060735B"/>
    <w:rsid w:val="0060747F"/>
    <w:rsid w:val="006074F5"/>
    <w:rsid w:val="00607A8C"/>
    <w:rsid w:val="00607DCA"/>
    <w:rsid w:val="00610216"/>
    <w:rsid w:val="0061043D"/>
    <w:rsid w:val="0061050E"/>
    <w:rsid w:val="0061067A"/>
    <w:rsid w:val="0061067E"/>
    <w:rsid w:val="006109BC"/>
    <w:rsid w:val="00610BE7"/>
    <w:rsid w:val="00610CEC"/>
    <w:rsid w:val="00610E9B"/>
    <w:rsid w:val="0061133D"/>
    <w:rsid w:val="00611B03"/>
    <w:rsid w:val="0061241D"/>
    <w:rsid w:val="006129E3"/>
    <w:rsid w:val="00612BBE"/>
    <w:rsid w:val="00612D69"/>
    <w:rsid w:val="00613021"/>
    <w:rsid w:val="00613050"/>
    <w:rsid w:val="006133D1"/>
    <w:rsid w:val="0061340F"/>
    <w:rsid w:val="00613551"/>
    <w:rsid w:val="00613584"/>
    <w:rsid w:val="006135CD"/>
    <w:rsid w:val="00613A2D"/>
    <w:rsid w:val="00613A55"/>
    <w:rsid w:val="00613B65"/>
    <w:rsid w:val="00613CB2"/>
    <w:rsid w:val="00613E87"/>
    <w:rsid w:val="006140AA"/>
    <w:rsid w:val="006142EF"/>
    <w:rsid w:val="0061446B"/>
    <w:rsid w:val="006145EB"/>
    <w:rsid w:val="006145F6"/>
    <w:rsid w:val="00614741"/>
    <w:rsid w:val="0061489D"/>
    <w:rsid w:val="006148E2"/>
    <w:rsid w:val="00614936"/>
    <w:rsid w:val="00614A4B"/>
    <w:rsid w:val="00614C5A"/>
    <w:rsid w:val="00614CFC"/>
    <w:rsid w:val="00614DF4"/>
    <w:rsid w:val="00614E64"/>
    <w:rsid w:val="00614FF3"/>
    <w:rsid w:val="0061548A"/>
    <w:rsid w:val="00615590"/>
    <w:rsid w:val="00615936"/>
    <w:rsid w:val="00615B4E"/>
    <w:rsid w:val="00615BEF"/>
    <w:rsid w:val="00615C6B"/>
    <w:rsid w:val="006166C4"/>
    <w:rsid w:val="00616703"/>
    <w:rsid w:val="00616849"/>
    <w:rsid w:val="00616DB0"/>
    <w:rsid w:val="00616E01"/>
    <w:rsid w:val="0061744A"/>
    <w:rsid w:val="006177FF"/>
    <w:rsid w:val="0061786F"/>
    <w:rsid w:val="00617936"/>
    <w:rsid w:val="00617986"/>
    <w:rsid w:val="00617D25"/>
    <w:rsid w:val="00617E8C"/>
    <w:rsid w:val="00617F47"/>
    <w:rsid w:val="00620281"/>
    <w:rsid w:val="00620423"/>
    <w:rsid w:val="006205D2"/>
    <w:rsid w:val="006205F2"/>
    <w:rsid w:val="00620BC0"/>
    <w:rsid w:val="00620C35"/>
    <w:rsid w:val="00620C65"/>
    <w:rsid w:val="00620C73"/>
    <w:rsid w:val="00620C8D"/>
    <w:rsid w:val="00620F86"/>
    <w:rsid w:val="00621035"/>
    <w:rsid w:val="0062127C"/>
    <w:rsid w:val="006212CF"/>
    <w:rsid w:val="00621317"/>
    <w:rsid w:val="006213B5"/>
    <w:rsid w:val="006216A1"/>
    <w:rsid w:val="0062197A"/>
    <w:rsid w:val="0062199C"/>
    <w:rsid w:val="00621F0D"/>
    <w:rsid w:val="00622183"/>
    <w:rsid w:val="00622246"/>
    <w:rsid w:val="006226FE"/>
    <w:rsid w:val="0062291D"/>
    <w:rsid w:val="00622B35"/>
    <w:rsid w:val="00622C2A"/>
    <w:rsid w:val="00623530"/>
    <w:rsid w:val="006236DA"/>
    <w:rsid w:val="0062384F"/>
    <w:rsid w:val="00623BD1"/>
    <w:rsid w:val="00623C0D"/>
    <w:rsid w:val="0062445B"/>
    <w:rsid w:val="00624549"/>
    <w:rsid w:val="00624578"/>
    <w:rsid w:val="00624811"/>
    <w:rsid w:val="006249A7"/>
    <w:rsid w:val="00624AE5"/>
    <w:rsid w:val="00624B2F"/>
    <w:rsid w:val="00624C38"/>
    <w:rsid w:val="00624D48"/>
    <w:rsid w:val="00624DD9"/>
    <w:rsid w:val="00624F1E"/>
    <w:rsid w:val="00625008"/>
    <w:rsid w:val="00625073"/>
    <w:rsid w:val="00625218"/>
    <w:rsid w:val="0062538D"/>
    <w:rsid w:val="0062547D"/>
    <w:rsid w:val="006254D8"/>
    <w:rsid w:val="00625746"/>
    <w:rsid w:val="006258BD"/>
    <w:rsid w:val="00625D3C"/>
    <w:rsid w:val="00625F17"/>
    <w:rsid w:val="006263CC"/>
    <w:rsid w:val="006266FE"/>
    <w:rsid w:val="00626701"/>
    <w:rsid w:val="006267C0"/>
    <w:rsid w:val="00626B5D"/>
    <w:rsid w:val="00627597"/>
    <w:rsid w:val="006275BD"/>
    <w:rsid w:val="006276EF"/>
    <w:rsid w:val="00627874"/>
    <w:rsid w:val="006278C2"/>
    <w:rsid w:val="0062791F"/>
    <w:rsid w:val="00627CF7"/>
    <w:rsid w:val="00627F86"/>
    <w:rsid w:val="006300C5"/>
    <w:rsid w:val="006303FE"/>
    <w:rsid w:val="00630786"/>
    <w:rsid w:val="006308D3"/>
    <w:rsid w:val="0063090D"/>
    <w:rsid w:val="0063095D"/>
    <w:rsid w:val="00630A17"/>
    <w:rsid w:val="00630BA4"/>
    <w:rsid w:val="00630D0F"/>
    <w:rsid w:val="00630DBB"/>
    <w:rsid w:val="00630EB1"/>
    <w:rsid w:val="00631334"/>
    <w:rsid w:val="0063141C"/>
    <w:rsid w:val="00631422"/>
    <w:rsid w:val="00631682"/>
    <w:rsid w:val="006317AC"/>
    <w:rsid w:val="0063190C"/>
    <w:rsid w:val="00631F74"/>
    <w:rsid w:val="00632047"/>
    <w:rsid w:val="00632197"/>
    <w:rsid w:val="0063226A"/>
    <w:rsid w:val="00632334"/>
    <w:rsid w:val="00632995"/>
    <w:rsid w:val="00632BC0"/>
    <w:rsid w:val="00632D3E"/>
    <w:rsid w:val="00632E52"/>
    <w:rsid w:val="006332C6"/>
    <w:rsid w:val="00633417"/>
    <w:rsid w:val="0063350A"/>
    <w:rsid w:val="006336C2"/>
    <w:rsid w:val="00633732"/>
    <w:rsid w:val="00633803"/>
    <w:rsid w:val="00633911"/>
    <w:rsid w:val="006339D9"/>
    <w:rsid w:val="00633A38"/>
    <w:rsid w:val="00633B30"/>
    <w:rsid w:val="00633D0F"/>
    <w:rsid w:val="00633D54"/>
    <w:rsid w:val="0063419E"/>
    <w:rsid w:val="006341B3"/>
    <w:rsid w:val="00634480"/>
    <w:rsid w:val="006344FD"/>
    <w:rsid w:val="006345DF"/>
    <w:rsid w:val="00634688"/>
    <w:rsid w:val="006346FA"/>
    <w:rsid w:val="00634979"/>
    <w:rsid w:val="00634B3A"/>
    <w:rsid w:val="00634C17"/>
    <w:rsid w:val="00634E71"/>
    <w:rsid w:val="0063500D"/>
    <w:rsid w:val="0063506F"/>
    <w:rsid w:val="00635299"/>
    <w:rsid w:val="006354D6"/>
    <w:rsid w:val="006355B1"/>
    <w:rsid w:val="006358F0"/>
    <w:rsid w:val="00635A84"/>
    <w:rsid w:val="00635ADB"/>
    <w:rsid w:val="00635B4B"/>
    <w:rsid w:val="00635B7C"/>
    <w:rsid w:val="00636004"/>
    <w:rsid w:val="0063607F"/>
    <w:rsid w:val="006360F1"/>
    <w:rsid w:val="00636317"/>
    <w:rsid w:val="006365FA"/>
    <w:rsid w:val="006366A4"/>
    <w:rsid w:val="006366E8"/>
    <w:rsid w:val="00636800"/>
    <w:rsid w:val="00637249"/>
    <w:rsid w:val="00637452"/>
    <w:rsid w:val="00637804"/>
    <w:rsid w:val="0063790A"/>
    <w:rsid w:val="00637BC0"/>
    <w:rsid w:val="00637D95"/>
    <w:rsid w:val="0064000D"/>
    <w:rsid w:val="006400F1"/>
    <w:rsid w:val="006403FD"/>
    <w:rsid w:val="00640403"/>
    <w:rsid w:val="00640420"/>
    <w:rsid w:val="00640883"/>
    <w:rsid w:val="006408DA"/>
    <w:rsid w:val="0064093B"/>
    <w:rsid w:val="00640A55"/>
    <w:rsid w:val="00641041"/>
    <w:rsid w:val="00641114"/>
    <w:rsid w:val="0064147D"/>
    <w:rsid w:val="006419B4"/>
    <w:rsid w:val="00641AC8"/>
    <w:rsid w:val="00641B2D"/>
    <w:rsid w:val="00641B4F"/>
    <w:rsid w:val="00641BB4"/>
    <w:rsid w:val="0064214B"/>
    <w:rsid w:val="0064218C"/>
    <w:rsid w:val="006425CD"/>
    <w:rsid w:val="00642B76"/>
    <w:rsid w:val="006431B8"/>
    <w:rsid w:val="0064324F"/>
    <w:rsid w:val="0064348D"/>
    <w:rsid w:val="00643656"/>
    <w:rsid w:val="0064378A"/>
    <w:rsid w:val="00643809"/>
    <w:rsid w:val="00643B5F"/>
    <w:rsid w:val="00643C4F"/>
    <w:rsid w:val="00643C69"/>
    <w:rsid w:val="006442BD"/>
    <w:rsid w:val="00644910"/>
    <w:rsid w:val="00644EF9"/>
    <w:rsid w:val="00645087"/>
    <w:rsid w:val="00645338"/>
    <w:rsid w:val="00645459"/>
    <w:rsid w:val="006455F2"/>
    <w:rsid w:val="00645AF6"/>
    <w:rsid w:val="00645CCC"/>
    <w:rsid w:val="00645DCE"/>
    <w:rsid w:val="00645DD1"/>
    <w:rsid w:val="0064612C"/>
    <w:rsid w:val="006463AA"/>
    <w:rsid w:val="00646957"/>
    <w:rsid w:val="006469B8"/>
    <w:rsid w:val="00646A21"/>
    <w:rsid w:val="00646DF3"/>
    <w:rsid w:val="00646E3D"/>
    <w:rsid w:val="006470B4"/>
    <w:rsid w:val="006470E3"/>
    <w:rsid w:val="006471D3"/>
    <w:rsid w:val="006471FF"/>
    <w:rsid w:val="0064756C"/>
    <w:rsid w:val="00647638"/>
    <w:rsid w:val="00650191"/>
    <w:rsid w:val="00650674"/>
    <w:rsid w:val="00650ACB"/>
    <w:rsid w:val="00651417"/>
    <w:rsid w:val="0065142A"/>
    <w:rsid w:val="00651675"/>
    <w:rsid w:val="006517A5"/>
    <w:rsid w:val="006517D5"/>
    <w:rsid w:val="00651911"/>
    <w:rsid w:val="00651B02"/>
    <w:rsid w:val="00651E8C"/>
    <w:rsid w:val="00652313"/>
    <w:rsid w:val="00652411"/>
    <w:rsid w:val="00652546"/>
    <w:rsid w:val="006525D6"/>
    <w:rsid w:val="006526F4"/>
    <w:rsid w:val="00652900"/>
    <w:rsid w:val="00652CAB"/>
    <w:rsid w:val="00652D1F"/>
    <w:rsid w:val="00652E18"/>
    <w:rsid w:val="00652EE7"/>
    <w:rsid w:val="00653422"/>
    <w:rsid w:val="0065370F"/>
    <w:rsid w:val="00653937"/>
    <w:rsid w:val="00653A76"/>
    <w:rsid w:val="00653B73"/>
    <w:rsid w:val="00653DC5"/>
    <w:rsid w:val="00653ECC"/>
    <w:rsid w:val="00653EDE"/>
    <w:rsid w:val="006541E9"/>
    <w:rsid w:val="006543A4"/>
    <w:rsid w:val="006549D7"/>
    <w:rsid w:val="00654AF5"/>
    <w:rsid w:val="00654B5F"/>
    <w:rsid w:val="00655C43"/>
    <w:rsid w:val="00655C60"/>
    <w:rsid w:val="006560B2"/>
    <w:rsid w:val="00656119"/>
    <w:rsid w:val="00656630"/>
    <w:rsid w:val="00656723"/>
    <w:rsid w:val="00656978"/>
    <w:rsid w:val="0065698C"/>
    <w:rsid w:val="00656B4D"/>
    <w:rsid w:val="00656DE9"/>
    <w:rsid w:val="00656FCF"/>
    <w:rsid w:val="00657098"/>
    <w:rsid w:val="006576C2"/>
    <w:rsid w:val="006579CF"/>
    <w:rsid w:val="00657EA0"/>
    <w:rsid w:val="0066000C"/>
    <w:rsid w:val="0066003D"/>
    <w:rsid w:val="00660127"/>
    <w:rsid w:val="006602C5"/>
    <w:rsid w:val="00660390"/>
    <w:rsid w:val="006603A6"/>
    <w:rsid w:val="006603F6"/>
    <w:rsid w:val="006604B5"/>
    <w:rsid w:val="006604E7"/>
    <w:rsid w:val="0066052E"/>
    <w:rsid w:val="006606D4"/>
    <w:rsid w:val="006607AD"/>
    <w:rsid w:val="0066093D"/>
    <w:rsid w:val="006609A1"/>
    <w:rsid w:val="00660D63"/>
    <w:rsid w:val="00660DB1"/>
    <w:rsid w:val="00660DF2"/>
    <w:rsid w:val="00660E16"/>
    <w:rsid w:val="00660EAD"/>
    <w:rsid w:val="00660F18"/>
    <w:rsid w:val="00661159"/>
    <w:rsid w:val="0066130F"/>
    <w:rsid w:val="006618C3"/>
    <w:rsid w:val="00661904"/>
    <w:rsid w:val="006620CD"/>
    <w:rsid w:val="006620E3"/>
    <w:rsid w:val="0066252C"/>
    <w:rsid w:val="006625F5"/>
    <w:rsid w:val="006626E7"/>
    <w:rsid w:val="00662720"/>
    <w:rsid w:val="0066286B"/>
    <w:rsid w:val="00662CB6"/>
    <w:rsid w:val="00662F3C"/>
    <w:rsid w:val="006631E5"/>
    <w:rsid w:val="006632BB"/>
    <w:rsid w:val="00663593"/>
    <w:rsid w:val="006635D0"/>
    <w:rsid w:val="0066381C"/>
    <w:rsid w:val="00663906"/>
    <w:rsid w:val="00663A46"/>
    <w:rsid w:val="00663BA5"/>
    <w:rsid w:val="0066449E"/>
    <w:rsid w:val="00664853"/>
    <w:rsid w:val="00664E26"/>
    <w:rsid w:val="00664F24"/>
    <w:rsid w:val="00664FA0"/>
    <w:rsid w:val="00665480"/>
    <w:rsid w:val="00665534"/>
    <w:rsid w:val="00665583"/>
    <w:rsid w:val="00666240"/>
    <w:rsid w:val="006663F3"/>
    <w:rsid w:val="0066643B"/>
    <w:rsid w:val="0066645F"/>
    <w:rsid w:val="006665D4"/>
    <w:rsid w:val="00666689"/>
    <w:rsid w:val="006666D0"/>
    <w:rsid w:val="00666704"/>
    <w:rsid w:val="00666708"/>
    <w:rsid w:val="00666714"/>
    <w:rsid w:val="00666863"/>
    <w:rsid w:val="006668B2"/>
    <w:rsid w:val="00667161"/>
    <w:rsid w:val="00667245"/>
    <w:rsid w:val="00667607"/>
    <w:rsid w:val="00667C90"/>
    <w:rsid w:val="00667D8C"/>
    <w:rsid w:val="00667DE3"/>
    <w:rsid w:val="00670359"/>
    <w:rsid w:val="006703F9"/>
    <w:rsid w:val="00670783"/>
    <w:rsid w:val="006709AA"/>
    <w:rsid w:val="00670C98"/>
    <w:rsid w:val="00670E72"/>
    <w:rsid w:val="00670E8C"/>
    <w:rsid w:val="00670F97"/>
    <w:rsid w:val="00670FA4"/>
    <w:rsid w:val="00671C2F"/>
    <w:rsid w:val="00671F2A"/>
    <w:rsid w:val="0067264A"/>
    <w:rsid w:val="00672688"/>
    <w:rsid w:val="0067270A"/>
    <w:rsid w:val="00672758"/>
    <w:rsid w:val="006728DF"/>
    <w:rsid w:val="00672A63"/>
    <w:rsid w:val="00672ADD"/>
    <w:rsid w:val="00672C7C"/>
    <w:rsid w:val="00672D5D"/>
    <w:rsid w:val="00672E6B"/>
    <w:rsid w:val="00672F30"/>
    <w:rsid w:val="0067317E"/>
    <w:rsid w:val="00673215"/>
    <w:rsid w:val="0067322E"/>
    <w:rsid w:val="0067334B"/>
    <w:rsid w:val="00673530"/>
    <w:rsid w:val="0067354D"/>
    <w:rsid w:val="00673572"/>
    <w:rsid w:val="0067369B"/>
    <w:rsid w:val="006736E4"/>
    <w:rsid w:val="00673763"/>
    <w:rsid w:val="006737DF"/>
    <w:rsid w:val="00673B7A"/>
    <w:rsid w:val="00673BB0"/>
    <w:rsid w:val="006743A3"/>
    <w:rsid w:val="00674409"/>
    <w:rsid w:val="00674596"/>
    <w:rsid w:val="0067465E"/>
    <w:rsid w:val="0067468A"/>
    <w:rsid w:val="006746B1"/>
    <w:rsid w:val="006748C0"/>
    <w:rsid w:val="00674ABD"/>
    <w:rsid w:val="00674C1C"/>
    <w:rsid w:val="0067525D"/>
    <w:rsid w:val="00675305"/>
    <w:rsid w:val="006758BB"/>
    <w:rsid w:val="00675E50"/>
    <w:rsid w:val="00675E98"/>
    <w:rsid w:val="00675F40"/>
    <w:rsid w:val="006762C4"/>
    <w:rsid w:val="00676664"/>
    <w:rsid w:val="00676868"/>
    <w:rsid w:val="006768E5"/>
    <w:rsid w:val="00676967"/>
    <w:rsid w:val="00677423"/>
    <w:rsid w:val="0067755C"/>
    <w:rsid w:val="006775A1"/>
    <w:rsid w:val="00677660"/>
    <w:rsid w:val="006778B6"/>
    <w:rsid w:val="00677D0E"/>
    <w:rsid w:val="00677FD7"/>
    <w:rsid w:val="006802AC"/>
    <w:rsid w:val="00680A0F"/>
    <w:rsid w:val="00680A41"/>
    <w:rsid w:val="00681107"/>
    <w:rsid w:val="0068145B"/>
    <w:rsid w:val="006814B3"/>
    <w:rsid w:val="0068162B"/>
    <w:rsid w:val="00681722"/>
    <w:rsid w:val="00681A16"/>
    <w:rsid w:val="006823DA"/>
    <w:rsid w:val="0068263D"/>
    <w:rsid w:val="00682DD0"/>
    <w:rsid w:val="00682F7C"/>
    <w:rsid w:val="00682F9D"/>
    <w:rsid w:val="006832CF"/>
    <w:rsid w:val="00683575"/>
    <w:rsid w:val="00683891"/>
    <w:rsid w:val="00683B64"/>
    <w:rsid w:val="00683DDD"/>
    <w:rsid w:val="00683DEC"/>
    <w:rsid w:val="00683F17"/>
    <w:rsid w:val="00684070"/>
    <w:rsid w:val="00684113"/>
    <w:rsid w:val="00684297"/>
    <w:rsid w:val="00684299"/>
    <w:rsid w:val="0068435C"/>
    <w:rsid w:val="00684385"/>
    <w:rsid w:val="0068462C"/>
    <w:rsid w:val="006849AB"/>
    <w:rsid w:val="00684A65"/>
    <w:rsid w:val="00684BCC"/>
    <w:rsid w:val="0068507C"/>
    <w:rsid w:val="00685192"/>
    <w:rsid w:val="0068533E"/>
    <w:rsid w:val="00685377"/>
    <w:rsid w:val="006856A2"/>
    <w:rsid w:val="006857BA"/>
    <w:rsid w:val="0068583A"/>
    <w:rsid w:val="00685A14"/>
    <w:rsid w:val="00685C85"/>
    <w:rsid w:val="00685E6D"/>
    <w:rsid w:val="00685F74"/>
    <w:rsid w:val="00685F93"/>
    <w:rsid w:val="0068617F"/>
    <w:rsid w:val="006861ED"/>
    <w:rsid w:val="00686809"/>
    <w:rsid w:val="0068697F"/>
    <w:rsid w:val="006870DA"/>
    <w:rsid w:val="0068713E"/>
    <w:rsid w:val="00687476"/>
    <w:rsid w:val="00687491"/>
    <w:rsid w:val="006874AA"/>
    <w:rsid w:val="00687C9B"/>
    <w:rsid w:val="00687CD9"/>
    <w:rsid w:val="00687E72"/>
    <w:rsid w:val="006905A9"/>
    <w:rsid w:val="006909BF"/>
    <w:rsid w:val="00690A77"/>
    <w:rsid w:val="00691889"/>
    <w:rsid w:val="0069191B"/>
    <w:rsid w:val="006919E6"/>
    <w:rsid w:val="00692231"/>
    <w:rsid w:val="0069250B"/>
    <w:rsid w:val="00692652"/>
    <w:rsid w:val="00692724"/>
    <w:rsid w:val="006927A9"/>
    <w:rsid w:val="006927E7"/>
    <w:rsid w:val="00692CE5"/>
    <w:rsid w:val="0069304F"/>
    <w:rsid w:val="00693201"/>
    <w:rsid w:val="00693281"/>
    <w:rsid w:val="006933BF"/>
    <w:rsid w:val="00693BD7"/>
    <w:rsid w:val="00693D0B"/>
    <w:rsid w:val="00693D50"/>
    <w:rsid w:val="00693DF0"/>
    <w:rsid w:val="00693E41"/>
    <w:rsid w:val="00693F86"/>
    <w:rsid w:val="00694210"/>
    <w:rsid w:val="006943A1"/>
    <w:rsid w:val="006946A0"/>
    <w:rsid w:val="006946F8"/>
    <w:rsid w:val="00694A84"/>
    <w:rsid w:val="00694B52"/>
    <w:rsid w:val="00694D81"/>
    <w:rsid w:val="00694FDE"/>
    <w:rsid w:val="00695821"/>
    <w:rsid w:val="006958F9"/>
    <w:rsid w:val="00696009"/>
    <w:rsid w:val="00696095"/>
    <w:rsid w:val="00696ACD"/>
    <w:rsid w:val="00696BDC"/>
    <w:rsid w:val="00696DC5"/>
    <w:rsid w:val="00696E0C"/>
    <w:rsid w:val="006975C1"/>
    <w:rsid w:val="0069798E"/>
    <w:rsid w:val="00697FE8"/>
    <w:rsid w:val="006A01A6"/>
    <w:rsid w:val="006A0265"/>
    <w:rsid w:val="006A06C5"/>
    <w:rsid w:val="006A0915"/>
    <w:rsid w:val="006A0C0F"/>
    <w:rsid w:val="006A0D90"/>
    <w:rsid w:val="006A0E4E"/>
    <w:rsid w:val="006A0F2D"/>
    <w:rsid w:val="006A0FB6"/>
    <w:rsid w:val="006A11D9"/>
    <w:rsid w:val="006A12F2"/>
    <w:rsid w:val="006A1378"/>
    <w:rsid w:val="006A1495"/>
    <w:rsid w:val="006A152A"/>
    <w:rsid w:val="006A15C5"/>
    <w:rsid w:val="006A18D8"/>
    <w:rsid w:val="006A1D96"/>
    <w:rsid w:val="006A2119"/>
    <w:rsid w:val="006A2363"/>
    <w:rsid w:val="006A251E"/>
    <w:rsid w:val="006A2545"/>
    <w:rsid w:val="006A2AF3"/>
    <w:rsid w:val="006A2C76"/>
    <w:rsid w:val="006A2DC5"/>
    <w:rsid w:val="006A3088"/>
    <w:rsid w:val="006A345F"/>
    <w:rsid w:val="006A34FF"/>
    <w:rsid w:val="006A3705"/>
    <w:rsid w:val="006A3871"/>
    <w:rsid w:val="006A3BE0"/>
    <w:rsid w:val="006A3BF7"/>
    <w:rsid w:val="006A3BF9"/>
    <w:rsid w:val="006A3DE1"/>
    <w:rsid w:val="006A4116"/>
    <w:rsid w:val="006A4207"/>
    <w:rsid w:val="006A4362"/>
    <w:rsid w:val="006A46B4"/>
    <w:rsid w:val="006A475C"/>
    <w:rsid w:val="006A485F"/>
    <w:rsid w:val="006A4873"/>
    <w:rsid w:val="006A4C24"/>
    <w:rsid w:val="006A500D"/>
    <w:rsid w:val="006A52BB"/>
    <w:rsid w:val="006A559E"/>
    <w:rsid w:val="006A575E"/>
    <w:rsid w:val="006A5D27"/>
    <w:rsid w:val="006A5E24"/>
    <w:rsid w:val="006A5E54"/>
    <w:rsid w:val="006A63A1"/>
    <w:rsid w:val="006A64D4"/>
    <w:rsid w:val="006A6A79"/>
    <w:rsid w:val="006A6AB2"/>
    <w:rsid w:val="006A6E96"/>
    <w:rsid w:val="006A7743"/>
    <w:rsid w:val="006A7783"/>
    <w:rsid w:val="006A78B9"/>
    <w:rsid w:val="006A7983"/>
    <w:rsid w:val="006A79DB"/>
    <w:rsid w:val="006A7B68"/>
    <w:rsid w:val="006A7F0F"/>
    <w:rsid w:val="006B06A9"/>
    <w:rsid w:val="006B06AF"/>
    <w:rsid w:val="006B0BDB"/>
    <w:rsid w:val="006B0D18"/>
    <w:rsid w:val="006B0DAE"/>
    <w:rsid w:val="006B1077"/>
    <w:rsid w:val="006B125F"/>
    <w:rsid w:val="006B1534"/>
    <w:rsid w:val="006B157B"/>
    <w:rsid w:val="006B1BF6"/>
    <w:rsid w:val="006B1C4A"/>
    <w:rsid w:val="006B21C0"/>
    <w:rsid w:val="006B2201"/>
    <w:rsid w:val="006B2470"/>
    <w:rsid w:val="006B2696"/>
    <w:rsid w:val="006B276F"/>
    <w:rsid w:val="006B291D"/>
    <w:rsid w:val="006B2A14"/>
    <w:rsid w:val="006B2ABA"/>
    <w:rsid w:val="006B2C78"/>
    <w:rsid w:val="006B2C99"/>
    <w:rsid w:val="006B2D8F"/>
    <w:rsid w:val="006B2F53"/>
    <w:rsid w:val="006B30D6"/>
    <w:rsid w:val="006B337B"/>
    <w:rsid w:val="006B36F2"/>
    <w:rsid w:val="006B374E"/>
    <w:rsid w:val="006B3776"/>
    <w:rsid w:val="006B3A48"/>
    <w:rsid w:val="006B3AE3"/>
    <w:rsid w:val="006B3B2F"/>
    <w:rsid w:val="006B3F05"/>
    <w:rsid w:val="006B3F2B"/>
    <w:rsid w:val="006B3FC6"/>
    <w:rsid w:val="006B466E"/>
    <w:rsid w:val="006B47D3"/>
    <w:rsid w:val="006B4BAB"/>
    <w:rsid w:val="006B4CA1"/>
    <w:rsid w:val="006B4E7B"/>
    <w:rsid w:val="006B4FC1"/>
    <w:rsid w:val="006B5418"/>
    <w:rsid w:val="006B5521"/>
    <w:rsid w:val="006B5534"/>
    <w:rsid w:val="006B564D"/>
    <w:rsid w:val="006B5658"/>
    <w:rsid w:val="006B5931"/>
    <w:rsid w:val="006B5989"/>
    <w:rsid w:val="006B59F4"/>
    <w:rsid w:val="006B5EE5"/>
    <w:rsid w:val="006B5EF9"/>
    <w:rsid w:val="006B5F8A"/>
    <w:rsid w:val="006B5FAA"/>
    <w:rsid w:val="006B5FC1"/>
    <w:rsid w:val="006B6534"/>
    <w:rsid w:val="006B6A15"/>
    <w:rsid w:val="006B6A2F"/>
    <w:rsid w:val="006B6C0C"/>
    <w:rsid w:val="006B6C1F"/>
    <w:rsid w:val="006B6C41"/>
    <w:rsid w:val="006B6F9A"/>
    <w:rsid w:val="006B7001"/>
    <w:rsid w:val="006B7187"/>
    <w:rsid w:val="006B775E"/>
    <w:rsid w:val="006B786C"/>
    <w:rsid w:val="006B78DE"/>
    <w:rsid w:val="006B7A6A"/>
    <w:rsid w:val="006B7B92"/>
    <w:rsid w:val="006B7D78"/>
    <w:rsid w:val="006C0036"/>
    <w:rsid w:val="006C0204"/>
    <w:rsid w:val="006C027D"/>
    <w:rsid w:val="006C0C0F"/>
    <w:rsid w:val="006C0DB5"/>
    <w:rsid w:val="006C0E21"/>
    <w:rsid w:val="006C0F72"/>
    <w:rsid w:val="006C0FC4"/>
    <w:rsid w:val="006C1119"/>
    <w:rsid w:val="006C1132"/>
    <w:rsid w:val="006C114F"/>
    <w:rsid w:val="006C12F2"/>
    <w:rsid w:val="006C1379"/>
    <w:rsid w:val="006C1505"/>
    <w:rsid w:val="006C1BB7"/>
    <w:rsid w:val="006C1D0E"/>
    <w:rsid w:val="006C20A5"/>
    <w:rsid w:val="006C2100"/>
    <w:rsid w:val="006C21F1"/>
    <w:rsid w:val="006C2553"/>
    <w:rsid w:val="006C2BEE"/>
    <w:rsid w:val="006C2E99"/>
    <w:rsid w:val="006C2FA6"/>
    <w:rsid w:val="006C32E0"/>
    <w:rsid w:val="006C371F"/>
    <w:rsid w:val="006C3992"/>
    <w:rsid w:val="006C3C3F"/>
    <w:rsid w:val="006C3CFC"/>
    <w:rsid w:val="006C3D57"/>
    <w:rsid w:val="006C3EEC"/>
    <w:rsid w:val="006C3F26"/>
    <w:rsid w:val="006C40AD"/>
    <w:rsid w:val="006C4213"/>
    <w:rsid w:val="006C43C2"/>
    <w:rsid w:val="006C47A8"/>
    <w:rsid w:val="006C48BE"/>
    <w:rsid w:val="006C49A8"/>
    <w:rsid w:val="006C4B1E"/>
    <w:rsid w:val="006C4B53"/>
    <w:rsid w:val="006C547A"/>
    <w:rsid w:val="006C547D"/>
    <w:rsid w:val="006C555F"/>
    <w:rsid w:val="006C55E0"/>
    <w:rsid w:val="006C59E1"/>
    <w:rsid w:val="006C5ED1"/>
    <w:rsid w:val="006C63AF"/>
    <w:rsid w:val="006C69CB"/>
    <w:rsid w:val="006C6A45"/>
    <w:rsid w:val="006C6A6C"/>
    <w:rsid w:val="006C6BF0"/>
    <w:rsid w:val="006C70DF"/>
    <w:rsid w:val="006C7121"/>
    <w:rsid w:val="006C747D"/>
    <w:rsid w:val="006C769A"/>
    <w:rsid w:val="006C7860"/>
    <w:rsid w:val="006C7A57"/>
    <w:rsid w:val="006C7A5A"/>
    <w:rsid w:val="006C7D26"/>
    <w:rsid w:val="006D0003"/>
    <w:rsid w:val="006D0106"/>
    <w:rsid w:val="006D0153"/>
    <w:rsid w:val="006D02BB"/>
    <w:rsid w:val="006D0446"/>
    <w:rsid w:val="006D045B"/>
    <w:rsid w:val="006D0460"/>
    <w:rsid w:val="006D054F"/>
    <w:rsid w:val="006D085A"/>
    <w:rsid w:val="006D08AF"/>
    <w:rsid w:val="006D0952"/>
    <w:rsid w:val="006D0A6A"/>
    <w:rsid w:val="006D0CBE"/>
    <w:rsid w:val="006D0DF8"/>
    <w:rsid w:val="006D1226"/>
    <w:rsid w:val="006D131F"/>
    <w:rsid w:val="006D147F"/>
    <w:rsid w:val="006D1557"/>
    <w:rsid w:val="006D15C1"/>
    <w:rsid w:val="006D1834"/>
    <w:rsid w:val="006D1977"/>
    <w:rsid w:val="006D1A40"/>
    <w:rsid w:val="006D1EE5"/>
    <w:rsid w:val="006D1FEC"/>
    <w:rsid w:val="006D261D"/>
    <w:rsid w:val="006D2CFD"/>
    <w:rsid w:val="006D2FB1"/>
    <w:rsid w:val="006D3070"/>
    <w:rsid w:val="006D3FF1"/>
    <w:rsid w:val="006D40FD"/>
    <w:rsid w:val="006D43E3"/>
    <w:rsid w:val="006D48B0"/>
    <w:rsid w:val="006D4CBB"/>
    <w:rsid w:val="006D4CE8"/>
    <w:rsid w:val="006D4DA1"/>
    <w:rsid w:val="006D51F1"/>
    <w:rsid w:val="006D5932"/>
    <w:rsid w:val="006D5BC0"/>
    <w:rsid w:val="006D5C9D"/>
    <w:rsid w:val="006D5D1B"/>
    <w:rsid w:val="006D5E82"/>
    <w:rsid w:val="006D6150"/>
    <w:rsid w:val="006D696E"/>
    <w:rsid w:val="006D6B78"/>
    <w:rsid w:val="006D6FB9"/>
    <w:rsid w:val="006D7070"/>
    <w:rsid w:val="006D72DD"/>
    <w:rsid w:val="006D73D6"/>
    <w:rsid w:val="006D76E0"/>
    <w:rsid w:val="006D7985"/>
    <w:rsid w:val="006D7AF5"/>
    <w:rsid w:val="006E0870"/>
    <w:rsid w:val="006E0A8F"/>
    <w:rsid w:val="006E0C38"/>
    <w:rsid w:val="006E0C42"/>
    <w:rsid w:val="006E0C52"/>
    <w:rsid w:val="006E0F92"/>
    <w:rsid w:val="006E11D2"/>
    <w:rsid w:val="006E11E4"/>
    <w:rsid w:val="006E1201"/>
    <w:rsid w:val="006E1202"/>
    <w:rsid w:val="006E1607"/>
    <w:rsid w:val="006E17D3"/>
    <w:rsid w:val="006E18EC"/>
    <w:rsid w:val="006E1E87"/>
    <w:rsid w:val="006E1F5A"/>
    <w:rsid w:val="006E220C"/>
    <w:rsid w:val="006E29B5"/>
    <w:rsid w:val="006E2A0C"/>
    <w:rsid w:val="006E2D40"/>
    <w:rsid w:val="006E3203"/>
    <w:rsid w:val="006E3370"/>
    <w:rsid w:val="006E364D"/>
    <w:rsid w:val="006E3989"/>
    <w:rsid w:val="006E3C01"/>
    <w:rsid w:val="006E3C0C"/>
    <w:rsid w:val="006E3CBB"/>
    <w:rsid w:val="006E3EA2"/>
    <w:rsid w:val="006E3EDB"/>
    <w:rsid w:val="006E3F2D"/>
    <w:rsid w:val="006E3F7E"/>
    <w:rsid w:val="006E446F"/>
    <w:rsid w:val="006E4484"/>
    <w:rsid w:val="006E455D"/>
    <w:rsid w:val="006E4800"/>
    <w:rsid w:val="006E4DAF"/>
    <w:rsid w:val="006E4F1B"/>
    <w:rsid w:val="006E4F3D"/>
    <w:rsid w:val="006E56CF"/>
    <w:rsid w:val="006E5874"/>
    <w:rsid w:val="006E596C"/>
    <w:rsid w:val="006E5B83"/>
    <w:rsid w:val="006E5EAA"/>
    <w:rsid w:val="006E5F4E"/>
    <w:rsid w:val="006E6188"/>
    <w:rsid w:val="006E66DE"/>
    <w:rsid w:val="006E67F5"/>
    <w:rsid w:val="006E6B92"/>
    <w:rsid w:val="006E6FDF"/>
    <w:rsid w:val="006E7416"/>
    <w:rsid w:val="006E74F9"/>
    <w:rsid w:val="006E75B2"/>
    <w:rsid w:val="006E7676"/>
    <w:rsid w:val="006E786D"/>
    <w:rsid w:val="006E79EB"/>
    <w:rsid w:val="006E7B2A"/>
    <w:rsid w:val="006E7E6B"/>
    <w:rsid w:val="006F0183"/>
    <w:rsid w:val="006F043A"/>
    <w:rsid w:val="006F04E9"/>
    <w:rsid w:val="006F0634"/>
    <w:rsid w:val="006F06BD"/>
    <w:rsid w:val="006F0AE1"/>
    <w:rsid w:val="006F0C21"/>
    <w:rsid w:val="006F117C"/>
    <w:rsid w:val="006F11C4"/>
    <w:rsid w:val="006F1266"/>
    <w:rsid w:val="006F15EC"/>
    <w:rsid w:val="006F17D4"/>
    <w:rsid w:val="006F1A2C"/>
    <w:rsid w:val="006F1C2B"/>
    <w:rsid w:val="006F1C35"/>
    <w:rsid w:val="006F1CFA"/>
    <w:rsid w:val="006F2100"/>
    <w:rsid w:val="006F2371"/>
    <w:rsid w:val="006F2753"/>
    <w:rsid w:val="006F284B"/>
    <w:rsid w:val="006F2A35"/>
    <w:rsid w:val="006F2A6A"/>
    <w:rsid w:val="006F2ADC"/>
    <w:rsid w:val="006F2AF9"/>
    <w:rsid w:val="006F2CE4"/>
    <w:rsid w:val="006F2D66"/>
    <w:rsid w:val="006F2D7D"/>
    <w:rsid w:val="006F2D96"/>
    <w:rsid w:val="006F2EC3"/>
    <w:rsid w:val="006F31F1"/>
    <w:rsid w:val="006F33A6"/>
    <w:rsid w:val="006F370B"/>
    <w:rsid w:val="006F3832"/>
    <w:rsid w:val="006F3A39"/>
    <w:rsid w:val="006F3DDA"/>
    <w:rsid w:val="006F4015"/>
    <w:rsid w:val="006F42DA"/>
    <w:rsid w:val="006F4482"/>
    <w:rsid w:val="006F45A8"/>
    <w:rsid w:val="006F472F"/>
    <w:rsid w:val="006F476E"/>
    <w:rsid w:val="006F47A8"/>
    <w:rsid w:val="006F4ADB"/>
    <w:rsid w:val="006F4BA3"/>
    <w:rsid w:val="006F4C09"/>
    <w:rsid w:val="006F4D36"/>
    <w:rsid w:val="006F4D45"/>
    <w:rsid w:val="006F509F"/>
    <w:rsid w:val="006F51EC"/>
    <w:rsid w:val="006F53AF"/>
    <w:rsid w:val="006F53FF"/>
    <w:rsid w:val="006F59F0"/>
    <w:rsid w:val="006F5A0D"/>
    <w:rsid w:val="006F5B4D"/>
    <w:rsid w:val="006F5E36"/>
    <w:rsid w:val="006F5F58"/>
    <w:rsid w:val="006F5FEC"/>
    <w:rsid w:val="006F640F"/>
    <w:rsid w:val="006F64B6"/>
    <w:rsid w:val="006F65B1"/>
    <w:rsid w:val="006F66D1"/>
    <w:rsid w:val="006F67ED"/>
    <w:rsid w:val="006F695E"/>
    <w:rsid w:val="006F69B0"/>
    <w:rsid w:val="006F6C59"/>
    <w:rsid w:val="006F6E4C"/>
    <w:rsid w:val="006F6E7E"/>
    <w:rsid w:val="006F6FF0"/>
    <w:rsid w:val="006F7155"/>
    <w:rsid w:val="006F795E"/>
    <w:rsid w:val="006F7AC2"/>
    <w:rsid w:val="006F7D65"/>
    <w:rsid w:val="00700080"/>
    <w:rsid w:val="0070053F"/>
    <w:rsid w:val="00700660"/>
    <w:rsid w:val="00700664"/>
    <w:rsid w:val="00700792"/>
    <w:rsid w:val="00700995"/>
    <w:rsid w:val="007009EE"/>
    <w:rsid w:val="0070130E"/>
    <w:rsid w:val="0070148E"/>
    <w:rsid w:val="00701543"/>
    <w:rsid w:val="00701569"/>
    <w:rsid w:val="00701681"/>
    <w:rsid w:val="007021A6"/>
    <w:rsid w:val="00702505"/>
    <w:rsid w:val="00702B9A"/>
    <w:rsid w:val="00702E31"/>
    <w:rsid w:val="00703091"/>
    <w:rsid w:val="00703186"/>
    <w:rsid w:val="00703359"/>
    <w:rsid w:val="007039E7"/>
    <w:rsid w:val="00703A8E"/>
    <w:rsid w:val="00703B5F"/>
    <w:rsid w:val="00703BCA"/>
    <w:rsid w:val="00703C1B"/>
    <w:rsid w:val="00703D58"/>
    <w:rsid w:val="007042B6"/>
    <w:rsid w:val="007043D2"/>
    <w:rsid w:val="007045BC"/>
    <w:rsid w:val="00704CA4"/>
    <w:rsid w:val="00705195"/>
    <w:rsid w:val="00705749"/>
    <w:rsid w:val="007058C6"/>
    <w:rsid w:val="007059F4"/>
    <w:rsid w:val="00705A95"/>
    <w:rsid w:val="00705F31"/>
    <w:rsid w:val="00706086"/>
    <w:rsid w:val="007069FB"/>
    <w:rsid w:val="00706B54"/>
    <w:rsid w:val="00706D26"/>
    <w:rsid w:val="00706E53"/>
    <w:rsid w:val="00707413"/>
    <w:rsid w:val="007074F8"/>
    <w:rsid w:val="0070750B"/>
    <w:rsid w:val="00707AB0"/>
    <w:rsid w:val="00707C53"/>
    <w:rsid w:val="00707DE1"/>
    <w:rsid w:val="00707E0D"/>
    <w:rsid w:val="00707F0C"/>
    <w:rsid w:val="00707F39"/>
    <w:rsid w:val="0071023A"/>
    <w:rsid w:val="00710546"/>
    <w:rsid w:val="00710EE1"/>
    <w:rsid w:val="00710EF1"/>
    <w:rsid w:val="007113DC"/>
    <w:rsid w:val="007117E7"/>
    <w:rsid w:val="00711E27"/>
    <w:rsid w:val="0071202B"/>
    <w:rsid w:val="00712323"/>
    <w:rsid w:val="007123F5"/>
    <w:rsid w:val="007125D2"/>
    <w:rsid w:val="00712655"/>
    <w:rsid w:val="00712783"/>
    <w:rsid w:val="0071283D"/>
    <w:rsid w:val="00712AC0"/>
    <w:rsid w:val="00712B23"/>
    <w:rsid w:val="00712DC4"/>
    <w:rsid w:val="00712DEA"/>
    <w:rsid w:val="00713964"/>
    <w:rsid w:val="00713976"/>
    <w:rsid w:val="007139A6"/>
    <w:rsid w:val="00713D01"/>
    <w:rsid w:val="00713D17"/>
    <w:rsid w:val="0071400B"/>
    <w:rsid w:val="007140FC"/>
    <w:rsid w:val="00714483"/>
    <w:rsid w:val="00714562"/>
    <w:rsid w:val="007145D0"/>
    <w:rsid w:val="00714A48"/>
    <w:rsid w:val="00714BED"/>
    <w:rsid w:val="00714F62"/>
    <w:rsid w:val="0071531A"/>
    <w:rsid w:val="00715361"/>
    <w:rsid w:val="00715856"/>
    <w:rsid w:val="007158AD"/>
    <w:rsid w:val="0071597E"/>
    <w:rsid w:val="00715A41"/>
    <w:rsid w:val="00715A75"/>
    <w:rsid w:val="00715B42"/>
    <w:rsid w:val="00715B60"/>
    <w:rsid w:val="00715BA2"/>
    <w:rsid w:val="00715DE7"/>
    <w:rsid w:val="0071603C"/>
    <w:rsid w:val="00716498"/>
    <w:rsid w:val="00716593"/>
    <w:rsid w:val="007165EF"/>
    <w:rsid w:val="00716865"/>
    <w:rsid w:val="007169D7"/>
    <w:rsid w:val="00716B84"/>
    <w:rsid w:val="00716BB7"/>
    <w:rsid w:val="00717116"/>
    <w:rsid w:val="00717152"/>
    <w:rsid w:val="0071739E"/>
    <w:rsid w:val="00717412"/>
    <w:rsid w:val="007174E8"/>
    <w:rsid w:val="00717501"/>
    <w:rsid w:val="007175B6"/>
    <w:rsid w:val="007177E8"/>
    <w:rsid w:val="00717852"/>
    <w:rsid w:val="00717AD2"/>
    <w:rsid w:val="00717CDF"/>
    <w:rsid w:val="00717F1B"/>
    <w:rsid w:val="007200EF"/>
    <w:rsid w:val="00720112"/>
    <w:rsid w:val="0072036A"/>
    <w:rsid w:val="00720A3C"/>
    <w:rsid w:val="0072112C"/>
    <w:rsid w:val="007213C6"/>
    <w:rsid w:val="007215C8"/>
    <w:rsid w:val="0072189D"/>
    <w:rsid w:val="00721CB5"/>
    <w:rsid w:val="00721DA8"/>
    <w:rsid w:val="00721F99"/>
    <w:rsid w:val="007220F9"/>
    <w:rsid w:val="00722388"/>
    <w:rsid w:val="0072258D"/>
    <w:rsid w:val="0072262F"/>
    <w:rsid w:val="007227CA"/>
    <w:rsid w:val="00722844"/>
    <w:rsid w:val="007229A8"/>
    <w:rsid w:val="00722BC8"/>
    <w:rsid w:val="00722DEC"/>
    <w:rsid w:val="00723191"/>
    <w:rsid w:val="007233C2"/>
    <w:rsid w:val="0072353C"/>
    <w:rsid w:val="0072358D"/>
    <w:rsid w:val="00723943"/>
    <w:rsid w:val="00723981"/>
    <w:rsid w:val="00723A1E"/>
    <w:rsid w:val="00723EBD"/>
    <w:rsid w:val="00723F20"/>
    <w:rsid w:val="00724252"/>
    <w:rsid w:val="007244C4"/>
    <w:rsid w:val="007245D1"/>
    <w:rsid w:val="007246FA"/>
    <w:rsid w:val="00724848"/>
    <w:rsid w:val="00724B25"/>
    <w:rsid w:val="00724C77"/>
    <w:rsid w:val="00724DAE"/>
    <w:rsid w:val="00724DB1"/>
    <w:rsid w:val="00724FCC"/>
    <w:rsid w:val="007251C9"/>
    <w:rsid w:val="00725893"/>
    <w:rsid w:val="00725916"/>
    <w:rsid w:val="00725B03"/>
    <w:rsid w:val="00725C76"/>
    <w:rsid w:val="00725D0D"/>
    <w:rsid w:val="00725D2A"/>
    <w:rsid w:val="0072615A"/>
    <w:rsid w:val="00726372"/>
    <w:rsid w:val="007263F3"/>
    <w:rsid w:val="00726476"/>
    <w:rsid w:val="007264EF"/>
    <w:rsid w:val="007266F8"/>
    <w:rsid w:val="00726E2A"/>
    <w:rsid w:val="00726EF0"/>
    <w:rsid w:val="00726F18"/>
    <w:rsid w:val="007276E9"/>
    <w:rsid w:val="00727802"/>
    <w:rsid w:val="007279D4"/>
    <w:rsid w:val="00727E48"/>
    <w:rsid w:val="00730170"/>
    <w:rsid w:val="0073053A"/>
    <w:rsid w:val="0073060C"/>
    <w:rsid w:val="007313EF"/>
    <w:rsid w:val="00731425"/>
    <w:rsid w:val="00731641"/>
    <w:rsid w:val="007317EE"/>
    <w:rsid w:val="00731935"/>
    <w:rsid w:val="0073194D"/>
    <w:rsid w:val="00731985"/>
    <w:rsid w:val="00731A2D"/>
    <w:rsid w:val="00731D75"/>
    <w:rsid w:val="00731E16"/>
    <w:rsid w:val="0073220A"/>
    <w:rsid w:val="00732263"/>
    <w:rsid w:val="007322ED"/>
    <w:rsid w:val="007325A0"/>
    <w:rsid w:val="007326BB"/>
    <w:rsid w:val="00732775"/>
    <w:rsid w:val="00732C6D"/>
    <w:rsid w:val="00732E8A"/>
    <w:rsid w:val="00732EF7"/>
    <w:rsid w:val="00732F78"/>
    <w:rsid w:val="007330FD"/>
    <w:rsid w:val="007332C8"/>
    <w:rsid w:val="00733599"/>
    <w:rsid w:val="007337EF"/>
    <w:rsid w:val="00733A5A"/>
    <w:rsid w:val="00733A6C"/>
    <w:rsid w:val="00733D51"/>
    <w:rsid w:val="00733E69"/>
    <w:rsid w:val="00733EFA"/>
    <w:rsid w:val="007340BA"/>
    <w:rsid w:val="0073470B"/>
    <w:rsid w:val="0073475E"/>
    <w:rsid w:val="007348DA"/>
    <w:rsid w:val="00734B8C"/>
    <w:rsid w:val="00734D1E"/>
    <w:rsid w:val="00734D25"/>
    <w:rsid w:val="00734E4B"/>
    <w:rsid w:val="00734E76"/>
    <w:rsid w:val="00734E88"/>
    <w:rsid w:val="007351BA"/>
    <w:rsid w:val="007351CC"/>
    <w:rsid w:val="00735274"/>
    <w:rsid w:val="0073536D"/>
    <w:rsid w:val="0073540C"/>
    <w:rsid w:val="007354EB"/>
    <w:rsid w:val="007356AB"/>
    <w:rsid w:val="007359EA"/>
    <w:rsid w:val="00735B75"/>
    <w:rsid w:val="00735C94"/>
    <w:rsid w:val="00735E49"/>
    <w:rsid w:val="00735ED7"/>
    <w:rsid w:val="00736319"/>
    <w:rsid w:val="007363DA"/>
    <w:rsid w:val="007365D5"/>
    <w:rsid w:val="00736667"/>
    <w:rsid w:val="00736681"/>
    <w:rsid w:val="00736F0C"/>
    <w:rsid w:val="00737026"/>
    <w:rsid w:val="00737282"/>
    <w:rsid w:val="00737412"/>
    <w:rsid w:val="0073766F"/>
    <w:rsid w:val="007377B8"/>
    <w:rsid w:val="007378E3"/>
    <w:rsid w:val="00737912"/>
    <w:rsid w:val="00737FB9"/>
    <w:rsid w:val="007409BA"/>
    <w:rsid w:val="00740A42"/>
    <w:rsid w:val="00740CAA"/>
    <w:rsid w:val="00740DEA"/>
    <w:rsid w:val="00740E01"/>
    <w:rsid w:val="00740E6C"/>
    <w:rsid w:val="00740E9B"/>
    <w:rsid w:val="007410FE"/>
    <w:rsid w:val="0074118C"/>
    <w:rsid w:val="00741199"/>
    <w:rsid w:val="0074141A"/>
    <w:rsid w:val="00741437"/>
    <w:rsid w:val="00741443"/>
    <w:rsid w:val="00741487"/>
    <w:rsid w:val="007415C0"/>
    <w:rsid w:val="0074170A"/>
    <w:rsid w:val="00741CD1"/>
    <w:rsid w:val="00741DB4"/>
    <w:rsid w:val="00741DF3"/>
    <w:rsid w:val="00741FC1"/>
    <w:rsid w:val="00742213"/>
    <w:rsid w:val="0074228F"/>
    <w:rsid w:val="007428AD"/>
    <w:rsid w:val="007428D3"/>
    <w:rsid w:val="00742C45"/>
    <w:rsid w:val="00742CF3"/>
    <w:rsid w:val="00743186"/>
    <w:rsid w:val="007434ED"/>
    <w:rsid w:val="0074371C"/>
    <w:rsid w:val="00743920"/>
    <w:rsid w:val="00743963"/>
    <w:rsid w:val="00743978"/>
    <w:rsid w:val="00743B87"/>
    <w:rsid w:val="00743CA4"/>
    <w:rsid w:val="007442AE"/>
    <w:rsid w:val="0074437C"/>
    <w:rsid w:val="007443DE"/>
    <w:rsid w:val="00744421"/>
    <w:rsid w:val="00744AEE"/>
    <w:rsid w:val="00744D2D"/>
    <w:rsid w:val="00744F31"/>
    <w:rsid w:val="0074506E"/>
    <w:rsid w:val="007451B9"/>
    <w:rsid w:val="007453EC"/>
    <w:rsid w:val="00745A9E"/>
    <w:rsid w:val="00745E0C"/>
    <w:rsid w:val="00745F40"/>
    <w:rsid w:val="007462E7"/>
    <w:rsid w:val="007462E9"/>
    <w:rsid w:val="00746408"/>
    <w:rsid w:val="0074640A"/>
    <w:rsid w:val="00746431"/>
    <w:rsid w:val="00746536"/>
    <w:rsid w:val="00746587"/>
    <w:rsid w:val="00746647"/>
    <w:rsid w:val="007469B9"/>
    <w:rsid w:val="007469DC"/>
    <w:rsid w:val="00746A73"/>
    <w:rsid w:val="00746C75"/>
    <w:rsid w:val="00747045"/>
    <w:rsid w:val="007470E2"/>
    <w:rsid w:val="00747236"/>
    <w:rsid w:val="00747389"/>
    <w:rsid w:val="0074738D"/>
    <w:rsid w:val="0074747B"/>
    <w:rsid w:val="00747722"/>
    <w:rsid w:val="00747781"/>
    <w:rsid w:val="00747A0E"/>
    <w:rsid w:val="00747B16"/>
    <w:rsid w:val="00747CB3"/>
    <w:rsid w:val="00747D5B"/>
    <w:rsid w:val="00747E8C"/>
    <w:rsid w:val="00747EC8"/>
    <w:rsid w:val="00747FA6"/>
    <w:rsid w:val="007500C1"/>
    <w:rsid w:val="0075011B"/>
    <w:rsid w:val="0075024F"/>
    <w:rsid w:val="0075045D"/>
    <w:rsid w:val="00750488"/>
    <w:rsid w:val="0075048B"/>
    <w:rsid w:val="007504BA"/>
    <w:rsid w:val="007509EC"/>
    <w:rsid w:val="00750C24"/>
    <w:rsid w:val="0075110B"/>
    <w:rsid w:val="007514A5"/>
    <w:rsid w:val="007517EA"/>
    <w:rsid w:val="007517FF"/>
    <w:rsid w:val="0075187A"/>
    <w:rsid w:val="00751A28"/>
    <w:rsid w:val="00751ACB"/>
    <w:rsid w:val="00752630"/>
    <w:rsid w:val="0075264A"/>
    <w:rsid w:val="00752665"/>
    <w:rsid w:val="007526FB"/>
    <w:rsid w:val="00752903"/>
    <w:rsid w:val="00752965"/>
    <w:rsid w:val="00752D73"/>
    <w:rsid w:val="00752DB9"/>
    <w:rsid w:val="00752F4F"/>
    <w:rsid w:val="007534C9"/>
    <w:rsid w:val="007536D2"/>
    <w:rsid w:val="00753A7B"/>
    <w:rsid w:val="00753A91"/>
    <w:rsid w:val="00753FA9"/>
    <w:rsid w:val="00754843"/>
    <w:rsid w:val="00754847"/>
    <w:rsid w:val="00754885"/>
    <w:rsid w:val="00754B1C"/>
    <w:rsid w:val="00754D0C"/>
    <w:rsid w:val="00754FBE"/>
    <w:rsid w:val="007555EC"/>
    <w:rsid w:val="00755D18"/>
    <w:rsid w:val="00755E06"/>
    <w:rsid w:val="007560E0"/>
    <w:rsid w:val="00756136"/>
    <w:rsid w:val="007561F7"/>
    <w:rsid w:val="00756779"/>
    <w:rsid w:val="007567AA"/>
    <w:rsid w:val="00756A84"/>
    <w:rsid w:val="00756C1B"/>
    <w:rsid w:val="00756FAD"/>
    <w:rsid w:val="00756FC7"/>
    <w:rsid w:val="007570D2"/>
    <w:rsid w:val="0075728E"/>
    <w:rsid w:val="0075758C"/>
    <w:rsid w:val="007575CA"/>
    <w:rsid w:val="0075767F"/>
    <w:rsid w:val="007577C3"/>
    <w:rsid w:val="00757DFF"/>
    <w:rsid w:val="00757E0A"/>
    <w:rsid w:val="0076029D"/>
    <w:rsid w:val="007602DC"/>
    <w:rsid w:val="0076050A"/>
    <w:rsid w:val="00760947"/>
    <w:rsid w:val="007609B2"/>
    <w:rsid w:val="00760ADD"/>
    <w:rsid w:val="00760B9F"/>
    <w:rsid w:val="00760BD4"/>
    <w:rsid w:val="00760C71"/>
    <w:rsid w:val="00760DDB"/>
    <w:rsid w:val="00760E53"/>
    <w:rsid w:val="007610C8"/>
    <w:rsid w:val="007611C7"/>
    <w:rsid w:val="00761262"/>
    <w:rsid w:val="00761651"/>
    <w:rsid w:val="007616DD"/>
    <w:rsid w:val="0076170E"/>
    <w:rsid w:val="0076199F"/>
    <w:rsid w:val="00761A14"/>
    <w:rsid w:val="00761A2C"/>
    <w:rsid w:val="00761CCF"/>
    <w:rsid w:val="00762116"/>
    <w:rsid w:val="00762637"/>
    <w:rsid w:val="00762843"/>
    <w:rsid w:val="00762B1D"/>
    <w:rsid w:val="00762F64"/>
    <w:rsid w:val="00763614"/>
    <w:rsid w:val="007637C9"/>
    <w:rsid w:val="00763B4E"/>
    <w:rsid w:val="00763B77"/>
    <w:rsid w:val="00763B91"/>
    <w:rsid w:val="00763CA4"/>
    <w:rsid w:val="00763F81"/>
    <w:rsid w:val="00763FD8"/>
    <w:rsid w:val="0076416C"/>
    <w:rsid w:val="007643AB"/>
    <w:rsid w:val="00764827"/>
    <w:rsid w:val="0076482A"/>
    <w:rsid w:val="00764A2B"/>
    <w:rsid w:val="00764DAE"/>
    <w:rsid w:val="007652BC"/>
    <w:rsid w:val="007652CD"/>
    <w:rsid w:val="0076541A"/>
    <w:rsid w:val="007654EA"/>
    <w:rsid w:val="00765502"/>
    <w:rsid w:val="007655D8"/>
    <w:rsid w:val="007655FC"/>
    <w:rsid w:val="0076565A"/>
    <w:rsid w:val="00765752"/>
    <w:rsid w:val="007658E2"/>
    <w:rsid w:val="00765A97"/>
    <w:rsid w:val="00765C75"/>
    <w:rsid w:val="00765EEC"/>
    <w:rsid w:val="007664BE"/>
    <w:rsid w:val="007664FC"/>
    <w:rsid w:val="007665CF"/>
    <w:rsid w:val="00766A57"/>
    <w:rsid w:val="00766D8F"/>
    <w:rsid w:val="00767304"/>
    <w:rsid w:val="00767443"/>
    <w:rsid w:val="007675CD"/>
    <w:rsid w:val="0076770A"/>
    <w:rsid w:val="0076798D"/>
    <w:rsid w:val="00767AB0"/>
    <w:rsid w:val="00767C31"/>
    <w:rsid w:val="00770971"/>
    <w:rsid w:val="007709C8"/>
    <w:rsid w:val="00770A10"/>
    <w:rsid w:val="00770A1A"/>
    <w:rsid w:val="00770A23"/>
    <w:rsid w:val="00770C64"/>
    <w:rsid w:val="00770D6E"/>
    <w:rsid w:val="00770FD2"/>
    <w:rsid w:val="00770FEC"/>
    <w:rsid w:val="0077132E"/>
    <w:rsid w:val="00771335"/>
    <w:rsid w:val="007713B5"/>
    <w:rsid w:val="007713F8"/>
    <w:rsid w:val="007714CB"/>
    <w:rsid w:val="0077176E"/>
    <w:rsid w:val="007719A0"/>
    <w:rsid w:val="00771BED"/>
    <w:rsid w:val="00771C1B"/>
    <w:rsid w:val="00772137"/>
    <w:rsid w:val="007722EE"/>
    <w:rsid w:val="007724D7"/>
    <w:rsid w:val="007725AA"/>
    <w:rsid w:val="0077275F"/>
    <w:rsid w:val="00772CBB"/>
    <w:rsid w:val="00772DCE"/>
    <w:rsid w:val="0077313B"/>
    <w:rsid w:val="0077336D"/>
    <w:rsid w:val="00773443"/>
    <w:rsid w:val="007734CA"/>
    <w:rsid w:val="007736FA"/>
    <w:rsid w:val="007737EB"/>
    <w:rsid w:val="007738BD"/>
    <w:rsid w:val="00773A78"/>
    <w:rsid w:val="00773BB9"/>
    <w:rsid w:val="00773CD5"/>
    <w:rsid w:val="00773CDF"/>
    <w:rsid w:val="00773E0F"/>
    <w:rsid w:val="00774282"/>
    <w:rsid w:val="00774309"/>
    <w:rsid w:val="007744F0"/>
    <w:rsid w:val="007745B0"/>
    <w:rsid w:val="007745FA"/>
    <w:rsid w:val="00774671"/>
    <w:rsid w:val="00774ABA"/>
    <w:rsid w:val="00774C16"/>
    <w:rsid w:val="00774F60"/>
    <w:rsid w:val="007750A4"/>
    <w:rsid w:val="00775304"/>
    <w:rsid w:val="0077551D"/>
    <w:rsid w:val="00775837"/>
    <w:rsid w:val="0077593E"/>
    <w:rsid w:val="00775CDB"/>
    <w:rsid w:val="00775F23"/>
    <w:rsid w:val="00776441"/>
    <w:rsid w:val="007765FD"/>
    <w:rsid w:val="00776A4F"/>
    <w:rsid w:val="00776B0F"/>
    <w:rsid w:val="00776C5B"/>
    <w:rsid w:val="00777056"/>
    <w:rsid w:val="0077728A"/>
    <w:rsid w:val="00777348"/>
    <w:rsid w:val="00777399"/>
    <w:rsid w:val="00777408"/>
    <w:rsid w:val="007776FE"/>
    <w:rsid w:val="00777753"/>
    <w:rsid w:val="007777AE"/>
    <w:rsid w:val="0077788B"/>
    <w:rsid w:val="00777980"/>
    <w:rsid w:val="00777A4B"/>
    <w:rsid w:val="00777CE5"/>
    <w:rsid w:val="00777F24"/>
    <w:rsid w:val="00780513"/>
    <w:rsid w:val="0078074A"/>
    <w:rsid w:val="00780B9D"/>
    <w:rsid w:val="007811AF"/>
    <w:rsid w:val="0078121A"/>
    <w:rsid w:val="00781475"/>
    <w:rsid w:val="00781512"/>
    <w:rsid w:val="00781526"/>
    <w:rsid w:val="0078164B"/>
    <w:rsid w:val="0078172B"/>
    <w:rsid w:val="00781799"/>
    <w:rsid w:val="00781BFE"/>
    <w:rsid w:val="00781D78"/>
    <w:rsid w:val="00781F16"/>
    <w:rsid w:val="007820E0"/>
    <w:rsid w:val="00782171"/>
    <w:rsid w:val="007821EF"/>
    <w:rsid w:val="007822CB"/>
    <w:rsid w:val="0078230E"/>
    <w:rsid w:val="007825C8"/>
    <w:rsid w:val="007825E0"/>
    <w:rsid w:val="00782A73"/>
    <w:rsid w:val="00782B16"/>
    <w:rsid w:val="00782D23"/>
    <w:rsid w:val="00782DF5"/>
    <w:rsid w:val="0078310B"/>
    <w:rsid w:val="007832ED"/>
    <w:rsid w:val="007833A1"/>
    <w:rsid w:val="0078366A"/>
    <w:rsid w:val="00783A45"/>
    <w:rsid w:val="00783EBA"/>
    <w:rsid w:val="0078419C"/>
    <w:rsid w:val="0078439F"/>
    <w:rsid w:val="007844C5"/>
    <w:rsid w:val="00784534"/>
    <w:rsid w:val="0078464C"/>
    <w:rsid w:val="0078471A"/>
    <w:rsid w:val="0078472A"/>
    <w:rsid w:val="00784CEB"/>
    <w:rsid w:val="00784E4C"/>
    <w:rsid w:val="00785059"/>
    <w:rsid w:val="00785066"/>
    <w:rsid w:val="007853E5"/>
    <w:rsid w:val="00785505"/>
    <w:rsid w:val="0078557B"/>
    <w:rsid w:val="007855C5"/>
    <w:rsid w:val="00785F5C"/>
    <w:rsid w:val="00786197"/>
    <w:rsid w:val="00786468"/>
    <w:rsid w:val="00786647"/>
    <w:rsid w:val="007867AD"/>
    <w:rsid w:val="0078695A"/>
    <w:rsid w:val="0078699E"/>
    <w:rsid w:val="007872C9"/>
    <w:rsid w:val="00787373"/>
    <w:rsid w:val="007873B0"/>
    <w:rsid w:val="007874BE"/>
    <w:rsid w:val="00787562"/>
    <w:rsid w:val="00787A95"/>
    <w:rsid w:val="00787E61"/>
    <w:rsid w:val="00787EB0"/>
    <w:rsid w:val="00790153"/>
    <w:rsid w:val="00790316"/>
    <w:rsid w:val="0079041B"/>
    <w:rsid w:val="00790477"/>
    <w:rsid w:val="007906DD"/>
    <w:rsid w:val="007909FB"/>
    <w:rsid w:val="00790B6C"/>
    <w:rsid w:val="00790EC7"/>
    <w:rsid w:val="00790F50"/>
    <w:rsid w:val="007911A5"/>
    <w:rsid w:val="007915F0"/>
    <w:rsid w:val="00791793"/>
    <w:rsid w:val="00791C05"/>
    <w:rsid w:val="00791E6E"/>
    <w:rsid w:val="00791EA7"/>
    <w:rsid w:val="007920CE"/>
    <w:rsid w:val="007923DA"/>
    <w:rsid w:val="00792650"/>
    <w:rsid w:val="0079265F"/>
    <w:rsid w:val="007926A0"/>
    <w:rsid w:val="00792906"/>
    <w:rsid w:val="00792C1C"/>
    <w:rsid w:val="00792C85"/>
    <w:rsid w:val="0079352B"/>
    <w:rsid w:val="00793594"/>
    <w:rsid w:val="00793605"/>
    <w:rsid w:val="007936C5"/>
    <w:rsid w:val="007939D0"/>
    <w:rsid w:val="00793B07"/>
    <w:rsid w:val="00794000"/>
    <w:rsid w:val="00794115"/>
    <w:rsid w:val="0079434D"/>
    <w:rsid w:val="007943DF"/>
    <w:rsid w:val="00794D87"/>
    <w:rsid w:val="00794EB5"/>
    <w:rsid w:val="00795159"/>
    <w:rsid w:val="00795351"/>
    <w:rsid w:val="00795875"/>
    <w:rsid w:val="00795A10"/>
    <w:rsid w:val="00795ABC"/>
    <w:rsid w:val="00795EEB"/>
    <w:rsid w:val="007962B6"/>
    <w:rsid w:val="0079635E"/>
    <w:rsid w:val="00796434"/>
    <w:rsid w:val="007965A5"/>
    <w:rsid w:val="00796B04"/>
    <w:rsid w:val="00796CF4"/>
    <w:rsid w:val="00796D7B"/>
    <w:rsid w:val="00796E31"/>
    <w:rsid w:val="00796FDF"/>
    <w:rsid w:val="007971A4"/>
    <w:rsid w:val="007972BC"/>
    <w:rsid w:val="007977C1"/>
    <w:rsid w:val="0079791E"/>
    <w:rsid w:val="007979D0"/>
    <w:rsid w:val="00797BEF"/>
    <w:rsid w:val="00797BF4"/>
    <w:rsid w:val="00797D8A"/>
    <w:rsid w:val="007A0105"/>
    <w:rsid w:val="007A0155"/>
    <w:rsid w:val="007A0565"/>
    <w:rsid w:val="007A086D"/>
    <w:rsid w:val="007A09FA"/>
    <w:rsid w:val="007A0D8F"/>
    <w:rsid w:val="007A0FD8"/>
    <w:rsid w:val="007A1413"/>
    <w:rsid w:val="007A1501"/>
    <w:rsid w:val="007A157C"/>
    <w:rsid w:val="007A158E"/>
    <w:rsid w:val="007A166F"/>
    <w:rsid w:val="007A167D"/>
    <w:rsid w:val="007A1B26"/>
    <w:rsid w:val="007A1C1C"/>
    <w:rsid w:val="007A1DDF"/>
    <w:rsid w:val="007A2111"/>
    <w:rsid w:val="007A225D"/>
    <w:rsid w:val="007A23D6"/>
    <w:rsid w:val="007A23F6"/>
    <w:rsid w:val="007A265B"/>
    <w:rsid w:val="007A2758"/>
    <w:rsid w:val="007A2867"/>
    <w:rsid w:val="007A2966"/>
    <w:rsid w:val="007A2B2D"/>
    <w:rsid w:val="007A2F1A"/>
    <w:rsid w:val="007A2F5C"/>
    <w:rsid w:val="007A3046"/>
    <w:rsid w:val="007A3308"/>
    <w:rsid w:val="007A3349"/>
    <w:rsid w:val="007A36FB"/>
    <w:rsid w:val="007A3714"/>
    <w:rsid w:val="007A37F0"/>
    <w:rsid w:val="007A3A6D"/>
    <w:rsid w:val="007A3B10"/>
    <w:rsid w:val="007A3B8B"/>
    <w:rsid w:val="007A3EAA"/>
    <w:rsid w:val="007A3F69"/>
    <w:rsid w:val="007A408F"/>
    <w:rsid w:val="007A40D4"/>
    <w:rsid w:val="007A433A"/>
    <w:rsid w:val="007A4600"/>
    <w:rsid w:val="007A462F"/>
    <w:rsid w:val="007A47C5"/>
    <w:rsid w:val="007A4A00"/>
    <w:rsid w:val="007A4E92"/>
    <w:rsid w:val="007A5007"/>
    <w:rsid w:val="007A536C"/>
    <w:rsid w:val="007A58FD"/>
    <w:rsid w:val="007A5959"/>
    <w:rsid w:val="007A5C02"/>
    <w:rsid w:val="007A5CB4"/>
    <w:rsid w:val="007A604B"/>
    <w:rsid w:val="007A657C"/>
    <w:rsid w:val="007A66ED"/>
    <w:rsid w:val="007A69F5"/>
    <w:rsid w:val="007A725D"/>
    <w:rsid w:val="007A769D"/>
    <w:rsid w:val="007A7740"/>
    <w:rsid w:val="007A77C8"/>
    <w:rsid w:val="007A7B9A"/>
    <w:rsid w:val="007B063E"/>
    <w:rsid w:val="007B0C62"/>
    <w:rsid w:val="007B0C7F"/>
    <w:rsid w:val="007B1187"/>
    <w:rsid w:val="007B11F9"/>
    <w:rsid w:val="007B150A"/>
    <w:rsid w:val="007B15A1"/>
    <w:rsid w:val="007B1D15"/>
    <w:rsid w:val="007B2138"/>
    <w:rsid w:val="007B21D1"/>
    <w:rsid w:val="007B230C"/>
    <w:rsid w:val="007B25DE"/>
    <w:rsid w:val="007B278D"/>
    <w:rsid w:val="007B27EA"/>
    <w:rsid w:val="007B2A7C"/>
    <w:rsid w:val="007B2D30"/>
    <w:rsid w:val="007B2F09"/>
    <w:rsid w:val="007B308D"/>
    <w:rsid w:val="007B3150"/>
    <w:rsid w:val="007B3692"/>
    <w:rsid w:val="007B36C4"/>
    <w:rsid w:val="007B3790"/>
    <w:rsid w:val="007B397B"/>
    <w:rsid w:val="007B3A3F"/>
    <w:rsid w:val="007B3AE2"/>
    <w:rsid w:val="007B3C55"/>
    <w:rsid w:val="007B3CE2"/>
    <w:rsid w:val="007B3D15"/>
    <w:rsid w:val="007B3EE7"/>
    <w:rsid w:val="007B3F8D"/>
    <w:rsid w:val="007B402E"/>
    <w:rsid w:val="007B4127"/>
    <w:rsid w:val="007B4888"/>
    <w:rsid w:val="007B4F9A"/>
    <w:rsid w:val="007B4F9C"/>
    <w:rsid w:val="007B50E5"/>
    <w:rsid w:val="007B5164"/>
    <w:rsid w:val="007B518F"/>
    <w:rsid w:val="007B5283"/>
    <w:rsid w:val="007B56E8"/>
    <w:rsid w:val="007B5744"/>
    <w:rsid w:val="007B589F"/>
    <w:rsid w:val="007B5FEB"/>
    <w:rsid w:val="007B6359"/>
    <w:rsid w:val="007B6523"/>
    <w:rsid w:val="007B6782"/>
    <w:rsid w:val="007B6A8D"/>
    <w:rsid w:val="007B6E7A"/>
    <w:rsid w:val="007B715F"/>
    <w:rsid w:val="007B73C2"/>
    <w:rsid w:val="007B7462"/>
    <w:rsid w:val="007B77DB"/>
    <w:rsid w:val="007B7824"/>
    <w:rsid w:val="007B78FA"/>
    <w:rsid w:val="007B7979"/>
    <w:rsid w:val="007B7B14"/>
    <w:rsid w:val="007B7BED"/>
    <w:rsid w:val="007C00FE"/>
    <w:rsid w:val="007C0359"/>
    <w:rsid w:val="007C0477"/>
    <w:rsid w:val="007C0507"/>
    <w:rsid w:val="007C06D0"/>
    <w:rsid w:val="007C080E"/>
    <w:rsid w:val="007C0828"/>
    <w:rsid w:val="007C0C53"/>
    <w:rsid w:val="007C0CAF"/>
    <w:rsid w:val="007C0CF6"/>
    <w:rsid w:val="007C1052"/>
    <w:rsid w:val="007C1101"/>
    <w:rsid w:val="007C1157"/>
    <w:rsid w:val="007C1491"/>
    <w:rsid w:val="007C1581"/>
    <w:rsid w:val="007C16C1"/>
    <w:rsid w:val="007C1B98"/>
    <w:rsid w:val="007C1D53"/>
    <w:rsid w:val="007C1E53"/>
    <w:rsid w:val="007C1ED2"/>
    <w:rsid w:val="007C1EF5"/>
    <w:rsid w:val="007C2165"/>
    <w:rsid w:val="007C2174"/>
    <w:rsid w:val="007C223C"/>
    <w:rsid w:val="007C2277"/>
    <w:rsid w:val="007C2305"/>
    <w:rsid w:val="007C2390"/>
    <w:rsid w:val="007C265B"/>
    <w:rsid w:val="007C2890"/>
    <w:rsid w:val="007C2A9A"/>
    <w:rsid w:val="007C2BF3"/>
    <w:rsid w:val="007C2D4B"/>
    <w:rsid w:val="007C2E06"/>
    <w:rsid w:val="007C30FC"/>
    <w:rsid w:val="007C343A"/>
    <w:rsid w:val="007C3AEA"/>
    <w:rsid w:val="007C41DE"/>
    <w:rsid w:val="007C48DB"/>
    <w:rsid w:val="007C4B85"/>
    <w:rsid w:val="007C508A"/>
    <w:rsid w:val="007C51E0"/>
    <w:rsid w:val="007C53A8"/>
    <w:rsid w:val="007C5A0E"/>
    <w:rsid w:val="007C5B2D"/>
    <w:rsid w:val="007C5B5B"/>
    <w:rsid w:val="007C6013"/>
    <w:rsid w:val="007C61DB"/>
    <w:rsid w:val="007C62BD"/>
    <w:rsid w:val="007C6491"/>
    <w:rsid w:val="007C6718"/>
    <w:rsid w:val="007C68AD"/>
    <w:rsid w:val="007C68C2"/>
    <w:rsid w:val="007C6977"/>
    <w:rsid w:val="007C6AA3"/>
    <w:rsid w:val="007C6BC6"/>
    <w:rsid w:val="007C719A"/>
    <w:rsid w:val="007C751C"/>
    <w:rsid w:val="007C753B"/>
    <w:rsid w:val="007C76E6"/>
    <w:rsid w:val="007C7A41"/>
    <w:rsid w:val="007C7B1D"/>
    <w:rsid w:val="007C7B50"/>
    <w:rsid w:val="007C7CE1"/>
    <w:rsid w:val="007C7DDB"/>
    <w:rsid w:val="007C7E21"/>
    <w:rsid w:val="007C7F8A"/>
    <w:rsid w:val="007D0449"/>
    <w:rsid w:val="007D0818"/>
    <w:rsid w:val="007D0BD7"/>
    <w:rsid w:val="007D0CCF"/>
    <w:rsid w:val="007D0DC5"/>
    <w:rsid w:val="007D10F6"/>
    <w:rsid w:val="007D15D0"/>
    <w:rsid w:val="007D194D"/>
    <w:rsid w:val="007D1A1F"/>
    <w:rsid w:val="007D1A9D"/>
    <w:rsid w:val="007D1B7E"/>
    <w:rsid w:val="007D1DE8"/>
    <w:rsid w:val="007D1E8A"/>
    <w:rsid w:val="007D1EA1"/>
    <w:rsid w:val="007D1FA2"/>
    <w:rsid w:val="007D231C"/>
    <w:rsid w:val="007D23A8"/>
    <w:rsid w:val="007D2430"/>
    <w:rsid w:val="007D2546"/>
    <w:rsid w:val="007D2750"/>
    <w:rsid w:val="007D2755"/>
    <w:rsid w:val="007D275C"/>
    <w:rsid w:val="007D296C"/>
    <w:rsid w:val="007D29F1"/>
    <w:rsid w:val="007D2B8D"/>
    <w:rsid w:val="007D2BDC"/>
    <w:rsid w:val="007D2BF2"/>
    <w:rsid w:val="007D2F1A"/>
    <w:rsid w:val="007D2F46"/>
    <w:rsid w:val="007D32BC"/>
    <w:rsid w:val="007D32E3"/>
    <w:rsid w:val="007D3329"/>
    <w:rsid w:val="007D338A"/>
    <w:rsid w:val="007D361E"/>
    <w:rsid w:val="007D3697"/>
    <w:rsid w:val="007D36BF"/>
    <w:rsid w:val="007D37A6"/>
    <w:rsid w:val="007D3906"/>
    <w:rsid w:val="007D39A9"/>
    <w:rsid w:val="007D39BF"/>
    <w:rsid w:val="007D3E68"/>
    <w:rsid w:val="007D3FAE"/>
    <w:rsid w:val="007D4275"/>
    <w:rsid w:val="007D42AB"/>
    <w:rsid w:val="007D4314"/>
    <w:rsid w:val="007D440E"/>
    <w:rsid w:val="007D445D"/>
    <w:rsid w:val="007D44E1"/>
    <w:rsid w:val="007D4713"/>
    <w:rsid w:val="007D4A4A"/>
    <w:rsid w:val="007D4A5B"/>
    <w:rsid w:val="007D4D4E"/>
    <w:rsid w:val="007D4E43"/>
    <w:rsid w:val="007D50B7"/>
    <w:rsid w:val="007D5191"/>
    <w:rsid w:val="007D5444"/>
    <w:rsid w:val="007D5C8F"/>
    <w:rsid w:val="007D5D18"/>
    <w:rsid w:val="007D5DE4"/>
    <w:rsid w:val="007D5E5F"/>
    <w:rsid w:val="007D5EC4"/>
    <w:rsid w:val="007D61AA"/>
    <w:rsid w:val="007D6217"/>
    <w:rsid w:val="007D6256"/>
    <w:rsid w:val="007D661E"/>
    <w:rsid w:val="007D67AB"/>
    <w:rsid w:val="007D6A27"/>
    <w:rsid w:val="007D6D18"/>
    <w:rsid w:val="007D7258"/>
    <w:rsid w:val="007D745C"/>
    <w:rsid w:val="007D74E2"/>
    <w:rsid w:val="007D792C"/>
    <w:rsid w:val="007D7A82"/>
    <w:rsid w:val="007D7B92"/>
    <w:rsid w:val="007D7D92"/>
    <w:rsid w:val="007D7EEE"/>
    <w:rsid w:val="007E031D"/>
    <w:rsid w:val="007E0407"/>
    <w:rsid w:val="007E0566"/>
    <w:rsid w:val="007E0740"/>
    <w:rsid w:val="007E0766"/>
    <w:rsid w:val="007E0A1D"/>
    <w:rsid w:val="007E0AFF"/>
    <w:rsid w:val="007E0B2B"/>
    <w:rsid w:val="007E0CEC"/>
    <w:rsid w:val="007E0EC1"/>
    <w:rsid w:val="007E0FBC"/>
    <w:rsid w:val="007E0FBF"/>
    <w:rsid w:val="007E1037"/>
    <w:rsid w:val="007E113C"/>
    <w:rsid w:val="007E1191"/>
    <w:rsid w:val="007E13A0"/>
    <w:rsid w:val="007E16E0"/>
    <w:rsid w:val="007E186A"/>
    <w:rsid w:val="007E190A"/>
    <w:rsid w:val="007E1F4E"/>
    <w:rsid w:val="007E216F"/>
    <w:rsid w:val="007E2302"/>
    <w:rsid w:val="007E2336"/>
    <w:rsid w:val="007E260A"/>
    <w:rsid w:val="007E285D"/>
    <w:rsid w:val="007E28EC"/>
    <w:rsid w:val="007E2A3A"/>
    <w:rsid w:val="007E2A7D"/>
    <w:rsid w:val="007E2BEE"/>
    <w:rsid w:val="007E2DAB"/>
    <w:rsid w:val="007E3123"/>
    <w:rsid w:val="007E31BB"/>
    <w:rsid w:val="007E32DB"/>
    <w:rsid w:val="007E33F1"/>
    <w:rsid w:val="007E366C"/>
    <w:rsid w:val="007E36B2"/>
    <w:rsid w:val="007E3748"/>
    <w:rsid w:val="007E3907"/>
    <w:rsid w:val="007E393E"/>
    <w:rsid w:val="007E3F11"/>
    <w:rsid w:val="007E3F6E"/>
    <w:rsid w:val="007E43B9"/>
    <w:rsid w:val="007E4831"/>
    <w:rsid w:val="007E4897"/>
    <w:rsid w:val="007E4D94"/>
    <w:rsid w:val="007E507B"/>
    <w:rsid w:val="007E508E"/>
    <w:rsid w:val="007E5095"/>
    <w:rsid w:val="007E50EB"/>
    <w:rsid w:val="007E531D"/>
    <w:rsid w:val="007E554A"/>
    <w:rsid w:val="007E5857"/>
    <w:rsid w:val="007E5A63"/>
    <w:rsid w:val="007E618C"/>
    <w:rsid w:val="007E61BD"/>
    <w:rsid w:val="007E61D4"/>
    <w:rsid w:val="007E61F7"/>
    <w:rsid w:val="007E6225"/>
    <w:rsid w:val="007E62C1"/>
    <w:rsid w:val="007E63A7"/>
    <w:rsid w:val="007E6444"/>
    <w:rsid w:val="007E66B9"/>
    <w:rsid w:val="007E68BE"/>
    <w:rsid w:val="007E6E7A"/>
    <w:rsid w:val="007E726E"/>
    <w:rsid w:val="007E7438"/>
    <w:rsid w:val="007E75A6"/>
    <w:rsid w:val="007E77B5"/>
    <w:rsid w:val="007E7DE1"/>
    <w:rsid w:val="007F0152"/>
    <w:rsid w:val="007F020E"/>
    <w:rsid w:val="007F056C"/>
    <w:rsid w:val="007F071F"/>
    <w:rsid w:val="007F08EF"/>
    <w:rsid w:val="007F09F8"/>
    <w:rsid w:val="007F0F15"/>
    <w:rsid w:val="007F0F34"/>
    <w:rsid w:val="007F1269"/>
    <w:rsid w:val="007F1350"/>
    <w:rsid w:val="007F168D"/>
    <w:rsid w:val="007F17A6"/>
    <w:rsid w:val="007F185F"/>
    <w:rsid w:val="007F194E"/>
    <w:rsid w:val="007F19F7"/>
    <w:rsid w:val="007F1B5E"/>
    <w:rsid w:val="007F1BF3"/>
    <w:rsid w:val="007F1C2E"/>
    <w:rsid w:val="007F1FE4"/>
    <w:rsid w:val="007F215F"/>
    <w:rsid w:val="007F2363"/>
    <w:rsid w:val="007F23CE"/>
    <w:rsid w:val="007F25F8"/>
    <w:rsid w:val="007F29B6"/>
    <w:rsid w:val="007F2CB3"/>
    <w:rsid w:val="007F2D6C"/>
    <w:rsid w:val="007F3029"/>
    <w:rsid w:val="007F3032"/>
    <w:rsid w:val="007F31B7"/>
    <w:rsid w:val="007F31EF"/>
    <w:rsid w:val="007F37C7"/>
    <w:rsid w:val="007F3883"/>
    <w:rsid w:val="007F3BAE"/>
    <w:rsid w:val="007F4125"/>
    <w:rsid w:val="007F412D"/>
    <w:rsid w:val="007F46C0"/>
    <w:rsid w:val="007F473F"/>
    <w:rsid w:val="007F4BDF"/>
    <w:rsid w:val="007F4CAC"/>
    <w:rsid w:val="007F4D22"/>
    <w:rsid w:val="007F4E5F"/>
    <w:rsid w:val="007F5214"/>
    <w:rsid w:val="007F553A"/>
    <w:rsid w:val="007F5692"/>
    <w:rsid w:val="007F5859"/>
    <w:rsid w:val="007F58BC"/>
    <w:rsid w:val="007F5929"/>
    <w:rsid w:val="007F5C59"/>
    <w:rsid w:val="007F5C75"/>
    <w:rsid w:val="007F5EAE"/>
    <w:rsid w:val="007F5F6F"/>
    <w:rsid w:val="007F6010"/>
    <w:rsid w:val="007F67AB"/>
    <w:rsid w:val="007F67E8"/>
    <w:rsid w:val="007F683F"/>
    <w:rsid w:val="007F697B"/>
    <w:rsid w:val="007F6B9F"/>
    <w:rsid w:val="007F6BC6"/>
    <w:rsid w:val="007F6D59"/>
    <w:rsid w:val="007F720B"/>
    <w:rsid w:val="007F7272"/>
    <w:rsid w:val="007F7443"/>
    <w:rsid w:val="007F75B3"/>
    <w:rsid w:val="007F7773"/>
    <w:rsid w:val="007F77BD"/>
    <w:rsid w:val="007F7A47"/>
    <w:rsid w:val="007F7F22"/>
    <w:rsid w:val="007F7FC8"/>
    <w:rsid w:val="00800072"/>
    <w:rsid w:val="0080015A"/>
    <w:rsid w:val="008001DE"/>
    <w:rsid w:val="00800420"/>
    <w:rsid w:val="00800566"/>
    <w:rsid w:val="008006B6"/>
    <w:rsid w:val="008006BC"/>
    <w:rsid w:val="00800CBB"/>
    <w:rsid w:val="00800D7A"/>
    <w:rsid w:val="00800E98"/>
    <w:rsid w:val="00800FF5"/>
    <w:rsid w:val="0080125B"/>
    <w:rsid w:val="008012EB"/>
    <w:rsid w:val="008014B2"/>
    <w:rsid w:val="00801589"/>
    <w:rsid w:val="008019AE"/>
    <w:rsid w:val="00801C49"/>
    <w:rsid w:val="00801CEC"/>
    <w:rsid w:val="00801F7B"/>
    <w:rsid w:val="00802045"/>
    <w:rsid w:val="0080254F"/>
    <w:rsid w:val="00802653"/>
    <w:rsid w:val="00802713"/>
    <w:rsid w:val="0080293D"/>
    <w:rsid w:val="008029F7"/>
    <w:rsid w:val="00802A4F"/>
    <w:rsid w:val="00802F8B"/>
    <w:rsid w:val="00803052"/>
    <w:rsid w:val="008034B1"/>
    <w:rsid w:val="0080353B"/>
    <w:rsid w:val="008037F2"/>
    <w:rsid w:val="00803CFF"/>
    <w:rsid w:val="00803F99"/>
    <w:rsid w:val="00803FD0"/>
    <w:rsid w:val="008040D3"/>
    <w:rsid w:val="00804773"/>
    <w:rsid w:val="00804AD9"/>
    <w:rsid w:val="00804FAC"/>
    <w:rsid w:val="00805096"/>
    <w:rsid w:val="0080514A"/>
    <w:rsid w:val="008053A6"/>
    <w:rsid w:val="0080561A"/>
    <w:rsid w:val="008057AB"/>
    <w:rsid w:val="008059D3"/>
    <w:rsid w:val="00805E22"/>
    <w:rsid w:val="00805F44"/>
    <w:rsid w:val="008060AA"/>
    <w:rsid w:val="008066CB"/>
    <w:rsid w:val="00806816"/>
    <w:rsid w:val="008068D4"/>
    <w:rsid w:val="00806D3B"/>
    <w:rsid w:val="00806D80"/>
    <w:rsid w:val="00806DCB"/>
    <w:rsid w:val="00806E45"/>
    <w:rsid w:val="00806FF5"/>
    <w:rsid w:val="00807100"/>
    <w:rsid w:val="00807256"/>
    <w:rsid w:val="0080727D"/>
    <w:rsid w:val="00807C5F"/>
    <w:rsid w:val="00807F6E"/>
    <w:rsid w:val="00810375"/>
    <w:rsid w:val="00810CC4"/>
    <w:rsid w:val="00810DC1"/>
    <w:rsid w:val="0081132B"/>
    <w:rsid w:val="0081159F"/>
    <w:rsid w:val="0081168D"/>
    <w:rsid w:val="00811908"/>
    <w:rsid w:val="00811A54"/>
    <w:rsid w:val="00811C98"/>
    <w:rsid w:val="00811DE7"/>
    <w:rsid w:val="00811E0D"/>
    <w:rsid w:val="00812035"/>
    <w:rsid w:val="00812093"/>
    <w:rsid w:val="00812214"/>
    <w:rsid w:val="00812380"/>
    <w:rsid w:val="00812545"/>
    <w:rsid w:val="00813055"/>
    <w:rsid w:val="008130D4"/>
    <w:rsid w:val="008134F6"/>
    <w:rsid w:val="008135F5"/>
    <w:rsid w:val="0081389E"/>
    <w:rsid w:val="008138B9"/>
    <w:rsid w:val="00813A0A"/>
    <w:rsid w:val="00813A38"/>
    <w:rsid w:val="00813D5A"/>
    <w:rsid w:val="00814251"/>
    <w:rsid w:val="0081477B"/>
    <w:rsid w:val="008147DD"/>
    <w:rsid w:val="0081491C"/>
    <w:rsid w:val="00814DAC"/>
    <w:rsid w:val="008152C5"/>
    <w:rsid w:val="0081544D"/>
    <w:rsid w:val="00815B8C"/>
    <w:rsid w:val="00815CB3"/>
    <w:rsid w:val="00815EB5"/>
    <w:rsid w:val="00816163"/>
    <w:rsid w:val="008162FC"/>
    <w:rsid w:val="0081658D"/>
    <w:rsid w:val="008166CB"/>
    <w:rsid w:val="008169BD"/>
    <w:rsid w:val="00816A48"/>
    <w:rsid w:val="0081725D"/>
    <w:rsid w:val="008173C0"/>
    <w:rsid w:val="0081745C"/>
    <w:rsid w:val="00817992"/>
    <w:rsid w:val="00817AA6"/>
    <w:rsid w:val="00817B01"/>
    <w:rsid w:val="00817D14"/>
    <w:rsid w:val="00820086"/>
    <w:rsid w:val="00820150"/>
    <w:rsid w:val="00820182"/>
    <w:rsid w:val="0082045C"/>
    <w:rsid w:val="00820570"/>
    <w:rsid w:val="008208EB"/>
    <w:rsid w:val="00820AA0"/>
    <w:rsid w:val="00820B79"/>
    <w:rsid w:val="00820FC2"/>
    <w:rsid w:val="00821006"/>
    <w:rsid w:val="008213AB"/>
    <w:rsid w:val="008213FD"/>
    <w:rsid w:val="00821493"/>
    <w:rsid w:val="008215C3"/>
    <w:rsid w:val="00821698"/>
    <w:rsid w:val="00821890"/>
    <w:rsid w:val="00821C26"/>
    <w:rsid w:val="00821CB7"/>
    <w:rsid w:val="00821FAE"/>
    <w:rsid w:val="0082207A"/>
    <w:rsid w:val="008226FC"/>
    <w:rsid w:val="00822C44"/>
    <w:rsid w:val="008231DA"/>
    <w:rsid w:val="0082334D"/>
    <w:rsid w:val="00823A4E"/>
    <w:rsid w:val="00823AEC"/>
    <w:rsid w:val="00823BFF"/>
    <w:rsid w:val="00823D69"/>
    <w:rsid w:val="00823DE1"/>
    <w:rsid w:val="00823E88"/>
    <w:rsid w:val="008241F1"/>
    <w:rsid w:val="00824435"/>
    <w:rsid w:val="00824484"/>
    <w:rsid w:val="008245F2"/>
    <w:rsid w:val="00824661"/>
    <w:rsid w:val="00824CD0"/>
    <w:rsid w:val="00824F73"/>
    <w:rsid w:val="008250EE"/>
    <w:rsid w:val="00825472"/>
    <w:rsid w:val="008254A3"/>
    <w:rsid w:val="008256A4"/>
    <w:rsid w:val="00825908"/>
    <w:rsid w:val="00825A5B"/>
    <w:rsid w:val="00825B4E"/>
    <w:rsid w:val="00825EBE"/>
    <w:rsid w:val="008261E8"/>
    <w:rsid w:val="008261FA"/>
    <w:rsid w:val="00826400"/>
    <w:rsid w:val="0082649B"/>
    <w:rsid w:val="00826B92"/>
    <w:rsid w:val="00826C6F"/>
    <w:rsid w:val="008270B2"/>
    <w:rsid w:val="00827BC7"/>
    <w:rsid w:val="00830448"/>
    <w:rsid w:val="008305E0"/>
    <w:rsid w:val="008306C0"/>
    <w:rsid w:val="0083090C"/>
    <w:rsid w:val="00830935"/>
    <w:rsid w:val="0083097C"/>
    <w:rsid w:val="00830C61"/>
    <w:rsid w:val="00830E28"/>
    <w:rsid w:val="00831178"/>
    <w:rsid w:val="0083133B"/>
    <w:rsid w:val="0083150B"/>
    <w:rsid w:val="0083151A"/>
    <w:rsid w:val="00831A47"/>
    <w:rsid w:val="00831A83"/>
    <w:rsid w:val="00831B9B"/>
    <w:rsid w:val="00831D8E"/>
    <w:rsid w:val="00831E08"/>
    <w:rsid w:val="00831F4B"/>
    <w:rsid w:val="0083205D"/>
    <w:rsid w:val="0083209F"/>
    <w:rsid w:val="0083245A"/>
    <w:rsid w:val="00832559"/>
    <w:rsid w:val="008326A4"/>
    <w:rsid w:val="00832893"/>
    <w:rsid w:val="00832AD3"/>
    <w:rsid w:val="00832F14"/>
    <w:rsid w:val="00832F89"/>
    <w:rsid w:val="008331FB"/>
    <w:rsid w:val="00833340"/>
    <w:rsid w:val="008334C3"/>
    <w:rsid w:val="00833530"/>
    <w:rsid w:val="008337E2"/>
    <w:rsid w:val="0083397F"/>
    <w:rsid w:val="00833C97"/>
    <w:rsid w:val="008340B0"/>
    <w:rsid w:val="00834434"/>
    <w:rsid w:val="00834612"/>
    <w:rsid w:val="0083476A"/>
    <w:rsid w:val="00834974"/>
    <w:rsid w:val="00834CDE"/>
    <w:rsid w:val="00834D35"/>
    <w:rsid w:val="008352F6"/>
    <w:rsid w:val="00835331"/>
    <w:rsid w:val="008357EF"/>
    <w:rsid w:val="00835AE8"/>
    <w:rsid w:val="00835B53"/>
    <w:rsid w:val="00835ECE"/>
    <w:rsid w:val="00836162"/>
    <w:rsid w:val="008363DA"/>
    <w:rsid w:val="00836481"/>
    <w:rsid w:val="0083663D"/>
    <w:rsid w:val="0083687C"/>
    <w:rsid w:val="00836C08"/>
    <w:rsid w:val="00836DCD"/>
    <w:rsid w:val="00837275"/>
    <w:rsid w:val="008372EC"/>
    <w:rsid w:val="00837710"/>
    <w:rsid w:val="008378ED"/>
    <w:rsid w:val="0083798E"/>
    <w:rsid w:val="00837A0C"/>
    <w:rsid w:val="00837C2B"/>
    <w:rsid w:val="0084008B"/>
    <w:rsid w:val="008401A3"/>
    <w:rsid w:val="008404D0"/>
    <w:rsid w:val="008409C1"/>
    <w:rsid w:val="008409DC"/>
    <w:rsid w:val="00840BE9"/>
    <w:rsid w:val="00840CF5"/>
    <w:rsid w:val="00840F50"/>
    <w:rsid w:val="00841022"/>
    <w:rsid w:val="00841043"/>
    <w:rsid w:val="00841070"/>
    <w:rsid w:val="00841401"/>
    <w:rsid w:val="008418BF"/>
    <w:rsid w:val="00841A88"/>
    <w:rsid w:val="00841AEA"/>
    <w:rsid w:val="00841C0D"/>
    <w:rsid w:val="00841C67"/>
    <w:rsid w:val="0084218F"/>
    <w:rsid w:val="008426B2"/>
    <w:rsid w:val="00842AA8"/>
    <w:rsid w:val="00842BDD"/>
    <w:rsid w:val="00842DFD"/>
    <w:rsid w:val="008439A1"/>
    <w:rsid w:val="008439B3"/>
    <w:rsid w:val="00843FAD"/>
    <w:rsid w:val="008440CE"/>
    <w:rsid w:val="0084431E"/>
    <w:rsid w:val="00844B41"/>
    <w:rsid w:val="00844D11"/>
    <w:rsid w:val="00844DED"/>
    <w:rsid w:val="00845384"/>
    <w:rsid w:val="008453A3"/>
    <w:rsid w:val="008458A5"/>
    <w:rsid w:val="00845C90"/>
    <w:rsid w:val="00845F60"/>
    <w:rsid w:val="00846013"/>
    <w:rsid w:val="008462D0"/>
    <w:rsid w:val="008462D3"/>
    <w:rsid w:val="00846518"/>
    <w:rsid w:val="00846635"/>
    <w:rsid w:val="0084673E"/>
    <w:rsid w:val="00846882"/>
    <w:rsid w:val="00846B0A"/>
    <w:rsid w:val="00846CC7"/>
    <w:rsid w:val="00847064"/>
    <w:rsid w:val="008472E5"/>
    <w:rsid w:val="008472FE"/>
    <w:rsid w:val="0084740E"/>
    <w:rsid w:val="008474F0"/>
    <w:rsid w:val="0084758E"/>
    <w:rsid w:val="00847F3D"/>
    <w:rsid w:val="00847FC9"/>
    <w:rsid w:val="00850015"/>
    <w:rsid w:val="00850114"/>
    <w:rsid w:val="0085011E"/>
    <w:rsid w:val="00850D96"/>
    <w:rsid w:val="00850DED"/>
    <w:rsid w:val="00851012"/>
    <w:rsid w:val="0085105C"/>
    <w:rsid w:val="00851387"/>
    <w:rsid w:val="008513AC"/>
    <w:rsid w:val="0085149B"/>
    <w:rsid w:val="008514E8"/>
    <w:rsid w:val="008515F4"/>
    <w:rsid w:val="0085164B"/>
    <w:rsid w:val="00851761"/>
    <w:rsid w:val="008518A4"/>
    <w:rsid w:val="008518FB"/>
    <w:rsid w:val="0085193E"/>
    <w:rsid w:val="00851A89"/>
    <w:rsid w:val="00851B7E"/>
    <w:rsid w:val="00851CCB"/>
    <w:rsid w:val="00851E2D"/>
    <w:rsid w:val="0085281D"/>
    <w:rsid w:val="008528C9"/>
    <w:rsid w:val="00852A95"/>
    <w:rsid w:val="00852B84"/>
    <w:rsid w:val="00852DDF"/>
    <w:rsid w:val="00852F54"/>
    <w:rsid w:val="00852FA2"/>
    <w:rsid w:val="00853746"/>
    <w:rsid w:val="008537E0"/>
    <w:rsid w:val="00853B47"/>
    <w:rsid w:val="00853BD9"/>
    <w:rsid w:val="00853CF0"/>
    <w:rsid w:val="008540C6"/>
    <w:rsid w:val="0085428B"/>
    <w:rsid w:val="008543CF"/>
    <w:rsid w:val="0085483B"/>
    <w:rsid w:val="008549AB"/>
    <w:rsid w:val="00854B0B"/>
    <w:rsid w:val="00854B4B"/>
    <w:rsid w:val="00854FEA"/>
    <w:rsid w:val="00855072"/>
    <w:rsid w:val="00855096"/>
    <w:rsid w:val="00855362"/>
    <w:rsid w:val="00855496"/>
    <w:rsid w:val="008555ED"/>
    <w:rsid w:val="00855729"/>
    <w:rsid w:val="008559C3"/>
    <w:rsid w:val="00855AEB"/>
    <w:rsid w:val="00855E41"/>
    <w:rsid w:val="00855E8A"/>
    <w:rsid w:val="00855FE7"/>
    <w:rsid w:val="00856181"/>
    <w:rsid w:val="00856360"/>
    <w:rsid w:val="00856363"/>
    <w:rsid w:val="00856801"/>
    <w:rsid w:val="00856C4A"/>
    <w:rsid w:val="00856DED"/>
    <w:rsid w:val="0085708E"/>
    <w:rsid w:val="0085719C"/>
    <w:rsid w:val="00857208"/>
    <w:rsid w:val="008573A0"/>
    <w:rsid w:val="00857620"/>
    <w:rsid w:val="00857736"/>
    <w:rsid w:val="00857BEC"/>
    <w:rsid w:val="00857CF9"/>
    <w:rsid w:val="00857DDD"/>
    <w:rsid w:val="00860167"/>
    <w:rsid w:val="008605B3"/>
    <w:rsid w:val="008607DC"/>
    <w:rsid w:val="00860B07"/>
    <w:rsid w:val="00860B67"/>
    <w:rsid w:val="00860D51"/>
    <w:rsid w:val="00860DE3"/>
    <w:rsid w:val="008610A3"/>
    <w:rsid w:val="0086153A"/>
    <w:rsid w:val="00861676"/>
    <w:rsid w:val="00861A93"/>
    <w:rsid w:val="00861B62"/>
    <w:rsid w:val="00861C0B"/>
    <w:rsid w:val="00861C0E"/>
    <w:rsid w:val="00861F58"/>
    <w:rsid w:val="0086234D"/>
    <w:rsid w:val="0086259C"/>
    <w:rsid w:val="00862627"/>
    <w:rsid w:val="00862666"/>
    <w:rsid w:val="0086266D"/>
    <w:rsid w:val="0086278D"/>
    <w:rsid w:val="00862823"/>
    <w:rsid w:val="008628F2"/>
    <w:rsid w:val="00862FE6"/>
    <w:rsid w:val="008630DE"/>
    <w:rsid w:val="0086318E"/>
    <w:rsid w:val="008632F1"/>
    <w:rsid w:val="008633DB"/>
    <w:rsid w:val="008634E5"/>
    <w:rsid w:val="00863582"/>
    <w:rsid w:val="00863B8E"/>
    <w:rsid w:val="00863E51"/>
    <w:rsid w:val="0086414D"/>
    <w:rsid w:val="008641E2"/>
    <w:rsid w:val="008642C7"/>
    <w:rsid w:val="0086457E"/>
    <w:rsid w:val="008645C2"/>
    <w:rsid w:val="008645F2"/>
    <w:rsid w:val="00864814"/>
    <w:rsid w:val="00864928"/>
    <w:rsid w:val="00864966"/>
    <w:rsid w:val="00864B6B"/>
    <w:rsid w:val="00864C45"/>
    <w:rsid w:val="00864EED"/>
    <w:rsid w:val="008651D0"/>
    <w:rsid w:val="008652F0"/>
    <w:rsid w:val="008654E6"/>
    <w:rsid w:val="0086592B"/>
    <w:rsid w:val="0086608E"/>
    <w:rsid w:val="008660DB"/>
    <w:rsid w:val="00866311"/>
    <w:rsid w:val="00866318"/>
    <w:rsid w:val="00866470"/>
    <w:rsid w:val="00866635"/>
    <w:rsid w:val="00866650"/>
    <w:rsid w:val="008667A5"/>
    <w:rsid w:val="00866964"/>
    <w:rsid w:val="00866A81"/>
    <w:rsid w:val="00866ADC"/>
    <w:rsid w:val="00866DCB"/>
    <w:rsid w:val="008670E3"/>
    <w:rsid w:val="00867378"/>
    <w:rsid w:val="00867444"/>
    <w:rsid w:val="00867450"/>
    <w:rsid w:val="008675E6"/>
    <w:rsid w:val="0086771C"/>
    <w:rsid w:val="008678B6"/>
    <w:rsid w:val="00867A9F"/>
    <w:rsid w:val="00867C0C"/>
    <w:rsid w:val="00867DFD"/>
    <w:rsid w:val="008704F7"/>
    <w:rsid w:val="0087051E"/>
    <w:rsid w:val="0087069C"/>
    <w:rsid w:val="00870A70"/>
    <w:rsid w:val="008711B0"/>
    <w:rsid w:val="008712ED"/>
    <w:rsid w:val="00871740"/>
    <w:rsid w:val="00871750"/>
    <w:rsid w:val="00871894"/>
    <w:rsid w:val="00871967"/>
    <w:rsid w:val="00871C44"/>
    <w:rsid w:val="00871FBD"/>
    <w:rsid w:val="00872039"/>
    <w:rsid w:val="00872179"/>
    <w:rsid w:val="00872B9A"/>
    <w:rsid w:val="00873166"/>
    <w:rsid w:val="0087362B"/>
    <w:rsid w:val="00873B55"/>
    <w:rsid w:val="00873B85"/>
    <w:rsid w:val="00873C7E"/>
    <w:rsid w:val="00873CD5"/>
    <w:rsid w:val="0087423C"/>
    <w:rsid w:val="00874352"/>
    <w:rsid w:val="0087451A"/>
    <w:rsid w:val="008745BD"/>
    <w:rsid w:val="00874696"/>
    <w:rsid w:val="0087495B"/>
    <w:rsid w:val="00874B6E"/>
    <w:rsid w:val="00874C46"/>
    <w:rsid w:val="00875285"/>
    <w:rsid w:val="008752BE"/>
    <w:rsid w:val="008754EA"/>
    <w:rsid w:val="00875658"/>
    <w:rsid w:val="008756C4"/>
    <w:rsid w:val="00875818"/>
    <w:rsid w:val="00875BB3"/>
    <w:rsid w:val="00875F1C"/>
    <w:rsid w:val="00876034"/>
    <w:rsid w:val="00876199"/>
    <w:rsid w:val="00876377"/>
    <w:rsid w:val="008765E1"/>
    <w:rsid w:val="00876DF4"/>
    <w:rsid w:val="0087767D"/>
    <w:rsid w:val="0087772C"/>
    <w:rsid w:val="00877AE0"/>
    <w:rsid w:val="00877C45"/>
    <w:rsid w:val="00877D01"/>
    <w:rsid w:val="00877D24"/>
    <w:rsid w:val="00877E68"/>
    <w:rsid w:val="00880025"/>
    <w:rsid w:val="00880497"/>
    <w:rsid w:val="0088063B"/>
    <w:rsid w:val="008807C2"/>
    <w:rsid w:val="00880F73"/>
    <w:rsid w:val="0088123B"/>
    <w:rsid w:val="00881293"/>
    <w:rsid w:val="00881304"/>
    <w:rsid w:val="00881373"/>
    <w:rsid w:val="00881453"/>
    <w:rsid w:val="00882072"/>
    <w:rsid w:val="008821C9"/>
    <w:rsid w:val="0088223C"/>
    <w:rsid w:val="008822F1"/>
    <w:rsid w:val="008823FA"/>
    <w:rsid w:val="00882596"/>
    <w:rsid w:val="0088273E"/>
    <w:rsid w:val="00882959"/>
    <w:rsid w:val="008829EE"/>
    <w:rsid w:val="00882B11"/>
    <w:rsid w:val="00882B7E"/>
    <w:rsid w:val="00882C71"/>
    <w:rsid w:val="00882F24"/>
    <w:rsid w:val="0088341B"/>
    <w:rsid w:val="0088369E"/>
    <w:rsid w:val="0088372F"/>
    <w:rsid w:val="008837CF"/>
    <w:rsid w:val="0088390F"/>
    <w:rsid w:val="00883AC4"/>
    <w:rsid w:val="00883E88"/>
    <w:rsid w:val="00883FEE"/>
    <w:rsid w:val="008841BD"/>
    <w:rsid w:val="00884362"/>
    <w:rsid w:val="00884675"/>
    <w:rsid w:val="0088481C"/>
    <w:rsid w:val="0088485E"/>
    <w:rsid w:val="00884ABD"/>
    <w:rsid w:val="00884B7C"/>
    <w:rsid w:val="00884CC4"/>
    <w:rsid w:val="00884EFF"/>
    <w:rsid w:val="00884FD1"/>
    <w:rsid w:val="008858AA"/>
    <w:rsid w:val="00885C79"/>
    <w:rsid w:val="00885CCA"/>
    <w:rsid w:val="00885D12"/>
    <w:rsid w:val="00886058"/>
    <w:rsid w:val="00886283"/>
    <w:rsid w:val="0088652B"/>
    <w:rsid w:val="008865FE"/>
    <w:rsid w:val="00886812"/>
    <w:rsid w:val="00886992"/>
    <w:rsid w:val="00886AB5"/>
    <w:rsid w:val="00886ABE"/>
    <w:rsid w:val="008872A5"/>
    <w:rsid w:val="0088768A"/>
    <w:rsid w:val="008876BA"/>
    <w:rsid w:val="00887816"/>
    <w:rsid w:val="0088787E"/>
    <w:rsid w:val="00887917"/>
    <w:rsid w:val="00887DED"/>
    <w:rsid w:val="00887E8B"/>
    <w:rsid w:val="00887FA3"/>
    <w:rsid w:val="008901E5"/>
    <w:rsid w:val="0089081A"/>
    <w:rsid w:val="008909E4"/>
    <w:rsid w:val="00890A4A"/>
    <w:rsid w:val="00890C4E"/>
    <w:rsid w:val="00890F72"/>
    <w:rsid w:val="00891014"/>
    <w:rsid w:val="008911BF"/>
    <w:rsid w:val="0089124B"/>
    <w:rsid w:val="0089161E"/>
    <w:rsid w:val="008916BF"/>
    <w:rsid w:val="00891AE2"/>
    <w:rsid w:val="00891F2A"/>
    <w:rsid w:val="00892169"/>
    <w:rsid w:val="008922A0"/>
    <w:rsid w:val="008923EA"/>
    <w:rsid w:val="0089257F"/>
    <w:rsid w:val="008925F4"/>
    <w:rsid w:val="008927A3"/>
    <w:rsid w:val="00892899"/>
    <w:rsid w:val="008928D5"/>
    <w:rsid w:val="008929F4"/>
    <w:rsid w:val="00892A29"/>
    <w:rsid w:val="00892FD9"/>
    <w:rsid w:val="00892FEE"/>
    <w:rsid w:val="00893040"/>
    <w:rsid w:val="0089311C"/>
    <w:rsid w:val="008937C8"/>
    <w:rsid w:val="00893A98"/>
    <w:rsid w:val="00893D65"/>
    <w:rsid w:val="00893D96"/>
    <w:rsid w:val="00893DE7"/>
    <w:rsid w:val="00893F7E"/>
    <w:rsid w:val="00894112"/>
    <w:rsid w:val="008942BD"/>
    <w:rsid w:val="008942F4"/>
    <w:rsid w:val="008943AC"/>
    <w:rsid w:val="0089443F"/>
    <w:rsid w:val="0089450A"/>
    <w:rsid w:val="00894768"/>
    <w:rsid w:val="00894882"/>
    <w:rsid w:val="0089497F"/>
    <w:rsid w:val="0089507E"/>
    <w:rsid w:val="0089530B"/>
    <w:rsid w:val="00895881"/>
    <w:rsid w:val="00895BD0"/>
    <w:rsid w:val="00895C37"/>
    <w:rsid w:val="00895C9F"/>
    <w:rsid w:val="00895D38"/>
    <w:rsid w:val="00896153"/>
    <w:rsid w:val="0089622C"/>
    <w:rsid w:val="00896352"/>
    <w:rsid w:val="008965AB"/>
    <w:rsid w:val="00896784"/>
    <w:rsid w:val="0089691D"/>
    <w:rsid w:val="008969C1"/>
    <w:rsid w:val="00896A33"/>
    <w:rsid w:val="00896AE9"/>
    <w:rsid w:val="00896B92"/>
    <w:rsid w:val="008973FA"/>
    <w:rsid w:val="008978C1"/>
    <w:rsid w:val="00897B15"/>
    <w:rsid w:val="00897BD2"/>
    <w:rsid w:val="00897CB6"/>
    <w:rsid w:val="00897D71"/>
    <w:rsid w:val="00897DE5"/>
    <w:rsid w:val="00897FA9"/>
    <w:rsid w:val="008A02CF"/>
    <w:rsid w:val="008A0469"/>
    <w:rsid w:val="008A0709"/>
    <w:rsid w:val="008A07BC"/>
    <w:rsid w:val="008A07E1"/>
    <w:rsid w:val="008A092C"/>
    <w:rsid w:val="008A101C"/>
    <w:rsid w:val="008A1302"/>
    <w:rsid w:val="008A141D"/>
    <w:rsid w:val="008A16CB"/>
    <w:rsid w:val="008A2041"/>
    <w:rsid w:val="008A2062"/>
    <w:rsid w:val="008A2147"/>
    <w:rsid w:val="008A21F3"/>
    <w:rsid w:val="008A27D6"/>
    <w:rsid w:val="008A2A85"/>
    <w:rsid w:val="008A2DED"/>
    <w:rsid w:val="008A3415"/>
    <w:rsid w:val="008A3523"/>
    <w:rsid w:val="008A3AE4"/>
    <w:rsid w:val="008A3F1C"/>
    <w:rsid w:val="008A4457"/>
    <w:rsid w:val="008A460F"/>
    <w:rsid w:val="008A4619"/>
    <w:rsid w:val="008A468F"/>
    <w:rsid w:val="008A4923"/>
    <w:rsid w:val="008A4A2B"/>
    <w:rsid w:val="008A4A3F"/>
    <w:rsid w:val="008A4ED6"/>
    <w:rsid w:val="008A56B6"/>
    <w:rsid w:val="008A5841"/>
    <w:rsid w:val="008A5BC6"/>
    <w:rsid w:val="008A5BE2"/>
    <w:rsid w:val="008A5C2F"/>
    <w:rsid w:val="008A5C48"/>
    <w:rsid w:val="008A5D9E"/>
    <w:rsid w:val="008A5EEC"/>
    <w:rsid w:val="008A5EF3"/>
    <w:rsid w:val="008A6376"/>
    <w:rsid w:val="008A63BF"/>
    <w:rsid w:val="008A665A"/>
    <w:rsid w:val="008A694E"/>
    <w:rsid w:val="008A6E9A"/>
    <w:rsid w:val="008A72F9"/>
    <w:rsid w:val="008A7640"/>
    <w:rsid w:val="008A76B2"/>
    <w:rsid w:val="008A7952"/>
    <w:rsid w:val="008A79A3"/>
    <w:rsid w:val="008A7C84"/>
    <w:rsid w:val="008A7EF0"/>
    <w:rsid w:val="008B008B"/>
    <w:rsid w:val="008B0248"/>
    <w:rsid w:val="008B02E8"/>
    <w:rsid w:val="008B04AF"/>
    <w:rsid w:val="008B05FD"/>
    <w:rsid w:val="008B079F"/>
    <w:rsid w:val="008B0A53"/>
    <w:rsid w:val="008B0AE3"/>
    <w:rsid w:val="008B0B75"/>
    <w:rsid w:val="008B0CD9"/>
    <w:rsid w:val="008B0D97"/>
    <w:rsid w:val="008B0E3C"/>
    <w:rsid w:val="008B1146"/>
    <w:rsid w:val="008B1211"/>
    <w:rsid w:val="008B1213"/>
    <w:rsid w:val="008B12D0"/>
    <w:rsid w:val="008B144A"/>
    <w:rsid w:val="008B1928"/>
    <w:rsid w:val="008B1B1C"/>
    <w:rsid w:val="008B21F3"/>
    <w:rsid w:val="008B260C"/>
    <w:rsid w:val="008B2925"/>
    <w:rsid w:val="008B2D3C"/>
    <w:rsid w:val="008B2D7F"/>
    <w:rsid w:val="008B2F8B"/>
    <w:rsid w:val="008B305D"/>
    <w:rsid w:val="008B3094"/>
    <w:rsid w:val="008B3390"/>
    <w:rsid w:val="008B34DF"/>
    <w:rsid w:val="008B3554"/>
    <w:rsid w:val="008B35A1"/>
    <w:rsid w:val="008B35C8"/>
    <w:rsid w:val="008B37DF"/>
    <w:rsid w:val="008B381B"/>
    <w:rsid w:val="008B3849"/>
    <w:rsid w:val="008B3D14"/>
    <w:rsid w:val="008B4057"/>
    <w:rsid w:val="008B43E6"/>
    <w:rsid w:val="008B540F"/>
    <w:rsid w:val="008B56DA"/>
    <w:rsid w:val="008B5776"/>
    <w:rsid w:val="008B59C3"/>
    <w:rsid w:val="008B6309"/>
    <w:rsid w:val="008B64E8"/>
    <w:rsid w:val="008B65C7"/>
    <w:rsid w:val="008B676A"/>
    <w:rsid w:val="008B6892"/>
    <w:rsid w:val="008B6AA6"/>
    <w:rsid w:val="008B6F19"/>
    <w:rsid w:val="008B6F9A"/>
    <w:rsid w:val="008B70EA"/>
    <w:rsid w:val="008B71F8"/>
    <w:rsid w:val="008B71FB"/>
    <w:rsid w:val="008B7297"/>
    <w:rsid w:val="008B72ED"/>
    <w:rsid w:val="008B7629"/>
    <w:rsid w:val="008B7666"/>
    <w:rsid w:val="008B7723"/>
    <w:rsid w:val="008B785F"/>
    <w:rsid w:val="008B799F"/>
    <w:rsid w:val="008B7DBD"/>
    <w:rsid w:val="008B7F5C"/>
    <w:rsid w:val="008C0889"/>
    <w:rsid w:val="008C098C"/>
    <w:rsid w:val="008C0DEA"/>
    <w:rsid w:val="008C0F54"/>
    <w:rsid w:val="008C0F89"/>
    <w:rsid w:val="008C101E"/>
    <w:rsid w:val="008C10E4"/>
    <w:rsid w:val="008C1313"/>
    <w:rsid w:val="008C16B0"/>
    <w:rsid w:val="008C17BD"/>
    <w:rsid w:val="008C1CBE"/>
    <w:rsid w:val="008C1D2D"/>
    <w:rsid w:val="008C1D91"/>
    <w:rsid w:val="008C1DE8"/>
    <w:rsid w:val="008C1E5F"/>
    <w:rsid w:val="008C1F70"/>
    <w:rsid w:val="008C2009"/>
    <w:rsid w:val="008C2954"/>
    <w:rsid w:val="008C2B84"/>
    <w:rsid w:val="008C2CA2"/>
    <w:rsid w:val="008C2DF8"/>
    <w:rsid w:val="008C346A"/>
    <w:rsid w:val="008C3541"/>
    <w:rsid w:val="008C37F2"/>
    <w:rsid w:val="008C3A0B"/>
    <w:rsid w:val="008C3A72"/>
    <w:rsid w:val="008C3B65"/>
    <w:rsid w:val="008C3CC6"/>
    <w:rsid w:val="008C3D96"/>
    <w:rsid w:val="008C3DE3"/>
    <w:rsid w:val="008C40D4"/>
    <w:rsid w:val="008C439E"/>
    <w:rsid w:val="008C46EB"/>
    <w:rsid w:val="008C4735"/>
    <w:rsid w:val="008C4A0D"/>
    <w:rsid w:val="008C4BBD"/>
    <w:rsid w:val="008C4FBE"/>
    <w:rsid w:val="008C51BC"/>
    <w:rsid w:val="008C52E5"/>
    <w:rsid w:val="008C5324"/>
    <w:rsid w:val="008C57A2"/>
    <w:rsid w:val="008C5E20"/>
    <w:rsid w:val="008C6105"/>
    <w:rsid w:val="008C623D"/>
    <w:rsid w:val="008C6418"/>
    <w:rsid w:val="008C64EF"/>
    <w:rsid w:val="008C657A"/>
    <w:rsid w:val="008C6B79"/>
    <w:rsid w:val="008C6BDF"/>
    <w:rsid w:val="008C70D0"/>
    <w:rsid w:val="008C7266"/>
    <w:rsid w:val="008C779D"/>
    <w:rsid w:val="008C7CE0"/>
    <w:rsid w:val="008C7DE1"/>
    <w:rsid w:val="008D00FB"/>
    <w:rsid w:val="008D024D"/>
    <w:rsid w:val="008D036A"/>
    <w:rsid w:val="008D039C"/>
    <w:rsid w:val="008D0502"/>
    <w:rsid w:val="008D0971"/>
    <w:rsid w:val="008D0B97"/>
    <w:rsid w:val="008D0D32"/>
    <w:rsid w:val="008D1106"/>
    <w:rsid w:val="008D11AD"/>
    <w:rsid w:val="008D123A"/>
    <w:rsid w:val="008D1247"/>
    <w:rsid w:val="008D166A"/>
    <w:rsid w:val="008D18DF"/>
    <w:rsid w:val="008D1BEF"/>
    <w:rsid w:val="008D1BFE"/>
    <w:rsid w:val="008D2038"/>
    <w:rsid w:val="008D2338"/>
    <w:rsid w:val="008D2430"/>
    <w:rsid w:val="008D29FE"/>
    <w:rsid w:val="008D2AC5"/>
    <w:rsid w:val="008D2C14"/>
    <w:rsid w:val="008D2D64"/>
    <w:rsid w:val="008D2E25"/>
    <w:rsid w:val="008D2F9B"/>
    <w:rsid w:val="008D3045"/>
    <w:rsid w:val="008D3335"/>
    <w:rsid w:val="008D3464"/>
    <w:rsid w:val="008D3734"/>
    <w:rsid w:val="008D3C04"/>
    <w:rsid w:val="008D3FBA"/>
    <w:rsid w:val="008D4047"/>
    <w:rsid w:val="008D47AA"/>
    <w:rsid w:val="008D4E34"/>
    <w:rsid w:val="008D5206"/>
    <w:rsid w:val="008D523D"/>
    <w:rsid w:val="008D56F7"/>
    <w:rsid w:val="008D58D7"/>
    <w:rsid w:val="008D595F"/>
    <w:rsid w:val="008D5EEF"/>
    <w:rsid w:val="008D5FDB"/>
    <w:rsid w:val="008D60F0"/>
    <w:rsid w:val="008D65AC"/>
    <w:rsid w:val="008D6600"/>
    <w:rsid w:val="008D6880"/>
    <w:rsid w:val="008D6C26"/>
    <w:rsid w:val="008D6C7A"/>
    <w:rsid w:val="008D6E3A"/>
    <w:rsid w:val="008D6F61"/>
    <w:rsid w:val="008D6FC8"/>
    <w:rsid w:val="008D71F6"/>
    <w:rsid w:val="008D776C"/>
    <w:rsid w:val="008D77B1"/>
    <w:rsid w:val="008D7862"/>
    <w:rsid w:val="008D7963"/>
    <w:rsid w:val="008D7BA5"/>
    <w:rsid w:val="008D7D1B"/>
    <w:rsid w:val="008E0063"/>
    <w:rsid w:val="008E0197"/>
    <w:rsid w:val="008E0412"/>
    <w:rsid w:val="008E0753"/>
    <w:rsid w:val="008E09B7"/>
    <w:rsid w:val="008E0BFD"/>
    <w:rsid w:val="008E0D24"/>
    <w:rsid w:val="008E0DCB"/>
    <w:rsid w:val="008E102F"/>
    <w:rsid w:val="008E1054"/>
    <w:rsid w:val="008E1308"/>
    <w:rsid w:val="008E1360"/>
    <w:rsid w:val="008E1681"/>
    <w:rsid w:val="008E1D92"/>
    <w:rsid w:val="008E1E0D"/>
    <w:rsid w:val="008E207B"/>
    <w:rsid w:val="008E22FB"/>
    <w:rsid w:val="008E249F"/>
    <w:rsid w:val="008E24AE"/>
    <w:rsid w:val="008E255D"/>
    <w:rsid w:val="008E27CE"/>
    <w:rsid w:val="008E288A"/>
    <w:rsid w:val="008E296E"/>
    <w:rsid w:val="008E305C"/>
    <w:rsid w:val="008E3161"/>
    <w:rsid w:val="008E3383"/>
    <w:rsid w:val="008E34E4"/>
    <w:rsid w:val="008E3642"/>
    <w:rsid w:val="008E3979"/>
    <w:rsid w:val="008E398E"/>
    <w:rsid w:val="008E3B62"/>
    <w:rsid w:val="008E3BF4"/>
    <w:rsid w:val="008E411C"/>
    <w:rsid w:val="008E46B9"/>
    <w:rsid w:val="008E472F"/>
    <w:rsid w:val="008E497A"/>
    <w:rsid w:val="008E4AB0"/>
    <w:rsid w:val="008E5173"/>
    <w:rsid w:val="008E5412"/>
    <w:rsid w:val="008E54AB"/>
    <w:rsid w:val="008E5713"/>
    <w:rsid w:val="008E57E7"/>
    <w:rsid w:val="008E5829"/>
    <w:rsid w:val="008E589D"/>
    <w:rsid w:val="008E58ED"/>
    <w:rsid w:val="008E5AED"/>
    <w:rsid w:val="008E5CA7"/>
    <w:rsid w:val="008E5CCF"/>
    <w:rsid w:val="008E5EA0"/>
    <w:rsid w:val="008E5F1A"/>
    <w:rsid w:val="008E6311"/>
    <w:rsid w:val="008E663F"/>
    <w:rsid w:val="008E669E"/>
    <w:rsid w:val="008E671B"/>
    <w:rsid w:val="008E6C4E"/>
    <w:rsid w:val="008E6C79"/>
    <w:rsid w:val="008E6D93"/>
    <w:rsid w:val="008E6E4F"/>
    <w:rsid w:val="008E6EEB"/>
    <w:rsid w:val="008E6EF2"/>
    <w:rsid w:val="008E7454"/>
    <w:rsid w:val="008E7700"/>
    <w:rsid w:val="008E7B62"/>
    <w:rsid w:val="008E7DA2"/>
    <w:rsid w:val="008F00FE"/>
    <w:rsid w:val="008F020A"/>
    <w:rsid w:val="008F02DD"/>
    <w:rsid w:val="008F0441"/>
    <w:rsid w:val="008F0682"/>
    <w:rsid w:val="008F0914"/>
    <w:rsid w:val="008F0995"/>
    <w:rsid w:val="008F0A93"/>
    <w:rsid w:val="008F0AE9"/>
    <w:rsid w:val="008F0B83"/>
    <w:rsid w:val="008F0C58"/>
    <w:rsid w:val="008F0D32"/>
    <w:rsid w:val="008F0D90"/>
    <w:rsid w:val="008F0E66"/>
    <w:rsid w:val="008F1419"/>
    <w:rsid w:val="008F1458"/>
    <w:rsid w:val="008F1548"/>
    <w:rsid w:val="008F159B"/>
    <w:rsid w:val="008F1BB4"/>
    <w:rsid w:val="008F1D18"/>
    <w:rsid w:val="008F1DDB"/>
    <w:rsid w:val="008F220E"/>
    <w:rsid w:val="008F22D0"/>
    <w:rsid w:val="008F2B18"/>
    <w:rsid w:val="008F2CD3"/>
    <w:rsid w:val="008F2EE5"/>
    <w:rsid w:val="008F2FFF"/>
    <w:rsid w:val="008F3241"/>
    <w:rsid w:val="008F3313"/>
    <w:rsid w:val="008F33C8"/>
    <w:rsid w:val="008F3797"/>
    <w:rsid w:val="008F3938"/>
    <w:rsid w:val="008F3A29"/>
    <w:rsid w:val="008F3BF3"/>
    <w:rsid w:val="008F3CC1"/>
    <w:rsid w:val="008F3CD4"/>
    <w:rsid w:val="008F3E25"/>
    <w:rsid w:val="008F3E73"/>
    <w:rsid w:val="008F40EB"/>
    <w:rsid w:val="008F40EF"/>
    <w:rsid w:val="008F4172"/>
    <w:rsid w:val="008F4454"/>
    <w:rsid w:val="008F4739"/>
    <w:rsid w:val="008F4790"/>
    <w:rsid w:val="008F4936"/>
    <w:rsid w:val="008F4A60"/>
    <w:rsid w:val="008F4BAF"/>
    <w:rsid w:val="008F4C3F"/>
    <w:rsid w:val="008F4DA4"/>
    <w:rsid w:val="008F4E64"/>
    <w:rsid w:val="008F505E"/>
    <w:rsid w:val="008F5075"/>
    <w:rsid w:val="008F512B"/>
    <w:rsid w:val="008F528A"/>
    <w:rsid w:val="008F5340"/>
    <w:rsid w:val="008F5368"/>
    <w:rsid w:val="008F53BC"/>
    <w:rsid w:val="008F53D2"/>
    <w:rsid w:val="008F57D7"/>
    <w:rsid w:val="008F5DA2"/>
    <w:rsid w:val="008F6033"/>
    <w:rsid w:val="008F6126"/>
    <w:rsid w:val="008F6237"/>
    <w:rsid w:val="008F6646"/>
    <w:rsid w:val="008F68AA"/>
    <w:rsid w:val="008F68E6"/>
    <w:rsid w:val="008F69A4"/>
    <w:rsid w:val="008F6D82"/>
    <w:rsid w:val="008F7226"/>
    <w:rsid w:val="008F728F"/>
    <w:rsid w:val="008F731C"/>
    <w:rsid w:val="008F743E"/>
    <w:rsid w:val="008F7D34"/>
    <w:rsid w:val="008F7ED1"/>
    <w:rsid w:val="008F7EF8"/>
    <w:rsid w:val="009003AA"/>
    <w:rsid w:val="0090061A"/>
    <w:rsid w:val="00900848"/>
    <w:rsid w:val="00900C14"/>
    <w:rsid w:val="00900D6C"/>
    <w:rsid w:val="00900DEA"/>
    <w:rsid w:val="00900EC8"/>
    <w:rsid w:val="009011BC"/>
    <w:rsid w:val="009012D2"/>
    <w:rsid w:val="0090134B"/>
    <w:rsid w:val="009014FA"/>
    <w:rsid w:val="0090169E"/>
    <w:rsid w:val="00901D61"/>
    <w:rsid w:val="00901FA0"/>
    <w:rsid w:val="00901FD4"/>
    <w:rsid w:val="00902334"/>
    <w:rsid w:val="0090252C"/>
    <w:rsid w:val="009026A9"/>
    <w:rsid w:val="009028E9"/>
    <w:rsid w:val="00902976"/>
    <w:rsid w:val="00902CEA"/>
    <w:rsid w:val="009031CA"/>
    <w:rsid w:val="00903261"/>
    <w:rsid w:val="00903264"/>
    <w:rsid w:val="009035F9"/>
    <w:rsid w:val="00903614"/>
    <w:rsid w:val="00903624"/>
    <w:rsid w:val="009036F8"/>
    <w:rsid w:val="00903AE5"/>
    <w:rsid w:val="00903C71"/>
    <w:rsid w:val="009040CC"/>
    <w:rsid w:val="009040EF"/>
    <w:rsid w:val="00904190"/>
    <w:rsid w:val="00904384"/>
    <w:rsid w:val="0090438D"/>
    <w:rsid w:val="009043C5"/>
    <w:rsid w:val="0090447A"/>
    <w:rsid w:val="009044E0"/>
    <w:rsid w:val="00904747"/>
    <w:rsid w:val="009049CC"/>
    <w:rsid w:val="00904A03"/>
    <w:rsid w:val="00904B90"/>
    <w:rsid w:val="00904DC3"/>
    <w:rsid w:val="00904DFC"/>
    <w:rsid w:val="00904FD6"/>
    <w:rsid w:val="0090509C"/>
    <w:rsid w:val="0090514C"/>
    <w:rsid w:val="0090527A"/>
    <w:rsid w:val="00905296"/>
    <w:rsid w:val="00905538"/>
    <w:rsid w:val="0090555A"/>
    <w:rsid w:val="00905AC5"/>
    <w:rsid w:val="00905AE1"/>
    <w:rsid w:val="00905B0A"/>
    <w:rsid w:val="00905ED0"/>
    <w:rsid w:val="009060DD"/>
    <w:rsid w:val="0090611A"/>
    <w:rsid w:val="009061F1"/>
    <w:rsid w:val="00906238"/>
    <w:rsid w:val="0090638F"/>
    <w:rsid w:val="009063B0"/>
    <w:rsid w:val="0090641C"/>
    <w:rsid w:val="00906460"/>
    <w:rsid w:val="009065D5"/>
    <w:rsid w:val="0090664E"/>
    <w:rsid w:val="00907047"/>
    <w:rsid w:val="00907069"/>
    <w:rsid w:val="009070B3"/>
    <w:rsid w:val="009071D5"/>
    <w:rsid w:val="00907537"/>
    <w:rsid w:val="00907F92"/>
    <w:rsid w:val="009103D2"/>
    <w:rsid w:val="009104AD"/>
    <w:rsid w:val="00910506"/>
    <w:rsid w:val="0091077D"/>
    <w:rsid w:val="00910980"/>
    <w:rsid w:val="009109E6"/>
    <w:rsid w:val="00910EAE"/>
    <w:rsid w:val="00910EF4"/>
    <w:rsid w:val="00911000"/>
    <w:rsid w:val="0091117F"/>
    <w:rsid w:val="0091137C"/>
    <w:rsid w:val="009113C3"/>
    <w:rsid w:val="009115C0"/>
    <w:rsid w:val="00911626"/>
    <w:rsid w:val="00911642"/>
    <w:rsid w:val="00911702"/>
    <w:rsid w:val="009118A4"/>
    <w:rsid w:val="00911AA2"/>
    <w:rsid w:val="00911B4C"/>
    <w:rsid w:val="00912319"/>
    <w:rsid w:val="009124C2"/>
    <w:rsid w:val="009126BC"/>
    <w:rsid w:val="0091293D"/>
    <w:rsid w:val="00913027"/>
    <w:rsid w:val="00913151"/>
    <w:rsid w:val="0091322B"/>
    <w:rsid w:val="00913437"/>
    <w:rsid w:val="00913680"/>
    <w:rsid w:val="009136E3"/>
    <w:rsid w:val="00913FBB"/>
    <w:rsid w:val="00914071"/>
    <w:rsid w:val="009141E7"/>
    <w:rsid w:val="00914494"/>
    <w:rsid w:val="009144DB"/>
    <w:rsid w:val="00914818"/>
    <w:rsid w:val="00914BDF"/>
    <w:rsid w:val="00914C19"/>
    <w:rsid w:val="00914DD3"/>
    <w:rsid w:val="00914F0F"/>
    <w:rsid w:val="00914F6F"/>
    <w:rsid w:val="00915769"/>
    <w:rsid w:val="009157BF"/>
    <w:rsid w:val="00915A0B"/>
    <w:rsid w:val="00915D10"/>
    <w:rsid w:val="00915E12"/>
    <w:rsid w:val="009163BD"/>
    <w:rsid w:val="00916639"/>
    <w:rsid w:val="00916BCA"/>
    <w:rsid w:val="00917228"/>
    <w:rsid w:val="00917239"/>
    <w:rsid w:val="0091723C"/>
    <w:rsid w:val="00917502"/>
    <w:rsid w:val="0091768C"/>
    <w:rsid w:val="009177AB"/>
    <w:rsid w:val="00917D45"/>
    <w:rsid w:val="00917D5D"/>
    <w:rsid w:val="00917D8B"/>
    <w:rsid w:val="00917E5D"/>
    <w:rsid w:val="0092033A"/>
    <w:rsid w:val="009203DF"/>
    <w:rsid w:val="00920551"/>
    <w:rsid w:val="00920620"/>
    <w:rsid w:val="0092086E"/>
    <w:rsid w:val="0092092F"/>
    <w:rsid w:val="00920B5A"/>
    <w:rsid w:val="00920BFF"/>
    <w:rsid w:val="00920EAE"/>
    <w:rsid w:val="00920F1B"/>
    <w:rsid w:val="009212B1"/>
    <w:rsid w:val="009213B3"/>
    <w:rsid w:val="00921427"/>
    <w:rsid w:val="00921553"/>
    <w:rsid w:val="00921AA0"/>
    <w:rsid w:val="00921B35"/>
    <w:rsid w:val="00921D59"/>
    <w:rsid w:val="00921E4F"/>
    <w:rsid w:val="00921FD5"/>
    <w:rsid w:val="009220F2"/>
    <w:rsid w:val="0092220B"/>
    <w:rsid w:val="00922242"/>
    <w:rsid w:val="0092232B"/>
    <w:rsid w:val="00922599"/>
    <w:rsid w:val="009228E0"/>
    <w:rsid w:val="00922A37"/>
    <w:rsid w:val="00922E6D"/>
    <w:rsid w:val="00922FBA"/>
    <w:rsid w:val="00923040"/>
    <w:rsid w:val="009237BF"/>
    <w:rsid w:val="009237FF"/>
    <w:rsid w:val="009239DB"/>
    <w:rsid w:val="00923B36"/>
    <w:rsid w:val="00923C9A"/>
    <w:rsid w:val="00923E9A"/>
    <w:rsid w:val="009241CF"/>
    <w:rsid w:val="00924303"/>
    <w:rsid w:val="00924348"/>
    <w:rsid w:val="009243F0"/>
    <w:rsid w:val="009246F9"/>
    <w:rsid w:val="00924733"/>
    <w:rsid w:val="009247E4"/>
    <w:rsid w:val="009248D9"/>
    <w:rsid w:val="00924B50"/>
    <w:rsid w:val="00924BE0"/>
    <w:rsid w:val="00924F19"/>
    <w:rsid w:val="00925338"/>
    <w:rsid w:val="0092535E"/>
    <w:rsid w:val="009253FF"/>
    <w:rsid w:val="0092547C"/>
    <w:rsid w:val="0092582F"/>
    <w:rsid w:val="0092594D"/>
    <w:rsid w:val="00925A51"/>
    <w:rsid w:val="00925B22"/>
    <w:rsid w:val="00925BFF"/>
    <w:rsid w:val="009263D4"/>
    <w:rsid w:val="009263F7"/>
    <w:rsid w:val="009265E6"/>
    <w:rsid w:val="009267D9"/>
    <w:rsid w:val="00926B83"/>
    <w:rsid w:val="00926D2D"/>
    <w:rsid w:val="00926D9F"/>
    <w:rsid w:val="00926DE9"/>
    <w:rsid w:val="00926E49"/>
    <w:rsid w:val="00927306"/>
    <w:rsid w:val="0092747C"/>
    <w:rsid w:val="009278AD"/>
    <w:rsid w:val="00927973"/>
    <w:rsid w:val="00927A34"/>
    <w:rsid w:val="00927CEE"/>
    <w:rsid w:val="00927FCC"/>
    <w:rsid w:val="00930167"/>
    <w:rsid w:val="009301B5"/>
    <w:rsid w:val="009302EB"/>
    <w:rsid w:val="00930496"/>
    <w:rsid w:val="0093083B"/>
    <w:rsid w:val="00930B9A"/>
    <w:rsid w:val="0093158F"/>
    <w:rsid w:val="009315B2"/>
    <w:rsid w:val="0093167A"/>
    <w:rsid w:val="009319C2"/>
    <w:rsid w:val="00931E3C"/>
    <w:rsid w:val="0093288F"/>
    <w:rsid w:val="00932CBA"/>
    <w:rsid w:val="00932DA2"/>
    <w:rsid w:val="00932DAD"/>
    <w:rsid w:val="00932FD6"/>
    <w:rsid w:val="00933261"/>
    <w:rsid w:val="00933612"/>
    <w:rsid w:val="00933745"/>
    <w:rsid w:val="00933842"/>
    <w:rsid w:val="009339CD"/>
    <w:rsid w:val="00933AC0"/>
    <w:rsid w:val="00933F0A"/>
    <w:rsid w:val="00933F63"/>
    <w:rsid w:val="00933FC5"/>
    <w:rsid w:val="0093407E"/>
    <w:rsid w:val="00934277"/>
    <w:rsid w:val="009343E6"/>
    <w:rsid w:val="00934472"/>
    <w:rsid w:val="009346A6"/>
    <w:rsid w:val="00934925"/>
    <w:rsid w:val="009352CE"/>
    <w:rsid w:val="009352D5"/>
    <w:rsid w:val="009353D5"/>
    <w:rsid w:val="00935433"/>
    <w:rsid w:val="00935563"/>
    <w:rsid w:val="009356CA"/>
    <w:rsid w:val="0093599A"/>
    <w:rsid w:val="00935A91"/>
    <w:rsid w:val="00935CB5"/>
    <w:rsid w:val="00935D60"/>
    <w:rsid w:val="00936229"/>
    <w:rsid w:val="00936514"/>
    <w:rsid w:val="00936C8B"/>
    <w:rsid w:val="00936CF4"/>
    <w:rsid w:val="00937241"/>
    <w:rsid w:val="00937292"/>
    <w:rsid w:val="009375CC"/>
    <w:rsid w:val="0093771B"/>
    <w:rsid w:val="00937975"/>
    <w:rsid w:val="00937A12"/>
    <w:rsid w:val="00937AA8"/>
    <w:rsid w:val="00937E59"/>
    <w:rsid w:val="00937F67"/>
    <w:rsid w:val="00937FCF"/>
    <w:rsid w:val="009403BB"/>
    <w:rsid w:val="009404A5"/>
    <w:rsid w:val="00940650"/>
    <w:rsid w:val="00940BD8"/>
    <w:rsid w:val="00940F86"/>
    <w:rsid w:val="00941114"/>
    <w:rsid w:val="00941276"/>
    <w:rsid w:val="009414B8"/>
    <w:rsid w:val="00941528"/>
    <w:rsid w:val="009417C5"/>
    <w:rsid w:val="00941826"/>
    <w:rsid w:val="00941D4A"/>
    <w:rsid w:val="00941E15"/>
    <w:rsid w:val="0094234B"/>
    <w:rsid w:val="00942587"/>
    <w:rsid w:val="009426FB"/>
    <w:rsid w:val="00942D56"/>
    <w:rsid w:val="00942DE4"/>
    <w:rsid w:val="00942E15"/>
    <w:rsid w:val="00942FB8"/>
    <w:rsid w:val="009431F8"/>
    <w:rsid w:val="00943425"/>
    <w:rsid w:val="009434AE"/>
    <w:rsid w:val="0094362A"/>
    <w:rsid w:val="00943685"/>
    <w:rsid w:val="009436A3"/>
    <w:rsid w:val="0094374B"/>
    <w:rsid w:val="009439A2"/>
    <w:rsid w:val="00943A3B"/>
    <w:rsid w:val="00943AA9"/>
    <w:rsid w:val="00943AED"/>
    <w:rsid w:val="00943B57"/>
    <w:rsid w:val="00943C11"/>
    <w:rsid w:val="00943C35"/>
    <w:rsid w:val="00943D0B"/>
    <w:rsid w:val="00943F4B"/>
    <w:rsid w:val="00944063"/>
    <w:rsid w:val="00944073"/>
    <w:rsid w:val="009440AE"/>
    <w:rsid w:val="0094417D"/>
    <w:rsid w:val="009446A8"/>
    <w:rsid w:val="009446FF"/>
    <w:rsid w:val="0094490F"/>
    <w:rsid w:val="00944A2F"/>
    <w:rsid w:val="00944ED1"/>
    <w:rsid w:val="0094504E"/>
    <w:rsid w:val="009450D1"/>
    <w:rsid w:val="0094553C"/>
    <w:rsid w:val="0094566D"/>
    <w:rsid w:val="0094589C"/>
    <w:rsid w:val="00945B75"/>
    <w:rsid w:val="00945C1B"/>
    <w:rsid w:val="00946491"/>
    <w:rsid w:val="009464DD"/>
    <w:rsid w:val="00946554"/>
    <w:rsid w:val="009466A1"/>
    <w:rsid w:val="00946708"/>
    <w:rsid w:val="00946732"/>
    <w:rsid w:val="00946749"/>
    <w:rsid w:val="00946799"/>
    <w:rsid w:val="00946A5C"/>
    <w:rsid w:val="00946BCF"/>
    <w:rsid w:val="00946EC0"/>
    <w:rsid w:val="0094712A"/>
    <w:rsid w:val="00947691"/>
    <w:rsid w:val="0094770B"/>
    <w:rsid w:val="00947A25"/>
    <w:rsid w:val="00947B31"/>
    <w:rsid w:val="00947DC6"/>
    <w:rsid w:val="009503CF"/>
    <w:rsid w:val="009503D4"/>
    <w:rsid w:val="0095043C"/>
    <w:rsid w:val="00950440"/>
    <w:rsid w:val="00950621"/>
    <w:rsid w:val="00950645"/>
    <w:rsid w:val="00950839"/>
    <w:rsid w:val="00950976"/>
    <w:rsid w:val="00950D9F"/>
    <w:rsid w:val="00950E81"/>
    <w:rsid w:val="00951499"/>
    <w:rsid w:val="009514CF"/>
    <w:rsid w:val="0095151A"/>
    <w:rsid w:val="009516C1"/>
    <w:rsid w:val="00951841"/>
    <w:rsid w:val="00951BE2"/>
    <w:rsid w:val="00951BFD"/>
    <w:rsid w:val="00951DA3"/>
    <w:rsid w:val="00951FFD"/>
    <w:rsid w:val="0095205A"/>
    <w:rsid w:val="009521A5"/>
    <w:rsid w:val="009524E5"/>
    <w:rsid w:val="00952663"/>
    <w:rsid w:val="00952672"/>
    <w:rsid w:val="00952792"/>
    <w:rsid w:val="00952A89"/>
    <w:rsid w:val="00952E53"/>
    <w:rsid w:val="009531FD"/>
    <w:rsid w:val="0095341D"/>
    <w:rsid w:val="009534B2"/>
    <w:rsid w:val="009534E7"/>
    <w:rsid w:val="009535E4"/>
    <w:rsid w:val="0095367A"/>
    <w:rsid w:val="009536E9"/>
    <w:rsid w:val="009537A8"/>
    <w:rsid w:val="00953EE6"/>
    <w:rsid w:val="00953FF7"/>
    <w:rsid w:val="00954025"/>
    <w:rsid w:val="0095405C"/>
    <w:rsid w:val="0095421A"/>
    <w:rsid w:val="00954544"/>
    <w:rsid w:val="00954568"/>
    <w:rsid w:val="0095462C"/>
    <w:rsid w:val="009546C7"/>
    <w:rsid w:val="00954758"/>
    <w:rsid w:val="009548E1"/>
    <w:rsid w:val="00954DDB"/>
    <w:rsid w:val="00954DF1"/>
    <w:rsid w:val="00954F7D"/>
    <w:rsid w:val="00954F8F"/>
    <w:rsid w:val="009550CB"/>
    <w:rsid w:val="0095518E"/>
    <w:rsid w:val="00955199"/>
    <w:rsid w:val="009552ED"/>
    <w:rsid w:val="00955492"/>
    <w:rsid w:val="009554C9"/>
    <w:rsid w:val="00955869"/>
    <w:rsid w:val="0095594E"/>
    <w:rsid w:val="009559CC"/>
    <w:rsid w:val="00955A1F"/>
    <w:rsid w:val="0095601B"/>
    <w:rsid w:val="0095640A"/>
    <w:rsid w:val="009568EA"/>
    <w:rsid w:val="00956A95"/>
    <w:rsid w:val="00956BC0"/>
    <w:rsid w:val="00957191"/>
    <w:rsid w:val="00957230"/>
    <w:rsid w:val="00957411"/>
    <w:rsid w:val="009574DA"/>
    <w:rsid w:val="009576B9"/>
    <w:rsid w:val="0095773D"/>
    <w:rsid w:val="009578D6"/>
    <w:rsid w:val="009578E5"/>
    <w:rsid w:val="00957ACB"/>
    <w:rsid w:val="00957AE7"/>
    <w:rsid w:val="00957CB5"/>
    <w:rsid w:val="00957EAB"/>
    <w:rsid w:val="00957EC7"/>
    <w:rsid w:val="00957F4F"/>
    <w:rsid w:val="009600DD"/>
    <w:rsid w:val="00960309"/>
    <w:rsid w:val="009605B2"/>
    <w:rsid w:val="00960722"/>
    <w:rsid w:val="00960C56"/>
    <w:rsid w:val="00960F3E"/>
    <w:rsid w:val="00960F69"/>
    <w:rsid w:val="00961021"/>
    <w:rsid w:val="00961074"/>
    <w:rsid w:val="0096107D"/>
    <w:rsid w:val="009613C9"/>
    <w:rsid w:val="009614B4"/>
    <w:rsid w:val="009614B5"/>
    <w:rsid w:val="00961A4F"/>
    <w:rsid w:val="00961D47"/>
    <w:rsid w:val="00961ED8"/>
    <w:rsid w:val="00961F78"/>
    <w:rsid w:val="00961FD8"/>
    <w:rsid w:val="00962129"/>
    <w:rsid w:val="0096223E"/>
    <w:rsid w:val="00962374"/>
    <w:rsid w:val="009626DA"/>
    <w:rsid w:val="009628EF"/>
    <w:rsid w:val="009629FE"/>
    <w:rsid w:val="00962BD0"/>
    <w:rsid w:val="00962C51"/>
    <w:rsid w:val="00962CB4"/>
    <w:rsid w:val="00962FDA"/>
    <w:rsid w:val="009630A9"/>
    <w:rsid w:val="00963118"/>
    <w:rsid w:val="00963238"/>
    <w:rsid w:val="009634D4"/>
    <w:rsid w:val="009637C7"/>
    <w:rsid w:val="00963838"/>
    <w:rsid w:val="00963942"/>
    <w:rsid w:val="00963D5A"/>
    <w:rsid w:val="00963D68"/>
    <w:rsid w:val="0096439F"/>
    <w:rsid w:val="009643EA"/>
    <w:rsid w:val="0096450A"/>
    <w:rsid w:val="0096488B"/>
    <w:rsid w:val="00964898"/>
    <w:rsid w:val="009648A8"/>
    <w:rsid w:val="00964958"/>
    <w:rsid w:val="00964984"/>
    <w:rsid w:val="009649CC"/>
    <w:rsid w:val="00964B99"/>
    <w:rsid w:val="00964CD5"/>
    <w:rsid w:val="00964E95"/>
    <w:rsid w:val="00964EFC"/>
    <w:rsid w:val="0096516F"/>
    <w:rsid w:val="00965243"/>
    <w:rsid w:val="00965433"/>
    <w:rsid w:val="009657AC"/>
    <w:rsid w:val="00965B6F"/>
    <w:rsid w:val="00965C98"/>
    <w:rsid w:val="00965C9F"/>
    <w:rsid w:val="00965D2C"/>
    <w:rsid w:val="00965D87"/>
    <w:rsid w:val="00965F49"/>
    <w:rsid w:val="00965F84"/>
    <w:rsid w:val="009664EB"/>
    <w:rsid w:val="00966800"/>
    <w:rsid w:val="00966892"/>
    <w:rsid w:val="00966A98"/>
    <w:rsid w:val="00966BA2"/>
    <w:rsid w:val="00966BF6"/>
    <w:rsid w:val="00967207"/>
    <w:rsid w:val="00967371"/>
    <w:rsid w:val="00967521"/>
    <w:rsid w:val="009676AE"/>
    <w:rsid w:val="009676CF"/>
    <w:rsid w:val="009676F6"/>
    <w:rsid w:val="00967815"/>
    <w:rsid w:val="0096787C"/>
    <w:rsid w:val="009678CE"/>
    <w:rsid w:val="0096799E"/>
    <w:rsid w:val="00967AA8"/>
    <w:rsid w:val="0097000E"/>
    <w:rsid w:val="00970251"/>
    <w:rsid w:val="00970438"/>
    <w:rsid w:val="00970475"/>
    <w:rsid w:val="0097058D"/>
    <w:rsid w:val="00970A41"/>
    <w:rsid w:val="00970B4E"/>
    <w:rsid w:val="00970EC7"/>
    <w:rsid w:val="0097108E"/>
    <w:rsid w:val="00971328"/>
    <w:rsid w:val="0097144E"/>
    <w:rsid w:val="00971482"/>
    <w:rsid w:val="0097197B"/>
    <w:rsid w:val="00971A5E"/>
    <w:rsid w:val="009720AC"/>
    <w:rsid w:val="00972210"/>
    <w:rsid w:val="00972347"/>
    <w:rsid w:val="0097253F"/>
    <w:rsid w:val="00972928"/>
    <w:rsid w:val="00972B0B"/>
    <w:rsid w:val="00972D92"/>
    <w:rsid w:val="00972EE7"/>
    <w:rsid w:val="00973250"/>
    <w:rsid w:val="009732E6"/>
    <w:rsid w:val="00973325"/>
    <w:rsid w:val="00973519"/>
    <w:rsid w:val="0097355C"/>
    <w:rsid w:val="00973767"/>
    <w:rsid w:val="0097379B"/>
    <w:rsid w:val="00973891"/>
    <w:rsid w:val="00973B3E"/>
    <w:rsid w:val="00973D40"/>
    <w:rsid w:val="00973E0E"/>
    <w:rsid w:val="00973ECD"/>
    <w:rsid w:val="00973EEB"/>
    <w:rsid w:val="009742D0"/>
    <w:rsid w:val="009743DE"/>
    <w:rsid w:val="009746D0"/>
    <w:rsid w:val="009748B7"/>
    <w:rsid w:val="00974D12"/>
    <w:rsid w:val="00975191"/>
    <w:rsid w:val="009751BA"/>
    <w:rsid w:val="009756B0"/>
    <w:rsid w:val="0097570C"/>
    <w:rsid w:val="009757A1"/>
    <w:rsid w:val="00975857"/>
    <w:rsid w:val="0097593A"/>
    <w:rsid w:val="00975CF1"/>
    <w:rsid w:val="00975ECF"/>
    <w:rsid w:val="00976150"/>
    <w:rsid w:val="00976390"/>
    <w:rsid w:val="0097658C"/>
    <w:rsid w:val="00976D3A"/>
    <w:rsid w:val="00977057"/>
    <w:rsid w:val="009770C4"/>
    <w:rsid w:val="00977492"/>
    <w:rsid w:val="009774AD"/>
    <w:rsid w:val="00977724"/>
    <w:rsid w:val="009778F9"/>
    <w:rsid w:val="0097796A"/>
    <w:rsid w:val="00977DFC"/>
    <w:rsid w:val="00977E9E"/>
    <w:rsid w:val="0098012C"/>
    <w:rsid w:val="0098023F"/>
    <w:rsid w:val="00980268"/>
    <w:rsid w:val="009804A6"/>
    <w:rsid w:val="009807A9"/>
    <w:rsid w:val="00980906"/>
    <w:rsid w:val="0098095B"/>
    <w:rsid w:val="00980A97"/>
    <w:rsid w:val="00980E7B"/>
    <w:rsid w:val="00980ED3"/>
    <w:rsid w:val="00981339"/>
    <w:rsid w:val="0098142D"/>
    <w:rsid w:val="00981A9A"/>
    <w:rsid w:val="00981D51"/>
    <w:rsid w:val="009820DB"/>
    <w:rsid w:val="00982673"/>
    <w:rsid w:val="0098282E"/>
    <w:rsid w:val="00982C1C"/>
    <w:rsid w:val="00983016"/>
    <w:rsid w:val="009833E5"/>
    <w:rsid w:val="0098354C"/>
    <w:rsid w:val="009835C9"/>
    <w:rsid w:val="00983946"/>
    <w:rsid w:val="00983AD8"/>
    <w:rsid w:val="00983BE0"/>
    <w:rsid w:val="00983F06"/>
    <w:rsid w:val="0098426F"/>
    <w:rsid w:val="00984391"/>
    <w:rsid w:val="009847BE"/>
    <w:rsid w:val="009849F4"/>
    <w:rsid w:val="00984D29"/>
    <w:rsid w:val="00984F4F"/>
    <w:rsid w:val="009858D7"/>
    <w:rsid w:val="009858E1"/>
    <w:rsid w:val="009859AA"/>
    <w:rsid w:val="00985A83"/>
    <w:rsid w:val="00985C8B"/>
    <w:rsid w:val="00985CE4"/>
    <w:rsid w:val="00985EC1"/>
    <w:rsid w:val="00985FEB"/>
    <w:rsid w:val="0098607C"/>
    <w:rsid w:val="009860A0"/>
    <w:rsid w:val="00986228"/>
    <w:rsid w:val="00986486"/>
    <w:rsid w:val="00986595"/>
    <w:rsid w:val="009865D0"/>
    <w:rsid w:val="009866A6"/>
    <w:rsid w:val="00986718"/>
    <w:rsid w:val="00986800"/>
    <w:rsid w:val="0098691E"/>
    <w:rsid w:val="00986C62"/>
    <w:rsid w:val="00986F1F"/>
    <w:rsid w:val="00986F5F"/>
    <w:rsid w:val="0098721E"/>
    <w:rsid w:val="00987443"/>
    <w:rsid w:val="00987505"/>
    <w:rsid w:val="00987537"/>
    <w:rsid w:val="0098756B"/>
    <w:rsid w:val="00987609"/>
    <w:rsid w:val="00987862"/>
    <w:rsid w:val="00987A5F"/>
    <w:rsid w:val="00987BC4"/>
    <w:rsid w:val="00990D40"/>
    <w:rsid w:val="00990DD5"/>
    <w:rsid w:val="00991072"/>
    <w:rsid w:val="00991088"/>
    <w:rsid w:val="0099109D"/>
    <w:rsid w:val="009910F6"/>
    <w:rsid w:val="00991208"/>
    <w:rsid w:val="00991260"/>
    <w:rsid w:val="009913C3"/>
    <w:rsid w:val="00991984"/>
    <w:rsid w:val="009919F0"/>
    <w:rsid w:val="00991C18"/>
    <w:rsid w:val="00991D0C"/>
    <w:rsid w:val="00991E63"/>
    <w:rsid w:val="009920FA"/>
    <w:rsid w:val="00992104"/>
    <w:rsid w:val="009924E4"/>
    <w:rsid w:val="00992810"/>
    <w:rsid w:val="00992DD3"/>
    <w:rsid w:val="0099326B"/>
    <w:rsid w:val="009932D1"/>
    <w:rsid w:val="009933BD"/>
    <w:rsid w:val="00993503"/>
    <w:rsid w:val="00993E94"/>
    <w:rsid w:val="00993FB2"/>
    <w:rsid w:val="0099423A"/>
    <w:rsid w:val="0099448D"/>
    <w:rsid w:val="009944C6"/>
    <w:rsid w:val="009945F9"/>
    <w:rsid w:val="00994770"/>
    <w:rsid w:val="00994B2A"/>
    <w:rsid w:val="00994C97"/>
    <w:rsid w:val="00994E00"/>
    <w:rsid w:val="009952B8"/>
    <w:rsid w:val="009952DC"/>
    <w:rsid w:val="0099540A"/>
    <w:rsid w:val="00995633"/>
    <w:rsid w:val="00995835"/>
    <w:rsid w:val="009958CF"/>
    <w:rsid w:val="00995A36"/>
    <w:rsid w:val="00995AD3"/>
    <w:rsid w:val="00995C6E"/>
    <w:rsid w:val="00995D94"/>
    <w:rsid w:val="009960AA"/>
    <w:rsid w:val="009962E1"/>
    <w:rsid w:val="00996441"/>
    <w:rsid w:val="00996498"/>
    <w:rsid w:val="009968F9"/>
    <w:rsid w:val="009969B3"/>
    <w:rsid w:val="00996AAD"/>
    <w:rsid w:val="00996B02"/>
    <w:rsid w:val="00996DD4"/>
    <w:rsid w:val="00996E7E"/>
    <w:rsid w:val="00996FD7"/>
    <w:rsid w:val="00997213"/>
    <w:rsid w:val="00997228"/>
    <w:rsid w:val="009974A1"/>
    <w:rsid w:val="00997968"/>
    <w:rsid w:val="00997CD4"/>
    <w:rsid w:val="00997D44"/>
    <w:rsid w:val="009A023F"/>
    <w:rsid w:val="009A02D8"/>
    <w:rsid w:val="009A05A7"/>
    <w:rsid w:val="009A05FD"/>
    <w:rsid w:val="009A0A4E"/>
    <w:rsid w:val="009A0F5A"/>
    <w:rsid w:val="009A1003"/>
    <w:rsid w:val="009A1302"/>
    <w:rsid w:val="009A13B0"/>
    <w:rsid w:val="009A149E"/>
    <w:rsid w:val="009A166A"/>
    <w:rsid w:val="009A1867"/>
    <w:rsid w:val="009A191E"/>
    <w:rsid w:val="009A1A00"/>
    <w:rsid w:val="009A1BFB"/>
    <w:rsid w:val="009A1C67"/>
    <w:rsid w:val="009A1DEA"/>
    <w:rsid w:val="009A1DF7"/>
    <w:rsid w:val="009A1EF7"/>
    <w:rsid w:val="009A201F"/>
    <w:rsid w:val="009A210F"/>
    <w:rsid w:val="009A2222"/>
    <w:rsid w:val="009A248E"/>
    <w:rsid w:val="009A2535"/>
    <w:rsid w:val="009A2554"/>
    <w:rsid w:val="009A26D1"/>
    <w:rsid w:val="009A27E8"/>
    <w:rsid w:val="009A2875"/>
    <w:rsid w:val="009A2BAD"/>
    <w:rsid w:val="009A2CEF"/>
    <w:rsid w:val="009A2E0E"/>
    <w:rsid w:val="009A2E1C"/>
    <w:rsid w:val="009A376E"/>
    <w:rsid w:val="009A41B2"/>
    <w:rsid w:val="009A4444"/>
    <w:rsid w:val="009A493F"/>
    <w:rsid w:val="009A4DD4"/>
    <w:rsid w:val="009A5162"/>
    <w:rsid w:val="009A518A"/>
    <w:rsid w:val="009A5371"/>
    <w:rsid w:val="009A568F"/>
    <w:rsid w:val="009A572F"/>
    <w:rsid w:val="009A5809"/>
    <w:rsid w:val="009A5920"/>
    <w:rsid w:val="009A5B0D"/>
    <w:rsid w:val="009A5D9E"/>
    <w:rsid w:val="009A6060"/>
    <w:rsid w:val="009A6062"/>
    <w:rsid w:val="009A61D5"/>
    <w:rsid w:val="009A62B1"/>
    <w:rsid w:val="009A63AB"/>
    <w:rsid w:val="009A6753"/>
    <w:rsid w:val="009A6860"/>
    <w:rsid w:val="009A6881"/>
    <w:rsid w:val="009A6B22"/>
    <w:rsid w:val="009A6B79"/>
    <w:rsid w:val="009A6F18"/>
    <w:rsid w:val="009A74F5"/>
    <w:rsid w:val="009A751E"/>
    <w:rsid w:val="009A753E"/>
    <w:rsid w:val="009A75BB"/>
    <w:rsid w:val="009A7620"/>
    <w:rsid w:val="009A7629"/>
    <w:rsid w:val="009A774A"/>
    <w:rsid w:val="009A7BBD"/>
    <w:rsid w:val="009B0430"/>
    <w:rsid w:val="009B0561"/>
    <w:rsid w:val="009B0A3D"/>
    <w:rsid w:val="009B1468"/>
    <w:rsid w:val="009B1811"/>
    <w:rsid w:val="009B1CE1"/>
    <w:rsid w:val="009B1DF4"/>
    <w:rsid w:val="009B1F93"/>
    <w:rsid w:val="009B1F9A"/>
    <w:rsid w:val="009B229E"/>
    <w:rsid w:val="009B24F0"/>
    <w:rsid w:val="009B28D3"/>
    <w:rsid w:val="009B2EA0"/>
    <w:rsid w:val="009B30E4"/>
    <w:rsid w:val="009B3AE2"/>
    <w:rsid w:val="009B3C6D"/>
    <w:rsid w:val="009B422C"/>
    <w:rsid w:val="009B4438"/>
    <w:rsid w:val="009B47A1"/>
    <w:rsid w:val="009B486A"/>
    <w:rsid w:val="009B496A"/>
    <w:rsid w:val="009B4A09"/>
    <w:rsid w:val="009B5166"/>
    <w:rsid w:val="009B5424"/>
    <w:rsid w:val="009B584C"/>
    <w:rsid w:val="009B5865"/>
    <w:rsid w:val="009B59B1"/>
    <w:rsid w:val="009B5EB8"/>
    <w:rsid w:val="009B63F3"/>
    <w:rsid w:val="009B660A"/>
    <w:rsid w:val="009B6675"/>
    <w:rsid w:val="009B6696"/>
    <w:rsid w:val="009B6AF3"/>
    <w:rsid w:val="009B6C0F"/>
    <w:rsid w:val="009B6CB8"/>
    <w:rsid w:val="009B6CCF"/>
    <w:rsid w:val="009B6F2E"/>
    <w:rsid w:val="009B6FCD"/>
    <w:rsid w:val="009B717E"/>
    <w:rsid w:val="009B71B0"/>
    <w:rsid w:val="009B72D8"/>
    <w:rsid w:val="009B7312"/>
    <w:rsid w:val="009B73F0"/>
    <w:rsid w:val="009B769B"/>
    <w:rsid w:val="009B78A7"/>
    <w:rsid w:val="009B7902"/>
    <w:rsid w:val="009B7DD5"/>
    <w:rsid w:val="009B7FFC"/>
    <w:rsid w:val="009C022F"/>
    <w:rsid w:val="009C03CD"/>
    <w:rsid w:val="009C0426"/>
    <w:rsid w:val="009C04C7"/>
    <w:rsid w:val="009C0907"/>
    <w:rsid w:val="009C0A6B"/>
    <w:rsid w:val="009C0C29"/>
    <w:rsid w:val="009C0C70"/>
    <w:rsid w:val="009C0E61"/>
    <w:rsid w:val="009C1130"/>
    <w:rsid w:val="009C13CE"/>
    <w:rsid w:val="009C1655"/>
    <w:rsid w:val="009C17E0"/>
    <w:rsid w:val="009C1C15"/>
    <w:rsid w:val="009C1F13"/>
    <w:rsid w:val="009C1FD8"/>
    <w:rsid w:val="009C202D"/>
    <w:rsid w:val="009C2123"/>
    <w:rsid w:val="009C2246"/>
    <w:rsid w:val="009C2398"/>
    <w:rsid w:val="009C2465"/>
    <w:rsid w:val="009C2708"/>
    <w:rsid w:val="009C27EC"/>
    <w:rsid w:val="009C2938"/>
    <w:rsid w:val="009C2E6F"/>
    <w:rsid w:val="009C3223"/>
    <w:rsid w:val="009C331C"/>
    <w:rsid w:val="009C3427"/>
    <w:rsid w:val="009C39CA"/>
    <w:rsid w:val="009C3C77"/>
    <w:rsid w:val="009C3FDD"/>
    <w:rsid w:val="009C42BF"/>
    <w:rsid w:val="009C491F"/>
    <w:rsid w:val="009C4BE5"/>
    <w:rsid w:val="009C4C03"/>
    <w:rsid w:val="009C4E38"/>
    <w:rsid w:val="009C5024"/>
    <w:rsid w:val="009C50B8"/>
    <w:rsid w:val="009C5154"/>
    <w:rsid w:val="009C516A"/>
    <w:rsid w:val="009C52A7"/>
    <w:rsid w:val="009C52C5"/>
    <w:rsid w:val="009C5821"/>
    <w:rsid w:val="009C58B8"/>
    <w:rsid w:val="009C5E8D"/>
    <w:rsid w:val="009C5F71"/>
    <w:rsid w:val="009C61FA"/>
    <w:rsid w:val="009C6484"/>
    <w:rsid w:val="009C67E8"/>
    <w:rsid w:val="009C67EA"/>
    <w:rsid w:val="009C67EF"/>
    <w:rsid w:val="009C685A"/>
    <w:rsid w:val="009C69B3"/>
    <w:rsid w:val="009C69D7"/>
    <w:rsid w:val="009C6BE5"/>
    <w:rsid w:val="009C6DE3"/>
    <w:rsid w:val="009C6EBA"/>
    <w:rsid w:val="009C6F38"/>
    <w:rsid w:val="009C73D5"/>
    <w:rsid w:val="009C744F"/>
    <w:rsid w:val="009C750A"/>
    <w:rsid w:val="009C7673"/>
    <w:rsid w:val="009C76B7"/>
    <w:rsid w:val="009C7A38"/>
    <w:rsid w:val="009C7B06"/>
    <w:rsid w:val="009C7F3F"/>
    <w:rsid w:val="009D012F"/>
    <w:rsid w:val="009D01BD"/>
    <w:rsid w:val="009D0417"/>
    <w:rsid w:val="009D0524"/>
    <w:rsid w:val="009D0647"/>
    <w:rsid w:val="009D0695"/>
    <w:rsid w:val="009D06FB"/>
    <w:rsid w:val="009D0A21"/>
    <w:rsid w:val="009D0B28"/>
    <w:rsid w:val="009D0B96"/>
    <w:rsid w:val="009D0D59"/>
    <w:rsid w:val="009D1114"/>
    <w:rsid w:val="009D1546"/>
    <w:rsid w:val="009D1877"/>
    <w:rsid w:val="009D19DC"/>
    <w:rsid w:val="009D1B07"/>
    <w:rsid w:val="009D1B8B"/>
    <w:rsid w:val="009D2226"/>
    <w:rsid w:val="009D23A2"/>
    <w:rsid w:val="009D2510"/>
    <w:rsid w:val="009D25AF"/>
    <w:rsid w:val="009D26F4"/>
    <w:rsid w:val="009D27EC"/>
    <w:rsid w:val="009D297D"/>
    <w:rsid w:val="009D2ACB"/>
    <w:rsid w:val="009D2B64"/>
    <w:rsid w:val="009D2FD7"/>
    <w:rsid w:val="009D30BE"/>
    <w:rsid w:val="009D32C8"/>
    <w:rsid w:val="009D3314"/>
    <w:rsid w:val="009D35DB"/>
    <w:rsid w:val="009D3810"/>
    <w:rsid w:val="009D3C87"/>
    <w:rsid w:val="009D3F58"/>
    <w:rsid w:val="009D40DF"/>
    <w:rsid w:val="009D41ED"/>
    <w:rsid w:val="009D457F"/>
    <w:rsid w:val="009D48D0"/>
    <w:rsid w:val="009D48D1"/>
    <w:rsid w:val="009D4B9C"/>
    <w:rsid w:val="009D4E56"/>
    <w:rsid w:val="009D537C"/>
    <w:rsid w:val="009D5548"/>
    <w:rsid w:val="009D5BA7"/>
    <w:rsid w:val="009D5D90"/>
    <w:rsid w:val="009D5EF2"/>
    <w:rsid w:val="009D6142"/>
    <w:rsid w:val="009D61F2"/>
    <w:rsid w:val="009D626B"/>
    <w:rsid w:val="009D63D1"/>
    <w:rsid w:val="009D691D"/>
    <w:rsid w:val="009D6955"/>
    <w:rsid w:val="009D6B22"/>
    <w:rsid w:val="009D6B53"/>
    <w:rsid w:val="009D702A"/>
    <w:rsid w:val="009D7114"/>
    <w:rsid w:val="009D71C0"/>
    <w:rsid w:val="009D733B"/>
    <w:rsid w:val="009D73D0"/>
    <w:rsid w:val="009D7689"/>
    <w:rsid w:val="009D774B"/>
    <w:rsid w:val="009D77B9"/>
    <w:rsid w:val="009D77CF"/>
    <w:rsid w:val="009D7C89"/>
    <w:rsid w:val="009D7D0D"/>
    <w:rsid w:val="009E001E"/>
    <w:rsid w:val="009E00C3"/>
    <w:rsid w:val="009E0199"/>
    <w:rsid w:val="009E01C8"/>
    <w:rsid w:val="009E0521"/>
    <w:rsid w:val="009E08C3"/>
    <w:rsid w:val="009E0955"/>
    <w:rsid w:val="009E0DB6"/>
    <w:rsid w:val="009E0FAD"/>
    <w:rsid w:val="009E115F"/>
    <w:rsid w:val="009E1165"/>
    <w:rsid w:val="009E1266"/>
    <w:rsid w:val="009E2213"/>
    <w:rsid w:val="009E223F"/>
    <w:rsid w:val="009E2243"/>
    <w:rsid w:val="009E23FD"/>
    <w:rsid w:val="009E2413"/>
    <w:rsid w:val="009E28F9"/>
    <w:rsid w:val="009E2A20"/>
    <w:rsid w:val="009E2B36"/>
    <w:rsid w:val="009E2D20"/>
    <w:rsid w:val="009E2DD1"/>
    <w:rsid w:val="009E3345"/>
    <w:rsid w:val="009E343B"/>
    <w:rsid w:val="009E3AFC"/>
    <w:rsid w:val="009E3B4F"/>
    <w:rsid w:val="009E3B87"/>
    <w:rsid w:val="009E3DC1"/>
    <w:rsid w:val="009E3FDA"/>
    <w:rsid w:val="009E4368"/>
    <w:rsid w:val="009E458A"/>
    <w:rsid w:val="009E467B"/>
    <w:rsid w:val="009E4831"/>
    <w:rsid w:val="009E4A28"/>
    <w:rsid w:val="009E4CA5"/>
    <w:rsid w:val="009E4DC0"/>
    <w:rsid w:val="009E4F8C"/>
    <w:rsid w:val="009E56E9"/>
    <w:rsid w:val="009E5869"/>
    <w:rsid w:val="009E5B1F"/>
    <w:rsid w:val="009E5B90"/>
    <w:rsid w:val="009E5C51"/>
    <w:rsid w:val="009E5C7C"/>
    <w:rsid w:val="009E5F67"/>
    <w:rsid w:val="009E64C7"/>
    <w:rsid w:val="009E7112"/>
    <w:rsid w:val="009E7165"/>
    <w:rsid w:val="009E7269"/>
    <w:rsid w:val="009E73EA"/>
    <w:rsid w:val="009E76F6"/>
    <w:rsid w:val="009E7D77"/>
    <w:rsid w:val="009E7FCC"/>
    <w:rsid w:val="009E7FF5"/>
    <w:rsid w:val="009F04C9"/>
    <w:rsid w:val="009F05DA"/>
    <w:rsid w:val="009F0671"/>
    <w:rsid w:val="009F07B9"/>
    <w:rsid w:val="009F0891"/>
    <w:rsid w:val="009F0A22"/>
    <w:rsid w:val="009F0BA7"/>
    <w:rsid w:val="009F1054"/>
    <w:rsid w:val="009F1150"/>
    <w:rsid w:val="009F1315"/>
    <w:rsid w:val="009F14E5"/>
    <w:rsid w:val="009F18BF"/>
    <w:rsid w:val="009F19B0"/>
    <w:rsid w:val="009F1A12"/>
    <w:rsid w:val="009F1BF1"/>
    <w:rsid w:val="009F1C2C"/>
    <w:rsid w:val="009F1C81"/>
    <w:rsid w:val="009F1F64"/>
    <w:rsid w:val="009F2376"/>
    <w:rsid w:val="009F25C2"/>
    <w:rsid w:val="009F26FD"/>
    <w:rsid w:val="009F2717"/>
    <w:rsid w:val="009F2817"/>
    <w:rsid w:val="009F28CC"/>
    <w:rsid w:val="009F29E5"/>
    <w:rsid w:val="009F2D6E"/>
    <w:rsid w:val="009F33B7"/>
    <w:rsid w:val="009F364B"/>
    <w:rsid w:val="009F3C83"/>
    <w:rsid w:val="009F3F2E"/>
    <w:rsid w:val="009F3F52"/>
    <w:rsid w:val="009F3FB9"/>
    <w:rsid w:val="009F4286"/>
    <w:rsid w:val="009F42A8"/>
    <w:rsid w:val="009F42DF"/>
    <w:rsid w:val="009F441B"/>
    <w:rsid w:val="009F4747"/>
    <w:rsid w:val="009F4825"/>
    <w:rsid w:val="009F4974"/>
    <w:rsid w:val="009F4A5A"/>
    <w:rsid w:val="009F4C12"/>
    <w:rsid w:val="009F505E"/>
    <w:rsid w:val="009F5330"/>
    <w:rsid w:val="009F5337"/>
    <w:rsid w:val="009F53C2"/>
    <w:rsid w:val="009F5778"/>
    <w:rsid w:val="009F58BC"/>
    <w:rsid w:val="009F5BB6"/>
    <w:rsid w:val="009F5E11"/>
    <w:rsid w:val="009F5EE3"/>
    <w:rsid w:val="009F6015"/>
    <w:rsid w:val="009F6380"/>
    <w:rsid w:val="009F6837"/>
    <w:rsid w:val="009F694D"/>
    <w:rsid w:val="009F6C3E"/>
    <w:rsid w:val="009F6EC8"/>
    <w:rsid w:val="009F7347"/>
    <w:rsid w:val="009F7505"/>
    <w:rsid w:val="009F7763"/>
    <w:rsid w:val="009F776A"/>
    <w:rsid w:val="009F7B8E"/>
    <w:rsid w:val="009F7EF9"/>
    <w:rsid w:val="00A00182"/>
    <w:rsid w:val="00A0023E"/>
    <w:rsid w:val="00A00269"/>
    <w:rsid w:val="00A0030B"/>
    <w:rsid w:val="00A0032B"/>
    <w:rsid w:val="00A003CA"/>
    <w:rsid w:val="00A00C73"/>
    <w:rsid w:val="00A00D05"/>
    <w:rsid w:val="00A00F60"/>
    <w:rsid w:val="00A016B5"/>
    <w:rsid w:val="00A01728"/>
    <w:rsid w:val="00A01D63"/>
    <w:rsid w:val="00A01DEE"/>
    <w:rsid w:val="00A01E3A"/>
    <w:rsid w:val="00A01F57"/>
    <w:rsid w:val="00A01FAB"/>
    <w:rsid w:val="00A01FE8"/>
    <w:rsid w:val="00A021C7"/>
    <w:rsid w:val="00A02313"/>
    <w:rsid w:val="00A02485"/>
    <w:rsid w:val="00A0284C"/>
    <w:rsid w:val="00A02BB8"/>
    <w:rsid w:val="00A02FE4"/>
    <w:rsid w:val="00A031E6"/>
    <w:rsid w:val="00A0324A"/>
    <w:rsid w:val="00A03344"/>
    <w:rsid w:val="00A033BC"/>
    <w:rsid w:val="00A0342F"/>
    <w:rsid w:val="00A034E8"/>
    <w:rsid w:val="00A03608"/>
    <w:rsid w:val="00A03A65"/>
    <w:rsid w:val="00A03C64"/>
    <w:rsid w:val="00A04547"/>
    <w:rsid w:val="00A04773"/>
    <w:rsid w:val="00A04AE6"/>
    <w:rsid w:val="00A04CBA"/>
    <w:rsid w:val="00A04D12"/>
    <w:rsid w:val="00A04E50"/>
    <w:rsid w:val="00A052DD"/>
    <w:rsid w:val="00A05316"/>
    <w:rsid w:val="00A053AB"/>
    <w:rsid w:val="00A05566"/>
    <w:rsid w:val="00A059D6"/>
    <w:rsid w:val="00A05A7B"/>
    <w:rsid w:val="00A05D30"/>
    <w:rsid w:val="00A05DC8"/>
    <w:rsid w:val="00A06301"/>
    <w:rsid w:val="00A06346"/>
    <w:rsid w:val="00A0637C"/>
    <w:rsid w:val="00A06509"/>
    <w:rsid w:val="00A0670A"/>
    <w:rsid w:val="00A06723"/>
    <w:rsid w:val="00A06905"/>
    <w:rsid w:val="00A06BBF"/>
    <w:rsid w:val="00A070DC"/>
    <w:rsid w:val="00A07280"/>
    <w:rsid w:val="00A073BB"/>
    <w:rsid w:val="00A073F7"/>
    <w:rsid w:val="00A0761A"/>
    <w:rsid w:val="00A0767F"/>
    <w:rsid w:val="00A0777C"/>
    <w:rsid w:val="00A07816"/>
    <w:rsid w:val="00A07B14"/>
    <w:rsid w:val="00A07BA9"/>
    <w:rsid w:val="00A07CF7"/>
    <w:rsid w:val="00A07E46"/>
    <w:rsid w:val="00A07EA9"/>
    <w:rsid w:val="00A07EE6"/>
    <w:rsid w:val="00A1009F"/>
    <w:rsid w:val="00A102B8"/>
    <w:rsid w:val="00A1041D"/>
    <w:rsid w:val="00A1044F"/>
    <w:rsid w:val="00A108B0"/>
    <w:rsid w:val="00A1136A"/>
    <w:rsid w:val="00A114CD"/>
    <w:rsid w:val="00A1168D"/>
    <w:rsid w:val="00A11913"/>
    <w:rsid w:val="00A1194A"/>
    <w:rsid w:val="00A11AA3"/>
    <w:rsid w:val="00A11C36"/>
    <w:rsid w:val="00A11DF6"/>
    <w:rsid w:val="00A12098"/>
    <w:rsid w:val="00A12365"/>
    <w:rsid w:val="00A12511"/>
    <w:rsid w:val="00A125CA"/>
    <w:rsid w:val="00A12713"/>
    <w:rsid w:val="00A13110"/>
    <w:rsid w:val="00A1327F"/>
    <w:rsid w:val="00A13642"/>
    <w:rsid w:val="00A137E4"/>
    <w:rsid w:val="00A1397E"/>
    <w:rsid w:val="00A13ED2"/>
    <w:rsid w:val="00A1420E"/>
    <w:rsid w:val="00A14537"/>
    <w:rsid w:val="00A148BD"/>
    <w:rsid w:val="00A14D04"/>
    <w:rsid w:val="00A14D66"/>
    <w:rsid w:val="00A14EAD"/>
    <w:rsid w:val="00A152D1"/>
    <w:rsid w:val="00A15456"/>
    <w:rsid w:val="00A154F5"/>
    <w:rsid w:val="00A15782"/>
    <w:rsid w:val="00A15A0D"/>
    <w:rsid w:val="00A15C3C"/>
    <w:rsid w:val="00A15CCA"/>
    <w:rsid w:val="00A15D74"/>
    <w:rsid w:val="00A15E97"/>
    <w:rsid w:val="00A16036"/>
    <w:rsid w:val="00A166A8"/>
    <w:rsid w:val="00A1682D"/>
    <w:rsid w:val="00A168BA"/>
    <w:rsid w:val="00A16C85"/>
    <w:rsid w:val="00A16EA0"/>
    <w:rsid w:val="00A16EE7"/>
    <w:rsid w:val="00A17273"/>
    <w:rsid w:val="00A172B8"/>
    <w:rsid w:val="00A173C7"/>
    <w:rsid w:val="00A174F3"/>
    <w:rsid w:val="00A175C5"/>
    <w:rsid w:val="00A17629"/>
    <w:rsid w:val="00A17785"/>
    <w:rsid w:val="00A17BF9"/>
    <w:rsid w:val="00A17C2B"/>
    <w:rsid w:val="00A17D12"/>
    <w:rsid w:val="00A17E60"/>
    <w:rsid w:val="00A17E7B"/>
    <w:rsid w:val="00A17EBA"/>
    <w:rsid w:val="00A1EF12"/>
    <w:rsid w:val="00A2044B"/>
    <w:rsid w:val="00A20554"/>
    <w:rsid w:val="00A20E94"/>
    <w:rsid w:val="00A20FE5"/>
    <w:rsid w:val="00A21408"/>
    <w:rsid w:val="00A2145D"/>
    <w:rsid w:val="00A21717"/>
    <w:rsid w:val="00A21C0A"/>
    <w:rsid w:val="00A21F76"/>
    <w:rsid w:val="00A220FD"/>
    <w:rsid w:val="00A22482"/>
    <w:rsid w:val="00A22709"/>
    <w:rsid w:val="00A22BED"/>
    <w:rsid w:val="00A22E01"/>
    <w:rsid w:val="00A2310A"/>
    <w:rsid w:val="00A23423"/>
    <w:rsid w:val="00A235B9"/>
    <w:rsid w:val="00A2392B"/>
    <w:rsid w:val="00A23B0A"/>
    <w:rsid w:val="00A23B3E"/>
    <w:rsid w:val="00A241D6"/>
    <w:rsid w:val="00A244D0"/>
    <w:rsid w:val="00A24631"/>
    <w:rsid w:val="00A24975"/>
    <w:rsid w:val="00A24B0D"/>
    <w:rsid w:val="00A251AA"/>
    <w:rsid w:val="00A2534F"/>
    <w:rsid w:val="00A25694"/>
    <w:rsid w:val="00A25AD3"/>
    <w:rsid w:val="00A25B26"/>
    <w:rsid w:val="00A25DA1"/>
    <w:rsid w:val="00A25FB7"/>
    <w:rsid w:val="00A25FBA"/>
    <w:rsid w:val="00A2646C"/>
    <w:rsid w:val="00A26569"/>
    <w:rsid w:val="00A26736"/>
    <w:rsid w:val="00A267FC"/>
    <w:rsid w:val="00A26811"/>
    <w:rsid w:val="00A27C7E"/>
    <w:rsid w:val="00A30032"/>
    <w:rsid w:val="00A30489"/>
    <w:rsid w:val="00A305D1"/>
    <w:rsid w:val="00A30AB5"/>
    <w:rsid w:val="00A30ADD"/>
    <w:rsid w:val="00A30B37"/>
    <w:rsid w:val="00A312A9"/>
    <w:rsid w:val="00A312E6"/>
    <w:rsid w:val="00A31574"/>
    <w:rsid w:val="00A31961"/>
    <w:rsid w:val="00A31B19"/>
    <w:rsid w:val="00A31CAD"/>
    <w:rsid w:val="00A31CC0"/>
    <w:rsid w:val="00A320EA"/>
    <w:rsid w:val="00A3212E"/>
    <w:rsid w:val="00A32330"/>
    <w:rsid w:val="00A323C5"/>
    <w:rsid w:val="00A327B9"/>
    <w:rsid w:val="00A32838"/>
    <w:rsid w:val="00A32F4E"/>
    <w:rsid w:val="00A32FE8"/>
    <w:rsid w:val="00A332D6"/>
    <w:rsid w:val="00A33331"/>
    <w:rsid w:val="00A3349E"/>
    <w:rsid w:val="00A3357C"/>
    <w:rsid w:val="00A336B2"/>
    <w:rsid w:val="00A33E64"/>
    <w:rsid w:val="00A33F0D"/>
    <w:rsid w:val="00A34197"/>
    <w:rsid w:val="00A34663"/>
    <w:rsid w:val="00A347A4"/>
    <w:rsid w:val="00A3482F"/>
    <w:rsid w:val="00A348AD"/>
    <w:rsid w:val="00A34ACD"/>
    <w:rsid w:val="00A34C87"/>
    <w:rsid w:val="00A34CDB"/>
    <w:rsid w:val="00A34D57"/>
    <w:rsid w:val="00A34FC5"/>
    <w:rsid w:val="00A35047"/>
    <w:rsid w:val="00A35097"/>
    <w:rsid w:val="00A35168"/>
    <w:rsid w:val="00A35870"/>
    <w:rsid w:val="00A358E5"/>
    <w:rsid w:val="00A35E7A"/>
    <w:rsid w:val="00A35F00"/>
    <w:rsid w:val="00A35F66"/>
    <w:rsid w:val="00A36103"/>
    <w:rsid w:val="00A36104"/>
    <w:rsid w:val="00A3617D"/>
    <w:rsid w:val="00A36198"/>
    <w:rsid w:val="00A36225"/>
    <w:rsid w:val="00A36295"/>
    <w:rsid w:val="00A362A8"/>
    <w:rsid w:val="00A364A3"/>
    <w:rsid w:val="00A36B5E"/>
    <w:rsid w:val="00A36B62"/>
    <w:rsid w:val="00A36CC0"/>
    <w:rsid w:val="00A3700E"/>
    <w:rsid w:val="00A370A9"/>
    <w:rsid w:val="00A370EA"/>
    <w:rsid w:val="00A3752E"/>
    <w:rsid w:val="00A37661"/>
    <w:rsid w:val="00A37921"/>
    <w:rsid w:val="00A37A5C"/>
    <w:rsid w:val="00A40138"/>
    <w:rsid w:val="00A405A3"/>
    <w:rsid w:val="00A40B1F"/>
    <w:rsid w:val="00A40DAB"/>
    <w:rsid w:val="00A40F83"/>
    <w:rsid w:val="00A40FF3"/>
    <w:rsid w:val="00A41134"/>
    <w:rsid w:val="00A41593"/>
    <w:rsid w:val="00A4188A"/>
    <w:rsid w:val="00A41AD5"/>
    <w:rsid w:val="00A4208E"/>
    <w:rsid w:val="00A42112"/>
    <w:rsid w:val="00A422BF"/>
    <w:rsid w:val="00A428BD"/>
    <w:rsid w:val="00A42920"/>
    <w:rsid w:val="00A42EC4"/>
    <w:rsid w:val="00A432D7"/>
    <w:rsid w:val="00A43344"/>
    <w:rsid w:val="00A437B0"/>
    <w:rsid w:val="00A4390E"/>
    <w:rsid w:val="00A43AB0"/>
    <w:rsid w:val="00A43D1C"/>
    <w:rsid w:val="00A43E6D"/>
    <w:rsid w:val="00A43F93"/>
    <w:rsid w:val="00A43FBC"/>
    <w:rsid w:val="00A441C5"/>
    <w:rsid w:val="00A44398"/>
    <w:rsid w:val="00A4458D"/>
    <w:rsid w:val="00A44AB0"/>
    <w:rsid w:val="00A44C3E"/>
    <w:rsid w:val="00A44CA4"/>
    <w:rsid w:val="00A44F53"/>
    <w:rsid w:val="00A45035"/>
    <w:rsid w:val="00A450AC"/>
    <w:rsid w:val="00A452C4"/>
    <w:rsid w:val="00A452F8"/>
    <w:rsid w:val="00A455B1"/>
    <w:rsid w:val="00A456D4"/>
    <w:rsid w:val="00A456FB"/>
    <w:rsid w:val="00A458B7"/>
    <w:rsid w:val="00A458B9"/>
    <w:rsid w:val="00A458DC"/>
    <w:rsid w:val="00A45C5B"/>
    <w:rsid w:val="00A45EA3"/>
    <w:rsid w:val="00A45EB4"/>
    <w:rsid w:val="00A45F06"/>
    <w:rsid w:val="00A4613B"/>
    <w:rsid w:val="00A46690"/>
    <w:rsid w:val="00A46949"/>
    <w:rsid w:val="00A46996"/>
    <w:rsid w:val="00A46A54"/>
    <w:rsid w:val="00A46BFF"/>
    <w:rsid w:val="00A46C55"/>
    <w:rsid w:val="00A46CB8"/>
    <w:rsid w:val="00A46EB4"/>
    <w:rsid w:val="00A470C0"/>
    <w:rsid w:val="00A4766A"/>
    <w:rsid w:val="00A4770D"/>
    <w:rsid w:val="00A47727"/>
    <w:rsid w:val="00A479E0"/>
    <w:rsid w:val="00A47A5A"/>
    <w:rsid w:val="00A47D05"/>
    <w:rsid w:val="00A50026"/>
    <w:rsid w:val="00A5045A"/>
    <w:rsid w:val="00A5061D"/>
    <w:rsid w:val="00A50963"/>
    <w:rsid w:val="00A50A79"/>
    <w:rsid w:val="00A50CC2"/>
    <w:rsid w:val="00A50D61"/>
    <w:rsid w:val="00A50E51"/>
    <w:rsid w:val="00A51081"/>
    <w:rsid w:val="00A511D3"/>
    <w:rsid w:val="00A51615"/>
    <w:rsid w:val="00A5164D"/>
    <w:rsid w:val="00A516C5"/>
    <w:rsid w:val="00A51D03"/>
    <w:rsid w:val="00A51D34"/>
    <w:rsid w:val="00A51FE1"/>
    <w:rsid w:val="00A520A5"/>
    <w:rsid w:val="00A52369"/>
    <w:rsid w:val="00A524C7"/>
    <w:rsid w:val="00A52507"/>
    <w:rsid w:val="00A5290A"/>
    <w:rsid w:val="00A52CFB"/>
    <w:rsid w:val="00A52EB0"/>
    <w:rsid w:val="00A52F19"/>
    <w:rsid w:val="00A53591"/>
    <w:rsid w:val="00A539FB"/>
    <w:rsid w:val="00A53BCA"/>
    <w:rsid w:val="00A53FD0"/>
    <w:rsid w:val="00A544D1"/>
    <w:rsid w:val="00A546F8"/>
    <w:rsid w:val="00A547CB"/>
    <w:rsid w:val="00A54BE7"/>
    <w:rsid w:val="00A54D07"/>
    <w:rsid w:val="00A5506B"/>
    <w:rsid w:val="00A5515C"/>
    <w:rsid w:val="00A55543"/>
    <w:rsid w:val="00A55634"/>
    <w:rsid w:val="00A55CE9"/>
    <w:rsid w:val="00A55D37"/>
    <w:rsid w:val="00A55ED7"/>
    <w:rsid w:val="00A560E6"/>
    <w:rsid w:val="00A56172"/>
    <w:rsid w:val="00A561CC"/>
    <w:rsid w:val="00A56293"/>
    <w:rsid w:val="00A562A6"/>
    <w:rsid w:val="00A56635"/>
    <w:rsid w:val="00A5684F"/>
    <w:rsid w:val="00A56960"/>
    <w:rsid w:val="00A56FA6"/>
    <w:rsid w:val="00A57043"/>
    <w:rsid w:val="00A5708F"/>
    <w:rsid w:val="00A57256"/>
    <w:rsid w:val="00A572BD"/>
    <w:rsid w:val="00A57389"/>
    <w:rsid w:val="00A5769B"/>
    <w:rsid w:val="00A57789"/>
    <w:rsid w:val="00A57BB7"/>
    <w:rsid w:val="00A60230"/>
    <w:rsid w:val="00A607DF"/>
    <w:rsid w:val="00A60AC8"/>
    <w:rsid w:val="00A60AF5"/>
    <w:rsid w:val="00A60B13"/>
    <w:rsid w:val="00A60B83"/>
    <w:rsid w:val="00A60DA5"/>
    <w:rsid w:val="00A60DFB"/>
    <w:rsid w:val="00A60FE0"/>
    <w:rsid w:val="00A61190"/>
    <w:rsid w:val="00A615D9"/>
    <w:rsid w:val="00A6166A"/>
    <w:rsid w:val="00A61718"/>
    <w:rsid w:val="00A619B0"/>
    <w:rsid w:val="00A61A38"/>
    <w:rsid w:val="00A61D50"/>
    <w:rsid w:val="00A6215C"/>
    <w:rsid w:val="00A629BB"/>
    <w:rsid w:val="00A62D8D"/>
    <w:rsid w:val="00A62E15"/>
    <w:rsid w:val="00A62F75"/>
    <w:rsid w:val="00A6304F"/>
    <w:rsid w:val="00A632E8"/>
    <w:rsid w:val="00A6364B"/>
    <w:rsid w:val="00A6393A"/>
    <w:rsid w:val="00A63A88"/>
    <w:rsid w:val="00A63B31"/>
    <w:rsid w:val="00A63C06"/>
    <w:rsid w:val="00A63D18"/>
    <w:rsid w:val="00A63D21"/>
    <w:rsid w:val="00A63F33"/>
    <w:rsid w:val="00A64640"/>
    <w:rsid w:val="00A64665"/>
    <w:rsid w:val="00A64CB2"/>
    <w:rsid w:val="00A64DAE"/>
    <w:rsid w:val="00A64E25"/>
    <w:rsid w:val="00A64E5D"/>
    <w:rsid w:val="00A64EBC"/>
    <w:rsid w:val="00A64EE6"/>
    <w:rsid w:val="00A64F85"/>
    <w:rsid w:val="00A65401"/>
    <w:rsid w:val="00A655E1"/>
    <w:rsid w:val="00A655E9"/>
    <w:rsid w:val="00A65718"/>
    <w:rsid w:val="00A658F8"/>
    <w:rsid w:val="00A659CB"/>
    <w:rsid w:val="00A65CE2"/>
    <w:rsid w:val="00A66057"/>
    <w:rsid w:val="00A660F2"/>
    <w:rsid w:val="00A6616D"/>
    <w:rsid w:val="00A662BA"/>
    <w:rsid w:val="00A664FA"/>
    <w:rsid w:val="00A664FB"/>
    <w:rsid w:val="00A6664E"/>
    <w:rsid w:val="00A666A5"/>
    <w:rsid w:val="00A66784"/>
    <w:rsid w:val="00A66992"/>
    <w:rsid w:val="00A66AD8"/>
    <w:rsid w:val="00A66B1E"/>
    <w:rsid w:val="00A66C72"/>
    <w:rsid w:val="00A66CAD"/>
    <w:rsid w:val="00A66DB5"/>
    <w:rsid w:val="00A66FA0"/>
    <w:rsid w:val="00A67139"/>
    <w:rsid w:val="00A6716D"/>
    <w:rsid w:val="00A671B7"/>
    <w:rsid w:val="00A673BA"/>
    <w:rsid w:val="00A674C1"/>
    <w:rsid w:val="00A6777D"/>
    <w:rsid w:val="00A6780B"/>
    <w:rsid w:val="00A678A1"/>
    <w:rsid w:val="00A678DB"/>
    <w:rsid w:val="00A67D2B"/>
    <w:rsid w:val="00A67DD1"/>
    <w:rsid w:val="00A67ED0"/>
    <w:rsid w:val="00A701E2"/>
    <w:rsid w:val="00A703E2"/>
    <w:rsid w:val="00A70794"/>
    <w:rsid w:val="00A70882"/>
    <w:rsid w:val="00A70B73"/>
    <w:rsid w:val="00A714E9"/>
    <w:rsid w:val="00A71551"/>
    <w:rsid w:val="00A71877"/>
    <w:rsid w:val="00A72057"/>
    <w:rsid w:val="00A7207E"/>
    <w:rsid w:val="00A72732"/>
    <w:rsid w:val="00A7292D"/>
    <w:rsid w:val="00A72A7F"/>
    <w:rsid w:val="00A72CBE"/>
    <w:rsid w:val="00A72F70"/>
    <w:rsid w:val="00A73220"/>
    <w:rsid w:val="00A73405"/>
    <w:rsid w:val="00A73871"/>
    <w:rsid w:val="00A738EA"/>
    <w:rsid w:val="00A73AFB"/>
    <w:rsid w:val="00A73C23"/>
    <w:rsid w:val="00A73E2E"/>
    <w:rsid w:val="00A73EB1"/>
    <w:rsid w:val="00A73F3D"/>
    <w:rsid w:val="00A74220"/>
    <w:rsid w:val="00A7440C"/>
    <w:rsid w:val="00A7447E"/>
    <w:rsid w:val="00A7448A"/>
    <w:rsid w:val="00A7459B"/>
    <w:rsid w:val="00A74A83"/>
    <w:rsid w:val="00A74BB7"/>
    <w:rsid w:val="00A74E45"/>
    <w:rsid w:val="00A750A3"/>
    <w:rsid w:val="00A7512A"/>
    <w:rsid w:val="00A7521F"/>
    <w:rsid w:val="00A7560C"/>
    <w:rsid w:val="00A757BB"/>
    <w:rsid w:val="00A75D6B"/>
    <w:rsid w:val="00A75FC9"/>
    <w:rsid w:val="00A760EC"/>
    <w:rsid w:val="00A7665D"/>
    <w:rsid w:val="00A7698C"/>
    <w:rsid w:val="00A769C8"/>
    <w:rsid w:val="00A76BE7"/>
    <w:rsid w:val="00A76CDA"/>
    <w:rsid w:val="00A76D5F"/>
    <w:rsid w:val="00A76D67"/>
    <w:rsid w:val="00A77049"/>
    <w:rsid w:val="00A77222"/>
    <w:rsid w:val="00A7742C"/>
    <w:rsid w:val="00A77779"/>
    <w:rsid w:val="00A77DD3"/>
    <w:rsid w:val="00A77FFA"/>
    <w:rsid w:val="00A80010"/>
    <w:rsid w:val="00A80330"/>
    <w:rsid w:val="00A80E55"/>
    <w:rsid w:val="00A80F20"/>
    <w:rsid w:val="00A80FBC"/>
    <w:rsid w:val="00A81693"/>
    <w:rsid w:val="00A8176D"/>
    <w:rsid w:val="00A81EC4"/>
    <w:rsid w:val="00A81FB9"/>
    <w:rsid w:val="00A820DA"/>
    <w:rsid w:val="00A82128"/>
    <w:rsid w:val="00A82231"/>
    <w:rsid w:val="00A823C5"/>
    <w:rsid w:val="00A82AD6"/>
    <w:rsid w:val="00A82BA4"/>
    <w:rsid w:val="00A82CA6"/>
    <w:rsid w:val="00A82E06"/>
    <w:rsid w:val="00A82E74"/>
    <w:rsid w:val="00A82FCF"/>
    <w:rsid w:val="00A82FF4"/>
    <w:rsid w:val="00A83223"/>
    <w:rsid w:val="00A8329E"/>
    <w:rsid w:val="00A83453"/>
    <w:rsid w:val="00A83744"/>
    <w:rsid w:val="00A83750"/>
    <w:rsid w:val="00A8393E"/>
    <w:rsid w:val="00A83986"/>
    <w:rsid w:val="00A83D93"/>
    <w:rsid w:val="00A83EE2"/>
    <w:rsid w:val="00A83EF6"/>
    <w:rsid w:val="00A83F80"/>
    <w:rsid w:val="00A841AE"/>
    <w:rsid w:val="00A84200"/>
    <w:rsid w:val="00A84250"/>
    <w:rsid w:val="00A84495"/>
    <w:rsid w:val="00A84502"/>
    <w:rsid w:val="00A84515"/>
    <w:rsid w:val="00A84696"/>
    <w:rsid w:val="00A847CA"/>
    <w:rsid w:val="00A8491B"/>
    <w:rsid w:val="00A84AC2"/>
    <w:rsid w:val="00A84CD7"/>
    <w:rsid w:val="00A84F90"/>
    <w:rsid w:val="00A84FB2"/>
    <w:rsid w:val="00A850FB"/>
    <w:rsid w:val="00A85197"/>
    <w:rsid w:val="00A852A0"/>
    <w:rsid w:val="00A85570"/>
    <w:rsid w:val="00A85576"/>
    <w:rsid w:val="00A855DD"/>
    <w:rsid w:val="00A85773"/>
    <w:rsid w:val="00A85CF5"/>
    <w:rsid w:val="00A85F8A"/>
    <w:rsid w:val="00A8604A"/>
    <w:rsid w:val="00A861A8"/>
    <w:rsid w:val="00A86242"/>
    <w:rsid w:val="00A8627A"/>
    <w:rsid w:val="00A8676D"/>
    <w:rsid w:val="00A86863"/>
    <w:rsid w:val="00A86B19"/>
    <w:rsid w:val="00A86C8A"/>
    <w:rsid w:val="00A86D6B"/>
    <w:rsid w:val="00A86DFD"/>
    <w:rsid w:val="00A86EC4"/>
    <w:rsid w:val="00A87065"/>
    <w:rsid w:val="00A87105"/>
    <w:rsid w:val="00A87267"/>
    <w:rsid w:val="00A875A5"/>
    <w:rsid w:val="00A87691"/>
    <w:rsid w:val="00A879D2"/>
    <w:rsid w:val="00A87AA6"/>
    <w:rsid w:val="00A87B33"/>
    <w:rsid w:val="00A87F3A"/>
    <w:rsid w:val="00A90305"/>
    <w:rsid w:val="00A90382"/>
    <w:rsid w:val="00A9039F"/>
    <w:rsid w:val="00A904D6"/>
    <w:rsid w:val="00A90ADA"/>
    <w:rsid w:val="00A90BC7"/>
    <w:rsid w:val="00A90BFB"/>
    <w:rsid w:val="00A90C40"/>
    <w:rsid w:val="00A91118"/>
    <w:rsid w:val="00A915FB"/>
    <w:rsid w:val="00A91628"/>
    <w:rsid w:val="00A91632"/>
    <w:rsid w:val="00A9176A"/>
    <w:rsid w:val="00A9194B"/>
    <w:rsid w:val="00A91D20"/>
    <w:rsid w:val="00A91D93"/>
    <w:rsid w:val="00A92117"/>
    <w:rsid w:val="00A92145"/>
    <w:rsid w:val="00A92490"/>
    <w:rsid w:val="00A92759"/>
    <w:rsid w:val="00A92931"/>
    <w:rsid w:val="00A92D9C"/>
    <w:rsid w:val="00A9301E"/>
    <w:rsid w:val="00A938BA"/>
    <w:rsid w:val="00A93B77"/>
    <w:rsid w:val="00A93C25"/>
    <w:rsid w:val="00A93C61"/>
    <w:rsid w:val="00A94083"/>
    <w:rsid w:val="00A94093"/>
    <w:rsid w:val="00A941DF"/>
    <w:rsid w:val="00A942E6"/>
    <w:rsid w:val="00A9438F"/>
    <w:rsid w:val="00A94776"/>
    <w:rsid w:val="00A94CBB"/>
    <w:rsid w:val="00A95197"/>
    <w:rsid w:val="00A95484"/>
    <w:rsid w:val="00A95617"/>
    <w:rsid w:val="00A95876"/>
    <w:rsid w:val="00A95CB4"/>
    <w:rsid w:val="00A95D66"/>
    <w:rsid w:val="00A95E79"/>
    <w:rsid w:val="00A96420"/>
    <w:rsid w:val="00A965C0"/>
    <w:rsid w:val="00A96748"/>
    <w:rsid w:val="00A9684D"/>
    <w:rsid w:val="00A96AE0"/>
    <w:rsid w:val="00A96BE2"/>
    <w:rsid w:val="00A96DA8"/>
    <w:rsid w:val="00A96F02"/>
    <w:rsid w:val="00A96FDF"/>
    <w:rsid w:val="00A97003"/>
    <w:rsid w:val="00A97023"/>
    <w:rsid w:val="00A978C9"/>
    <w:rsid w:val="00A97A3E"/>
    <w:rsid w:val="00A97ADB"/>
    <w:rsid w:val="00A97F2C"/>
    <w:rsid w:val="00AA0353"/>
    <w:rsid w:val="00AA05F7"/>
    <w:rsid w:val="00AA0639"/>
    <w:rsid w:val="00AA0696"/>
    <w:rsid w:val="00AA0808"/>
    <w:rsid w:val="00AA0B76"/>
    <w:rsid w:val="00AA0BD2"/>
    <w:rsid w:val="00AA0CE0"/>
    <w:rsid w:val="00AA124C"/>
    <w:rsid w:val="00AA139B"/>
    <w:rsid w:val="00AA148F"/>
    <w:rsid w:val="00AA1629"/>
    <w:rsid w:val="00AA1709"/>
    <w:rsid w:val="00AA18A9"/>
    <w:rsid w:val="00AA192F"/>
    <w:rsid w:val="00AA1D85"/>
    <w:rsid w:val="00AA1E6A"/>
    <w:rsid w:val="00AA20D4"/>
    <w:rsid w:val="00AA21EE"/>
    <w:rsid w:val="00AA232E"/>
    <w:rsid w:val="00AA2594"/>
    <w:rsid w:val="00AA2985"/>
    <w:rsid w:val="00AA2A29"/>
    <w:rsid w:val="00AA2B22"/>
    <w:rsid w:val="00AA2C40"/>
    <w:rsid w:val="00AA2EC0"/>
    <w:rsid w:val="00AA307F"/>
    <w:rsid w:val="00AA3AAB"/>
    <w:rsid w:val="00AA3B93"/>
    <w:rsid w:val="00AA404F"/>
    <w:rsid w:val="00AA41FA"/>
    <w:rsid w:val="00AA43A4"/>
    <w:rsid w:val="00AA44F4"/>
    <w:rsid w:val="00AA5227"/>
    <w:rsid w:val="00AA52AD"/>
    <w:rsid w:val="00AA544E"/>
    <w:rsid w:val="00AA5707"/>
    <w:rsid w:val="00AA5B75"/>
    <w:rsid w:val="00AA5FB3"/>
    <w:rsid w:val="00AA6167"/>
    <w:rsid w:val="00AA6176"/>
    <w:rsid w:val="00AA6209"/>
    <w:rsid w:val="00AA62F6"/>
    <w:rsid w:val="00AA6343"/>
    <w:rsid w:val="00AA6482"/>
    <w:rsid w:val="00AA6667"/>
    <w:rsid w:val="00AA67B0"/>
    <w:rsid w:val="00AA67E3"/>
    <w:rsid w:val="00AA68E2"/>
    <w:rsid w:val="00AA69B5"/>
    <w:rsid w:val="00AA6A25"/>
    <w:rsid w:val="00AA6A46"/>
    <w:rsid w:val="00AA6BDA"/>
    <w:rsid w:val="00AA6D80"/>
    <w:rsid w:val="00AA6DA5"/>
    <w:rsid w:val="00AA7218"/>
    <w:rsid w:val="00AA7241"/>
    <w:rsid w:val="00AA7331"/>
    <w:rsid w:val="00AA745A"/>
    <w:rsid w:val="00AA74A3"/>
    <w:rsid w:val="00AA76DE"/>
    <w:rsid w:val="00AA7CBD"/>
    <w:rsid w:val="00AA7F55"/>
    <w:rsid w:val="00AA7F5E"/>
    <w:rsid w:val="00AB0083"/>
    <w:rsid w:val="00AB00FD"/>
    <w:rsid w:val="00AB020F"/>
    <w:rsid w:val="00AB05D7"/>
    <w:rsid w:val="00AB0945"/>
    <w:rsid w:val="00AB0A1B"/>
    <w:rsid w:val="00AB0AD6"/>
    <w:rsid w:val="00AB0D27"/>
    <w:rsid w:val="00AB0DB5"/>
    <w:rsid w:val="00AB0E7A"/>
    <w:rsid w:val="00AB0EF0"/>
    <w:rsid w:val="00AB0F79"/>
    <w:rsid w:val="00AB115C"/>
    <w:rsid w:val="00AB1253"/>
    <w:rsid w:val="00AB12FD"/>
    <w:rsid w:val="00AB14C0"/>
    <w:rsid w:val="00AB156E"/>
    <w:rsid w:val="00AB184A"/>
    <w:rsid w:val="00AB18C8"/>
    <w:rsid w:val="00AB1AD8"/>
    <w:rsid w:val="00AB1ADC"/>
    <w:rsid w:val="00AB1DA1"/>
    <w:rsid w:val="00AB1E9A"/>
    <w:rsid w:val="00AB1F65"/>
    <w:rsid w:val="00AB2003"/>
    <w:rsid w:val="00AB20F2"/>
    <w:rsid w:val="00AB2214"/>
    <w:rsid w:val="00AB2297"/>
    <w:rsid w:val="00AB27E9"/>
    <w:rsid w:val="00AB2C0D"/>
    <w:rsid w:val="00AB2D63"/>
    <w:rsid w:val="00AB2D70"/>
    <w:rsid w:val="00AB303D"/>
    <w:rsid w:val="00AB30F7"/>
    <w:rsid w:val="00AB31D8"/>
    <w:rsid w:val="00AB32C5"/>
    <w:rsid w:val="00AB348E"/>
    <w:rsid w:val="00AB3683"/>
    <w:rsid w:val="00AB3A64"/>
    <w:rsid w:val="00AB3D6A"/>
    <w:rsid w:val="00AB3E36"/>
    <w:rsid w:val="00AB3F06"/>
    <w:rsid w:val="00AB403A"/>
    <w:rsid w:val="00AB406D"/>
    <w:rsid w:val="00AB418E"/>
    <w:rsid w:val="00AB43CE"/>
    <w:rsid w:val="00AB4567"/>
    <w:rsid w:val="00AB49B5"/>
    <w:rsid w:val="00AB51B3"/>
    <w:rsid w:val="00AB5235"/>
    <w:rsid w:val="00AB589C"/>
    <w:rsid w:val="00AB5A2A"/>
    <w:rsid w:val="00AB5A5A"/>
    <w:rsid w:val="00AB601E"/>
    <w:rsid w:val="00AB6306"/>
    <w:rsid w:val="00AB6384"/>
    <w:rsid w:val="00AB63B9"/>
    <w:rsid w:val="00AB6496"/>
    <w:rsid w:val="00AB6521"/>
    <w:rsid w:val="00AB6848"/>
    <w:rsid w:val="00AB6C80"/>
    <w:rsid w:val="00AB6C89"/>
    <w:rsid w:val="00AB6E14"/>
    <w:rsid w:val="00AB6EAE"/>
    <w:rsid w:val="00AB7168"/>
    <w:rsid w:val="00AB71CA"/>
    <w:rsid w:val="00AB73B0"/>
    <w:rsid w:val="00AB76A1"/>
    <w:rsid w:val="00AB76EC"/>
    <w:rsid w:val="00AB78B0"/>
    <w:rsid w:val="00AB7CED"/>
    <w:rsid w:val="00AB7D1D"/>
    <w:rsid w:val="00AB7D6F"/>
    <w:rsid w:val="00AB7DB3"/>
    <w:rsid w:val="00AB7DC2"/>
    <w:rsid w:val="00AB7EC2"/>
    <w:rsid w:val="00AB8A6E"/>
    <w:rsid w:val="00AC0254"/>
    <w:rsid w:val="00AC04A2"/>
    <w:rsid w:val="00AC054F"/>
    <w:rsid w:val="00AC0845"/>
    <w:rsid w:val="00AC08D0"/>
    <w:rsid w:val="00AC1089"/>
    <w:rsid w:val="00AC143B"/>
    <w:rsid w:val="00AC1553"/>
    <w:rsid w:val="00AC1659"/>
    <w:rsid w:val="00AC1860"/>
    <w:rsid w:val="00AC1A86"/>
    <w:rsid w:val="00AC1AB2"/>
    <w:rsid w:val="00AC1BDB"/>
    <w:rsid w:val="00AC1C7B"/>
    <w:rsid w:val="00AC1D07"/>
    <w:rsid w:val="00AC1FBC"/>
    <w:rsid w:val="00AC220F"/>
    <w:rsid w:val="00AC23FA"/>
    <w:rsid w:val="00AC2518"/>
    <w:rsid w:val="00AC2902"/>
    <w:rsid w:val="00AC2944"/>
    <w:rsid w:val="00AC29C3"/>
    <w:rsid w:val="00AC2C8E"/>
    <w:rsid w:val="00AC2CE2"/>
    <w:rsid w:val="00AC2FD6"/>
    <w:rsid w:val="00AC30FF"/>
    <w:rsid w:val="00AC323D"/>
    <w:rsid w:val="00AC338F"/>
    <w:rsid w:val="00AC3664"/>
    <w:rsid w:val="00AC3AF4"/>
    <w:rsid w:val="00AC3C67"/>
    <w:rsid w:val="00AC3CF9"/>
    <w:rsid w:val="00AC3D74"/>
    <w:rsid w:val="00AC3DCB"/>
    <w:rsid w:val="00AC3E88"/>
    <w:rsid w:val="00AC3EBF"/>
    <w:rsid w:val="00AC3F18"/>
    <w:rsid w:val="00AC3F90"/>
    <w:rsid w:val="00AC4435"/>
    <w:rsid w:val="00AC4933"/>
    <w:rsid w:val="00AC4A26"/>
    <w:rsid w:val="00AC4AAD"/>
    <w:rsid w:val="00AC4D52"/>
    <w:rsid w:val="00AC4E51"/>
    <w:rsid w:val="00AC5031"/>
    <w:rsid w:val="00AC519E"/>
    <w:rsid w:val="00AC51CB"/>
    <w:rsid w:val="00AC58FE"/>
    <w:rsid w:val="00AC59A8"/>
    <w:rsid w:val="00AC5BE5"/>
    <w:rsid w:val="00AC5F12"/>
    <w:rsid w:val="00AC67EF"/>
    <w:rsid w:val="00AC6873"/>
    <w:rsid w:val="00AC6D03"/>
    <w:rsid w:val="00AC6D0E"/>
    <w:rsid w:val="00AC6F1E"/>
    <w:rsid w:val="00AC6F91"/>
    <w:rsid w:val="00AC710B"/>
    <w:rsid w:val="00AC750C"/>
    <w:rsid w:val="00AC75C3"/>
    <w:rsid w:val="00AC7973"/>
    <w:rsid w:val="00AC7B60"/>
    <w:rsid w:val="00AC7FA5"/>
    <w:rsid w:val="00AD0478"/>
    <w:rsid w:val="00AD062A"/>
    <w:rsid w:val="00AD07EC"/>
    <w:rsid w:val="00AD0E1D"/>
    <w:rsid w:val="00AD117E"/>
    <w:rsid w:val="00AD1790"/>
    <w:rsid w:val="00AD198F"/>
    <w:rsid w:val="00AD1D20"/>
    <w:rsid w:val="00AD20C2"/>
    <w:rsid w:val="00AD2193"/>
    <w:rsid w:val="00AD2401"/>
    <w:rsid w:val="00AD25BD"/>
    <w:rsid w:val="00AD26CB"/>
    <w:rsid w:val="00AD2959"/>
    <w:rsid w:val="00AD2C21"/>
    <w:rsid w:val="00AD2E4A"/>
    <w:rsid w:val="00AD30A7"/>
    <w:rsid w:val="00AD326B"/>
    <w:rsid w:val="00AD37C0"/>
    <w:rsid w:val="00AD3A51"/>
    <w:rsid w:val="00AD3D8D"/>
    <w:rsid w:val="00AD3E24"/>
    <w:rsid w:val="00AD4025"/>
    <w:rsid w:val="00AD418E"/>
    <w:rsid w:val="00AD4D1E"/>
    <w:rsid w:val="00AD4D72"/>
    <w:rsid w:val="00AD4E99"/>
    <w:rsid w:val="00AD5071"/>
    <w:rsid w:val="00AD5113"/>
    <w:rsid w:val="00AD529F"/>
    <w:rsid w:val="00AD5341"/>
    <w:rsid w:val="00AD55AB"/>
    <w:rsid w:val="00AD5D34"/>
    <w:rsid w:val="00AD5D80"/>
    <w:rsid w:val="00AD5F63"/>
    <w:rsid w:val="00AD68D2"/>
    <w:rsid w:val="00AD698B"/>
    <w:rsid w:val="00AD6C96"/>
    <w:rsid w:val="00AD6CA7"/>
    <w:rsid w:val="00AD6D5A"/>
    <w:rsid w:val="00AD6FFA"/>
    <w:rsid w:val="00AD711B"/>
    <w:rsid w:val="00AD7358"/>
    <w:rsid w:val="00AD74DA"/>
    <w:rsid w:val="00AD750F"/>
    <w:rsid w:val="00AD7A51"/>
    <w:rsid w:val="00AE03C3"/>
    <w:rsid w:val="00AE08AC"/>
    <w:rsid w:val="00AE0CAA"/>
    <w:rsid w:val="00AE0DD1"/>
    <w:rsid w:val="00AE0F9D"/>
    <w:rsid w:val="00AE13A5"/>
    <w:rsid w:val="00AE14A9"/>
    <w:rsid w:val="00AE14D3"/>
    <w:rsid w:val="00AE18E6"/>
    <w:rsid w:val="00AE193B"/>
    <w:rsid w:val="00AE1940"/>
    <w:rsid w:val="00AE1956"/>
    <w:rsid w:val="00AE1DB6"/>
    <w:rsid w:val="00AE2018"/>
    <w:rsid w:val="00AE225B"/>
    <w:rsid w:val="00AE22D6"/>
    <w:rsid w:val="00AE2315"/>
    <w:rsid w:val="00AE2575"/>
    <w:rsid w:val="00AE2890"/>
    <w:rsid w:val="00AE28A2"/>
    <w:rsid w:val="00AE28A7"/>
    <w:rsid w:val="00AE2983"/>
    <w:rsid w:val="00AE2B39"/>
    <w:rsid w:val="00AE2DE9"/>
    <w:rsid w:val="00AE2FE7"/>
    <w:rsid w:val="00AE3183"/>
    <w:rsid w:val="00AE31F5"/>
    <w:rsid w:val="00AE321D"/>
    <w:rsid w:val="00AE39C7"/>
    <w:rsid w:val="00AE3AA5"/>
    <w:rsid w:val="00AE3DA5"/>
    <w:rsid w:val="00AE3EBC"/>
    <w:rsid w:val="00AE3FA7"/>
    <w:rsid w:val="00AE41E2"/>
    <w:rsid w:val="00AE4203"/>
    <w:rsid w:val="00AE4303"/>
    <w:rsid w:val="00AE4485"/>
    <w:rsid w:val="00AE47FE"/>
    <w:rsid w:val="00AE4A85"/>
    <w:rsid w:val="00AE5049"/>
    <w:rsid w:val="00AE5151"/>
    <w:rsid w:val="00AE51FC"/>
    <w:rsid w:val="00AE5341"/>
    <w:rsid w:val="00AE5381"/>
    <w:rsid w:val="00AE53B3"/>
    <w:rsid w:val="00AE5530"/>
    <w:rsid w:val="00AE570A"/>
    <w:rsid w:val="00AE5868"/>
    <w:rsid w:val="00AE58F7"/>
    <w:rsid w:val="00AE58F9"/>
    <w:rsid w:val="00AE5D7C"/>
    <w:rsid w:val="00AE5FCF"/>
    <w:rsid w:val="00AE60D4"/>
    <w:rsid w:val="00AE6137"/>
    <w:rsid w:val="00AE613D"/>
    <w:rsid w:val="00AE62BA"/>
    <w:rsid w:val="00AE658D"/>
    <w:rsid w:val="00AE6689"/>
    <w:rsid w:val="00AE6830"/>
    <w:rsid w:val="00AE6910"/>
    <w:rsid w:val="00AE69E2"/>
    <w:rsid w:val="00AE6E95"/>
    <w:rsid w:val="00AE6E96"/>
    <w:rsid w:val="00AE6E9E"/>
    <w:rsid w:val="00AE6EE4"/>
    <w:rsid w:val="00AE70B3"/>
    <w:rsid w:val="00AE71B9"/>
    <w:rsid w:val="00AE736B"/>
    <w:rsid w:val="00AE75CA"/>
    <w:rsid w:val="00AE7838"/>
    <w:rsid w:val="00AE7B42"/>
    <w:rsid w:val="00AE7BFE"/>
    <w:rsid w:val="00AE7C8B"/>
    <w:rsid w:val="00AE7DC4"/>
    <w:rsid w:val="00AE7DD2"/>
    <w:rsid w:val="00AE7E61"/>
    <w:rsid w:val="00AE7FAA"/>
    <w:rsid w:val="00AF01BD"/>
    <w:rsid w:val="00AF0461"/>
    <w:rsid w:val="00AF0817"/>
    <w:rsid w:val="00AF0FF7"/>
    <w:rsid w:val="00AF119D"/>
    <w:rsid w:val="00AF172E"/>
    <w:rsid w:val="00AF1831"/>
    <w:rsid w:val="00AF1BA2"/>
    <w:rsid w:val="00AF1C20"/>
    <w:rsid w:val="00AF1F82"/>
    <w:rsid w:val="00AF220B"/>
    <w:rsid w:val="00AF25C3"/>
    <w:rsid w:val="00AF2737"/>
    <w:rsid w:val="00AF27FC"/>
    <w:rsid w:val="00AF2C8D"/>
    <w:rsid w:val="00AF2E89"/>
    <w:rsid w:val="00AF325C"/>
    <w:rsid w:val="00AF331D"/>
    <w:rsid w:val="00AF3466"/>
    <w:rsid w:val="00AF34A5"/>
    <w:rsid w:val="00AF34D7"/>
    <w:rsid w:val="00AF3652"/>
    <w:rsid w:val="00AF37DA"/>
    <w:rsid w:val="00AF3898"/>
    <w:rsid w:val="00AF3C2F"/>
    <w:rsid w:val="00AF3C5B"/>
    <w:rsid w:val="00AF3D89"/>
    <w:rsid w:val="00AF3FA3"/>
    <w:rsid w:val="00AF3FE8"/>
    <w:rsid w:val="00AF40F7"/>
    <w:rsid w:val="00AF4283"/>
    <w:rsid w:val="00AF42BF"/>
    <w:rsid w:val="00AF4442"/>
    <w:rsid w:val="00AF4790"/>
    <w:rsid w:val="00AF47B6"/>
    <w:rsid w:val="00AF4BDF"/>
    <w:rsid w:val="00AF4FE2"/>
    <w:rsid w:val="00AF54EE"/>
    <w:rsid w:val="00AF5881"/>
    <w:rsid w:val="00AF58E6"/>
    <w:rsid w:val="00AF58F0"/>
    <w:rsid w:val="00AF58FE"/>
    <w:rsid w:val="00AF5B51"/>
    <w:rsid w:val="00AF5C90"/>
    <w:rsid w:val="00AF60A0"/>
    <w:rsid w:val="00AF6214"/>
    <w:rsid w:val="00AF623B"/>
    <w:rsid w:val="00AF6374"/>
    <w:rsid w:val="00AF6452"/>
    <w:rsid w:val="00AF6514"/>
    <w:rsid w:val="00AF68E9"/>
    <w:rsid w:val="00AF6ACA"/>
    <w:rsid w:val="00AF6E44"/>
    <w:rsid w:val="00AF6F05"/>
    <w:rsid w:val="00AF6FB3"/>
    <w:rsid w:val="00AF71D2"/>
    <w:rsid w:val="00AF7260"/>
    <w:rsid w:val="00AF73BA"/>
    <w:rsid w:val="00AF75C6"/>
    <w:rsid w:val="00AF7612"/>
    <w:rsid w:val="00AF7A8D"/>
    <w:rsid w:val="00AF7B4A"/>
    <w:rsid w:val="00B002B0"/>
    <w:rsid w:val="00B003A3"/>
    <w:rsid w:val="00B004AA"/>
    <w:rsid w:val="00B004E0"/>
    <w:rsid w:val="00B00AEE"/>
    <w:rsid w:val="00B00FCE"/>
    <w:rsid w:val="00B00FD2"/>
    <w:rsid w:val="00B01075"/>
    <w:rsid w:val="00B0123F"/>
    <w:rsid w:val="00B01276"/>
    <w:rsid w:val="00B01448"/>
    <w:rsid w:val="00B0145C"/>
    <w:rsid w:val="00B014B5"/>
    <w:rsid w:val="00B015C0"/>
    <w:rsid w:val="00B01673"/>
    <w:rsid w:val="00B018D5"/>
    <w:rsid w:val="00B01DA1"/>
    <w:rsid w:val="00B0250F"/>
    <w:rsid w:val="00B028AD"/>
    <w:rsid w:val="00B02968"/>
    <w:rsid w:val="00B02DE4"/>
    <w:rsid w:val="00B02FF6"/>
    <w:rsid w:val="00B03394"/>
    <w:rsid w:val="00B03439"/>
    <w:rsid w:val="00B037D9"/>
    <w:rsid w:val="00B038A4"/>
    <w:rsid w:val="00B03BB0"/>
    <w:rsid w:val="00B03C0F"/>
    <w:rsid w:val="00B03CC1"/>
    <w:rsid w:val="00B04687"/>
    <w:rsid w:val="00B04D47"/>
    <w:rsid w:val="00B05421"/>
    <w:rsid w:val="00B0565B"/>
    <w:rsid w:val="00B05751"/>
    <w:rsid w:val="00B05881"/>
    <w:rsid w:val="00B05CF4"/>
    <w:rsid w:val="00B05D33"/>
    <w:rsid w:val="00B05EE9"/>
    <w:rsid w:val="00B05F5F"/>
    <w:rsid w:val="00B05FEE"/>
    <w:rsid w:val="00B060BC"/>
    <w:rsid w:val="00B06200"/>
    <w:rsid w:val="00B06923"/>
    <w:rsid w:val="00B0694C"/>
    <w:rsid w:val="00B06BA3"/>
    <w:rsid w:val="00B06D32"/>
    <w:rsid w:val="00B0740F"/>
    <w:rsid w:val="00B075E2"/>
    <w:rsid w:val="00B07694"/>
    <w:rsid w:val="00B07841"/>
    <w:rsid w:val="00B0791D"/>
    <w:rsid w:val="00B0798C"/>
    <w:rsid w:val="00B07A97"/>
    <w:rsid w:val="00B07B2B"/>
    <w:rsid w:val="00B07B7A"/>
    <w:rsid w:val="00B07CE9"/>
    <w:rsid w:val="00B07D45"/>
    <w:rsid w:val="00B10344"/>
    <w:rsid w:val="00B10458"/>
    <w:rsid w:val="00B105DC"/>
    <w:rsid w:val="00B106E2"/>
    <w:rsid w:val="00B109FD"/>
    <w:rsid w:val="00B10BBE"/>
    <w:rsid w:val="00B10CD8"/>
    <w:rsid w:val="00B1107E"/>
    <w:rsid w:val="00B1116E"/>
    <w:rsid w:val="00B1121A"/>
    <w:rsid w:val="00B116E6"/>
    <w:rsid w:val="00B11760"/>
    <w:rsid w:val="00B11933"/>
    <w:rsid w:val="00B11BB2"/>
    <w:rsid w:val="00B11E39"/>
    <w:rsid w:val="00B11F79"/>
    <w:rsid w:val="00B11FF1"/>
    <w:rsid w:val="00B121FB"/>
    <w:rsid w:val="00B123F6"/>
    <w:rsid w:val="00B126CC"/>
    <w:rsid w:val="00B12706"/>
    <w:rsid w:val="00B12895"/>
    <w:rsid w:val="00B128D5"/>
    <w:rsid w:val="00B1307D"/>
    <w:rsid w:val="00B13197"/>
    <w:rsid w:val="00B13234"/>
    <w:rsid w:val="00B13340"/>
    <w:rsid w:val="00B133E9"/>
    <w:rsid w:val="00B13729"/>
    <w:rsid w:val="00B13DD8"/>
    <w:rsid w:val="00B14044"/>
    <w:rsid w:val="00B140CB"/>
    <w:rsid w:val="00B14385"/>
    <w:rsid w:val="00B1466D"/>
    <w:rsid w:val="00B14819"/>
    <w:rsid w:val="00B1492C"/>
    <w:rsid w:val="00B14CA5"/>
    <w:rsid w:val="00B14CB1"/>
    <w:rsid w:val="00B14DE6"/>
    <w:rsid w:val="00B14E01"/>
    <w:rsid w:val="00B14F7C"/>
    <w:rsid w:val="00B14FB2"/>
    <w:rsid w:val="00B15052"/>
    <w:rsid w:val="00B1516A"/>
    <w:rsid w:val="00B15262"/>
    <w:rsid w:val="00B15574"/>
    <w:rsid w:val="00B155AC"/>
    <w:rsid w:val="00B156E9"/>
    <w:rsid w:val="00B15896"/>
    <w:rsid w:val="00B1597C"/>
    <w:rsid w:val="00B15A57"/>
    <w:rsid w:val="00B15B4A"/>
    <w:rsid w:val="00B162B3"/>
    <w:rsid w:val="00B164AE"/>
    <w:rsid w:val="00B16627"/>
    <w:rsid w:val="00B16823"/>
    <w:rsid w:val="00B16849"/>
    <w:rsid w:val="00B16AA0"/>
    <w:rsid w:val="00B16D14"/>
    <w:rsid w:val="00B16D19"/>
    <w:rsid w:val="00B16D83"/>
    <w:rsid w:val="00B16DED"/>
    <w:rsid w:val="00B170E9"/>
    <w:rsid w:val="00B17147"/>
    <w:rsid w:val="00B17334"/>
    <w:rsid w:val="00B174EF"/>
    <w:rsid w:val="00B1753D"/>
    <w:rsid w:val="00B17930"/>
    <w:rsid w:val="00B17975"/>
    <w:rsid w:val="00B17A6D"/>
    <w:rsid w:val="00B17AEA"/>
    <w:rsid w:val="00B17CEB"/>
    <w:rsid w:val="00B17E2C"/>
    <w:rsid w:val="00B17FCC"/>
    <w:rsid w:val="00B2059A"/>
    <w:rsid w:val="00B205DC"/>
    <w:rsid w:val="00B20B75"/>
    <w:rsid w:val="00B20BD6"/>
    <w:rsid w:val="00B211B1"/>
    <w:rsid w:val="00B2122C"/>
    <w:rsid w:val="00B21281"/>
    <w:rsid w:val="00B21374"/>
    <w:rsid w:val="00B21B37"/>
    <w:rsid w:val="00B21BD9"/>
    <w:rsid w:val="00B21EAE"/>
    <w:rsid w:val="00B21F16"/>
    <w:rsid w:val="00B2232D"/>
    <w:rsid w:val="00B22574"/>
    <w:rsid w:val="00B22587"/>
    <w:rsid w:val="00B2260A"/>
    <w:rsid w:val="00B2274A"/>
    <w:rsid w:val="00B22C17"/>
    <w:rsid w:val="00B22E2A"/>
    <w:rsid w:val="00B22F4D"/>
    <w:rsid w:val="00B235A2"/>
    <w:rsid w:val="00B23868"/>
    <w:rsid w:val="00B23AAC"/>
    <w:rsid w:val="00B23B4C"/>
    <w:rsid w:val="00B24160"/>
    <w:rsid w:val="00B2416E"/>
    <w:rsid w:val="00B2468B"/>
    <w:rsid w:val="00B24781"/>
    <w:rsid w:val="00B247E5"/>
    <w:rsid w:val="00B2483C"/>
    <w:rsid w:val="00B248B9"/>
    <w:rsid w:val="00B248CA"/>
    <w:rsid w:val="00B2512B"/>
    <w:rsid w:val="00B25449"/>
    <w:rsid w:val="00B2549F"/>
    <w:rsid w:val="00B2596A"/>
    <w:rsid w:val="00B25A48"/>
    <w:rsid w:val="00B25C54"/>
    <w:rsid w:val="00B25E55"/>
    <w:rsid w:val="00B2628D"/>
    <w:rsid w:val="00B26452"/>
    <w:rsid w:val="00B26AD9"/>
    <w:rsid w:val="00B26B7A"/>
    <w:rsid w:val="00B26EE7"/>
    <w:rsid w:val="00B270DB"/>
    <w:rsid w:val="00B270F1"/>
    <w:rsid w:val="00B2737E"/>
    <w:rsid w:val="00B2750C"/>
    <w:rsid w:val="00B277C8"/>
    <w:rsid w:val="00B2787D"/>
    <w:rsid w:val="00B27891"/>
    <w:rsid w:val="00B3017A"/>
    <w:rsid w:val="00B3031E"/>
    <w:rsid w:val="00B304A2"/>
    <w:rsid w:val="00B30851"/>
    <w:rsid w:val="00B30FF0"/>
    <w:rsid w:val="00B31105"/>
    <w:rsid w:val="00B311EE"/>
    <w:rsid w:val="00B31304"/>
    <w:rsid w:val="00B3130E"/>
    <w:rsid w:val="00B314D8"/>
    <w:rsid w:val="00B31555"/>
    <w:rsid w:val="00B316B7"/>
    <w:rsid w:val="00B31839"/>
    <w:rsid w:val="00B31A7D"/>
    <w:rsid w:val="00B31B0D"/>
    <w:rsid w:val="00B31B3A"/>
    <w:rsid w:val="00B31F76"/>
    <w:rsid w:val="00B32107"/>
    <w:rsid w:val="00B32241"/>
    <w:rsid w:val="00B3294F"/>
    <w:rsid w:val="00B32A22"/>
    <w:rsid w:val="00B32ABE"/>
    <w:rsid w:val="00B32B6E"/>
    <w:rsid w:val="00B32BF0"/>
    <w:rsid w:val="00B32C2E"/>
    <w:rsid w:val="00B32DEC"/>
    <w:rsid w:val="00B32E6C"/>
    <w:rsid w:val="00B32FE9"/>
    <w:rsid w:val="00B3300D"/>
    <w:rsid w:val="00B3305A"/>
    <w:rsid w:val="00B33075"/>
    <w:rsid w:val="00B33277"/>
    <w:rsid w:val="00B33341"/>
    <w:rsid w:val="00B335DE"/>
    <w:rsid w:val="00B33735"/>
    <w:rsid w:val="00B338E0"/>
    <w:rsid w:val="00B33A63"/>
    <w:rsid w:val="00B33BA3"/>
    <w:rsid w:val="00B33C79"/>
    <w:rsid w:val="00B33C7A"/>
    <w:rsid w:val="00B33DAC"/>
    <w:rsid w:val="00B33DDF"/>
    <w:rsid w:val="00B33E61"/>
    <w:rsid w:val="00B33FB0"/>
    <w:rsid w:val="00B341A3"/>
    <w:rsid w:val="00B3464E"/>
    <w:rsid w:val="00B34797"/>
    <w:rsid w:val="00B34A10"/>
    <w:rsid w:val="00B34F88"/>
    <w:rsid w:val="00B3506B"/>
    <w:rsid w:val="00B35E67"/>
    <w:rsid w:val="00B36222"/>
    <w:rsid w:val="00B3687D"/>
    <w:rsid w:val="00B36B09"/>
    <w:rsid w:val="00B36CF4"/>
    <w:rsid w:val="00B36E5B"/>
    <w:rsid w:val="00B36FBF"/>
    <w:rsid w:val="00B37082"/>
    <w:rsid w:val="00B371B4"/>
    <w:rsid w:val="00B3737E"/>
    <w:rsid w:val="00B3742A"/>
    <w:rsid w:val="00B37601"/>
    <w:rsid w:val="00B37750"/>
    <w:rsid w:val="00B37783"/>
    <w:rsid w:val="00B37B67"/>
    <w:rsid w:val="00B37CAB"/>
    <w:rsid w:val="00B37D6C"/>
    <w:rsid w:val="00B37EAF"/>
    <w:rsid w:val="00B37F0C"/>
    <w:rsid w:val="00B400F9"/>
    <w:rsid w:val="00B40201"/>
    <w:rsid w:val="00B40373"/>
    <w:rsid w:val="00B404FD"/>
    <w:rsid w:val="00B40AAA"/>
    <w:rsid w:val="00B40F16"/>
    <w:rsid w:val="00B4126B"/>
    <w:rsid w:val="00B414A4"/>
    <w:rsid w:val="00B41528"/>
    <w:rsid w:val="00B416F9"/>
    <w:rsid w:val="00B419E1"/>
    <w:rsid w:val="00B41C11"/>
    <w:rsid w:val="00B41E32"/>
    <w:rsid w:val="00B421BB"/>
    <w:rsid w:val="00B425D0"/>
    <w:rsid w:val="00B42C0A"/>
    <w:rsid w:val="00B42E30"/>
    <w:rsid w:val="00B4313B"/>
    <w:rsid w:val="00B43520"/>
    <w:rsid w:val="00B43565"/>
    <w:rsid w:val="00B4357C"/>
    <w:rsid w:val="00B435B0"/>
    <w:rsid w:val="00B43688"/>
    <w:rsid w:val="00B438A2"/>
    <w:rsid w:val="00B4399F"/>
    <w:rsid w:val="00B43A9A"/>
    <w:rsid w:val="00B44179"/>
    <w:rsid w:val="00B4438D"/>
    <w:rsid w:val="00B44812"/>
    <w:rsid w:val="00B44AE9"/>
    <w:rsid w:val="00B44C2A"/>
    <w:rsid w:val="00B44CC1"/>
    <w:rsid w:val="00B44D63"/>
    <w:rsid w:val="00B44DB3"/>
    <w:rsid w:val="00B44E3C"/>
    <w:rsid w:val="00B45035"/>
    <w:rsid w:val="00B4514E"/>
    <w:rsid w:val="00B45544"/>
    <w:rsid w:val="00B45968"/>
    <w:rsid w:val="00B45A0C"/>
    <w:rsid w:val="00B45B88"/>
    <w:rsid w:val="00B4645F"/>
    <w:rsid w:val="00B467C8"/>
    <w:rsid w:val="00B467FC"/>
    <w:rsid w:val="00B46822"/>
    <w:rsid w:val="00B46B1F"/>
    <w:rsid w:val="00B46B4D"/>
    <w:rsid w:val="00B46B94"/>
    <w:rsid w:val="00B46EAF"/>
    <w:rsid w:val="00B46F75"/>
    <w:rsid w:val="00B470F1"/>
    <w:rsid w:val="00B4716F"/>
    <w:rsid w:val="00B471E6"/>
    <w:rsid w:val="00B4732C"/>
    <w:rsid w:val="00B4744D"/>
    <w:rsid w:val="00B47576"/>
    <w:rsid w:val="00B47683"/>
    <w:rsid w:val="00B477C5"/>
    <w:rsid w:val="00B47893"/>
    <w:rsid w:val="00B4790E"/>
    <w:rsid w:val="00B47960"/>
    <w:rsid w:val="00B47AFC"/>
    <w:rsid w:val="00B47B74"/>
    <w:rsid w:val="00B47D8B"/>
    <w:rsid w:val="00B47FB2"/>
    <w:rsid w:val="00B47FEE"/>
    <w:rsid w:val="00B50039"/>
    <w:rsid w:val="00B50937"/>
    <w:rsid w:val="00B509F1"/>
    <w:rsid w:val="00B50A4C"/>
    <w:rsid w:val="00B50B27"/>
    <w:rsid w:val="00B50C94"/>
    <w:rsid w:val="00B50D94"/>
    <w:rsid w:val="00B50EEE"/>
    <w:rsid w:val="00B5106D"/>
    <w:rsid w:val="00B510EA"/>
    <w:rsid w:val="00B512D4"/>
    <w:rsid w:val="00B5141C"/>
    <w:rsid w:val="00B51708"/>
    <w:rsid w:val="00B5179D"/>
    <w:rsid w:val="00B51BF8"/>
    <w:rsid w:val="00B51C9C"/>
    <w:rsid w:val="00B52025"/>
    <w:rsid w:val="00B526BD"/>
    <w:rsid w:val="00B527ED"/>
    <w:rsid w:val="00B52AB8"/>
    <w:rsid w:val="00B52ACD"/>
    <w:rsid w:val="00B52BEE"/>
    <w:rsid w:val="00B52C53"/>
    <w:rsid w:val="00B52DC6"/>
    <w:rsid w:val="00B52EB3"/>
    <w:rsid w:val="00B52F84"/>
    <w:rsid w:val="00B533C2"/>
    <w:rsid w:val="00B53442"/>
    <w:rsid w:val="00B53594"/>
    <w:rsid w:val="00B53727"/>
    <w:rsid w:val="00B53971"/>
    <w:rsid w:val="00B53BE4"/>
    <w:rsid w:val="00B53C5B"/>
    <w:rsid w:val="00B53FC3"/>
    <w:rsid w:val="00B54464"/>
    <w:rsid w:val="00B54968"/>
    <w:rsid w:val="00B54F64"/>
    <w:rsid w:val="00B54FCE"/>
    <w:rsid w:val="00B55174"/>
    <w:rsid w:val="00B552FA"/>
    <w:rsid w:val="00B55526"/>
    <w:rsid w:val="00B555EA"/>
    <w:rsid w:val="00B555F3"/>
    <w:rsid w:val="00B5578E"/>
    <w:rsid w:val="00B557F9"/>
    <w:rsid w:val="00B559D9"/>
    <w:rsid w:val="00B55E64"/>
    <w:rsid w:val="00B55E66"/>
    <w:rsid w:val="00B56304"/>
    <w:rsid w:val="00B5646D"/>
    <w:rsid w:val="00B56528"/>
    <w:rsid w:val="00B565A4"/>
    <w:rsid w:val="00B56651"/>
    <w:rsid w:val="00B566AC"/>
    <w:rsid w:val="00B566B6"/>
    <w:rsid w:val="00B567CF"/>
    <w:rsid w:val="00B56A25"/>
    <w:rsid w:val="00B56A3E"/>
    <w:rsid w:val="00B56ACA"/>
    <w:rsid w:val="00B56BF0"/>
    <w:rsid w:val="00B56C24"/>
    <w:rsid w:val="00B56DB3"/>
    <w:rsid w:val="00B56DEA"/>
    <w:rsid w:val="00B56EF1"/>
    <w:rsid w:val="00B570B0"/>
    <w:rsid w:val="00B570F4"/>
    <w:rsid w:val="00B572F3"/>
    <w:rsid w:val="00B5743A"/>
    <w:rsid w:val="00B579E6"/>
    <w:rsid w:val="00B57AC2"/>
    <w:rsid w:val="00B57B63"/>
    <w:rsid w:val="00B57F39"/>
    <w:rsid w:val="00B601E0"/>
    <w:rsid w:val="00B6025C"/>
    <w:rsid w:val="00B6026D"/>
    <w:rsid w:val="00B60309"/>
    <w:rsid w:val="00B603BD"/>
    <w:rsid w:val="00B60819"/>
    <w:rsid w:val="00B6089D"/>
    <w:rsid w:val="00B608C0"/>
    <w:rsid w:val="00B60B24"/>
    <w:rsid w:val="00B60D5C"/>
    <w:rsid w:val="00B60DC9"/>
    <w:rsid w:val="00B60ECC"/>
    <w:rsid w:val="00B61124"/>
    <w:rsid w:val="00B61297"/>
    <w:rsid w:val="00B61310"/>
    <w:rsid w:val="00B6131E"/>
    <w:rsid w:val="00B614CF"/>
    <w:rsid w:val="00B616E8"/>
    <w:rsid w:val="00B61861"/>
    <w:rsid w:val="00B61A4B"/>
    <w:rsid w:val="00B61B01"/>
    <w:rsid w:val="00B61BC5"/>
    <w:rsid w:val="00B61E0F"/>
    <w:rsid w:val="00B61E21"/>
    <w:rsid w:val="00B62746"/>
    <w:rsid w:val="00B6292D"/>
    <w:rsid w:val="00B62969"/>
    <w:rsid w:val="00B62BBA"/>
    <w:rsid w:val="00B63295"/>
    <w:rsid w:val="00B63EFC"/>
    <w:rsid w:val="00B6403E"/>
    <w:rsid w:val="00B640C3"/>
    <w:rsid w:val="00B640FB"/>
    <w:rsid w:val="00B64366"/>
    <w:rsid w:val="00B64671"/>
    <w:rsid w:val="00B64BA3"/>
    <w:rsid w:val="00B64D47"/>
    <w:rsid w:val="00B6502B"/>
    <w:rsid w:val="00B65609"/>
    <w:rsid w:val="00B65732"/>
    <w:rsid w:val="00B657F7"/>
    <w:rsid w:val="00B65A0F"/>
    <w:rsid w:val="00B65D14"/>
    <w:rsid w:val="00B65DDA"/>
    <w:rsid w:val="00B65DE9"/>
    <w:rsid w:val="00B65E71"/>
    <w:rsid w:val="00B65F40"/>
    <w:rsid w:val="00B660F0"/>
    <w:rsid w:val="00B66185"/>
    <w:rsid w:val="00B661FB"/>
    <w:rsid w:val="00B664CC"/>
    <w:rsid w:val="00B66699"/>
    <w:rsid w:val="00B66AB7"/>
    <w:rsid w:val="00B66AED"/>
    <w:rsid w:val="00B670FB"/>
    <w:rsid w:val="00B671FE"/>
    <w:rsid w:val="00B67297"/>
    <w:rsid w:val="00B672FE"/>
    <w:rsid w:val="00B6735F"/>
    <w:rsid w:val="00B678D0"/>
    <w:rsid w:val="00B679DA"/>
    <w:rsid w:val="00B67AD8"/>
    <w:rsid w:val="00B67B30"/>
    <w:rsid w:val="00B67F14"/>
    <w:rsid w:val="00B70137"/>
    <w:rsid w:val="00B70168"/>
    <w:rsid w:val="00B702E3"/>
    <w:rsid w:val="00B70478"/>
    <w:rsid w:val="00B7057D"/>
    <w:rsid w:val="00B7083F"/>
    <w:rsid w:val="00B70D62"/>
    <w:rsid w:val="00B70EDC"/>
    <w:rsid w:val="00B70FD1"/>
    <w:rsid w:val="00B7129B"/>
    <w:rsid w:val="00B713D6"/>
    <w:rsid w:val="00B7175F"/>
    <w:rsid w:val="00B71765"/>
    <w:rsid w:val="00B7196F"/>
    <w:rsid w:val="00B71E8E"/>
    <w:rsid w:val="00B7221F"/>
    <w:rsid w:val="00B722E2"/>
    <w:rsid w:val="00B72319"/>
    <w:rsid w:val="00B72798"/>
    <w:rsid w:val="00B7291A"/>
    <w:rsid w:val="00B7297A"/>
    <w:rsid w:val="00B72AA5"/>
    <w:rsid w:val="00B72E4C"/>
    <w:rsid w:val="00B735E5"/>
    <w:rsid w:val="00B7365B"/>
    <w:rsid w:val="00B73696"/>
    <w:rsid w:val="00B7383F"/>
    <w:rsid w:val="00B740B5"/>
    <w:rsid w:val="00B74225"/>
    <w:rsid w:val="00B742E9"/>
    <w:rsid w:val="00B743B0"/>
    <w:rsid w:val="00B74559"/>
    <w:rsid w:val="00B74615"/>
    <w:rsid w:val="00B746ED"/>
    <w:rsid w:val="00B748C6"/>
    <w:rsid w:val="00B74968"/>
    <w:rsid w:val="00B74A49"/>
    <w:rsid w:val="00B74A72"/>
    <w:rsid w:val="00B74ADF"/>
    <w:rsid w:val="00B74E4E"/>
    <w:rsid w:val="00B74EF4"/>
    <w:rsid w:val="00B75374"/>
    <w:rsid w:val="00B754BA"/>
    <w:rsid w:val="00B75991"/>
    <w:rsid w:val="00B75BBA"/>
    <w:rsid w:val="00B75C5E"/>
    <w:rsid w:val="00B75D5B"/>
    <w:rsid w:val="00B75F8C"/>
    <w:rsid w:val="00B761C0"/>
    <w:rsid w:val="00B7630D"/>
    <w:rsid w:val="00B76829"/>
    <w:rsid w:val="00B7695A"/>
    <w:rsid w:val="00B76B41"/>
    <w:rsid w:val="00B76C48"/>
    <w:rsid w:val="00B76CB3"/>
    <w:rsid w:val="00B76DCC"/>
    <w:rsid w:val="00B76ED1"/>
    <w:rsid w:val="00B77190"/>
    <w:rsid w:val="00B7744B"/>
    <w:rsid w:val="00B774FF"/>
    <w:rsid w:val="00B77528"/>
    <w:rsid w:val="00B775E4"/>
    <w:rsid w:val="00B776DB"/>
    <w:rsid w:val="00B77AD4"/>
    <w:rsid w:val="00B77DE6"/>
    <w:rsid w:val="00B8020F"/>
    <w:rsid w:val="00B803D7"/>
    <w:rsid w:val="00B803EE"/>
    <w:rsid w:val="00B804B4"/>
    <w:rsid w:val="00B80631"/>
    <w:rsid w:val="00B80953"/>
    <w:rsid w:val="00B80993"/>
    <w:rsid w:val="00B80ACC"/>
    <w:rsid w:val="00B817DD"/>
    <w:rsid w:val="00B8194A"/>
    <w:rsid w:val="00B81AD4"/>
    <w:rsid w:val="00B81F2B"/>
    <w:rsid w:val="00B8200A"/>
    <w:rsid w:val="00B82029"/>
    <w:rsid w:val="00B8259C"/>
    <w:rsid w:val="00B82D74"/>
    <w:rsid w:val="00B82D7F"/>
    <w:rsid w:val="00B82DA8"/>
    <w:rsid w:val="00B83399"/>
    <w:rsid w:val="00B834D8"/>
    <w:rsid w:val="00B834DA"/>
    <w:rsid w:val="00B83A13"/>
    <w:rsid w:val="00B83A1E"/>
    <w:rsid w:val="00B83A41"/>
    <w:rsid w:val="00B83D0A"/>
    <w:rsid w:val="00B83DCE"/>
    <w:rsid w:val="00B840E3"/>
    <w:rsid w:val="00B841C3"/>
    <w:rsid w:val="00B84274"/>
    <w:rsid w:val="00B84286"/>
    <w:rsid w:val="00B843CA"/>
    <w:rsid w:val="00B843FD"/>
    <w:rsid w:val="00B84722"/>
    <w:rsid w:val="00B84D9A"/>
    <w:rsid w:val="00B84DD7"/>
    <w:rsid w:val="00B850CC"/>
    <w:rsid w:val="00B8527D"/>
    <w:rsid w:val="00B854B3"/>
    <w:rsid w:val="00B854CD"/>
    <w:rsid w:val="00B8560F"/>
    <w:rsid w:val="00B8576C"/>
    <w:rsid w:val="00B85901"/>
    <w:rsid w:val="00B85C3F"/>
    <w:rsid w:val="00B85D7D"/>
    <w:rsid w:val="00B85E1A"/>
    <w:rsid w:val="00B8661C"/>
    <w:rsid w:val="00B86DB4"/>
    <w:rsid w:val="00B8707C"/>
    <w:rsid w:val="00B87834"/>
    <w:rsid w:val="00B87F71"/>
    <w:rsid w:val="00B900AF"/>
    <w:rsid w:val="00B90384"/>
    <w:rsid w:val="00B90569"/>
    <w:rsid w:val="00B90799"/>
    <w:rsid w:val="00B90A79"/>
    <w:rsid w:val="00B90AC2"/>
    <w:rsid w:val="00B90AC5"/>
    <w:rsid w:val="00B9148D"/>
    <w:rsid w:val="00B916FD"/>
    <w:rsid w:val="00B91C3E"/>
    <w:rsid w:val="00B91D2B"/>
    <w:rsid w:val="00B91E7B"/>
    <w:rsid w:val="00B91FE3"/>
    <w:rsid w:val="00B92575"/>
    <w:rsid w:val="00B9257D"/>
    <w:rsid w:val="00B9284E"/>
    <w:rsid w:val="00B92A12"/>
    <w:rsid w:val="00B92AC7"/>
    <w:rsid w:val="00B92D2A"/>
    <w:rsid w:val="00B92E60"/>
    <w:rsid w:val="00B93087"/>
    <w:rsid w:val="00B9344A"/>
    <w:rsid w:val="00B93571"/>
    <w:rsid w:val="00B93CF2"/>
    <w:rsid w:val="00B9405D"/>
    <w:rsid w:val="00B941D6"/>
    <w:rsid w:val="00B944D9"/>
    <w:rsid w:val="00B945A0"/>
    <w:rsid w:val="00B94917"/>
    <w:rsid w:val="00B94A63"/>
    <w:rsid w:val="00B94C81"/>
    <w:rsid w:val="00B94E36"/>
    <w:rsid w:val="00B95184"/>
    <w:rsid w:val="00B954F3"/>
    <w:rsid w:val="00B9554F"/>
    <w:rsid w:val="00B9578F"/>
    <w:rsid w:val="00B958AF"/>
    <w:rsid w:val="00B95A21"/>
    <w:rsid w:val="00B95A54"/>
    <w:rsid w:val="00B960F5"/>
    <w:rsid w:val="00B96339"/>
    <w:rsid w:val="00B964C6"/>
    <w:rsid w:val="00B9675F"/>
    <w:rsid w:val="00B967CC"/>
    <w:rsid w:val="00B968AF"/>
    <w:rsid w:val="00B968CA"/>
    <w:rsid w:val="00B96F89"/>
    <w:rsid w:val="00B9735A"/>
    <w:rsid w:val="00B9739A"/>
    <w:rsid w:val="00B9747C"/>
    <w:rsid w:val="00B97959"/>
    <w:rsid w:val="00B97B00"/>
    <w:rsid w:val="00B97B20"/>
    <w:rsid w:val="00B97B80"/>
    <w:rsid w:val="00BA000D"/>
    <w:rsid w:val="00BA000E"/>
    <w:rsid w:val="00BA0077"/>
    <w:rsid w:val="00BA00AB"/>
    <w:rsid w:val="00BA04CE"/>
    <w:rsid w:val="00BA0A16"/>
    <w:rsid w:val="00BA0A28"/>
    <w:rsid w:val="00BA0C2E"/>
    <w:rsid w:val="00BA0C79"/>
    <w:rsid w:val="00BA0F18"/>
    <w:rsid w:val="00BA0F57"/>
    <w:rsid w:val="00BA0FE0"/>
    <w:rsid w:val="00BA11C7"/>
    <w:rsid w:val="00BA1365"/>
    <w:rsid w:val="00BA143E"/>
    <w:rsid w:val="00BA157B"/>
    <w:rsid w:val="00BA1621"/>
    <w:rsid w:val="00BA1735"/>
    <w:rsid w:val="00BA1AF9"/>
    <w:rsid w:val="00BA1BEA"/>
    <w:rsid w:val="00BA1E37"/>
    <w:rsid w:val="00BA1F1D"/>
    <w:rsid w:val="00BA2045"/>
    <w:rsid w:val="00BA20E5"/>
    <w:rsid w:val="00BA235E"/>
    <w:rsid w:val="00BA258F"/>
    <w:rsid w:val="00BA291E"/>
    <w:rsid w:val="00BA2AD1"/>
    <w:rsid w:val="00BA2B8B"/>
    <w:rsid w:val="00BA2CAC"/>
    <w:rsid w:val="00BA2F8F"/>
    <w:rsid w:val="00BA31C9"/>
    <w:rsid w:val="00BA320A"/>
    <w:rsid w:val="00BA3698"/>
    <w:rsid w:val="00BA380C"/>
    <w:rsid w:val="00BA3A31"/>
    <w:rsid w:val="00BA3AE2"/>
    <w:rsid w:val="00BA3CFF"/>
    <w:rsid w:val="00BA3EAC"/>
    <w:rsid w:val="00BA3EE7"/>
    <w:rsid w:val="00BA434A"/>
    <w:rsid w:val="00BA437E"/>
    <w:rsid w:val="00BA44D4"/>
    <w:rsid w:val="00BA452A"/>
    <w:rsid w:val="00BA47F2"/>
    <w:rsid w:val="00BA49FC"/>
    <w:rsid w:val="00BA4BDC"/>
    <w:rsid w:val="00BA4F1C"/>
    <w:rsid w:val="00BA4FAE"/>
    <w:rsid w:val="00BA51CA"/>
    <w:rsid w:val="00BA5422"/>
    <w:rsid w:val="00BA5434"/>
    <w:rsid w:val="00BA57CC"/>
    <w:rsid w:val="00BA5A11"/>
    <w:rsid w:val="00BA5ED8"/>
    <w:rsid w:val="00BA613C"/>
    <w:rsid w:val="00BA61B3"/>
    <w:rsid w:val="00BA61FD"/>
    <w:rsid w:val="00BA6287"/>
    <w:rsid w:val="00BA638D"/>
    <w:rsid w:val="00BA63ED"/>
    <w:rsid w:val="00BA6932"/>
    <w:rsid w:val="00BA6957"/>
    <w:rsid w:val="00BA697C"/>
    <w:rsid w:val="00BA699A"/>
    <w:rsid w:val="00BA6CD1"/>
    <w:rsid w:val="00BA6E05"/>
    <w:rsid w:val="00BA6F91"/>
    <w:rsid w:val="00BA7151"/>
    <w:rsid w:val="00BA72A3"/>
    <w:rsid w:val="00BA72D2"/>
    <w:rsid w:val="00BA7310"/>
    <w:rsid w:val="00BA73A4"/>
    <w:rsid w:val="00BA749D"/>
    <w:rsid w:val="00BA76A0"/>
    <w:rsid w:val="00BA7941"/>
    <w:rsid w:val="00BA7958"/>
    <w:rsid w:val="00BA7A08"/>
    <w:rsid w:val="00BA7A0D"/>
    <w:rsid w:val="00BA7D86"/>
    <w:rsid w:val="00BA7E5E"/>
    <w:rsid w:val="00BB049F"/>
    <w:rsid w:val="00BB05E2"/>
    <w:rsid w:val="00BB065F"/>
    <w:rsid w:val="00BB0695"/>
    <w:rsid w:val="00BB0A56"/>
    <w:rsid w:val="00BB0F1A"/>
    <w:rsid w:val="00BB1051"/>
    <w:rsid w:val="00BB11FF"/>
    <w:rsid w:val="00BB139C"/>
    <w:rsid w:val="00BB15BA"/>
    <w:rsid w:val="00BB1CE6"/>
    <w:rsid w:val="00BB236D"/>
    <w:rsid w:val="00BB2540"/>
    <w:rsid w:val="00BB2820"/>
    <w:rsid w:val="00BB28F6"/>
    <w:rsid w:val="00BB2BF6"/>
    <w:rsid w:val="00BB2EB3"/>
    <w:rsid w:val="00BB3032"/>
    <w:rsid w:val="00BB374C"/>
    <w:rsid w:val="00BB37DC"/>
    <w:rsid w:val="00BB3866"/>
    <w:rsid w:val="00BB3C1F"/>
    <w:rsid w:val="00BB3D4F"/>
    <w:rsid w:val="00BB3E4E"/>
    <w:rsid w:val="00BB3FC9"/>
    <w:rsid w:val="00BB405B"/>
    <w:rsid w:val="00BB40A0"/>
    <w:rsid w:val="00BB4A70"/>
    <w:rsid w:val="00BB4D98"/>
    <w:rsid w:val="00BB4F04"/>
    <w:rsid w:val="00BB5006"/>
    <w:rsid w:val="00BB58BF"/>
    <w:rsid w:val="00BB59B8"/>
    <w:rsid w:val="00BB5B43"/>
    <w:rsid w:val="00BB6089"/>
    <w:rsid w:val="00BB62D5"/>
    <w:rsid w:val="00BB6364"/>
    <w:rsid w:val="00BB63BB"/>
    <w:rsid w:val="00BB67A8"/>
    <w:rsid w:val="00BB6BBA"/>
    <w:rsid w:val="00BB6D13"/>
    <w:rsid w:val="00BB6E2A"/>
    <w:rsid w:val="00BB7015"/>
    <w:rsid w:val="00BB7246"/>
    <w:rsid w:val="00BB7345"/>
    <w:rsid w:val="00BB754C"/>
    <w:rsid w:val="00BB7890"/>
    <w:rsid w:val="00BB78C3"/>
    <w:rsid w:val="00BB7B5B"/>
    <w:rsid w:val="00BB7E5C"/>
    <w:rsid w:val="00BC0204"/>
    <w:rsid w:val="00BC0633"/>
    <w:rsid w:val="00BC0643"/>
    <w:rsid w:val="00BC0A0C"/>
    <w:rsid w:val="00BC0BAE"/>
    <w:rsid w:val="00BC11C8"/>
    <w:rsid w:val="00BC1276"/>
    <w:rsid w:val="00BC1443"/>
    <w:rsid w:val="00BC1501"/>
    <w:rsid w:val="00BC1782"/>
    <w:rsid w:val="00BC1A91"/>
    <w:rsid w:val="00BC1BC4"/>
    <w:rsid w:val="00BC1C22"/>
    <w:rsid w:val="00BC2077"/>
    <w:rsid w:val="00BC20BD"/>
    <w:rsid w:val="00BC25C2"/>
    <w:rsid w:val="00BC29DA"/>
    <w:rsid w:val="00BC2C38"/>
    <w:rsid w:val="00BC2EC7"/>
    <w:rsid w:val="00BC33B5"/>
    <w:rsid w:val="00BC34B9"/>
    <w:rsid w:val="00BC3C0D"/>
    <w:rsid w:val="00BC3E6E"/>
    <w:rsid w:val="00BC3FB2"/>
    <w:rsid w:val="00BC4197"/>
    <w:rsid w:val="00BC46C4"/>
    <w:rsid w:val="00BC4A23"/>
    <w:rsid w:val="00BC4A3E"/>
    <w:rsid w:val="00BC4B43"/>
    <w:rsid w:val="00BC4C7E"/>
    <w:rsid w:val="00BC4E57"/>
    <w:rsid w:val="00BC4F6A"/>
    <w:rsid w:val="00BC5310"/>
    <w:rsid w:val="00BC53A9"/>
    <w:rsid w:val="00BC5594"/>
    <w:rsid w:val="00BC5AAB"/>
    <w:rsid w:val="00BC5AFA"/>
    <w:rsid w:val="00BC5BBD"/>
    <w:rsid w:val="00BC5DDC"/>
    <w:rsid w:val="00BC6060"/>
    <w:rsid w:val="00BC6176"/>
    <w:rsid w:val="00BC63A8"/>
    <w:rsid w:val="00BC646C"/>
    <w:rsid w:val="00BC650C"/>
    <w:rsid w:val="00BC6675"/>
    <w:rsid w:val="00BC669B"/>
    <w:rsid w:val="00BC6947"/>
    <w:rsid w:val="00BC6BEF"/>
    <w:rsid w:val="00BC6C49"/>
    <w:rsid w:val="00BC6CFC"/>
    <w:rsid w:val="00BC6F92"/>
    <w:rsid w:val="00BC7407"/>
    <w:rsid w:val="00BC746A"/>
    <w:rsid w:val="00BC7560"/>
    <w:rsid w:val="00BC770B"/>
    <w:rsid w:val="00BC7FA0"/>
    <w:rsid w:val="00BD0259"/>
    <w:rsid w:val="00BD03DA"/>
    <w:rsid w:val="00BD08A6"/>
    <w:rsid w:val="00BD0955"/>
    <w:rsid w:val="00BD1139"/>
    <w:rsid w:val="00BD120D"/>
    <w:rsid w:val="00BD12C1"/>
    <w:rsid w:val="00BD142E"/>
    <w:rsid w:val="00BD1637"/>
    <w:rsid w:val="00BD1928"/>
    <w:rsid w:val="00BD1BB0"/>
    <w:rsid w:val="00BD1E72"/>
    <w:rsid w:val="00BD1E9A"/>
    <w:rsid w:val="00BD1F0B"/>
    <w:rsid w:val="00BD2474"/>
    <w:rsid w:val="00BD25DB"/>
    <w:rsid w:val="00BD2625"/>
    <w:rsid w:val="00BD26C9"/>
    <w:rsid w:val="00BD2D0E"/>
    <w:rsid w:val="00BD30B5"/>
    <w:rsid w:val="00BD381D"/>
    <w:rsid w:val="00BD3B9E"/>
    <w:rsid w:val="00BD3D6B"/>
    <w:rsid w:val="00BD3F04"/>
    <w:rsid w:val="00BD3FEC"/>
    <w:rsid w:val="00BD4227"/>
    <w:rsid w:val="00BD4495"/>
    <w:rsid w:val="00BD459E"/>
    <w:rsid w:val="00BD45A7"/>
    <w:rsid w:val="00BD47B7"/>
    <w:rsid w:val="00BD49E8"/>
    <w:rsid w:val="00BD4B10"/>
    <w:rsid w:val="00BD4BC6"/>
    <w:rsid w:val="00BD4C70"/>
    <w:rsid w:val="00BD4E20"/>
    <w:rsid w:val="00BD506D"/>
    <w:rsid w:val="00BD518E"/>
    <w:rsid w:val="00BD5462"/>
    <w:rsid w:val="00BD579B"/>
    <w:rsid w:val="00BD5A48"/>
    <w:rsid w:val="00BD5B14"/>
    <w:rsid w:val="00BD5BAF"/>
    <w:rsid w:val="00BD5C76"/>
    <w:rsid w:val="00BD5E74"/>
    <w:rsid w:val="00BD64B6"/>
    <w:rsid w:val="00BD665B"/>
    <w:rsid w:val="00BD6999"/>
    <w:rsid w:val="00BD6AB2"/>
    <w:rsid w:val="00BD6AFC"/>
    <w:rsid w:val="00BD6C4F"/>
    <w:rsid w:val="00BD6EC5"/>
    <w:rsid w:val="00BD7039"/>
    <w:rsid w:val="00BD70B8"/>
    <w:rsid w:val="00BD715E"/>
    <w:rsid w:val="00BD71F4"/>
    <w:rsid w:val="00BD78E0"/>
    <w:rsid w:val="00BD798D"/>
    <w:rsid w:val="00BD7AE5"/>
    <w:rsid w:val="00BD7FE3"/>
    <w:rsid w:val="00BE0061"/>
    <w:rsid w:val="00BE03C9"/>
    <w:rsid w:val="00BE06B6"/>
    <w:rsid w:val="00BE0A6E"/>
    <w:rsid w:val="00BE0AC0"/>
    <w:rsid w:val="00BE0B69"/>
    <w:rsid w:val="00BE0FCB"/>
    <w:rsid w:val="00BE111B"/>
    <w:rsid w:val="00BE1187"/>
    <w:rsid w:val="00BE1252"/>
    <w:rsid w:val="00BE1372"/>
    <w:rsid w:val="00BE15C3"/>
    <w:rsid w:val="00BE1674"/>
    <w:rsid w:val="00BE17C1"/>
    <w:rsid w:val="00BE1C40"/>
    <w:rsid w:val="00BE1DD3"/>
    <w:rsid w:val="00BE1E84"/>
    <w:rsid w:val="00BE1EBF"/>
    <w:rsid w:val="00BE2182"/>
    <w:rsid w:val="00BE23D1"/>
    <w:rsid w:val="00BE255B"/>
    <w:rsid w:val="00BE2599"/>
    <w:rsid w:val="00BE274C"/>
    <w:rsid w:val="00BE28A5"/>
    <w:rsid w:val="00BE2C50"/>
    <w:rsid w:val="00BE301A"/>
    <w:rsid w:val="00BE32F3"/>
    <w:rsid w:val="00BE3CB5"/>
    <w:rsid w:val="00BE3D19"/>
    <w:rsid w:val="00BE3F43"/>
    <w:rsid w:val="00BE4092"/>
    <w:rsid w:val="00BE41A2"/>
    <w:rsid w:val="00BE4369"/>
    <w:rsid w:val="00BE458C"/>
    <w:rsid w:val="00BE46C4"/>
    <w:rsid w:val="00BE47F1"/>
    <w:rsid w:val="00BE4889"/>
    <w:rsid w:val="00BE494D"/>
    <w:rsid w:val="00BE49C4"/>
    <w:rsid w:val="00BE4D02"/>
    <w:rsid w:val="00BE4E06"/>
    <w:rsid w:val="00BE506A"/>
    <w:rsid w:val="00BE51AF"/>
    <w:rsid w:val="00BE52B2"/>
    <w:rsid w:val="00BE5594"/>
    <w:rsid w:val="00BE5C0B"/>
    <w:rsid w:val="00BE5D01"/>
    <w:rsid w:val="00BE5DD6"/>
    <w:rsid w:val="00BE5FE3"/>
    <w:rsid w:val="00BE62AA"/>
    <w:rsid w:val="00BE6469"/>
    <w:rsid w:val="00BE676F"/>
    <w:rsid w:val="00BE68F7"/>
    <w:rsid w:val="00BE6BE6"/>
    <w:rsid w:val="00BE6D56"/>
    <w:rsid w:val="00BE6D63"/>
    <w:rsid w:val="00BE6EF2"/>
    <w:rsid w:val="00BE72EC"/>
    <w:rsid w:val="00BE7523"/>
    <w:rsid w:val="00BE7BDD"/>
    <w:rsid w:val="00BE7CE2"/>
    <w:rsid w:val="00BE7D14"/>
    <w:rsid w:val="00BE7D48"/>
    <w:rsid w:val="00BF01AC"/>
    <w:rsid w:val="00BF0204"/>
    <w:rsid w:val="00BF0214"/>
    <w:rsid w:val="00BF038C"/>
    <w:rsid w:val="00BF0427"/>
    <w:rsid w:val="00BF0445"/>
    <w:rsid w:val="00BF0964"/>
    <w:rsid w:val="00BF0DCE"/>
    <w:rsid w:val="00BF0DDB"/>
    <w:rsid w:val="00BF18C1"/>
    <w:rsid w:val="00BF1CE2"/>
    <w:rsid w:val="00BF1E4C"/>
    <w:rsid w:val="00BF1EA2"/>
    <w:rsid w:val="00BF264B"/>
    <w:rsid w:val="00BF266B"/>
    <w:rsid w:val="00BF2BAC"/>
    <w:rsid w:val="00BF2CA1"/>
    <w:rsid w:val="00BF2E84"/>
    <w:rsid w:val="00BF3367"/>
    <w:rsid w:val="00BF3423"/>
    <w:rsid w:val="00BF369A"/>
    <w:rsid w:val="00BF3BEB"/>
    <w:rsid w:val="00BF3C1D"/>
    <w:rsid w:val="00BF459A"/>
    <w:rsid w:val="00BF45E3"/>
    <w:rsid w:val="00BF4807"/>
    <w:rsid w:val="00BF4822"/>
    <w:rsid w:val="00BF4AFA"/>
    <w:rsid w:val="00BF4B7F"/>
    <w:rsid w:val="00BF4E06"/>
    <w:rsid w:val="00BF4ECB"/>
    <w:rsid w:val="00BF4EE9"/>
    <w:rsid w:val="00BF4FA5"/>
    <w:rsid w:val="00BF52B3"/>
    <w:rsid w:val="00BF53C3"/>
    <w:rsid w:val="00BF55FA"/>
    <w:rsid w:val="00BF56BB"/>
    <w:rsid w:val="00BF571E"/>
    <w:rsid w:val="00BF5997"/>
    <w:rsid w:val="00BF5A47"/>
    <w:rsid w:val="00BF5C30"/>
    <w:rsid w:val="00BF62E3"/>
    <w:rsid w:val="00BF64AA"/>
    <w:rsid w:val="00BF6876"/>
    <w:rsid w:val="00BF68AF"/>
    <w:rsid w:val="00BF6D55"/>
    <w:rsid w:val="00BF6F61"/>
    <w:rsid w:val="00BF7092"/>
    <w:rsid w:val="00BF7296"/>
    <w:rsid w:val="00BF732F"/>
    <w:rsid w:val="00BF74CF"/>
    <w:rsid w:val="00BF7565"/>
    <w:rsid w:val="00BF7729"/>
    <w:rsid w:val="00BF7AD5"/>
    <w:rsid w:val="00BF7D33"/>
    <w:rsid w:val="00C004CC"/>
    <w:rsid w:val="00C00B18"/>
    <w:rsid w:val="00C00DEE"/>
    <w:rsid w:val="00C00E87"/>
    <w:rsid w:val="00C011AA"/>
    <w:rsid w:val="00C017FA"/>
    <w:rsid w:val="00C01861"/>
    <w:rsid w:val="00C0186D"/>
    <w:rsid w:val="00C01BC2"/>
    <w:rsid w:val="00C01DF1"/>
    <w:rsid w:val="00C01F5A"/>
    <w:rsid w:val="00C01FF5"/>
    <w:rsid w:val="00C0226F"/>
    <w:rsid w:val="00C02287"/>
    <w:rsid w:val="00C02403"/>
    <w:rsid w:val="00C02B0F"/>
    <w:rsid w:val="00C02C53"/>
    <w:rsid w:val="00C02F06"/>
    <w:rsid w:val="00C02F7F"/>
    <w:rsid w:val="00C02F8C"/>
    <w:rsid w:val="00C0307E"/>
    <w:rsid w:val="00C0343E"/>
    <w:rsid w:val="00C03600"/>
    <w:rsid w:val="00C037B6"/>
    <w:rsid w:val="00C039E4"/>
    <w:rsid w:val="00C039E7"/>
    <w:rsid w:val="00C03AF9"/>
    <w:rsid w:val="00C03F09"/>
    <w:rsid w:val="00C040F5"/>
    <w:rsid w:val="00C04317"/>
    <w:rsid w:val="00C04609"/>
    <w:rsid w:val="00C04762"/>
    <w:rsid w:val="00C04A2B"/>
    <w:rsid w:val="00C05004"/>
    <w:rsid w:val="00C0543E"/>
    <w:rsid w:val="00C05570"/>
    <w:rsid w:val="00C05629"/>
    <w:rsid w:val="00C05709"/>
    <w:rsid w:val="00C059E9"/>
    <w:rsid w:val="00C05A16"/>
    <w:rsid w:val="00C05A57"/>
    <w:rsid w:val="00C05A98"/>
    <w:rsid w:val="00C05AE8"/>
    <w:rsid w:val="00C05BFF"/>
    <w:rsid w:val="00C05E92"/>
    <w:rsid w:val="00C061C0"/>
    <w:rsid w:val="00C0641A"/>
    <w:rsid w:val="00C06A3C"/>
    <w:rsid w:val="00C06A8F"/>
    <w:rsid w:val="00C06B79"/>
    <w:rsid w:val="00C06DB0"/>
    <w:rsid w:val="00C0757D"/>
    <w:rsid w:val="00C0774B"/>
    <w:rsid w:val="00C07875"/>
    <w:rsid w:val="00C079C9"/>
    <w:rsid w:val="00C07B81"/>
    <w:rsid w:val="00C07E53"/>
    <w:rsid w:val="00C103B3"/>
    <w:rsid w:val="00C103CE"/>
    <w:rsid w:val="00C1043F"/>
    <w:rsid w:val="00C10712"/>
    <w:rsid w:val="00C10747"/>
    <w:rsid w:val="00C10793"/>
    <w:rsid w:val="00C10B0D"/>
    <w:rsid w:val="00C10BEC"/>
    <w:rsid w:val="00C10CD5"/>
    <w:rsid w:val="00C10D99"/>
    <w:rsid w:val="00C10EDD"/>
    <w:rsid w:val="00C111C1"/>
    <w:rsid w:val="00C119D4"/>
    <w:rsid w:val="00C11B95"/>
    <w:rsid w:val="00C11DA5"/>
    <w:rsid w:val="00C11FA6"/>
    <w:rsid w:val="00C12050"/>
    <w:rsid w:val="00C121F3"/>
    <w:rsid w:val="00C12397"/>
    <w:rsid w:val="00C12539"/>
    <w:rsid w:val="00C12714"/>
    <w:rsid w:val="00C127CD"/>
    <w:rsid w:val="00C1292C"/>
    <w:rsid w:val="00C12AA4"/>
    <w:rsid w:val="00C12CD9"/>
    <w:rsid w:val="00C12D7E"/>
    <w:rsid w:val="00C12DB7"/>
    <w:rsid w:val="00C12F29"/>
    <w:rsid w:val="00C131F7"/>
    <w:rsid w:val="00C136B6"/>
    <w:rsid w:val="00C1370D"/>
    <w:rsid w:val="00C1378B"/>
    <w:rsid w:val="00C13A10"/>
    <w:rsid w:val="00C13D21"/>
    <w:rsid w:val="00C13E15"/>
    <w:rsid w:val="00C14075"/>
    <w:rsid w:val="00C14230"/>
    <w:rsid w:val="00C14355"/>
    <w:rsid w:val="00C14539"/>
    <w:rsid w:val="00C14816"/>
    <w:rsid w:val="00C14819"/>
    <w:rsid w:val="00C14915"/>
    <w:rsid w:val="00C14922"/>
    <w:rsid w:val="00C149BE"/>
    <w:rsid w:val="00C14A66"/>
    <w:rsid w:val="00C14C71"/>
    <w:rsid w:val="00C14D17"/>
    <w:rsid w:val="00C14EC5"/>
    <w:rsid w:val="00C15028"/>
    <w:rsid w:val="00C15116"/>
    <w:rsid w:val="00C15144"/>
    <w:rsid w:val="00C151B7"/>
    <w:rsid w:val="00C153A8"/>
    <w:rsid w:val="00C1585D"/>
    <w:rsid w:val="00C159CC"/>
    <w:rsid w:val="00C15E98"/>
    <w:rsid w:val="00C15EA9"/>
    <w:rsid w:val="00C15EAA"/>
    <w:rsid w:val="00C15EB5"/>
    <w:rsid w:val="00C15EF9"/>
    <w:rsid w:val="00C16710"/>
    <w:rsid w:val="00C16875"/>
    <w:rsid w:val="00C169A1"/>
    <w:rsid w:val="00C16AE7"/>
    <w:rsid w:val="00C17092"/>
    <w:rsid w:val="00C17192"/>
    <w:rsid w:val="00C1744C"/>
    <w:rsid w:val="00C17543"/>
    <w:rsid w:val="00C1764E"/>
    <w:rsid w:val="00C17834"/>
    <w:rsid w:val="00C17C2E"/>
    <w:rsid w:val="00C17C54"/>
    <w:rsid w:val="00C2011A"/>
    <w:rsid w:val="00C20162"/>
    <w:rsid w:val="00C2042C"/>
    <w:rsid w:val="00C20579"/>
    <w:rsid w:val="00C20706"/>
    <w:rsid w:val="00C21194"/>
    <w:rsid w:val="00C211C6"/>
    <w:rsid w:val="00C21223"/>
    <w:rsid w:val="00C2134B"/>
    <w:rsid w:val="00C213FC"/>
    <w:rsid w:val="00C21623"/>
    <w:rsid w:val="00C216E2"/>
    <w:rsid w:val="00C2172B"/>
    <w:rsid w:val="00C2175D"/>
    <w:rsid w:val="00C21CBA"/>
    <w:rsid w:val="00C22393"/>
    <w:rsid w:val="00C224D6"/>
    <w:rsid w:val="00C22B03"/>
    <w:rsid w:val="00C22C6E"/>
    <w:rsid w:val="00C22FAB"/>
    <w:rsid w:val="00C235C6"/>
    <w:rsid w:val="00C2366C"/>
    <w:rsid w:val="00C2388C"/>
    <w:rsid w:val="00C238C0"/>
    <w:rsid w:val="00C238F8"/>
    <w:rsid w:val="00C23909"/>
    <w:rsid w:val="00C23D30"/>
    <w:rsid w:val="00C248B8"/>
    <w:rsid w:val="00C2493B"/>
    <w:rsid w:val="00C24A60"/>
    <w:rsid w:val="00C24AEB"/>
    <w:rsid w:val="00C24CDC"/>
    <w:rsid w:val="00C251BD"/>
    <w:rsid w:val="00C25306"/>
    <w:rsid w:val="00C2557F"/>
    <w:rsid w:val="00C255E6"/>
    <w:rsid w:val="00C25609"/>
    <w:rsid w:val="00C257F9"/>
    <w:rsid w:val="00C25A31"/>
    <w:rsid w:val="00C260D5"/>
    <w:rsid w:val="00C261A8"/>
    <w:rsid w:val="00C26367"/>
    <w:rsid w:val="00C26638"/>
    <w:rsid w:val="00C26F9D"/>
    <w:rsid w:val="00C27158"/>
    <w:rsid w:val="00C27319"/>
    <w:rsid w:val="00C273FD"/>
    <w:rsid w:val="00C275BE"/>
    <w:rsid w:val="00C27607"/>
    <w:rsid w:val="00C2763E"/>
    <w:rsid w:val="00C27648"/>
    <w:rsid w:val="00C27DBD"/>
    <w:rsid w:val="00C30066"/>
    <w:rsid w:val="00C30282"/>
    <w:rsid w:val="00C303AF"/>
    <w:rsid w:val="00C30796"/>
    <w:rsid w:val="00C30B6E"/>
    <w:rsid w:val="00C30D8E"/>
    <w:rsid w:val="00C31180"/>
    <w:rsid w:val="00C3157B"/>
    <w:rsid w:val="00C31621"/>
    <w:rsid w:val="00C31DBA"/>
    <w:rsid w:val="00C32035"/>
    <w:rsid w:val="00C32047"/>
    <w:rsid w:val="00C32072"/>
    <w:rsid w:val="00C32107"/>
    <w:rsid w:val="00C321C8"/>
    <w:rsid w:val="00C323DC"/>
    <w:rsid w:val="00C32456"/>
    <w:rsid w:val="00C32EBF"/>
    <w:rsid w:val="00C330B6"/>
    <w:rsid w:val="00C331D6"/>
    <w:rsid w:val="00C3338A"/>
    <w:rsid w:val="00C33434"/>
    <w:rsid w:val="00C33679"/>
    <w:rsid w:val="00C336BF"/>
    <w:rsid w:val="00C33A55"/>
    <w:rsid w:val="00C3405C"/>
    <w:rsid w:val="00C3433C"/>
    <w:rsid w:val="00C343A9"/>
    <w:rsid w:val="00C3481C"/>
    <w:rsid w:val="00C34967"/>
    <w:rsid w:val="00C34B08"/>
    <w:rsid w:val="00C34DA4"/>
    <w:rsid w:val="00C34EA0"/>
    <w:rsid w:val="00C34EA9"/>
    <w:rsid w:val="00C3552B"/>
    <w:rsid w:val="00C3557A"/>
    <w:rsid w:val="00C355CE"/>
    <w:rsid w:val="00C357AE"/>
    <w:rsid w:val="00C358B2"/>
    <w:rsid w:val="00C35BB5"/>
    <w:rsid w:val="00C35D36"/>
    <w:rsid w:val="00C3600D"/>
    <w:rsid w:val="00C361C7"/>
    <w:rsid w:val="00C36292"/>
    <w:rsid w:val="00C367CE"/>
    <w:rsid w:val="00C3691A"/>
    <w:rsid w:val="00C36B60"/>
    <w:rsid w:val="00C36D5B"/>
    <w:rsid w:val="00C36E4E"/>
    <w:rsid w:val="00C36EEE"/>
    <w:rsid w:val="00C3719D"/>
    <w:rsid w:val="00C373A8"/>
    <w:rsid w:val="00C378F5"/>
    <w:rsid w:val="00C37A8B"/>
    <w:rsid w:val="00C37AC2"/>
    <w:rsid w:val="00C37BFD"/>
    <w:rsid w:val="00C37DC0"/>
    <w:rsid w:val="00C402C1"/>
    <w:rsid w:val="00C4048F"/>
    <w:rsid w:val="00C4051B"/>
    <w:rsid w:val="00C40B87"/>
    <w:rsid w:val="00C40C81"/>
    <w:rsid w:val="00C40D3B"/>
    <w:rsid w:val="00C40D8C"/>
    <w:rsid w:val="00C40F06"/>
    <w:rsid w:val="00C410D2"/>
    <w:rsid w:val="00C41196"/>
    <w:rsid w:val="00C41443"/>
    <w:rsid w:val="00C41568"/>
    <w:rsid w:val="00C41A49"/>
    <w:rsid w:val="00C41E40"/>
    <w:rsid w:val="00C4257A"/>
    <w:rsid w:val="00C42786"/>
    <w:rsid w:val="00C42836"/>
    <w:rsid w:val="00C42A76"/>
    <w:rsid w:val="00C42C92"/>
    <w:rsid w:val="00C43337"/>
    <w:rsid w:val="00C43659"/>
    <w:rsid w:val="00C43F3E"/>
    <w:rsid w:val="00C43F8B"/>
    <w:rsid w:val="00C442A7"/>
    <w:rsid w:val="00C4430E"/>
    <w:rsid w:val="00C443EA"/>
    <w:rsid w:val="00C44962"/>
    <w:rsid w:val="00C45099"/>
    <w:rsid w:val="00C4510A"/>
    <w:rsid w:val="00C45147"/>
    <w:rsid w:val="00C45205"/>
    <w:rsid w:val="00C452C2"/>
    <w:rsid w:val="00C452FE"/>
    <w:rsid w:val="00C45C58"/>
    <w:rsid w:val="00C45D98"/>
    <w:rsid w:val="00C45E6D"/>
    <w:rsid w:val="00C4600D"/>
    <w:rsid w:val="00C467FA"/>
    <w:rsid w:val="00C468F9"/>
    <w:rsid w:val="00C469BB"/>
    <w:rsid w:val="00C46A99"/>
    <w:rsid w:val="00C46BD4"/>
    <w:rsid w:val="00C46DA2"/>
    <w:rsid w:val="00C47000"/>
    <w:rsid w:val="00C471C1"/>
    <w:rsid w:val="00C47527"/>
    <w:rsid w:val="00C4756E"/>
    <w:rsid w:val="00C479EE"/>
    <w:rsid w:val="00C47E22"/>
    <w:rsid w:val="00C47F1C"/>
    <w:rsid w:val="00C5053D"/>
    <w:rsid w:val="00C50889"/>
    <w:rsid w:val="00C512A7"/>
    <w:rsid w:val="00C5140F"/>
    <w:rsid w:val="00C514A5"/>
    <w:rsid w:val="00C514C0"/>
    <w:rsid w:val="00C515FD"/>
    <w:rsid w:val="00C516FF"/>
    <w:rsid w:val="00C51DF2"/>
    <w:rsid w:val="00C524A1"/>
    <w:rsid w:val="00C525F9"/>
    <w:rsid w:val="00C52656"/>
    <w:rsid w:val="00C527B7"/>
    <w:rsid w:val="00C52837"/>
    <w:rsid w:val="00C52920"/>
    <w:rsid w:val="00C52989"/>
    <w:rsid w:val="00C52A88"/>
    <w:rsid w:val="00C52B2C"/>
    <w:rsid w:val="00C52CAF"/>
    <w:rsid w:val="00C52EEA"/>
    <w:rsid w:val="00C53025"/>
    <w:rsid w:val="00C5320D"/>
    <w:rsid w:val="00C5375F"/>
    <w:rsid w:val="00C53B42"/>
    <w:rsid w:val="00C5418F"/>
    <w:rsid w:val="00C542FA"/>
    <w:rsid w:val="00C544D5"/>
    <w:rsid w:val="00C545DA"/>
    <w:rsid w:val="00C546EC"/>
    <w:rsid w:val="00C54999"/>
    <w:rsid w:val="00C54AF1"/>
    <w:rsid w:val="00C54C63"/>
    <w:rsid w:val="00C54C9C"/>
    <w:rsid w:val="00C54D42"/>
    <w:rsid w:val="00C54D75"/>
    <w:rsid w:val="00C54F70"/>
    <w:rsid w:val="00C558C1"/>
    <w:rsid w:val="00C558F7"/>
    <w:rsid w:val="00C55A62"/>
    <w:rsid w:val="00C55EA9"/>
    <w:rsid w:val="00C56369"/>
    <w:rsid w:val="00C56529"/>
    <w:rsid w:val="00C56830"/>
    <w:rsid w:val="00C56883"/>
    <w:rsid w:val="00C56C36"/>
    <w:rsid w:val="00C56CC8"/>
    <w:rsid w:val="00C56D53"/>
    <w:rsid w:val="00C56E13"/>
    <w:rsid w:val="00C56E84"/>
    <w:rsid w:val="00C56F21"/>
    <w:rsid w:val="00C57097"/>
    <w:rsid w:val="00C57ABA"/>
    <w:rsid w:val="00C57ACE"/>
    <w:rsid w:val="00C57C8F"/>
    <w:rsid w:val="00C600F3"/>
    <w:rsid w:val="00C604F6"/>
    <w:rsid w:val="00C60A74"/>
    <w:rsid w:val="00C60E90"/>
    <w:rsid w:val="00C60FED"/>
    <w:rsid w:val="00C61542"/>
    <w:rsid w:val="00C61904"/>
    <w:rsid w:val="00C619DC"/>
    <w:rsid w:val="00C61F50"/>
    <w:rsid w:val="00C61F65"/>
    <w:rsid w:val="00C62678"/>
    <w:rsid w:val="00C629B2"/>
    <w:rsid w:val="00C62AE0"/>
    <w:rsid w:val="00C62B04"/>
    <w:rsid w:val="00C62F37"/>
    <w:rsid w:val="00C63016"/>
    <w:rsid w:val="00C634E3"/>
    <w:rsid w:val="00C635B3"/>
    <w:rsid w:val="00C6414E"/>
    <w:rsid w:val="00C645A3"/>
    <w:rsid w:val="00C64662"/>
    <w:rsid w:val="00C6466D"/>
    <w:rsid w:val="00C648C9"/>
    <w:rsid w:val="00C64C74"/>
    <w:rsid w:val="00C64CFD"/>
    <w:rsid w:val="00C64EEA"/>
    <w:rsid w:val="00C64FF3"/>
    <w:rsid w:val="00C6510B"/>
    <w:rsid w:val="00C651C5"/>
    <w:rsid w:val="00C651D5"/>
    <w:rsid w:val="00C654FE"/>
    <w:rsid w:val="00C6568E"/>
    <w:rsid w:val="00C65B4F"/>
    <w:rsid w:val="00C65B72"/>
    <w:rsid w:val="00C65D77"/>
    <w:rsid w:val="00C66392"/>
    <w:rsid w:val="00C66660"/>
    <w:rsid w:val="00C6666C"/>
    <w:rsid w:val="00C6672F"/>
    <w:rsid w:val="00C667F7"/>
    <w:rsid w:val="00C66987"/>
    <w:rsid w:val="00C66C3F"/>
    <w:rsid w:val="00C66EE0"/>
    <w:rsid w:val="00C67184"/>
    <w:rsid w:val="00C671B1"/>
    <w:rsid w:val="00C6733F"/>
    <w:rsid w:val="00C676B7"/>
    <w:rsid w:val="00C67729"/>
    <w:rsid w:val="00C677F0"/>
    <w:rsid w:val="00C67801"/>
    <w:rsid w:val="00C67ABD"/>
    <w:rsid w:val="00C67CDB"/>
    <w:rsid w:val="00C67D26"/>
    <w:rsid w:val="00C67EE5"/>
    <w:rsid w:val="00C70038"/>
    <w:rsid w:val="00C7022A"/>
    <w:rsid w:val="00C702DF"/>
    <w:rsid w:val="00C703CC"/>
    <w:rsid w:val="00C70450"/>
    <w:rsid w:val="00C70532"/>
    <w:rsid w:val="00C70649"/>
    <w:rsid w:val="00C7094C"/>
    <w:rsid w:val="00C71680"/>
    <w:rsid w:val="00C716AB"/>
    <w:rsid w:val="00C716E4"/>
    <w:rsid w:val="00C71A96"/>
    <w:rsid w:val="00C71BF3"/>
    <w:rsid w:val="00C71FEB"/>
    <w:rsid w:val="00C7206D"/>
    <w:rsid w:val="00C72083"/>
    <w:rsid w:val="00C725EC"/>
    <w:rsid w:val="00C72608"/>
    <w:rsid w:val="00C7295E"/>
    <w:rsid w:val="00C72AA6"/>
    <w:rsid w:val="00C72E2F"/>
    <w:rsid w:val="00C72E96"/>
    <w:rsid w:val="00C73007"/>
    <w:rsid w:val="00C732E8"/>
    <w:rsid w:val="00C73593"/>
    <w:rsid w:val="00C735FD"/>
    <w:rsid w:val="00C736D8"/>
    <w:rsid w:val="00C73CA0"/>
    <w:rsid w:val="00C73F15"/>
    <w:rsid w:val="00C7410F"/>
    <w:rsid w:val="00C7411A"/>
    <w:rsid w:val="00C74699"/>
    <w:rsid w:val="00C74AF3"/>
    <w:rsid w:val="00C74CC6"/>
    <w:rsid w:val="00C74CCF"/>
    <w:rsid w:val="00C74D36"/>
    <w:rsid w:val="00C7501C"/>
    <w:rsid w:val="00C75039"/>
    <w:rsid w:val="00C75064"/>
    <w:rsid w:val="00C75510"/>
    <w:rsid w:val="00C755F7"/>
    <w:rsid w:val="00C7568F"/>
    <w:rsid w:val="00C757F9"/>
    <w:rsid w:val="00C75D08"/>
    <w:rsid w:val="00C75D8A"/>
    <w:rsid w:val="00C75DA2"/>
    <w:rsid w:val="00C76045"/>
    <w:rsid w:val="00C76137"/>
    <w:rsid w:val="00C76488"/>
    <w:rsid w:val="00C7682E"/>
    <w:rsid w:val="00C76A87"/>
    <w:rsid w:val="00C76C3A"/>
    <w:rsid w:val="00C76E24"/>
    <w:rsid w:val="00C7709B"/>
    <w:rsid w:val="00C77732"/>
    <w:rsid w:val="00C7777D"/>
    <w:rsid w:val="00C77BC5"/>
    <w:rsid w:val="00C77C19"/>
    <w:rsid w:val="00C77F0B"/>
    <w:rsid w:val="00C80017"/>
    <w:rsid w:val="00C80184"/>
    <w:rsid w:val="00C804DB"/>
    <w:rsid w:val="00C806B8"/>
    <w:rsid w:val="00C809EB"/>
    <w:rsid w:val="00C80D3A"/>
    <w:rsid w:val="00C80D42"/>
    <w:rsid w:val="00C80DCC"/>
    <w:rsid w:val="00C80DDD"/>
    <w:rsid w:val="00C81145"/>
    <w:rsid w:val="00C816B6"/>
    <w:rsid w:val="00C8182C"/>
    <w:rsid w:val="00C81C49"/>
    <w:rsid w:val="00C81CE9"/>
    <w:rsid w:val="00C81E60"/>
    <w:rsid w:val="00C822F7"/>
    <w:rsid w:val="00C82454"/>
    <w:rsid w:val="00C82534"/>
    <w:rsid w:val="00C82563"/>
    <w:rsid w:val="00C8277B"/>
    <w:rsid w:val="00C827A3"/>
    <w:rsid w:val="00C827B9"/>
    <w:rsid w:val="00C82826"/>
    <w:rsid w:val="00C828ED"/>
    <w:rsid w:val="00C82BD6"/>
    <w:rsid w:val="00C82C13"/>
    <w:rsid w:val="00C82C57"/>
    <w:rsid w:val="00C82EB6"/>
    <w:rsid w:val="00C831E7"/>
    <w:rsid w:val="00C83410"/>
    <w:rsid w:val="00C8351D"/>
    <w:rsid w:val="00C835A8"/>
    <w:rsid w:val="00C8367A"/>
    <w:rsid w:val="00C837BA"/>
    <w:rsid w:val="00C83802"/>
    <w:rsid w:val="00C838F2"/>
    <w:rsid w:val="00C839CD"/>
    <w:rsid w:val="00C839D4"/>
    <w:rsid w:val="00C83AB4"/>
    <w:rsid w:val="00C83BB7"/>
    <w:rsid w:val="00C83CCD"/>
    <w:rsid w:val="00C83FE6"/>
    <w:rsid w:val="00C84127"/>
    <w:rsid w:val="00C8416B"/>
    <w:rsid w:val="00C84450"/>
    <w:rsid w:val="00C844F4"/>
    <w:rsid w:val="00C845EC"/>
    <w:rsid w:val="00C84835"/>
    <w:rsid w:val="00C84C23"/>
    <w:rsid w:val="00C84E83"/>
    <w:rsid w:val="00C84EAC"/>
    <w:rsid w:val="00C84EF8"/>
    <w:rsid w:val="00C84F32"/>
    <w:rsid w:val="00C84F98"/>
    <w:rsid w:val="00C850C9"/>
    <w:rsid w:val="00C85309"/>
    <w:rsid w:val="00C8584C"/>
    <w:rsid w:val="00C85895"/>
    <w:rsid w:val="00C85B20"/>
    <w:rsid w:val="00C86372"/>
    <w:rsid w:val="00C8668B"/>
    <w:rsid w:val="00C86699"/>
    <w:rsid w:val="00C868E6"/>
    <w:rsid w:val="00C86999"/>
    <w:rsid w:val="00C86B6C"/>
    <w:rsid w:val="00C86C0F"/>
    <w:rsid w:val="00C86D77"/>
    <w:rsid w:val="00C87179"/>
    <w:rsid w:val="00C87239"/>
    <w:rsid w:val="00C876A4"/>
    <w:rsid w:val="00C87C21"/>
    <w:rsid w:val="00C9018F"/>
    <w:rsid w:val="00C9020E"/>
    <w:rsid w:val="00C90358"/>
    <w:rsid w:val="00C90428"/>
    <w:rsid w:val="00C906DB"/>
    <w:rsid w:val="00C9091A"/>
    <w:rsid w:val="00C90A55"/>
    <w:rsid w:val="00C90ABE"/>
    <w:rsid w:val="00C90E20"/>
    <w:rsid w:val="00C90E87"/>
    <w:rsid w:val="00C91005"/>
    <w:rsid w:val="00C911CF"/>
    <w:rsid w:val="00C91253"/>
    <w:rsid w:val="00C913E0"/>
    <w:rsid w:val="00C914B6"/>
    <w:rsid w:val="00C916A1"/>
    <w:rsid w:val="00C9191F"/>
    <w:rsid w:val="00C91B42"/>
    <w:rsid w:val="00C91CA3"/>
    <w:rsid w:val="00C91F93"/>
    <w:rsid w:val="00C92164"/>
    <w:rsid w:val="00C921D1"/>
    <w:rsid w:val="00C922E6"/>
    <w:rsid w:val="00C923BD"/>
    <w:rsid w:val="00C9274D"/>
    <w:rsid w:val="00C92787"/>
    <w:rsid w:val="00C9297A"/>
    <w:rsid w:val="00C92AB9"/>
    <w:rsid w:val="00C933C7"/>
    <w:rsid w:val="00C9342B"/>
    <w:rsid w:val="00C93543"/>
    <w:rsid w:val="00C93742"/>
    <w:rsid w:val="00C93B30"/>
    <w:rsid w:val="00C93C78"/>
    <w:rsid w:val="00C93EB8"/>
    <w:rsid w:val="00C93FA8"/>
    <w:rsid w:val="00C940C9"/>
    <w:rsid w:val="00C94280"/>
    <w:rsid w:val="00C94424"/>
    <w:rsid w:val="00C94687"/>
    <w:rsid w:val="00C948B1"/>
    <w:rsid w:val="00C949A9"/>
    <w:rsid w:val="00C949C3"/>
    <w:rsid w:val="00C94E56"/>
    <w:rsid w:val="00C95119"/>
    <w:rsid w:val="00C95212"/>
    <w:rsid w:val="00C9586A"/>
    <w:rsid w:val="00C95BC8"/>
    <w:rsid w:val="00C95BF2"/>
    <w:rsid w:val="00C95DAB"/>
    <w:rsid w:val="00C95FCB"/>
    <w:rsid w:val="00C963A9"/>
    <w:rsid w:val="00C96875"/>
    <w:rsid w:val="00C96E66"/>
    <w:rsid w:val="00C97136"/>
    <w:rsid w:val="00C97431"/>
    <w:rsid w:val="00C975CD"/>
    <w:rsid w:val="00C976BF"/>
    <w:rsid w:val="00CA024D"/>
    <w:rsid w:val="00CA02FF"/>
    <w:rsid w:val="00CA0748"/>
    <w:rsid w:val="00CA0C38"/>
    <w:rsid w:val="00CA0ED6"/>
    <w:rsid w:val="00CA0F87"/>
    <w:rsid w:val="00CA1283"/>
    <w:rsid w:val="00CA13A3"/>
    <w:rsid w:val="00CA152A"/>
    <w:rsid w:val="00CA1789"/>
    <w:rsid w:val="00CA18F1"/>
    <w:rsid w:val="00CA1945"/>
    <w:rsid w:val="00CA19E2"/>
    <w:rsid w:val="00CA21EA"/>
    <w:rsid w:val="00CA226D"/>
    <w:rsid w:val="00CA241F"/>
    <w:rsid w:val="00CA25FD"/>
    <w:rsid w:val="00CA267C"/>
    <w:rsid w:val="00CA2757"/>
    <w:rsid w:val="00CA27FE"/>
    <w:rsid w:val="00CA30FF"/>
    <w:rsid w:val="00CA3219"/>
    <w:rsid w:val="00CA323F"/>
    <w:rsid w:val="00CA33DA"/>
    <w:rsid w:val="00CA3552"/>
    <w:rsid w:val="00CA3824"/>
    <w:rsid w:val="00CA395E"/>
    <w:rsid w:val="00CA3B44"/>
    <w:rsid w:val="00CA428A"/>
    <w:rsid w:val="00CA457B"/>
    <w:rsid w:val="00CA49C5"/>
    <w:rsid w:val="00CA4C04"/>
    <w:rsid w:val="00CA4FBA"/>
    <w:rsid w:val="00CA53E9"/>
    <w:rsid w:val="00CA541C"/>
    <w:rsid w:val="00CA5968"/>
    <w:rsid w:val="00CA5C8F"/>
    <w:rsid w:val="00CA5F1F"/>
    <w:rsid w:val="00CA60C1"/>
    <w:rsid w:val="00CA64C2"/>
    <w:rsid w:val="00CA6734"/>
    <w:rsid w:val="00CA68DD"/>
    <w:rsid w:val="00CA6960"/>
    <w:rsid w:val="00CA6A50"/>
    <w:rsid w:val="00CA6ACD"/>
    <w:rsid w:val="00CA6B0D"/>
    <w:rsid w:val="00CA6B9C"/>
    <w:rsid w:val="00CA6DAF"/>
    <w:rsid w:val="00CA6E34"/>
    <w:rsid w:val="00CA7062"/>
    <w:rsid w:val="00CA71CD"/>
    <w:rsid w:val="00CA758B"/>
    <w:rsid w:val="00CA772D"/>
    <w:rsid w:val="00CA791E"/>
    <w:rsid w:val="00CA7C4E"/>
    <w:rsid w:val="00CA7CAD"/>
    <w:rsid w:val="00CA7FA3"/>
    <w:rsid w:val="00CB008B"/>
    <w:rsid w:val="00CB00EA"/>
    <w:rsid w:val="00CB047F"/>
    <w:rsid w:val="00CB069F"/>
    <w:rsid w:val="00CB0739"/>
    <w:rsid w:val="00CB0B3A"/>
    <w:rsid w:val="00CB0DBE"/>
    <w:rsid w:val="00CB0DFD"/>
    <w:rsid w:val="00CB111F"/>
    <w:rsid w:val="00CB1312"/>
    <w:rsid w:val="00CB1667"/>
    <w:rsid w:val="00CB1736"/>
    <w:rsid w:val="00CB1A68"/>
    <w:rsid w:val="00CB1D60"/>
    <w:rsid w:val="00CB1F0C"/>
    <w:rsid w:val="00CB2BF1"/>
    <w:rsid w:val="00CB2C22"/>
    <w:rsid w:val="00CB2D29"/>
    <w:rsid w:val="00CB2F0C"/>
    <w:rsid w:val="00CB31E2"/>
    <w:rsid w:val="00CB3343"/>
    <w:rsid w:val="00CB3675"/>
    <w:rsid w:val="00CB38A0"/>
    <w:rsid w:val="00CB39B1"/>
    <w:rsid w:val="00CB3CC4"/>
    <w:rsid w:val="00CB3F44"/>
    <w:rsid w:val="00CB46B5"/>
    <w:rsid w:val="00CB4839"/>
    <w:rsid w:val="00CB4DFD"/>
    <w:rsid w:val="00CB4FF5"/>
    <w:rsid w:val="00CB51F6"/>
    <w:rsid w:val="00CB5310"/>
    <w:rsid w:val="00CB5549"/>
    <w:rsid w:val="00CB5559"/>
    <w:rsid w:val="00CB571F"/>
    <w:rsid w:val="00CB5E16"/>
    <w:rsid w:val="00CB60C2"/>
    <w:rsid w:val="00CB61A0"/>
    <w:rsid w:val="00CB6260"/>
    <w:rsid w:val="00CB6639"/>
    <w:rsid w:val="00CB68AC"/>
    <w:rsid w:val="00CB6B67"/>
    <w:rsid w:val="00CB6CE8"/>
    <w:rsid w:val="00CB6D65"/>
    <w:rsid w:val="00CB6E73"/>
    <w:rsid w:val="00CB6FCA"/>
    <w:rsid w:val="00CB6FD8"/>
    <w:rsid w:val="00CB7425"/>
    <w:rsid w:val="00CB7A09"/>
    <w:rsid w:val="00CB7ADD"/>
    <w:rsid w:val="00CC0326"/>
    <w:rsid w:val="00CC0530"/>
    <w:rsid w:val="00CC05B1"/>
    <w:rsid w:val="00CC07FF"/>
    <w:rsid w:val="00CC0BCB"/>
    <w:rsid w:val="00CC124B"/>
    <w:rsid w:val="00CC179A"/>
    <w:rsid w:val="00CC179F"/>
    <w:rsid w:val="00CC1A47"/>
    <w:rsid w:val="00CC1C26"/>
    <w:rsid w:val="00CC1D81"/>
    <w:rsid w:val="00CC1E3F"/>
    <w:rsid w:val="00CC2101"/>
    <w:rsid w:val="00CC2189"/>
    <w:rsid w:val="00CC26A7"/>
    <w:rsid w:val="00CC2D56"/>
    <w:rsid w:val="00CC2F05"/>
    <w:rsid w:val="00CC3539"/>
    <w:rsid w:val="00CC35AE"/>
    <w:rsid w:val="00CC37F2"/>
    <w:rsid w:val="00CC392D"/>
    <w:rsid w:val="00CC39DC"/>
    <w:rsid w:val="00CC3A3F"/>
    <w:rsid w:val="00CC3BE1"/>
    <w:rsid w:val="00CC3D07"/>
    <w:rsid w:val="00CC3DFC"/>
    <w:rsid w:val="00CC3EF0"/>
    <w:rsid w:val="00CC3F9E"/>
    <w:rsid w:val="00CC44BF"/>
    <w:rsid w:val="00CC4805"/>
    <w:rsid w:val="00CC4B86"/>
    <w:rsid w:val="00CC4E3A"/>
    <w:rsid w:val="00CC4F5D"/>
    <w:rsid w:val="00CC4FE1"/>
    <w:rsid w:val="00CC51A2"/>
    <w:rsid w:val="00CC51FD"/>
    <w:rsid w:val="00CC5246"/>
    <w:rsid w:val="00CC5681"/>
    <w:rsid w:val="00CC574C"/>
    <w:rsid w:val="00CC5A5E"/>
    <w:rsid w:val="00CC5C0A"/>
    <w:rsid w:val="00CC5CE3"/>
    <w:rsid w:val="00CC6646"/>
    <w:rsid w:val="00CC6844"/>
    <w:rsid w:val="00CC6B70"/>
    <w:rsid w:val="00CC6CDA"/>
    <w:rsid w:val="00CC6F71"/>
    <w:rsid w:val="00CC6FDB"/>
    <w:rsid w:val="00CC7028"/>
    <w:rsid w:val="00CC7084"/>
    <w:rsid w:val="00CC716B"/>
    <w:rsid w:val="00CC72F4"/>
    <w:rsid w:val="00CC7345"/>
    <w:rsid w:val="00CC7449"/>
    <w:rsid w:val="00CC7464"/>
    <w:rsid w:val="00CC74F6"/>
    <w:rsid w:val="00CC76ED"/>
    <w:rsid w:val="00CC77A8"/>
    <w:rsid w:val="00CC79B1"/>
    <w:rsid w:val="00CC7A52"/>
    <w:rsid w:val="00CD0040"/>
    <w:rsid w:val="00CD01C4"/>
    <w:rsid w:val="00CD0315"/>
    <w:rsid w:val="00CD0399"/>
    <w:rsid w:val="00CD0410"/>
    <w:rsid w:val="00CD0554"/>
    <w:rsid w:val="00CD0807"/>
    <w:rsid w:val="00CD0851"/>
    <w:rsid w:val="00CD0A74"/>
    <w:rsid w:val="00CD0AF9"/>
    <w:rsid w:val="00CD0B30"/>
    <w:rsid w:val="00CD0DAC"/>
    <w:rsid w:val="00CD0DBE"/>
    <w:rsid w:val="00CD0E16"/>
    <w:rsid w:val="00CD0EEE"/>
    <w:rsid w:val="00CD0F10"/>
    <w:rsid w:val="00CD13BE"/>
    <w:rsid w:val="00CD17CF"/>
    <w:rsid w:val="00CD1950"/>
    <w:rsid w:val="00CD200A"/>
    <w:rsid w:val="00CD20C0"/>
    <w:rsid w:val="00CD21B8"/>
    <w:rsid w:val="00CD2598"/>
    <w:rsid w:val="00CD25E1"/>
    <w:rsid w:val="00CD26BF"/>
    <w:rsid w:val="00CD2A51"/>
    <w:rsid w:val="00CD2E95"/>
    <w:rsid w:val="00CD2F08"/>
    <w:rsid w:val="00CD38FD"/>
    <w:rsid w:val="00CD3C7E"/>
    <w:rsid w:val="00CD3DCF"/>
    <w:rsid w:val="00CD4653"/>
    <w:rsid w:val="00CD47E4"/>
    <w:rsid w:val="00CD481A"/>
    <w:rsid w:val="00CD49F4"/>
    <w:rsid w:val="00CD4A92"/>
    <w:rsid w:val="00CD4F62"/>
    <w:rsid w:val="00CD5000"/>
    <w:rsid w:val="00CD5085"/>
    <w:rsid w:val="00CD520C"/>
    <w:rsid w:val="00CD5338"/>
    <w:rsid w:val="00CD53BC"/>
    <w:rsid w:val="00CD53C4"/>
    <w:rsid w:val="00CD5BFB"/>
    <w:rsid w:val="00CD5C5C"/>
    <w:rsid w:val="00CD5F67"/>
    <w:rsid w:val="00CD6293"/>
    <w:rsid w:val="00CD6387"/>
    <w:rsid w:val="00CD694D"/>
    <w:rsid w:val="00CD6ACE"/>
    <w:rsid w:val="00CD6FB4"/>
    <w:rsid w:val="00CD72B2"/>
    <w:rsid w:val="00CD73F4"/>
    <w:rsid w:val="00CD7BB1"/>
    <w:rsid w:val="00CD7C33"/>
    <w:rsid w:val="00CD7FE0"/>
    <w:rsid w:val="00CE03A4"/>
    <w:rsid w:val="00CE0402"/>
    <w:rsid w:val="00CE06B5"/>
    <w:rsid w:val="00CE06D2"/>
    <w:rsid w:val="00CE0A8E"/>
    <w:rsid w:val="00CE193D"/>
    <w:rsid w:val="00CE19F7"/>
    <w:rsid w:val="00CE1A32"/>
    <w:rsid w:val="00CE1B61"/>
    <w:rsid w:val="00CE1BB5"/>
    <w:rsid w:val="00CE1CB4"/>
    <w:rsid w:val="00CE1EF1"/>
    <w:rsid w:val="00CE2014"/>
    <w:rsid w:val="00CE21E7"/>
    <w:rsid w:val="00CE2243"/>
    <w:rsid w:val="00CE24F0"/>
    <w:rsid w:val="00CE2764"/>
    <w:rsid w:val="00CE2EBB"/>
    <w:rsid w:val="00CE33AC"/>
    <w:rsid w:val="00CE372A"/>
    <w:rsid w:val="00CE3826"/>
    <w:rsid w:val="00CE3E06"/>
    <w:rsid w:val="00CE405C"/>
    <w:rsid w:val="00CE46FB"/>
    <w:rsid w:val="00CE4768"/>
    <w:rsid w:val="00CE4839"/>
    <w:rsid w:val="00CE4AC3"/>
    <w:rsid w:val="00CE4CC6"/>
    <w:rsid w:val="00CE4DB7"/>
    <w:rsid w:val="00CE5037"/>
    <w:rsid w:val="00CE5A8C"/>
    <w:rsid w:val="00CE5BDF"/>
    <w:rsid w:val="00CE5C66"/>
    <w:rsid w:val="00CE607D"/>
    <w:rsid w:val="00CE6860"/>
    <w:rsid w:val="00CE6891"/>
    <w:rsid w:val="00CE69AC"/>
    <w:rsid w:val="00CE6B7F"/>
    <w:rsid w:val="00CE6CC1"/>
    <w:rsid w:val="00CE6D55"/>
    <w:rsid w:val="00CE70A5"/>
    <w:rsid w:val="00CE7101"/>
    <w:rsid w:val="00CE728A"/>
    <w:rsid w:val="00CE72F8"/>
    <w:rsid w:val="00CE7305"/>
    <w:rsid w:val="00CE7593"/>
    <w:rsid w:val="00CE7663"/>
    <w:rsid w:val="00CE7931"/>
    <w:rsid w:val="00CE7B50"/>
    <w:rsid w:val="00CE7BA2"/>
    <w:rsid w:val="00CE7DC8"/>
    <w:rsid w:val="00CE7DCB"/>
    <w:rsid w:val="00CF0400"/>
    <w:rsid w:val="00CF0970"/>
    <w:rsid w:val="00CF0BBD"/>
    <w:rsid w:val="00CF0BEB"/>
    <w:rsid w:val="00CF0CB1"/>
    <w:rsid w:val="00CF0D1E"/>
    <w:rsid w:val="00CF101C"/>
    <w:rsid w:val="00CF12E1"/>
    <w:rsid w:val="00CF16C2"/>
    <w:rsid w:val="00CF1AE9"/>
    <w:rsid w:val="00CF1BA8"/>
    <w:rsid w:val="00CF1D86"/>
    <w:rsid w:val="00CF2190"/>
    <w:rsid w:val="00CF251C"/>
    <w:rsid w:val="00CF254D"/>
    <w:rsid w:val="00CF2638"/>
    <w:rsid w:val="00CF273E"/>
    <w:rsid w:val="00CF27B8"/>
    <w:rsid w:val="00CF2C47"/>
    <w:rsid w:val="00CF2C71"/>
    <w:rsid w:val="00CF2D93"/>
    <w:rsid w:val="00CF358C"/>
    <w:rsid w:val="00CF3594"/>
    <w:rsid w:val="00CF3AF4"/>
    <w:rsid w:val="00CF3B10"/>
    <w:rsid w:val="00CF3B5E"/>
    <w:rsid w:val="00CF3E44"/>
    <w:rsid w:val="00CF42A8"/>
    <w:rsid w:val="00CF475B"/>
    <w:rsid w:val="00CF4C87"/>
    <w:rsid w:val="00CF4E25"/>
    <w:rsid w:val="00CF50BC"/>
    <w:rsid w:val="00CF51E1"/>
    <w:rsid w:val="00CF55B0"/>
    <w:rsid w:val="00CF575F"/>
    <w:rsid w:val="00CF57B5"/>
    <w:rsid w:val="00CF59A7"/>
    <w:rsid w:val="00CF5B09"/>
    <w:rsid w:val="00CF5B1C"/>
    <w:rsid w:val="00CF6198"/>
    <w:rsid w:val="00CF61FE"/>
    <w:rsid w:val="00CF65EA"/>
    <w:rsid w:val="00CF683F"/>
    <w:rsid w:val="00CF6862"/>
    <w:rsid w:val="00CF73AB"/>
    <w:rsid w:val="00CF7484"/>
    <w:rsid w:val="00CF757B"/>
    <w:rsid w:val="00CF76EF"/>
    <w:rsid w:val="00CF7772"/>
    <w:rsid w:val="00CF7B66"/>
    <w:rsid w:val="00CF7B91"/>
    <w:rsid w:val="00CF7D8E"/>
    <w:rsid w:val="00CF7E4C"/>
    <w:rsid w:val="00D000E7"/>
    <w:rsid w:val="00D000EC"/>
    <w:rsid w:val="00D0038A"/>
    <w:rsid w:val="00D003CA"/>
    <w:rsid w:val="00D0042C"/>
    <w:rsid w:val="00D0043D"/>
    <w:rsid w:val="00D0048B"/>
    <w:rsid w:val="00D007B4"/>
    <w:rsid w:val="00D00C6E"/>
    <w:rsid w:val="00D00E91"/>
    <w:rsid w:val="00D0128E"/>
    <w:rsid w:val="00D0136F"/>
    <w:rsid w:val="00D013CC"/>
    <w:rsid w:val="00D01575"/>
    <w:rsid w:val="00D01981"/>
    <w:rsid w:val="00D01D26"/>
    <w:rsid w:val="00D01D33"/>
    <w:rsid w:val="00D0201F"/>
    <w:rsid w:val="00D020DB"/>
    <w:rsid w:val="00D022F5"/>
    <w:rsid w:val="00D02356"/>
    <w:rsid w:val="00D024D7"/>
    <w:rsid w:val="00D0252E"/>
    <w:rsid w:val="00D02834"/>
    <w:rsid w:val="00D028F9"/>
    <w:rsid w:val="00D02ABE"/>
    <w:rsid w:val="00D02BF6"/>
    <w:rsid w:val="00D02D22"/>
    <w:rsid w:val="00D02D3E"/>
    <w:rsid w:val="00D02EC5"/>
    <w:rsid w:val="00D02FB9"/>
    <w:rsid w:val="00D03014"/>
    <w:rsid w:val="00D0302F"/>
    <w:rsid w:val="00D0371F"/>
    <w:rsid w:val="00D03741"/>
    <w:rsid w:val="00D037F2"/>
    <w:rsid w:val="00D03A08"/>
    <w:rsid w:val="00D03BFC"/>
    <w:rsid w:val="00D03D5D"/>
    <w:rsid w:val="00D03DC8"/>
    <w:rsid w:val="00D04000"/>
    <w:rsid w:val="00D04758"/>
    <w:rsid w:val="00D04AD0"/>
    <w:rsid w:val="00D05142"/>
    <w:rsid w:val="00D051B2"/>
    <w:rsid w:val="00D053A5"/>
    <w:rsid w:val="00D056F2"/>
    <w:rsid w:val="00D05988"/>
    <w:rsid w:val="00D05A03"/>
    <w:rsid w:val="00D05E26"/>
    <w:rsid w:val="00D05F98"/>
    <w:rsid w:val="00D0615C"/>
    <w:rsid w:val="00D06348"/>
    <w:rsid w:val="00D0640B"/>
    <w:rsid w:val="00D064B6"/>
    <w:rsid w:val="00D06618"/>
    <w:rsid w:val="00D06B67"/>
    <w:rsid w:val="00D06C26"/>
    <w:rsid w:val="00D06CF1"/>
    <w:rsid w:val="00D06FA7"/>
    <w:rsid w:val="00D0702A"/>
    <w:rsid w:val="00D07390"/>
    <w:rsid w:val="00D077CD"/>
    <w:rsid w:val="00D077F5"/>
    <w:rsid w:val="00D0787D"/>
    <w:rsid w:val="00D07895"/>
    <w:rsid w:val="00D078E7"/>
    <w:rsid w:val="00D079CC"/>
    <w:rsid w:val="00D07B63"/>
    <w:rsid w:val="00D07F00"/>
    <w:rsid w:val="00D104B9"/>
    <w:rsid w:val="00D109EA"/>
    <w:rsid w:val="00D10A89"/>
    <w:rsid w:val="00D10AA1"/>
    <w:rsid w:val="00D10B1A"/>
    <w:rsid w:val="00D10B37"/>
    <w:rsid w:val="00D10C78"/>
    <w:rsid w:val="00D10D38"/>
    <w:rsid w:val="00D10E37"/>
    <w:rsid w:val="00D10E46"/>
    <w:rsid w:val="00D11142"/>
    <w:rsid w:val="00D11A36"/>
    <w:rsid w:val="00D11C72"/>
    <w:rsid w:val="00D11CA4"/>
    <w:rsid w:val="00D11CEC"/>
    <w:rsid w:val="00D12063"/>
    <w:rsid w:val="00D1276D"/>
    <w:rsid w:val="00D12953"/>
    <w:rsid w:val="00D129DA"/>
    <w:rsid w:val="00D12A94"/>
    <w:rsid w:val="00D12BBA"/>
    <w:rsid w:val="00D12D03"/>
    <w:rsid w:val="00D12D54"/>
    <w:rsid w:val="00D12E69"/>
    <w:rsid w:val="00D131F1"/>
    <w:rsid w:val="00D13457"/>
    <w:rsid w:val="00D13508"/>
    <w:rsid w:val="00D135DF"/>
    <w:rsid w:val="00D1387B"/>
    <w:rsid w:val="00D138D6"/>
    <w:rsid w:val="00D13940"/>
    <w:rsid w:val="00D13AE2"/>
    <w:rsid w:val="00D13EC4"/>
    <w:rsid w:val="00D13EDD"/>
    <w:rsid w:val="00D13F40"/>
    <w:rsid w:val="00D14208"/>
    <w:rsid w:val="00D14322"/>
    <w:rsid w:val="00D1432F"/>
    <w:rsid w:val="00D14420"/>
    <w:rsid w:val="00D146BE"/>
    <w:rsid w:val="00D1471A"/>
    <w:rsid w:val="00D14780"/>
    <w:rsid w:val="00D1480A"/>
    <w:rsid w:val="00D149EA"/>
    <w:rsid w:val="00D14BB2"/>
    <w:rsid w:val="00D14E64"/>
    <w:rsid w:val="00D14F3F"/>
    <w:rsid w:val="00D14F8A"/>
    <w:rsid w:val="00D15414"/>
    <w:rsid w:val="00D15533"/>
    <w:rsid w:val="00D1558F"/>
    <w:rsid w:val="00D15893"/>
    <w:rsid w:val="00D15B99"/>
    <w:rsid w:val="00D15CC6"/>
    <w:rsid w:val="00D160DC"/>
    <w:rsid w:val="00D160EF"/>
    <w:rsid w:val="00D1618F"/>
    <w:rsid w:val="00D162B5"/>
    <w:rsid w:val="00D16656"/>
    <w:rsid w:val="00D1672A"/>
    <w:rsid w:val="00D168AD"/>
    <w:rsid w:val="00D16B5F"/>
    <w:rsid w:val="00D16D57"/>
    <w:rsid w:val="00D16E55"/>
    <w:rsid w:val="00D16F32"/>
    <w:rsid w:val="00D16F91"/>
    <w:rsid w:val="00D17135"/>
    <w:rsid w:val="00D172CB"/>
    <w:rsid w:val="00D17344"/>
    <w:rsid w:val="00D174D4"/>
    <w:rsid w:val="00D17501"/>
    <w:rsid w:val="00D17AC2"/>
    <w:rsid w:val="00D17B64"/>
    <w:rsid w:val="00D17C10"/>
    <w:rsid w:val="00D17C69"/>
    <w:rsid w:val="00D17C6A"/>
    <w:rsid w:val="00D17F2C"/>
    <w:rsid w:val="00D17FCB"/>
    <w:rsid w:val="00D1FAD6"/>
    <w:rsid w:val="00D200C0"/>
    <w:rsid w:val="00D201B1"/>
    <w:rsid w:val="00D201FD"/>
    <w:rsid w:val="00D202C3"/>
    <w:rsid w:val="00D204CC"/>
    <w:rsid w:val="00D206ED"/>
    <w:rsid w:val="00D20803"/>
    <w:rsid w:val="00D209A3"/>
    <w:rsid w:val="00D20A77"/>
    <w:rsid w:val="00D20C99"/>
    <w:rsid w:val="00D213CF"/>
    <w:rsid w:val="00D21438"/>
    <w:rsid w:val="00D21457"/>
    <w:rsid w:val="00D21541"/>
    <w:rsid w:val="00D216FB"/>
    <w:rsid w:val="00D21779"/>
    <w:rsid w:val="00D217E1"/>
    <w:rsid w:val="00D21BBF"/>
    <w:rsid w:val="00D21DC5"/>
    <w:rsid w:val="00D2203C"/>
    <w:rsid w:val="00D2203E"/>
    <w:rsid w:val="00D222E0"/>
    <w:rsid w:val="00D22464"/>
    <w:rsid w:val="00D224C8"/>
    <w:rsid w:val="00D2273E"/>
    <w:rsid w:val="00D2289B"/>
    <w:rsid w:val="00D22ACB"/>
    <w:rsid w:val="00D22CAE"/>
    <w:rsid w:val="00D22D03"/>
    <w:rsid w:val="00D22FD8"/>
    <w:rsid w:val="00D2311E"/>
    <w:rsid w:val="00D234C6"/>
    <w:rsid w:val="00D236F6"/>
    <w:rsid w:val="00D237C7"/>
    <w:rsid w:val="00D23841"/>
    <w:rsid w:val="00D23C1F"/>
    <w:rsid w:val="00D23DFE"/>
    <w:rsid w:val="00D23EEB"/>
    <w:rsid w:val="00D23F36"/>
    <w:rsid w:val="00D24087"/>
    <w:rsid w:val="00D24099"/>
    <w:rsid w:val="00D245B7"/>
    <w:rsid w:val="00D246DE"/>
    <w:rsid w:val="00D24778"/>
    <w:rsid w:val="00D247B5"/>
    <w:rsid w:val="00D24849"/>
    <w:rsid w:val="00D2498C"/>
    <w:rsid w:val="00D2500B"/>
    <w:rsid w:val="00D2531E"/>
    <w:rsid w:val="00D25439"/>
    <w:rsid w:val="00D258EA"/>
    <w:rsid w:val="00D25C6A"/>
    <w:rsid w:val="00D26056"/>
    <w:rsid w:val="00D260B6"/>
    <w:rsid w:val="00D26155"/>
    <w:rsid w:val="00D261EA"/>
    <w:rsid w:val="00D261EB"/>
    <w:rsid w:val="00D2671C"/>
    <w:rsid w:val="00D269FE"/>
    <w:rsid w:val="00D26A90"/>
    <w:rsid w:val="00D26E50"/>
    <w:rsid w:val="00D2751A"/>
    <w:rsid w:val="00D27584"/>
    <w:rsid w:val="00D277B7"/>
    <w:rsid w:val="00D2790D"/>
    <w:rsid w:val="00D2798F"/>
    <w:rsid w:val="00D27B21"/>
    <w:rsid w:val="00D27D5C"/>
    <w:rsid w:val="00D27F09"/>
    <w:rsid w:val="00D30013"/>
    <w:rsid w:val="00D304DF"/>
    <w:rsid w:val="00D305A3"/>
    <w:rsid w:val="00D30DA7"/>
    <w:rsid w:val="00D30EBF"/>
    <w:rsid w:val="00D30F6A"/>
    <w:rsid w:val="00D30F75"/>
    <w:rsid w:val="00D3113A"/>
    <w:rsid w:val="00D311FA"/>
    <w:rsid w:val="00D31451"/>
    <w:rsid w:val="00D3172A"/>
    <w:rsid w:val="00D31900"/>
    <w:rsid w:val="00D319F7"/>
    <w:rsid w:val="00D31E28"/>
    <w:rsid w:val="00D31E3D"/>
    <w:rsid w:val="00D31EAE"/>
    <w:rsid w:val="00D32154"/>
    <w:rsid w:val="00D324DF"/>
    <w:rsid w:val="00D324F9"/>
    <w:rsid w:val="00D3280B"/>
    <w:rsid w:val="00D32991"/>
    <w:rsid w:val="00D32AF5"/>
    <w:rsid w:val="00D32CC3"/>
    <w:rsid w:val="00D32D0D"/>
    <w:rsid w:val="00D32FB8"/>
    <w:rsid w:val="00D331AA"/>
    <w:rsid w:val="00D332D0"/>
    <w:rsid w:val="00D33326"/>
    <w:rsid w:val="00D3373D"/>
    <w:rsid w:val="00D337D4"/>
    <w:rsid w:val="00D33C2F"/>
    <w:rsid w:val="00D33C53"/>
    <w:rsid w:val="00D33E49"/>
    <w:rsid w:val="00D33FC1"/>
    <w:rsid w:val="00D34449"/>
    <w:rsid w:val="00D34916"/>
    <w:rsid w:val="00D3492C"/>
    <w:rsid w:val="00D349F5"/>
    <w:rsid w:val="00D35318"/>
    <w:rsid w:val="00D35395"/>
    <w:rsid w:val="00D353A4"/>
    <w:rsid w:val="00D35493"/>
    <w:rsid w:val="00D354FF"/>
    <w:rsid w:val="00D35518"/>
    <w:rsid w:val="00D3559C"/>
    <w:rsid w:val="00D3582D"/>
    <w:rsid w:val="00D35840"/>
    <w:rsid w:val="00D35938"/>
    <w:rsid w:val="00D35FF8"/>
    <w:rsid w:val="00D36557"/>
    <w:rsid w:val="00D366B2"/>
    <w:rsid w:val="00D3680D"/>
    <w:rsid w:val="00D3688F"/>
    <w:rsid w:val="00D36D37"/>
    <w:rsid w:val="00D36EF4"/>
    <w:rsid w:val="00D36F90"/>
    <w:rsid w:val="00D371B4"/>
    <w:rsid w:val="00D373AA"/>
    <w:rsid w:val="00D3759E"/>
    <w:rsid w:val="00D376D0"/>
    <w:rsid w:val="00D376D9"/>
    <w:rsid w:val="00D37A6D"/>
    <w:rsid w:val="00D37C37"/>
    <w:rsid w:val="00D37D65"/>
    <w:rsid w:val="00D40405"/>
    <w:rsid w:val="00D40670"/>
    <w:rsid w:val="00D40713"/>
    <w:rsid w:val="00D4093E"/>
    <w:rsid w:val="00D409C2"/>
    <w:rsid w:val="00D41078"/>
    <w:rsid w:val="00D410B9"/>
    <w:rsid w:val="00D4145D"/>
    <w:rsid w:val="00D415C8"/>
    <w:rsid w:val="00D4176C"/>
    <w:rsid w:val="00D41862"/>
    <w:rsid w:val="00D41AB3"/>
    <w:rsid w:val="00D422D0"/>
    <w:rsid w:val="00D423DE"/>
    <w:rsid w:val="00D42806"/>
    <w:rsid w:val="00D42955"/>
    <w:rsid w:val="00D42A14"/>
    <w:rsid w:val="00D42AFB"/>
    <w:rsid w:val="00D42BFD"/>
    <w:rsid w:val="00D42C5A"/>
    <w:rsid w:val="00D432E5"/>
    <w:rsid w:val="00D4344F"/>
    <w:rsid w:val="00D4347E"/>
    <w:rsid w:val="00D43523"/>
    <w:rsid w:val="00D43561"/>
    <w:rsid w:val="00D43624"/>
    <w:rsid w:val="00D436BD"/>
    <w:rsid w:val="00D43CA1"/>
    <w:rsid w:val="00D43F6B"/>
    <w:rsid w:val="00D4411D"/>
    <w:rsid w:val="00D44868"/>
    <w:rsid w:val="00D44898"/>
    <w:rsid w:val="00D44ABC"/>
    <w:rsid w:val="00D44B9A"/>
    <w:rsid w:val="00D44E76"/>
    <w:rsid w:val="00D45148"/>
    <w:rsid w:val="00D45171"/>
    <w:rsid w:val="00D45294"/>
    <w:rsid w:val="00D455FE"/>
    <w:rsid w:val="00D45600"/>
    <w:rsid w:val="00D4567B"/>
    <w:rsid w:val="00D458AB"/>
    <w:rsid w:val="00D45ACC"/>
    <w:rsid w:val="00D45AD9"/>
    <w:rsid w:val="00D45F9B"/>
    <w:rsid w:val="00D4600E"/>
    <w:rsid w:val="00D46230"/>
    <w:rsid w:val="00D4633A"/>
    <w:rsid w:val="00D463C6"/>
    <w:rsid w:val="00D46406"/>
    <w:rsid w:val="00D466AA"/>
    <w:rsid w:val="00D46713"/>
    <w:rsid w:val="00D46942"/>
    <w:rsid w:val="00D46B72"/>
    <w:rsid w:val="00D46BB9"/>
    <w:rsid w:val="00D46CF2"/>
    <w:rsid w:val="00D46D6E"/>
    <w:rsid w:val="00D4730D"/>
    <w:rsid w:val="00D47542"/>
    <w:rsid w:val="00D47548"/>
    <w:rsid w:val="00D47A74"/>
    <w:rsid w:val="00D47BA3"/>
    <w:rsid w:val="00D47D93"/>
    <w:rsid w:val="00D50596"/>
    <w:rsid w:val="00D50611"/>
    <w:rsid w:val="00D50AC0"/>
    <w:rsid w:val="00D50BF5"/>
    <w:rsid w:val="00D50C7B"/>
    <w:rsid w:val="00D51138"/>
    <w:rsid w:val="00D512D6"/>
    <w:rsid w:val="00D515DF"/>
    <w:rsid w:val="00D515E9"/>
    <w:rsid w:val="00D5180E"/>
    <w:rsid w:val="00D51B37"/>
    <w:rsid w:val="00D51C02"/>
    <w:rsid w:val="00D51E06"/>
    <w:rsid w:val="00D5226A"/>
    <w:rsid w:val="00D5287C"/>
    <w:rsid w:val="00D529E7"/>
    <w:rsid w:val="00D52B21"/>
    <w:rsid w:val="00D52EBE"/>
    <w:rsid w:val="00D52F03"/>
    <w:rsid w:val="00D53359"/>
    <w:rsid w:val="00D535C6"/>
    <w:rsid w:val="00D536C7"/>
    <w:rsid w:val="00D53836"/>
    <w:rsid w:val="00D538A0"/>
    <w:rsid w:val="00D538F0"/>
    <w:rsid w:val="00D53A1D"/>
    <w:rsid w:val="00D53AEA"/>
    <w:rsid w:val="00D53C60"/>
    <w:rsid w:val="00D53F43"/>
    <w:rsid w:val="00D53FD0"/>
    <w:rsid w:val="00D54072"/>
    <w:rsid w:val="00D544A8"/>
    <w:rsid w:val="00D544E2"/>
    <w:rsid w:val="00D548D1"/>
    <w:rsid w:val="00D54A9B"/>
    <w:rsid w:val="00D54B59"/>
    <w:rsid w:val="00D54E89"/>
    <w:rsid w:val="00D54F3C"/>
    <w:rsid w:val="00D55154"/>
    <w:rsid w:val="00D555B7"/>
    <w:rsid w:val="00D5573A"/>
    <w:rsid w:val="00D55937"/>
    <w:rsid w:val="00D55BC3"/>
    <w:rsid w:val="00D55EAA"/>
    <w:rsid w:val="00D56190"/>
    <w:rsid w:val="00D563D0"/>
    <w:rsid w:val="00D56400"/>
    <w:rsid w:val="00D565E5"/>
    <w:rsid w:val="00D56721"/>
    <w:rsid w:val="00D5683C"/>
    <w:rsid w:val="00D56A6E"/>
    <w:rsid w:val="00D56A89"/>
    <w:rsid w:val="00D57116"/>
    <w:rsid w:val="00D572FB"/>
    <w:rsid w:val="00D573EC"/>
    <w:rsid w:val="00D5775C"/>
    <w:rsid w:val="00D57ACD"/>
    <w:rsid w:val="00D57C68"/>
    <w:rsid w:val="00D57C77"/>
    <w:rsid w:val="00D57EE6"/>
    <w:rsid w:val="00D57FD0"/>
    <w:rsid w:val="00D57FD8"/>
    <w:rsid w:val="00D60037"/>
    <w:rsid w:val="00D600DA"/>
    <w:rsid w:val="00D600E3"/>
    <w:rsid w:val="00D601A6"/>
    <w:rsid w:val="00D60360"/>
    <w:rsid w:val="00D60539"/>
    <w:rsid w:val="00D60596"/>
    <w:rsid w:val="00D607A4"/>
    <w:rsid w:val="00D60FD5"/>
    <w:rsid w:val="00D6106E"/>
    <w:rsid w:val="00D6133E"/>
    <w:rsid w:val="00D61459"/>
    <w:rsid w:val="00D6167D"/>
    <w:rsid w:val="00D616BD"/>
    <w:rsid w:val="00D6172D"/>
    <w:rsid w:val="00D61ABA"/>
    <w:rsid w:val="00D61BA7"/>
    <w:rsid w:val="00D62609"/>
    <w:rsid w:val="00D626BE"/>
    <w:rsid w:val="00D62784"/>
    <w:rsid w:val="00D62850"/>
    <w:rsid w:val="00D628CF"/>
    <w:rsid w:val="00D62A22"/>
    <w:rsid w:val="00D62A67"/>
    <w:rsid w:val="00D62AD1"/>
    <w:rsid w:val="00D62DC4"/>
    <w:rsid w:val="00D631BD"/>
    <w:rsid w:val="00D632C5"/>
    <w:rsid w:val="00D63594"/>
    <w:rsid w:val="00D63953"/>
    <w:rsid w:val="00D63E0C"/>
    <w:rsid w:val="00D64108"/>
    <w:rsid w:val="00D6419E"/>
    <w:rsid w:val="00D646D0"/>
    <w:rsid w:val="00D64820"/>
    <w:rsid w:val="00D64A53"/>
    <w:rsid w:val="00D64B10"/>
    <w:rsid w:val="00D64F5A"/>
    <w:rsid w:val="00D64FA7"/>
    <w:rsid w:val="00D65031"/>
    <w:rsid w:val="00D6513E"/>
    <w:rsid w:val="00D6529C"/>
    <w:rsid w:val="00D65612"/>
    <w:rsid w:val="00D65A39"/>
    <w:rsid w:val="00D65C79"/>
    <w:rsid w:val="00D65E61"/>
    <w:rsid w:val="00D65F26"/>
    <w:rsid w:val="00D6608C"/>
    <w:rsid w:val="00D66118"/>
    <w:rsid w:val="00D664A9"/>
    <w:rsid w:val="00D6651B"/>
    <w:rsid w:val="00D66610"/>
    <w:rsid w:val="00D6663A"/>
    <w:rsid w:val="00D66642"/>
    <w:rsid w:val="00D66699"/>
    <w:rsid w:val="00D6678B"/>
    <w:rsid w:val="00D667CC"/>
    <w:rsid w:val="00D66962"/>
    <w:rsid w:val="00D66CB0"/>
    <w:rsid w:val="00D67013"/>
    <w:rsid w:val="00D671C4"/>
    <w:rsid w:val="00D67430"/>
    <w:rsid w:val="00D67686"/>
    <w:rsid w:val="00D67782"/>
    <w:rsid w:val="00D6793B"/>
    <w:rsid w:val="00D67D8A"/>
    <w:rsid w:val="00D67F4A"/>
    <w:rsid w:val="00D70155"/>
    <w:rsid w:val="00D701CD"/>
    <w:rsid w:val="00D7037C"/>
    <w:rsid w:val="00D703A5"/>
    <w:rsid w:val="00D703B6"/>
    <w:rsid w:val="00D706D4"/>
    <w:rsid w:val="00D70C79"/>
    <w:rsid w:val="00D70D0D"/>
    <w:rsid w:val="00D70F0D"/>
    <w:rsid w:val="00D71063"/>
    <w:rsid w:val="00D7126B"/>
    <w:rsid w:val="00D713BF"/>
    <w:rsid w:val="00D714E5"/>
    <w:rsid w:val="00D71562"/>
    <w:rsid w:val="00D715E5"/>
    <w:rsid w:val="00D7199E"/>
    <w:rsid w:val="00D71C7B"/>
    <w:rsid w:val="00D71C95"/>
    <w:rsid w:val="00D71EF3"/>
    <w:rsid w:val="00D72113"/>
    <w:rsid w:val="00D722A9"/>
    <w:rsid w:val="00D7246B"/>
    <w:rsid w:val="00D724CC"/>
    <w:rsid w:val="00D724F8"/>
    <w:rsid w:val="00D72521"/>
    <w:rsid w:val="00D72569"/>
    <w:rsid w:val="00D72607"/>
    <w:rsid w:val="00D72B49"/>
    <w:rsid w:val="00D72CC2"/>
    <w:rsid w:val="00D735CC"/>
    <w:rsid w:val="00D736FF"/>
    <w:rsid w:val="00D7372E"/>
    <w:rsid w:val="00D7398E"/>
    <w:rsid w:val="00D73A4F"/>
    <w:rsid w:val="00D73B4C"/>
    <w:rsid w:val="00D73B91"/>
    <w:rsid w:val="00D73C24"/>
    <w:rsid w:val="00D73FF3"/>
    <w:rsid w:val="00D7401B"/>
    <w:rsid w:val="00D7427A"/>
    <w:rsid w:val="00D744DB"/>
    <w:rsid w:val="00D751F7"/>
    <w:rsid w:val="00D752E7"/>
    <w:rsid w:val="00D753FF"/>
    <w:rsid w:val="00D756FF"/>
    <w:rsid w:val="00D75BBD"/>
    <w:rsid w:val="00D75BDC"/>
    <w:rsid w:val="00D762FA"/>
    <w:rsid w:val="00D76338"/>
    <w:rsid w:val="00D76774"/>
    <w:rsid w:val="00D76E3C"/>
    <w:rsid w:val="00D76FC3"/>
    <w:rsid w:val="00D77224"/>
    <w:rsid w:val="00D776FC"/>
    <w:rsid w:val="00D77775"/>
    <w:rsid w:val="00D777C2"/>
    <w:rsid w:val="00D778E3"/>
    <w:rsid w:val="00D77ABB"/>
    <w:rsid w:val="00D77BE9"/>
    <w:rsid w:val="00D77C8F"/>
    <w:rsid w:val="00D77CE0"/>
    <w:rsid w:val="00D77EE1"/>
    <w:rsid w:val="00D77F24"/>
    <w:rsid w:val="00D80030"/>
    <w:rsid w:val="00D802DF"/>
    <w:rsid w:val="00D8034A"/>
    <w:rsid w:val="00D803B3"/>
    <w:rsid w:val="00D80D3B"/>
    <w:rsid w:val="00D80E71"/>
    <w:rsid w:val="00D810DC"/>
    <w:rsid w:val="00D812F3"/>
    <w:rsid w:val="00D81624"/>
    <w:rsid w:val="00D81962"/>
    <w:rsid w:val="00D81B3B"/>
    <w:rsid w:val="00D81B88"/>
    <w:rsid w:val="00D81CC2"/>
    <w:rsid w:val="00D81D1B"/>
    <w:rsid w:val="00D821CC"/>
    <w:rsid w:val="00D822E1"/>
    <w:rsid w:val="00D824FB"/>
    <w:rsid w:val="00D825BC"/>
    <w:rsid w:val="00D82729"/>
    <w:rsid w:val="00D82A01"/>
    <w:rsid w:val="00D82BA1"/>
    <w:rsid w:val="00D82C94"/>
    <w:rsid w:val="00D82D46"/>
    <w:rsid w:val="00D831CD"/>
    <w:rsid w:val="00D831F5"/>
    <w:rsid w:val="00D83414"/>
    <w:rsid w:val="00D8350E"/>
    <w:rsid w:val="00D8367E"/>
    <w:rsid w:val="00D836E8"/>
    <w:rsid w:val="00D836F9"/>
    <w:rsid w:val="00D836FF"/>
    <w:rsid w:val="00D83943"/>
    <w:rsid w:val="00D83B29"/>
    <w:rsid w:val="00D83BCC"/>
    <w:rsid w:val="00D83C78"/>
    <w:rsid w:val="00D83D8E"/>
    <w:rsid w:val="00D83EA9"/>
    <w:rsid w:val="00D83F2D"/>
    <w:rsid w:val="00D83F94"/>
    <w:rsid w:val="00D8435B"/>
    <w:rsid w:val="00D84370"/>
    <w:rsid w:val="00D8466F"/>
    <w:rsid w:val="00D849AD"/>
    <w:rsid w:val="00D849F5"/>
    <w:rsid w:val="00D84E2D"/>
    <w:rsid w:val="00D85044"/>
    <w:rsid w:val="00D85204"/>
    <w:rsid w:val="00D85243"/>
    <w:rsid w:val="00D85363"/>
    <w:rsid w:val="00D85542"/>
    <w:rsid w:val="00D85651"/>
    <w:rsid w:val="00D8579B"/>
    <w:rsid w:val="00D8592C"/>
    <w:rsid w:val="00D8594E"/>
    <w:rsid w:val="00D85DFD"/>
    <w:rsid w:val="00D85EA2"/>
    <w:rsid w:val="00D85ECF"/>
    <w:rsid w:val="00D8600C"/>
    <w:rsid w:val="00D86772"/>
    <w:rsid w:val="00D86AB1"/>
    <w:rsid w:val="00D86B1E"/>
    <w:rsid w:val="00D86CC5"/>
    <w:rsid w:val="00D87130"/>
    <w:rsid w:val="00D87224"/>
    <w:rsid w:val="00D87447"/>
    <w:rsid w:val="00D87802"/>
    <w:rsid w:val="00D87CA7"/>
    <w:rsid w:val="00D87E22"/>
    <w:rsid w:val="00D87EFC"/>
    <w:rsid w:val="00D89146"/>
    <w:rsid w:val="00D90296"/>
    <w:rsid w:val="00D90402"/>
    <w:rsid w:val="00D9073D"/>
    <w:rsid w:val="00D90984"/>
    <w:rsid w:val="00D90D75"/>
    <w:rsid w:val="00D90D7F"/>
    <w:rsid w:val="00D9117A"/>
    <w:rsid w:val="00D91252"/>
    <w:rsid w:val="00D915C9"/>
    <w:rsid w:val="00D91813"/>
    <w:rsid w:val="00D91982"/>
    <w:rsid w:val="00D919C4"/>
    <w:rsid w:val="00D919C9"/>
    <w:rsid w:val="00D91BCB"/>
    <w:rsid w:val="00D91CC9"/>
    <w:rsid w:val="00D91DAC"/>
    <w:rsid w:val="00D92028"/>
    <w:rsid w:val="00D92578"/>
    <w:rsid w:val="00D92635"/>
    <w:rsid w:val="00D92658"/>
    <w:rsid w:val="00D9280C"/>
    <w:rsid w:val="00D9290F"/>
    <w:rsid w:val="00D92E1C"/>
    <w:rsid w:val="00D92F4C"/>
    <w:rsid w:val="00D934B3"/>
    <w:rsid w:val="00D934E7"/>
    <w:rsid w:val="00D93653"/>
    <w:rsid w:val="00D936FD"/>
    <w:rsid w:val="00D93835"/>
    <w:rsid w:val="00D938F1"/>
    <w:rsid w:val="00D93ADE"/>
    <w:rsid w:val="00D93B53"/>
    <w:rsid w:val="00D941B5"/>
    <w:rsid w:val="00D941E4"/>
    <w:rsid w:val="00D944F3"/>
    <w:rsid w:val="00D94537"/>
    <w:rsid w:val="00D94692"/>
    <w:rsid w:val="00D9476F"/>
    <w:rsid w:val="00D948F2"/>
    <w:rsid w:val="00D94906"/>
    <w:rsid w:val="00D94959"/>
    <w:rsid w:val="00D94C5B"/>
    <w:rsid w:val="00D94F88"/>
    <w:rsid w:val="00D950D0"/>
    <w:rsid w:val="00D9590D"/>
    <w:rsid w:val="00D95CFF"/>
    <w:rsid w:val="00D95F37"/>
    <w:rsid w:val="00D964EE"/>
    <w:rsid w:val="00D96532"/>
    <w:rsid w:val="00D965DC"/>
    <w:rsid w:val="00D96748"/>
    <w:rsid w:val="00D9677F"/>
    <w:rsid w:val="00D968E1"/>
    <w:rsid w:val="00D96C39"/>
    <w:rsid w:val="00D96CB0"/>
    <w:rsid w:val="00D96E81"/>
    <w:rsid w:val="00D96EEF"/>
    <w:rsid w:val="00D96F04"/>
    <w:rsid w:val="00D9701B"/>
    <w:rsid w:val="00D97397"/>
    <w:rsid w:val="00D97AE7"/>
    <w:rsid w:val="00D97BC4"/>
    <w:rsid w:val="00DA0293"/>
    <w:rsid w:val="00DA04C0"/>
    <w:rsid w:val="00DA0711"/>
    <w:rsid w:val="00DA0B01"/>
    <w:rsid w:val="00DA0C5A"/>
    <w:rsid w:val="00DA0D89"/>
    <w:rsid w:val="00DA1091"/>
    <w:rsid w:val="00DA118B"/>
    <w:rsid w:val="00DA1473"/>
    <w:rsid w:val="00DA1C7C"/>
    <w:rsid w:val="00DA2688"/>
    <w:rsid w:val="00DA26BE"/>
    <w:rsid w:val="00DA2766"/>
    <w:rsid w:val="00DA2A84"/>
    <w:rsid w:val="00DA2A97"/>
    <w:rsid w:val="00DA2B35"/>
    <w:rsid w:val="00DA2BE9"/>
    <w:rsid w:val="00DA2FDF"/>
    <w:rsid w:val="00DA3027"/>
    <w:rsid w:val="00DA3348"/>
    <w:rsid w:val="00DA362B"/>
    <w:rsid w:val="00DA3C88"/>
    <w:rsid w:val="00DA3F04"/>
    <w:rsid w:val="00DA4196"/>
    <w:rsid w:val="00DA43A8"/>
    <w:rsid w:val="00DA4621"/>
    <w:rsid w:val="00DA46B9"/>
    <w:rsid w:val="00DA4CD3"/>
    <w:rsid w:val="00DA4EB3"/>
    <w:rsid w:val="00DA4F9F"/>
    <w:rsid w:val="00DA4FDA"/>
    <w:rsid w:val="00DA50F2"/>
    <w:rsid w:val="00DA52A1"/>
    <w:rsid w:val="00DA5323"/>
    <w:rsid w:val="00DA56FA"/>
    <w:rsid w:val="00DA577B"/>
    <w:rsid w:val="00DA57F4"/>
    <w:rsid w:val="00DA5822"/>
    <w:rsid w:val="00DA58C8"/>
    <w:rsid w:val="00DA58DA"/>
    <w:rsid w:val="00DA593F"/>
    <w:rsid w:val="00DA5B08"/>
    <w:rsid w:val="00DA5B7F"/>
    <w:rsid w:val="00DA630B"/>
    <w:rsid w:val="00DA6640"/>
    <w:rsid w:val="00DA6646"/>
    <w:rsid w:val="00DA695C"/>
    <w:rsid w:val="00DA6A49"/>
    <w:rsid w:val="00DA6B2D"/>
    <w:rsid w:val="00DA702F"/>
    <w:rsid w:val="00DA72A6"/>
    <w:rsid w:val="00DA733C"/>
    <w:rsid w:val="00DA77B7"/>
    <w:rsid w:val="00DA7838"/>
    <w:rsid w:val="00DA7875"/>
    <w:rsid w:val="00DA7B23"/>
    <w:rsid w:val="00DA7E87"/>
    <w:rsid w:val="00DB0480"/>
    <w:rsid w:val="00DB0713"/>
    <w:rsid w:val="00DB08FC"/>
    <w:rsid w:val="00DB150E"/>
    <w:rsid w:val="00DB169D"/>
    <w:rsid w:val="00DB1AFD"/>
    <w:rsid w:val="00DB1E26"/>
    <w:rsid w:val="00DB204D"/>
    <w:rsid w:val="00DB2322"/>
    <w:rsid w:val="00DB25D6"/>
    <w:rsid w:val="00DB260B"/>
    <w:rsid w:val="00DB29BD"/>
    <w:rsid w:val="00DB2A4D"/>
    <w:rsid w:val="00DB2B55"/>
    <w:rsid w:val="00DB2C71"/>
    <w:rsid w:val="00DB2F99"/>
    <w:rsid w:val="00DB2FC6"/>
    <w:rsid w:val="00DB300D"/>
    <w:rsid w:val="00DB34B4"/>
    <w:rsid w:val="00DB3826"/>
    <w:rsid w:val="00DB3B45"/>
    <w:rsid w:val="00DB3EBE"/>
    <w:rsid w:val="00DB3FC2"/>
    <w:rsid w:val="00DB41A4"/>
    <w:rsid w:val="00DB42B6"/>
    <w:rsid w:val="00DB45C7"/>
    <w:rsid w:val="00DB45F3"/>
    <w:rsid w:val="00DB466A"/>
    <w:rsid w:val="00DB46E6"/>
    <w:rsid w:val="00DB4DEC"/>
    <w:rsid w:val="00DB504F"/>
    <w:rsid w:val="00DB50B6"/>
    <w:rsid w:val="00DB514C"/>
    <w:rsid w:val="00DB51F1"/>
    <w:rsid w:val="00DB5223"/>
    <w:rsid w:val="00DB5230"/>
    <w:rsid w:val="00DB546B"/>
    <w:rsid w:val="00DB5D53"/>
    <w:rsid w:val="00DB5E96"/>
    <w:rsid w:val="00DB61EB"/>
    <w:rsid w:val="00DB6252"/>
    <w:rsid w:val="00DB6315"/>
    <w:rsid w:val="00DB6752"/>
    <w:rsid w:val="00DB6A2D"/>
    <w:rsid w:val="00DB7146"/>
    <w:rsid w:val="00DB7233"/>
    <w:rsid w:val="00DB7A6E"/>
    <w:rsid w:val="00DC031F"/>
    <w:rsid w:val="00DC03FF"/>
    <w:rsid w:val="00DC0475"/>
    <w:rsid w:val="00DC0ACC"/>
    <w:rsid w:val="00DC0FFC"/>
    <w:rsid w:val="00DC1025"/>
    <w:rsid w:val="00DC1B6F"/>
    <w:rsid w:val="00DC1CA0"/>
    <w:rsid w:val="00DC1D5D"/>
    <w:rsid w:val="00DC1EEB"/>
    <w:rsid w:val="00DC2164"/>
    <w:rsid w:val="00DC216A"/>
    <w:rsid w:val="00DC21BF"/>
    <w:rsid w:val="00DC21DC"/>
    <w:rsid w:val="00DC2798"/>
    <w:rsid w:val="00DC2958"/>
    <w:rsid w:val="00DC2B4E"/>
    <w:rsid w:val="00DC2B98"/>
    <w:rsid w:val="00DC2F95"/>
    <w:rsid w:val="00DC31DB"/>
    <w:rsid w:val="00DC33B9"/>
    <w:rsid w:val="00DC3431"/>
    <w:rsid w:val="00DC34BB"/>
    <w:rsid w:val="00DC3554"/>
    <w:rsid w:val="00DC3CE5"/>
    <w:rsid w:val="00DC4481"/>
    <w:rsid w:val="00DC47F0"/>
    <w:rsid w:val="00DC4922"/>
    <w:rsid w:val="00DC4B87"/>
    <w:rsid w:val="00DC4FBD"/>
    <w:rsid w:val="00DC53C8"/>
    <w:rsid w:val="00DC5759"/>
    <w:rsid w:val="00DC584C"/>
    <w:rsid w:val="00DC5C2A"/>
    <w:rsid w:val="00DC5E37"/>
    <w:rsid w:val="00DC61DC"/>
    <w:rsid w:val="00DC642B"/>
    <w:rsid w:val="00DC6540"/>
    <w:rsid w:val="00DC66C3"/>
    <w:rsid w:val="00DC6D85"/>
    <w:rsid w:val="00DC7332"/>
    <w:rsid w:val="00DC74A4"/>
    <w:rsid w:val="00DC7589"/>
    <w:rsid w:val="00DC75F2"/>
    <w:rsid w:val="00DC77A2"/>
    <w:rsid w:val="00DC7AE1"/>
    <w:rsid w:val="00DC7D3D"/>
    <w:rsid w:val="00DC7F42"/>
    <w:rsid w:val="00DD00A8"/>
    <w:rsid w:val="00DD02BB"/>
    <w:rsid w:val="00DD0398"/>
    <w:rsid w:val="00DD046D"/>
    <w:rsid w:val="00DD08D3"/>
    <w:rsid w:val="00DD0939"/>
    <w:rsid w:val="00DD094C"/>
    <w:rsid w:val="00DD0B24"/>
    <w:rsid w:val="00DD0D00"/>
    <w:rsid w:val="00DD17CA"/>
    <w:rsid w:val="00DD1864"/>
    <w:rsid w:val="00DD18E8"/>
    <w:rsid w:val="00DD1BC0"/>
    <w:rsid w:val="00DD1FEF"/>
    <w:rsid w:val="00DD2011"/>
    <w:rsid w:val="00DD2013"/>
    <w:rsid w:val="00DD2A6C"/>
    <w:rsid w:val="00DD312A"/>
    <w:rsid w:val="00DD325C"/>
    <w:rsid w:val="00DD341B"/>
    <w:rsid w:val="00DD35E0"/>
    <w:rsid w:val="00DD3818"/>
    <w:rsid w:val="00DD382B"/>
    <w:rsid w:val="00DD386A"/>
    <w:rsid w:val="00DD3C7F"/>
    <w:rsid w:val="00DD3FAA"/>
    <w:rsid w:val="00DD4025"/>
    <w:rsid w:val="00DD43ED"/>
    <w:rsid w:val="00DD45B1"/>
    <w:rsid w:val="00DD4805"/>
    <w:rsid w:val="00DD4818"/>
    <w:rsid w:val="00DD4920"/>
    <w:rsid w:val="00DD4F02"/>
    <w:rsid w:val="00DD521C"/>
    <w:rsid w:val="00DD5550"/>
    <w:rsid w:val="00DD5589"/>
    <w:rsid w:val="00DD56E2"/>
    <w:rsid w:val="00DD596E"/>
    <w:rsid w:val="00DD5DC7"/>
    <w:rsid w:val="00DD5F18"/>
    <w:rsid w:val="00DD63DB"/>
    <w:rsid w:val="00DD64AC"/>
    <w:rsid w:val="00DD6643"/>
    <w:rsid w:val="00DD6953"/>
    <w:rsid w:val="00DD6CAC"/>
    <w:rsid w:val="00DD6E86"/>
    <w:rsid w:val="00DD6F08"/>
    <w:rsid w:val="00DD6F67"/>
    <w:rsid w:val="00DD701E"/>
    <w:rsid w:val="00DD7700"/>
    <w:rsid w:val="00DD791A"/>
    <w:rsid w:val="00DD7D59"/>
    <w:rsid w:val="00DE02BD"/>
    <w:rsid w:val="00DE042E"/>
    <w:rsid w:val="00DE047A"/>
    <w:rsid w:val="00DE0682"/>
    <w:rsid w:val="00DE07CD"/>
    <w:rsid w:val="00DE0A0B"/>
    <w:rsid w:val="00DE0B6E"/>
    <w:rsid w:val="00DE0CB2"/>
    <w:rsid w:val="00DE0EB7"/>
    <w:rsid w:val="00DE1195"/>
    <w:rsid w:val="00DE1379"/>
    <w:rsid w:val="00DE16F0"/>
    <w:rsid w:val="00DE17C3"/>
    <w:rsid w:val="00DE1A46"/>
    <w:rsid w:val="00DE1A63"/>
    <w:rsid w:val="00DE1B3C"/>
    <w:rsid w:val="00DE1D41"/>
    <w:rsid w:val="00DE1EC2"/>
    <w:rsid w:val="00DE1F3B"/>
    <w:rsid w:val="00DE1FAD"/>
    <w:rsid w:val="00DE1FB5"/>
    <w:rsid w:val="00DE2294"/>
    <w:rsid w:val="00DE2330"/>
    <w:rsid w:val="00DE2345"/>
    <w:rsid w:val="00DE2385"/>
    <w:rsid w:val="00DE23B3"/>
    <w:rsid w:val="00DE23C9"/>
    <w:rsid w:val="00DE2950"/>
    <w:rsid w:val="00DE2956"/>
    <w:rsid w:val="00DE2A28"/>
    <w:rsid w:val="00DE2AA5"/>
    <w:rsid w:val="00DE2D33"/>
    <w:rsid w:val="00DE319D"/>
    <w:rsid w:val="00DE32B1"/>
    <w:rsid w:val="00DE3323"/>
    <w:rsid w:val="00DE38C5"/>
    <w:rsid w:val="00DE3B10"/>
    <w:rsid w:val="00DE3D76"/>
    <w:rsid w:val="00DE3D7B"/>
    <w:rsid w:val="00DE3FA4"/>
    <w:rsid w:val="00DE42A1"/>
    <w:rsid w:val="00DE4363"/>
    <w:rsid w:val="00DE44F0"/>
    <w:rsid w:val="00DE470C"/>
    <w:rsid w:val="00DE4A92"/>
    <w:rsid w:val="00DE4B54"/>
    <w:rsid w:val="00DE4C5D"/>
    <w:rsid w:val="00DE51B7"/>
    <w:rsid w:val="00DE559E"/>
    <w:rsid w:val="00DE570F"/>
    <w:rsid w:val="00DE57A2"/>
    <w:rsid w:val="00DE5881"/>
    <w:rsid w:val="00DE59A2"/>
    <w:rsid w:val="00DE5A37"/>
    <w:rsid w:val="00DE5D95"/>
    <w:rsid w:val="00DE5EC9"/>
    <w:rsid w:val="00DE5EDE"/>
    <w:rsid w:val="00DE63C1"/>
    <w:rsid w:val="00DE673B"/>
    <w:rsid w:val="00DE690D"/>
    <w:rsid w:val="00DE69AC"/>
    <w:rsid w:val="00DE6AC0"/>
    <w:rsid w:val="00DE6BA2"/>
    <w:rsid w:val="00DE6E32"/>
    <w:rsid w:val="00DE6E93"/>
    <w:rsid w:val="00DE717F"/>
    <w:rsid w:val="00DE781C"/>
    <w:rsid w:val="00DF005D"/>
    <w:rsid w:val="00DF01E4"/>
    <w:rsid w:val="00DF01E5"/>
    <w:rsid w:val="00DF0516"/>
    <w:rsid w:val="00DF0616"/>
    <w:rsid w:val="00DF068D"/>
    <w:rsid w:val="00DF06C4"/>
    <w:rsid w:val="00DF0CB9"/>
    <w:rsid w:val="00DF0CEB"/>
    <w:rsid w:val="00DF12BE"/>
    <w:rsid w:val="00DF18C7"/>
    <w:rsid w:val="00DF1DE1"/>
    <w:rsid w:val="00DF2230"/>
    <w:rsid w:val="00DF227B"/>
    <w:rsid w:val="00DF271A"/>
    <w:rsid w:val="00DF27E0"/>
    <w:rsid w:val="00DF28E3"/>
    <w:rsid w:val="00DF2A4C"/>
    <w:rsid w:val="00DF3032"/>
    <w:rsid w:val="00DF342B"/>
    <w:rsid w:val="00DF34AA"/>
    <w:rsid w:val="00DF362E"/>
    <w:rsid w:val="00DF3892"/>
    <w:rsid w:val="00DF3AE7"/>
    <w:rsid w:val="00DF3B0C"/>
    <w:rsid w:val="00DF3BC1"/>
    <w:rsid w:val="00DF3ECD"/>
    <w:rsid w:val="00DF3F8F"/>
    <w:rsid w:val="00DF405D"/>
    <w:rsid w:val="00DF4528"/>
    <w:rsid w:val="00DF4907"/>
    <w:rsid w:val="00DF4BDF"/>
    <w:rsid w:val="00DF4D95"/>
    <w:rsid w:val="00DF4DEF"/>
    <w:rsid w:val="00DF5084"/>
    <w:rsid w:val="00DF51E5"/>
    <w:rsid w:val="00DF52E5"/>
    <w:rsid w:val="00DF5864"/>
    <w:rsid w:val="00DF586D"/>
    <w:rsid w:val="00DF58B3"/>
    <w:rsid w:val="00DF59DB"/>
    <w:rsid w:val="00DF5A09"/>
    <w:rsid w:val="00DF5A5F"/>
    <w:rsid w:val="00DF5B8B"/>
    <w:rsid w:val="00DF5C15"/>
    <w:rsid w:val="00DF5C31"/>
    <w:rsid w:val="00DF5D1C"/>
    <w:rsid w:val="00DF5DFF"/>
    <w:rsid w:val="00DF6170"/>
    <w:rsid w:val="00DF62CD"/>
    <w:rsid w:val="00DF6568"/>
    <w:rsid w:val="00DF6B9F"/>
    <w:rsid w:val="00DF6BD7"/>
    <w:rsid w:val="00DF6C6D"/>
    <w:rsid w:val="00DF6DE4"/>
    <w:rsid w:val="00DF6F1E"/>
    <w:rsid w:val="00DF6F59"/>
    <w:rsid w:val="00DF7243"/>
    <w:rsid w:val="00DF7687"/>
    <w:rsid w:val="00DF79C9"/>
    <w:rsid w:val="00DF7C5E"/>
    <w:rsid w:val="00DF7DBE"/>
    <w:rsid w:val="00E00099"/>
    <w:rsid w:val="00E0010F"/>
    <w:rsid w:val="00E00139"/>
    <w:rsid w:val="00E0014A"/>
    <w:rsid w:val="00E00214"/>
    <w:rsid w:val="00E0021C"/>
    <w:rsid w:val="00E00449"/>
    <w:rsid w:val="00E00514"/>
    <w:rsid w:val="00E006C0"/>
    <w:rsid w:val="00E00891"/>
    <w:rsid w:val="00E00921"/>
    <w:rsid w:val="00E00C7A"/>
    <w:rsid w:val="00E00EEB"/>
    <w:rsid w:val="00E00FC0"/>
    <w:rsid w:val="00E012CA"/>
    <w:rsid w:val="00E01526"/>
    <w:rsid w:val="00E0184B"/>
    <w:rsid w:val="00E019E2"/>
    <w:rsid w:val="00E01CA6"/>
    <w:rsid w:val="00E01CA7"/>
    <w:rsid w:val="00E0234F"/>
    <w:rsid w:val="00E023A3"/>
    <w:rsid w:val="00E02686"/>
    <w:rsid w:val="00E029AD"/>
    <w:rsid w:val="00E02CA1"/>
    <w:rsid w:val="00E02D54"/>
    <w:rsid w:val="00E02F95"/>
    <w:rsid w:val="00E03165"/>
    <w:rsid w:val="00E0329D"/>
    <w:rsid w:val="00E0380F"/>
    <w:rsid w:val="00E03A4D"/>
    <w:rsid w:val="00E04091"/>
    <w:rsid w:val="00E041A7"/>
    <w:rsid w:val="00E042B4"/>
    <w:rsid w:val="00E04534"/>
    <w:rsid w:val="00E04568"/>
    <w:rsid w:val="00E045C8"/>
    <w:rsid w:val="00E0487B"/>
    <w:rsid w:val="00E04881"/>
    <w:rsid w:val="00E048C1"/>
    <w:rsid w:val="00E04BF9"/>
    <w:rsid w:val="00E04BFC"/>
    <w:rsid w:val="00E04E1F"/>
    <w:rsid w:val="00E04E27"/>
    <w:rsid w:val="00E04EE0"/>
    <w:rsid w:val="00E04F21"/>
    <w:rsid w:val="00E04F73"/>
    <w:rsid w:val="00E051E6"/>
    <w:rsid w:val="00E05419"/>
    <w:rsid w:val="00E0545A"/>
    <w:rsid w:val="00E054BF"/>
    <w:rsid w:val="00E05530"/>
    <w:rsid w:val="00E0554B"/>
    <w:rsid w:val="00E055AC"/>
    <w:rsid w:val="00E055E6"/>
    <w:rsid w:val="00E056E6"/>
    <w:rsid w:val="00E0581B"/>
    <w:rsid w:val="00E05A92"/>
    <w:rsid w:val="00E05A9E"/>
    <w:rsid w:val="00E05AC1"/>
    <w:rsid w:val="00E05C8E"/>
    <w:rsid w:val="00E05E1F"/>
    <w:rsid w:val="00E05F14"/>
    <w:rsid w:val="00E062BE"/>
    <w:rsid w:val="00E06762"/>
    <w:rsid w:val="00E06898"/>
    <w:rsid w:val="00E0689E"/>
    <w:rsid w:val="00E06AA6"/>
    <w:rsid w:val="00E06D8C"/>
    <w:rsid w:val="00E06FF6"/>
    <w:rsid w:val="00E0762B"/>
    <w:rsid w:val="00E0764E"/>
    <w:rsid w:val="00E0777E"/>
    <w:rsid w:val="00E07793"/>
    <w:rsid w:val="00E07796"/>
    <w:rsid w:val="00E0786A"/>
    <w:rsid w:val="00E07A69"/>
    <w:rsid w:val="00E07D44"/>
    <w:rsid w:val="00E07DE1"/>
    <w:rsid w:val="00E07FF0"/>
    <w:rsid w:val="00E10134"/>
    <w:rsid w:val="00E10B16"/>
    <w:rsid w:val="00E10E54"/>
    <w:rsid w:val="00E10F15"/>
    <w:rsid w:val="00E10F8F"/>
    <w:rsid w:val="00E11051"/>
    <w:rsid w:val="00E11092"/>
    <w:rsid w:val="00E116D5"/>
    <w:rsid w:val="00E11913"/>
    <w:rsid w:val="00E11BA2"/>
    <w:rsid w:val="00E1218D"/>
    <w:rsid w:val="00E12402"/>
    <w:rsid w:val="00E12456"/>
    <w:rsid w:val="00E12FD7"/>
    <w:rsid w:val="00E13420"/>
    <w:rsid w:val="00E13467"/>
    <w:rsid w:val="00E13469"/>
    <w:rsid w:val="00E135AD"/>
    <w:rsid w:val="00E135DF"/>
    <w:rsid w:val="00E135EF"/>
    <w:rsid w:val="00E13744"/>
    <w:rsid w:val="00E13772"/>
    <w:rsid w:val="00E1380F"/>
    <w:rsid w:val="00E13872"/>
    <w:rsid w:val="00E13D05"/>
    <w:rsid w:val="00E14270"/>
    <w:rsid w:val="00E144AF"/>
    <w:rsid w:val="00E148BE"/>
    <w:rsid w:val="00E148D2"/>
    <w:rsid w:val="00E14ABF"/>
    <w:rsid w:val="00E14AFC"/>
    <w:rsid w:val="00E14B4D"/>
    <w:rsid w:val="00E14F07"/>
    <w:rsid w:val="00E1504B"/>
    <w:rsid w:val="00E1514C"/>
    <w:rsid w:val="00E15791"/>
    <w:rsid w:val="00E1582F"/>
    <w:rsid w:val="00E15AB8"/>
    <w:rsid w:val="00E15C78"/>
    <w:rsid w:val="00E15E1F"/>
    <w:rsid w:val="00E1600E"/>
    <w:rsid w:val="00E165BE"/>
    <w:rsid w:val="00E1686D"/>
    <w:rsid w:val="00E168DA"/>
    <w:rsid w:val="00E16ABF"/>
    <w:rsid w:val="00E16B7B"/>
    <w:rsid w:val="00E16D45"/>
    <w:rsid w:val="00E16EE1"/>
    <w:rsid w:val="00E17064"/>
    <w:rsid w:val="00E1746C"/>
    <w:rsid w:val="00E176EF"/>
    <w:rsid w:val="00E17766"/>
    <w:rsid w:val="00E177FC"/>
    <w:rsid w:val="00E17AD7"/>
    <w:rsid w:val="00E17C74"/>
    <w:rsid w:val="00E17CC2"/>
    <w:rsid w:val="00E17CC7"/>
    <w:rsid w:val="00E17D9E"/>
    <w:rsid w:val="00E17FB8"/>
    <w:rsid w:val="00E200F3"/>
    <w:rsid w:val="00E2048F"/>
    <w:rsid w:val="00E20808"/>
    <w:rsid w:val="00E210DC"/>
    <w:rsid w:val="00E2153E"/>
    <w:rsid w:val="00E21637"/>
    <w:rsid w:val="00E2191D"/>
    <w:rsid w:val="00E21D79"/>
    <w:rsid w:val="00E21F54"/>
    <w:rsid w:val="00E2240E"/>
    <w:rsid w:val="00E22511"/>
    <w:rsid w:val="00E225C4"/>
    <w:rsid w:val="00E22B64"/>
    <w:rsid w:val="00E22D73"/>
    <w:rsid w:val="00E235A3"/>
    <w:rsid w:val="00E2377D"/>
    <w:rsid w:val="00E237F1"/>
    <w:rsid w:val="00E2389C"/>
    <w:rsid w:val="00E238EC"/>
    <w:rsid w:val="00E239B8"/>
    <w:rsid w:val="00E23CEB"/>
    <w:rsid w:val="00E23DD7"/>
    <w:rsid w:val="00E240BA"/>
    <w:rsid w:val="00E242F4"/>
    <w:rsid w:val="00E24335"/>
    <w:rsid w:val="00E24CEE"/>
    <w:rsid w:val="00E24E14"/>
    <w:rsid w:val="00E25602"/>
    <w:rsid w:val="00E25798"/>
    <w:rsid w:val="00E25B7B"/>
    <w:rsid w:val="00E25E77"/>
    <w:rsid w:val="00E25ED7"/>
    <w:rsid w:val="00E26149"/>
    <w:rsid w:val="00E26303"/>
    <w:rsid w:val="00E26440"/>
    <w:rsid w:val="00E26604"/>
    <w:rsid w:val="00E26656"/>
    <w:rsid w:val="00E26749"/>
    <w:rsid w:val="00E26757"/>
    <w:rsid w:val="00E26F30"/>
    <w:rsid w:val="00E26FE2"/>
    <w:rsid w:val="00E27498"/>
    <w:rsid w:val="00E27916"/>
    <w:rsid w:val="00E27929"/>
    <w:rsid w:val="00E2797D"/>
    <w:rsid w:val="00E27A71"/>
    <w:rsid w:val="00E27B98"/>
    <w:rsid w:val="00E27FBB"/>
    <w:rsid w:val="00E3038D"/>
    <w:rsid w:val="00E30412"/>
    <w:rsid w:val="00E304D0"/>
    <w:rsid w:val="00E3053D"/>
    <w:rsid w:val="00E3054B"/>
    <w:rsid w:val="00E30806"/>
    <w:rsid w:val="00E309BA"/>
    <w:rsid w:val="00E30A9A"/>
    <w:rsid w:val="00E30EA8"/>
    <w:rsid w:val="00E3102C"/>
    <w:rsid w:val="00E313D7"/>
    <w:rsid w:val="00E31578"/>
    <w:rsid w:val="00E31A85"/>
    <w:rsid w:val="00E31B3C"/>
    <w:rsid w:val="00E31D78"/>
    <w:rsid w:val="00E31F72"/>
    <w:rsid w:val="00E32161"/>
    <w:rsid w:val="00E32209"/>
    <w:rsid w:val="00E324CF"/>
    <w:rsid w:val="00E325C3"/>
    <w:rsid w:val="00E32BFE"/>
    <w:rsid w:val="00E32D5F"/>
    <w:rsid w:val="00E32EFA"/>
    <w:rsid w:val="00E3322A"/>
    <w:rsid w:val="00E335CF"/>
    <w:rsid w:val="00E338FC"/>
    <w:rsid w:val="00E339D5"/>
    <w:rsid w:val="00E33C3C"/>
    <w:rsid w:val="00E33D95"/>
    <w:rsid w:val="00E340D7"/>
    <w:rsid w:val="00E3434D"/>
    <w:rsid w:val="00E344C5"/>
    <w:rsid w:val="00E345CC"/>
    <w:rsid w:val="00E34D9C"/>
    <w:rsid w:val="00E34E10"/>
    <w:rsid w:val="00E34E38"/>
    <w:rsid w:val="00E3541C"/>
    <w:rsid w:val="00E35639"/>
    <w:rsid w:val="00E35B2E"/>
    <w:rsid w:val="00E35C51"/>
    <w:rsid w:val="00E35CC1"/>
    <w:rsid w:val="00E35D14"/>
    <w:rsid w:val="00E3601B"/>
    <w:rsid w:val="00E36129"/>
    <w:rsid w:val="00E36244"/>
    <w:rsid w:val="00E366DE"/>
    <w:rsid w:val="00E36D50"/>
    <w:rsid w:val="00E36F03"/>
    <w:rsid w:val="00E37288"/>
    <w:rsid w:val="00E374E1"/>
    <w:rsid w:val="00E3756B"/>
    <w:rsid w:val="00E3793C"/>
    <w:rsid w:val="00E37B2B"/>
    <w:rsid w:val="00E37B37"/>
    <w:rsid w:val="00E37E31"/>
    <w:rsid w:val="00E37F12"/>
    <w:rsid w:val="00E4014A"/>
    <w:rsid w:val="00E40244"/>
    <w:rsid w:val="00E404D1"/>
    <w:rsid w:val="00E405BA"/>
    <w:rsid w:val="00E4082A"/>
    <w:rsid w:val="00E4084D"/>
    <w:rsid w:val="00E4085C"/>
    <w:rsid w:val="00E40AD6"/>
    <w:rsid w:val="00E40E9E"/>
    <w:rsid w:val="00E41108"/>
    <w:rsid w:val="00E41135"/>
    <w:rsid w:val="00E411CF"/>
    <w:rsid w:val="00E41985"/>
    <w:rsid w:val="00E41B57"/>
    <w:rsid w:val="00E41D5E"/>
    <w:rsid w:val="00E41EFB"/>
    <w:rsid w:val="00E42522"/>
    <w:rsid w:val="00E42667"/>
    <w:rsid w:val="00E42AD4"/>
    <w:rsid w:val="00E42BAB"/>
    <w:rsid w:val="00E42C9F"/>
    <w:rsid w:val="00E42D3D"/>
    <w:rsid w:val="00E42E1D"/>
    <w:rsid w:val="00E432E2"/>
    <w:rsid w:val="00E43566"/>
    <w:rsid w:val="00E438D9"/>
    <w:rsid w:val="00E43971"/>
    <w:rsid w:val="00E43B5D"/>
    <w:rsid w:val="00E43E5D"/>
    <w:rsid w:val="00E44049"/>
    <w:rsid w:val="00E44163"/>
    <w:rsid w:val="00E44303"/>
    <w:rsid w:val="00E44386"/>
    <w:rsid w:val="00E444E8"/>
    <w:rsid w:val="00E44681"/>
    <w:rsid w:val="00E447E5"/>
    <w:rsid w:val="00E44A6B"/>
    <w:rsid w:val="00E452FE"/>
    <w:rsid w:val="00E455F8"/>
    <w:rsid w:val="00E4569B"/>
    <w:rsid w:val="00E458A0"/>
    <w:rsid w:val="00E459AC"/>
    <w:rsid w:val="00E45CC1"/>
    <w:rsid w:val="00E45E44"/>
    <w:rsid w:val="00E45EA4"/>
    <w:rsid w:val="00E45F3D"/>
    <w:rsid w:val="00E460AE"/>
    <w:rsid w:val="00E463BF"/>
    <w:rsid w:val="00E4646B"/>
    <w:rsid w:val="00E46760"/>
    <w:rsid w:val="00E467A3"/>
    <w:rsid w:val="00E467DA"/>
    <w:rsid w:val="00E470AD"/>
    <w:rsid w:val="00E4731A"/>
    <w:rsid w:val="00E47704"/>
    <w:rsid w:val="00E478AE"/>
    <w:rsid w:val="00E47CE0"/>
    <w:rsid w:val="00E47E21"/>
    <w:rsid w:val="00E47F28"/>
    <w:rsid w:val="00E5056F"/>
    <w:rsid w:val="00E50841"/>
    <w:rsid w:val="00E50B75"/>
    <w:rsid w:val="00E50C19"/>
    <w:rsid w:val="00E51137"/>
    <w:rsid w:val="00E511B4"/>
    <w:rsid w:val="00E51352"/>
    <w:rsid w:val="00E51358"/>
    <w:rsid w:val="00E51365"/>
    <w:rsid w:val="00E51ECC"/>
    <w:rsid w:val="00E51F45"/>
    <w:rsid w:val="00E5213C"/>
    <w:rsid w:val="00E524C6"/>
    <w:rsid w:val="00E5280D"/>
    <w:rsid w:val="00E52970"/>
    <w:rsid w:val="00E5299F"/>
    <w:rsid w:val="00E52A57"/>
    <w:rsid w:val="00E52A64"/>
    <w:rsid w:val="00E52F1A"/>
    <w:rsid w:val="00E5344C"/>
    <w:rsid w:val="00E5349B"/>
    <w:rsid w:val="00E53568"/>
    <w:rsid w:val="00E535D9"/>
    <w:rsid w:val="00E53896"/>
    <w:rsid w:val="00E53C14"/>
    <w:rsid w:val="00E53E2E"/>
    <w:rsid w:val="00E53EC9"/>
    <w:rsid w:val="00E53F7A"/>
    <w:rsid w:val="00E53FBF"/>
    <w:rsid w:val="00E540CF"/>
    <w:rsid w:val="00E541E8"/>
    <w:rsid w:val="00E5420F"/>
    <w:rsid w:val="00E543E1"/>
    <w:rsid w:val="00E544C6"/>
    <w:rsid w:val="00E544DA"/>
    <w:rsid w:val="00E547EC"/>
    <w:rsid w:val="00E54AA7"/>
    <w:rsid w:val="00E54AFF"/>
    <w:rsid w:val="00E54B68"/>
    <w:rsid w:val="00E54F39"/>
    <w:rsid w:val="00E55018"/>
    <w:rsid w:val="00E55156"/>
    <w:rsid w:val="00E551B8"/>
    <w:rsid w:val="00E55822"/>
    <w:rsid w:val="00E5585E"/>
    <w:rsid w:val="00E5596A"/>
    <w:rsid w:val="00E55B29"/>
    <w:rsid w:val="00E55BC2"/>
    <w:rsid w:val="00E55CA2"/>
    <w:rsid w:val="00E55D61"/>
    <w:rsid w:val="00E55E4E"/>
    <w:rsid w:val="00E55F51"/>
    <w:rsid w:val="00E56300"/>
    <w:rsid w:val="00E5658C"/>
    <w:rsid w:val="00E56600"/>
    <w:rsid w:val="00E5661B"/>
    <w:rsid w:val="00E56724"/>
    <w:rsid w:val="00E56915"/>
    <w:rsid w:val="00E56A46"/>
    <w:rsid w:val="00E56CCA"/>
    <w:rsid w:val="00E56CD8"/>
    <w:rsid w:val="00E56EAB"/>
    <w:rsid w:val="00E57256"/>
    <w:rsid w:val="00E57581"/>
    <w:rsid w:val="00E57638"/>
    <w:rsid w:val="00E57A2D"/>
    <w:rsid w:val="00E57ACF"/>
    <w:rsid w:val="00E57BA8"/>
    <w:rsid w:val="00E57DF5"/>
    <w:rsid w:val="00E57EE5"/>
    <w:rsid w:val="00E60067"/>
    <w:rsid w:val="00E601E7"/>
    <w:rsid w:val="00E60369"/>
    <w:rsid w:val="00E60489"/>
    <w:rsid w:val="00E6071F"/>
    <w:rsid w:val="00E60BBF"/>
    <w:rsid w:val="00E612BB"/>
    <w:rsid w:val="00E61373"/>
    <w:rsid w:val="00E61475"/>
    <w:rsid w:val="00E6160B"/>
    <w:rsid w:val="00E618C9"/>
    <w:rsid w:val="00E618D7"/>
    <w:rsid w:val="00E61BA3"/>
    <w:rsid w:val="00E61DBA"/>
    <w:rsid w:val="00E62086"/>
    <w:rsid w:val="00E62382"/>
    <w:rsid w:val="00E62852"/>
    <w:rsid w:val="00E62908"/>
    <w:rsid w:val="00E634FA"/>
    <w:rsid w:val="00E6368D"/>
    <w:rsid w:val="00E63F19"/>
    <w:rsid w:val="00E63F6C"/>
    <w:rsid w:val="00E64040"/>
    <w:rsid w:val="00E64261"/>
    <w:rsid w:val="00E642D9"/>
    <w:rsid w:val="00E64872"/>
    <w:rsid w:val="00E64C3E"/>
    <w:rsid w:val="00E64FC2"/>
    <w:rsid w:val="00E6521F"/>
    <w:rsid w:val="00E65288"/>
    <w:rsid w:val="00E654F4"/>
    <w:rsid w:val="00E654FF"/>
    <w:rsid w:val="00E657FF"/>
    <w:rsid w:val="00E65815"/>
    <w:rsid w:val="00E65877"/>
    <w:rsid w:val="00E65C1C"/>
    <w:rsid w:val="00E65E68"/>
    <w:rsid w:val="00E65F38"/>
    <w:rsid w:val="00E65F43"/>
    <w:rsid w:val="00E65F81"/>
    <w:rsid w:val="00E66137"/>
    <w:rsid w:val="00E663E6"/>
    <w:rsid w:val="00E667A2"/>
    <w:rsid w:val="00E669E1"/>
    <w:rsid w:val="00E66B79"/>
    <w:rsid w:val="00E66CDF"/>
    <w:rsid w:val="00E66F44"/>
    <w:rsid w:val="00E67097"/>
    <w:rsid w:val="00E674B2"/>
    <w:rsid w:val="00E674C0"/>
    <w:rsid w:val="00E677A0"/>
    <w:rsid w:val="00E67A73"/>
    <w:rsid w:val="00E67DB4"/>
    <w:rsid w:val="00E70198"/>
    <w:rsid w:val="00E70267"/>
    <w:rsid w:val="00E70576"/>
    <w:rsid w:val="00E7057F"/>
    <w:rsid w:val="00E706A9"/>
    <w:rsid w:val="00E70804"/>
    <w:rsid w:val="00E7096B"/>
    <w:rsid w:val="00E70C15"/>
    <w:rsid w:val="00E70C24"/>
    <w:rsid w:val="00E70FEF"/>
    <w:rsid w:val="00E71334"/>
    <w:rsid w:val="00E7161E"/>
    <w:rsid w:val="00E719FA"/>
    <w:rsid w:val="00E71C3C"/>
    <w:rsid w:val="00E71CB2"/>
    <w:rsid w:val="00E71DA8"/>
    <w:rsid w:val="00E72242"/>
    <w:rsid w:val="00E728C7"/>
    <w:rsid w:val="00E72F0A"/>
    <w:rsid w:val="00E72F57"/>
    <w:rsid w:val="00E73316"/>
    <w:rsid w:val="00E735D6"/>
    <w:rsid w:val="00E736BF"/>
    <w:rsid w:val="00E73AE8"/>
    <w:rsid w:val="00E73BB8"/>
    <w:rsid w:val="00E73DB0"/>
    <w:rsid w:val="00E73EF9"/>
    <w:rsid w:val="00E7425B"/>
    <w:rsid w:val="00E743A0"/>
    <w:rsid w:val="00E7452C"/>
    <w:rsid w:val="00E74950"/>
    <w:rsid w:val="00E74A30"/>
    <w:rsid w:val="00E74C9C"/>
    <w:rsid w:val="00E74DFB"/>
    <w:rsid w:val="00E74E76"/>
    <w:rsid w:val="00E7509F"/>
    <w:rsid w:val="00E7559A"/>
    <w:rsid w:val="00E75659"/>
    <w:rsid w:val="00E7566C"/>
    <w:rsid w:val="00E7567C"/>
    <w:rsid w:val="00E75918"/>
    <w:rsid w:val="00E7591B"/>
    <w:rsid w:val="00E75B1C"/>
    <w:rsid w:val="00E75C35"/>
    <w:rsid w:val="00E75E58"/>
    <w:rsid w:val="00E76288"/>
    <w:rsid w:val="00E76343"/>
    <w:rsid w:val="00E7662E"/>
    <w:rsid w:val="00E76871"/>
    <w:rsid w:val="00E76AA5"/>
    <w:rsid w:val="00E76CB4"/>
    <w:rsid w:val="00E76E79"/>
    <w:rsid w:val="00E76EA0"/>
    <w:rsid w:val="00E76FCF"/>
    <w:rsid w:val="00E76FF0"/>
    <w:rsid w:val="00E775A5"/>
    <w:rsid w:val="00E779D2"/>
    <w:rsid w:val="00E779D9"/>
    <w:rsid w:val="00E77CC2"/>
    <w:rsid w:val="00E77E21"/>
    <w:rsid w:val="00E77E88"/>
    <w:rsid w:val="00E77F9A"/>
    <w:rsid w:val="00E801C3"/>
    <w:rsid w:val="00E805E5"/>
    <w:rsid w:val="00E8082E"/>
    <w:rsid w:val="00E808C8"/>
    <w:rsid w:val="00E80D14"/>
    <w:rsid w:val="00E80E6F"/>
    <w:rsid w:val="00E80F99"/>
    <w:rsid w:val="00E8108D"/>
    <w:rsid w:val="00E81130"/>
    <w:rsid w:val="00E813E1"/>
    <w:rsid w:val="00E813EA"/>
    <w:rsid w:val="00E819F6"/>
    <w:rsid w:val="00E81CD5"/>
    <w:rsid w:val="00E821CA"/>
    <w:rsid w:val="00E82394"/>
    <w:rsid w:val="00E825DF"/>
    <w:rsid w:val="00E82B7C"/>
    <w:rsid w:val="00E82E57"/>
    <w:rsid w:val="00E82E8F"/>
    <w:rsid w:val="00E82F4A"/>
    <w:rsid w:val="00E83031"/>
    <w:rsid w:val="00E83130"/>
    <w:rsid w:val="00E831A5"/>
    <w:rsid w:val="00E831EF"/>
    <w:rsid w:val="00E8336B"/>
    <w:rsid w:val="00E83A17"/>
    <w:rsid w:val="00E83F6A"/>
    <w:rsid w:val="00E8407C"/>
    <w:rsid w:val="00E845B9"/>
    <w:rsid w:val="00E8463D"/>
    <w:rsid w:val="00E8466A"/>
    <w:rsid w:val="00E846BB"/>
    <w:rsid w:val="00E8471D"/>
    <w:rsid w:val="00E8483E"/>
    <w:rsid w:val="00E84879"/>
    <w:rsid w:val="00E84977"/>
    <w:rsid w:val="00E84D4A"/>
    <w:rsid w:val="00E84DA1"/>
    <w:rsid w:val="00E85114"/>
    <w:rsid w:val="00E852E5"/>
    <w:rsid w:val="00E85B97"/>
    <w:rsid w:val="00E85C58"/>
    <w:rsid w:val="00E85D4F"/>
    <w:rsid w:val="00E85E65"/>
    <w:rsid w:val="00E85ECB"/>
    <w:rsid w:val="00E860A8"/>
    <w:rsid w:val="00E8651C"/>
    <w:rsid w:val="00E86603"/>
    <w:rsid w:val="00E8683D"/>
    <w:rsid w:val="00E86900"/>
    <w:rsid w:val="00E86950"/>
    <w:rsid w:val="00E86B9F"/>
    <w:rsid w:val="00E86DDC"/>
    <w:rsid w:val="00E86E24"/>
    <w:rsid w:val="00E86ECE"/>
    <w:rsid w:val="00E8716F"/>
    <w:rsid w:val="00E87216"/>
    <w:rsid w:val="00E8721B"/>
    <w:rsid w:val="00E875B6"/>
    <w:rsid w:val="00E875BE"/>
    <w:rsid w:val="00E87658"/>
    <w:rsid w:val="00E87CB7"/>
    <w:rsid w:val="00E87D5C"/>
    <w:rsid w:val="00E901EA"/>
    <w:rsid w:val="00E9030B"/>
    <w:rsid w:val="00E90473"/>
    <w:rsid w:val="00E905D6"/>
    <w:rsid w:val="00E90656"/>
    <w:rsid w:val="00E90A32"/>
    <w:rsid w:val="00E91040"/>
    <w:rsid w:val="00E910B5"/>
    <w:rsid w:val="00E9166F"/>
    <w:rsid w:val="00E91795"/>
    <w:rsid w:val="00E91C4B"/>
    <w:rsid w:val="00E91D7D"/>
    <w:rsid w:val="00E91D88"/>
    <w:rsid w:val="00E91E14"/>
    <w:rsid w:val="00E92049"/>
    <w:rsid w:val="00E921E4"/>
    <w:rsid w:val="00E9231C"/>
    <w:rsid w:val="00E92487"/>
    <w:rsid w:val="00E925A3"/>
    <w:rsid w:val="00E9270B"/>
    <w:rsid w:val="00E927BC"/>
    <w:rsid w:val="00E92AA1"/>
    <w:rsid w:val="00E92CAC"/>
    <w:rsid w:val="00E92FF9"/>
    <w:rsid w:val="00E933BD"/>
    <w:rsid w:val="00E93CAB"/>
    <w:rsid w:val="00E93D7A"/>
    <w:rsid w:val="00E93E15"/>
    <w:rsid w:val="00E94118"/>
    <w:rsid w:val="00E94243"/>
    <w:rsid w:val="00E94577"/>
    <w:rsid w:val="00E94631"/>
    <w:rsid w:val="00E94BA1"/>
    <w:rsid w:val="00E94CBD"/>
    <w:rsid w:val="00E94D69"/>
    <w:rsid w:val="00E94FD1"/>
    <w:rsid w:val="00E9501E"/>
    <w:rsid w:val="00E951E0"/>
    <w:rsid w:val="00E952B7"/>
    <w:rsid w:val="00E954B7"/>
    <w:rsid w:val="00E956AC"/>
    <w:rsid w:val="00E958EA"/>
    <w:rsid w:val="00E959C4"/>
    <w:rsid w:val="00E95B97"/>
    <w:rsid w:val="00E95E49"/>
    <w:rsid w:val="00E9602E"/>
    <w:rsid w:val="00E9616A"/>
    <w:rsid w:val="00E96728"/>
    <w:rsid w:val="00E96747"/>
    <w:rsid w:val="00E96A3A"/>
    <w:rsid w:val="00E96AAC"/>
    <w:rsid w:val="00E96B46"/>
    <w:rsid w:val="00E96DE1"/>
    <w:rsid w:val="00E96F35"/>
    <w:rsid w:val="00E97031"/>
    <w:rsid w:val="00E97227"/>
    <w:rsid w:val="00E97497"/>
    <w:rsid w:val="00E97544"/>
    <w:rsid w:val="00E97796"/>
    <w:rsid w:val="00E977F5"/>
    <w:rsid w:val="00E97A3C"/>
    <w:rsid w:val="00E97E05"/>
    <w:rsid w:val="00E97F98"/>
    <w:rsid w:val="00EA0056"/>
    <w:rsid w:val="00EA0148"/>
    <w:rsid w:val="00EA0286"/>
    <w:rsid w:val="00EA06C0"/>
    <w:rsid w:val="00EA06F8"/>
    <w:rsid w:val="00EA0765"/>
    <w:rsid w:val="00EA0ADE"/>
    <w:rsid w:val="00EA0B75"/>
    <w:rsid w:val="00EA0BEC"/>
    <w:rsid w:val="00EA0C30"/>
    <w:rsid w:val="00EA0CAF"/>
    <w:rsid w:val="00EA0E51"/>
    <w:rsid w:val="00EA1392"/>
    <w:rsid w:val="00EA14A8"/>
    <w:rsid w:val="00EA190C"/>
    <w:rsid w:val="00EA1C99"/>
    <w:rsid w:val="00EA1D58"/>
    <w:rsid w:val="00EA1E3C"/>
    <w:rsid w:val="00EA1EB2"/>
    <w:rsid w:val="00EA2408"/>
    <w:rsid w:val="00EA243D"/>
    <w:rsid w:val="00EA2844"/>
    <w:rsid w:val="00EA2888"/>
    <w:rsid w:val="00EA30BC"/>
    <w:rsid w:val="00EA3C22"/>
    <w:rsid w:val="00EA3EDD"/>
    <w:rsid w:val="00EA437B"/>
    <w:rsid w:val="00EA4645"/>
    <w:rsid w:val="00EA46E7"/>
    <w:rsid w:val="00EA4AE6"/>
    <w:rsid w:val="00EA4B8A"/>
    <w:rsid w:val="00EA551D"/>
    <w:rsid w:val="00EA552C"/>
    <w:rsid w:val="00EA59B1"/>
    <w:rsid w:val="00EA665E"/>
    <w:rsid w:val="00EA6CF7"/>
    <w:rsid w:val="00EA70D3"/>
    <w:rsid w:val="00EA767A"/>
    <w:rsid w:val="00EA76ED"/>
    <w:rsid w:val="00EA785F"/>
    <w:rsid w:val="00EA7899"/>
    <w:rsid w:val="00EA7B43"/>
    <w:rsid w:val="00EB01DE"/>
    <w:rsid w:val="00EB03ED"/>
    <w:rsid w:val="00EB064B"/>
    <w:rsid w:val="00EB0654"/>
    <w:rsid w:val="00EB065A"/>
    <w:rsid w:val="00EB06E0"/>
    <w:rsid w:val="00EB0924"/>
    <w:rsid w:val="00EB0B51"/>
    <w:rsid w:val="00EB0FF5"/>
    <w:rsid w:val="00EB10D5"/>
    <w:rsid w:val="00EB10FE"/>
    <w:rsid w:val="00EB131D"/>
    <w:rsid w:val="00EB16C0"/>
    <w:rsid w:val="00EB17C7"/>
    <w:rsid w:val="00EB1993"/>
    <w:rsid w:val="00EB1A16"/>
    <w:rsid w:val="00EB1A68"/>
    <w:rsid w:val="00EB1E17"/>
    <w:rsid w:val="00EB1EE0"/>
    <w:rsid w:val="00EB1F5D"/>
    <w:rsid w:val="00EB210F"/>
    <w:rsid w:val="00EB2280"/>
    <w:rsid w:val="00EB22C5"/>
    <w:rsid w:val="00EB23C0"/>
    <w:rsid w:val="00EB2714"/>
    <w:rsid w:val="00EB2822"/>
    <w:rsid w:val="00EB2C12"/>
    <w:rsid w:val="00EB2F96"/>
    <w:rsid w:val="00EB32C2"/>
    <w:rsid w:val="00EB34AB"/>
    <w:rsid w:val="00EB34BE"/>
    <w:rsid w:val="00EB3868"/>
    <w:rsid w:val="00EB391A"/>
    <w:rsid w:val="00EB3CA4"/>
    <w:rsid w:val="00EB3D4B"/>
    <w:rsid w:val="00EB3DF6"/>
    <w:rsid w:val="00EB3F53"/>
    <w:rsid w:val="00EB3FB8"/>
    <w:rsid w:val="00EB3FC8"/>
    <w:rsid w:val="00EB44C4"/>
    <w:rsid w:val="00EB45D0"/>
    <w:rsid w:val="00EB4762"/>
    <w:rsid w:val="00EB4771"/>
    <w:rsid w:val="00EB4AF9"/>
    <w:rsid w:val="00EB4E1B"/>
    <w:rsid w:val="00EB5C08"/>
    <w:rsid w:val="00EB5D9B"/>
    <w:rsid w:val="00EB5FF8"/>
    <w:rsid w:val="00EB617E"/>
    <w:rsid w:val="00EB63FD"/>
    <w:rsid w:val="00EB657C"/>
    <w:rsid w:val="00EB68FF"/>
    <w:rsid w:val="00EB6A31"/>
    <w:rsid w:val="00EB6A8E"/>
    <w:rsid w:val="00EB6C10"/>
    <w:rsid w:val="00EB6C4B"/>
    <w:rsid w:val="00EB6FEB"/>
    <w:rsid w:val="00EB721D"/>
    <w:rsid w:val="00EB725E"/>
    <w:rsid w:val="00EB7526"/>
    <w:rsid w:val="00EB7635"/>
    <w:rsid w:val="00EB769A"/>
    <w:rsid w:val="00EB77A3"/>
    <w:rsid w:val="00EB77E5"/>
    <w:rsid w:val="00EB7EE1"/>
    <w:rsid w:val="00EC03BA"/>
    <w:rsid w:val="00EC05F3"/>
    <w:rsid w:val="00EC0C79"/>
    <w:rsid w:val="00EC1194"/>
    <w:rsid w:val="00EC11EE"/>
    <w:rsid w:val="00EC1353"/>
    <w:rsid w:val="00EC15B8"/>
    <w:rsid w:val="00EC16A4"/>
    <w:rsid w:val="00EC188F"/>
    <w:rsid w:val="00EC1A46"/>
    <w:rsid w:val="00EC1EBD"/>
    <w:rsid w:val="00EC206A"/>
    <w:rsid w:val="00EC20BE"/>
    <w:rsid w:val="00EC228A"/>
    <w:rsid w:val="00EC261E"/>
    <w:rsid w:val="00EC2633"/>
    <w:rsid w:val="00EC2672"/>
    <w:rsid w:val="00EC28B1"/>
    <w:rsid w:val="00EC28EF"/>
    <w:rsid w:val="00EC29D1"/>
    <w:rsid w:val="00EC2AB9"/>
    <w:rsid w:val="00EC2C1E"/>
    <w:rsid w:val="00EC2D10"/>
    <w:rsid w:val="00EC32E6"/>
    <w:rsid w:val="00EC371F"/>
    <w:rsid w:val="00EC37E7"/>
    <w:rsid w:val="00EC3A6B"/>
    <w:rsid w:val="00EC480B"/>
    <w:rsid w:val="00EC4DDB"/>
    <w:rsid w:val="00EC4E51"/>
    <w:rsid w:val="00EC5063"/>
    <w:rsid w:val="00EC5166"/>
    <w:rsid w:val="00EC53D7"/>
    <w:rsid w:val="00EC5821"/>
    <w:rsid w:val="00EC5864"/>
    <w:rsid w:val="00EC590B"/>
    <w:rsid w:val="00EC5A56"/>
    <w:rsid w:val="00EC5B95"/>
    <w:rsid w:val="00EC5DE3"/>
    <w:rsid w:val="00EC602A"/>
    <w:rsid w:val="00EC625E"/>
    <w:rsid w:val="00EC6506"/>
    <w:rsid w:val="00EC6565"/>
    <w:rsid w:val="00EC680F"/>
    <w:rsid w:val="00EC699B"/>
    <w:rsid w:val="00EC6A4D"/>
    <w:rsid w:val="00EC7038"/>
    <w:rsid w:val="00EC7091"/>
    <w:rsid w:val="00EC7127"/>
    <w:rsid w:val="00EC74A9"/>
    <w:rsid w:val="00EC76B7"/>
    <w:rsid w:val="00EC7711"/>
    <w:rsid w:val="00EC77FA"/>
    <w:rsid w:val="00EC7C16"/>
    <w:rsid w:val="00EC7CDE"/>
    <w:rsid w:val="00EC7E77"/>
    <w:rsid w:val="00EC7E98"/>
    <w:rsid w:val="00ED0259"/>
    <w:rsid w:val="00ED0387"/>
    <w:rsid w:val="00ED0B8A"/>
    <w:rsid w:val="00ED0E2B"/>
    <w:rsid w:val="00ED0F03"/>
    <w:rsid w:val="00ED1234"/>
    <w:rsid w:val="00ED136D"/>
    <w:rsid w:val="00ED1492"/>
    <w:rsid w:val="00ED1579"/>
    <w:rsid w:val="00ED168D"/>
    <w:rsid w:val="00ED1718"/>
    <w:rsid w:val="00ED1772"/>
    <w:rsid w:val="00ED17B3"/>
    <w:rsid w:val="00ED1E46"/>
    <w:rsid w:val="00ED1EB7"/>
    <w:rsid w:val="00ED1EC7"/>
    <w:rsid w:val="00ED1F4A"/>
    <w:rsid w:val="00ED1FA9"/>
    <w:rsid w:val="00ED1FF4"/>
    <w:rsid w:val="00ED224C"/>
    <w:rsid w:val="00ED22A1"/>
    <w:rsid w:val="00ED23B0"/>
    <w:rsid w:val="00ED24C5"/>
    <w:rsid w:val="00ED299D"/>
    <w:rsid w:val="00ED2B40"/>
    <w:rsid w:val="00ED2EBB"/>
    <w:rsid w:val="00ED31E0"/>
    <w:rsid w:val="00ED3221"/>
    <w:rsid w:val="00ED32B3"/>
    <w:rsid w:val="00ED369E"/>
    <w:rsid w:val="00ED410F"/>
    <w:rsid w:val="00ED428D"/>
    <w:rsid w:val="00ED4428"/>
    <w:rsid w:val="00ED4776"/>
    <w:rsid w:val="00ED47F8"/>
    <w:rsid w:val="00ED4882"/>
    <w:rsid w:val="00ED4F86"/>
    <w:rsid w:val="00ED5127"/>
    <w:rsid w:val="00ED5492"/>
    <w:rsid w:val="00ED5624"/>
    <w:rsid w:val="00ED5751"/>
    <w:rsid w:val="00ED57DE"/>
    <w:rsid w:val="00ED5AEE"/>
    <w:rsid w:val="00ED5CE0"/>
    <w:rsid w:val="00ED5FB8"/>
    <w:rsid w:val="00ED6064"/>
    <w:rsid w:val="00ED616B"/>
    <w:rsid w:val="00ED625E"/>
    <w:rsid w:val="00ED633A"/>
    <w:rsid w:val="00ED644C"/>
    <w:rsid w:val="00ED64A1"/>
    <w:rsid w:val="00ED64D6"/>
    <w:rsid w:val="00ED6B27"/>
    <w:rsid w:val="00ED6CDA"/>
    <w:rsid w:val="00ED6F59"/>
    <w:rsid w:val="00ED7108"/>
    <w:rsid w:val="00ED74AF"/>
    <w:rsid w:val="00ED786B"/>
    <w:rsid w:val="00ED7882"/>
    <w:rsid w:val="00ED7D99"/>
    <w:rsid w:val="00ED7DF2"/>
    <w:rsid w:val="00ED7E4A"/>
    <w:rsid w:val="00ED7F1F"/>
    <w:rsid w:val="00EE02D3"/>
    <w:rsid w:val="00EE02F7"/>
    <w:rsid w:val="00EE05AF"/>
    <w:rsid w:val="00EE05DA"/>
    <w:rsid w:val="00EE0668"/>
    <w:rsid w:val="00EE09A9"/>
    <w:rsid w:val="00EE0A86"/>
    <w:rsid w:val="00EE0AE5"/>
    <w:rsid w:val="00EE0B67"/>
    <w:rsid w:val="00EE1207"/>
    <w:rsid w:val="00EE126E"/>
    <w:rsid w:val="00EE15BC"/>
    <w:rsid w:val="00EE1947"/>
    <w:rsid w:val="00EE19F0"/>
    <w:rsid w:val="00EE1B91"/>
    <w:rsid w:val="00EE227C"/>
    <w:rsid w:val="00EE23EC"/>
    <w:rsid w:val="00EE243E"/>
    <w:rsid w:val="00EE249D"/>
    <w:rsid w:val="00EE253A"/>
    <w:rsid w:val="00EE299F"/>
    <w:rsid w:val="00EE2B9B"/>
    <w:rsid w:val="00EE2FEF"/>
    <w:rsid w:val="00EE3085"/>
    <w:rsid w:val="00EE33BF"/>
    <w:rsid w:val="00EE33D3"/>
    <w:rsid w:val="00EE3805"/>
    <w:rsid w:val="00EE3842"/>
    <w:rsid w:val="00EE3AA1"/>
    <w:rsid w:val="00EE3DB8"/>
    <w:rsid w:val="00EE3DC5"/>
    <w:rsid w:val="00EE3DC8"/>
    <w:rsid w:val="00EE407D"/>
    <w:rsid w:val="00EE42CF"/>
    <w:rsid w:val="00EE4327"/>
    <w:rsid w:val="00EE4819"/>
    <w:rsid w:val="00EE4830"/>
    <w:rsid w:val="00EE49A8"/>
    <w:rsid w:val="00EE4F00"/>
    <w:rsid w:val="00EE51D1"/>
    <w:rsid w:val="00EE547C"/>
    <w:rsid w:val="00EE551A"/>
    <w:rsid w:val="00EE56C1"/>
    <w:rsid w:val="00EE56C4"/>
    <w:rsid w:val="00EE5861"/>
    <w:rsid w:val="00EE5868"/>
    <w:rsid w:val="00EE58F9"/>
    <w:rsid w:val="00EE5BD9"/>
    <w:rsid w:val="00EE5E31"/>
    <w:rsid w:val="00EE5EBF"/>
    <w:rsid w:val="00EE5FC0"/>
    <w:rsid w:val="00EE62D9"/>
    <w:rsid w:val="00EE634F"/>
    <w:rsid w:val="00EE66EF"/>
    <w:rsid w:val="00EE686A"/>
    <w:rsid w:val="00EE69EA"/>
    <w:rsid w:val="00EE6D99"/>
    <w:rsid w:val="00EE6DEF"/>
    <w:rsid w:val="00EE6EA2"/>
    <w:rsid w:val="00EE6F02"/>
    <w:rsid w:val="00EE71A5"/>
    <w:rsid w:val="00EE71C0"/>
    <w:rsid w:val="00EE71F7"/>
    <w:rsid w:val="00EE736B"/>
    <w:rsid w:val="00EE737D"/>
    <w:rsid w:val="00EE7550"/>
    <w:rsid w:val="00EE7718"/>
    <w:rsid w:val="00EE7786"/>
    <w:rsid w:val="00EE77ED"/>
    <w:rsid w:val="00EE7A87"/>
    <w:rsid w:val="00EE7AFC"/>
    <w:rsid w:val="00EE7E36"/>
    <w:rsid w:val="00EE7EEB"/>
    <w:rsid w:val="00EE7EED"/>
    <w:rsid w:val="00EF0126"/>
    <w:rsid w:val="00EF028E"/>
    <w:rsid w:val="00EF039A"/>
    <w:rsid w:val="00EF0586"/>
    <w:rsid w:val="00EF0719"/>
    <w:rsid w:val="00EF099A"/>
    <w:rsid w:val="00EF0AE8"/>
    <w:rsid w:val="00EF0DE2"/>
    <w:rsid w:val="00EF0EF2"/>
    <w:rsid w:val="00EF12AA"/>
    <w:rsid w:val="00EF1307"/>
    <w:rsid w:val="00EF1972"/>
    <w:rsid w:val="00EF19D1"/>
    <w:rsid w:val="00EF1E3F"/>
    <w:rsid w:val="00EF2191"/>
    <w:rsid w:val="00EF25CC"/>
    <w:rsid w:val="00EF26E7"/>
    <w:rsid w:val="00EF27AD"/>
    <w:rsid w:val="00EF295B"/>
    <w:rsid w:val="00EF2C45"/>
    <w:rsid w:val="00EF2C47"/>
    <w:rsid w:val="00EF2F49"/>
    <w:rsid w:val="00EF311A"/>
    <w:rsid w:val="00EF3598"/>
    <w:rsid w:val="00EF3606"/>
    <w:rsid w:val="00EF3678"/>
    <w:rsid w:val="00EF39CD"/>
    <w:rsid w:val="00EF3FB0"/>
    <w:rsid w:val="00EF452C"/>
    <w:rsid w:val="00EF45F6"/>
    <w:rsid w:val="00EF4C06"/>
    <w:rsid w:val="00EF4C39"/>
    <w:rsid w:val="00EF59EF"/>
    <w:rsid w:val="00EF59F1"/>
    <w:rsid w:val="00EF5B3C"/>
    <w:rsid w:val="00EF5B5A"/>
    <w:rsid w:val="00EF5D43"/>
    <w:rsid w:val="00EF5D71"/>
    <w:rsid w:val="00EF5E96"/>
    <w:rsid w:val="00EF6017"/>
    <w:rsid w:val="00EF6055"/>
    <w:rsid w:val="00EF63E5"/>
    <w:rsid w:val="00EF6404"/>
    <w:rsid w:val="00EF6484"/>
    <w:rsid w:val="00EF64AE"/>
    <w:rsid w:val="00EF6676"/>
    <w:rsid w:val="00EF66A2"/>
    <w:rsid w:val="00EF68FD"/>
    <w:rsid w:val="00EF692C"/>
    <w:rsid w:val="00EF6B6D"/>
    <w:rsid w:val="00EF6E40"/>
    <w:rsid w:val="00EF6ECC"/>
    <w:rsid w:val="00EF6FCF"/>
    <w:rsid w:val="00EF710E"/>
    <w:rsid w:val="00EF71A3"/>
    <w:rsid w:val="00EF7402"/>
    <w:rsid w:val="00EF77A7"/>
    <w:rsid w:val="00EF7D3F"/>
    <w:rsid w:val="00F00477"/>
    <w:rsid w:val="00F00514"/>
    <w:rsid w:val="00F00BF8"/>
    <w:rsid w:val="00F00E02"/>
    <w:rsid w:val="00F01166"/>
    <w:rsid w:val="00F01DDF"/>
    <w:rsid w:val="00F01E37"/>
    <w:rsid w:val="00F021D4"/>
    <w:rsid w:val="00F025B8"/>
    <w:rsid w:val="00F0278A"/>
    <w:rsid w:val="00F02B40"/>
    <w:rsid w:val="00F02DD2"/>
    <w:rsid w:val="00F02FC3"/>
    <w:rsid w:val="00F03132"/>
    <w:rsid w:val="00F035C5"/>
    <w:rsid w:val="00F03D66"/>
    <w:rsid w:val="00F03F87"/>
    <w:rsid w:val="00F04519"/>
    <w:rsid w:val="00F04561"/>
    <w:rsid w:val="00F04865"/>
    <w:rsid w:val="00F048A9"/>
    <w:rsid w:val="00F04B20"/>
    <w:rsid w:val="00F04FD2"/>
    <w:rsid w:val="00F0532A"/>
    <w:rsid w:val="00F05500"/>
    <w:rsid w:val="00F0550F"/>
    <w:rsid w:val="00F05543"/>
    <w:rsid w:val="00F05573"/>
    <w:rsid w:val="00F056A4"/>
    <w:rsid w:val="00F05B2A"/>
    <w:rsid w:val="00F05FFB"/>
    <w:rsid w:val="00F0603D"/>
    <w:rsid w:val="00F06067"/>
    <w:rsid w:val="00F0660E"/>
    <w:rsid w:val="00F06CD0"/>
    <w:rsid w:val="00F06E07"/>
    <w:rsid w:val="00F06EB6"/>
    <w:rsid w:val="00F070B2"/>
    <w:rsid w:val="00F077C6"/>
    <w:rsid w:val="00F0791D"/>
    <w:rsid w:val="00F07B82"/>
    <w:rsid w:val="00F07BF7"/>
    <w:rsid w:val="00F101B6"/>
    <w:rsid w:val="00F10348"/>
    <w:rsid w:val="00F10671"/>
    <w:rsid w:val="00F10875"/>
    <w:rsid w:val="00F11053"/>
    <w:rsid w:val="00F110AC"/>
    <w:rsid w:val="00F113F9"/>
    <w:rsid w:val="00F115D6"/>
    <w:rsid w:val="00F11833"/>
    <w:rsid w:val="00F11901"/>
    <w:rsid w:val="00F1196F"/>
    <w:rsid w:val="00F11C28"/>
    <w:rsid w:val="00F11D04"/>
    <w:rsid w:val="00F11D61"/>
    <w:rsid w:val="00F11D89"/>
    <w:rsid w:val="00F123F0"/>
    <w:rsid w:val="00F12450"/>
    <w:rsid w:val="00F12468"/>
    <w:rsid w:val="00F126CF"/>
    <w:rsid w:val="00F12793"/>
    <w:rsid w:val="00F12811"/>
    <w:rsid w:val="00F128B5"/>
    <w:rsid w:val="00F12D2A"/>
    <w:rsid w:val="00F1328A"/>
    <w:rsid w:val="00F13404"/>
    <w:rsid w:val="00F13514"/>
    <w:rsid w:val="00F13534"/>
    <w:rsid w:val="00F139A0"/>
    <w:rsid w:val="00F13B7A"/>
    <w:rsid w:val="00F13C6A"/>
    <w:rsid w:val="00F13FBF"/>
    <w:rsid w:val="00F13FCD"/>
    <w:rsid w:val="00F14333"/>
    <w:rsid w:val="00F14481"/>
    <w:rsid w:val="00F14AFD"/>
    <w:rsid w:val="00F14C6A"/>
    <w:rsid w:val="00F14D66"/>
    <w:rsid w:val="00F14E23"/>
    <w:rsid w:val="00F150C8"/>
    <w:rsid w:val="00F155E1"/>
    <w:rsid w:val="00F156B8"/>
    <w:rsid w:val="00F15809"/>
    <w:rsid w:val="00F158DF"/>
    <w:rsid w:val="00F15ADA"/>
    <w:rsid w:val="00F15D9E"/>
    <w:rsid w:val="00F15EA5"/>
    <w:rsid w:val="00F16025"/>
    <w:rsid w:val="00F1618B"/>
    <w:rsid w:val="00F164D2"/>
    <w:rsid w:val="00F165B5"/>
    <w:rsid w:val="00F165DD"/>
    <w:rsid w:val="00F1690E"/>
    <w:rsid w:val="00F16A01"/>
    <w:rsid w:val="00F16A96"/>
    <w:rsid w:val="00F16F63"/>
    <w:rsid w:val="00F16FA4"/>
    <w:rsid w:val="00F170DF"/>
    <w:rsid w:val="00F171D2"/>
    <w:rsid w:val="00F171E2"/>
    <w:rsid w:val="00F171F7"/>
    <w:rsid w:val="00F17227"/>
    <w:rsid w:val="00F1735E"/>
    <w:rsid w:val="00F17381"/>
    <w:rsid w:val="00F17428"/>
    <w:rsid w:val="00F1765D"/>
    <w:rsid w:val="00F176DB"/>
    <w:rsid w:val="00F179A6"/>
    <w:rsid w:val="00F17AFA"/>
    <w:rsid w:val="00F17D9B"/>
    <w:rsid w:val="00F17F5C"/>
    <w:rsid w:val="00F1DF93"/>
    <w:rsid w:val="00F20668"/>
    <w:rsid w:val="00F20720"/>
    <w:rsid w:val="00F2089A"/>
    <w:rsid w:val="00F20A80"/>
    <w:rsid w:val="00F20B77"/>
    <w:rsid w:val="00F20B8C"/>
    <w:rsid w:val="00F212EA"/>
    <w:rsid w:val="00F214B0"/>
    <w:rsid w:val="00F2178D"/>
    <w:rsid w:val="00F21BCD"/>
    <w:rsid w:val="00F21F33"/>
    <w:rsid w:val="00F22101"/>
    <w:rsid w:val="00F225FA"/>
    <w:rsid w:val="00F22693"/>
    <w:rsid w:val="00F22762"/>
    <w:rsid w:val="00F22935"/>
    <w:rsid w:val="00F22982"/>
    <w:rsid w:val="00F22CAC"/>
    <w:rsid w:val="00F231AF"/>
    <w:rsid w:val="00F23369"/>
    <w:rsid w:val="00F2362C"/>
    <w:rsid w:val="00F23796"/>
    <w:rsid w:val="00F23B6A"/>
    <w:rsid w:val="00F23D1E"/>
    <w:rsid w:val="00F2413F"/>
    <w:rsid w:val="00F2420D"/>
    <w:rsid w:val="00F242D7"/>
    <w:rsid w:val="00F245D8"/>
    <w:rsid w:val="00F24933"/>
    <w:rsid w:val="00F249FA"/>
    <w:rsid w:val="00F24B07"/>
    <w:rsid w:val="00F24E39"/>
    <w:rsid w:val="00F24F11"/>
    <w:rsid w:val="00F251D6"/>
    <w:rsid w:val="00F252A2"/>
    <w:rsid w:val="00F25372"/>
    <w:rsid w:val="00F253B2"/>
    <w:rsid w:val="00F2561D"/>
    <w:rsid w:val="00F25924"/>
    <w:rsid w:val="00F25CB6"/>
    <w:rsid w:val="00F25E63"/>
    <w:rsid w:val="00F25E80"/>
    <w:rsid w:val="00F260B6"/>
    <w:rsid w:val="00F2669A"/>
    <w:rsid w:val="00F26803"/>
    <w:rsid w:val="00F26AE7"/>
    <w:rsid w:val="00F26C44"/>
    <w:rsid w:val="00F26D1F"/>
    <w:rsid w:val="00F26E11"/>
    <w:rsid w:val="00F2714C"/>
    <w:rsid w:val="00F274EB"/>
    <w:rsid w:val="00F27B91"/>
    <w:rsid w:val="00F27EAD"/>
    <w:rsid w:val="00F3000A"/>
    <w:rsid w:val="00F30732"/>
    <w:rsid w:val="00F30863"/>
    <w:rsid w:val="00F3087C"/>
    <w:rsid w:val="00F30D66"/>
    <w:rsid w:val="00F30E6C"/>
    <w:rsid w:val="00F3101E"/>
    <w:rsid w:val="00F312B7"/>
    <w:rsid w:val="00F3132D"/>
    <w:rsid w:val="00F31754"/>
    <w:rsid w:val="00F317DD"/>
    <w:rsid w:val="00F321F3"/>
    <w:rsid w:val="00F326EB"/>
    <w:rsid w:val="00F32744"/>
    <w:rsid w:val="00F32C01"/>
    <w:rsid w:val="00F32CAD"/>
    <w:rsid w:val="00F32F17"/>
    <w:rsid w:val="00F330A7"/>
    <w:rsid w:val="00F33170"/>
    <w:rsid w:val="00F3322B"/>
    <w:rsid w:val="00F3326A"/>
    <w:rsid w:val="00F33A63"/>
    <w:rsid w:val="00F33AEA"/>
    <w:rsid w:val="00F33B22"/>
    <w:rsid w:val="00F33C67"/>
    <w:rsid w:val="00F340B8"/>
    <w:rsid w:val="00F340EE"/>
    <w:rsid w:val="00F341EE"/>
    <w:rsid w:val="00F342BB"/>
    <w:rsid w:val="00F34471"/>
    <w:rsid w:val="00F34796"/>
    <w:rsid w:val="00F347AF"/>
    <w:rsid w:val="00F347D0"/>
    <w:rsid w:val="00F34EAF"/>
    <w:rsid w:val="00F3545D"/>
    <w:rsid w:val="00F358DD"/>
    <w:rsid w:val="00F3598E"/>
    <w:rsid w:val="00F35D5D"/>
    <w:rsid w:val="00F35E4C"/>
    <w:rsid w:val="00F35EFE"/>
    <w:rsid w:val="00F35F23"/>
    <w:rsid w:val="00F3627D"/>
    <w:rsid w:val="00F3646D"/>
    <w:rsid w:val="00F366E2"/>
    <w:rsid w:val="00F36AD3"/>
    <w:rsid w:val="00F36BBB"/>
    <w:rsid w:val="00F370A4"/>
    <w:rsid w:val="00F370D0"/>
    <w:rsid w:val="00F3728A"/>
    <w:rsid w:val="00F37458"/>
    <w:rsid w:val="00F37551"/>
    <w:rsid w:val="00F375A1"/>
    <w:rsid w:val="00F3763F"/>
    <w:rsid w:val="00F3767B"/>
    <w:rsid w:val="00F376FA"/>
    <w:rsid w:val="00F37948"/>
    <w:rsid w:val="00F379EF"/>
    <w:rsid w:val="00F37C5E"/>
    <w:rsid w:val="00F37F78"/>
    <w:rsid w:val="00F40503"/>
    <w:rsid w:val="00F40609"/>
    <w:rsid w:val="00F40A3A"/>
    <w:rsid w:val="00F40B22"/>
    <w:rsid w:val="00F40B3F"/>
    <w:rsid w:val="00F40B9C"/>
    <w:rsid w:val="00F40C31"/>
    <w:rsid w:val="00F40D4F"/>
    <w:rsid w:val="00F40E97"/>
    <w:rsid w:val="00F4106E"/>
    <w:rsid w:val="00F4114C"/>
    <w:rsid w:val="00F411F6"/>
    <w:rsid w:val="00F41493"/>
    <w:rsid w:val="00F414E2"/>
    <w:rsid w:val="00F41671"/>
    <w:rsid w:val="00F41723"/>
    <w:rsid w:val="00F41855"/>
    <w:rsid w:val="00F4188D"/>
    <w:rsid w:val="00F419A7"/>
    <w:rsid w:val="00F41A6A"/>
    <w:rsid w:val="00F4209F"/>
    <w:rsid w:val="00F420E9"/>
    <w:rsid w:val="00F420EE"/>
    <w:rsid w:val="00F4225D"/>
    <w:rsid w:val="00F422D3"/>
    <w:rsid w:val="00F42547"/>
    <w:rsid w:val="00F426EB"/>
    <w:rsid w:val="00F429D9"/>
    <w:rsid w:val="00F429DA"/>
    <w:rsid w:val="00F42ACD"/>
    <w:rsid w:val="00F42C0C"/>
    <w:rsid w:val="00F42E99"/>
    <w:rsid w:val="00F42FA1"/>
    <w:rsid w:val="00F43790"/>
    <w:rsid w:val="00F437B7"/>
    <w:rsid w:val="00F439EF"/>
    <w:rsid w:val="00F43AAB"/>
    <w:rsid w:val="00F43E01"/>
    <w:rsid w:val="00F43EA2"/>
    <w:rsid w:val="00F44062"/>
    <w:rsid w:val="00F440F2"/>
    <w:rsid w:val="00F44112"/>
    <w:rsid w:val="00F44168"/>
    <w:rsid w:val="00F4435B"/>
    <w:rsid w:val="00F444DF"/>
    <w:rsid w:val="00F44798"/>
    <w:rsid w:val="00F4484F"/>
    <w:rsid w:val="00F448DE"/>
    <w:rsid w:val="00F44B3E"/>
    <w:rsid w:val="00F44D58"/>
    <w:rsid w:val="00F453A3"/>
    <w:rsid w:val="00F454F0"/>
    <w:rsid w:val="00F45600"/>
    <w:rsid w:val="00F45778"/>
    <w:rsid w:val="00F45949"/>
    <w:rsid w:val="00F469B4"/>
    <w:rsid w:val="00F469E5"/>
    <w:rsid w:val="00F46B08"/>
    <w:rsid w:val="00F46C66"/>
    <w:rsid w:val="00F46EBA"/>
    <w:rsid w:val="00F46F36"/>
    <w:rsid w:val="00F472C5"/>
    <w:rsid w:val="00F473B0"/>
    <w:rsid w:val="00F475A6"/>
    <w:rsid w:val="00F475BF"/>
    <w:rsid w:val="00F475F9"/>
    <w:rsid w:val="00F477F5"/>
    <w:rsid w:val="00F47A40"/>
    <w:rsid w:val="00F47C98"/>
    <w:rsid w:val="00F47EE7"/>
    <w:rsid w:val="00F50434"/>
    <w:rsid w:val="00F5044F"/>
    <w:rsid w:val="00F50AA4"/>
    <w:rsid w:val="00F50C4D"/>
    <w:rsid w:val="00F50FE0"/>
    <w:rsid w:val="00F51016"/>
    <w:rsid w:val="00F51107"/>
    <w:rsid w:val="00F5146D"/>
    <w:rsid w:val="00F517A3"/>
    <w:rsid w:val="00F518CF"/>
    <w:rsid w:val="00F51CCF"/>
    <w:rsid w:val="00F51F3C"/>
    <w:rsid w:val="00F51F42"/>
    <w:rsid w:val="00F51F46"/>
    <w:rsid w:val="00F5220A"/>
    <w:rsid w:val="00F5222D"/>
    <w:rsid w:val="00F5255D"/>
    <w:rsid w:val="00F52876"/>
    <w:rsid w:val="00F53078"/>
    <w:rsid w:val="00F5358A"/>
    <w:rsid w:val="00F536EA"/>
    <w:rsid w:val="00F5382C"/>
    <w:rsid w:val="00F53A33"/>
    <w:rsid w:val="00F53AB3"/>
    <w:rsid w:val="00F541C2"/>
    <w:rsid w:val="00F54237"/>
    <w:rsid w:val="00F542CE"/>
    <w:rsid w:val="00F54335"/>
    <w:rsid w:val="00F543FA"/>
    <w:rsid w:val="00F544F5"/>
    <w:rsid w:val="00F546F8"/>
    <w:rsid w:val="00F547CD"/>
    <w:rsid w:val="00F548EC"/>
    <w:rsid w:val="00F549EB"/>
    <w:rsid w:val="00F54BFD"/>
    <w:rsid w:val="00F54E12"/>
    <w:rsid w:val="00F54EDE"/>
    <w:rsid w:val="00F54F56"/>
    <w:rsid w:val="00F5513D"/>
    <w:rsid w:val="00F551D7"/>
    <w:rsid w:val="00F55241"/>
    <w:rsid w:val="00F557AA"/>
    <w:rsid w:val="00F55852"/>
    <w:rsid w:val="00F5597D"/>
    <w:rsid w:val="00F559DC"/>
    <w:rsid w:val="00F55C3C"/>
    <w:rsid w:val="00F55C60"/>
    <w:rsid w:val="00F55D2D"/>
    <w:rsid w:val="00F55F1A"/>
    <w:rsid w:val="00F5613D"/>
    <w:rsid w:val="00F56286"/>
    <w:rsid w:val="00F564E0"/>
    <w:rsid w:val="00F56861"/>
    <w:rsid w:val="00F56BF9"/>
    <w:rsid w:val="00F56DEB"/>
    <w:rsid w:val="00F56E10"/>
    <w:rsid w:val="00F56E46"/>
    <w:rsid w:val="00F57155"/>
    <w:rsid w:val="00F572A7"/>
    <w:rsid w:val="00F573D5"/>
    <w:rsid w:val="00F577E2"/>
    <w:rsid w:val="00F5788D"/>
    <w:rsid w:val="00F5797A"/>
    <w:rsid w:val="00F57EF4"/>
    <w:rsid w:val="00F57F0D"/>
    <w:rsid w:val="00F6030E"/>
    <w:rsid w:val="00F6063A"/>
    <w:rsid w:val="00F60964"/>
    <w:rsid w:val="00F609F8"/>
    <w:rsid w:val="00F60AFA"/>
    <w:rsid w:val="00F60BE9"/>
    <w:rsid w:val="00F60D10"/>
    <w:rsid w:val="00F610A3"/>
    <w:rsid w:val="00F61183"/>
    <w:rsid w:val="00F6162B"/>
    <w:rsid w:val="00F61A2C"/>
    <w:rsid w:val="00F61AE8"/>
    <w:rsid w:val="00F61CB6"/>
    <w:rsid w:val="00F61D24"/>
    <w:rsid w:val="00F61ED2"/>
    <w:rsid w:val="00F620D4"/>
    <w:rsid w:val="00F622BC"/>
    <w:rsid w:val="00F6259E"/>
    <w:rsid w:val="00F6275B"/>
    <w:rsid w:val="00F627F4"/>
    <w:rsid w:val="00F62862"/>
    <w:rsid w:val="00F628D2"/>
    <w:rsid w:val="00F629AE"/>
    <w:rsid w:val="00F630FE"/>
    <w:rsid w:val="00F631D5"/>
    <w:rsid w:val="00F63358"/>
    <w:rsid w:val="00F634DE"/>
    <w:rsid w:val="00F6357E"/>
    <w:rsid w:val="00F63588"/>
    <w:rsid w:val="00F635B5"/>
    <w:rsid w:val="00F635CE"/>
    <w:rsid w:val="00F6365D"/>
    <w:rsid w:val="00F636D7"/>
    <w:rsid w:val="00F6375F"/>
    <w:rsid w:val="00F63925"/>
    <w:rsid w:val="00F639F9"/>
    <w:rsid w:val="00F63C1A"/>
    <w:rsid w:val="00F63CA6"/>
    <w:rsid w:val="00F63D55"/>
    <w:rsid w:val="00F63E6B"/>
    <w:rsid w:val="00F63F82"/>
    <w:rsid w:val="00F642E2"/>
    <w:rsid w:val="00F6461F"/>
    <w:rsid w:val="00F647DE"/>
    <w:rsid w:val="00F64DFB"/>
    <w:rsid w:val="00F65169"/>
    <w:rsid w:val="00F65253"/>
    <w:rsid w:val="00F654BB"/>
    <w:rsid w:val="00F657EC"/>
    <w:rsid w:val="00F6580E"/>
    <w:rsid w:val="00F65993"/>
    <w:rsid w:val="00F659C4"/>
    <w:rsid w:val="00F65A34"/>
    <w:rsid w:val="00F65EE3"/>
    <w:rsid w:val="00F65FF7"/>
    <w:rsid w:val="00F66507"/>
    <w:rsid w:val="00F6686D"/>
    <w:rsid w:val="00F66994"/>
    <w:rsid w:val="00F669CA"/>
    <w:rsid w:val="00F66E37"/>
    <w:rsid w:val="00F66E53"/>
    <w:rsid w:val="00F66F4D"/>
    <w:rsid w:val="00F67605"/>
    <w:rsid w:val="00F678F5"/>
    <w:rsid w:val="00F67A46"/>
    <w:rsid w:val="00F67C6B"/>
    <w:rsid w:val="00F67F0C"/>
    <w:rsid w:val="00F67FBC"/>
    <w:rsid w:val="00F7001A"/>
    <w:rsid w:val="00F706D4"/>
    <w:rsid w:val="00F7090C"/>
    <w:rsid w:val="00F70B30"/>
    <w:rsid w:val="00F70BF2"/>
    <w:rsid w:val="00F70C88"/>
    <w:rsid w:val="00F70CC9"/>
    <w:rsid w:val="00F70E78"/>
    <w:rsid w:val="00F7108C"/>
    <w:rsid w:val="00F7143F"/>
    <w:rsid w:val="00F71544"/>
    <w:rsid w:val="00F7159D"/>
    <w:rsid w:val="00F7161D"/>
    <w:rsid w:val="00F71949"/>
    <w:rsid w:val="00F71A22"/>
    <w:rsid w:val="00F71A76"/>
    <w:rsid w:val="00F71ADA"/>
    <w:rsid w:val="00F71B2C"/>
    <w:rsid w:val="00F71D10"/>
    <w:rsid w:val="00F71D9C"/>
    <w:rsid w:val="00F71DB9"/>
    <w:rsid w:val="00F71E32"/>
    <w:rsid w:val="00F72072"/>
    <w:rsid w:val="00F7207B"/>
    <w:rsid w:val="00F7210F"/>
    <w:rsid w:val="00F72268"/>
    <w:rsid w:val="00F723B7"/>
    <w:rsid w:val="00F723FA"/>
    <w:rsid w:val="00F724A4"/>
    <w:rsid w:val="00F7260A"/>
    <w:rsid w:val="00F72918"/>
    <w:rsid w:val="00F72C02"/>
    <w:rsid w:val="00F72E8A"/>
    <w:rsid w:val="00F72FDD"/>
    <w:rsid w:val="00F730FD"/>
    <w:rsid w:val="00F731E5"/>
    <w:rsid w:val="00F73512"/>
    <w:rsid w:val="00F736E6"/>
    <w:rsid w:val="00F73AA5"/>
    <w:rsid w:val="00F73AB5"/>
    <w:rsid w:val="00F73DE7"/>
    <w:rsid w:val="00F73F98"/>
    <w:rsid w:val="00F743D8"/>
    <w:rsid w:val="00F74460"/>
    <w:rsid w:val="00F7453F"/>
    <w:rsid w:val="00F745E9"/>
    <w:rsid w:val="00F74600"/>
    <w:rsid w:val="00F74BD5"/>
    <w:rsid w:val="00F74ED0"/>
    <w:rsid w:val="00F74EF3"/>
    <w:rsid w:val="00F74F8E"/>
    <w:rsid w:val="00F75091"/>
    <w:rsid w:val="00F75862"/>
    <w:rsid w:val="00F759D9"/>
    <w:rsid w:val="00F75FF1"/>
    <w:rsid w:val="00F764ED"/>
    <w:rsid w:val="00F766DF"/>
    <w:rsid w:val="00F769D8"/>
    <w:rsid w:val="00F76BED"/>
    <w:rsid w:val="00F76C34"/>
    <w:rsid w:val="00F76CA7"/>
    <w:rsid w:val="00F771F1"/>
    <w:rsid w:val="00F773A5"/>
    <w:rsid w:val="00F77402"/>
    <w:rsid w:val="00F77624"/>
    <w:rsid w:val="00F77AC9"/>
    <w:rsid w:val="00F77F44"/>
    <w:rsid w:val="00F8002D"/>
    <w:rsid w:val="00F8004B"/>
    <w:rsid w:val="00F800DB"/>
    <w:rsid w:val="00F80117"/>
    <w:rsid w:val="00F8021E"/>
    <w:rsid w:val="00F802DB"/>
    <w:rsid w:val="00F804E0"/>
    <w:rsid w:val="00F80700"/>
    <w:rsid w:val="00F80950"/>
    <w:rsid w:val="00F8095B"/>
    <w:rsid w:val="00F80C24"/>
    <w:rsid w:val="00F80C47"/>
    <w:rsid w:val="00F80EE1"/>
    <w:rsid w:val="00F81083"/>
    <w:rsid w:val="00F8137B"/>
    <w:rsid w:val="00F813C6"/>
    <w:rsid w:val="00F8143A"/>
    <w:rsid w:val="00F814F3"/>
    <w:rsid w:val="00F8166C"/>
    <w:rsid w:val="00F818B0"/>
    <w:rsid w:val="00F81A4B"/>
    <w:rsid w:val="00F81C71"/>
    <w:rsid w:val="00F81F97"/>
    <w:rsid w:val="00F81F98"/>
    <w:rsid w:val="00F8212B"/>
    <w:rsid w:val="00F82146"/>
    <w:rsid w:val="00F822E3"/>
    <w:rsid w:val="00F82352"/>
    <w:rsid w:val="00F82483"/>
    <w:rsid w:val="00F82696"/>
    <w:rsid w:val="00F82794"/>
    <w:rsid w:val="00F82E63"/>
    <w:rsid w:val="00F82EF9"/>
    <w:rsid w:val="00F8328C"/>
    <w:rsid w:val="00F8346C"/>
    <w:rsid w:val="00F834D9"/>
    <w:rsid w:val="00F835EF"/>
    <w:rsid w:val="00F83768"/>
    <w:rsid w:val="00F8376E"/>
    <w:rsid w:val="00F83DD4"/>
    <w:rsid w:val="00F83DE3"/>
    <w:rsid w:val="00F8403C"/>
    <w:rsid w:val="00F846FF"/>
    <w:rsid w:val="00F85330"/>
    <w:rsid w:val="00F85347"/>
    <w:rsid w:val="00F8556F"/>
    <w:rsid w:val="00F8558C"/>
    <w:rsid w:val="00F85615"/>
    <w:rsid w:val="00F85913"/>
    <w:rsid w:val="00F85973"/>
    <w:rsid w:val="00F85A80"/>
    <w:rsid w:val="00F85C88"/>
    <w:rsid w:val="00F85C8B"/>
    <w:rsid w:val="00F85DB0"/>
    <w:rsid w:val="00F85E46"/>
    <w:rsid w:val="00F85EA7"/>
    <w:rsid w:val="00F85EB9"/>
    <w:rsid w:val="00F86004"/>
    <w:rsid w:val="00F86092"/>
    <w:rsid w:val="00F86171"/>
    <w:rsid w:val="00F86360"/>
    <w:rsid w:val="00F8636E"/>
    <w:rsid w:val="00F86CA9"/>
    <w:rsid w:val="00F86DB7"/>
    <w:rsid w:val="00F86EC0"/>
    <w:rsid w:val="00F87056"/>
    <w:rsid w:val="00F870E7"/>
    <w:rsid w:val="00F87113"/>
    <w:rsid w:val="00F8717D"/>
    <w:rsid w:val="00F872D9"/>
    <w:rsid w:val="00F8741E"/>
    <w:rsid w:val="00F87D1F"/>
    <w:rsid w:val="00F900EF"/>
    <w:rsid w:val="00F901AA"/>
    <w:rsid w:val="00F90554"/>
    <w:rsid w:val="00F9098A"/>
    <w:rsid w:val="00F90C73"/>
    <w:rsid w:val="00F90F51"/>
    <w:rsid w:val="00F913AF"/>
    <w:rsid w:val="00F9157E"/>
    <w:rsid w:val="00F91582"/>
    <w:rsid w:val="00F91927"/>
    <w:rsid w:val="00F91B3A"/>
    <w:rsid w:val="00F91C39"/>
    <w:rsid w:val="00F91C69"/>
    <w:rsid w:val="00F91CB9"/>
    <w:rsid w:val="00F91D27"/>
    <w:rsid w:val="00F92016"/>
    <w:rsid w:val="00F92625"/>
    <w:rsid w:val="00F9265E"/>
    <w:rsid w:val="00F92860"/>
    <w:rsid w:val="00F92973"/>
    <w:rsid w:val="00F929D8"/>
    <w:rsid w:val="00F92DE0"/>
    <w:rsid w:val="00F92FE6"/>
    <w:rsid w:val="00F93C6C"/>
    <w:rsid w:val="00F93D22"/>
    <w:rsid w:val="00F93D4E"/>
    <w:rsid w:val="00F93ED2"/>
    <w:rsid w:val="00F94146"/>
    <w:rsid w:val="00F941D2"/>
    <w:rsid w:val="00F94289"/>
    <w:rsid w:val="00F942D4"/>
    <w:rsid w:val="00F94B16"/>
    <w:rsid w:val="00F94B9C"/>
    <w:rsid w:val="00F94E5C"/>
    <w:rsid w:val="00F94E69"/>
    <w:rsid w:val="00F94FD3"/>
    <w:rsid w:val="00F950C4"/>
    <w:rsid w:val="00F95155"/>
    <w:rsid w:val="00F95309"/>
    <w:rsid w:val="00F954A0"/>
    <w:rsid w:val="00F959E2"/>
    <w:rsid w:val="00F95C5C"/>
    <w:rsid w:val="00F95D13"/>
    <w:rsid w:val="00F95DAD"/>
    <w:rsid w:val="00F95E5A"/>
    <w:rsid w:val="00F96132"/>
    <w:rsid w:val="00F968D2"/>
    <w:rsid w:val="00F969E4"/>
    <w:rsid w:val="00F96B7B"/>
    <w:rsid w:val="00F96C0C"/>
    <w:rsid w:val="00F96CA3"/>
    <w:rsid w:val="00F96D28"/>
    <w:rsid w:val="00F96D62"/>
    <w:rsid w:val="00F96E3A"/>
    <w:rsid w:val="00F96EEB"/>
    <w:rsid w:val="00F97134"/>
    <w:rsid w:val="00F974E8"/>
    <w:rsid w:val="00F9776A"/>
    <w:rsid w:val="00F97B1D"/>
    <w:rsid w:val="00F97B5A"/>
    <w:rsid w:val="00F97EAC"/>
    <w:rsid w:val="00FA0271"/>
    <w:rsid w:val="00FA042D"/>
    <w:rsid w:val="00FA0454"/>
    <w:rsid w:val="00FA0540"/>
    <w:rsid w:val="00FA092F"/>
    <w:rsid w:val="00FA0A2C"/>
    <w:rsid w:val="00FA0A71"/>
    <w:rsid w:val="00FA101B"/>
    <w:rsid w:val="00FA1046"/>
    <w:rsid w:val="00FA1120"/>
    <w:rsid w:val="00FA1126"/>
    <w:rsid w:val="00FA1189"/>
    <w:rsid w:val="00FA12E2"/>
    <w:rsid w:val="00FA130E"/>
    <w:rsid w:val="00FA138B"/>
    <w:rsid w:val="00FA1965"/>
    <w:rsid w:val="00FA1BD7"/>
    <w:rsid w:val="00FA1DA4"/>
    <w:rsid w:val="00FA1F18"/>
    <w:rsid w:val="00FA236E"/>
    <w:rsid w:val="00FA24A9"/>
    <w:rsid w:val="00FA2895"/>
    <w:rsid w:val="00FA2908"/>
    <w:rsid w:val="00FA2A3A"/>
    <w:rsid w:val="00FA2D78"/>
    <w:rsid w:val="00FA31C1"/>
    <w:rsid w:val="00FA3267"/>
    <w:rsid w:val="00FA3429"/>
    <w:rsid w:val="00FA344F"/>
    <w:rsid w:val="00FA36ED"/>
    <w:rsid w:val="00FA3CF4"/>
    <w:rsid w:val="00FA3E31"/>
    <w:rsid w:val="00FA3F78"/>
    <w:rsid w:val="00FA3FF2"/>
    <w:rsid w:val="00FA410F"/>
    <w:rsid w:val="00FA45DC"/>
    <w:rsid w:val="00FA496B"/>
    <w:rsid w:val="00FA4C4E"/>
    <w:rsid w:val="00FA4E0F"/>
    <w:rsid w:val="00FA4E2F"/>
    <w:rsid w:val="00FA4E81"/>
    <w:rsid w:val="00FA4E9E"/>
    <w:rsid w:val="00FA5027"/>
    <w:rsid w:val="00FA5245"/>
    <w:rsid w:val="00FA54F2"/>
    <w:rsid w:val="00FA5572"/>
    <w:rsid w:val="00FA55BD"/>
    <w:rsid w:val="00FA57F9"/>
    <w:rsid w:val="00FA589B"/>
    <w:rsid w:val="00FA593B"/>
    <w:rsid w:val="00FA5E01"/>
    <w:rsid w:val="00FA5E2C"/>
    <w:rsid w:val="00FA5F27"/>
    <w:rsid w:val="00FA6102"/>
    <w:rsid w:val="00FA6148"/>
    <w:rsid w:val="00FA63AF"/>
    <w:rsid w:val="00FA6514"/>
    <w:rsid w:val="00FA6633"/>
    <w:rsid w:val="00FA6708"/>
    <w:rsid w:val="00FA6724"/>
    <w:rsid w:val="00FA6B97"/>
    <w:rsid w:val="00FA6BE4"/>
    <w:rsid w:val="00FA6BEE"/>
    <w:rsid w:val="00FA6CCA"/>
    <w:rsid w:val="00FA6E10"/>
    <w:rsid w:val="00FA6F0C"/>
    <w:rsid w:val="00FA7101"/>
    <w:rsid w:val="00FA7419"/>
    <w:rsid w:val="00FA745E"/>
    <w:rsid w:val="00FA74BD"/>
    <w:rsid w:val="00FA77A5"/>
    <w:rsid w:val="00FA7E76"/>
    <w:rsid w:val="00FA7F74"/>
    <w:rsid w:val="00FB004A"/>
    <w:rsid w:val="00FB0550"/>
    <w:rsid w:val="00FB0559"/>
    <w:rsid w:val="00FB0597"/>
    <w:rsid w:val="00FB05C2"/>
    <w:rsid w:val="00FB0719"/>
    <w:rsid w:val="00FB079D"/>
    <w:rsid w:val="00FB088D"/>
    <w:rsid w:val="00FB0988"/>
    <w:rsid w:val="00FB0A3D"/>
    <w:rsid w:val="00FB0CD0"/>
    <w:rsid w:val="00FB0F4A"/>
    <w:rsid w:val="00FB16BE"/>
    <w:rsid w:val="00FB1751"/>
    <w:rsid w:val="00FB195A"/>
    <w:rsid w:val="00FB1AB2"/>
    <w:rsid w:val="00FB1B79"/>
    <w:rsid w:val="00FB1BED"/>
    <w:rsid w:val="00FB1C96"/>
    <w:rsid w:val="00FB1D1D"/>
    <w:rsid w:val="00FB1E36"/>
    <w:rsid w:val="00FB1E40"/>
    <w:rsid w:val="00FB229B"/>
    <w:rsid w:val="00FB23DE"/>
    <w:rsid w:val="00FB23F5"/>
    <w:rsid w:val="00FB2786"/>
    <w:rsid w:val="00FB2792"/>
    <w:rsid w:val="00FB2B02"/>
    <w:rsid w:val="00FB2F72"/>
    <w:rsid w:val="00FB3026"/>
    <w:rsid w:val="00FB350F"/>
    <w:rsid w:val="00FB388F"/>
    <w:rsid w:val="00FB3895"/>
    <w:rsid w:val="00FB3AB4"/>
    <w:rsid w:val="00FB3C3C"/>
    <w:rsid w:val="00FB3D8D"/>
    <w:rsid w:val="00FB41C7"/>
    <w:rsid w:val="00FB421C"/>
    <w:rsid w:val="00FB4A74"/>
    <w:rsid w:val="00FB4BF3"/>
    <w:rsid w:val="00FB4F43"/>
    <w:rsid w:val="00FB4F5A"/>
    <w:rsid w:val="00FB50D5"/>
    <w:rsid w:val="00FB51B3"/>
    <w:rsid w:val="00FB5217"/>
    <w:rsid w:val="00FB5294"/>
    <w:rsid w:val="00FB589E"/>
    <w:rsid w:val="00FB58BE"/>
    <w:rsid w:val="00FB5AA9"/>
    <w:rsid w:val="00FB5E5A"/>
    <w:rsid w:val="00FB5EBB"/>
    <w:rsid w:val="00FB5F41"/>
    <w:rsid w:val="00FB6064"/>
    <w:rsid w:val="00FB60EC"/>
    <w:rsid w:val="00FB639C"/>
    <w:rsid w:val="00FB6420"/>
    <w:rsid w:val="00FB69FE"/>
    <w:rsid w:val="00FB6CFF"/>
    <w:rsid w:val="00FB6E1E"/>
    <w:rsid w:val="00FB6E7A"/>
    <w:rsid w:val="00FB714A"/>
    <w:rsid w:val="00FB7339"/>
    <w:rsid w:val="00FB78B9"/>
    <w:rsid w:val="00FB7A50"/>
    <w:rsid w:val="00FB7BFE"/>
    <w:rsid w:val="00FB7C3E"/>
    <w:rsid w:val="00FB7E96"/>
    <w:rsid w:val="00FC0287"/>
    <w:rsid w:val="00FC0460"/>
    <w:rsid w:val="00FC0592"/>
    <w:rsid w:val="00FC0AF1"/>
    <w:rsid w:val="00FC0B65"/>
    <w:rsid w:val="00FC0BD8"/>
    <w:rsid w:val="00FC101E"/>
    <w:rsid w:val="00FC1264"/>
    <w:rsid w:val="00FC12A0"/>
    <w:rsid w:val="00FC13AC"/>
    <w:rsid w:val="00FC140C"/>
    <w:rsid w:val="00FC14D8"/>
    <w:rsid w:val="00FC17D3"/>
    <w:rsid w:val="00FC17E8"/>
    <w:rsid w:val="00FC19E4"/>
    <w:rsid w:val="00FC1CC1"/>
    <w:rsid w:val="00FC1DCC"/>
    <w:rsid w:val="00FC1DE2"/>
    <w:rsid w:val="00FC1E21"/>
    <w:rsid w:val="00FC1F4B"/>
    <w:rsid w:val="00FC1F73"/>
    <w:rsid w:val="00FC2243"/>
    <w:rsid w:val="00FC23DF"/>
    <w:rsid w:val="00FC2519"/>
    <w:rsid w:val="00FC2780"/>
    <w:rsid w:val="00FC2864"/>
    <w:rsid w:val="00FC2B45"/>
    <w:rsid w:val="00FC2DB6"/>
    <w:rsid w:val="00FC2E18"/>
    <w:rsid w:val="00FC312B"/>
    <w:rsid w:val="00FC3238"/>
    <w:rsid w:val="00FC3281"/>
    <w:rsid w:val="00FC3342"/>
    <w:rsid w:val="00FC370A"/>
    <w:rsid w:val="00FC375C"/>
    <w:rsid w:val="00FC3937"/>
    <w:rsid w:val="00FC3BC0"/>
    <w:rsid w:val="00FC3EA8"/>
    <w:rsid w:val="00FC4314"/>
    <w:rsid w:val="00FC451D"/>
    <w:rsid w:val="00FC454A"/>
    <w:rsid w:val="00FC45CA"/>
    <w:rsid w:val="00FC49B9"/>
    <w:rsid w:val="00FC4B0D"/>
    <w:rsid w:val="00FC4EB8"/>
    <w:rsid w:val="00FC4F67"/>
    <w:rsid w:val="00FC532C"/>
    <w:rsid w:val="00FC5377"/>
    <w:rsid w:val="00FC5441"/>
    <w:rsid w:val="00FC594A"/>
    <w:rsid w:val="00FC5B04"/>
    <w:rsid w:val="00FC6263"/>
    <w:rsid w:val="00FC63A7"/>
    <w:rsid w:val="00FC668B"/>
    <w:rsid w:val="00FC6779"/>
    <w:rsid w:val="00FC69A5"/>
    <w:rsid w:val="00FC6D93"/>
    <w:rsid w:val="00FC6E84"/>
    <w:rsid w:val="00FC730A"/>
    <w:rsid w:val="00FC7344"/>
    <w:rsid w:val="00FC7745"/>
    <w:rsid w:val="00FC7A2A"/>
    <w:rsid w:val="00FC7CA2"/>
    <w:rsid w:val="00FC7CB3"/>
    <w:rsid w:val="00FD00F0"/>
    <w:rsid w:val="00FD0596"/>
    <w:rsid w:val="00FD0625"/>
    <w:rsid w:val="00FD0843"/>
    <w:rsid w:val="00FD09C9"/>
    <w:rsid w:val="00FD0BDC"/>
    <w:rsid w:val="00FD0C79"/>
    <w:rsid w:val="00FD13DC"/>
    <w:rsid w:val="00FD14C9"/>
    <w:rsid w:val="00FD177D"/>
    <w:rsid w:val="00FD1A2C"/>
    <w:rsid w:val="00FD1ADD"/>
    <w:rsid w:val="00FD1AED"/>
    <w:rsid w:val="00FD1C89"/>
    <w:rsid w:val="00FD1DCE"/>
    <w:rsid w:val="00FD25CF"/>
    <w:rsid w:val="00FD26E9"/>
    <w:rsid w:val="00FD2843"/>
    <w:rsid w:val="00FD2B2E"/>
    <w:rsid w:val="00FD2BF9"/>
    <w:rsid w:val="00FD3413"/>
    <w:rsid w:val="00FD3587"/>
    <w:rsid w:val="00FD39F2"/>
    <w:rsid w:val="00FD3ECC"/>
    <w:rsid w:val="00FD3F73"/>
    <w:rsid w:val="00FD4121"/>
    <w:rsid w:val="00FD4208"/>
    <w:rsid w:val="00FD44E6"/>
    <w:rsid w:val="00FD4655"/>
    <w:rsid w:val="00FD465D"/>
    <w:rsid w:val="00FD4688"/>
    <w:rsid w:val="00FD47C1"/>
    <w:rsid w:val="00FD48A6"/>
    <w:rsid w:val="00FD4E7F"/>
    <w:rsid w:val="00FD55F6"/>
    <w:rsid w:val="00FD595E"/>
    <w:rsid w:val="00FD5B4B"/>
    <w:rsid w:val="00FD5BB4"/>
    <w:rsid w:val="00FD5BF9"/>
    <w:rsid w:val="00FD5FA0"/>
    <w:rsid w:val="00FD610C"/>
    <w:rsid w:val="00FD61AC"/>
    <w:rsid w:val="00FD6260"/>
    <w:rsid w:val="00FD6295"/>
    <w:rsid w:val="00FD66AF"/>
    <w:rsid w:val="00FD6836"/>
    <w:rsid w:val="00FD687D"/>
    <w:rsid w:val="00FD6A85"/>
    <w:rsid w:val="00FD6B84"/>
    <w:rsid w:val="00FD6CAB"/>
    <w:rsid w:val="00FD6ED5"/>
    <w:rsid w:val="00FD75F6"/>
    <w:rsid w:val="00FD7B53"/>
    <w:rsid w:val="00FD7D2D"/>
    <w:rsid w:val="00FD7E9C"/>
    <w:rsid w:val="00FE00D2"/>
    <w:rsid w:val="00FE00DD"/>
    <w:rsid w:val="00FE0115"/>
    <w:rsid w:val="00FE01F5"/>
    <w:rsid w:val="00FE03C0"/>
    <w:rsid w:val="00FE04F6"/>
    <w:rsid w:val="00FE088B"/>
    <w:rsid w:val="00FE096E"/>
    <w:rsid w:val="00FE0C27"/>
    <w:rsid w:val="00FE0DA8"/>
    <w:rsid w:val="00FE0E74"/>
    <w:rsid w:val="00FE0F4D"/>
    <w:rsid w:val="00FE1128"/>
    <w:rsid w:val="00FE11B2"/>
    <w:rsid w:val="00FE1397"/>
    <w:rsid w:val="00FE1421"/>
    <w:rsid w:val="00FE14E0"/>
    <w:rsid w:val="00FE15EF"/>
    <w:rsid w:val="00FE184A"/>
    <w:rsid w:val="00FE1963"/>
    <w:rsid w:val="00FE1BA2"/>
    <w:rsid w:val="00FE1C7A"/>
    <w:rsid w:val="00FE21EF"/>
    <w:rsid w:val="00FE24A6"/>
    <w:rsid w:val="00FE29A0"/>
    <w:rsid w:val="00FE2F44"/>
    <w:rsid w:val="00FE3203"/>
    <w:rsid w:val="00FE350B"/>
    <w:rsid w:val="00FE365E"/>
    <w:rsid w:val="00FE37F2"/>
    <w:rsid w:val="00FE38B5"/>
    <w:rsid w:val="00FE391A"/>
    <w:rsid w:val="00FE3965"/>
    <w:rsid w:val="00FE3B4E"/>
    <w:rsid w:val="00FE3F19"/>
    <w:rsid w:val="00FE3F4C"/>
    <w:rsid w:val="00FE4857"/>
    <w:rsid w:val="00FE4A05"/>
    <w:rsid w:val="00FE4C85"/>
    <w:rsid w:val="00FE4CA3"/>
    <w:rsid w:val="00FE4D06"/>
    <w:rsid w:val="00FE555B"/>
    <w:rsid w:val="00FE56D9"/>
    <w:rsid w:val="00FE59E3"/>
    <w:rsid w:val="00FE5A72"/>
    <w:rsid w:val="00FE5E20"/>
    <w:rsid w:val="00FE5F5D"/>
    <w:rsid w:val="00FE5F9A"/>
    <w:rsid w:val="00FE614A"/>
    <w:rsid w:val="00FE63D9"/>
    <w:rsid w:val="00FE668A"/>
    <w:rsid w:val="00FE6826"/>
    <w:rsid w:val="00FE6A23"/>
    <w:rsid w:val="00FE6E46"/>
    <w:rsid w:val="00FE759C"/>
    <w:rsid w:val="00FE791E"/>
    <w:rsid w:val="00FE794D"/>
    <w:rsid w:val="00FE79C5"/>
    <w:rsid w:val="00FE7C69"/>
    <w:rsid w:val="00FE7F7F"/>
    <w:rsid w:val="00FF01B5"/>
    <w:rsid w:val="00FF05DF"/>
    <w:rsid w:val="00FF064C"/>
    <w:rsid w:val="00FF074F"/>
    <w:rsid w:val="00FF096E"/>
    <w:rsid w:val="00FF0B97"/>
    <w:rsid w:val="00FF0DB9"/>
    <w:rsid w:val="00FF0FD3"/>
    <w:rsid w:val="00FF1106"/>
    <w:rsid w:val="00FF116F"/>
    <w:rsid w:val="00FF11DD"/>
    <w:rsid w:val="00FF1754"/>
    <w:rsid w:val="00FF1C73"/>
    <w:rsid w:val="00FF1E09"/>
    <w:rsid w:val="00FF20D6"/>
    <w:rsid w:val="00FF24EF"/>
    <w:rsid w:val="00FF28DF"/>
    <w:rsid w:val="00FF2B26"/>
    <w:rsid w:val="00FF2DBE"/>
    <w:rsid w:val="00FF2F7F"/>
    <w:rsid w:val="00FF2FC3"/>
    <w:rsid w:val="00FF356A"/>
    <w:rsid w:val="00FF35FC"/>
    <w:rsid w:val="00FF3712"/>
    <w:rsid w:val="00FF38CD"/>
    <w:rsid w:val="00FF3AA5"/>
    <w:rsid w:val="00FF3C75"/>
    <w:rsid w:val="00FF40E2"/>
    <w:rsid w:val="00FF417F"/>
    <w:rsid w:val="00FF449B"/>
    <w:rsid w:val="00FF460E"/>
    <w:rsid w:val="00FF46DD"/>
    <w:rsid w:val="00FF46F9"/>
    <w:rsid w:val="00FF4AC5"/>
    <w:rsid w:val="00FF4B04"/>
    <w:rsid w:val="00FF4BCB"/>
    <w:rsid w:val="00FF4C74"/>
    <w:rsid w:val="00FF50A5"/>
    <w:rsid w:val="00FF5136"/>
    <w:rsid w:val="00FF52A2"/>
    <w:rsid w:val="00FF53D3"/>
    <w:rsid w:val="00FF5547"/>
    <w:rsid w:val="00FF58E8"/>
    <w:rsid w:val="00FF5932"/>
    <w:rsid w:val="00FF5A0C"/>
    <w:rsid w:val="00FF5F4C"/>
    <w:rsid w:val="00FF6235"/>
    <w:rsid w:val="00FF63F0"/>
    <w:rsid w:val="00FF644C"/>
    <w:rsid w:val="00FF6461"/>
    <w:rsid w:val="00FF6540"/>
    <w:rsid w:val="00FF6579"/>
    <w:rsid w:val="00FF6778"/>
    <w:rsid w:val="00FF68E8"/>
    <w:rsid w:val="00FF699D"/>
    <w:rsid w:val="00FF6A80"/>
    <w:rsid w:val="00FF71E4"/>
    <w:rsid w:val="00FF7867"/>
    <w:rsid w:val="00FF7C92"/>
    <w:rsid w:val="00FF7D05"/>
    <w:rsid w:val="00FF7F08"/>
    <w:rsid w:val="01089568"/>
    <w:rsid w:val="0154CD70"/>
    <w:rsid w:val="0160909A"/>
    <w:rsid w:val="01646FC1"/>
    <w:rsid w:val="01730C4B"/>
    <w:rsid w:val="0177E529"/>
    <w:rsid w:val="018E2D9D"/>
    <w:rsid w:val="01AB1EE5"/>
    <w:rsid w:val="01B1D561"/>
    <w:rsid w:val="01BF6321"/>
    <w:rsid w:val="01F1BE99"/>
    <w:rsid w:val="01F5D622"/>
    <w:rsid w:val="01F7FB0B"/>
    <w:rsid w:val="0206739D"/>
    <w:rsid w:val="020BC44F"/>
    <w:rsid w:val="021B9813"/>
    <w:rsid w:val="0222A522"/>
    <w:rsid w:val="023C569A"/>
    <w:rsid w:val="02410409"/>
    <w:rsid w:val="024BF38E"/>
    <w:rsid w:val="024FB46B"/>
    <w:rsid w:val="0261A923"/>
    <w:rsid w:val="02643A7E"/>
    <w:rsid w:val="02674C20"/>
    <w:rsid w:val="0272A65C"/>
    <w:rsid w:val="02742EA0"/>
    <w:rsid w:val="02793750"/>
    <w:rsid w:val="027ECF12"/>
    <w:rsid w:val="0283CC7D"/>
    <w:rsid w:val="02874DA3"/>
    <w:rsid w:val="02B16481"/>
    <w:rsid w:val="02B4B8FE"/>
    <w:rsid w:val="02DD3E00"/>
    <w:rsid w:val="02E7F059"/>
    <w:rsid w:val="030824B1"/>
    <w:rsid w:val="03365D4F"/>
    <w:rsid w:val="033E746D"/>
    <w:rsid w:val="034540E6"/>
    <w:rsid w:val="034BEA7D"/>
    <w:rsid w:val="034E221B"/>
    <w:rsid w:val="035549E9"/>
    <w:rsid w:val="03562742"/>
    <w:rsid w:val="035B2254"/>
    <w:rsid w:val="035B9C28"/>
    <w:rsid w:val="0360B82B"/>
    <w:rsid w:val="03828F3F"/>
    <w:rsid w:val="0386D07E"/>
    <w:rsid w:val="038FD13B"/>
    <w:rsid w:val="038FE6AE"/>
    <w:rsid w:val="0396FEEE"/>
    <w:rsid w:val="03B7165C"/>
    <w:rsid w:val="03DAF7A0"/>
    <w:rsid w:val="03E1A7A8"/>
    <w:rsid w:val="03F522BF"/>
    <w:rsid w:val="040B3079"/>
    <w:rsid w:val="041658DA"/>
    <w:rsid w:val="042BB7B1"/>
    <w:rsid w:val="0436B011"/>
    <w:rsid w:val="0438A0CB"/>
    <w:rsid w:val="0448EE0E"/>
    <w:rsid w:val="044F6575"/>
    <w:rsid w:val="045E18C1"/>
    <w:rsid w:val="04713554"/>
    <w:rsid w:val="04848D12"/>
    <w:rsid w:val="048679E6"/>
    <w:rsid w:val="048FE9A5"/>
    <w:rsid w:val="049CFDEE"/>
    <w:rsid w:val="04A34914"/>
    <w:rsid w:val="04A56287"/>
    <w:rsid w:val="04AADE4E"/>
    <w:rsid w:val="04C12E7C"/>
    <w:rsid w:val="04C95BE9"/>
    <w:rsid w:val="04D06BEA"/>
    <w:rsid w:val="04DC4AC8"/>
    <w:rsid w:val="04F1A75A"/>
    <w:rsid w:val="04F1CEDD"/>
    <w:rsid w:val="0512E0E0"/>
    <w:rsid w:val="052A8800"/>
    <w:rsid w:val="05359959"/>
    <w:rsid w:val="05365490"/>
    <w:rsid w:val="05438B4F"/>
    <w:rsid w:val="05442C32"/>
    <w:rsid w:val="054E7DF3"/>
    <w:rsid w:val="0550D985"/>
    <w:rsid w:val="056DA2D0"/>
    <w:rsid w:val="05915CB0"/>
    <w:rsid w:val="059EEEB5"/>
    <w:rsid w:val="05A45D73"/>
    <w:rsid w:val="05DBC4AF"/>
    <w:rsid w:val="05E1B51D"/>
    <w:rsid w:val="05E5810F"/>
    <w:rsid w:val="06032B79"/>
    <w:rsid w:val="0605E19B"/>
    <w:rsid w:val="061B8E5B"/>
    <w:rsid w:val="0623624E"/>
    <w:rsid w:val="06386A98"/>
    <w:rsid w:val="06420FC5"/>
    <w:rsid w:val="0656D8C3"/>
    <w:rsid w:val="065CF13C"/>
    <w:rsid w:val="0669E04E"/>
    <w:rsid w:val="066F651C"/>
    <w:rsid w:val="067A345B"/>
    <w:rsid w:val="069A1B4A"/>
    <w:rsid w:val="06A95BE8"/>
    <w:rsid w:val="06D5A531"/>
    <w:rsid w:val="06E19D08"/>
    <w:rsid w:val="06E2EDF0"/>
    <w:rsid w:val="06F4F6CC"/>
    <w:rsid w:val="07108D2B"/>
    <w:rsid w:val="071DEA97"/>
    <w:rsid w:val="07319D22"/>
    <w:rsid w:val="073DA01C"/>
    <w:rsid w:val="0747D6EA"/>
    <w:rsid w:val="074FDDB2"/>
    <w:rsid w:val="0755DAF1"/>
    <w:rsid w:val="075AEC8B"/>
    <w:rsid w:val="075E3DCC"/>
    <w:rsid w:val="0766EABF"/>
    <w:rsid w:val="07733A08"/>
    <w:rsid w:val="07895C5D"/>
    <w:rsid w:val="07A0D39F"/>
    <w:rsid w:val="07B6C427"/>
    <w:rsid w:val="07C1FB4A"/>
    <w:rsid w:val="07C99FED"/>
    <w:rsid w:val="07CF7DB5"/>
    <w:rsid w:val="07DEE098"/>
    <w:rsid w:val="07E425C4"/>
    <w:rsid w:val="07E8B376"/>
    <w:rsid w:val="07F0C268"/>
    <w:rsid w:val="0808227F"/>
    <w:rsid w:val="082C0856"/>
    <w:rsid w:val="083373AA"/>
    <w:rsid w:val="083A28CC"/>
    <w:rsid w:val="0841D12B"/>
    <w:rsid w:val="086D790A"/>
    <w:rsid w:val="08709A68"/>
    <w:rsid w:val="08745519"/>
    <w:rsid w:val="0882AD9F"/>
    <w:rsid w:val="08914519"/>
    <w:rsid w:val="089CB90F"/>
    <w:rsid w:val="089FB05D"/>
    <w:rsid w:val="08B492D0"/>
    <w:rsid w:val="08B9D1B8"/>
    <w:rsid w:val="08C33D7C"/>
    <w:rsid w:val="08CCC0A6"/>
    <w:rsid w:val="08CD4122"/>
    <w:rsid w:val="08DAD55E"/>
    <w:rsid w:val="08DC6316"/>
    <w:rsid w:val="08DF3739"/>
    <w:rsid w:val="09063CB0"/>
    <w:rsid w:val="094158A8"/>
    <w:rsid w:val="095F7793"/>
    <w:rsid w:val="096922EF"/>
    <w:rsid w:val="097238B6"/>
    <w:rsid w:val="097655CE"/>
    <w:rsid w:val="09802A2E"/>
    <w:rsid w:val="098C629A"/>
    <w:rsid w:val="09900B27"/>
    <w:rsid w:val="09AEBDDC"/>
    <w:rsid w:val="09B1714C"/>
    <w:rsid w:val="09B65B93"/>
    <w:rsid w:val="09BE351A"/>
    <w:rsid w:val="09C3F451"/>
    <w:rsid w:val="09EC8F42"/>
    <w:rsid w:val="0A0FA391"/>
    <w:rsid w:val="0A2161B7"/>
    <w:rsid w:val="0A2AE689"/>
    <w:rsid w:val="0A50A2AC"/>
    <w:rsid w:val="0A6BEBB4"/>
    <w:rsid w:val="0A6EE301"/>
    <w:rsid w:val="0A778803"/>
    <w:rsid w:val="0A7C96C9"/>
    <w:rsid w:val="0A9E6A06"/>
    <w:rsid w:val="0AA956C2"/>
    <w:rsid w:val="0AB1225F"/>
    <w:rsid w:val="0AC1265E"/>
    <w:rsid w:val="0ADEB0AC"/>
    <w:rsid w:val="0AE9820C"/>
    <w:rsid w:val="0B0C7FB1"/>
    <w:rsid w:val="0B0E19D8"/>
    <w:rsid w:val="0B22664D"/>
    <w:rsid w:val="0B228DAC"/>
    <w:rsid w:val="0B3DCE9A"/>
    <w:rsid w:val="0B3FBB91"/>
    <w:rsid w:val="0B4174BF"/>
    <w:rsid w:val="0B54DDB3"/>
    <w:rsid w:val="0B57C098"/>
    <w:rsid w:val="0B727C44"/>
    <w:rsid w:val="0B7FA746"/>
    <w:rsid w:val="0B838ECB"/>
    <w:rsid w:val="0B840FEB"/>
    <w:rsid w:val="0B996F10"/>
    <w:rsid w:val="0BAE7FEC"/>
    <w:rsid w:val="0BCF8BFC"/>
    <w:rsid w:val="0BE6DB94"/>
    <w:rsid w:val="0C065FF7"/>
    <w:rsid w:val="0C26EF40"/>
    <w:rsid w:val="0C3DA710"/>
    <w:rsid w:val="0C3EE12C"/>
    <w:rsid w:val="0C43DE73"/>
    <w:rsid w:val="0C56CECE"/>
    <w:rsid w:val="0C7FF871"/>
    <w:rsid w:val="0CA2ADBD"/>
    <w:rsid w:val="0CCF9463"/>
    <w:rsid w:val="0CE2DB10"/>
    <w:rsid w:val="0D157692"/>
    <w:rsid w:val="0D25A5A3"/>
    <w:rsid w:val="0D2DBB25"/>
    <w:rsid w:val="0D2E96C0"/>
    <w:rsid w:val="0D66A34D"/>
    <w:rsid w:val="0D6A526A"/>
    <w:rsid w:val="0D8A1060"/>
    <w:rsid w:val="0D9ACC8F"/>
    <w:rsid w:val="0DB4C2A1"/>
    <w:rsid w:val="0DCAB264"/>
    <w:rsid w:val="0DD7304B"/>
    <w:rsid w:val="0DD87B63"/>
    <w:rsid w:val="0DE2F125"/>
    <w:rsid w:val="0E03F7FF"/>
    <w:rsid w:val="0E07BF06"/>
    <w:rsid w:val="0E25D726"/>
    <w:rsid w:val="0E28C707"/>
    <w:rsid w:val="0E30931C"/>
    <w:rsid w:val="0E30C142"/>
    <w:rsid w:val="0E460C43"/>
    <w:rsid w:val="0E532915"/>
    <w:rsid w:val="0E64BC73"/>
    <w:rsid w:val="0E735732"/>
    <w:rsid w:val="0E77BFD2"/>
    <w:rsid w:val="0E921D07"/>
    <w:rsid w:val="0EB02FA0"/>
    <w:rsid w:val="0EBB5725"/>
    <w:rsid w:val="0EE4756A"/>
    <w:rsid w:val="0EE6270A"/>
    <w:rsid w:val="0EECC5F0"/>
    <w:rsid w:val="0EEFDAF8"/>
    <w:rsid w:val="0EFF3BDA"/>
    <w:rsid w:val="0F04BD4E"/>
    <w:rsid w:val="0F11DE35"/>
    <w:rsid w:val="0F18819D"/>
    <w:rsid w:val="0F1F3B50"/>
    <w:rsid w:val="0F42D229"/>
    <w:rsid w:val="0F473C8F"/>
    <w:rsid w:val="0F5A79D4"/>
    <w:rsid w:val="0F763F15"/>
    <w:rsid w:val="0F790490"/>
    <w:rsid w:val="0FB9497A"/>
    <w:rsid w:val="0FC56B29"/>
    <w:rsid w:val="0FE561F9"/>
    <w:rsid w:val="0FED696E"/>
    <w:rsid w:val="1014289D"/>
    <w:rsid w:val="102726A4"/>
    <w:rsid w:val="10342161"/>
    <w:rsid w:val="10494CF5"/>
    <w:rsid w:val="105966D3"/>
    <w:rsid w:val="105D4C7F"/>
    <w:rsid w:val="106D12BA"/>
    <w:rsid w:val="1078E10D"/>
    <w:rsid w:val="10CC795A"/>
    <w:rsid w:val="10DC65BC"/>
    <w:rsid w:val="10DD38C8"/>
    <w:rsid w:val="10E67A1F"/>
    <w:rsid w:val="10F37DE0"/>
    <w:rsid w:val="10F7B8D4"/>
    <w:rsid w:val="10FB9CBE"/>
    <w:rsid w:val="11053DF3"/>
    <w:rsid w:val="11223EAB"/>
    <w:rsid w:val="112318C5"/>
    <w:rsid w:val="11379558"/>
    <w:rsid w:val="114A8D60"/>
    <w:rsid w:val="1154ED99"/>
    <w:rsid w:val="115C3EA8"/>
    <w:rsid w:val="115E450E"/>
    <w:rsid w:val="115FF3AC"/>
    <w:rsid w:val="1162868B"/>
    <w:rsid w:val="11764110"/>
    <w:rsid w:val="11A120C1"/>
    <w:rsid w:val="11A7F1B2"/>
    <w:rsid w:val="11A8044E"/>
    <w:rsid w:val="11AE1528"/>
    <w:rsid w:val="11AF4365"/>
    <w:rsid w:val="11B20D1C"/>
    <w:rsid w:val="11B5407C"/>
    <w:rsid w:val="11B61215"/>
    <w:rsid w:val="11CB7D2D"/>
    <w:rsid w:val="11DB617D"/>
    <w:rsid w:val="11E7495C"/>
    <w:rsid w:val="11EA7DEB"/>
    <w:rsid w:val="11FBD1D6"/>
    <w:rsid w:val="120137EC"/>
    <w:rsid w:val="120AD20A"/>
    <w:rsid w:val="121D8E00"/>
    <w:rsid w:val="1228918F"/>
    <w:rsid w:val="122A0971"/>
    <w:rsid w:val="123FA32C"/>
    <w:rsid w:val="12572B46"/>
    <w:rsid w:val="1260DE57"/>
    <w:rsid w:val="12659D77"/>
    <w:rsid w:val="129D6FDD"/>
    <w:rsid w:val="12A30137"/>
    <w:rsid w:val="12AC0767"/>
    <w:rsid w:val="12D433FC"/>
    <w:rsid w:val="12E22376"/>
    <w:rsid w:val="12E261AE"/>
    <w:rsid w:val="12E3E54F"/>
    <w:rsid w:val="12F2AEFD"/>
    <w:rsid w:val="12FA5454"/>
    <w:rsid w:val="131D4069"/>
    <w:rsid w:val="131E3157"/>
    <w:rsid w:val="132B1F55"/>
    <w:rsid w:val="133419DA"/>
    <w:rsid w:val="13551108"/>
    <w:rsid w:val="135B433E"/>
    <w:rsid w:val="13727266"/>
    <w:rsid w:val="1387CC25"/>
    <w:rsid w:val="13BC4226"/>
    <w:rsid w:val="13CC4F9D"/>
    <w:rsid w:val="13D4C0C3"/>
    <w:rsid w:val="14002BD8"/>
    <w:rsid w:val="141B393E"/>
    <w:rsid w:val="1438F73E"/>
    <w:rsid w:val="143DA280"/>
    <w:rsid w:val="144F11A8"/>
    <w:rsid w:val="1457AF07"/>
    <w:rsid w:val="1460C924"/>
    <w:rsid w:val="14619FFF"/>
    <w:rsid w:val="1464973E"/>
    <w:rsid w:val="146B40C1"/>
    <w:rsid w:val="149950EA"/>
    <w:rsid w:val="149C6761"/>
    <w:rsid w:val="14A34AC5"/>
    <w:rsid w:val="14A58796"/>
    <w:rsid w:val="14BAD5DA"/>
    <w:rsid w:val="14BD128B"/>
    <w:rsid w:val="14C57A05"/>
    <w:rsid w:val="14CF32F8"/>
    <w:rsid w:val="14E77B7C"/>
    <w:rsid w:val="14F5A564"/>
    <w:rsid w:val="14FD8C4D"/>
    <w:rsid w:val="14FDF0F8"/>
    <w:rsid w:val="150444F4"/>
    <w:rsid w:val="150E67CA"/>
    <w:rsid w:val="15182F5B"/>
    <w:rsid w:val="152D8E6D"/>
    <w:rsid w:val="1574A016"/>
    <w:rsid w:val="1574F32F"/>
    <w:rsid w:val="1583A97A"/>
    <w:rsid w:val="159C19EE"/>
    <w:rsid w:val="15A2ECBB"/>
    <w:rsid w:val="15A38EB0"/>
    <w:rsid w:val="15A8622F"/>
    <w:rsid w:val="15B13A38"/>
    <w:rsid w:val="15B452E2"/>
    <w:rsid w:val="15BD7F0A"/>
    <w:rsid w:val="15BE5AAF"/>
    <w:rsid w:val="15C5E04E"/>
    <w:rsid w:val="15C7BAC1"/>
    <w:rsid w:val="15D0F44D"/>
    <w:rsid w:val="15D89F50"/>
    <w:rsid w:val="15FC3810"/>
    <w:rsid w:val="15FD4030"/>
    <w:rsid w:val="16054B89"/>
    <w:rsid w:val="1617B40A"/>
    <w:rsid w:val="161AB0F6"/>
    <w:rsid w:val="161BBC4F"/>
    <w:rsid w:val="1632ECA2"/>
    <w:rsid w:val="1655F326"/>
    <w:rsid w:val="1664DA68"/>
    <w:rsid w:val="16688799"/>
    <w:rsid w:val="1669C2C8"/>
    <w:rsid w:val="166BC05C"/>
    <w:rsid w:val="167F5DE4"/>
    <w:rsid w:val="1683682A"/>
    <w:rsid w:val="169B3DB5"/>
    <w:rsid w:val="16A9F192"/>
    <w:rsid w:val="16AE48D8"/>
    <w:rsid w:val="16AE6C23"/>
    <w:rsid w:val="16BC441B"/>
    <w:rsid w:val="16C2F139"/>
    <w:rsid w:val="16C4232B"/>
    <w:rsid w:val="16C60E29"/>
    <w:rsid w:val="16CE5248"/>
    <w:rsid w:val="16D3FC39"/>
    <w:rsid w:val="16E5974D"/>
    <w:rsid w:val="16EAF027"/>
    <w:rsid w:val="16F4B86B"/>
    <w:rsid w:val="16F9AAAD"/>
    <w:rsid w:val="16FC53C7"/>
    <w:rsid w:val="16FD975F"/>
    <w:rsid w:val="17461131"/>
    <w:rsid w:val="174A8663"/>
    <w:rsid w:val="1788C79E"/>
    <w:rsid w:val="1797416B"/>
    <w:rsid w:val="17AA3E76"/>
    <w:rsid w:val="17C52A88"/>
    <w:rsid w:val="17C76EDC"/>
    <w:rsid w:val="17E8C034"/>
    <w:rsid w:val="17EBEA9B"/>
    <w:rsid w:val="17ED32DC"/>
    <w:rsid w:val="17F55A1C"/>
    <w:rsid w:val="1802F65A"/>
    <w:rsid w:val="180DD7D3"/>
    <w:rsid w:val="1810AEF3"/>
    <w:rsid w:val="183F60AD"/>
    <w:rsid w:val="1845834C"/>
    <w:rsid w:val="1858375D"/>
    <w:rsid w:val="185A2122"/>
    <w:rsid w:val="186F4F02"/>
    <w:rsid w:val="1874A469"/>
    <w:rsid w:val="187714F7"/>
    <w:rsid w:val="18798AB5"/>
    <w:rsid w:val="187EA557"/>
    <w:rsid w:val="18A0F33A"/>
    <w:rsid w:val="18A1B02A"/>
    <w:rsid w:val="18A67840"/>
    <w:rsid w:val="18B958E8"/>
    <w:rsid w:val="18C7BD94"/>
    <w:rsid w:val="18E6F3E1"/>
    <w:rsid w:val="19021241"/>
    <w:rsid w:val="190FC123"/>
    <w:rsid w:val="1912802C"/>
    <w:rsid w:val="192DB26D"/>
    <w:rsid w:val="192FE63E"/>
    <w:rsid w:val="1934B76C"/>
    <w:rsid w:val="19468DD0"/>
    <w:rsid w:val="19493686"/>
    <w:rsid w:val="19499796"/>
    <w:rsid w:val="196062C8"/>
    <w:rsid w:val="198F54A4"/>
    <w:rsid w:val="1990ED82"/>
    <w:rsid w:val="1994C8C2"/>
    <w:rsid w:val="19B2CAC0"/>
    <w:rsid w:val="19B490A4"/>
    <w:rsid w:val="19C65DBC"/>
    <w:rsid w:val="19C6D533"/>
    <w:rsid w:val="19D31D52"/>
    <w:rsid w:val="19E566B8"/>
    <w:rsid w:val="19F781D2"/>
    <w:rsid w:val="19F7B45A"/>
    <w:rsid w:val="1A020361"/>
    <w:rsid w:val="1A0E17AB"/>
    <w:rsid w:val="1A2E99E0"/>
    <w:rsid w:val="1A40504D"/>
    <w:rsid w:val="1A451926"/>
    <w:rsid w:val="1A49DE1F"/>
    <w:rsid w:val="1A506B79"/>
    <w:rsid w:val="1A625F85"/>
    <w:rsid w:val="1A7AEE09"/>
    <w:rsid w:val="1A7BA817"/>
    <w:rsid w:val="1A8A1D86"/>
    <w:rsid w:val="1A8A5EE8"/>
    <w:rsid w:val="1A8C5C6E"/>
    <w:rsid w:val="1A946944"/>
    <w:rsid w:val="1AA88D6A"/>
    <w:rsid w:val="1AB1FD1F"/>
    <w:rsid w:val="1ACD5029"/>
    <w:rsid w:val="1AFAA28D"/>
    <w:rsid w:val="1B07FFB5"/>
    <w:rsid w:val="1B129B7E"/>
    <w:rsid w:val="1B31B909"/>
    <w:rsid w:val="1B631345"/>
    <w:rsid w:val="1B6769B5"/>
    <w:rsid w:val="1B74B6D4"/>
    <w:rsid w:val="1B7E0456"/>
    <w:rsid w:val="1B85A7F1"/>
    <w:rsid w:val="1B8BB2C6"/>
    <w:rsid w:val="1B8D1F95"/>
    <w:rsid w:val="1B8E0E77"/>
    <w:rsid w:val="1B8F97F2"/>
    <w:rsid w:val="1BA33304"/>
    <w:rsid w:val="1BC3AE8C"/>
    <w:rsid w:val="1C02F250"/>
    <w:rsid w:val="1C122CDB"/>
    <w:rsid w:val="1C14A305"/>
    <w:rsid w:val="1C235D06"/>
    <w:rsid w:val="1C2C7FA3"/>
    <w:rsid w:val="1C475AC2"/>
    <w:rsid w:val="1C5EBF08"/>
    <w:rsid w:val="1C6015DA"/>
    <w:rsid w:val="1C6A78E7"/>
    <w:rsid w:val="1CA13075"/>
    <w:rsid w:val="1CA6F8A8"/>
    <w:rsid w:val="1CAEB526"/>
    <w:rsid w:val="1CAEBAD7"/>
    <w:rsid w:val="1CB3AE24"/>
    <w:rsid w:val="1CB43964"/>
    <w:rsid w:val="1CB5492D"/>
    <w:rsid w:val="1CBE0615"/>
    <w:rsid w:val="1CDF9C49"/>
    <w:rsid w:val="1CEDF28F"/>
    <w:rsid w:val="1D13D499"/>
    <w:rsid w:val="1D2901E3"/>
    <w:rsid w:val="1D2F5406"/>
    <w:rsid w:val="1D34933F"/>
    <w:rsid w:val="1D39ECE9"/>
    <w:rsid w:val="1D3C8BEB"/>
    <w:rsid w:val="1D4ABB5A"/>
    <w:rsid w:val="1D4DA1EA"/>
    <w:rsid w:val="1D525267"/>
    <w:rsid w:val="1D54A71B"/>
    <w:rsid w:val="1D56D228"/>
    <w:rsid w:val="1D571D91"/>
    <w:rsid w:val="1D972917"/>
    <w:rsid w:val="1DA0342A"/>
    <w:rsid w:val="1DCAA0E2"/>
    <w:rsid w:val="1DCE2B71"/>
    <w:rsid w:val="1DD1275F"/>
    <w:rsid w:val="1DF0C071"/>
    <w:rsid w:val="1DF562E7"/>
    <w:rsid w:val="1DFBD053"/>
    <w:rsid w:val="1E028589"/>
    <w:rsid w:val="1E02D778"/>
    <w:rsid w:val="1E073BEE"/>
    <w:rsid w:val="1E0CF4AE"/>
    <w:rsid w:val="1E37F68C"/>
    <w:rsid w:val="1E3E8BD3"/>
    <w:rsid w:val="1E405B73"/>
    <w:rsid w:val="1E560473"/>
    <w:rsid w:val="1E5B6BDB"/>
    <w:rsid w:val="1E619C1E"/>
    <w:rsid w:val="1E8E2AC4"/>
    <w:rsid w:val="1E943B64"/>
    <w:rsid w:val="1E9CB867"/>
    <w:rsid w:val="1EADCAF8"/>
    <w:rsid w:val="1EB08321"/>
    <w:rsid w:val="1EB5D52E"/>
    <w:rsid w:val="1EBC0EAC"/>
    <w:rsid w:val="1EFA7397"/>
    <w:rsid w:val="1F00DBF3"/>
    <w:rsid w:val="1F08037B"/>
    <w:rsid w:val="1F3C48DD"/>
    <w:rsid w:val="1F717308"/>
    <w:rsid w:val="1F905F38"/>
    <w:rsid w:val="1F92EF91"/>
    <w:rsid w:val="1F937740"/>
    <w:rsid w:val="1F97A8C1"/>
    <w:rsid w:val="1F9AE4F4"/>
    <w:rsid w:val="1FB43B57"/>
    <w:rsid w:val="1FBA33BC"/>
    <w:rsid w:val="1FC71367"/>
    <w:rsid w:val="1FC7C3AE"/>
    <w:rsid w:val="1FCB3C39"/>
    <w:rsid w:val="1FD90F4B"/>
    <w:rsid w:val="1FD9871C"/>
    <w:rsid w:val="1FF14F90"/>
    <w:rsid w:val="1FF87107"/>
    <w:rsid w:val="200A6B04"/>
    <w:rsid w:val="200E175D"/>
    <w:rsid w:val="203AAE93"/>
    <w:rsid w:val="20405BD1"/>
    <w:rsid w:val="2045D0FE"/>
    <w:rsid w:val="2046C734"/>
    <w:rsid w:val="204B23C7"/>
    <w:rsid w:val="205C291E"/>
    <w:rsid w:val="2079F32D"/>
    <w:rsid w:val="207AFB61"/>
    <w:rsid w:val="20A407C8"/>
    <w:rsid w:val="20B2BFC3"/>
    <w:rsid w:val="20CE3677"/>
    <w:rsid w:val="20DD848D"/>
    <w:rsid w:val="20E01622"/>
    <w:rsid w:val="210F93DC"/>
    <w:rsid w:val="2110363E"/>
    <w:rsid w:val="211746C8"/>
    <w:rsid w:val="212495F6"/>
    <w:rsid w:val="21269109"/>
    <w:rsid w:val="213685F3"/>
    <w:rsid w:val="214B8F20"/>
    <w:rsid w:val="214F3191"/>
    <w:rsid w:val="215947A4"/>
    <w:rsid w:val="2177F46E"/>
    <w:rsid w:val="219A4FC0"/>
    <w:rsid w:val="21A2131A"/>
    <w:rsid w:val="21AF749E"/>
    <w:rsid w:val="21BB4032"/>
    <w:rsid w:val="21BDAC39"/>
    <w:rsid w:val="21C88190"/>
    <w:rsid w:val="21EBC9C1"/>
    <w:rsid w:val="21F72295"/>
    <w:rsid w:val="21FC7554"/>
    <w:rsid w:val="2202DF76"/>
    <w:rsid w:val="22051340"/>
    <w:rsid w:val="22072538"/>
    <w:rsid w:val="220C9F84"/>
    <w:rsid w:val="2213392D"/>
    <w:rsid w:val="221F2E41"/>
    <w:rsid w:val="2230ADF2"/>
    <w:rsid w:val="22328D26"/>
    <w:rsid w:val="2238C77D"/>
    <w:rsid w:val="223AEB10"/>
    <w:rsid w:val="223D5ECB"/>
    <w:rsid w:val="223E70F9"/>
    <w:rsid w:val="223FE905"/>
    <w:rsid w:val="22575A27"/>
    <w:rsid w:val="2285A2A2"/>
    <w:rsid w:val="228A1FDA"/>
    <w:rsid w:val="22D24396"/>
    <w:rsid w:val="22DDF07D"/>
    <w:rsid w:val="22E196D9"/>
    <w:rsid w:val="22E3CF22"/>
    <w:rsid w:val="22EC6784"/>
    <w:rsid w:val="22FB3C0D"/>
    <w:rsid w:val="230A2AEC"/>
    <w:rsid w:val="23344AA3"/>
    <w:rsid w:val="2339CB59"/>
    <w:rsid w:val="233AB874"/>
    <w:rsid w:val="23464D82"/>
    <w:rsid w:val="234E78A5"/>
    <w:rsid w:val="23770697"/>
    <w:rsid w:val="23837F4E"/>
    <w:rsid w:val="239E4483"/>
    <w:rsid w:val="23A31FCA"/>
    <w:rsid w:val="23B1270B"/>
    <w:rsid w:val="23C3EA01"/>
    <w:rsid w:val="23DC5D1E"/>
    <w:rsid w:val="23E045CA"/>
    <w:rsid w:val="23E788A6"/>
    <w:rsid w:val="23E7A275"/>
    <w:rsid w:val="23E8AD0A"/>
    <w:rsid w:val="23EA7CCC"/>
    <w:rsid w:val="2400C7E1"/>
    <w:rsid w:val="240845A0"/>
    <w:rsid w:val="240F5D11"/>
    <w:rsid w:val="24245649"/>
    <w:rsid w:val="2428E6E7"/>
    <w:rsid w:val="2442945B"/>
    <w:rsid w:val="244698E9"/>
    <w:rsid w:val="2462ECB8"/>
    <w:rsid w:val="24831AA2"/>
    <w:rsid w:val="248E52E1"/>
    <w:rsid w:val="24987DE3"/>
    <w:rsid w:val="2499C7C3"/>
    <w:rsid w:val="24A11310"/>
    <w:rsid w:val="24AA33A5"/>
    <w:rsid w:val="24C13876"/>
    <w:rsid w:val="24C177A7"/>
    <w:rsid w:val="24EB3C0A"/>
    <w:rsid w:val="24F52923"/>
    <w:rsid w:val="24FEBBD5"/>
    <w:rsid w:val="25000151"/>
    <w:rsid w:val="25090896"/>
    <w:rsid w:val="2519C806"/>
    <w:rsid w:val="252410FA"/>
    <w:rsid w:val="2524E057"/>
    <w:rsid w:val="25322ED9"/>
    <w:rsid w:val="2544BDE3"/>
    <w:rsid w:val="2544CA81"/>
    <w:rsid w:val="25470C8E"/>
    <w:rsid w:val="2547F256"/>
    <w:rsid w:val="254C3236"/>
    <w:rsid w:val="255CD49B"/>
    <w:rsid w:val="255FBEA5"/>
    <w:rsid w:val="256685AA"/>
    <w:rsid w:val="25676E77"/>
    <w:rsid w:val="256C6873"/>
    <w:rsid w:val="2576377F"/>
    <w:rsid w:val="257E8F0B"/>
    <w:rsid w:val="258818B8"/>
    <w:rsid w:val="258CC556"/>
    <w:rsid w:val="259F9343"/>
    <w:rsid w:val="25B28313"/>
    <w:rsid w:val="25B61B82"/>
    <w:rsid w:val="25D53621"/>
    <w:rsid w:val="25E0B6D8"/>
    <w:rsid w:val="25E5A81B"/>
    <w:rsid w:val="25E827AB"/>
    <w:rsid w:val="25F065DB"/>
    <w:rsid w:val="2610C57A"/>
    <w:rsid w:val="2613C5F7"/>
    <w:rsid w:val="2617E4CE"/>
    <w:rsid w:val="262B1C10"/>
    <w:rsid w:val="26492C14"/>
    <w:rsid w:val="264BAEB6"/>
    <w:rsid w:val="2650EF67"/>
    <w:rsid w:val="2653507B"/>
    <w:rsid w:val="265EC453"/>
    <w:rsid w:val="2667B649"/>
    <w:rsid w:val="266A0FC4"/>
    <w:rsid w:val="2674721E"/>
    <w:rsid w:val="267C7EDD"/>
    <w:rsid w:val="2680091C"/>
    <w:rsid w:val="26888D64"/>
    <w:rsid w:val="268CE045"/>
    <w:rsid w:val="2691809E"/>
    <w:rsid w:val="2694831B"/>
    <w:rsid w:val="26996DD3"/>
    <w:rsid w:val="269D535C"/>
    <w:rsid w:val="269E2889"/>
    <w:rsid w:val="269E651F"/>
    <w:rsid w:val="26B36F5E"/>
    <w:rsid w:val="26BEE571"/>
    <w:rsid w:val="26C754C9"/>
    <w:rsid w:val="26D135F5"/>
    <w:rsid w:val="26D1585F"/>
    <w:rsid w:val="26EB6B4E"/>
    <w:rsid w:val="26F09CE4"/>
    <w:rsid w:val="2701976A"/>
    <w:rsid w:val="2723B8C3"/>
    <w:rsid w:val="27262BAF"/>
    <w:rsid w:val="27298632"/>
    <w:rsid w:val="272B4834"/>
    <w:rsid w:val="2748DF9D"/>
    <w:rsid w:val="2752BAC7"/>
    <w:rsid w:val="27538731"/>
    <w:rsid w:val="275EDF3A"/>
    <w:rsid w:val="275F66AC"/>
    <w:rsid w:val="2763814C"/>
    <w:rsid w:val="276BECA4"/>
    <w:rsid w:val="277363F8"/>
    <w:rsid w:val="2779F9BE"/>
    <w:rsid w:val="2789E4A6"/>
    <w:rsid w:val="279E1741"/>
    <w:rsid w:val="27A80217"/>
    <w:rsid w:val="27ADE337"/>
    <w:rsid w:val="27B88A90"/>
    <w:rsid w:val="27C59492"/>
    <w:rsid w:val="27C92232"/>
    <w:rsid w:val="27DD8032"/>
    <w:rsid w:val="27E10509"/>
    <w:rsid w:val="27EBE634"/>
    <w:rsid w:val="27EDC81C"/>
    <w:rsid w:val="2812726A"/>
    <w:rsid w:val="28195A77"/>
    <w:rsid w:val="281FA85C"/>
    <w:rsid w:val="282DAE88"/>
    <w:rsid w:val="2832444C"/>
    <w:rsid w:val="283774AE"/>
    <w:rsid w:val="283C7BCF"/>
    <w:rsid w:val="284E19BE"/>
    <w:rsid w:val="284FE653"/>
    <w:rsid w:val="2883AAE6"/>
    <w:rsid w:val="28950A96"/>
    <w:rsid w:val="289F8EF1"/>
    <w:rsid w:val="28AC5A20"/>
    <w:rsid w:val="28C42E4C"/>
    <w:rsid w:val="28D01A11"/>
    <w:rsid w:val="28D70F0B"/>
    <w:rsid w:val="28D89063"/>
    <w:rsid w:val="28DEA298"/>
    <w:rsid w:val="28F573FF"/>
    <w:rsid w:val="28FB685A"/>
    <w:rsid w:val="29000511"/>
    <w:rsid w:val="29068FF4"/>
    <w:rsid w:val="2908055E"/>
    <w:rsid w:val="29231246"/>
    <w:rsid w:val="292FB10F"/>
    <w:rsid w:val="293551A3"/>
    <w:rsid w:val="2936BEEB"/>
    <w:rsid w:val="294B10A4"/>
    <w:rsid w:val="294D3032"/>
    <w:rsid w:val="294EDBEC"/>
    <w:rsid w:val="296EAE12"/>
    <w:rsid w:val="297D4D6D"/>
    <w:rsid w:val="297E2F38"/>
    <w:rsid w:val="2992C4D7"/>
    <w:rsid w:val="29BAE809"/>
    <w:rsid w:val="29CFB45D"/>
    <w:rsid w:val="29E463E9"/>
    <w:rsid w:val="29E489AE"/>
    <w:rsid w:val="2A154FF4"/>
    <w:rsid w:val="2A232481"/>
    <w:rsid w:val="2A249418"/>
    <w:rsid w:val="2A33B3A4"/>
    <w:rsid w:val="2A57E29A"/>
    <w:rsid w:val="2A5847F8"/>
    <w:rsid w:val="2A6D2F96"/>
    <w:rsid w:val="2A796469"/>
    <w:rsid w:val="2A8235D0"/>
    <w:rsid w:val="2AAB9C8C"/>
    <w:rsid w:val="2AABE0F7"/>
    <w:rsid w:val="2AB4F93D"/>
    <w:rsid w:val="2AE3541F"/>
    <w:rsid w:val="2AE8D207"/>
    <w:rsid w:val="2AEAE2B4"/>
    <w:rsid w:val="2B02C53C"/>
    <w:rsid w:val="2B1031C7"/>
    <w:rsid w:val="2B2BB56F"/>
    <w:rsid w:val="2B36524F"/>
    <w:rsid w:val="2B4451CD"/>
    <w:rsid w:val="2B5B1B20"/>
    <w:rsid w:val="2B5B63BC"/>
    <w:rsid w:val="2B681847"/>
    <w:rsid w:val="2B6AED6F"/>
    <w:rsid w:val="2B70C79D"/>
    <w:rsid w:val="2B89240F"/>
    <w:rsid w:val="2B98E92E"/>
    <w:rsid w:val="2B9A74F0"/>
    <w:rsid w:val="2BB261D2"/>
    <w:rsid w:val="2BC3DEC3"/>
    <w:rsid w:val="2BD97A7C"/>
    <w:rsid w:val="2BE18F9F"/>
    <w:rsid w:val="2BE81724"/>
    <w:rsid w:val="2BF15B23"/>
    <w:rsid w:val="2C0337DB"/>
    <w:rsid w:val="2C2130F5"/>
    <w:rsid w:val="2C253321"/>
    <w:rsid w:val="2C286B2E"/>
    <w:rsid w:val="2C2D57EF"/>
    <w:rsid w:val="2C33EFE1"/>
    <w:rsid w:val="2C476696"/>
    <w:rsid w:val="2C47A53C"/>
    <w:rsid w:val="2C4D12D8"/>
    <w:rsid w:val="2C56F47C"/>
    <w:rsid w:val="2C712C8C"/>
    <w:rsid w:val="2C78C520"/>
    <w:rsid w:val="2C864C69"/>
    <w:rsid w:val="2C879253"/>
    <w:rsid w:val="2CB1EC84"/>
    <w:rsid w:val="2CB4979A"/>
    <w:rsid w:val="2CBEF384"/>
    <w:rsid w:val="2CC5DDCC"/>
    <w:rsid w:val="2CC5FFEF"/>
    <w:rsid w:val="2CC60EB3"/>
    <w:rsid w:val="2CD766C9"/>
    <w:rsid w:val="2CD84620"/>
    <w:rsid w:val="2CE5C02D"/>
    <w:rsid w:val="2D0C4311"/>
    <w:rsid w:val="2D0EAA6F"/>
    <w:rsid w:val="2D12005E"/>
    <w:rsid w:val="2D1F6338"/>
    <w:rsid w:val="2D2FAB33"/>
    <w:rsid w:val="2D38535E"/>
    <w:rsid w:val="2D4CCB69"/>
    <w:rsid w:val="2D5281AB"/>
    <w:rsid w:val="2D5E53BF"/>
    <w:rsid w:val="2D7ED9E0"/>
    <w:rsid w:val="2DA5D4DA"/>
    <w:rsid w:val="2DBB4AD6"/>
    <w:rsid w:val="2DBFFBF0"/>
    <w:rsid w:val="2DC1AC27"/>
    <w:rsid w:val="2DC9D997"/>
    <w:rsid w:val="2DD00379"/>
    <w:rsid w:val="2DDB4226"/>
    <w:rsid w:val="2DF64FC9"/>
    <w:rsid w:val="2DFEFB22"/>
    <w:rsid w:val="2E093259"/>
    <w:rsid w:val="2E0AFAE0"/>
    <w:rsid w:val="2E0CEAAD"/>
    <w:rsid w:val="2E2675F5"/>
    <w:rsid w:val="2E375531"/>
    <w:rsid w:val="2E458F53"/>
    <w:rsid w:val="2E47CF92"/>
    <w:rsid w:val="2E6A6434"/>
    <w:rsid w:val="2E763A9D"/>
    <w:rsid w:val="2E79B63E"/>
    <w:rsid w:val="2E7C7CEC"/>
    <w:rsid w:val="2E8BA92B"/>
    <w:rsid w:val="2EB3BFF7"/>
    <w:rsid w:val="2EBFE6EF"/>
    <w:rsid w:val="2EEF3839"/>
    <w:rsid w:val="2EF05A3F"/>
    <w:rsid w:val="2EFEE5FC"/>
    <w:rsid w:val="2F0C08BE"/>
    <w:rsid w:val="2F2D14FA"/>
    <w:rsid w:val="2F477AEE"/>
    <w:rsid w:val="2F552335"/>
    <w:rsid w:val="2F642D4A"/>
    <w:rsid w:val="2F68CE06"/>
    <w:rsid w:val="2F774D00"/>
    <w:rsid w:val="2F7F4B9D"/>
    <w:rsid w:val="2F83032B"/>
    <w:rsid w:val="2F84FD54"/>
    <w:rsid w:val="2F862E5A"/>
    <w:rsid w:val="2F8AF367"/>
    <w:rsid w:val="2F8C28E7"/>
    <w:rsid w:val="2FBD3FE0"/>
    <w:rsid w:val="2FBF0948"/>
    <w:rsid w:val="2FC8FDD8"/>
    <w:rsid w:val="2FD5BCBC"/>
    <w:rsid w:val="2FE0E487"/>
    <w:rsid w:val="2FEAD07E"/>
    <w:rsid w:val="302434DD"/>
    <w:rsid w:val="302A22C4"/>
    <w:rsid w:val="3039F357"/>
    <w:rsid w:val="304548BA"/>
    <w:rsid w:val="306DC6EF"/>
    <w:rsid w:val="307DA6C6"/>
    <w:rsid w:val="30906AD0"/>
    <w:rsid w:val="309073B9"/>
    <w:rsid w:val="30A78689"/>
    <w:rsid w:val="30AB8373"/>
    <w:rsid w:val="30CF0A24"/>
    <w:rsid w:val="30F01C40"/>
    <w:rsid w:val="30F5DBA5"/>
    <w:rsid w:val="30FA7A0E"/>
    <w:rsid w:val="30FD6B9E"/>
    <w:rsid w:val="30FED762"/>
    <w:rsid w:val="310B8211"/>
    <w:rsid w:val="3123B004"/>
    <w:rsid w:val="3139D284"/>
    <w:rsid w:val="31441807"/>
    <w:rsid w:val="31446FF7"/>
    <w:rsid w:val="3172E65C"/>
    <w:rsid w:val="317319BD"/>
    <w:rsid w:val="3179CFDA"/>
    <w:rsid w:val="318349E1"/>
    <w:rsid w:val="3189ED7E"/>
    <w:rsid w:val="31984289"/>
    <w:rsid w:val="31AA822A"/>
    <w:rsid w:val="31B7388D"/>
    <w:rsid w:val="31BBBEE5"/>
    <w:rsid w:val="31C3579C"/>
    <w:rsid w:val="31D9A229"/>
    <w:rsid w:val="31F52509"/>
    <w:rsid w:val="31FDFFDE"/>
    <w:rsid w:val="3205EA08"/>
    <w:rsid w:val="32166B3C"/>
    <w:rsid w:val="321BDC18"/>
    <w:rsid w:val="3227A90C"/>
    <w:rsid w:val="322D9925"/>
    <w:rsid w:val="323E9AAA"/>
    <w:rsid w:val="32433438"/>
    <w:rsid w:val="325E6D6D"/>
    <w:rsid w:val="326CA40F"/>
    <w:rsid w:val="329AA168"/>
    <w:rsid w:val="32A8E518"/>
    <w:rsid w:val="32BB651E"/>
    <w:rsid w:val="32C00F2A"/>
    <w:rsid w:val="32C4C471"/>
    <w:rsid w:val="32D889AF"/>
    <w:rsid w:val="32F249D6"/>
    <w:rsid w:val="32FA83DE"/>
    <w:rsid w:val="330D173C"/>
    <w:rsid w:val="33159D23"/>
    <w:rsid w:val="3327EC79"/>
    <w:rsid w:val="333054A3"/>
    <w:rsid w:val="333A33B4"/>
    <w:rsid w:val="334228C7"/>
    <w:rsid w:val="3343F464"/>
    <w:rsid w:val="334FFB3A"/>
    <w:rsid w:val="3350B803"/>
    <w:rsid w:val="3352C852"/>
    <w:rsid w:val="336C1BF7"/>
    <w:rsid w:val="33992641"/>
    <w:rsid w:val="33A0F2D8"/>
    <w:rsid w:val="33A28B0F"/>
    <w:rsid w:val="33A6D8AC"/>
    <w:rsid w:val="33B41837"/>
    <w:rsid w:val="34018AC5"/>
    <w:rsid w:val="3409CC17"/>
    <w:rsid w:val="34121E87"/>
    <w:rsid w:val="34224DF9"/>
    <w:rsid w:val="34298566"/>
    <w:rsid w:val="34460FB2"/>
    <w:rsid w:val="3458D709"/>
    <w:rsid w:val="346E924D"/>
    <w:rsid w:val="348413C2"/>
    <w:rsid w:val="34897CBE"/>
    <w:rsid w:val="34C1A6B7"/>
    <w:rsid w:val="34CB6E37"/>
    <w:rsid w:val="34DB49B7"/>
    <w:rsid w:val="34E70D95"/>
    <w:rsid w:val="34ED065A"/>
    <w:rsid w:val="3505C783"/>
    <w:rsid w:val="3508C3A5"/>
    <w:rsid w:val="3518E990"/>
    <w:rsid w:val="35234D12"/>
    <w:rsid w:val="3529B7D8"/>
    <w:rsid w:val="35355860"/>
    <w:rsid w:val="353801D3"/>
    <w:rsid w:val="357A0262"/>
    <w:rsid w:val="35977000"/>
    <w:rsid w:val="35982441"/>
    <w:rsid w:val="359CF1E6"/>
    <w:rsid w:val="35A12B90"/>
    <w:rsid w:val="35AA5AF9"/>
    <w:rsid w:val="35C89B45"/>
    <w:rsid w:val="35E3A4DA"/>
    <w:rsid w:val="3602D464"/>
    <w:rsid w:val="360D6D5C"/>
    <w:rsid w:val="36210DA3"/>
    <w:rsid w:val="362E7B44"/>
    <w:rsid w:val="3652E0C0"/>
    <w:rsid w:val="365AEC1B"/>
    <w:rsid w:val="366A14EF"/>
    <w:rsid w:val="366C217B"/>
    <w:rsid w:val="36769322"/>
    <w:rsid w:val="367F3B7B"/>
    <w:rsid w:val="367FB212"/>
    <w:rsid w:val="368B7A76"/>
    <w:rsid w:val="3699FA88"/>
    <w:rsid w:val="36A4AE8E"/>
    <w:rsid w:val="36B09C8A"/>
    <w:rsid w:val="36C30C48"/>
    <w:rsid w:val="37094DC7"/>
    <w:rsid w:val="370CE068"/>
    <w:rsid w:val="371230DA"/>
    <w:rsid w:val="371AA817"/>
    <w:rsid w:val="371AEB68"/>
    <w:rsid w:val="372DAB95"/>
    <w:rsid w:val="37374DB5"/>
    <w:rsid w:val="37398DA9"/>
    <w:rsid w:val="3744FC2D"/>
    <w:rsid w:val="374BA2BF"/>
    <w:rsid w:val="37628D1C"/>
    <w:rsid w:val="3768D3A4"/>
    <w:rsid w:val="3791BF56"/>
    <w:rsid w:val="37A26634"/>
    <w:rsid w:val="37A3F2CE"/>
    <w:rsid w:val="37A587C5"/>
    <w:rsid w:val="37A8582D"/>
    <w:rsid w:val="37ABBCC7"/>
    <w:rsid w:val="37B1000E"/>
    <w:rsid w:val="37B6E397"/>
    <w:rsid w:val="37CAB6A8"/>
    <w:rsid w:val="37EFE1BF"/>
    <w:rsid w:val="380017AC"/>
    <w:rsid w:val="381EFC4A"/>
    <w:rsid w:val="381F10EC"/>
    <w:rsid w:val="382346CA"/>
    <w:rsid w:val="3823F786"/>
    <w:rsid w:val="383652E2"/>
    <w:rsid w:val="38455D21"/>
    <w:rsid w:val="3845CCE5"/>
    <w:rsid w:val="3859C13F"/>
    <w:rsid w:val="3873B554"/>
    <w:rsid w:val="38742DA0"/>
    <w:rsid w:val="38A1FC0B"/>
    <w:rsid w:val="38A570B1"/>
    <w:rsid w:val="38ABA37B"/>
    <w:rsid w:val="38B6AF4F"/>
    <w:rsid w:val="38F6B097"/>
    <w:rsid w:val="390A947B"/>
    <w:rsid w:val="390C4093"/>
    <w:rsid w:val="3928B3B7"/>
    <w:rsid w:val="39334F0F"/>
    <w:rsid w:val="396C7FA7"/>
    <w:rsid w:val="3986C828"/>
    <w:rsid w:val="398B4C60"/>
    <w:rsid w:val="3991A51E"/>
    <w:rsid w:val="39BA723D"/>
    <w:rsid w:val="39C053FD"/>
    <w:rsid w:val="39D14274"/>
    <w:rsid w:val="39D8A23C"/>
    <w:rsid w:val="39E0E060"/>
    <w:rsid w:val="39F4C5CE"/>
    <w:rsid w:val="3A0969D3"/>
    <w:rsid w:val="3A0E0D81"/>
    <w:rsid w:val="3A2197BC"/>
    <w:rsid w:val="3A3AED64"/>
    <w:rsid w:val="3A426A9F"/>
    <w:rsid w:val="3A461C2E"/>
    <w:rsid w:val="3A5D64EC"/>
    <w:rsid w:val="3A786EBF"/>
    <w:rsid w:val="3A8DA3F0"/>
    <w:rsid w:val="3A8FFB13"/>
    <w:rsid w:val="3A9C2D4C"/>
    <w:rsid w:val="3AA41457"/>
    <w:rsid w:val="3ACC9C86"/>
    <w:rsid w:val="3ACF4A55"/>
    <w:rsid w:val="3AE82E82"/>
    <w:rsid w:val="3B1E2438"/>
    <w:rsid w:val="3B50F282"/>
    <w:rsid w:val="3B564B13"/>
    <w:rsid w:val="3B626C6A"/>
    <w:rsid w:val="3B6DCA8F"/>
    <w:rsid w:val="3B6E7902"/>
    <w:rsid w:val="3B7F4A8B"/>
    <w:rsid w:val="3BA34C2A"/>
    <w:rsid w:val="3BA4595C"/>
    <w:rsid w:val="3BB441EC"/>
    <w:rsid w:val="3BD77503"/>
    <w:rsid w:val="3BDF9966"/>
    <w:rsid w:val="3BE64CE1"/>
    <w:rsid w:val="3BE7F994"/>
    <w:rsid w:val="3BE87742"/>
    <w:rsid w:val="3BE965E4"/>
    <w:rsid w:val="3BF155B7"/>
    <w:rsid w:val="3C171508"/>
    <w:rsid w:val="3C1F5322"/>
    <w:rsid w:val="3C2E07A9"/>
    <w:rsid w:val="3C34823B"/>
    <w:rsid w:val="3C83F11A"/>
    <w:rsid w:val="3C8ADF24"/>
    <w:rsid w:val="3C8DBDBC"/>
    <w:rsid w:val="3C8F7E69"/>
    <w:rsid w:val="3C9DF5BC"/>
    <w:rsid w:val="3CA27F29"/>
    <w:rsid w:val="3CADF31A"/>
    <w:rsid w:val="3CE50437"/>
    <w:rsid w:val="3CE8038A"/>
    <w:rsid w:val="3D0E70B6"/>
    <w:rsid w:val="3D225D15"/>
    <w:rsid w:val="3D373F5E"/>
    <w:rsid w:val="3D3744A0"/>
    <w:rsid w:val="3D41CEF4"/>
    <w:rsid w:val="3D45C9A0"/>
    <w:rsid w:val="3D481C83"/>
    <w:rsid w:val="3D4B3A2A"/>
    <w:rsid w:val="3D4C2156"/>
    <w:rsid w:val="3D4CBE2F"/>
    <w:rsid w:val="3D506101"/>
    <w:rsid w:val="3D519D4A"/>
    <w:rsid w:val="3D72EF64"/>
    <w:rsid w:val="3D7E4D9C"/>
    <w:rsid w:val="3D877F78"/>
    <w:rsid w:val="3D99816E"/>
    <w:rsid w:val="3DD0FEE9"/>
    <w:rsid w:val="3DD860F7"/>
    <w:rsid w:val="3DDFA4AD"/>
    <w:rsid w:val="3DF80468"/>
    <w:rsid w:val="3DF83D02"/>
    <w:rsid w:val="3E00D0CB"/>
    <w:rsid w:val="3E291BB9"/>
    <w:rsid w:val="3E5E6044"/>
    <w:rsid w:val="3E672FCE"/>
    <w:rsid w:val="3E68E1F9"/>
    <w:rsid w:val="3E6CB250"/>
    <w:rsid w:val="3E768A9D"/>
    <w:rsid w:val="3E79FC91"/>
    <w:rsid w:val="3E7F2FA4"/>
    <w:rsid w:val="3E939B70"/>
    <w:rsid w:val="3E964014"/>
    <w:rsid w:val="3EECB4FF"/>
    <w:rsid w:val="3EEFEDC2"/>
    <w:rsid w:val="3F0A64FE"/>
    <w:rsid w:val="3F1051A7"/>
    <w:rsid w:val="3F2EF754"/>
    <w:rsid w:val="3F4DCAF4"/>
    <w:rsid w:val="3F51350E"/>
    <w:rsid w:val="3F6A00E6"/>
    <w:rsid w:val="3F6A1ADD"/>
    <w:rsid w:val="3F6B37AB"/>
    <w:rsid w:val="3F702BD0"/>
    <w:rsid w:val="3F751DAF"/>
    <w:rsid w:val="3F8080FB"/>
    <w:rsid w:val="3F877F3D"/>
    <w:rsid w:val="3FBC35D4"/>
    <w:rsid w:val="3FBF7EA0"/>
    <w:rsid w:val="3FBFE9C1"/>
    <w:rsid w:val="3FCFD4AC"/>
    <w:rsid w:val="3FD0BF76"/>
    <w:rsid w:val="3FDE7CF2"/>
    <w:rsid w:val="3FF6E21E"/>
    <w:rsid w:val="400074D1"/>
    <w:rsid w:val="4033333F"/>
    <w:rsid w:val="403642F8"/>
    <w:rsid w:val="40413854"/>
    <w:rsid w:val="4043AA62"/>
    <w:rsid w:val="4043AD84"/>
    <w:rsid w:val="4064C8BE"/>
    <w:rsid w:val="407D5982"/>
    <w:rsid w:val="40868A34"/>
    <w:rsid w:val="409BEA83"/>
    <w:rsid w:val="40B0EFCF"/>
    <w:rsid w:val="40B3D040"/>
    <w:rsid w:val="40D037EA"/>
    <w:rsid w:val="40E6D590"/>
    <w:rsid w:val="40E9CD6D"/>
    <w:rsid w:val="40EEA7C9"/>
    <w:rsid w:val="40F0DB2F"/>
    <w:rsid w:val="4114AE6C"/>
    <w:rsid w:val="411771B9"/>
    <w:rsid w:val="411CD84D"/>
    <w:rsid w:val="412DE105"/>
    <w:rsid w:val="4144867E"/>
    <w:rsid w:val="4152C020"/>
    <w:rsid w:val="4167D834"/>
    <w:rsid w:val="4170B169"/>
    <w:rsid w:val="417C7A94"/>
    <w:rsid w:val="4189F0FC"/>
    <w:rsid w:val="41966ECE"/>
    <w:rsid w:val="419E38EF"/>
    <w:rsid w:val="41A11B9B"/>
    <w:rsid w:val="41AAEC5B"/>
    <w:rsid w:val="41B3911D"/>
    <w:rsid w:val="41B84ED8"/>
    <w:rsid w:val="41BFC8B6"/>
    <w:rsid w:val="41CB3F1E"/>
    <w:rsid w:val="41D145C5"/>
    <w:rsid w:val="41E0B5A6"/>
    <w:rsid w:val="41FCE8E9"/>
    <w:rsid w:val="420DE885"/>
    <w:rsid w:val="4219F0AE"/>
    <w:rsid w:val="421CB391"/>
    <w:rsid w:val="423445FE"/>
    <w:rsid w:val="426CEC64"/>
    <w:rsid w:val="42719F27"/>
    <w:rsid w:val="42AA2B1B"/>
    <w:rsid w:val="42B67558"/>
    <w:rsid w:val="42DA770F"/>
    <w:rsid w:val="42E2DA21"/>
    <w:rsid w:val="42EA8136"/>
    <w:rsid w:val="42F00696"/>
    <w:rsid w:val="42F6241E"/>
    <w:rsid w:val="42FBD568"/>
    <w:rsid w:val="431B9122"/>
    <w:rsid w:val="43246DF4"/>
    <w:rsid w:val="4329121B"/>
    <w:rsid w:val="433718AD"/>
    <w:rsid w:val="434A180F"/>
    <w:rsid w:val="4350F601"/>
    <w:rsid w:val="4352043E"/>
    <w:rsid w:val="436C4D7E"/>
    <w:rsid w:val="4372D82E"/>
    <w:rsid w:val="4373993B"/>
    <w:rsid w:val="43798444"/>
    <w:rsid w:val="437A1C9C"/>
    <w:rsid w:val="438D977C"/>
    <w:rsid w:val="43A0A4B1"/>
    <w:rsid w:val="43AF4587"/>
    <w:rsid w:val="43B66E7D"/>
    <w:rsid w:val="43E60CBB"/>
    <w:rsid w:val="43E9DCF3"/>
    <w:rsid w:val="43F215D7"/>
    <w:rsid w:val="43F753BB"/>
    <w:rsid w:val="4409FFAD"/>
    <w:rsid w:val="4412AF72"/>
    <w:rsid w:val="44288229"/>
    <w:rsid w:val="44328DE9"/>
    <w:rsid w:val="445D0EF0"/>
    <w:rsid w:val="446AF3AC"/>
    <w:rsid w:val="4479A983"/>
    <w:rsid w:val="447E5E0C"/>
    <w:rsid w:val="447F8F2B"/>
    <w:rsid w:val="44A295CC"/>
    <w:rsid w:val="44A43559"/>
    <w:rsid w:val="44CC171F"/>
    <w:rsid w:val="44CCA659"/>
    <w:rsid w:val="44D5615F"/>
    <w:rsid w:val="44E5F13E"/>
    <w:rsid w:val="44E8233D"/>
    <w:rsid w:val="44FA7213"/>
    <w:rsid w:val="44FAABEB"/>
    <w:rsid w:val="44FC5F1F"/>
    <w:rsid w:val="4505A967"/>
    <w:rsid w:val="450A274D"/>
    <w:rsid w:val="450FD555"/>
    <w:rsid w:val="45248E89"/>
    <w:rsid w:val="45279A36"/>
    <w:rsid w:val="453A2ED1"/>
    <w:rsid w:val="454FAF72"/>
    <w:rsid w:val="456461F4"/>
    <w:rsid w:val="456BA0C1"/>
    <w:rsid w:val="4578D210"/>
    <w:rsid w:val="4581FE43"/>
    <w:rsid w:val="45825B35"/>
    <w:rsid w:val="45902654"/>
    <w:rsid w:val="459F474C"/>
    <w:rsid w:val="45BAC8AC"/>
    <w:rsid w:val="45CB3471"/>
    <w:rsid w:val="45CD166C"/>
    <w:rsid w:val="45F12A3D"/>
    <w:rsid w:val="45FEC348"/>
    <w:rsid w:val="46016122"/>
    <w:rsid w:val="461CC07F"/>
    <w:rsid w:val="46340208"/>
    <w:rsid w:val="46473F3D"/>
    <w:rsid w:val="46489749"/>
    <w:rsid w:val="46662DB7"/>
    <w:rsid w:val="466B4441"/>
    <w:rsid w:val="46719E34"/>
    <w:rsid w:val="467F2BDB"/>
    <w:rsid w:val="468132CD"/>
    <w:rsid w:val="46912193"/>
    <w:rsid w:val="4698E266"/>
    <w:rsid w:val="469C6255"/>
    <w:rsid w:val="46A489D8"/>
    <w:rsid w:val="46B37665"/>
    <w:rsid w:val="46C5DF87"/>
    <w:rsid w:val="46E0501D"/>
    <w:rsid w:val="46EF376B"/>
    <w:rsid w:val="46F0109E"/>
    <w:rsid w:val="46F3096C"/>
    <w:rsid w:val="4706C5CE"/>
    <w:rsid w:val="47095EA6"/>
    <w:rsid w:val="470C2262"/>
    <w:rsid w:val="4713BDA2"/>
    <w:rsid w:val="47170D32"/>
    <w:rsid w:val="473CC5B1"/>
    <w:rsid w:val="4748C2B8"/>
    <w:rsid w:val="474C8FAC"/>
    <w:rsid w:val="475C730C"/>
    <w:rsid w:val="47760226"/>
    <w:rsid w:val="479F6AB2"/>
    <w:rsid w:val="47ADBF6C"/>
    <w:rsid w:val="47D9885F"/>
    <w:rsid w:val="48019D8C"/>
    <w:rsid w:val="4830280E"/>
    <w:rsid w:val="48309C42"/>
    <w:rsid w:val="483F73A1"/>
    <w:rsid w:val="48469E95"/>
    <w:rsid w:val="4846EBCD"/>
    <w:rsid w:val="484812CF"/>
    <w:rsid w:val="48567268"/>
    <w:rsid w:val="4874593D"/>
    <w:rsid w:val="48761BD3"/>
    <w:rsid w:val="4884F1AE"/>
    <w:rsid w:val="48A2B524"/>
    <w:rsid w:val="48B40B75"/>
    <w:rsid w:val="48C9B1CB"/>
    <w:rsid w:val="48DC2A5D"/>
    <w:rsid w:val="48DF08A5"/>
    <w:rsid w:val="48F13E10"/>
    <w:rsid w:val="490A9F61"/>
    <w:rsid w:val="492A7694"/>
    <w:rsid w:val="493250D3"/>
    <w:rsid w:val="494148DC"/>
    <w:rsid w:val="494B2DC2"/>
    <w:rsid w:val="495D04F6"/>
    <w:rsid w:val="495F5B72"/>
    <w:rsid w:val="4962CC0A"/>
    <w:rsid w:val="49842A2D"/>
    <w:rsid w:val="498F8E8F"/>
    <w:rsid w:val="49B5D109"/>
    <w:rsid w:val="49BE7C93"/>
    <w:rsid w:val="49C2B968"/>
    <w:rsid w:val="49DB05FB"/>
    <w:rsid w:val="49DE6790"/>
    <w:rsid w:val="49EA8CBE"/>
    <w:rsid w:val="49EBB376"/>
    <w:rsid w:val="49EC21C3"/>
    <w:rsid w:val="49FA96B4"/>
    <w:rsid w:val="49FF9454"/>
    <w:rsid w:val="4A0C4889"/>
    <w:rsid w:val="4A1E306E"/>
    <w:rsid w:val="4A23E478"/>
    <w:rsid w:val="4A2FC98A"/>
    <w:rsid w:val="4A353E25"/>
    <w:rsid w:val="4A396916"/>
    <w:rsid w:val="4A450069"/>
    <w:rsid w:val="4A45178F"/>
    <w:rsid w:val="4A4C94DC"/>
    <w:rsid w:val="4A583DD8"/>
    <w:rsid w:val="4A6E8DDB"/>
    <w:rsid w:val="4A7DF43C"/>
    <w:rsid w:val="4A9AC338"/>
    <w:rsid w:val="4AAC426B"/>
    <w:rsid w:val="4AB909B6"/>
    <w:rsid w:val="4ADF6C61"/>
    <w:rsid w:val="4B26A496"/>
    <w:rsid w:val="4B2DA8AA"/>
    <w:rsid w:val="4B334ED5"/>
    <w:rsid w:val="4B3819A2"/>
    <w:rsid w:val="4B38ED61"/>
    <w:rsid w:val="4B5895B2"/>
    <w:rsid w:val="4B608CD3"/>
    <w:rsid w:val="4B86F7F2"/>
    <w:rsid w:val="4B926173"/>
    <w:rsid w:val="4BA585FE"/>
    <w:rsid w:val="4BBA3433"/>
    <w:rsid w:val="4BD12065"/>
    <w:rsid w:val="4BE0C3B8"/>
    <w:rsid w:val="4BF2F2A8"/>
    <w:rsid w:val="4BF672B5"/>
    <w:rsid w:val="4C039E1D"/>
    <w:rsid w:val="4C0687F3"/>
    <w:rsid w:val="4C164197"/>
    <w:rsid w:val="4C17282E"/>
    <w:rsid w:val="4C248A7E"/>
    <w:rsid w:val="4C33BE7D"/>
    <w:rsid w:val="4C374292"/>
    <w:rsid w:val="4C3DD203"/>
    <w:rsid w:val="4C498527"/>
    <w:rsid w:val="4C5E27A8"/>
    <w:rsid w:val="4C5EEE71"/>
    <w:rsid w:val="4C8ED47C"/>
    <w:rsid w:val="4C935C88"/>
    <w:rsid w:val="4CA72DA1"/>
    <w:rsid w:val="4CAF60FC"/>
    <w:rsid w:val="4CB5A7F4"/>
    <w:rsid w:val="4CD1F2ED"/>
    <w:rsid w:val="4CDDE52A"/>
    <w:rsid w:val="4CE6E191"/>
    <w:rsid w:val="4CEB2A18"/>
    <w:rsid w:val="4CEFC493"/>
    <w:rsid w:val="4CFDFCC2"/>
    <w:rsid w:val="4D1BFEDF"/>
    <w:rsid w:val="4D339DEE"/>
    <w:rsid w:val="4D39CD81"/>
    <w:rsid w:val="4D3D9662"/>
    <w:rsid w:val="4D436F5C"/>
    <w:rsid w:val="4D4BEF84"/>
    <w:rsid w:val="4D4DF86C"/>
    <w:rsid w:val="4D5DA157"/>
    <w:rsid w:val="4D6E39DC"/>
    <w:rsid w:val="4D712850"/>
    <w:rsid w:val="4D83DA01"/>
    <w:rsid w:val="4D912D73"/>
    <w:rsid w:val="4D987CD4"/>
    <w:rsid w:val="4DA19409"/>
    <w:rsid w:val="4DB3DD5A"/>
    <w:rsid w:val="4DB42DD6"/>
    <w:rsid w:val="4DB8C272"/>
    <w:rsid w:val="4DBDD67C"/>
    <w:rsid w:val="4DBFC9F8"/>
    <w:rsid w:val="4DCE1B98"/>
    <w:rsid w:val="4DEE3764"/>
    <w:rsid w:val="4DF4385B"/>
    <w:rsid w:val="4DF4EA22"/>
    <w:rsid w:val="4DFAADF4"/>
    <w:rsid w:val="4E051D8E"/>
    <w:rsid w:val="4E1B6A55"/>
    <w:rsid w:val="4E1D1AF7"/>
    <w:rsid w:val="4E1FCC0B"/>
    <w:rsid w:val="4E2C5B73"/>
    <w:rsid w:val="4E371346"/>
    <w:rsid w:val="4E4D5AF3"/>
    <w:rsid w:val="4E4F5104"/>
    <w:rsid w:val="4E57E63F"/>
    <w:rsid w:val="4E6C10C9"/>
    <w:rsid w:val="4E709127"/>
    <w:rsid w:val="4E872114"/>
    <w:rsid w:val="4E944579"/>
    <w:rsid w:val="4EA3786B"/>
    <w:rsid w:val="4EB44A12"/>
    <w:rsid w:val="4EB5EF10"/>
    <w:rsid w:val="4EB987EF"/>
    <w:rsid w:val="4EC700FC"/>
    <w:rsid w:val="4ECCAA29"/>
    <w:rsid w:val="4EDF242E"/>
    <w:rsid w:val="4EF1976A"/>
    <w:rsid w:val="4F03DA19"/>
    <w:rsid w:val="4F2CA171"/>
    <w:rsid w:val="4F3E5C80"/>
    <w:rsid w:val="4F410858"/>
    <w:rsid w:val="4F45EF8B"/>
    <w:rsid w:val="4F661C95"/>
    <w:rsid w:val="4F70C246"/>
    <w:rsid w:val="4F7B23EA"/>
    <w:rsid w:val="4F7F2998"/>
    <w:rsid w:val="4F94B0D3"/>
    <w:rsid w:val="4FB03CE8"/>
    <w:rsid w:val="4FB387E3"/>
    <w:rsid w:val="4FBDD143"/>
    <w:rsid w:val="4FBF9553"/>
    <w:rsid w:val="4FCD8ECD"/>
    <w:rsid w:val="4FD1E417"/>
    <w:rsid w:val="4FD39B64"/>
    <w:rsid w:val="4FEEB1F5"/>
    <w:rsid w:val="4FF7E6B4"/>
    <w:rsid w:val="500F63D9"/>
    <w:rsid w:val="501234C7"/>
    <w:rsid w:val="502753FC"/>
    <w:rsid w:val="504CC2E3"/>
    <w:rsid w:val="5064C96D"/>
    <w:rsid w:val="5076F92B"/>
    <w:rsid w:val="50896DA9"/>
    <w:rsid w:val="508DF38F"/>
    <w:rsid w:val="50A90D80"/>
    <w:rsid w:val="50BE9832"/>
    <w:rsid w:val="50C5D5BE"/>
    <w:rsid w:val="50E72FCA"/>
    <w:rsid w:val="51074309"/>
    <w:rsid w:val="5112E2D5"/>
    <w:rsid w:val="511C44F4"/>
    <w:rsid w:val="5120B3A4"/>
    <w:rsid w:val="512197B5"/>
    <w:rsid w:val="51223387"/>
    <w:rsid w:val="51298DAD"/>
    <w:rsid w:val="51371C4C"/>
    <w:rsid w:val="51379A6A"/>
    <w:rsid w:val="5154A488"/>
    <w:rsid w:val="51581A1E"/>
    <w:rsid w:val="515BE28A"/>
    <w:rsid w:val="515D421F"/>
    <w:rsid w:val="518EA3CB"/>
    <w:rsid w:val="519A8B38"/>
    <w:rsid w:val="519AFF03"/>
    <w:rsid w:val="51AD32B8"/>
    <w:rsid w:val="51B40279"/>
    <w:rsid w:val="51C7AA03"/>
    <w:rsid w:val="51D82E7C"/>
    <w:rsid w:val="5201A899"/>
    <w:rsid w:val="520E6893"/>
    <w:rsid w:val="52394F37"/>
    <w:rsid w:val="523AEA9B"/>
    <w:rsid w:val="5249F5D2"/>
    <w:rsid w:val="5251E73B"/>
    <w:rsid w:val="52646CE0"/>
    <w:rsid w:val="526FCD44"/>
    <w:rsid w:val="529ECAAA"/>
    <w:rsid w:val="52AB38EE"/>
    <w:rsid w:val="52B7F889"/>
    <w:rsid w:val="52E17835"/>
    <w:rsid w:val="52E79E83"/>
    <w:rsid w:val="5302B875"/>
    <w:rsid w:val="5306F66C"/>
    <w:rsid w:val="530C17BB"/>
    <w:rsid w:val="53185621"/>
    <w:rsid w:val="53255A4C"/>
    <w:rsid w:val="53304B9E"/>
    <w:rsid w:val="53350F2F"/>
    <w:rsid w:val="533AE5C6"/>
    <w:rsid w:val="5347ADDD"/>
    <w:rsid w:val="534DAD0C"/>
    <w:rsid w:val="5365D786"/>
    <w:rsid w:val="53674B9D"/>
    <w:rsid w:val="536A3326"/>
    <w:rsid w:val="5387264C"/>
    <w:rsid w:val="53986DCE"/>
    <w:rsid w:val="53B347AB"/>
    <w:rsid w:val="53DA4994"/>
    <w:rsid w:val="53F3D997"/>
    <w:rsid w:val="54083B00"/>
    <w:rsid w:val="540B90A5"/>
    <w:rsid w:val="54208E0E"/>
    <w:rsid w:val="5421A40A"/>
    <w:rsid w:val="542957ED"/>
    <w:rsid w:val="543BA0C6"/>
    <w:rsid w:val="546C6872"/>
    <w:rsid w:val="546D4BC3"/>
    <w:rsid w:val="5475250A"/>
    <w:rsid w:val="54771A43"/>
    <w:rsid w:val="5484DD50"/>
    <w:rsid w:val="548EB729"/>
    <w:rsid w:val="54975EBB"/>
    <w:rsid w:val="54A00719"/>
    <w:rsid w:val="54A71B00"/>
    <w:rsid w:val="54B49C49"/>
    <w:rsid w:val="54B8D37E"/>
    <w:rsid w:val="54BD1ACF"/>
    <w:rsid w:val="54CE486E"/>
    <w:rsid w:val="54D2349C"/>
    <w:rsid w:val="54D9DF79"/>
    <w:rsid w:val="54DC7095"/>
    <w:rsid w:val="54E894FF"/>
    <w:rsid w:val="552542D0"/>
    <w:rsid w:val="552639F7"/>
    <w:rsid w:val="552923E8"/>
    <w:rsid w:val="552C2A01"/>
    <w:rsid w:val="553B2FA5"/>
    <w:rsid w:val="5546CB63"/>
    <w:rsid w:val="5547E5EE"/>
    <w:rsid w:val="5551D92A"/>
    <w:rsid w:val="555D436B"/>
    <w:rsid w:val="5560107A"/>
    <w:rsid w:val="55880A83"/>
    <w:rsid w:val="55A53AA6"/>
    <w:rsid w:val="55C5DCC9"/>
    <w:rsid w:val="55CA2D7B"/>
    <w:rsid w:val="55F11576"/>
    <w:rsid w:val="55F57B99"/>
    <w:rsid w:val="55FD01CC"/>
    <w:rsid w:val="55FFC3BC"/>
    <w:rsid w:val="560380CA"/>
    <w:rsid w:val="5622BA44"/>
    <w:rsid w:val="562AE536"/>
    <w:rsid w:val="56547A0F"/>
    <w:rsid w:val="5678E973"/>
    <w:rsid w:val="567A0D38"/>
    <w:rsid w:val="567ECC44"/>
    <w:rsid w:val="569DBCF5"/>
    <w:rsid w:val="56A4F6F3"/>
    <w:rsid w:val="56A94D3F"/>
    <w:rsid w:val="56BF6772"/>
    <w:rsid w:val="56C26BBA"/>
    <w:rsid w:val="56C3AC94"/>
    <w:rsid w:val="56E2538E"/>
    <w:rsid w:val="56E4D5F8"/>
    <w:rsid w:val="56F0FC4E"/>
    <w:rsid w:val="56F75001"/>
    <w:rsid w:val="5705E33C"/>
    <w:rsid w:val="57093CB3"/>
    <w:rsid w:val="571646B0"/>
    <w:rsid w:val="572827D9"/>
    <w:rsid w:val="57452062"/>
    <w:rsid w:val="575C27E7"/>
    <w:rsid w:val="57660817"/>
    <w:rsid w:val="57733B73"/>
    <w:rsid w:val="577C4052"/>
    <w:rsid w:val="578ABD87"/>
    <w:rsid w:val="579374EA"/>
    <w:rsid w:val="57AF7FA1"/>
    <w:rsid w:val="57BBD5C7"/>
    <w:rsid w:val="57BEF463"/>
    <w:rsid w:val="57BF0867"/>
    <w:rsid w:val="57CFECA9"/>
    <w:rsid w:val="57E7E581"/>
    <w:rsid w:val="5803D30A"/>
    <w:rsid w:val="58122023"/>
    <w:rsid w:val="581800BA"/>
    <w:rsid w:val="58186AA1"/>
    <w:rsid w:val="5839E320"/>
    <w:rsid w:val="584A570C"/>
    <w:rsid w:val="584B8410"/>
    <w:rsid w:val="58824285"/>
    <w:rsid w:val="588760B5"/>
    <w:rsid w:val="58959BAE"/>
    <w:rsid w:val="58A96E40"/>
    <w:rsid w:val="58ABE8D6"/>
    <w:rsid w:val="58B4DED6"/>
    <w:rsid w:val="58C7DF8C"/>
    <w:rsid w:val="58DB63C9"/>
    <w:rsid w:val="58E5DB39"/>
    <w:rsid w:val="58EF9E10"/>
    <w:rsid w:val="58F23326"/>
    <w:rsid w:val="58FCB287"/>
    <w:rsid w:val="5901CDEF"/>
    <w:rsid w:val="5902E36E"/>
    <w:rsid w:val="590A88C6"/>
    <w:rsid w:val="5933C3A4"/>
    <w:rsid w:val="59378EDF"/>
    <w:rsid w:val="5946B24C"/>
    <w:rsid w:val="595628D4"/>
    <w:rsid w:val="596A587A"/>
    <w:rsid w:val="5978DFDA"/>
    <w:rsid w:val="59881D6E"/>
    <w:rsid w:val="59AE9207"/>
    <w:rsid w:val="59E019A1"/>
    <w:rsid w:val="5A093E4E"/>
    <w:rsid w:val="5A17C2CD"/>
    <w:rsid w:val="5A202D33"/>
    <w:rsid w:val="5A41A63A"/>
    <w:rsid w:val="5A579F00"/>
    <w:rsid w:val="5A660411"/>
    <w:rsid w:val="5A6C13B0"/>
    <w:rsid w:val="5A6DB250"/>
    <w:rsid w:val="5A7E2E0C"/>
    <w:rsid w:val="5A8B5E2B"/>
    <w:rsid w:val="5A8DF591"/>
    <w:rsid w:val="5AFF2C44"/>
    <w:rsid w:val="5B03C4D0"/>
    <w:rsid w:val="5B0A8FB7"/>
    <w:rsid w:val="5B1055FB"/>
    <w:rsid w:val="5B1FA2F8"/>
    <w:rsid w:val="5B2A493C"/>
    <w:rsid w:val="5B44EF98"/>
    <w:rsid w:val="5B56759A"/>
    <w:rsid w:val="5B6394C6"/>
    <w:rsid w:val="5B7A062F"/>
    <w:rsid w:val="5B7BF428"/>
    <w:rsid w:val="5B91168B"/>
    <w:rsid w:val="5BBBCBBC"/>
    <w:rsid w:val="5BC73F5D"/>
    <w:rsid w:val="5BD85252"/>
    <w:rsid w:val="5BE650CC"/>
    <w:rsid w:val="5C045531"/>
    <w:rsid w:val="5C1171D1"/>
    <w:rsid w:val="5C155481"/>
    <w:rsid w:val="5C1F71BA"/>
    <w:rsid w:val="5C3BA7CC"/>
    <w:rsid w:val="5C3C2BC5"/>
    <w:rsid w:val="5C5E0899"/>
    <w:rsid w:val="5C675959"/>
    <w:rsid w:val="5C814B8F"/>
    <w:rsid w:val="5C827E85"/>
    <w:rsid w:val="5CA4EC1B"/>
    <w:rsid w:val="5CAB1E9E"/>
    <w:rsid w:val="5CB8BB4F"/>
    <w:rsid w:val="5CBA8482"/>
    <w:rsid w:val="5CBC65C6"/>
    <w:rsid w:val="5CBD6A14"/>
    <w:rsid w:val="5CC4C0F7"/>
    <w:rsid w:val="5CD4B69E"/>
    <w:rsid w:val="5CE96386"/>
    <w:rsid w:val="5CE9F0BE"/>
    <w:rsid w:val="5D106F78"/>
    <w:rsid w:val="5D17C447"/>
    <w:rsid w:val="5D199826"/>
    <w:rsid w:val="5D221C23"/>
    <w:rsid w:val="5D25C840"/>
    <w:rsid w:val="5D2EDFF6"/>
    <w:rsid w:val="5D3602A4"/>
    <w:rsid w:val="5D36B350"/>
    <w:rsid w:val="5D3CCADE"/>
    <w:rsid w:val="5D5BE68A"/>
    <w:rsid w:val="5D696A42"/>
    <w:rsid w:val="5D70B7B7"/>
    <w:rsid w:val="5D8F6128"/>
    <w:rsid w:val="5DA0B89E"/>
    <w:rsid w:val="5DADD10A"/>
    <w:rsid w:val="5DB1A5EE"/>
    <w:rsid w:val="5DD084BF"/>
    <w:rsid w:val="5DF09436"/>
    <w:rsid w:val="5DFCC7AD"/>
    <w:rsid w:val="5E0A2C7A"/>
    <w:rsid w:val="5E15D5B6"/>
    <w:rsid w:val="5E40D323"/>
    <w:rsid w:val="5E4F9DD4"/>
    <w:rsid w:val="5E6DC51D"/>
    <w:rsid w:val="5E71EC1F"/>
    <w:rsid w:val="5E76E86D"/>
    <w:rsid w:val="5E9C5E23"/>
    <w:rsid w:val="5EA2FD8E"/>
    <w:rsid w:val="5EA99AF5"/>
    <w:rsid w:val="5EB16B2D"/>
    <w:rsid w:val="5EC23051"/>
    <w:rsid w:val="5EC40A41"/>
    <w:rsid w:val="5EC43175"/>
    <w:rsid w:val="5ED1BD99"/>
    <w:rsid w:val="5EFB3E2B"/>
    <w:rsid w:val="5F052716"/>
    <w:rsid w:val="5F253C4B"/>
    <w:rsid w:val="5F2DBE8E"/>
    <w:rsid w:val="5F5F6C8C"/>
    <w:rsid w:val="5F90634E"/>
    <w:rsid w:val="5FA5E84D"/>
    <w:rsid w:val="5FB173EA"/>
    <w:rsid w:val="5FBBFE9B"/>
    <w:rsid w:val="5FC6F3E2"/>
    <w:rsid w:val="5FFFAABD"/>
    <w:rsid w:val="60045E3C"/>
    <w:rsid w:val="600BD5A4"/>
    <w:rsid w:val="603BB498"/>
    <w:rsid w:val="6044D902"/>
    <w:rsid w:val="604E2C2E"/>
    <w:rsid w:val="60565403"/>
    <w:rsid w:val="60585539"/>
    <w:rsid w:val="605AD9A8"/>
    <w:rsid w:val="606FB17D"/>
    <w:rsid w:val="60985E23"/>
    <w:rsid w:val="60BB62BA"/>
    <w:rsid w:val="60CA04FB"/>
    <w:rsid w:val="60D50474"/>
    <w:rsid w:val="60D636A3"/>
    <w:rsid w:val="60D8371A"/>
    <w:rsid w:val="6105D80D"/>
    <w:rsid w:val="610F0D29"/>
    <w:rsid w:val="610FE6D5"/>
    <w:rsid w:val="6119AA2C"/>
    <w:rsid w:val="6140587F"/>
    <w:rsid w:val="6149148A"/>
    <w:rsid w:val="6164E1F8"/>
    <w:rsid w:val="616DCA85"/>
    <w:rsid w:val="61795462"/>
    <w:rsid w:val="61805E89"/>
    <w:rsid w:val="619F7F9B"/>
    <w:rsid w:val="61B3FD22"/>
    <w:rsid w:val="61C4CAFD"/>
    <w:rsid w:val="61CD9492"/>
    <w:rsid w:val="61E2E0EC"/>
    <w:rsid w:val="620E4EC7"/>
    <w:rsid w:val="621DB559"/>
    <w:rsid w:val="6231F4C0"/>
    <w:rsid w:val="623BE219"/>
    <w:rsid w:val="62606640"/>
    <w:rsid w:val="626CA0A8"/>
    <w:rsid w:val="628F1368"/>
    <w:rsid w:val="6294CE1F"/>
    <w:rsid w:val="629E0BB3"/>
    <w:rsid w:val="62AFD18F"/>
    <w:rsid w:val="62B0B21A"/>
    <w:rsid w:val="62B138A8"/>
    <w:rsid w:val="62B2AB73"/>
    <w:rsid w:val="62B7B91E"/>
    <w:rsid w:val="62BF357D"/>
    <w:rsid w:val="62C9E5F9"/>
    <w:rsid w:val="62E2FEE5"/>
    <w:rsid w:val="62FF787E"/>
    <w:rsid w:val="6322E9C6"/>
    <w:rsid w:val="632626F6"/>
    <w:rsid w:val="6335DAAE"/>
    <w:rsid w:val="63553DF0"/>
    <w:rsid w:val="635A0C41"/>
    <w:rsid w:val="63741A29"/>
    <w:rsid w:val="6387006D"/>
    <w:rsid w:val="638A370A"/>
    <w:rsid w:val="639517C9"/>
    <w:rsid w:val="63A3A61E"/>
    <w:rsid w:val="63AC0778"/>
    <w:rsid w:val="63B14D5C"/>
    <w:rsid w:val="63B304CB"/>
    <w:rsid w:val="63B6C1A3"/>
    <w:rsid w:val="63DDE324"/>
    <w:rsid w:val="63ED4112"/>
    <w:rsid w:val="64020DF1"/>
    <w:rsid w:val="640FB51A"/>
    <w:rsid w:val="64170D35"/>
    <w:rsid w:val="6425401E"/>
    <w:rsid w:val="64268B5A"/>
    <w:rsid w:val="64274273"/>
    <w:rsid w:val="64284FD6"/>
    <w:rsid w:val="6435548D"/>
    <w:rsid w:val="6438A52C"/>
    <w:rsid w:val="643AE069"/>
    <w:rsid w:val="644304A4"/>
    <w:rsid w:val="644E6391"/>
    <w:rsid w:val="64507755"/>
    <w:rsid w:val="6450D1BC"/>
    <w:rsid w:val="6482E7AA"/>
    <w:rsid w:val="64B10918"/>
    <w:rsid w:val="64C4A351"/>
    <w:rsid w:val="64D2844B"/>
    <w:rsid w:val="64D511A1"/>
    <w:rsid w:val="64EAACD0"/>
    <w:rsid w:val="64F24F37"/>
    <w:rsid w:val="64F93E25"/>
    <w:rsid w:val="6507AD91"/>
    <w:rsid w:val="65148A65"/>
    <w:rsid w:val="652100E5"/>
    <w:rsid w:val="6527359F"/>
    <w:rsid w:val="652BA3C0"/>
    <w:rsid w:val="652C1D4D"/>
    <w:rsid w:val="652C9479"/>
    <w:rsid w:val="653B71E8"/>
    <w:rsid w:val="65428B67"/>
    <w:rsid w:val="65529B20"/>
    <w:rsid w:val="6559819C"/>
    <w:rsid w:val="655F6F8A"/>
    <w:rsid w:val="6561E421"/>
    <w:rsid w:val="65651F5F"/>
    <w:rsid w:val="6582AC1F"/>
    <w:rsid w:val="6583D180"/>
    <w:rsid w:val="65895B90"/>
    <w:rsid w:val="658C4166"/>
    <w:rsid w:val="65A8BC35"/>
    <w:rsid w:val="65B12E88"/>
    <w:rsid w:val="65C1B988"/>
    <w:rsid w:val="65D03242"/>
    <w:rsid w:val="65D2DC59"/>
    <w:rsid w:val="65F5BAB9"/>
    <w:rsid w:val="663D3FA2"/>
    <w:rsid w:val="6647FA3E"/>
    <w:rsid w:val="6648CED3"/>
    <w:rsid w:val="6659F05D"/>
    <w:rsid w:val="6666B787"/>
    <w:rsid w:val="666AB368"/>
    <w:rsid w:val="666B4A0D"/>
    <w:rsid w:val="668A8609"/>
    <w:rsid w:val="66919311"/>
    <w:rsid w:val="66A0D1C3"/>
    <w:rsid w:val="66C4BD8E"/>
    <w:rsid w:val="66F411C5"/>
    <w:rsid w:val="6703E5FC"/>
    <w:rsid w:val="6708209E"/>
    <w:rsid w:val="670D737D"/>
    <w:rsid w:val="672F16EC"/>
    <w:rsid w:val="673A2689"/>
    <w:rsid w:val="674D28D3"/>
    <w:rsid w:val="675B2F59"/>
    <w:rsid w:val="676610B9"/>
    <w:rsid w:val="678052E9"/>
    <w:rsid w:val="678AB918"/>
    <w:rsid w:val="678DF910"/>
    <w:rsid w:val="679C51DF"/>
    <w:rsid w:val="679E729D"/>
    <w:rsid w:val="67A301E8"/>
    <w:rsid w:val="67DA8142"/>
    <w:rsid w:val="67FEDF65"/>
    <w:rsid w:val="68137DA2"/>
    <w:rsid w:val="68379DCD"/>
    <w:rsid w:val="68476B7F"/>
    <w:rsid w:val="6849EA7D"/>
    <w:rsid w:val="685293EA"/>
    <w:rsid w:val="685CF7A2"/>
    <w:rsid w:val="68721ED7"/>
    <w:rsid w:val="6874292D"/>
    <w:rsid w:val="687B8E31"/>
    <w:rsid w:val="687FE608"/>
    <w:rsid w:val="6887178A"/>
    <w:rsid w:val="68886C97"/>
    <w:rsid w:val="688ABE44"/>
    <w:rsid w:val="68A87F9A"/>
    <w:rsid w:val="68BDDB25"/>
    <w:rsid w:val="68C27B0E"/>
    <w:rsid w:val="68C3C879"/>
    <w:rsid w:val="68C7A05B"/>
    <w:rsid w:val="68D22ABA"/>
    <w:rsid w:val="68D83FD3"/>
    <w:rsid w:val="68DAA154"/>
    <w:rsid w:val="68DAA4E5"/>
    <w:rsid w:val="68E4BAB7"/>
    <w:rsid w:val="68EC3F8E"/>
    <w:rsid w:val="68F04E34"/>
    <w:rsid w:val="68FB0642"/>
    <w:rsid w:val="690F8DDD"/>
    <w:rsid w:val="691BBC4B"/>
    <w:rsid w:val="69258306"/>
    <w:rsid w:val="6926EEFF"/>
    <w:rsid w:val="692AC180"/>
    <w:rsid w:val="692BB8A1"/>
    <w:rsid w:val="693EFDEE"/>
    <w:rsid w:val="693F4A6D"/>
    <w:rsid w:val="694BE693"/>
    <w:rsid w:val="694D09F2"/>
    <w:rsid w:val="694F03CB"/>
    <w:rsid w:val="69537A58"/>
    <w:rsid w:val="695F571A"/>
    <w:rsid w:val="69732FE9"/>
    <w:rsid w:val="697BE4E8"/>
    <w:rsid w:val="697D11D8"/>
    <w:rsid w:val="698A36B0"/>
    <w:rsid w:val="69936558"/>
    <w:rsid w:val="69B4F199"/>
    <w:rsid w:val="69C72B7B"/>
    <w:rsid w:val="69C87078"/>
    <w:rsid w:val="69EB1190"/>
    <w:rsid w:val="69F15875"/>
    <w:rsid w:val="69F3076C"/>
    <w:rsid w:val="69F72637"/>
    <w:rsid w:val="6A029389"/>
    <w:rsid w:val="6A09E439"/>
    <w:rsid w:val="6A15B00E"/>
    <w:rsid w:val="6A1733E4"/>
    <w:rsid w:val="6A1D4583"/>
    <w:rsid w:val="6A1DC62F"/>
    <w:rsid w:val="6A264D3C"/>
    <w:rsid w:val="6A27D204"/>
    <w:rsid w:val="6A2CB9CA"/>
    <w:rsid w:val="6A2DE7BF"/>
    <w:rsid w:val="6A3DB3F2"/>
    <w:rsid w:val="6A441E64"/>
    <w:rsid w:val="6A445486"/>
    <w:rsid w:val="6A4E777B"/>
    <w:rsid w:val="6A55BCBE"/>
    <w:rsid w:val="6A5C22BE"/>
    <w:rsid w:val="6A74D94B"/>
    <w:rsid w:val="6A8738D6"/>
    <w:rsid w:val="6A8B1CDE"/>
    <w:rsid w:val="6A8FF209"/>
    <w:rsid w:val="6A93B533"/>
    <w:rsid w:val="6A93F511"/>
    <w:rsid w:val="6A9FDA24"/>
    <w:rsid w:val="6AA91F2A"/>
    <w:rsid w:val="6AA9DD61"/>
    <w:rsid w:val="6ACA99DC"/>
    <w:rsid w:val="6AD2C0C7"/>
    <w:rsid w:val="6AE19D77"/>
    <w:rsid w:val="6AF1ED99"/>
    <w:rsid w:val="6AF3BC2F"/>
    <w:rsid w:val="6AF3DB1D"/>
    <w:rsid w:val="6B0D76A1"/>
    <w:rsid w:val="6B2D3D22"/>
    <w:rsid w:val="6B3D0BB9"/>
    <w:rsid w:val="6B444F03"/>
    <w:rsid w:val="6B4A4A66"/>
    <w:rsid w:val="6B5EABFC"/>
    <w:rsid w:val="6B697A84"/>
    <w:rsid w:val="6B6F5DA9"/>
    <w:rsid w:val="6B8376D8"/>
    <w:rsid w:val="6B9183E3"/>
    <w:rsid w:val="6BA81E7C"/>
    <w:rsid w:val="6BAC6A1F"/>
    <w:rsid w:val="6BAC817A"/>
    <w:rsid w:val="6BE69DE5"/>
    <w:rsid w:val="6BE7490D"/>
    <w:rsid w:val="6BE90646"/>
    <w:rsid w:val="6C00C98A"/>
    <w:rsid w:val="6C022970"/>
    <w:rsid w:val="6C131E1F"/>
    <w:rsid w:val="6C20E884"/>
    <w:rsid w:val="6C292517"/>
    <w:rsid w:val="6C53E315"/>
    <w:rsid w:val="6C6A4406"/>
    <w:rsid w:val="6C76919D"/>
    <w:rsid w:val="6CA1393D"/>
    <w:rsid w:val="6CA48E82"/>
    <w:rsid w:val="6CDE23C0"/>
    <w:rsid w:val="6CE063B9"/>
    <w:rsid w:val="6CE99F09"/>
    <w:rsid w:val="6CEB0577"/>
    <w:rsid w:val="6CFC1C5F"/>
    <w:rsid w:val="6D042F64"/>
    <w:rsid w:val="6D125B95"/>
    <w:rsid w:val="6D19EC4A"/>
    <w:rsid w:val="6D241BB6"/>
    <w:rsid w:val="6D340B3B"/>
    <w:rsid w:val="6D3C2325"/>
    <w:rsid w:val="6D44C383"/>
    <w:rsid w:val="6D4ABBCE"/>
    <w:rsid w:val="6D7C4B0B"/>
    <w:rsid w:val="6D848BE8"/>
    <w:rsid w:val="6D863C34"/>
    <w:rsid w:val="6D87C5EE"/>
    <w:rsid w:val="6D9B02ED"/>
    <w:rsid w:val="6DAF06BF"/>
    <w:rsid w:val="6DB521CA"/>
    <w:rsid w:val="6DB8D72E"/>
    <w:rsid w:val="6DBD58EB"/>
    <w:rsid w:val="6DC2B9E8"/>
    <w:rsid w:val="6DD446C6"/>
    <w:rsid w:val="6DE3C913"/>
    <w:rsid w:val="6DF83F28"/>
    <w:rsid w:val="6DFB894F"/>
    <w:rsid w:val="6DFBC7B8"/>
    <w:rsid w:val="6E0EEC9B"/>
    <w:rsid w:val="6E1CFD34"/>
    <w:rsid w:val="6E209EFE"/>
    <w:rsid w:val="6E23A417"/>
    <w:rsid w:val="6E577510"/>
    <w:rsid w:val="6E5C284F"/>
    <w:rsid w:val="6EA83806"/>
    <w:rsid w:val="6EB6522B"/>
    <w:rsid w:val="6EBBA681"/>
    <w:rsid w:val="6EC120F9"/>
    <w:rsid w:val="6ED4E3AA"/>
    <w:rsid w:val="6EE9C6AB"/>
    <w:rsid w:val="6F367620"/>
    <w:rsid w:val="6F39FC02"/>
    <w:rsid w:val="6F40DE88"/>
    <w:rsid w:val="6F46C2D2"/>
    <w:rsid w:val="6F62D3F9"/>
    <w:rsid w:val="6F636F6D"/>
    <w:rsid w:val="6F9B0D26"/>
    <w:rsid w:val="6FA5C57B"/>
    <w:rsid w:val="6FBA5C80"/>
    <w:rsid w:val="6FC0391C"/>
    <w:rsid w:val="6FC1AE08"/>
    <w:rsid w:val="6FCCAC42"/>
    <w:rsid w:val="6FD3382E"/>
    <w:rsid w:val="6FF2ED38"/>
    <w:rsid w:val="6FF2F12D"/>
    <w:rsid w:val="700CBAE9"/>
    <w:rsid w:val="701AB88B"/>
    <w:rsid w:val="703AD171"/>
    <w:rsid w:val="703B8B14"/>
    <w:rsid w:val="70506DF0"/>
    <w:rsid w:val="7052D6DA"/>
    <w:rsid w:val="70561D6B"/>
    <w:rsid w:val="705F9432"/>
    <w:rsid w:val="706BCAD0"/>
    <w:rsid w:val="7088CAD2"/>
    <w:rsid w:val="7089F268"/>
    <w:rsid w:val="708C0BF7"/>
    <w:rsid w:val="7098B499"/>
    <w:rsid w:val="709CBD38"/>
    <w:rsid w:val="709D10CE"/>
    <w:rsid w:val="70B31B7A"/>
    <w:rsid w:val="70B5FA67"/>
    <w:rsid w:val="70C2D46F"/>
    <w:rsid w:val="70C800D0"/>
    <w:rsid w:val="70CA945B"/>
    <w:rsid w:val="70CF1623"/>
    <w:rsid w:val="70D0D1DC"/>
    <w:rsid w:val="70D1E499"/>
    <w:rsid w:val="70D732D3"/>
    <w:rsid w:val="70DC97EE"/>
    <w:rsid w:val="70DE32D3"/>
    <w:rsid w:val="70E15DAF"/>
    <w:rsid w:val="70F20BA4"/>
    <w:rsid w:val="70FDE322"/>
    <w:rsid w:val="7107980F"/>
    <w:rsid w:val="710CD8BA"/>
    <w:rsid w:val="7119B16B"/>
    <w:rsid w:val="712D61D5"/>
    <w:rsid w:val="71336363"/>
    <w:rsid w:val="713D1429"/>
    <w:rsid w:val="714DC1D7"/>
    <w:rsid w:val="7156B401"/>
    <w:rsid w:val="715A48BA"/>
    <w:rsid w:val="71644160"/>
    <w:rsid w:val="7170E3F3"/>
    <w:rsid w:val="71854666"/>
    <w:rsid w:val="718B216B"/>
    <w:rsid w:val="718E0E4F"/>
    <w:rsid w:val="719318C3"/>
    <w:rsid w:val="7193C9D3"/>
    <w:rsid w:val="719BDC42"/>
    <w:rsid w:val="719E8672"/>
    <w:rsid w:val="71BAD863"/>
    <w:rsid w:val="71BD8C58"/>
    <w:rsid w:val="71C9F356"/>
    <w:rsid w:val="71CB3AD5"/>
    <w:rsid w:val="71D2DBCD"/>
    <w:rsid w:val="71E6BBA8"/>
    <w:rsid w:val="7224C502"/>
    <w:rsid w:val="72324409"/>
    <w:rsid w:val="72335228"/>
    <w:rsid w:val="723639F7"/>
    <w:rsid w:val="7243D8A1"/>
    <w:rsid w:val="7249F87E"/>
    <w:rsid w:val="725D63A1"/>
    <w:rsid w:val="7281BBCB"/>
    <w:rsid w:val="729CFFA0"/>
    <w:rsid w:val="72ADDD32"/>
    <w:rsid w:val="72C72170"/>
    <w:rsid w:val="72D2D7DF"/>
    <w:rsid w:val="72D4C1B0"/>
    <w:rsid w:val="72D52AA8"/>
    <w:rsid w:val="72D8EB03"/>
    <w:rsid w:val="72EA1559"/>
    <w:rsid w:val="73262319"/>
    <w:rsid w:val="732EE969"/>
    <w:rsid w:val="7333111B"/>
    <w:rsid w:val="73344B00"/>
    <w:rsid w:val="73398DA4"/>
    <w:rsid w:val="7339CA9F"/>
    <w:rsid w:val="733AD083"/>
    <w:rsid w:val="734D2EC5"/>
    <w:rsid w:val="7353E18F"/>
    <w:rsid w:val="7356E2CD"/>
    <w:rsid w:val="738C876E"/>
    <w:rsid w:val="73983587"/>
    <w:rsid w:val="73C5638B"/>
    <w:rsid w:val="73C7C928"/>
    <w:rsid w:val="73CAAD7E"/>
    <w:rsid w:val="73CBAE99"/>
    <w:rsid w:val="73D72212"/>
    <w:rsid w:val="73D7F7E1"/>
    <w:rsid w:val="73D7FE6A"/>
    <w:rsid w:val="73E9739D"/>
    <w:rsid w:val="73EC1815"/>
    <w:rsid w:val="73F18C7A"/>
    <w:rsid w:val="73F6F1BE"/>
    <w:rsid w:val="741BA2F5"/>
    <w:rsid w:val="743E8AF2"/>
    <w:rsid w:val="74418F76"/>
    <w:rsid w:val="7467BA94"/>
    <w:rsid w:val="746AE516"/>
    <w:rsid w:val="747580BD"/>
    <w:rsid w:val="7486E739"/>
    <w:rsid w:val="749DCF4D"/>
    <w:rsid w:val="74A9EEF4"/>
    <w:rsid w:val="74B1BAA2"/>
    <w:rsid w:val="74B50C53"/>
    <w:rsid w:val="74B70FFC"/>
    <w:rsid w:val="74C34E10"/>
    <w:rsid w:val="74EA6C8D"/>
    <w:rsid w:val="74F5962B"/>
    <w:rsid w:val="74FAEC3D"/>
    <w:rsid w:val="74FD337A"/>
    <w:rsid w:val="7502D025"/>
    <w:rsid w:val="7506B0E8"/>
    <w:rsid w:val="75155670"/>
    <w:rsid w:val="751E31FA"/>
    <w:rsid w:val="752D5C00"/>
    <w:rsid w:val="7530A4DE"/>
    <w:rsid w:val="754464DE"/>
    <w:rsid w:val="754EA60F"/>
    <w:rsid w:val="755334FC"/>
    <w:rsid w:val="7553A886"/>
    <w:rsid w:val="75561FF5"/>
    <w:rsid w:val="75573177"/>
    <w:rsid w:val="75580772"/>
    <w:rsid w:val="7563C1E0"/>
    <w:rsid w:val="758195FD"/>
    <w:rsid w:val="75A0FE15"/>
    <w:rsid w:val="75A3BBDF"/>
    <w:rsid w:val="75A79496"/>
    <w:rsid w:val="75CC1099"/>
    <w:rsid w:val="75DFA8CD"/>
    <w:rsid w:val="75DFC2E9"/>
    <w:rsid w:val="75F83956"/>
    <w:rsid w:val="75FA51AB"/>
    <w:rsid w:val="760D0802"/>
    <w:rsid w:val="76202192"/>
    <w:rsid w:val="7623D285"/>
    <w:rsid w:val="762E9167"/>
    <w:rsid w:val="76365E17"/>
    <w:rsid w:val="764A0F75"/>
    <w:rsid w:val="76570929"/>
    <w:rsid w:val="76579856"/>
    <w:rsid w:val="768541CA"/>
    <w:rsid w:val="768C1557"/>
    <w:rsid w:val="76910669"/>
    <w:rsid w:val="769A3432"/>
    <w:rsid w:val="76AF9023"/>
    <w:rsid w:val="76F82AA5"/>
    <w:rsid w:val="7715FBAC"/>
    <w:rsid w:val="7724B9E2"/>
    <w:rsid w:val="772B8D14"/>
    <w:rsid w:val="7730AC6C"/>
    <w:rsid w:val="77327A3C"/>
    <w:rsid w:val="774ED80E"/>
    <w:rsid w:val="77592BD8"/>
    <w:rsid w:val="77727B80"/>
    <w:rsid w:val="777E17A4"/>
    <w:rsid w:val="77813CF6"/>
    <w:rsid w:val="77893024"/>
    <w:rsid w:val="7789D885"/>
    <w:rsid w:val="778C75A4"/>
    <w:rsid w:val="77BB7FAC"/>
    <w:rsid w:val="77C4496F"/>
    <w:rsid w:val="77CEADDA"/>
    <w:rsid w:val="77CFE381"/>
    <w:rsid w:val="77EA5228"/>
    <w:rsid w:val="77ED0081"/>
    <w:rsid w:val="77EE56B6"/>
    <w:rsid w:val="77FB8B0E"/>
    <w:rsid w:val="78102A59"/>
    <w:rsid w:val="782FC0F5"/>
    <w:rsid w:val="7834D809"/>
    <w:rsid w:val="784A7ABA"/>
    <w:rsid w:val="7863D75E"/>
    <w:rsid w:val="7863EF1A"/>
    <w:rsid w:val="788198F9"/>
    <w:rsid w:val="78A0E437"/>
    <w:rsid w:val="78CB7D3E"/>
    <w:rsid w:val="78CC1D08"/>
    <w:rsid w:val="78D10C86"/>
    <w:rsid w:val="78D4E6D7"/>
    <w:rsid w:val="78E8504D"/>
    <w:rsid w:val="78F1E0F9"/>
    <w:rsid w:val="790107F8"/>
    <w:rsid w:val="7902CED4"/>
    <w:rsid w:val="790358E9"/>
    <w:rsid w:val="790B217D"/>
    <w:rsid w:val="791E1DE6"/>
    <w:rsid w:val="79266703"/>
    <w:rsid w:val="79360FF1"/>
    <w:rsid w:val="7941C704"/>
    <w:rsid w:val="7947C1CC"/>
    <w:rsid w:val="794F8303"/>
    <w:rsid w:val="795785A9"/>
    <w:rsid w:val="79718522"/>
    <w:rsid w:val="797A5265"/>
    <w:rsid w:val="798582B8"/>
    <w:rsid w:val="79987A06"/>
    <w:rsid w:val="799A2EC4"/>
    <w:rsid w:val="79AAB0FB"/>
    <w:rsid w:val="79B4D2BE"/>
    <w:rsid w:val="79B5EFE6"/>
    <w:rsid w:val="79C0B9B8"/>
    <w:rsid w:val="79EAFC09"/>
    <w:rsid w:val="79FB9E5E"/>
    <w:rsid w:val="7A0BF0DB"/>
    <w:rsid w:val="7A3BD69E"/>
    <w:rsid w:val="7A5E5E0F"/>
    <w:rsid w:val="7A6506D0"/>
    <w:rsid w:val="7A6A638D"/>
    <w:rsid w:val="7A701553"/>
    <w:rsid w:val="7A757BFF"/>
    <w:rsid w:val="7A7B3D25"/>
    <w:rsid w:val="7A7C96FF"/>
    <w:rsid w:val="7A871516"/>
    <w:rsid w:val="7A8CB9FD"/>
    <w:rsid w:val="7A969BDA"/>
    <w:rsid w:val="7A9D31D9"/>
    <w:rsid w:val="7A9E9A32"/>
    <w:rsid w:val="7A9F3FE9"/>
    <w:rsid w:val="7AA4F710"/>
    <w:rsid w:val="7AADC8A1"/>
    <w:rsid w:val="7AAFC9DE"/>
    <w:rsid w:val="7AB7A4F6"/>
    <w:rsid w:val="7ACD755A"/>
    <w:rsid w:val="7AD64D94"/>
    <w:rsid w:val="7ADCBD1E"/>
    <w:rsid w:val="7B0F75E5"/>
    <w:rsid w:val="7B136953"/>
    <w:rsid w:val="7B235B1C"/>
    <w:rsid w:val="7B355252"/>
    <w:rsid w:val="7B3D8845"/>
    <w:rsid w:val="7B4BB6D9"/>
    <w:rsid w:val="7B4FB185"/>
    <w:rsid w:val="7B54436B"/>
    <w:rsid w:val="7B5A931D"/>
    <w:rsid w:val="7B8E2251"/>
    <w:rsid w:val="7B94D713"/>
    <w:rsid w:val="7BA58598"/>
    <w:rsid w:val="7BAC259D"/>
    <w:rsid w:val="7BAFBF6B"/>
    <w:rsid w:val="7BC2F446"/>
    <w:rsid w:val="7BD8594C"/>
    <w:rsid w:val="7BE40053"/>
    <w:rsid w:val="7BE7AB37"/>
    <w:rsid w:val="7C06616B"/>
    <w:rsid w:val="7C0B7D26"/>
    <w:rsid w:val="7C1409A1"/>
    <w:rsid w:val="7C1FDEBE"/>
    <w:rsid w:val="7C3FCD03"/>
    <w:rsid w:val="7C44DC1E"/>
    <w:rsid w:val="7C70EF15"/>
    <w:rsid w:val="7C7101FC"/>
    <w:rsid w:val="7C90A960"/>
    <w:rsid w:val="7C94D89B"/>
    <w:rsid w:val="7CC70DFE"/>
    <w:rsid w:val="7CCAF259"/>
    <w:rsid w:val="7CDFBFBD"/>
    <w:rsid w:val="7CFA3CD7"/>
    <w:rsid w:val="7D086A2A"/>
    <w:rsid w:val="7D0D24B8"/>
    <w:rsid w:val="7D15AA73"/>
    <w:rsid w:val="7D1A626F"/>
    <w:rsid w:val="7D228BE9"/>
    <w:rsid w:val="7D25F928"/>
    <w:rsid w:val="7D2A42C4"/>
    <w:rsid w:val="7D2B9FBD"/>
    <w:rsid w:val="7D422149"/>
    <w:rsid w:val="7D45FB17"/>
    <w:rsid w:val="7D62E969"/>
    <w:rsid w:val="7D660894"/>
    <w:rsid w:val="7D8C6B75"/>
    <w:rsid w:val="7D8CA90A"/>
    <w:rsid w:val="7D903033"/>
    <w:rsid w:val="7D9FAACD"/>
    <w:rsid w:val="7DA26E8E"/>
    <w:rsid w:val="7DA8A76A"/>
    <w:rsid w:val="7DCF6078"/>
    <w:rsid w:val="7DD0567C"/>
    <w:rsid w:val="7DE7C164"/>
    <w:rsid w:val="7DF0188B"/>
    <w:rsid w:val="7E0D66BE"/>
    <w:rsid w:val="7E19D07B"/>
    <w:rsid w:val="7E2BD6EE"/>
    <w:rsid w:val="7E433E4C"/>
    <w:rsid w:val="7E4B647D"/>
    <w:rsid w:val="7E5BF8A9"/>
    <w:rsid w:val="7E67860E"/>
    <w:rsid w:val="7E79B19E"/>
    <w:rsid w:val="7E8B244A"/>
    <w:rsid w:val="7E98EDD3"/>
    <w:rsid w:val="7EB52AC2"/>
    <w:rsid w:val="7EB5BE06"/>
    <w:rsid w:val="7EB66919"/>
    <w:rsid w:val="7ECAD7F7"/>
    <w:rsid w:val="7EEDF22C"/>
    <w:rsid w:val="7EF01C55"/>
    <w:rsid w:val="7EF1AD4C"/>
    <w:rsid w:val="7EF4B69B"/>
    <w:rsid w:val="7F175DB3"/>
    <w:rsid w:val="7F1BB337"/>
    <w:rsid w:val="7F1CE50A"/>
    <w:rsid w:val="7F1E41F3"/>
    <w:rsid w:val="7F21842B"/>
    <w:rsid w:val="7F34C5D3"/>
    <w:rsid w:val="7F3E4548"/>
    <w:rsid w:val="7F4B842E"/>
    <w:rsid w:val="7F4C0C41"/>
    <w:rsid w:val="7F6AA610"/>
    <w:rsid w:val="7F8125E3"/>
    <w:rsid w:val="7FB743F0"/>
    <w:rsid w:val="7FC2B072"/>
    <w:rsid w:val="7FCB43F2"/>
    <w:rsid w:val="7FF0D22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C94F4"/>
  <w15:chartTrackingRefBased/>
  <w15:docId w15:val="{4B438E0A-7E8D-4C11-9481-390B386A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F7"/>
    <w:pPr>
      <w:spacing w:before="120" w:after="120" w:line="276" w:lineRule="auto"/>
    </w:pPr>
  </w:style>
  <w:style w:type="paragraph" w:styleId="Heading1">
    <w:name w:val="heading 1"/>
    <w:basedOn w:val="Normal"/>
    <w:next w:val="NumberedParagraph"/>
    <w:link w:val="Heading1Char"/>
    <w:uiPriority w:val="1"/>
    <w:qFormat/>
    <w:rsid w:val="005442EC"/>
    <w:pPr>
      <w:keepNext/>
      <w:spacing w:before="360" w:after="180"/>
      <w:outlineLvl w:val="0"/>
    </w:pPr>
    <w:rPr>
      <w:b/>
      <w:color w:val="1A6DAD" w:themeColor="accent6"/>
      <w:sz w:val="32"/>
      <w:szCs w:val="40"/>
    </w:rPr>
  </w:style>
  <w:style w:type="paragraph" w:styleId="Heading2">
    <w:name w:val="heading 2"/>
    <w:basedOn w:val="Normal"/>
    <w:next w:val="Normal"/>
    <w:link w:val="Heading2Char"/>
    <w:uiPriority w:val="9"/>
    <w:qFormat/>
    <w:rsid w:val="00BF6876"/>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BF6876"/>
    <w:pPr>
      <w:keepNext/>
      <w:spacing w:before="240"/>
      <w:outlineLvl w:val="2"/>
    </w:pPr>
    <w:rPr>
      <w:b/>
      <w:color w:val="1A6DAD" w:themeColor="accent6"/>
    </w:rPr>
  </w:style>
  <w:style w:type="paragraph" w:styleId="Heading4">
    <w:name w:val="heading 4"/>
    <w:basedOn w:val="Normal"/>
    <w:next w:val="Normal"/>
    <w:link w:val="Heading4Char"/>
    <w:uiPriority w:val="9"/>
    <w:qFormat/>
    <w:rsid w:val="00BF6876"/>
    <w:pPr>
      <w:keepNext/>
      <w:spacing w:before="240"/>
      <w:outlineLvl w:val="3"/>
    </w:pPr>
    <w:rPr>
      <w:b/>
    </w:rPr>
  </w:style>
  <w:style w:type="paragraph" w:styleId="Heading5">
    <w:name w:val="heading 5"/>
    <w:basedOn w:val="Normal"/>
    <w:next w:val="Normal"/>
    <w:link w:val="Heading5Char"/>
    <w:uiPriority w:val="9"/>
    <w:qFormat/>
    <w:rsid w:val="005C665B"/>
    <w:pPr>
      <w:keepNext/>
      <w:keepLines/>
      <w:spacing w:before="40" w:after="0"/>
      <w:outlineLvl w:val="4"/>
    </w:pPr>
    <w:rPr>
      <w:rFonts w:asciiTheme="majorHAnsi" w:eastAsiaTheme="majorEastAsia" w:hAnsiTheme="majorHAnsi" w:cstheme="majorBid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AB6306"/>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AB6306"/>
    <w:rPr>
      <w:color w:val="002749" w:themeColor="accent1"/>
      <w:sz w:val="18"/>
    </w:rPr>
  </w:style>
  <w:style w:type="character" w:customStyle="1" w:styleId="Heading1Char">
    <w:name w:val="Heading 1 Char"/>
    <w:basedOn w:val="DefaultParagraphFont"/>
    <w:link w:val="Heading1"/>
    <w:uiPriority w:val="1"/>
    <w:rsid w:val="005442EC"/>
    <w:rPr>
      <w:b/>
      <w:color w:val="1A6DAD" w:themeColor="accent6"/>
      <w:sz w:val="32"/>
      <w:szCs w:val="40"/>
    </w:rPr>
  </w:style>
  <w:style w:type="paragraph" w:styleId="ListParagraph">
    <w:name w:val="List Paragraph"/>
    <w:basedOn w:val="Normal"/>
    <w:uiPriority w:val="34"/>
    <w:qFormat/>
    <w:rsid w:val="002209ED"/>
    <w:pPr>
      <w:numPr>
        <w:numId w:val="3"/>
      </w:numPr>
    </w:pPr>
  </w:style>
  <w:style w:type="character" w:customStyle="1" w:styleId="Heading2Char">
    <w:name w:val="Heading 2 Char"/>
    <w:basedOn w:val="DefaultParagraphFont"/>
    <w:link w:val="Heading2"/>
    <w:uiPriority w:val="9"/>
    <w:rsid w:val="00BF6876"/>
    <w:rPr>
      <w:b/>
      <w:color w:val="002749" w:themeColor="accent1"/>
      <w:sz w:val="24"/>
      <w:szCs w:val="28"/>
    </w:rPr>
  </w:style>
  <w:style w:type="character" w:customStyle="1" w:styleId="Heading3Char">
    <w:name w:val="Heading 3 Char"/>
    <w:basedOn w:val="DefaultParagraphFont"/>
    <w:link w:val="Heading3"/>
    <w:uiPriority w:val="9"/>
    <w:rsid w:val="00BF6876"/>
    <w:rPr>
      <w:b/>
      <w:color w:val="1A6DAD" w:themeColor="accent6"/>
    </w:rPr>
  </w:style>
  <w:style w:type="character" w:customStyle="1" w:styleId="Heading4Char">
    <w:name w:val="Heading 4 Char"/>
    <w:basedOn w:val="DefaultParagraphFont"/>
    <w:link w:val="Heading4"/>
    <w:uiPriority w:val="9"/>
    <w:rsid w:val="00BF6876"/>
    <w:rPr>
      <w:b/>
    </w:rPr>
  </w:style>
  <w:style w:type="paragraph" w:styleId="Caption">
    <w:name w:val="caption"/>
    <w:basedOn w:val="Normal"/>
    <w:next w:val="Normal"/>
    <w:uiPriority w:val="35"/>
    <w:qFormat/>
    <w:rsid w:val="00583107"/>
    <w:pPr>
      <w:keepNext/>
      <w:spacing w:before="240"/>
    </w:pPr>
    <w:rPr>
      <w:b/>
    </w:rPr>
  </w:style>
  <w:style w:type="paragraph" w:styleId="FootnoteText">
    <w:name w:val="footnote text"/>
    <w:basedOn w:val="Normal"/>
    <w:link w:val="FootnoteTextChar"/>
    <w:uiPriority w:val="99"/>
    <w:qFormat/>
    <w:rsid w:val="00BF6876"/>
    <w:pPr>
      <w:spacing w:before="60" w:after="0" w:line="240" w:lineRule="auto"/>
      <w:ind w:left="680" w:hanging="680"/>
    </w:pPr>
    <w:rPr>
      <w:sz w:val="18"/>
      <w:szCs w:val="18"/>
    </w:rPr>
  </w:style>
  <w:style w:type="character" w:customStyle="1" w:styleId="FootnoteTextChar">
    <w:name w:val="Footnote Text Char"/>
    <w:basedOn w:val="DefaultParagraphFont"/>
    <w:link w:val="FootnoteText"/>
    <w:uiPriority w:val="99"/>
    <w:rsid w:val="00BF6876"/>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2"/>
      </w:numPr>
    </w:pPr>
  </w:style>
  <w:style w:type="paragraph" w:customStyle="1" w:styleId="NumberedParagraph">
    <w:name w:val="Numbered Paragraph"/>
    <w:basedOn w:val="ListParagraph"/>
    <w:link w:val="NumberedParagraphChar"/>
    <w:qFormat/>
    <w:rsid w:val="00752665"/>
    <w:pPr>
      <w:numPr>
        <w:ilvl w:val="1"/>
        <w:numId w:val="6"/>
      </w:numPr>
    </w:pPr>
  </w:style>
  <w:style w:type="paragraph" w:styleId="TOCHeading">
    <w:name w:val="TOC Heading"/>
    <w:basedOn w:val="Heading1"/>
    <w:next w:val="Normal"/>
    <w:uiPriority w:val="39"/>
    <w:qFormat/>
    <w:rsid w:val="00D714E5"/>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link w:val="Heading1NoNumberChar"/>
    <w:uiPriority w:val="1"/>
    <w:qFormat/>
    <w:rsid w:val="00BF6876"/>
    <w:pPr>
      <w:spacing w:after="240"/>
    </w:pPr>
  </w:style>
  <w:style w:type="table" w:customStyle="1" w:styleId="Question">
    <w:name w:val="Question"/>
    <w:basedOn w:val="TableNormal"/>
    <w:uiPriority w:val="99"/>
    <w:rsid w:val="009A02D8"/>
    <w:pPr>
      <w:spacing w:after="0" w:line="240" w:lineRule="auto"/>
    </w:pPr>
    <w:tblPr/>
    <w:tcPr>
      <w:shd w:val="clear" w:color="auto" w:fill="D7E1EF"/>
    </w:tcPr>
  </w:style>
  <w:style w:type="table" w:customStyle="1" w:styleId="EATable1">
    <w:name w:val="EA Table1"/>
    <w:basedOn w:val="TableNormal"/>
    <w:uiPriority w:val="99"/>
    <w:rsid w:val="008F3797"/>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AppendixHeading">
    <w:name w:val="Appendix Heading"/>
    <w:basedOn w:val="Heading1NoNumber"/>
    <w:next w:val="Normal"/>
    <w:uiPriority w:val="9"/>
    <w:qFormat/>
    <w:rsid w:val="0012154B"/>
    <w:pPr>
      <w:numPr>
        <w:numId w:val="4"/>
      </w:numPr>
    </w:pPr>
  </w:style>
  <w:style w:type="character" w:customStyle="1" w:styleId="Heading5Char">
    <w:name w:val="Heading 5 Char"/>
    <w:basedOn w:val="DefaultParagraphFont"/>
    <w:link w:val="Heading5"/>
    <w:uiPriority w:val="9"/>
    <w:rsid w:val="005C665B"/>
    <w:rPr>
      <w:rFonts w:asciiTheme="majorHAnsi" w:eastAsiaTheme="majorEastAsia" w:hAnsiTheme="majorHAnsi" w:cstheme="majorBidi"/>
      <w:color w:val="001D36" w:themeColor="accent1" w:themeShade="BF"/>
    </w:rPr>
  </w:style>
  <w:style w:type="paragraph" w:styleId="Quote">
    <w:name w:val="Quote"/>
    <w:basedOn w:val="Normal"/>
    <w:next w:val="Normal"/>
    <w:link w:val="QuoteChar"/>
    <w:uiPriority w:val="29"/>
    <w:qFormat/>
    <w:rsid w:val="00BF6876"/>
    <w:pPr>
      <w:ind w:left="567" w:right="567"/>
    </w:pPr>
  </w:style>
  <w:style w:type="character" w:customStyle="1" w:styleId="QuoteChar">
    <w:name w:val="Quote Char"/>
    <w:basedOn w:val="DefaultParagraphFont"/>
    <w:link w:val="Quote"/>
    <w:uiPriority w:val="29"/>
    <w:rsid w:val="00BF6876"/>
  </w:style>
  <w:style w:type="paragraph" w:styleId="ListBullet">
    <w:name w:val="List Bullet"/>
    <w:basedOn w:val="Normal"/>
    <w:uiPriority w:val="2"/>
    <w:qFormat/>
    <w:rsid w:val="00BF6876"/>
    <w:pPr>
      <w:numPr>
        <w:numId w:val="5"/>
      </w:numPr>
      <w:spacing w:before="0" w:line="269" w:lineRule="auto"/>
    </w:pPr>
    <w:rPr>
      <w:color w:val="000000"/>
    </w:rPr>
  </w:style>
  <w:style w:type="paragraph" w:styleId="ListBullet2">
    <w:name w:val="List Bullet 2"/>
    <w:basedOn w:val="Normal"/>
    <w:uiPriority w:val="2"/>
    <w:qFormat/>
    <w:rsid w:val="00BF6876"/>
    <w:pPr>
      <w:numPr>
        <w:ilvl w:val="1"/>
        <w:numId w:val="5"/>
      </w:numPr>
      <w:spacing w:before="0" w:line="269" w:lineRule="auto"/>
    </w:pPr>
  </w:style>
  <w:style w:type="paragraph" w:styleId="ListBullet3">
    <w:name w:val="List Bullet 3"/>
    <w:basedOn w:val="Normal"/>
    <w:uiPriority w:val="2"/>
    <w:qFormat/>
    <w:rsid w:val="004533BF"/>
    <w:pPr>
      <w:numPr>
        <w:ilvl w:val="2"/>
        <w:numId w:val="5"/>
      </w:numPr>
      <w:spacing w:before="0" w:line="269" w:lineRule="auto"/>
    </w:pPr>
  </w:style>
  <w:style w:type="paragraph" w:styleId="ListBullet4">
    <w:name w:val="List Bullet 4"/>
    <w:basedOn w:val="Normal"/>
    <w:uiPriority w:val="2"/>
    <w:rsid w:val="004533BF"/>
    <w:pPr>
      <w:numPr>
        <w:ilvl w:val="3"/>
        <w:numId w:val="5"/>
      </w:numPr>
      <w:spacing w:before="0" w:line="269" w:lineRule="auto"/>
      <w:contextualSpacing/>
    </w:pPr>
  </w:style>
  <w:style w:type="paragraph" w:customStyle="1" w:styleId="Listabc">
    <w:name w:val="List a b c"/>
    <w:basedOn w:val="Normal"/>
    <w:link w:val="ListabcChar"/>
    <w:uiPriority w:val="1"/>
    <w:qFormat/>
    <w:rsid w:val="005442EC"/>
    <w:pPr>
      <w:spacing w:before="0"/>
    </w:pPr>
  </w:style>
  <w:style w:type="paragraph" w:styleId="BodyText2">
    <w:name w:val="Body Text 2"/>
    <w:basedOn w:val="Normal"/>
    <w:link w:val="BodyText2Char"/>
    <w:uiPriority w:val="99"/>
    <w:semiHidden/>
    <w:unhideWhenUsed/>
    <w:rsid w:val="00583107"/>
    <w:pPr>
      <w:spacing w:line="480" w:lineRule="auto"/>
    </w:pPr>
  </w:style>
  <w:style w:type="character" w:customStyle="1" w:styleId="BodyText2Char">
    <w:name w:val="Body Text 2 Char"/>
    <w:basedOn w:val="DefaultParagraphFont"/>
    <w:link w:val="BodyText2"/>
    <w:uiPriority w:val="99"/>
    <w:semiHidden/>
    <w:rsid w:val="00583107"/>
  </w:style>
  <w:style w:type="paragraph" w:customStyle="1" w:styleId="Listabclevel2">
    <w:name w:val="List a b c level 2"/>
    <w:basedOn w:val="BodyText3"/>
    <w:uiPriority w:val="1"/>
    <w:qFormat/>
    <w:rsid w:val="005442EC"/>
    <w:pPr>
      <w:numPr>
        <w:ilvl w:val="3"/>
        <w:numId w:val="45"/>
      </w:numPr>
      <w:spacing w:before="0"/>
    </w:pPr>
    <w:rPr>
      <w:sz w:val="22"/>
    </w:rPr>
  </w:style>
  <w:style w:type="paragraph" w:styleId="BodyText3">
    <w:name w:val="Body Text 3"/>
    <w:basedOn w:val="Normal"/>
    <w:link w:val="BodyText3Char"/>
    <w:uiPriority w:val="99"/>
    <w:semiHidden/>
    <w:unhideWhenUsed/>
    <w:rsid w:val="00583107"/>
    <w:rPr>
      <w:sz w:val="16"/>
      <w:szCs w:val="16"/>
    </w:rPr>
  </w:style>
  <w:style w:type="character" w:customStyle="1" w:styleId="BodyText3Char">
    <w:name w:val="Body Text 3 Char"/>
    <w:basedOn w:val="DefaultParagraphFont"/>
    <w:link w:val="BodyText3"/>
    <w:uiPriority w:val="99"/>
    <w:semiHidden/>
    <w:rsid w:val="00583107"/>
    <w:rPr>
      <w:sz w:val="16"/>
      <w:szCs w:val="16"/>
    </w:rPr>
  </w:style>
  <w:style w:type="paragraph" w:customStyle="1" w:styleId="AppendixParagraph">
    <w:name w:val="Appendix Paragraph"/>
    <w:uiPriority w:val="10"/>
    <w:qFormat/>
    <w:rsid w:val="00BF6876"/>
    <w:pPr>
      <w:numPr>
        <w:ilvl w:val="1"/>
        <w:numId w:val="4"/>
      </w:numPr>
      <w:tabs>
        <w:tab w:val="num" w:pos="360"/>
      </w:tabs>
      <w:spacing w:before="120" w:after="120"/>
    </w:pPr>
  </w:style>
  <w:style w:type="paragraph" w:customStyle="1" w:styleId="Tabletext">
    <w:name w:val="Table text"/>
    <w:basedOn w:val="Normal"/>
    <w:link w:val="TabletextChar"/>
    <w:uiPriority w:val="3"/>
    <w:qFormat/>
    <w:rsid w:val="00BF6876"/>
    <w:rPr>
      <w:sz w:val="20"/>
      <w:szCs w:val="20"/>
    </w:rPr>
  </w:style>
  <w:style w:type="character" w:styleId="UnresolvedMention">
    <w:name w:val="Unresolved Mention"/>
    <w:basedOn w:val="DefaultParagraphFont"/>
    <w:uiPriority w:val="99"/>
    <w:semiHidden/>
    <w:unhideWhenUsed/>
    <w:rsid w:val="00BF6876"/>
    <w:rPr>
      <w:color w:val="605E5C"/>
      <w:shd w:val="clear" w:color="auto" w:fill="E1DFDD"/>
    </w:rPr>
  </w:style>
  <w:style w:type="paragraph" w:customStyle="1" w:styleId="Appendixlist">
    <w:name w:val="Appendix list"/>
    <w:basedOn w:val="Listabc"/>
    <w:next w:val="Listabc"/>
    <w:link w:val="AppendixlistChar"/>
    <w:rsid w:val="00BF6876"/>
    <w:pPr>
      <w:ind w:left="1134" w:hanging="454"/>
    </w:pPr>
    <w:rPr>
      <w:lang w:val="mi-NZ"/>
    </w:rPr>
  </w:style>
  <w:style w:type="character" w:customStyle="1" w:styleId="AppendixlistChar">
    <w:name w:val="Appendix list Char"/>
    <w:basedOn w:val="DefaultParagraphFont"/>
    <w:link w:val="Appendixlist"/>
    <w:rsid w:val="00BF6876"/>
    <w:rPr>
      <w:lang w:val="mi-NZ"/>
    </w:rPr>
  </w:style>
  <w:style w:type="character" w:customStyle="1" w:styleId="Heading1NoNumberChar">
    <w:name w:val="Heading 1 No Number Char"/>
    <w:basedOn w:val="Heading1Char"/>
    <w:link w:val="Heading1NoNumber"/>
    <w:uiPriority w:val="1"/>
    <w:rsid w:val="00BF6876"/>
    <w:rPr>
      <w:b/>
      <w:color w:val="1A6DAD" w:themeColor="accent6"/>
      <w:sz w:val="32"/>
      <w:szCs w:val="40"/>
    </w:rPr>
  </w:style>
  <w:style w:type="character" w:customStyle="1" w:styleId="ListabcChar">
    <w:name w:val="List a b c Char"/>
    <w:basedOn w:val="BodyText2Char"/>
    <w:link w:val="Listabc"/>
    <w:uiPriority w:val="1"/>
    <w:rsid w:val="005442EC"/>
  </w:style>
  <w:style w:type="character" w:customStyle="1" w:styleId="TabletextChar">
    <w:name w:val="Table text Char"/>
    <w:basedOn w:val="DefaultParagraphFont"/>
    <w:link w:val="Tabletext"/>
    <w:uiPriority w:val="3"/>
    <w:rsid w:val="00BF6876"/>
    <w:rPr>
      <w:sz w:val="20"/>
      <w:szCs w:val="20"/>
    </w:rPr>
  </w:style>
  <w:style w:type="paragraph" w:customStyle="1" w:styleId="TOCHeading1">
    <w:name w:val="TOC Heading1"/>
    <w:link w:val="TOCheadingChar"/>
    <w:rsid w:val="00BF6876"/>
    <w:pPr>
      <w:spacing w:after="240"/>
    </w:pPr>
    <w:rPr>
      <w:b/>
      <w:color w:val="1A6DAD" w:themeColor="accent6"/>
      <w:sz w:val="32"/>
      <w:szCs w:val="40"/>
    </w:rPr>
  </w:style>
  <w:style w:type="character" w:customStyle="1" w:styleId="TOCheadingChar">
    <w:name w:val="TOC heading Char"/>
    <w:basedOn w:val="Heading1NoNumberChar"/>
    <w:link w:val="TOCHeading1"/>
    <w:rsid w:val="00BF6876"/>
    <w:rPr>
      <w:b/>
      <w:color w:val="1A6DAD" w:themeColor="accent6"/>
      <w:sz w:val="32"/>
      <w:szCs w:val="40"/>
    </w:rPr>
  </w:style>
  <w:style w:type="character" w:styleId="CommentReference">
    <w:name w:val="annotation reference"/>
    <w:basedOn w:val="DefaultParagraphFont"/>
    <w:uiPriority w:val="99"/>
    <w:semiHidden/>
    <w:unhideWhenUsed/>
    <w:rsid w:val="00CB46B5"/>
    <w:rPr>
      <w:sz w:val="16"/>
      <w:szCs w:val="16"/>
    </w:rPr>
  </w:style>
  <w:style w:type="paragraph" w:styleId="CommentText">
    <w:name w:val="annotation text"/>
    <w:basedOn w:val="Normal"/>
    <w:link w:val="CommentTextChar"/>
    <w:uiPriority w:val="99"/>
    <w:unhideWhenUsed/>
    <w:rsid w:val="00CB46B5"/>
    <w:pPr>
      <w:spacing w:line="240" w:lineRule="auto"/>
    </w:pPr>
    <w:rPr>
      <w:sz w:val="20"/>
      <w:szCs w:val="20"/>
    </w:rPr>
  </w:style>
  <w:style w:type="character" w:customStyle="1" w:styleId="CommentTextChar">
    <w:name w:val="Comment Text Char"/>
    <w:basedOn w:val="DefaultParagraphFont"/>
    <w:link w:val="CommentText"/>
    <w:uiPriority w:val="99"/>
    <w:rsid w:val="00CB46B5"/>
    <w:rPr>
      <w:sz w:val="20"/>
      <w:szCs w:val="20"/>
    </w:rPr>
  </w:style>
  <w:style w:type="paragraph" w:styleId="CommentSubject">
    <w:name w:val="annotation subject"/>
    <w:basedOn w:val="CommentText"/>
    <w:next w:val="CommentText"/>
    <w:link w:val="CommentSubjectChar"/>
    <w:uiPriority w:val="99"/>
    <w:semiHidden/>
    <w:unhideWhenUsed/>
    <w:rsid w:val="00CB46B5"/>
    <w:rPr>
      <w:b/>
      <w:bCs/>
    </w:rPr>
  </w:style>
  <w:style w:type="character" w:customStyle="1" w:styleId="CommentSubjectChar">
    <w:name w:val="Comment Subject Char"/>
    <w:basedOn w:val="CommentTextChar"/>
    <w:link w:val="CommentSubject"/>
    <w:uiPriority w:val="99"/>
    <w:semiHidden/>
    <w:rsid w:val="00CB46B5"/>
    <w:rPr>
      <w:b/>
      <w:bCs/>
      <w:sz w:val="20"/>
      <w:szCs w:val="20"/>
    </w:rPr>
  </w:style>
  <w:style w:type="paragraph" w:customStyle="1" w:styleId="Default">
    <w:name w:val="Default"/>
    <w:rsid w:val="00EE5B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02BF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926B83"/>
    <w:rPr>
      <w:color w:val="1A6DAD" w:themeColor="followedHyperlink"/>
      <w:u w:val="single"/>
    </w:rPr>
  </w:style>
  <w:style w:type="character" w:customStyle="1" w:styleId="NumberedParagraphChar">
    <w:name w:val="Numbered Paragraph Char"/>
    <w:basedOn w:val="DefaultParagraphFont"/>
    <w:link w:val="NumberedParagraph"/>
    <w:rsid w:val="00752665"/>
  </w:style>
  <w:style w:type="paragraph" w:styleId="Revision">
    <w:name w:val="Revision"/>
    <w:hidden/>
    <w:uiPriority w:val="99"/>
    <w:semiHidden/>
    <w:rsid w:val="00163791"/>
    <w:pPr>
      <w:spacing w:after="0" w:line="240" w:lineRule="auto"/>
    </w:pPr>
  </w:style>
  <w:style w:type="character" w:styleId="Mention">
    <w:name w:val="Mention"/>
    <w:basedOn w:val="DefaultParagraphFont"/>
    <w:uiPriority w:val="99"/>
    <w:unhideWhenUsed/>
    <w:rsid w:val="004A4CCB"/>
    <w:rPr>
      <w:color w:val="2B579A"/>
      <w:shd w:val="clear" w:color="auto" w:fill="E1DFDD"/>
    </w:rPr>
  </w:style>
  <w:style w:type="paragraph" w:customStyle="1" w:styleId="p1">
    <w:name w:val="p1"/>
    <w:basedOn w:val="Normal"/>
    <w:rsid w:val="002C0E41"/>
    <w:pPr>
      <w:spacing w:before="0" w:after="0" w:line="240" w:lineRule="auto"/>
    </w:pPr>
    <w:rPr>
      <w:rFonts w:ascii="Arial" w:eastAsia="Times New Roman" w:hAnsi="Arial" w:cs="Arial"/>
      <w:color w:val="021C38"/>
      <w:sz w:val="15"/>
      <w:szCs w:val="15"/>
      <w:lang w:val="en-AU" w:eastAsia="en-GB"/>
    </w:rPr>
  </w:style>
  <w:style w:type="character" w:customStyle="1" w:styleId="s1">
    <w:name w:val="s1"/>
    <w:basedOn w:val="DefaultParagraphFont"/>
    <w:rsid w:val="002C0E41"/>
    <w:rPr>
      <w:color w:val="000000"/>
    </w:rPr>
  </w:style>
  <w:style w:type="table" w:styleId="GridTable2-Accent2">
    <w:name w:val="Grid Table 2 Accent 2"/>
    <w:basedOn w:val="TableNormal"/>
    <w:uiPriority w:val="47"/>
    <w:rsid w:val="00772137"/>
    <w:pPr>
      <w:spacing w:after="0" w:line="240" w:lineRule="auto"/>
    </w:pPr>
    <w:tblPr>
      <w:tblStyleRowBandSize w:val="1"/>
      <w:tblStyleColBandSize w:val="1"/>
      <w:tblBorders>
        <w:top w:val="single" w:sz="2" w:space="0" w:color="CEE2BE" w:themeColor="accent2" w:themeTint="99"/>
        <w:bottom w:val="single" w:sz="2" w:space="0" w:color="CEE2BE" w:themeColor="accent2" w:themeTint="99"/>
        <w:insideH w:val="single" w:sz="2" w:space="0" w:color="CEE2BE" w:themeColor="accent2" w:themeTint="99"/>
        <w:insideV w:val="single" w:sz="2" w:space="0" w:color="CEE2BE" w:themeColor="accent2" w:themeTint="99"/>
      </w:tblBorders>
    </w:tblPr>
    <w:tblStylePr w:type="firstRow">
      <w:rPr>
        <w:b/>
        <w:bCs/>
      </w:rPr>
      <w:tblPr/>
      <w:tcPr>
        <w:tcBorders>
          <w:top w:val="nil"/>
          <w:bottom w:val="single" w:sz="12" w:space="0" w:color="CEE2BE" w:themeColor="accent2" w:themeTint="99"/>
          <w:insideH w:val="nil"/>
          <w:insideV w:val="nil"/>
        </w:tcBorders>
        <w:shd w:val="clear" w:color="auto" w:fill="FFFFFF" w:themeFill="background1"/>
      </w:tcPr>
    </w:tblStylePr>
    <w:tblStylePr w:type="lastRow">
      <w:rPr>
        <w:b/>
        <w:bCs/>
      </w:rPr>
      <w:tblPr/>
      <w:tcPr>
        <w:tcBorders>
          <w:top w:val="double" w:sz="2" w:space="0" w:color="CEE2B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E9" w:themeFill="accent2" w:themeFillTint="33"/>
      </w:tcPr>
    </w:tblStylePr>
    <w:tblStylePr w:type="band1Horz">
      <w:tblPr/>
      <w:tcPr>
        <w:shd w:val="clear" w:color="auto" w:fill="EEF5E9" w:themeFill="accent2" w:themeFillTint="33"/>
      </w:tcPr>
    </w:tblStylePr>
  </w:style>
  <w:style w:type="numbering" w:customStyle="1" w:styleId="CurrentList1">
    <w:name w:val="Current List1"/>
    <w:uiPriority w:val="99"/>
    <w:rsid w:val="0090664E"/>
    <w:pPr>
      <w:numPr>
        <w:numId w:val="51"/>
      </w:numPr>
    </w:pPr>
  </w:style>
  <w:style w:type="numbering" w:customStyle="1" w:styleId="CurrentList2">
    <w:name w:val="Current List2"/>
    <w:uiPriority w:val="99"/>
    <w:rsid w:val="008F4C3F"/>
    <w:pPr>
      <w:numPr>
        <w:numId w:val="56"/>
      </w:numPr>
    </w:pPr>
  </w:style>
  <w:style w:type="numbering" w:customStyle="1" w:styleId="CurrentList3">
    <w:name w:val="Current List3"/>
    <w:uiPriority w:val="99"/>
    <w:rsid w:val="00C702DF"/>
    <w:pPr>
      <w:numPr>
        <w:numId w:val="59"/>
      </w:numPr>
    </w:pPr>
  </w:style>
  <w:style w:type="numbering" w:customStyle="1" w:styleId="CurrentList4">
    <w:name w:val="Current List4"/>
    <w:uiPriority w:val="99"/>
    <w:rsid w:val="00C702DF"/>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036">
      <w:bodyDiv w:val="1"/>
      <w:marLeft w:val="0"/>
      <w:marRight w:val="0"/>
      <w:marTop w:val="0"/>
      <w:marBottom w:val="0"/>
      <w:divBdr>
        <w:top w:val="none" w:sz="0" w:space="0" w:color="auto"/>
        <w:left w:val="none" w:sz="0" w:space="0" w:color="auto"/>
        <w:bottom w:val="none" w:sz="0" w:space="0" w:color="auto"/>
        <w:right w:val="none" w:sz="0" w:space="0" w:color="auto"/>
      </w:divBdr>
      <w:divsChild>
        <w:div w:id="572352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832059">
      <w:bodyDiv w:val="1"/>
      <w:marLeft w:val="0"/>
      <w:marRight w:val="0"/>
      <w:marTop w:val="0"/>
      <w:marBottom w:val="0"/>
      <w:divBdr>
        <w:top w:val="none" w:sz="0" w:space="0" w:color="auto"/>
        <w:left w:val="none" w:sz="0" w:space="0" w:color="auto"/>
        <w:bottom w:val="none" w:sz="0" w:space="0" w:color="auto"/>
        <w:right w:val="none" w:sz="0" w:space="0" w:color="auto"/>
      </w:divBdr>
    </w:div>
    <w:div w:id="43874942">
      <w:bodyDiv w:val="1"/>
      <w:marLeft w:val="0"/>
      <w:marRight w:val="0"/>
      <w:marTop w:val="0"/>
      <w:marBottom w:val="0"/>
      <w:divBdr>
        <w:top w:val="none" w:sz="0" w:space="0" w:color="auto"/>
        <w:left w:val="none" w:sz="0" w:space="0" w:color="auto"/>
        <w:bottom w:val="none" w:sz="0" w:space="0" w:color="auto"/>
        <w:right w:val="none" w:sz="0" w:space="0" w:color="auto"/>
      </w:divBdr>
    </w:div>
    <w:div w:id="158546288">
      <w:bodyDiv w:val="1"/>
      <w:marLeft w:val="0"/>
      <w:marRight w:val="0"/>
      <w:marTop w:val="0"/>
      <w:marBottom w:val="0"/>
      <w:divBdr>
        <w:top w:val="none" w:sz="0" w:space="0" w:color="auto"/>
        <w:left w:val="none" w:sz="0" w:space="0" w:color="auto"/>
        <w:bottom w:val="none" w:sz="0" w:space="0" w:color="auto"/>
        <w:right w:val="none" w:sz="0" w:space="0" w:color="auto"/>
      </w:divBdr>
    </w:div>
    <w:div w:id="193269495">
      <w:bodyDiv w:val="1"/>
      <w:marLeft w:val="0"/>
      <w:marRight w:val="0"/>
      <w:marTop w:val="0"/>
      <w:marBottom w:val="0"/>
      <w:divBdr>
        <w:top w:val="none" w:sz="0" w:space="0" w:color="auto"/>
        <w:left w:val="none" w:sz="0" w:space="0" w:color="auto"/>
        <w:bottom w:val="none" w:sz="0" w:space="0" w:color="auto"/>
        <w:right w:val="none" w:sz="0" w:space="0" w:color="auto"/>
      </w:divBdr>
      <w:divsChild>
        <w:div w:id="973296094">
          <w:marLeft w:val="446"/>
          <w:marRight w:val="0"/>
          <w:marTop w:val="0"/>
          <w:marBottom w:val="120"/>
          <w:divBdr>
            <w:top w:val="none" w:sz="0" w:space="0" w:color="auto"/>
            <w:left w:val="none" w:sz="0" w:space="0" w:color="auto"/>
            <w:bottom w:val="none" w:sz="0" w:space="0" w:color="auto"/>
            <w:right w:val="none" w:sz="0" w:space="0" w:color="auto"/>
          </w:divBdr>
        </w:div>
        <w:div w:id="1184048755">
          <w:marLeft w:val="446"/>
          <w:marRight w:val="0"/>
          <w:marTop w:val="0"/>
          <w:marBottom w:val="120"/>
          <w:divBdr>
            <w:top w:val="none" w:sz="0" w:space="0" w:color="auto"/>
            <w:left w:val="none" w:sz="0" w:space="0" w:color="auto"/>
            <w:bottom w:val="none" w:sz="0" w:space="0" w:color="auto"/>
            <w:right w:val="none" w:sz="0" w:space="0" w:color="auto"/>
          </w:divBdr>
        </w:div>
      </w:divsChild>
    </w:div>
    <w:div w:id="203375863">
      <w:bodyDiv w:val="1"/>
      <w:marLeft w:val="0"/>
      <w:marRight w:val="0"/>
      <w:marTop w:val="0"/>
      <w:marBottom w:val="0"/>
      <w:divBdr>
        <w:top w:val="none" w:sz="0" w:space="0" w:color="auto"/>
        <w:left w:val="none" w:sz="0" w:space="0" w:color="auto"/>
        <w:bottom w:val="none" w:sz="0" w:space="0" w:color="auto"/>
        <w:right w:val="none" w:sz="0" w:space="0" w:color="auto"/>
      </w:divBdr>
      <w:divsChild>
        <w:div w:id="1869097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2221548">
      <w:bodyDiv w:val="1"/>
      <w:marLeft w:val="0"/>
      <w:marRight w:val="0"/>
      <w:marTop w:val="0"/>
      <w:marBottom w:val="0"/>
      <w:divBdr>
        <w:top w:val="none" w:sz="0" w:space="0" w:color="auto"/>
        <w:left w:val="none" w:sz="0" w:space="0" w:color="auto"/>
        <w:bottom w:val="none" w:sz="0" w:space="0" w:color="auto"/>
        <w:right w:val="none" w:sz="0" w:space="0" w:color="auto"/>
      </w:divBdr>
    </w:div>
    <w:div w:id="359203598">
      <w:bodyDiv w:val="1"/>
      <w:marLeft w:val="0"/>
      <w:marRight w:val="0"/>
      <w:marTop w:val="0"/>
      <w:marBottom w:val="0"/>
      <w:divBdr>
        <w:top w:val="none" w:sz="0" w:space="0" w:color="auto"/>
        <w:left w:val="none" w:sz="0" w:space="0" w:color="auto"/>
        <w:bottom w:val="none" w:sz="0" w:space="0" w:color="auto"/>
        <w:right w:val="none" w:sz="0" w:space="0" w:color="auto"/>
      </w:divBdr>
    </w:div>
    <w:div w:id="362286396">
      <w:bodyDiv w:val="1"/>
      <w:marLeft w:val="0"/>
      <w:marRight w:val="0"/>
      <w:marTop w:val="0"/>
      <w:marBottom w:val="0"/>
      <w:divBdr>
        <w:top w:val="none" w:sz="0" w:space="0" w:color="auto"/>
        <w:left w:val="none" w:sz="0" w:space="0" w:color="auto"/>
        <w:bottom w:val="none" w:sz="0" w:space="0" w:color="auto"/>
        <w:right w:val="none" w:sz="0" w:space="0" w:color="auto"/>
      </w:divBdr>
    </w:div>
    <w:div w:id="366563753">
      <w:bodyDiv w:val="1"/>
      <w:marLeft w:val="0"/>
      <w:marRight w:val="0"/>
      <w:marTop w:val="0"/>
      <w:marBottom w:val="0"/>
      <w:divBdr>
        <w:top w:val="none" w:sz="0" w:space="0" w:color="auto"/>
        <w:left w:val="none" w:sz="0" w:space="0" w:color="auto"/>
        <w:bottom w:val="none" w:sz="0" w:space="0" w:color="auto"/>
        <w:right w:val="none" w:sz="0" w:space="0" w:color="auto"/>
      </w:divBdr>
      <w:divsChild>
        <w:div w:id="513618708">
          <w:marLeft w:val="0"/>
          <w:marRight w:val="0"/>
          <w:marTop w:val="0"/>
          <w:marBottom w:val="0"/>
          <w:divBdr>
            <w:top w:val="none" w:sz="0" w:space="0" w:color="auto"/>
            <w:left w:val="none" w:sz="0" w:space="0" w:color="auto"/>
            <w:bottom w:val="none" w:sz="0" w:space="0" w:color="auto"/>
            <w:right w:val="none" w:sz="0" w:space="0" w:color="auto"/>
          </w:divBdr>
          <w:divsChild>
            <w:div w:id="68308089">
              <w:marLeft w:val="0"/>
              <w:marRight w:val="0"/>
              <w:marTop w:val="0"/>
              <w:marBottom w:val="0"/>
              <w:divBdr>
                <w:top w:val="none" w:sz="0" w:space="0" w:color="auto"/>
                <w:left w:val="none" w:sz="0" w:space="0" w:color="auto"/>
                <w:bottom w:val="none" w:sz="0" w:space="0" w:color="auto"/>
                <w:right w:val="none" w:sz="0" w:space="0" w:color="auto"/>
              </w:divBdr>
            </w:div>
            <w:div w:id="120072786">
              <w:marLeft w:val="0"/>
              <w:marRight w:val="0"/>
              <w:marTop w:val="0"/>
              <w:marBottom w:val="0"/>
              <w:divBdr>
                <w:top w:val="none" w:sz="0" w:space="0" w:color="auto"/>
                <w:left w:val="none" w:sz="0" w:space="0" w:color="auto"/>
                <w:bottom w:val="none" w:sz="0" w:space="0" w:color="auto"/>
                <w:right w:val="none" w:sz="0" w:space="0" w:color="auto"/>
              </w:divBdr>
            </w:div>
            <w:div w:id="248975270">
              <w:marLeft w:val="0"/>
              <w:marRight w:val="0"/>
              <w:marTop w:val="0"/>
              <w:marBottom w:val="0"/>
              <w:divBdr>
                <w:top w:val="none" w:sz="0" w:space="0" w:color="auto"/>
                <w:left w:val="none" w:sz="0" w:space="0" w:color="auto"/>
                <w:bottom w:val="none" w:sz="0" w:space="0" w:color="auto"/>
                <w:right w:val="none" w:sz="0" w:space="0" w:color="auto"/>
              </w:divBdr>
            </w:div>
            <w:div w:id="354501212">
              <w:marLeft w:val="0"/>
              <w:marRight w:val="0"/>
              <w:marTop w:val="0"/>
              <w:marBottom w:val="0"/>
              <w:divBdr>
                <w:top w:val="none" w:sz="0" w:space="0" w:color="auto"/>
                <w:left w:val="none" w:sz="0" w:space="0" w:color="auto"/>
                <w:bottom w:val="none" w:sz="0" w:space="0" w:color="auto"/>
                <w:right w:val="none" w:sz="0" w:space="0" w:color="auto"/>
              </w:divBdr>
            </w:div>
            <w:div w:id="595671001">
              <w:marLeft w:val="0"/>
              <w:marRight w:val="0"/>
              <w:marTop w:val="0"/>
              <w:marBottom w:val="0"/>
              <w:divBdr>
                <w:top w:val="none" w:sz="0" w:space="0" w:color="auto"/>
                <w:left w:val="none" w:sz="0" w:space="0" w:color="auto"/>
                <w:bottom w:val="none" w:sz="0" w:space="0" w:color="auto"/>
                <w:right w:val="none" w:sz="0" w:space="0" w:color="auto"/>
              </w:divBdr>
            </w:div>
            <w:div w:id="763964039">
              <w:marLeft w:val="0"/>
              <w:marRight w:val="0"/>
              <w:marTop w:val="0"/>
              <w:marBottom w:val="0"/>
              <w:divBdr>
                <w:top w:val="none" w:sz="0" w:space="0" w:color="auto"/>
                <w:left w:val="none" w:sz="0" w:space="0" w:color="auto"/>
                <w:bottom w:val="none" w:sz="0" w:space="0" w:color="auto"/>
                <w:right w:val="none" w:sz="0" w:space="0" w:color="auto"/>
              </w:divBdr>
            </w:div>
            <w:div w:id="771365306">
              <w:marLeft w:val="0"/>
              <w:marRight w:val="0"/>
              <w:marTop w:val="0"/>
              <w:marBottom w:val="0"/>
              <w:divBdr>
                <w:top w:val="none" w:sz="0" w:space="0" w:color="auto"/>
                <w:left w:val="none" w:sz="0" w:space="0" w:color="auto"/>
                <w:bottom w:val="none" w:sz="0" w:space="0" w:color="auto"/>
                <w:right w:val="none" w:sz="0" w:space="0" w:color="auto"/>
              </w:divBdr>
            </w:div>
            <w:div w:id="831141073">
              <w:marLeft w:val="0"/>
              <w:marRight w:val="0"/>
              <w:marTop w:val="0"/>
              <w:marBottom w:val="0"/>
              <w:divBdr>
                <w:top w:val="none" w:sz="0" w:space="0" w:color="auto"/>
                <w:left w:val="none" w:sz="0" w:space="0" w:color="auto"/>
                <w:bottom w:val="none" w:sz="0" w:space="0" w:color="auto"/>
                <w:right w:val="none" w:sz="0" w:space="0" w:color="auto"/>
              </w:divBdr>
            </w:div>
            <w:div w:id="889193068">
              <w:marLeft w:val="0"/>
              <w:marRight w:val="0"/>
              <w:marTop w:val="0"/>
              <w:marBottom w:val="0"/>
              <w:divBdr>
                <w:top w:val="none" w:sz="0" w:space="0" w:color="auto"/>
                <w:left w:val="none" w:sz="0" w:space="0" w:color="auto"/>
                <w:bottom w:val="none" w:sz="0" w:space="0" w:color="auto"/>
                <w:right w:val="none" w:sz="0" w:space="0" w:color="auto"/>
              </w:divBdr>
            </w:div>
            <w:div w:id="920798032">
              <w:marLeft w:val="0"/>
              <w:marRight w:val="0"/>
              <w:marTop w:val="0"/>
              <w:marBottom w:val="0"/>
              <w:divBdr>
                <w:top w:val="none" w:sz="0" w:space="0" w:color="auto"/>
                <w:left w:val="none" w:sz="0" w:space="0" w:color="auto"/>
                <w:bottom w:val="none" w:sz="0" w:space="0" w:color="auto"/>
                <w:right w:val="none" w:sz="0" w:space="0" w:color="auto"/>
              </w:divBdr>
            </w:div>
            <w:div w:id="1198196640">
              <w:marLeft w:val="0"/>
              <w:marRight w:val="0"/>
              <w:marTop w:val="0"/>
              <w:marBottom w:val="0"/>
              <w:divBdr>
                <w:top w:val="none" w:sz="0" w:space="0" w:color="auto"/>
                <w:left w:val="none" w:sz="0" w:space="0" w:color="auto"/>
                <w:bottom w:val="none" w:sz="0" w:space="0" w:color="auto"/>
                <w:right w:val="none" w:sz="0" w:space="0" w:color="auto"/>
              </w:divBdr>
            </w:div>
            <w:div w:id="1316228347">
              <w:marLeft w:val="0"/>
              <w:marRight w:val="0"/>
              <w:marTop w:val="0"/>
              <w:marBottom w:val="0"/>
              <w:divBdr>
                <w:top w:val="none" w:sz="0" w:space="0" w:color="auto"/>
                <w:left w:val="none" w:sz="0" w:space="0" w:color="auto"/>
                <w:bottom w:val="none" w:sz="0" w:space="0" w:color="auto"/>
                <w:right w:val="none" w:sz="0" w:space="0" w:color="auto"/>
              </w:divBdr>
            </w:div>
            <w:div w:id="1455563181">
              <w:marLeft w:val="0"/>
              <w:marRight w:val="0"/>
              <w:marTop w:val="0"/>
              <w:marBottom w:val="0"/>
              <w:divBdr>
                <w:top w:val="none" w:sz="0" w:space="0" w:color="auto"/>
                <w:left w:val="none" w:sz="0" w:space="0" w:color="auto"/>
                <w:bottom w:val="none" w:sz="0" w:space="0" w:color="auto"/>
                <w:right w:val="none" w:sz="0" w:space="0" w:color="auto"/>
              </w:divBdr>
            </w:div>
            <w:div w:id="1594364372">
              <w:marLeft w:val="0"/>
              <w:marRight w:val="0"/>
              <w:marTop w:val="0"/>
              <w:marBottom w:val="0"/>
              <w:divBdr>
                <w:top w:val="none" w:sz="0" w:space="0" w:color="auto"/>
                <w:left w:val="none" w:sz="0" w:space="0" w:color="auto"/>
                <w:bottom w:val="none" w:sz="0" w:space="0" w:color="auto"/>
                <w:right w:val="none" w:sz="0" w:space="0" w:color="auto"/>
              </w:divBdr>
            </w:div>
            <w:div w:id="1832016502">
              <w:marLeft w:val="0"/>
              <w:marRight w:val="0"/>
              <w:marTop w:val="0"/>
              <w:marBottom w:val="0"/>
              <w:divBdr>
                <w:top w:val="none" w:sz="0" w:space="0" w:color="auto"/>
                <w:left w:val="none" w:sz="0" w:space="0" w:color="auto"/>
                <w:bottom w:val="none" w:sz="0" w:space="0" w:color="auto"/>
                <w:right w:val="none" w:sz="0" w:space="0" w:color="auto"/>
              </w:divBdr>
            </w:div>
            <w:div w:id="1920284284">
              <w:marLeft w:val="0"/>
              <w:marRight w:val="0"/>
              <w:marTop w:val="0"/>
              <w:marBottom w:val="0"/>
              <w:divBdr>
                <w:top w:val="none" w:sz="0" w:space="0" w:color="auto"/>
                <w:left w:val="none" w:sz="0" w:space="0" w:color="auto"/>
                <w:bottom w:val="none" w:sz="0" w:space="0" w:color="auto"/>
                <w:right w:val="none" w:sz="0" w:space="0" w:color="auto"/>
              </w:divBdr>
            </w:div>
            <w:div w:id="1978879334">
              <w:marLeft w:val="0"/>
              <w:marRight w:val="0"/>
              <w:marTop w:val="0"/>
              <w:marBottom w:val="0"/>
              <w:divBdr>
                <w:top w:val="none" w:sz="0" w:space="0" w:color="auto"/>
                <w:left w:val="none" w:sz="0" w:space="0" w:color="auto"/>
                <w:bottom w:val="none" w:sz="0" w:space="0" w:color="auto"/>
                <w:right w:val="none" w:sz="0" w:space="0" w:color="auto"/>
              </w:divBdr>
            </w:div>
            <w:div w:id="1984656152">
              <w:marLeft w:val="0"/>
              <w:marRight w:val="0"/>
              <w:marTop w:val="0"/>
              <w:marBottom w:val="0"/>
              <w:divBdr>
                <w:top w:val="none" w:sz="0" w:space="0" w:color="auto"/>
                <w:left w:val="none" w:sz="0" w:space="0" w:color="auto"/>
                <w:bottom w:val="none" w:sz="0" w:space="0" w:color="auto"/>
                <w:right w:val="none" w:sz="0" w:space="0" w:color="auto"/>
              </w:divBdr>
            </w:div>
            <w:div w:id="1989361284">
              <w:marLeft w:val="0"/>
              <w:marRight w:val="0"/>
              <w:marTop w:val="0"/>
              <w:marBottom w:val="0"/>
              <w:divBdr>
                <w:top w:val="none" w:sz="0" w:space="0" w:color="auto"/>
                <w:left w:val="none" w:sz="0" w:space="0" w:color="auto"/>
                <w:bottom w:val="none" w:sz="0" w:space="0" w:color="auto"/>
                <w:right w:val="none" w:sz="0" w:space="0" w:color="auto"/>
              </w:divBdr>
            </w:div>
            <w:div w:id="2067752608">
              <w:marLeft w:val="0"/>
              <w:marRight w:val="0"/>
              <w:marTop w:val="0"/>
              <w:marBottom w:val="0"/>
              <w:divBdr>
                <w:top w:val="none" w:sz="0" w:space="0" w:color="auto"/>
                <w:left w:val="none" w:sz="0" w:space="0" w:color="auto"/>
                <w:bottom w:val="none" w:sz="0" w:space="0" w:color="auto"/>
                <w:right w:val="none" w:sz="0" w:space="0" w:color="auto"/>
              </w:divBdr>
            </w:div>
          </w:divsChild>
        </w:div>
        <w:div w:id="1608613010">
          <w:marLeft w:val="0"/>
          <w:marRight w:val="0"/>
          <w:marTop w:val="0"/>
          <w:marBottom w:val="0"/>
          <w:divBdr>
            <w:top w:val="none" w:sz="0" w:space="0" w:color="auto"/>
            <w:left w:val="none" w:sz="0" w:space="0" w:color="auto"/>
            <w:bottom w:val="none" w:sz="0" w:space="0" w:color="auto"/>
            <w:right w:val="none" w:sz="0" w:space="0" w:color="auto"/>
          </w:divBdr>
          <w:divsChild>
            <w:div w:id="284890778">
              <w:marLeft w:val="0"/>
              <w:marRight w:val="0"/>
              <w:marTop w:val="0"/>
              <w:marBottom w:val="0"/>
              <w:divBdr>
                <w:top w:val="none" w:sz="0" w:space="0" w:color="auto"/>
                <w:left w:val="none" w:sz="0" w:space="0" w:color="auto"/>
                <w:bottom w:val="none" w:sz="0" w:space="0" w:color="auto"/>
                <w:right w:val="none" w:sz="0" w:space="0" w:color="auto"/>
              </w:divBdr>
            </w:div>
            <w:div w:id="721371507">
              <w:marLeft w:val="0"/>
              <w:marRight w:val="0"/>
              <w:marTop w:val="0"/>
              <w:marBottom w:val="0"/>
              <w:divBdr>
                <w:top w:val="none" w:sz="0" w:space="0" w:color="auto"/>
                <w:left w:val="none" w:sz="0" w:space="0" w:color="auto"/>
                <w:bottom w:val="none" w:sz="0" w:space="0" w:color="auto"/>
                <w:right w:val="none" w:sz="0" w:space="0" w:color="auto"/>
              </w:divBdr>
            </w:div>
            <w:div w:id="800077250">
              <w:marLeft w:val="0"/>
              <w:marRight w:val="0"/>
              <w:marTop w:val="0"/>
              <w:marBottom w:val="0"/>
              <w:divBdr>
                <w:top w:val="none" w:sz="0" w:space="0" w:color="auto"/>
                <w:left w:val="none" w:sz="0" w:space="0" w:color="auto"/>
                <w:bottom w:val="none" w:sz="0" w:space="0" w:color="auto"/>
                <w:right w:val="none" w:sz="0" w:space="0" w:color="auto"/>
              </w:divBdr>
            </w:div>
            <w:div w:id="826363460">
              <w:marLeft w:val="0"/>
              <w:marRight w:val="0"/>
              <w:marTop w:val="0"/>
              <w:marBottom w:val="0"/>
              <w:divBdr>
                <w:top w:val="none" w:sz="0" w:space="0" w:color="auto"/>
                <w:left w:val="none" w:sz="0" w:space="0" w:color="auto"/>
                <w:bottom w:val="none" w:sz="0" w:space="0" w:color="auto"/>
                <w:right w:val="none" w:sz="0" w:space="0" w:color="auto"/>
              </w:divBdr>
            </w:div>
            <w:div w:id="848761353">
              <w:marLeft w:val="0"/>
              <w:marRight w:val="0"/>
              <w:marTop w:val="0"/>
              <w:marBottom w:val="0"/>
              <w:divBdr>
                <w:top w:val="none" w:sz="0" w:space="0" w:color="auto"/>
                <w:left w:val="none" w:sz="0" w:space="0" w:color="auto"/>
                <w:bottom w:val="none" w:sz="0" w:space="0" w:color="auto"/>
                <w:right w:val="none" w:sz="0" w:space="0" w:color="auto"/>
              </w:divBdr>
            </w:div>
            <w:div w:id="1094203345">
              <w:marLeft w:val="0"/>
              <w:marRight w:val="0"/>
              <w:marTop w:val="0"/>
              <w:marBottom w:val="0"/>
              <w:divBdr>
                <w:top w:val="none" w:sz="0" w:space="0" w:color="auto"/>
                <w:left w:val="none" w:sz="0" w:space="0" w:color="auto"/>
                <w:bottom w:val="none" w:sz="0" w:space="0" w:color="auto"/>
                <w:right w:val="none" w:sz="0" w:space="0" w:color="auto"/>
              </w:divBdr>
            </w:div>
            <w:div w:id="1366908228">
              <w:marLeft w:val="0"/>
              <w:marRight w:val="0"/>
              <w:marTop w:val="0"/>
              <w:marBottom w:val="0"/>
              <w:divBdr>
                <w:top w:val="none" w:sz="0" w:space="0" w:color="auto"/>
                <w:left w:val="none" w:sz="0" w:space="0" w:color="auto"/>
                <w:bottom w:val="none" w:sz="0" w:space="0" w:color="auto"/>
                <w:right w:val="none" w:sz="0" w:space="0" w:color="auto"/>
              </w:divBdr>
            </w:div>
            <w:div w:id="1525288536">
              <w:marLeft w:val="0"/>
              <w:marRight w:val="0"/>
              <w:marTop w:val="0"/>
              <w:marBottom w:val="0"/>
              <w:divBdr>
                <w:top w:val="none" w:sz="0" w:space="0" w:color="auto"/>
                <w:left w:val="none" w:sz="0" w:space="0" w:color="auto"/>
                <w:bottom w:val="none" w:sz="0" w:space="0" w:color="auto"/>
                <w:right w:val="none" w:sz="0" w:space="0" w:color="auto"/>
              </w:divBdr>
            </w:div>
            <w:div w:id="1529832614">
              <w:marLeft w:val="0"/>
              <w:marRight w:val="0"/>
              <w:marTop w:val="0"/>
              <w:marBottom w:val="0"/>
              <w:divBdr>
                <w:top w:val="none" w:sz="0" w:space="0" w:color="auto"/>
                <w:left w:val="none" w:sz="0" w:space="0" w:color="auto"/>
                <w:bottom w:val="none" w:sz="0" w:space="0" w:color="auto"/>
                <w:right w:val="none" w:sz="0" w:space="0" w:color="auto"/>
              </w:divBdr>
            </w:div>
            <w:div w:id="1550919559">
              <w:marLeft w:val="0"/>
              <w:marRight w:val="0"/>
              <w:marTop w:val="0"/>
              <w:marBottom w:val="0"/>
              <w:divBdr>
                <w:top w:val="none" w:sz="0" w:space="0" w:color="auto"/>
                <w:left w:val="none" w:sz="0" w:space="0" w:color="auto"/>
                <w:bottom w:val="none" w:sz="0" w:space="0" w:color="auto"/>
                <w:right w:val="none" w:sz="0" w:space="0" w:color="auto"/>
              </w:divBdr>
            </w:div>
            <w:div w:id="1836722087">
              <w:marLeft w:val="0"/>
              <w:marRight w:val="0"/>
              <w:marTop w:val="0"/>
              <w:marBottom w:val="0"/>
              <w:divBdr>
                <w:top w:val="none" w:sz="0" w:space="0" w:color="auto"/>
                <w:left w:val="none" w:sz="0" w:space="0" w:color="auto"/>
                <w:bottom w:val="none" w:sz="0" w:space="0" w:color="auto"/>
                <w:right w:val="none" w:sz="0" w:space="0" w:color="auto"/>
              </w:divBdr>
            </w:div>
            <w:div w:id="1879317411">
              <w:marLeft w:val="0"/>
              <w:marRight w:val="0"/>
              <w:marTop w:val="0"/>
              <w:marBottom w:val="0"/>
              <w:divBdr>
                <w:top w:val="none" w:sz="0" w:space="0" w:color="auto"/>
                <w:left w:val="none" w:sz="0" w:space="0" w:color="auto"/>
                <w:bottom w:val="none" w:sz="0" w:space="0" w:color="auto"/>
                <w:right w:val="none" w:sz="0" w:space="0" w:color="auto"/>
              </w:divBdr>
            </w:div>
            <w:div w:id="1884948635">
              <w:marLeft w:val="0"/>
              <w:marRight w:val="0"/>
              <w:marTop w:val="0"/>
              <w:marBottom w:val="0"/>
              <w:divBdr>
                <w:top w:val="none" w:sz="0" w:space="0" w:color="auto"/>
                <w:left w:val="none" w:sz="0" w:space="0" w:color="auto"/>
                <w:bottom w:val="none" w:sz="0" w:space="0" w:color="auto"/>
                <w:right w:val="none" w:sz="0" w:space="0" w:color="auto"/>
              </w:divBdr>
            </w:div>
            <w:div w:id="2012638763">
              <w:marLeft w:val="0"/>
              <w:marRight w:val="0"/>
              <w:marTop w:val="0"/>
              <w:marBottom w:val="0"/>
              <w:divBdr>
                <w:top w:val="none" w:sz="0" w:space="0" w:color="auto"/>
                <w:left w:val="none" w:sz="0" w:space="0" w:color="auto"/>
                <w:bottom w:val="none" w:sz="0" w:space="0" w:color="auto"/>
                <w:right w:val="none" w:sz="0" w:space="0" w:color="auto"/>
              </w:divBdr>
            </w:div>
          </w:divsChild>
        </w:div>
        <w:div w:id="1928463952">
          <w:marLeft w:val="0"/>
          <w:marRight w:val="0"/>
          <w:marTop w:val="0"/>
          <w:marBottom w:val="0"/>
          <w:divBdr>
            <w:top w:val="none" w:sz="0" w:space="0" w:color="auto"/>
            <w:left w:val="none" w:sz="0" w:space="0" w:color="auto"/>
            <w:bottom w:val="none" w:sz="0" w:space="0" w:color="auto"/>
            <w:right w:val="none" w:sz="0" w:space="0" w:color="auto"/>
          </w:divBdr>
          <w:divsChild>
            <w:div w:id="131212674">
              <w:marLeft w:val="0"/>
              <w:marRight w:val="0"/>
              <w:marTop w:val="0"/>
              <w:marBottom w:val="0"/>
              <w:divBdr>
                <w:top w:val="none" w:sz="0" w:space="0" w:color="auto"/>
                <w:left w:val="none" w:sz="0" w:space="0" w:color="auto"/>
                <w:bottom w:val="none" w:sz="0" w:space="0" w:color="auto"/>
                <w:right w:val="none" w:sz="0" w:space="0" w:color="auto"/>
              </w:divBdr>
            </w:div>
            <w:div w:id="170993874">
              <w:marLeft w:val="0"/>
              <w:marRight w:val="0"/>
              <w:marTop w:val="0"/>
              <w:marBottom w:val="0"/>
              <w:divBdr>
                <w:top w:val="none" w:sz="0" w:space="0" w:color="auto"/>
                <w:left w:val="none" w:sz="0" w:space="0" w:color="auto"/>
                <w:bottom w:val="none" w:sz="0" w:space="0" w:color="auto"/>
                <w:right w:val="none" w:sz="0" w:space="0" w:color="auto"/>
              </w:divBdr>
            </w:div>
            <w:div w:id="206072298">
              <w:marLeft w:val="0"/>
              <w:marRight w:val="0"/>
              <w:marTop w:val="0"/>
              <w:marBottom w:val="0"/>
              <w:divBdr>
                <w:top w:val="none" w:sz="0" w:space="0" w:color="auto"/>
                <w:left w:val="none" w:sz="0" w:space="0" w:color="auto"/>
                <w:bottom w:val="none" w:sz="0" w:space="0" w:color="auto"/>
                <w:right w:val="none" w:sz="0" w:space="0" w:color="auto"/>
              </w:divBdr>
            </w:div>
            <w:div w:id="494344448">
              <w:marLeft w:val="0"/>
              <w:marRight w:val="0"/>
              <w:marTop w:val="0"/>
              <w:marBottom w:val="0"/>
              <w:divBdr>
                <w:top w:val="none" w:sz="0" w:space="0" w:color="auto"/>
                <w:left w:val="none" w:sz="0" w:space="0" w:color="auto"/>
                <w:bottom w:val="none" w:sz="0" w:space="0" w:color="auto"/>
                <w:right w:val="none" w:sz="0" w:space="0" w:color="auto"/>
              </w:divBdr>
            </w:div>
            <w:div w:id="574704106">
              <w:marLeft w:val="0"/>
              <w:marRight w:val="0"/>
              <w:marTop w:val="0"/>
              <w:marBottom w:val="0"/>
              <w:divBdr>
                <w:top w:val="none" w:sz="0" w:space="0" w:color="auto"/>
                <w:left w:val="none" w:sz="0" w:space="0" w:color="auto"/>
                <w:bottom w:val="none" w:sz="0" w:space="0" w:color="auto"/>
                <w:right w:val="none" w:sz="0" w:space="0" w:color="auto"/>
              </w:divBdr>
            </w:div>
            <w:div w:id="694381304">
              <w:marLeft w:val="0"/>
              <w:marRight w:val="0"/>
              <w:marTop w:val="0"/>
              <w:marBottom w:val="0"/>
              <w:divBdr>
                <w:top w:val="none" w:sz="0" w:space="0" w:color="auto"/>
                <w:left w:val="none" w:sz="0" w:space="0" w:color="auto"/>
                <w:bottom w:val="none" w:sz="0" w:space="0" w:color="auto"/>
                <w:right w:val="none" w:sz="0" w:space="0" w:color="auto"/>
              </w:divBdr>
            </w:div>
            <w:div w:id="765881939">
              <w:marLeft w:val="0"/>
              <w:marRight w:val="0"/>
              <w:marTop w:val="0"/>
              <w:marBottom w:val="0"/>
              <w:divBdr>
                <w:top w:val="none" w:sz="0" w:space="0" w:color="auto"/>
                <w:left w:val="none" w:sz="0" w:space="0" w:color="auto"/>
                <w:bottom w:val="none" w:sz="0" w:space="0" w:color="auto"/>
                <w:right w:val="none" w:sz="0" w:space="0" w:color="auto"/>
              </w:divBdr>
            </w:div>
            <w:div w:id="822505315">
              <w:marLeft w:val="0"/>
              <w:marRight w:val="0"/>
              <w:marTop w:val="0"/>
              <w:marBottom w:val="0"/>
              <w:divBdr>
                <w:top w:val="none" w:sz="0" w:space="0" w:color="auto"/>
                <w:left w:val="none" w:sz="0" w:space="0" w:color="auto"/>
                <w:bottom w:val="none" w:sz="0" w:space="0" w:color="auto"/>
                <w:right w:val="none" w:sz="0" w:space="0" w:color="auto"/>
              </w:divBdr>
            </w:div>
            <w:div w:id="967903730">
              <w:marLeft w:val="0"/>
              <w:marRight w:val="0"/>
              <w:marTop w:val="0"/>
              <w:marBottom w:val="0"/>
              <w:divBdr>
                <w:top w:val="none" w:sz="0" w:space="0" w:color="auto"/>
                <w:left w:val="none" w:sz="0" w:space="0" w:color="auto"/>
                <w:bottom w:val="none" w:sz="0" w:space="0" w:color="auto"/>
                <w:right w:val="none" w:sz="0" w:space="0" w:color="auto"/>
              </w:divBdr>
            </w:div>
            <w:div w:id="980236720">
              <w:marLeft w:val="0"/>
              <w:marRight w:val="0"/>
              <w:marTop w:val="0"/>
              <w:marBottom w:val="0"/>
              <w:divBdr>
                <w:top w:val="none" w:sz="0" w:space="0" w:color="auto"/>
                <w:left w:val="none" w:sz="0" w:space="0" w:color="auto"/>
                <w:bottom w:val="none" w:sz="0" w:space="0" w:color="auto"/>
                <w:right w:val="none" w:sz="0" w:space="0" w:color="auto"/>
              </w:divBdr>
            </w:div>
            <w:div w:id="1105885886">
              <w:marLeft w:val="0"/>
              <w:marRight w:val="0"/>
              <w:marTop w:val="0"/>
              <w:marBottom w:val="0"/>
              <w:divBdr>
                <w:top w:val="none" w:sz="0" w:space="0" w:color="auto"/>
                <w:left w:val="none" w:sz="0" w:space="0" w:color="auto"/>
                <w:bottom w:val="none" w:sz="0" w:space="0" w:color="auto"/>
                <w:right w:val="none" w:sz="0" w:space="0" w:color="auto"/>
              </w:divBdr>
            </w:div>
            <w:div w:id="1158765802">
              <w:marLeft w:val="0"/>
              <w:marRight w:val="0"/>
              <w:marTop w:val="0"/>
              <w:marBottom w:val="0"/>
              <w:divBdr>
                <w:top w:val="none" w:sz="0" w:space="0" w:color="auto"/>
                <w:left w:val="none" w:sz="0" w:space="0" w:color="auto"/>
                <w:bottom w:val="none" w:sz="0" w:space="0" w:color="auto"/>
                <w:right w:val="none" w:sz="0" w:space="0" w:color="auto"/>
              </w:divBdr>
            </w:div>
            <w:div w:id="1159421254">
              <w:marLeft w:val="0"/>
              <w:marRight w:val="0"/>
              <w:marTop w:val="0"/>
              <w:marBottom w:val="0"/>
              <w:divBdr>
                <w:top w:val="none" w:sz="0" w:space="0" w:color="auto"/>
                <w:left w:val="none" w:sz="0" w:space="0" w:color="auto"/>
                <w:bottom w:val="none" w:sz="0" w:space="0" w:color="auto"/>
                <w:right w:val="none" w:sz="0" w:space="0" w:color="auto"/>
              </w:divBdr>
            </w:div>
            <w:div w:id="1289048912">
              <w:marLeft w:val="0"/>
              <w:marRight w:val="0"/>
              <w:marTop w:val="0"/>
              <w:marBottom w:val="0"/>
              <w:divBdr>
                <w:top w:val="none" w:sz="0" w:space="0" w:color="auto"/>
                <w:left w:val="none" w:sz="0" w:space="0" w:color="auto"/>
                <w:bottom w:val="none" w:sz="0" w:space="0" w:color="auto"/>
                <w:right w:val="none" w:sz="0" w:space="0" w:color="auto"/>
              </w:divBdr>
            </w:div>
            <w:div w:id="1321495346">
              <w:marLeft w:val="0"/>
              <w:marRight w:val="0"/>
              <w:marTop w:val="0"/>
              <w:marBottom w:val="0"/>
              <w:divBdr>
                <w:top w:val="none" w:sz="0" w:space="0" w:color="auto"/>
                <w:left w:val="none" w:sz="0" w:space="0" w:color="auto"/>
                <w:bottom w:val="none" w:sz="0" w:space="0" w:color="auto"/>
                <w:right w:val="none" w:sz="0" w:space="0" w:color="auto"/>
              </w:divBdr>
            </w:div>
            <w:div w:id="1397436172">
              <w:marLeft w:val="0"/>
              <w:marRight w:val="0"/>
              <w:marTop w:val="0"/>
              <w:marBottom w:val="0"/>
              <w:divBdr>
                <w:top w:val="none" w:sz="0" w:space="0" w:color="auto"/>
                <w:left w:val="none" w:sz="0" w:space="0" w:color="auto"/>
                <w:bottom w:val="none" w:sz="0" w:space="0" w:color="auto"/>
                <w:right w:val="none" w:sz="0" w:space="0" w:color="auto"/>
              </w:divBdr>
            </w:div>
            <w:div w:id="1518419660">
              <w:marLeft w:val="0"/>
              <w:marRight w:val="0"/>
              <w:marTop w:val="0"/>
              <w:marBottom w:val="0"/>
              <w:divBdr>
                <w:top w:val="none" w:sz="0" w:space="0" w:color="auto"/>
                <w:left w:val="none" w:sz="0" w:space="0" w:color="auto"/>
                <w:bottom w:val="none" w:sz="0" w:space="0" w:color="auto"/>
                <w:right w:val="none" w:sz="0" w:space="0" w:color="auto"/>
              </w:divBdr>
            </w:div>
            <w:div w:id="1788236334">
              <w:marLeft w:val="0"/>
              <w:marRight w:val="0"/>
              <w:marTop w:val="0"/>
              <w:marBottom w:val="0"/>
              <w:divBdr>
                <w:top w:val="none" w:sz="0" w:space="0" w:color="auto"/>
                <w:left w:val="none" w:sz="0" w:space="0" w:color="auto"/>
                <w:bottom w:val="none" w:sz="0" w:space="0" w:color="auto"/>
                <w:right w:val="none" w:sz="0" w:space="0" w:color="auto"/>
              </w:divBdr>
            </w:div>
            <w:div w:id="1837914362">
              <w:marLeft w:val="0"/>
              <w:marRight w:val="0"/>
              <w:marTop w:val="0"/>
              <w:marBottom w:val="0"/>
              <w:divBdr>
                <w:top w:val="none" w:sz="0" w:space="0" w:color="auto"/>
                <w:left w:val="none" w:sz="0" w:space="0" w:color="auto"/>
                <w:bottom w:val="none" w:sz="0" w:space="0" w:color="auto"/>
                <w:right w:val="none" w:sz="0" w:space="0" w:color="auto"/>
              </w:divBdr>
            </w:div>
            <w:div w:id="2074542448">
              <w:marLeft w:val="0"/>
              <w:marRight w:val="0"/>
              <w:marTop w:val="0"/>
              <w:marBottom w:val="0"/>
              <w:divBdr>
                <w:top w:val="none" w:sz="0" w:space="0" w:color="auto"/>
                <w:left w:val="none" w:sz="0" w:space="0" w:color="auto"/>
                <w:bottom w:val="none" w:sz="0" w:space="0" w:color="auto"/>
                <w:right w:val="none" w:sz="0" w:space="0" w:color="auto"/>
              </w:divBdr>
            </w:div>
            <w:div w:id="21035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906">
      <w:bodyDiv w:val="1"/>
      <w:marLeft w:val="0"/>
      <w:marRight w:val="0"/>
      <w:marTop w:val="0"/>
      <w:marBottom w:val="0"/>
      <w:divBdr>
        <w:top w:val="none" w:sz="0" w:space="0" w:color="auto"/>
        <w:left w:val="none" w:sz="0" w:space="0" w:color="auto"/>
        <w:bottom w:val="none" w:sz="0" w:space="0" w:color="auto"/>
        <w:right w:val="none" w:sz="0" w:space="0" w:color="auto"/>
      </w:divBdr>
    </w:div>
    <w:div w:id="612514509">
      <w:bodyDiv w:val="1"/>
      <w:marLeft w:val="0"/>
      <w:marRight w:val="0"/>
      <w:marTop w:val="0"/>
      <w:marBottom w:val="0"/>
      <w:divBdr>
        <w:top w:val="none" w:sz="0" w:space="0" w:color="auto"/>
        <w:left w:val="none" w:sz="0" w:space="0" w:color="auto"/>
        <w:bottom w:val="none" w:sz="0" w:space="0" w:color="auto"/>
        <w:right w:val="none" w:sz="0" w:space="0" w:color="auto"/>
      </w:divBdr>
    </w:div>
    <w:div w:id="622809399">
      <w:bodyDiv w:val="1"/>
      <w:marLeft w:val="0"/>
      <w:marRight w:val="0"/>
      <w:marTop w:val="0"/>
      <w:marBottom w:val="0"/>
      <w:divBdr>
        <w:top w:val="none" w:sz="0" w:space="0" w:color="auto"/>
        <w:left w:val="none" w:sz="0" w:space="0" w:color="auto"/>
        <w:bottom w:val="none" w:sz="0" w:space="0" w:color="auto"/>
        <w:right w:val="none" w:sz="0" w:space="0" w:color="auto"/>
      </w:divBdr>
    </w:div>
    <w:div w:id="691079403">
      <w:bodyDiv w:val="1"/>
      <w:marLeft w:val="0"/>
      <w:marRight w:val="0"/>
      <w:marTop w:val="0"/>
      <w:marBottom w:val="0"/>
      <w:divBdr>
        <w:top w:val="none" w:sz="0" w:space="0" w:color="auto"/>
        <w:left w:val="none" w:sz="0" w:space="0" w:color="auto"/>
        <w:bottom w:val="none" w:sz="0" w:space="0" w:color="auto"/>
        <w:right w:val="none" w:sz="0" w:space="0" w:color="auto"/>
      </w:divBdr>
    </w:div>
    <w:div w:id="709188614">
      <w:bodyDiv w:val="1"/>
      <w:marLeft w:val="0"/>
      <w:marRight w:val="0"/>
      <w:marTop w:val="0"/>
      <w:marBottom w:val="0"/>
      <w:divBdr>
        <w:top w:val="none" w:sz="0" w:space="0" w:color="auto"/>
        <w:left w:val="none" w:sz="0" w:space="0" w:color="auto"/>
        <w:bottom w:val="none" w:sz="0" w:space="0" w:color="auto"/>
        <w:right w:val="none" w:sz="0" w:space="0" w:color="auto"/>
      </w:divBdr>
    </w:div>
    <w:div w:id="710152114">
      <w:bodyDiv w:val="1"/>
      <w:marLeft w:val="0"/>
      <w:marRight w:val="0"/>
      <w:marTop w:val="0"/>
      <w:marBottom w:val="0"/>
      <w:divBdr>
        <w:top w:val="none" w:sz="0" w:space="0" w:color="auto"/>
        <w:left w:val="none" w:sz="0" w:space="0" w:color="auto"/>
        <w:bottom w:val="none" w:sz="0" w:space="0" w:color="auto"/>
        <w:right w:val="none" w:sz="0" w:space="0" w:color="auto"/>
      </w:divBdr>
    </w:div>
    <w:div w:id="731276237">
      <w:bodyDiv w:val="1"/>
      <w:marLeft w:val="0"/>
      <w:marRight w:val="0"/>
      <w:marTop w:val="0"/>
      <w:marBottom w:val="0"/>
      <w:divBdr>
        <w:top w:val="none" w:sz="0" w:space="0" w:color="auto"/>
        <w:left w:val="none" w:sz="0" w:space="0" w:color="auto"/>
        <w:bottom w:val="none" w:sz="0" w:space="0" w:color="auto"/>
        <w:right w:val="none" w:sz="0" w:space="0" w:color="auto"/>
      </w:divBdr>
    </w:div>
    <w:div w:id="742139960">
      <w:bodyDiv w:val="1"/>
      <w:marLeft w:val="0"/>
      <w:marRight w:val="0"/>
      <w:marTop w:val="0"/>
      <w:marBottom w:val="0"/>
      <w:divBdr>
        <w:top w:val="none" w:sz="0" w:space="0" w:color="auto"/>
        <w:left w:val="none" w:sz="0" w:space="0" w:color="auto"/>
        <w:bottom w:val="none" w:sz="0" w:space="0" w:color="auto"/>
        <w:right w:val="none" w:sz="0" w:space="0" w:color="auto"/>
      </w:divBdr>
      <w:divsChild>
        <w:div w:id="164130211">
          <w:marLeft w:val="0"/>
          <w:marRight w:val="0"/>
          <w:marTop w:val="0"/>
          <w:marBottom w:val="0"/>
          <w:divBdr>
            <w:top w:val="none" w:sz="0" w:space="0" w:color="auto"/>
            <w:left w:val="none" w:sz="0" w:space="0" w:color="auto"/>
            <w:bottom w:val="none" w:sz="0" w:space="0" w:color="auto"/>
            <w:right w:val="none" w:sz="0" w:space="0" w:color="auto"/>
          </w:divBdr>
          <w:divsChild>
            <w:div w:id="31076617">
              <w:marLeft w:val="0"/>
              <w:marRight w:val="0"/>
              <w:marTop w:val="0"/>
              <w:marBottom w:val="0"/>
              <w:divBdr>
                <w:top w:val="none" w:sz="0" w:space="0" w:color="auto"/>
                <w:left w:val="none" w:sz="0" w:space="0" w:color="auto"/>
                <w:bottom w:val="none" w:sz="0" w:space="0" w:color="auto"/>
                <w:right w:val="none" w:sz="0" w:space="0" w:color="auto"/>
              </w:divBdr>
            </w:div>
            <w:div w:id="130757089">
              <w:marLeft w:val="0"/>
              <w:marRight w:val="0"/>
              <w:marTop w:val="0"/>
              <w:marBottom w:val="0"/>
              <w:divBdr>
                <w:top w:val="none" w:sz="0" w:space="0" w:color="auto"/>
                <w:left w:val="none" w:sz="0" w:space="0" w:color="auto"/>
                <w:bottom w:val="none" w:sz="0" w:space="0" w:color="auto"/>
                <w:right w:val="none" w:sz="0" w:space="0" w:color="auto"/>
              </w:divBdr>
            </w:div>
            <w:div w:id="195773100">
              <w:marLeft w:val="0"/>
              <w:marRight w:val="0"/>
              <w:marTop w:val="0"/>
              <w:marBottom w:val="0"/>
              <w:divBdr>
                <w:top w:val="none" w:sz="0" w:space="0" w:color="auto"/>
                <w:left w:val="none" w:sz="0" w:space="0" w:color="auto"/>
                <w:bottom w:val="none" w:sz="0" w:space="0" w:color="auto"/>
                <w:right w:val="none" w:sz="0" w:space="0" w:color="auto"/>
              </w:divBdr>
            </w:div>
            <w:div w:id="342436744">
              <w:marLeft w:val="0"/>
              <w:marRight w:val="0"/>
              <w:marTop w:val="0"/>
              <w:marBottom w:val="0"/>
              <w:divBdr>
                <w:top w:val="none" w:sz="0" w:space="0" w:color="auto"/>
                <w:left w:val="none" w:sz="0" w:space="0" w:color="auto"/>
                <w:bottom w:val="none" w:sz="0" w:space="0" w:color="auto"/>
                <w:right w:val="none" w:sz="0" w:space="0" w:color="auto"/>
              </w:divBdr>
            </w:div>
            <w:div w:id="362167730">
              <w:marLeft w:val="0"/>
              <w:marRight w:val="0"/>
              <w:marTop w:val="0"/>
              <w:marBottom w:val="0"/>
              <w:divBdr>
                <w:top w:val="none" w:sz="0" w:space="0" w:color="auto"/>
                <w:left w:val="none" w:sz="0" w:space="0" w:color="auto"/>
                <w:bottom w:val="none" w:sz="0" w:space="0" w:color="auto"/>
                <w:right w:val="none" w:sz="0" w:space="0" w:color="auto"/>
              </w:divBdr>
            </w:div>
            <w:div w:id="430249461">
              <w:marLeft w:val="0"/>
              <w:marRight w:val="0"/>
              <w:marTop w:val="0"/>
              <w:marBottom w:val="0"/>
              <w:divBdr>
                <w:top w:val="none" w:sz="0" w:space="0" w:color="auto"/>
                <w:left w:val="none" w:sz="0" w:space="0" w:color="auto"/>
                <w:bottom w:val="none" w:sz="0" w:space="0" w:color="auto"/>
                <w:right w:val="none" w:sz="0" w:space="0" w:color="auto"/>
              </w:divBdr>
            </w:div>
            <w:div w:id="435059292">
              <w:marLeft w:val="0"/>
              <w:marRight w:val="0"/>
              <w:marTop w:val="0"/>
              <w:marBottom w:val="0"/>
              <w:divBdr>
                <w:top w:val="none" w:sz="0" w:space="0" w:color="auto"/>
                <w:left w:val="none" w:sz="0" w:space="0" w:color="auto"/>
                <w:bottom w:val="none" w:sz="0" w:space="0" w:color="auto"/>
                <w:right w:val="none" w:sz="0" w:space="0" w:color="auto"/>
              </w:divBdr>
            </w:div>
            <w:div w:id="509414343">
              <w:marLeft w:val="0"/>
              <w:marRight w:val="0"/>
              <w:marTop w:val="0"/>
              <w:marBottom w:val="0"/>
              <w:divBdr>
                <w:top w:val="none" w:sz="0" w:space="0" w:color="auto"/>
                <w:left w:val="none" w:sz="0" w:space="0" w:color="auto"/>
                <w:bottom w:val="none" w:sz="0" w:space="0" w:color="auto"/>
                <w:right w:val="none" w:sz="0" w:space="0" w:color="auto"/>
              </w:divBdr>
            </w:div>
            <w:div w:id="659620792">
              <w:marLeft w:val="0"/>
              <w:marRight w:val="0"/>
              <w:marTop w:val="0"/>
              <w:marBottom w:val="0"/>
              <w:divBdr>
                <w:top w:val="none" w:sz="0" w:space="0" w:color="auto"/>
                <w:left w:val="none" w:sz="0" w:space="0" w:color="auto"/>
                <w:bottom w:val="none" w:sz="0" w:space="0" w:color="auto"/>
                <w:right w:val="none" w:sz="0" w:space="0" w:color="auto"/>
              </w:divBdr>
            </w:div>
            <w:div w:id="688025652">
              <w:marLeft w:val="0"/>
              <w:marRight w:val="0"/>
              <w:marTop w:val="0"/>
              <w:marBottom w:val="0"/>
              <w:divBdr>
                <w:top w:val="none" w:sz="0" w:space="0" w:color="auto"/>
                <w:left w:val="none" w:sz="0" w:space="0" w:color="auto"/>
                <w:bottom w:val="none" w:sz="0" w:space="0" w:color="auto"/>
                <w:right w:val="none" w:sz="0" w:space="0" w:color="auto"/>
              </w:divBdr>
            </w:div>
            <w:div w:id="761025045">
              <w:marLeft w:val="0"/>
              <w:marRight w:val="0"/>
              <w:marTop w:val="0"/>
              <w:marBottom w:val="0"/>
              <w:divBdr>
                <w:top w:val="none" w:sz="0" w:space="0" w:color="auto"/>
                <w:left w:val="none" w:sz="0" w:space="0" w:color="auto"/>
                <w:bottom w:val="none" w:sz="0" w:space="0" w:color="auto"/>
                <w:right w:val="none" w:sz="0" w:space="0" w:color="auto"/>
              </w:divBdr>
            </w:div>
            <w:div w:id="859854638">
              <w:marLeft w:val="0"/>
              <w:marRight w:val="0"/>
              <w:marTop w:val="0"/>
              <w:marBottom w:val="0"/>
              <w:divBdr>
                <w:top w:val="none" w:sz="0" w:space="0" w:color="auto"/>
                <w:left w:val="none" w:sz="0" w:space="0" w:color="auto"/>
                <w:bottom w:val="none" w:sz="0" w:space="0" w:color="auto"/>
                <w:right w:val="none" w:sz="0" w:space="0" w:color="auto"/>
              </w:divBdr>
            </w:div>
            <w:div w:id="1025981353">
              <w:marLeft w:val="0"/>
              <w:marRight w:val="0"/>
              <w:marTop w:val="0"/>
              <w:marBottom w:val="0"/>
              <w:divBdr>
                <w:top w:val="none" w:sz="0" w:space="0" w:color="auto"/>
                <w:left w:val="none" w:sz="0" w:space="0" w:color="auto"/>
                <w:bottom w:val="none" w:sz="0" w:space="0" w:color="auto"/>
                <w:right w:val="none" w:sz="0" w:space="0" w:color="auto"/>
              </w:divBdr>
            </w:div>
            <w:div w:id="1027872435">
              <w:marLeft w:val="0"/>
              <w:marRight w:val="0"/>
              <w:marTop w:val="0"/>
              <w:marBottom w:val="0"/>
              <w:divBdr>
                <w:top w:val="none" w:sz="0" w:space="0" w:color="auto"/>
                <w:left w:val="none" w:sz="0" w:space="0" w:color="auto"/>
                <w:bottom w:val="none" w:sz="0" w:space="0" w:color="auto"/>
                <w:right w:val="none" w:sz="0" w:space="0" w:color="auto"/>
              </w:divBdr>
            </w:div>
            <w:div w:id="1125007442">
              <w:marLeft w:val="0"/>
              <w:marRight w:val="0"/>
              <w:marTop w:val="0"/>
              <w:marBottom w:val="0"/>
              <w:divBdr>
                <w:top w:val="none" w:sz="0" w:space="0" w:color="auto"/>
                <w:left w:val="none" w:sz="0" w:space="0" w:color="auto"/>
                <w:bottom w:val="none" w:sz="0" w:space="0" w:color="auto"/>
                <w:right w:val="none" w:sz="0" w:space="0" w:color="auto"/>
              </w:divBdr>
            </w:div>
            <w:div w:id="1295939115">
              <w:marLeft w:val="0"/>
              <w:marRight w:val="0"/>
              <w:marTop w:val="0"/>
              <w:marBottom w:val="0"/>
              <w:divBdr>
                <w:top w:val="none" w:sz="0" w:space="0" w:color="auto"/>
                <w:left w:val="none" w:sz="0" w:space="0" w:color="auto"/>
                <w:bottom w:val="none" w:sz="0" w:space="0" w:color="auto"/>
                <w:right w:val="none" w:sz="0" w:space="0" w:color="auto"/>
              </w:divBdr>
            </w:div>
            <w:div w:id="1305162789">
              <w:marLeft w:val="0"/>
              <w:marRight w:val="0"/>
              <w:marTop w:val="0"/>
              <w:marBottom w:val="0"/>
              <w:divBdr>
                <w:top w:val="none" w:sz="0" w:space="0" w:color="auto"/>
                <w:left w:val="none" w:sz="0" w:space="0" w:color="auto"/>
                <w:bottom w:val="none" w:sz="0" w:space="0" w:color="auto"/>
                <w:right w:val="none" w:sz="0" w:space="0" w:color="auto"/>
              </w:divBdr>
            </w:div>
            <w:div w:id="1546527141">
              <w:marLeft w:val="0"/>
              <w:marRight w:val="0"/>
              <w:marTop w:val="0"/>
              <w:marBottom w:val="0"/>
              <w:divBdr>
                <w:top w:val="none" w:sz="0" w:space="0" w:color="auto"/>
                <w:left w:val="none" w:sz="0" w:space="0" w:color="auto"/>
                <w:bottom w:val="none" w:sz="0" w:space="0" w:color="auto"/>
                <w:right w:val="none" w:sz="0" w:space="0" w:color="auto"/>
              </w:divBdr>
            </w:div>
            <w:div w:id="1720737984">
              <w:marLeft w:val="0"/>
              <w:marRight w:val="0"/>
              <w:marTop w:val="0"/>
              <w:marBottom w:val="0"/>
              <w:divBdr>
                <w:top w:val="none" w:sz="0" w:space="0" w:color="auto"/>
                <w:left w:val="none" w:sz="0" w:space="0" w:color="auto"/>
                <w:bottom w:val="none" w:sz="0" w:space="0" w:color="auto"/>
                <w:right w:val="none" w:sz="0" w:space="0" w:color="auto"/>
              </w:divBdr>
            </w:div>
            <w:div w:id="1778257331">
              <w:marLeft w:val="0"/>
              <w:marRight w:val="0"/>
              <w:marTop w:val="0"/>
              <w:marBottom w:val="0"/>
              <w:divBdr>
                <w:top w:val="none" w:sz="0" w:space="0" w:color="auto"/>
                <w:left w:val="none" w:sz="0" w:space="0" w:color="auto"/>
                <w:bottom w:val="none" w:sz="0" w:space="0" w:color="auto"/>
                <w:right w:val="none" w:sz="0" w:space="0" w:color="auto"/>
              </w:divBdr>
            </w:div>
          </w:divsChild>
        </w:div>
        <w:div w:id="226457676">
          <w:marLeft w:val="0"/>
          <w:marRight w:val="0"/>
          <w:marTop w:val="0"/>
          <w:marBottom w:val="0"/>
          <w:divBdr>
            <w:top w:val="none" w:sz="0" w:space="0" w:color="auto"/>
            <w:left w:val="none" w:sz="0" w:space="0" w:color="auto"/>
            <w:bottom w:val="none" w:sz="0" w:space="0" w:color="auto"/>
            <w:right w:val="none" w:sz="0" w:space="0" w:color="auto"/>
          </w:divBdr>
          <w:divsChild>
            <w:div w:id="302396883">
              <w:marLeft w:val="0"/>
              <w:marRight w:val="0"/>
              <w:marTop w:val="0"/>
              <w:marBottom w:val="0"/>
              <w:divBdr>
                <w:top w:val="none" w:sz="0" w:space="0" w:color="auto"/>
                <w:left w:val="none" w:sz="0" w:space="0" w:color="auto"/>
                <w:bottom w:val="none" w:sz="0" w:space="0" w:color="auto"/>
                <w:right w:val="none" w:sz="0" w:space="0" w:color="auto"/>
              </w:divBdr>
            </w:div>
            <w:div w:id="385419931">
              <w:marLeft w:val="0"/>
              <w:marRight w:val="0"/>
              <w:marTop w:val="0"/>
              <w:marBottom w:val="0"/>
              <w:divBdr>
                <w:top w:val="none" w:sz="0" w:space="0" w:color="auto"/>
                <w:left w:val="none" w:sz="0" w:space="0" w:color="auto"/>
                <w:bottom w:val="none" w:sz="0" w:space="0" w:color="auto"/>
                <w:right w:val="none" w:sz="0" w:space="0" w:color="auto"/>
              </w:divBdr>
            </w:div>
            <w:div w:id="744763763">
              <w:marLeft w:val="0"/>
              <w:marRight w:val="0"/>
              <w:marTop w:val="0"/>
              <w:marBottom w:val="0"/>
              <w:divBdr>
                <w:top w:val="none" w:sz="0" w:space="0" w:color="auto"/>
                <w:left w:val="none" w:sz="0" w:space="0" w:color="auto"/>
                <w:bottom w:val="none" w:sz="0" w:space="0" w:color="auto"/>
                <w:right w:val="none" w:sz="0" w:space="0" w:color="auto"/>
              </w:divBdr>
            </w:div>
            <w:div w:id="805507391">
              <w:marLeft w:val="0"/>
              <w:marRight w:val="0"/>
              <w:marTop w:val="0"/>
              <w:marBottom w:val="0"/>
              <w:divBdr>
                <w:top w:val="none" w:sz="0" w:space="0" w:color="auto"/>
                <w:left w:val="none" w:sz="0" w:space="0" w:color="auto"/>
                <w:bottom w:val="none" w:sz="0" w:space="0" w:color="auto"/>
                <w:right w:val="none" w:sz="0" w:space="0" w:color="auto"/>
              </w:divBdr>
            </w:div>
            <w:div w:id="841090733">
              <w:marLeft w:val="0"/>
              <w:marRight w:val="0"/>
              <w:marTop w:val="0"/>
              <w:marBottom w:val="0"/>
              <w:divBdr>
                <w:top w:val="none" w:sz="0" w:space="0" w:color="auto"/>
                <w:left w:val="none" w:sz="0" w:space="0" w:color="auto"/>
                <w:bottom w:val="none" w:sz="0" w:space="0" w:color="auto"/>
                <w:right w:val="none" w:sz="0" w:space="0" w:color="auto"/>
              </w:divBdr>
            </w:div>
            <w:div w:id="880705521">
              <w:marLeft w:val="0"/>
              <w:marRight w:val="0"/>
              <w:marTop w:val="0"/>
              <w:marBottom w:val="0"/>
              <w:divBdr>
                <w:top w:val="none" w:sz="0" w:space="0" w:color="auto"/>
                <w:left w:val="none" w:sz="0" w:space="0" w:color="auto"/>
                <w:bottom w:val="none" w:sz="0" w:space="0" w:color="auto"/>
                <w:right w:val="none" w:sz="0" w:space="0" w:color="auto"/>
              </w:divBdr>
            </w:div>
            <w:div w:id="932201071">
              <w:marLeft w:val="0"/>
              <w:marRight w:val="0"/>
              <w:marTop w:val="0"/>
              <w:marBottom w:val="0"/>
              <w:divBdr>
                <w:top w:val="none" w:sz="0" w:space="0" w:color="auto"/>
                <w:left w:val="none" w:sz="0" w:space="0" w:color="auto"/>
                <w:bottom w:val="none" w:sz="0" w:space="0" w:color="auto"/>
                <w:right w:val="none" w:sz="0" w:space="0" w:color="auto"/>
              </w:divBdr>
            </w:div>
            <w:div w:id="992484931">
              <w:marLeft w:val="0"/>
              <w:marRight w:val="0"/>
              <w:marTop w:val="0"/>
              <w:marBottom w:val="0"/>
              <w:divBdr>
                <w:top w:val="none" w:sz="0" w:space="0" w:color="auto"/>
                <w:left w:val="none" w:sz="0" w:space="0" w:color="auto"/>
                <w:bottom w:val="none" w:sz="0" w:space="0" w:color="auto"/>
                <w:right w:val="none" w:sz="0" w:space="0" w:color="auto"/>
              </w:divBdr>
            </w:div>
            <w:div w:id="1438987132">
              <w:marLeft w:val="0"/>
              <w:marRight w:val="0"/>
              <w:marTop w:val="0"/>
              <w:marBottom w:val="0"/>
              <w:divBdr>
                <w:top w:val="none" w:sz="0" w:space="0" w:color="auto"/>
                <w:left w:val="none" w:sz="0" w:space="0" w:color="auto"/>
                <w:bottom w:val="none" w:sz="0" w:space="0" w:color="auto"/>
                <w:right w:val="none" w:sz="0" w:space="0" w:color="auto"/>
              </w:divBdr>
            </w:div>
            <w:div w:id="1473254630">
              <w:marLeft w:val="0"/>
              <w:marRight w:val="0"/>
              <w:marTop w:val="0"/>
              <w:marBottom w:val="0"/>
              <w:divBdr>
                <w:top w:val="none" w:sz="0" w:space="0" w:color="auto"/>
                <w:left w:val="none" w:sz="0" w:space="0" w:color="auto"/>
                <w:bottom w:val="none" w:sz="0" w:space="0" w:color="auto"/>
                <w:right w:val="none" w:sz="0" w:space="0" w:color="auto"/>
              </w:divBdr>
            </w:div>
            <w:div w:id="1809204847">
              <w:marLeft w:val="0"/>
              <w:marRight w:val="0"/>
              <w:marTop w:val="0"/>
              <w:marBottom w:val="0"/>
              <w:divBdr>
                <w:top w:val="none" w:sz="0" w:space="0" w:color="auto"/>
                <w:left w:val="none" w:sz="0" w:space="0" w:color="auto"/>
                <w:bottom w:val="none" w:sz="0" w:space="0" w:color="auto"/>
                <w:right w:val="none" w:sz="0" w:space="0" w:color="auto"/>
              </w:divBdr>
            </w:div>
            <w:div w:id="1851983913">
              <w:marLeft w:val="0"/>
              <w:marRight w:val="0"/>
              <w:marTop w:val="0"/>
              <w:marBottom w:val="0"/>
              <w:divBdr>
                <w:top w:val="none" w:sz="0" w:space="0" w:color="auto"/>
                <w:left w:val="none" w:sz="0" w:space="0" w:color="auto"/>
                <w:bottom w:val="none" w:sz="0" w:space="0" w:color="auto"/>
                <w:right w:val="none" w:sz="0" w:space="0" w:color="auto"/>
              </w:divBdr>
            </w:div>
            <w:div w:id="1905601711">
              <w:marLeft w:val="0"/>
              <w:marRight w:val="0"/>
              <w:marTop w:val="0"/>
              <w:marBottom w:val="0"/>
              <w:divBdr>
                <w:top w:val="none" w:sz="0" w:space="0" w:color="auto"/>
                <w:left w:val="none" w:sz="0" w:space="0" w:color="auto"/>
                <w:bottom w:val="none" w:sz="0" w:space="0" w:color="auto"/>
                <w:right w:val="none" w:sz="0" w:space="0" w:color="auto"/>
              </w:divBdr>
            </w:div>
            <w:div w:id="1962028384">
              <w:marLeft w:val="0"/>
              <w:marRight w:val="0"/>
              <w:marTop w:val="0"/>
              <w:marBottom w:val="0"/>
              <w:divBdr>
                <w:top w:val="none" w:sz="0" w:space="0" w:color="auto"/>
                <w:left w:val="none" w:sz="0" w:space="0" w:color="auto"/>
                <w:bottom w:val="none" w:sz="0" w:space="0" w:color="auto"/>
                <w:right w:val="none" w:sz="0" w:space="0" w:color="auto"/>
              </w:divBdr>
            </w:div>
          </w:divsChild>
        </w:div>
        <w:div w:id="1611547550">
          <w:marLeft w:val="0"/>
          <w:marRight w:val="0"/>
          <w:marTop w:val="0"/>
          <w:marBottom w:val="0"/>
          <w:divBdr>
            <w:top w:val="none" w:sz="0" w:space="0" w:color="auto"/>
            <w:left w:val="none" w:sz="0" w:space="0" w:color="auto"/>
            <w:bottom w:val="none" w:sz="0" w:space="0" w:color="auto"/>
            <w:right w:val="none" w:sz="0" w:space="0" w:color="auto"/>
          </w:divBdr>
          <w:divsChild>
            <w:div w:id="326325254">
              <w:marLeft w:val="0"/>
              <w:marRight w:val="0"/>
              <w:marTop w:val="0"/>
              <w:marBottom w:val="0"/>
              <w:divBdr>
                <w:top w:val="none" w:sz="0" w:space="0" w:color="auto"/>
                <w:left w:val="none" w:sz="0" w:space="0" w:color="auto"/>
                <w:bottom w:val="none" w:sz="0" w:space="0" w:color="auto"/>
                <w:right w:val="none" w:sz="0" w:space="0" w:color="auto"/>
              </w:divBdr>
            </w:div>
            <w:div w:id="347488233">
              <w:marLeft w:val="0"/>
              <w:marRight w:val="0"/>
              <w:marTop w:val="0"/>
              <w:marBottom w:val="0"/>
              <w:divBdr>
                <w:top w:val="none" w:sz="0" w:space="0" w:color="auto"/>
                <w:left w:val="none" w:sz="0" w:space="0" w:color="auto"/>
                <w:bottom w:val="none" w:sz="0" w:space="0" w:color="auto"/>
                <w:right w:val="none" w:sz="0" w:space="0" w:color="auto"/>
              </w:divBdr>
            </w:div>
            <w:div w:id="411051359">
              <w:marLeft w:val="0"/>
              <w:marRight w:val="0"/>
              <w:marTop w:val="0"/>
              <w:marBottom w:val="0"/>
              <w:divBdr>
                <w:top w:val="none" w:sz="0" w:space="0" w:color="auto"/>
                <w:left w:val="none" w:sz="0" w:space="0" w:color="auto"/>
                <w:bottom w:val="none" w:sz="0" w:space="0" w:color="auto"/>
                <w:right w:val="none" w:sz="0" w:space="0" w:color="auto"/>
              </w:divBdr>
            </w:div>
            <w:div w:id="550188578">
              <w:marLeft w:val="0"/>
              <w:marRight w:val="0"/>
              <w:marTop w:val="0"/>
              <w:marBottom w:val="0"/>
              <w:divBdr>
                <w:top w:val="none" w:sz="0" w:space="0" w:color="auto"/>
                <w:left w:val="none" w:sz="0" w:space="0" w:color="auto"/>
                <w:bottom w:val="none" w:sz="0" w:space="0" w:color="auto"/>
                <w:right w:val="none" w:sz="0" w:space="0" w:color="auto"/>
              </w:divBdr>
            </w:div>
            <w:div w:id="573665418">
              <w:marLeft w:val="0"/>
              <w:marRight w:val="0"/>
              <w:marTop w:val="0"/>
              <w:marBottom w:val="0"/>
              <w:divBdr>
                <w:top w:val="none" w:sz="0" w:space="0" w:color="auto"/>
                <w:left w:val="none" w:sz="0" w:space="0" w:color="auto"/>
                <w:bottom w:val="none" w:sz="0" w:space="0" w:color="auto"/>
                <w:right w:val="none" w:sz="0" w:space="0" w:color="auto"/>
              </w:divBdr>
            </w:div>
            <w:div w:id="651180917">
              <w:marLeft w:val="0"/>
              <w:marRight w:val="0"/>
              <w:marTop w:val="0"/>
              <w:marBottom w:val="0"/>
              <w:divBdr>
                <w:top w:val="none" w:sz="0" w:space="0" w:color="auto"/>
                <w:left w:val="none" w:sz="0" w:space="0" w:color="auto"/>
                <w:bottom w:val="none" w:sz="0" w:space="0" w:color="auto"/>
                <w:right w:val="none" w:sz="0" w:space="0" w:color="auto"/>
              </w:divBdr>
            </w:div>
            <w:div w:id="657996093">
              <w:marLeft w:val="0"/>
              <w:marRight w:val="0"/>
              <w:marTop w:val="0"/>
              <w:marBottom w:val="0"/>
              <w:divBdr>
                <w:top w:val="none" w:sz="0" w:space="0" w:color="auto"/>
                <w:left w:val="none" w:sz="0" w:space="0" w:color="auto"/>
                <w:bottom w:val="none" w:sz="0" w:space="0" w:color="auto"/>
                <w:right w:val="none" w:sz="0" w:space="0" w:color="auto"/>
              </w:divBdr>
            </w:div>
            <w:div w:id="719061068">
              <w:marLeft w:val="0"/>
              <w:marRight w:val="0"/>
              <w:marTop w:val="0"/>
              <w:marBottom w:val="0"/>
              <w:divBdr>
                <w:top w:val="none" w:sz="0" w:space="0" w:color="auto"/>
                <w:left w:val="none" w:sz="0" w:space="0" w:color="auto"/>
                <w:bottom w:val="none" w:sz="0" w:space="0" w:color="auto"/>
                <w:right w:val="none" w:sz="0" w:space="0" w:color="auto"/>
              </w:divBdr>
            </w:div>
            <w:div w:id="874344391">
              <w:marLeft w:val="0"/>
              <w:marRight w:val="0"/>
              <w:marTop w:val="0"/>
              <w:marBottom w:val="0"/>
              <w:divBdr>
                <w:top w:val="none" w:sz="0" w:space="0" w:color="auto"/>
                <w:left w:val="none" w:sz="0" w:space="0" w:color="auto"/>
                <w:bottom w:val="none" w:sz="0" w:space="0" w:color="auto"/>
                <w:right w:val="none" w:sz="0" w:space="0" w:color="auto"/>
              </w:divBdr>
            </w:div>
            <w:div w:id="926842585">
              <w:marLeft w:val="0"/>
              <w:marRight w:val="0"/>
              <w:marTop w:val="0"/>
              <w:marBottom w:val="0"/>
              <w:divBdr>
                <w:top w:val="none" w:sz="0" w:space="0" w:color="auto"/>
                <w:left w:val="none" w:sz="0" w:space="0" w:color="auto"/>
                <w:bottom w:val="none" w:sz="0" w:space="0" w:color="auto"/>
                <w:right w:val="none" w:sz="0" w:space="0" w:color="auto"/>
              </w:divBdr>
            </w:div>
            <w:div w:id="938483477">
              <w:marLeft w:val="0"/>
              <w:marRight w:val="0"/>
              <w:marTop w:val="0"/>
              <w:marBottom w:val="0"/>
              <w:divBdr>
                <w:top w:val="none" w:sz="0" w:space="0" w:color="auto"/>
                <w:left w:val="none" w:sz="0" w:space="0" w:color="auto"/>
                <w:bottom w:val="none" w:sz="0" w:space="0" w:color="auto"/>
                <w:right w:val="none" w:sz="0" w:space="0" w:color="auto"/>
              </w:divBdr>
            </w:div>
            <w:div w:id="946618899">
              <w:marLeft w:val="0"/>
              <w:marRight w:val="0"/>
              <w:marTop w:val="0"/>
              <w:marBottom w:val="0"/>
              <w:divBdr>
                <w:top w:val="none" w:sz="0" w:space="0" w:color="auto"/>
                <w:left w:val="none" w:sz="0" w:space="0" w:color="auto"/>
                <w:bottom w:val="none" w:sz="0" w:space="0" w:color="auto"/>
                <w:right w:val="none" w:sz="0" w:space="0" w:color="auto"/>
              </w:divBdr>
            </w:div>
            <w:div w:id="1128545903">
              <w:marLeft w:val="0"/>
              <w:marRight w:val="0"/>
              <w:marTop w:val="0"/>
              <w:marBottom w:val="0"/>
              <w:divBdr>
                <w:top w:val="none" w:sz="0" w:space="0" w:color="auto"/>
                <w:left w:val="none" w:sz="0" w:space="0" w:color="auto"/>
                <w:bottom w:val="none" w:sz="0" w:space="0" w:color="auto"/>
                <w:right w:val="none" w:sz="0" w:space="0" w:color="auto"/>
              </w:divBdr>
            </w:div>
            <w:div w:id="1142621124">
              <w:marLeft w:val="0"/>
              <w:marRight w:val="0"/>
              <w:marTop w:val="0"/>
              <w:marBottom w:val="0"/>
              <w:divBdr>
                <w:top w:val="none" w:sz="0" w:space="0" w:color="auto"/>
                <w:left w:val="none" w:sz="0" w:space="0" w:color="auto"/>
                <w:bottom w:val="none" w:sz="0" w:space="0" w:color="auto"/>
                <w:right w:val="none" w:sz="0" w:space="0" w:color="auto"/>
              </w:divBdr>
            </w:div>
            <w:div w:id="1386250024">
              <w:marLeft w:val="0"/>
              <w:marRight w:val="0"/>
              <w:marTop w:val="0"/>
              <w:marBottom w:val="0"/>
              <w:divBdr>
                <w:top w:val="none" w:sz="0" w:space="0" w:color="auto"/>
                <w:left w:val="none" w:sz="0" w:space="0" w:color="auto"/>
                <w:bottom w:val="none" w:sz="0" w:space="0" w:color="auto"/>
                <w:right w:val="none" w:sz="0" w:space="0" w:color="auto"/>
              </w:divBdr>
            </w:div>
            <w:div w:id="1486118826">
              <w:marLeft w:val="0"/>
              <w:marRight w:val="0"/>
              <w:marTop w:val="0"/>
              <w:marBottom w:val="0"/>
              <w:divBdr>
                <w:top w:val="none" w:sz="0" w:space="0" w:color="auto"/>
                <w:left w:val="none" w:sz="0" w:space="0" w:color="auto"/>
                <w:bottom w:val="none" w:sz="0" w:space="0" w:color="auto"/>
                <w:right w:val="none" w:sz="0" w:space="0" w:color="auto"/>
              </w:divBdr>
            </w:div>
            <w:div w:id="1507089051">
              <w:marLeft w:val="0"/>
              <w:marRight w:val="0"/>
              <w:marTop w:val="0"/>
              <w:marBottom w:val="0"/>
              <w:divBdr>
                <w:top w:val="none" w:sz="0" w:space="0" w:color="auto"/>
                <w:left w:val="none" w:sz="0" w:space="0" w:color="auto"/>
                <w:bottom w:val="none" w:sz="0" w:space="0" w:color="auto"/>
                <w:right w:val="none" w:sz="0" w:space="0" w:color="auto"/>
              </w:divBdr>
            </w:div>
            <w:div w:id="1795128762">
              <w:marLeft w:val="0"/>
              <w:marRight w:val="0"/>
              <w:marTop w:val="0"/>
              <w:marBottom w:val="0"/>
              <w:divBdr>
                <w:top w:val="none" w:sz="0" w:space="0" w:color="auto"/>
                <w:left w:val="none" w:sz="0" w:space="0" w:color="auto"/>
                <w:bottom w:val="none" w:sz="0" w:space="0" w:color="auto"/>
                <w:right w:val="none" w:sz="0" w:space="0" w:color="auto"/>
              </w:divBdr>
            </w:div>
            <w:div w:id="1909850166">
              <w:marLeft w:val="0"/>
              <w:marRight w:val="0"/>
              <w:marTop w:val="0"/>
              <w:marBottom w:val="0"/>
              <w:divBdr>
                <w:top w:val="none" w:sz="0" w:space="0" w:color="auto"/>
                <w:left w:val="none" w:sz="0" w:space="0" w:color="auto"/>
                <w:bottom w:val="none" w:sz="0" w:space="0" w:color="auto"/>
                <w:right w:val="none" w:sz="0" w:space="0" w:color="auto"/>
              </w:divBdr>
            </w:div>
            <w:div w:id="1953857189">
              <w:marLeft w:val="0"/>
              <w:marRight w:val="0"/>
              <w:marTop w:val="0"/>
              <w:marBottom w:val="0"/>
              <w:divBdr>
                <w:top w:val="none" w:sz="0" w:space="0" w:color="auto"/>
                <w:left w:val="none" w:sz="0" w:space="0" w:color="auto"/>
                <w:bottom w:val="none" w:sz="0" w:space="0" w:color="auto"/>
                <w:right w:val="none" w:sz="0" w:space="0" w:color="auto"/>
              </w:divBdr>
            </w:div>
            <w:div w:id="20759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89902">
      <w:bodyDiv w:val="1"/>
      <w:marLeft w:val="0"/>
      <w:marRight w:val="0"/>
      <w:marTop w:val="0"/>
      <w:marBottom w:val="0"/>
      <w:divBdr>
        <w:top w:val="none" w:sz="0" w:space="0" w:color="auto"/>
        <w:left w:val="none" w:sz="0" w:space="0" w:color="auto"/>
        <w:bottom w:val="none" w:sz="0" w:space="0" w:color="auto"/>
        <w:right w:val="none" w:sz="0" w:space="0" w:color="auto"/>
      </w:divBdr>
      <w:divsChild>
        <w:div w:id="125705772">
          <w:marLeft w:val="0"/>
          <w:marRight w:val="0"/>
          <w:marTop w:val="0"/>
          <w:marBottom w:val="0"/>
          <w:divBdr>
            <w:top w:val="none" w:sz="0" w:space="0" w:color="auto"/>
            <w:left w:val="none" w:sz="0" w:space="0" w:color="auto"/>
            <w:bottom w:val="none" w:sz="0" w:space="0" w:color="auto"/>
            <w:right w:val="none" w:sz="0" w:space="0" w:color="auto"/>
          </w:divBdr>
          <w:divsChild>
            <w:div w:id="36006761">
              <w:marLeft w:val="0"/>
              <w:marRight w:val="0"/>
              <w:marTop w:val="0"/>
              <w:marBottom w:val="0"/>
              <w:divBdr>
                <w:top w:val="none" w:sz="0" w:space="0" w:color="auto"/>
                <w:left w:val="none" w:sz="0" w:space="0" w:color="auto"/>
                <w:bottom w:val="none" w:sz="0" w:space="0" w:color="auto"/>
                <w:right w:val="none" w:sz="0" w:space="0" w:color="auto"/>
              </w:divBdr>
            </w:div>
            <w:div w:id="206332565">
              <w:marLeft w:val="0"/>
              <w:marRight w:val="0"/>
              <w:marTop w:val="0"/>
              <w:marBottom w:val="0"/>
              <w:divBdr>
                <w:top w:val="none" w:sz="0" w:space="0" w:color="auto"/>
                <w:left w:val="none" w:sz="0" w:space="0" w:color="auto"/>
                <w:bottom w:val="none" w:sz="0" w:space="0" w:color="auto"/>
                <w:right w:val="none" w:sz="0" w:space="0" w:color="auto"/>
              </w:divBdr>
            </w:div>
            <w:div w:id="308217111">
              <w:marLeft w:val="0"/>
              <w:marRight w:val="0"/>
              <w:marTop w:val="0"/>
              <w:marBottom w:val="0"/>
              <w:divBdr>
                <w:top w:val="none" w:sz="0" w:space="0" w:color="auto"/>
                <w:left w:val="none" w:sz="0" w:space="0" w:color="auto"/>
                <w:bottom w:val="none" w:sz="0" w:space="0" w:color="auto"/>
                <w:right w:val="none" w:sz="0" w:space="0" w:color="auto"/>
              </w:divBdr>
            </w:div>
            <w:div w:id="336931331">
              <w:marLeft w:val="0"/>
              <w:marRight w:val="0"/>
              <w:marTop w:val="0"/>
              <w:marBottom w:val="0"/>
              <w:divBdr>
                <w:top w:val="none" w:sz="0" w:space="0" w:color="auto"/>
                <w:left w:val="none" w:sz="0" w:space="0" w:color="auto"/>
                <w:bottom w:val="none" w:sz="0" w:space="0" w:color="auto"/>
                <w:right w:val="none" w:sz="0" w:space="0" w:color="auto"/>
              </w:divBdr>
            </w:div>
            <w:div w:id="360134362">
              <w:marLeft w:val="0"/>
              <w:marRight w:val="0"/>
              <w:marTop w:val="0"/>
              <w:marBottom w:val="0"/>
              <w:divBdr>
                <w:top w:val="none" w:sz="0" w:space="0" w:color="auto"/>
                <w:left w:val="none" w:sz="0" w:space="0" w:color="auto"/>
                <w:bottom w:val="none" w:sz="0" w:space="0" w:color="auto"/>
                <w:right w:val="none" w:sz="0" w:space="0" w:color="auto"/>
              </w:divBdr>
            </w:div>
            <w:div w:id="627442149">
              <w:marLeft w:val="0"/>
              <w:marRight w:val="0"/>
              <w:marTop w:val="0"/>
              <w:marBottom w:val="0"/>
              <w:divBdr>
                <w:top w:val="none" w:sz="0" w:space="0" w:color="auto"/>
                <w:left w:val="none" w:sz="0" w:space="0" w:color="auto"/>
                <w:bottom w:val="none" w:sz="0" w:space="0" w:color="auto"/>
                <w:right w:val="none" w:sz="0" w:space="0" w:color="auto"/>
              </w:divBdr>
            </w:div>
            <w:div w:id="653489267">
              <w:marLeft w:val="0"/>
              <w:marRight w:val="0"/>
              <w:marTop w:val="0"/>
              <w:marBottom w:val="0"/>
              <w:divBdr>
                <w:top w:val="none" w:sz="0" w:space="0" w:color="auto"/>
                <w:left w:val="none" w:sz="0" w:space="0" w:color="auto"/>
                <w:bottom w:val="none" w:sz="0" w:space="0" w:color="auto"/>
                <w:right w:val="none" w:sz="0" w:space="0" w:color="auto"/>
              </w:divBdr>
            </w:div>
            <w:div w:id="679508176">
              <w:marLeft w:val="0"/>
              <w:marRight w:val="0"/>
              <w:marTop w:val="0"/>
              <w:marBottom w:val="0"/>
              <w:divBdr>
                <w:top w:val="none" w:sz="0" w:space="0" w:color="auto"/>
                <w:left w:val="none" w:sz="0" w:space="0" w:color="auto"/>
                <w:bottom w:val="none" w:sz="0" w:space="0" w:color="auto"/>
                <w:right w:val="none" w:sz="0" w:space="0" w:color="auto"/>
              </w:divBdr>
            </w:div>
            <w:div w:id="692998200">
              <w:marLeft w:val="0"/>
              <w:marRight w:val="0"/>
              <w:marTop w:val="0"/>
              <w:marBottom w:val="0"/>
              <w:divBdr>
                <w:top w:val="none" w:sz="0" w:space="0" w:color="auto"/>
                <w:left w:val="none" w:sz="0" w:space="0" w:color="auto"/>
                <w:bottom w:val="none" w:sz="0" w:space="0" w:color="auto"/>
                <w:right w:val="none" w:sz="0" w:space="0" w:color="auto"/>
              </w:divBdr>
            </w:div>
            <w:div w:id="716200566">
              <w:marLeft w:val="0"/>
              <w:marRight w:val="0"/>
              <w:marTop w:val="0"/>
              <w:marBottom w:val="0"/>
              <w:divBdr>
                <w:top w:val="none" w:sz="0" w:space="0" w:color="auto"/>
                <w:left w:val="none" w:sz="0" w:space="0" w:color="auto"/>
                <w:bottom w:val="none" w:sz="0" w:space="0" w:color="auto"/>
                <w:right w:val="none" w:sz="0" w:space="0" w:color="auto"/>
              </w:divBdr>
            </w:div>
            <w:div w:id="732000488">
              <w:marLeft w:val="0"/>
              <w:marRight w:val="0"/>
              <w:marTop w:val="0"/>
              <w:marBottom w:val="0"/>
              <w:divBdr>
                <w:top w:val="none" w:sz="0" w:space="0" w:color="auto"/>
                <w:left w:val="none" w:sz="0" w:space="0" w:color="auto"/>
                <w:bottom w:val="none" w:sz="0" w:space="0" w:color="auto"/>
                <w:right w:val="none" w:sz="0" w:space="0" w:color="auto"/>
              </w:divBdr>
            </w:div>
            <w:div w:id="1049837706">
              <w:marLeft w:val="0"/>
              <w:marRight w:val="0"/>
              <w:marTop w:val="0"/>
              <w:marBottom w:val="0"/>
              <w:divBdr>
                <w:top w:val="none" w:sz="0" w:space="0" w:color="auto"/>
                <w:left w:val="none" w:sz="0" w:space="0" w:color="auto"/>
                <w:bottom w:val="none" w:sz="0" w:space="0" w:color="auto"/>
                <w:right w:val="none" w:sz="0" w:space="0" w:color="auto"/>
              </w:divBdr>
            </w:div>
            <w:div w:id="1224489560">
              <w:marLeft w:val="0"/>
              <w:marRight w:val="0"/>
              <w:marTop w:val="0"/>
              <w:marBottom w:val="0"/>
              <w:divBdr>
                <w:top w:val="none" w:sz="0" w:space="0" w:color="auto"/>
                <w:left w:val="none" w:sz="0" w:space="0" w:color="auto"/>
                <w:bottom w:val="none" w:sz="0" w:space="0" w:color="auto"/>
                <w:right w:val="none" w:sz="0" w:space="0" w:color="auto"/>
              </w:divBdr>
            </w:div>
            <w:div w:id="1351178094">
              <w:marLeft w:val="0"/>
              <w:marRight w:val="0"/>
              <w:marTop w:val="0"/>
              <w:marBottom w:val="0"/>
              <w:divBdr>
                <w:top w:val="none" w:sz="0" w:space="0" w:color="auto"/>
                <w:left w:val="none" w:sz="0" w:space="0" w:color="auto"/>
                <w:bottom w:val="none" w:sz="0" w:space="0" w:color="auto"/>
                <w:right w:val="none" w:sz="0" w:space="0" w:color="auto"/>
              </w:divBdr>
            </w:div>
            <w:div w:id="1508056662">
              <w:marLeft w:val="0"/>
              <w:marRight w:val="0"/>
              <w:marTop w:val="0"/>
              <w:marBottom w:val="0"/>
              <w:divBdr>
                <w:top w:val="none" w:sz="0" w:space="0" w:color="auto"/>
                <w:left w:val="none" w:sz="0" w:space="0" w:color="auto"/>
                <w:bottom w:val="none" w:sz="0" w:space="0" w:color="auto"/>
                <w:right w:val="none" w:sz="0" w:space="0" w:color="auto"/>
              </w:divBdr>
            </w:div>
            <w:div w:id="1519006038">
              <w:marLeft w:val="0"/>
              <w:marRight w:val="0"/>
              <w:marTop w:val="0"/>
              <w:marBottom w:val="0"/>
              <w:divBdr>
                <w:top w:val="none" w:sz="0" w:space="0" w:color="auto"/>
                <w:left w:val="none" w:sz="0" w:space="0" w:color="auto"/>
                <w:bottom w:val="none" w:sz="0" w:space="0" w:color="auto"/>
                <w:right w:val="none" w:sz="0" w:space="0" w:color="auto"/>
              </w:divBdr>
            </w:div>
            <w:div w:id="1644196371">
              <w:marLeft w:val="0"/>
              <w:marRight w:val="0"/>
              <w:marTop w:val="0"/>
              <w:marBottom w:val="0"/>
              <w:divBdr>
                <w:top w:val="none" w:sz="0" w:space="0" w:color="auto"/>
                <w:left w:val="none" w:sz="0" w:space="0" w:color="auto"/>
                <w:bottom w:val="none" w:sz="0" w:space="0" w:color="auto"/>
                <w:right w:val="none" w:sz="0" w:space="0" w:color="auto"/>
              </w:divBdr>
            </w:div>
            <w:div w:id="1666669021">
              <w:marLeft w:val="0"/>
              <w:marRight w:val="0"/>
              <w:marTop w:val="0"/>
              <w:marBottom w:val="0"/>
              <w:divBdr>
                <w:top w:val="none" w:sz="0" w:space="0" w:color="auto"/>
                <w:left w:val="none" w:sz="0" w:space="0" w:color="auto"/>
                <w:bottom w:val="none" w:sz="0" w:space="0" w:color="auto"/>
                <w:right w:val="none" w:sz="0" w:space="0" w:color="auto"/>
              </w:divBdr>
            </w:div>
            <w:div w:id="1708066160">
              <w:marLeft w:val="0"/>
              <w:marRight w:val="0"/>
              <w:marTop w:val="0"/>
              <w:marBottom w:val="0"/>
              <w:divBdr>
                <w:top w:val="none" w:sz="0" w:space="0" w:color="auto"/>
                <w:left w:val="none" w:sz="0" w:space="0" w:color="auto"/>
                <w:bottom w:val="none" w:sz="0" w:space="0" w:color="auto"/>
                <w:right w:val="none" w:sz="0" w:space="0" w:color="auto"/>
              </w:divBdr>
            </w:div>
            <w:div w:id="1747220743">
              <w:marLeft w:val="0"/>
              <w:marRight w:val="0"/>
              <w:marTop w:val="0"/>
              <w:marBottom w:val="0"/>
              <w:divBdr>
                <w:top w:val="none" w:sz="0" w:space="0" w:color="auto"/>
                <w:left w:val="none" w:sz="0" w:space="0" w:color="auto"/>
                <w:bottom w:val="none" w:sz="0" w:space="0" w:color="auto"/>
                <w:right w:val="none" w:sz="0" w:space="0" w:color="auto"/>
              </w:divBdr>
            </w:div>
          </w:divsChild>
        </w:div>
        <w:div w:id="1351761910">
          <w:marLeft w:val="0"/>
          <w:marRight w:val="0"/>
          <w:marTop w:val="0"/>
          <w:marBottom w:val="0"/>
          <w:divBdr>
            <w:top w:val="none" w:sz="0" w:space="0" w:color="auto"/>
            <w:left w:val="none" w:sz="0" w:space="0" w:color="auto"/>
            <w:bottom w:val="none" w:sz="0" w:space="0" w:color="auto"/>
            <w:right w:val="none" w:sz="0" w:space="0" w:color="auto"/>
          </w:divBdr>
          <w:divsChild>
            <w:div w:id="6832251">
              <w:marLeft w:val="0"/>
              <w:marRight w:val="0"/>
              <w:marTop w:val="0"/>
              <w:marBottom w:val="0"/>
              <w:divBdr>
                <w:top w:val="none" w:sz="0" w:space="0" w:color="auto"/>
                <w:left w:val="none" w:sz="0" w:space="0" w:color="auto"/>
                <w:bottom w:val="none" w:sz="0" w:space="0" w:color="auto"/>
                <w:right w:val="none" w:sz="0" w:space="0" w:color="auto"/>
              </w:divBdr>
            </w:div>
            <w:div w:id="9453920">
              <w:marLeft w:val="0"/>
              <w:marRight w:val="0"/>
              <w:marTop w:val="0"/>
              <w:marBottom w:val="0"/>
              <w:divBdr>
                <w:top w:val="none" w:sz="0" w:space="0" w:color="auto"/>
                <w:left w:val="none" w:sz="0" w:space="0" w:color="auto"/>
                <w:bottom w:val="none" w:sz="0" w:space="0" w:color="auto"/>
                <w:right w:val="none" w:sz="0" w:space="0" w:color="auto"/>
              </w:divBdr>
            </w:div>
            <w:div w:id="70470587">
              <w:marLeft w:val="0"/>
              <w:marRight w:val="0"/>
              <w:marTop w:val="0"/>
              <w:marBottom w:val="0"/>
              <w:divBdr>
                <w:top w:val="none" w:sz="0" w:space="0" w:color="auto"/>
                <w:left w:val="none" w:sz="0" w:space="0" w:color="auto"/>
                <w:bottom w:val="none" w:sz="0" w:space="0" w:color="auto"/>
                <w:right w:val="none" w:sz="0" w:space="0" w:color="auto"/>
              </w:divBdr>
            </w:div>
            <w:div w:id="101075425">
              <w:marLeft w:val="0"/>
              <w:marRight w:val="0"/>
              <w:marTop w:val="0"/>
              <w:marBottom w:val="0"/>
              <w:divBdr>
                <w:top w:val="none" w:sz="0" w:space="0" w:color="auto"/>
                <w:left w:val="none" w:sz="0" w:space="0" w:color="auto"/>
                <w:bottom w:val="none" w:sz="0" w:space="0" w:color="auto"/>
                <w:right w:val="none" w:sz="0" w:space="0" w:color="auto"/>
              </w:divBdr>
            </w:div>
            <w:div w:id="122425323">
              <w:marLeft w:val="0"/>
              <w:marRight w:val="0"/>
              <w:marTop w:val="0"/>
              <w:marBottom w:val="0"/>
              <w:divBdr>
                <w:top w:val="none" w:sz="0" w:space="0" w:color="auto"/>
                <w:left w:val="none" w:sz="0" w:space="0" w:color="auto"/>
                <w:bottom w:val="none" w:sz="0" w:space="0" w:color="auto"/>
                <w:right w:val="none" w:sz="0" w:space="0" w:color="auto"/>
              </w:divBdr>
            </w:div>
            <w:div w:id="354693216">
              <w:marLeft w:val="0"/>
              <w:marRight w:val="0"/>
              <w:marTop w:val="0"/>
              <w:marBottom w:val="0"/>
              <w:divBdr>
                <w:top w:val="none" w:sz="0" w:space="0" w:color="auto"/>
                <w:left w:val="none" w:sz="0" w:space="0" w:color="auto"/>
                <w:bottom w:val="none" w:sz="0" w:space="0" w:color="auto"/>
                <w:right w:val="none" w:sz="0" w:space="0" w:color="auto"/>
              </w:divBdr>
            </w:div>
            <w:div w:id="388119459">
              <w:marLeft w:val="0"/>
              <w:marRight w:val="0"/>
              <w:marTop w:val="0"/>
              <w:marBottom w:val="0"/>
              <w:divBdr>
                <w:top w:val="none" w:sz="0" w:space="0" w:color="auto"/>
                <w:left w:val="none" w:sz="0" w:space="0" w:color="auto"/>
                <w:bottom w:val="none" w:sz="0" w:space="0" w:color="auto"/>
                <w:right w:val="none" w:sz="0" w:space="0" w:color="auto"/>
              </w:divBdr>
            </w:div>
            <w:div w:id="426389979">
              <w:marLeft w:val="0"/>
              <w:marRight w:val="0"/>
              <w:marTop w:val="0"/>
              <w:marBottom w:val="0"/>
              <w:divBdr>
                <w:top w:val="none" w:sz="0" w:space="0" w:color="auto"/>
                <w:left w:val="none" w:sz="0" w:space="0" w:color="auto"/>
                <w:bottom w:val="none" w:sz="0" w:space="0" w:color="auto"/>
                <w:right w:val="none" w:sz="0" w:space="0" w:color="auto"/>
              </w:divBdr>
            </w:div>
            <w:div w:id="636449677">
              <w:marLeft w:val="0"/>
              <w:marRight w:val="0"/>
              <w:marTop w:val="0"/>
              <w:marBottom w:val="0"/>
              <w:divBdr>
                <w:top w:val="none" w:sz="0" w:space="0" w:color="auto"/>
                <w:left w:val="none" w:sz="0" w:space="0" w:color="auto"/>
                <w:bottom w:val="none" w:sz="0" w:space="0" w:color="auto"/>
                <w:right w:val="none" w:sz="0" w:space="0" w:color="auto"/>
              </w:divBdr>
            </w:div>
            <w:div w:id="748119081">
              <w:marLeft w:val="0"/>
              <w:marRight w:val="0"/>
              <w:marTop w:val="0"/>
              <w:marBottom w:val="0"/>
              <w:divBdr>
                <w:top w:val="none" w:sz="0" w:space="0" w:color="auto"/>
                <w:left w:val="none" w:sz="0" w:space="0" w:color="auto"/>
                <w:bottom w:val="none" w:sz="0" w:space="0" w:color="auto"/>
                <w:right w:val="none" w:sz="0" w:space="0" w:color="auto"/>
              </w:divBdr>
            </w:div>
            <w:div w:id="781461899">
              <w:marLeft w:val="0"/>
              <w:marRight w:val="0"/>
              <w:marTop w:val="0"/>
              <w:marBottom w:val="0"/>
              <w:divBdr>
                <w:top w:val="none" w:sz="0" w:space="0" w:color="auto"/>
                <w:left w:val="none" w:sz="0" w:space="0" w:color="auto"/>
                <w:bottom w:val="none" w:sz="0" w:space="0" w:color="auto"/>
                <w:right w:val="none" w:sz="0" w:space="0" w:color="auto"/>
              </w:divBdr>
            </w:div>
            <w:div w:id="806699531">
              <w:marLeft w:val="0"/>
              <w:marRight w:val="0"/>
              <w:marTop w:val="0"/>
              <w:marBottom w:val="0"/>
              <w:divBdr>
                <w:top w:val="none" w:sz="0" w:space="0" w:color="auto"/>
                <w:left w:val="none" w:sz="0" w:space="0" w:color="auto"/>
                <w:bottom w:val="none" w:sz="0" w:space="0" w:color="auto"/>
                <w:right w:val="none" w:sz="0" w:space="0" w:color="auto"/>
              </w:divBdr>
            </w:div>
            <w:div w:id="818036691">
              <w:marLeft w:val="0"/>
              <w:marRight w:val="0"/>
              <w:marTop w:val="0"/>
              <w:marBottom w:val="0"/>
              <w:divBdr>
                <w:top w:val="none" w:sz="0" w:space="0" w:color="auto"/>
                <w:left w:val="none" w:sz="0" w:space="0" w:color="auto"/>
                <w:bottom w:val="none" w:sz="0" w:space="0" w:color="auto"/>
                <w:right w:val="none" w:sz="0" w:space="0" w:color="auto"/>
              </w:divBdr>
            </w:div>
            <w:div w:id="878593274">
              <w:marLeft w:val="0"/>
              <w:marRight w:val="0"/>
              <w:marTop w:val="0"/>
              <w:marBottom w:val="0"/>
              <w:divBdr>
                <w:top w:val="none" w:sz="0" w:space="0" w:color="auto"/>
                <w:left w:val="none" w:sz="0" w:space="0" w:color="auto"/>
                <w:bottom w:val="none" w:sz="0" w:space="0" w:color="auto"/>
                <w:right w:val="none" w:sz="0" w:space="0" w:color="auto"/>
              </w:divBdr>
            </w:div>
            <w:div w:id="883098787">
              <w:marLeft w:val="0"/>
              <w:marRight w:val="0"/>
              <w:marTop w:val="0"/>
              <w:marBottom w:val="0"/>
              <w:divBdr>
                <w:top w:val="none" w:sz="0" w:space="0" w:color="auto"/>
                <w:left w:val="none" w:sz="0" w:space="0" w:color="auto"/>
                <w:bottom w:val="none" w:sz="0" w:space="0" w:color="auto"/>
                <w:right w:val="none" w:sz="0" w:space="0" w:color="auto"/>
              </w:divBdr>
            </w:div>
            <w:div w:id="1029914289">
              <w:marLeft w:val="0"/>
              <w:marRight w:val="0"/>
              <w:marTop w:val="0"/>
              <w:marBottom w:val="0"/>
              <w:divBdr>
                <w:top w:val="none" w:sz="0" w:space="0" w:color="auto"/>
                <w:left w:val="none" w:sz="0" w:space="0" w:color="auto"/>
                <w:bottom w:val="none" w:sz="0" w:space="0" w:color="auto"/>
                <w:right w:val="none" w:sz="0" w:space="0" w:color="auto"/>
              </w:divBdr>
            </w:div>
            <w:div w:id="1162891992">
              <w:marLeft w:val="0"/>
              <w:marRight w:val="0"/>
              <w:marTop w:val="0"/>
              <w:marBottom w:val="0"/>
              <w:divBdr>
                <w:top w:val="none" w:sz="0" w:space="0" w:color="auto"/>
                <w:left w:val="none" w:sz="0" w:space="0" w:color="auto"/>
                <w:bottom w:val="none" w:sz="0" w:space="0" w:color="auto"/>
                <w:right w:val="none" w:sz="0" w:space="0" w:color="auto"/>
              </w:divBdr>
            </w:div>
            <w:div w:id="1183126553">
              <w:marLeft w:val="0"/>
              <w:marRight w:val="0"/>
              <w:marTop w:val="0"/>
              <w:marBottom w:val="0"/>
              <w:divBdr>
                <w:top w:val="none" w:sz="0" w:space="0" w:color="auto"/>
                <w:left w:val="none" w:sz="0" w:space="0" w:color="auto"/>
                <w:bottom w:val="none" w:sz="0" w:space="0" w:color="auto"/>
                <w:right w:val="none" w:sz="0" w:space="0" w:color="auto"/>
              </w:divBdr>
            </w:div>
            <w:div w:id="1483232064">
              <w:marLeft w:val="0"/>
              <w:marRight w:val="0"/>
              <w:marTop w:val="0"/>
              <w:marBottom w:val="0"/>
              <w:divBdr>
                <w:top w:val="none" w:sz="0" w:space="0" w:color="auto"/>
                <w:left w:val="none" w:sz="0" w:space="0" w:color="auto"/>
                <w:bottom w:val="none" w:sz="0" w:space="0" w:color="auto"/>
                <w:right w:val="none" w:sz="0" w:space="0" w:color="auto"/>
              </w:divBdr>
            </w:div>
            <w:div w:id="1524244957">
              <w:marLeft w:val="0"/>
              <w:marRight w:val="0"/>
              <w:marTop w:val="0"/>
              <w:marBottom w:val="0"/>
              <w:divBdr>
                <w:top w:val="none" w:sz="0" w:space="0" w:color="auto"/>
                <w:left w:val="none" w:sz="0" w:space="0" w:color="auto"/>
                <w:bottom w:val="none" w:sz="0" w:space="0" w:color="auto"/>
                <w:right w:val="none" w:sz="0" w:space="0" w:color="auto"/>
              </w:divBdr>
            </w:div>
            <w:div w:id="1636567459">
              <w:marLeft w:val="0"/>
              <w:marRight w:val="0"/>
              <w:marTop w:val="0"/>
              <w:marBottom w:val="0"/>
              <w:divBdr>
                <w:top w:val="none" w:sz="0" w:space="0" w:color="auto"/>
                <w:left w:val="none" w:sz="0" w:space="0" w:color="auto"/>
                <w:bottom w:val="none" w:sz="0" w:space="0" w:color="auto"/>
                <w:right w:val="none" w:sz="0" w:space="0" w:color="auto"/>
              </w:divBdr>
            </w:div>
          </w:divsChild>
        </w:div>
        <w:div w:id="1595819284">
          <w:marLeft w:val="0"/>
          <w:marRight w:val="0"/>
          <w:marTop w:val="0"/>
          <w:marBottom w:val="0"/>
          <w:divBdr>
            <w:top w:val="none" w:sz="0" w:space="0" w:color="auto"/>
            <w:left w:val="none" w:sz="0" w:space="0" w:color="auto"/>
            <w:bottom w:val="none" w:sz="0" w:space="0" w:color="auto"/>
            <w:right w:val="none" w:sz="0" w:space="0" w:color="auto"/>
          </w:divBdr>
          <w:divsChild>
            <w:div w:id="66419594">
              <w:marLeft w:val="0"/>
              <w:marRight w:val="0"/>
              <w:marTop w:val="0"/>
              <w:marBottom w:val="0"/>
              <w:divBdr>
                <w:top w:val="none" w:sz="0" w:space="0" w:color="auto"/>
                <w:left w:val="none" w:sz="0" w:space="0" w:color="auto"/>
                <w:bottom w:val="none" w:sz="0" w:space="0" w:color="auto"/>
                <w:right w:val="none" w:sz="0" w:space="0" w:color="auto"/>
              </w:divBdr>
            </w:div>
            <w:div w:id="103617396">
              <w:marLeft w:val="0"/>
              <w:marRight w:val="0"/>
              <w:marTop w:val="0"/>
              <w:marBottom w:val="0"/>
              <w:divBdr>
                <w:top w:val="none" w:sz="0" w:space="0" w:color="auto"/>
                <w:left w:val="none" w:sz="0" w:space="0" w:color="auto"/>
                <w:bottom w:val="none" w:sz="0" w:space="0" w:color="auto"/>
                <w:right w:val="none" w:sz="0" w:space="0" w:color="auto"/>
              </w:divBdr>
            </w:div>
            <w:div w:id="188766100">
              <w:marLeft w:val="0"/>
              <w:marRight w:val="0"/>
              <w:marTop w:val="0"/>
              <w:marBottom w:val="0"/>
              <w:divBdr>
                <w:top w:val="none" w:sz="0" w:space="0" w:color="auto"/>
                <w:left w:val="none" w:sz="0" w:space="0" w:color="auto"/>
                <w:bottom w:val="none" w:sz="0" w:space="0" w:color="auto"/>
                <w:right w:val="none" w:sz="0" w:space="0" w:color="auto"/>
              </w:divBdr>
            </w:div>
            <w:div w:id="208298903">
              <w:marLeft w:val="0"/>
              <w:marRight w:val="0"/>
              <w:marTop w:val="0"/>
              <w:marBottom w:val="0"/>
              <w:divBdr>
                <w:top w:val="none" w:sz="0" w:space="0" w:color="auto"/>
                <w:left w:val="none" w:sz="0" w:space="0" w:color="auto"/>
                <w:bottom w:val="none" w:sz="0" w:space="0" w:color="auto"/>
                <w:right w:val="none" w:sz="0" w:space="0" w:color="auto"/>
              </w:divBdr>
            </w:div>
            <w:div w:id="245581525">
              <w:marLeft w:val="0"/>
              <w:marRight w:val="0"/>
              <w:marTop w:val="0"/>
              <w:marBottom w:val="0"/>
              <w:divBdr>
                <w:top w:val="none" w:sz="0" w:space="0" w:color="auto"/>
                <w:left w:val="none" w:sz="0" w:space="0" w:color="auto"/>
                <w:bottom w:val="none" w:sz="0" w:space="0" w:color="auto"/>
                <w:right w:val="none" w:sz="0" w:space="0" w:color="auto"/>
              </w:divBdr>
            </w:div>
            <w:div w:id="397287199">
              <w:marLeft w:val="0"/>
              <w:marRight w:val="0"/>
              <w:marTop w:val="0"/>
              <w:marBottom w:val="0"/>
              <w:divBdr>
                <w:top w:val="none" w:sz="0" w:space="0" w:color="auto"/>
                <w:left w:val="none" w:sz="0" w:space="0" w:color="auto"/>
                <w:bottom w:val="none" w:sz="0" w:space="0" w:color="auto"/>
                <w:right w:val="none" w:sz="0" w:space="0" w:color="auto"/>
              </w:divBdr>
            </w:div>
            <w:div w:id="1122462823">
              <w:marLeft w:val="0"/>
              <w:marRight w:val="0"/>
              <w:marTop w:val="0"/>
              <w:marBottom w:val="0"/>
              <w:divBdr>
                <w:top w:val="none" w:sz="0" w:space="0" w:color="auto"/>
                <w:left w:val="none" w:sz="0" w:space="0" w:color="auto"/>
                <w:bottom w:val="none" w:sz="0" w:space="0" w:color="auto"/>
                <w:right w:val="none" w:sz="0" w:space="0" w:color="auto"/>
              </w:divBdr>
            </w:div>
            <w:div w:id="1127625755">
              <w:marLeft w:val="0"/>
              <w:marRight w:val="0"/>
              <w:marTop w:val="0"/>
              <w:marBottom w:val="0"/>
              <w:divBdr>
                <w:top w:val="none" w:sz="0" w:space="0" w:color="auto"/>
                <w:left w:val="none" w:sz="0" w:space="0" w:color="auto"/>
                <w:bottom w:val="none" w:sz="0" w:space="0" w:color="auto"/>
                <w:right w:val="none" w:sz="0" w:space="0" w:color="auto"/>
              </w:divBdr>
            </w:div>
            <w:div w:id="1431773997">
              <w:marLeft w:val="0"/>
              <w:marRight w:val="0"/>
              <w:marTop w:val="0"/>
              <w:marBottom w:val="0"/>
              <w:divBdr>
                <w:top w:val="none" w:sz="0" w:space="0" w:color="auto"/>
                <w:left w:val="none" w:sz="0" w:space="0" w:color="auto"/>
                <w:bottom w:val="none" w:sz="0" w:space="0" w:color="auto"/>
                <w:right w:val="none" w:sz="0" w:space="0" w:color="auto"/>
              </w:divBdr>
            </w:div>
            <w:div w:id="1677489400">
              <w:marLeft w:val="0"/>
              <w:marRight w:val="0"/>
              <w:marTop w:val="0"/>
              <w:marBottom w:val="0"/>
              <w:divBdr>
                <w:top w:val="none" w:sz="0" w:space="0" w:color="auto"/>
                <w:left w:val="none" w:sz="0" w:space="0" w:color="auto"/>
                <w:bottom w:val="none" w:sz="0" w:space="0" w:color="auto"/>
                <w:right w:val="none" w:sz="0" w:space="0" w:color="auto"/>
              </w:divBdr>
            </w:div>
            <w:div w:id="1755392416">
              <w:marLeft w:val="0"/>
              <w:marRight w:val="0"/>
              <w:marTop w:val="0"/>
              <w:marBottom w:val="0"/>
              <w:divBdr>
                <w:top w:val="none" w:sz="0" w:space="0" w:color="auto"/>
                <w:left w:val="none" w:sz="0" w:space="0" w:color="auto"/>
                <w:bottom w:val="none" w:sz="0" w:space="0" w:color="auto"/>
                <w:right w:val="none" w:sz="0" w:space="0" w:color="auto"/>
              </w:divBdr>
            </w:div>
            <w:div w:id="1762143803">
              <w:marLeft w:val="0"/>
              <w:marRight w:val="0"/>
              <w:marTop w:val="0"/>
              <w:marBottom w:val="0"/>
              <w:divBdr>
                <w:top w:val="none" w:sz="0" w:space="0" w:color="auto"/>
                <w:left w:val="none" w:sz="0" w:space="0" w:color="auto"/>
                <w:bottom w:val="none" w:sz="0" w:space="0" w:color="auto"/>
                <w:right w:val="none" w:sz="0" w:space="0" w:color="auto"/>
              </w:divBdr>
            </w:div>
            <w:div w:id="2134932934">
              <w:marLeft w:val="0"/>
              <w:marRight w:val="0"/>
              <w:marTop w:val="0"/>
              <w:marBottom w:val="0"/>
              <w:divBdr>
                <w:top w:val="none" w:sz="0" w:space="0" w:color="auto"/>
                <w:left w:val="none" w:sz="0" w:space="0" w:color="auto"/>
                <w:bottom w:val="none" w:sz="0" w:space="0" w:color="auto"/>
                <w:right w:val="none" w:sz="0" w:space="0" w:color="auto"/>
              </w:divBdr>
            </w:div>
            <w:div w:id="21373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0843">
      <w:bodyDiv w:val="1"/>
      <w:marLeft w:val="0"/>
      <w:marRight w:val="0"/>
      <w:marTop w:val="0"/>
      <w:marBottom w:val="0"/>
      <w:divBdr>
        <w:top w:val="none" w:sz="0" w:space="0" w:color="auto"/>
        <w:left w:val="none" w:sz="0" w:space="0" w:color="auto"/>
        <w:bottom w:val="none" w:sz="0" w:space="0" w:color="auto"/>
        <w:right w:val="none" w:sz="0" w:space="0" w:color="auto"/>
      </w:divBdr>
    </w:div>
    <w:div w:id="808323705">
      <w:bodyDiv w:val="1"/>
      <w:marLeft w:val="0"/>
      <w:marRight w:val="0"/>
      <w:marTop w:val="0"/>
      <w:marBottom w:val="0"/>
      <w:divBdr>
        <w:top w:val="none" w:sz="0" w:space="0" w:color="auto"/>
        <w:left w:val="none" w:sz="0" w:space="0" w:color="auto"/>
        <w:bottom w:val="none" w:sz="0" w:space="0" w:color="auto"/>
        <w:right w:val="none" w:sz="0" w:space="0" w:color="auto"/>
      </w:divBdr>
      <w:divsChild>
        <w:div w:id="2055499960">
          <w:marLeft w:val="0"/>
          <w:marRight w:val="0"/>
          <w:marTop w:val="0"/>
          <w:marBottom w:val="0"/>
          <w:divBdr>
            <w:top w:val="none" w:sz="0" w:space="0" w:color="auto"/>
            <w:left w:val="none" w:sz="0" w:space="0" w:color="auto"/>
            <w:bottom w:val="none" w:sz="0" w:space="0" w:color="auto"/>
            <w:right w:val="none" w:sz="0" w:space="0" w:color="auto"/>
          </w:divBdr>
        </w:div>
        <w:div w:id="2067071106">
          <w:marLeft w:val="0"/>
          <w:marRight w:val="0"/>
          <w:marTop w:val="0"/>
          <w:marBottom w:val="0"/>
          <w:divBdr>
            <w:top w:val="none" w:sz="0" w:space="0" w:color="auto"/>
            <w:left w:val="none" w:sz="0" w:space="0" w:color="auto"/>
            <w:bottom w:val="none" w:sz="0" w:space="0" w:color="auto"/>
            <w:right w:val="none" w:sz="0" w:space="0" w:color="auto"/>
          </w:divBdr>
          <w:divsChild>
            <w:div w:id="1439957032">
              <w:marLeft w:val="-75"/>
              <w:marRight w:val="0"/>
              <w:marTop w:val="30"/>
              <w:marBottom w:val="30"/>
              <w:divBdr>
                <w:top w:val="none" w:sz="0" w:space="0" w:color="auto"/>
                <w:left w:val="none" w:sz="0" w:space="0" w:color="auto"/>
                <w:bottom w:val="none" w:sz="0" w:space="0" w:color="auto"/>
                <w:right w:val="none" w:sz="0" w:space="0" w:color="auto"/>
              </w:divBdr>
              <w:divsChild>
                <w:div w:id="27803471">
                  <w:marLeft w:val="0"/>
                  <w:marRight w:val="0"/>
                  <w:marTop w:val="0"/>
                  <w:marBottom w:val="0"/>
                  <w:divBdr>
                    <w:top w:val="none" w:sz="0" w:space="0" w:color="auto"/>
                    <w:left w:val="none" w:sz="0" w:space="0" w:color="auto"/>
                    <w:bottom w:val="none" w:sz="0" w:space="0" w:color="auto"/>
                    <w:right w:val="none" w:sz="0" w:space="0" w:color="auto"/>
                  </w:divBdr>
                  <w:divsChild>
                    <w:div w:id="1770080795">
                      <w:marLeft w:val="0"/>
                      <w:marRight w:val="0"/>
                      <w:marTop w:val="0"/>
                      <w:marBottom w:val="0"/>
                      <w:divBdr>
                        <w:top w:val="none" w:sz="0" w:space="0" w:color="auto"/>
                        <w:left w:val="none" w:sz="0" w:space="0" w:color="auto"/>
                        <w:bottom w:val="none" w:sz="0" w:space="0" w:color="auto"/>
                        <w:right w:val="none" w:sz="0" w:space="0" w:color="auto"/>
                      </w:divBdr>
                    </w:div>
                  </w:divsChild>
                </w:div>
                <w:div w:id="32075523">
                  <w:marLeft w:val="0"/>
                  <w:marRight w:val="0"/>
                  <w:marTop w:val="0"/>
                  <w:marBottom w:val="0"/>
                  <w:divBdr>
                    <w:top w:val="none" w:sz="0" w:space="0" w:color="auto"/>
                    <w:left w:val="none" w:sz="0" w:space="0" w:color="auto"/>
                    <w:bottom w:val="none" w:sz="0" w:space="0" w:color="auto"/>
                    <w:right w:val="none" w:sz="0" w:space="0" w:color="auto"/>
                  </w:divBdr>
                  <w:divsChild>
                    <w:div w:id="1159463759">
                      <w:marLeft w:val="0"/>
                      <w:marRight w:val="0"/>
                      <w:marTop w:val="0"/>
                      <w:marBottom w:val="0"/>
                      <w:divBdr>
                        <w:top w:val="none" w:sz="0" w:space="0" w:color="auto"/>
                        <w:left w:val="none" w:sz="0" w:space="0" w:color="auto"/>
                        <w:bottom w:val="none" w:sz="0" w:space="0" w:color="auto"/>
                        <w:right w:val="none" w:sz="0" w:space="0" w:color="auto"/>
                      </w:divBdr>
                    </w:div>
                  </w:divsChild>
                </w:div>
                <w:div w:id="34547254">
                  <w:marLeft w:val="0"/>
                  <w:marRight w:val="0"/>
                  <w:marTop w:val="0"/>
                  <w:marBottom w:val="0"/>
                  <w:divBdr>
                    <w:top w:val="none" w:sz="0" w:space="0" w:color="auto"/>
                    <w:left w:val="none" w:sz="0" w:space="0" w:color="auto"/>
                    <w:bottom w:val="none" w:sz="0" w:space="0" w:color="auto"/>
                    <w:right w:val="none" w:sz="0" w:space="0" w:color="auto"/>
                  </w:divBdr>
                  <w:divsChild>
                    <w:div w:id="824975556">
                      <w:marLeft w:val="0"/>
                      <w:marRight w:val="0"/>
                      <w:marTop w:val="0"/>
                      <w:marBottom w:val="0"/>
                      <w:divBdr>
                        <w:top w:val="none" w:sz="0" w:space="0" w:color="auto"/>
                        <w:left w:val="none" w:sz="0" w:space="0" w:color="auto"/>
                        <w:bottom w:val="none" w:sz="0" w:space="0" w:color="auto"/>
                        <w:right w:val="none" w:sz="0" w:space="0" w:color="auto"/>
                      </w:divBdr>
                    </w:div>
                  </w:divsChild>
                </w:div>
                <w:div w:id="60175202">
                  <w:marLeft w:val="0"/>
                  <w:marRight w:val="0"/>
                  <w:marTop w:val="0"/>
                  <w:marBottom w:val="0"/>
                  <w:divBdr>
                    <w:top w:val="none" w:sz="0" w:space="0" w:color="auto"/>
                    <w:left w:val="none" w:sz="0" w:space="0" w:color="auto"/>
                    <w:bottom w:val="none" w:sz="0" w:space="0" w:color="auto"/>
                    <w:right w:val="none" w:sz="0" w:space="0" w:color="auto"/>
                  </w:divBdr>
                  <w:divsChild>
                    <w:div w:id="932981319">
                      <w:marLeft w:val="0"/>
                      <w:marRight w:val="0"/>
                      <w:marTop w:val="0"/>
                      <w:marBottom w:val="0"/>
                      <w:divBdr>
                        <w:top w:val="none" w:sz="0" w:space="0" w:color="auto"/>
                        <w:left w:val="none" w:sz="0" w:space="0" w:color="auto"/>
                        <w:bottom w:val="none" w:sz="0" w:space="0" w:color="auto"/>
                        <w:right w:val="none" w:sz="0" w:space="0" w:color="auto"/>
                      </w:divBdr>
                    </w:div>
                  </w:divsChild>
                </w:div>
                <w:div w:id="95441012">
                  <w:marLeft w:val="0"/>
                  <w:marRight w:val="0"/>
                  <w:marTop w:val="0"/>
                  <w:marBottom w:val="0"/>
                  <w:divBdr>
                    <w:top w:val="none" w:sz="0" w:space="0" w:color="auto"/>
                    <w:left w:val="none" w:sz="0" w:space="0" w:color="auto"/>
                    <w:bottom w:val="none" w:sz="0" w:space="0" w:color="auto"/>
                    <w:right w:val="none" w:sz="0" w:space="0" w:color="auto"/>
                  </w:divBdr>
                  <w:divsChild>
                    <w:div w:id="67190882">
                      <w:marLeft w:val="0"/>
                      <w:marRight w:val="0"/>
                      <w:marTop w:val="0"/>
                      <w:marBottom w:val="0"/>
                      <w:divBdr>
                        <w:top w:val="none" w:sz="0" w:space="0" w:color="auto"/>
                        <w:left w:val="none" w:sz="0" w:space="0" w:color="auto"/>
                        <w:bottom w:val="none" w:sz="0" w:space="0" w:color="auto"/>
                        <w:right w:val="none" w:sz="0" w:space="0" w:color="auto"/>
                      </w:divBdr>
                    </w:div>
                  </w:divsChild>
                </w:div>
                <w:div w:id="104858284">
                  <w:marLeft w:val="0"/>
                  <w:marRight w:val="0"/>
                  <w:marTop w:val="0"/>
                  <w:marBottom w:val="0"/>
                  <w:divBdr>
                    <w:top w:val="none" w:sz="0" w:space="0" w:color="auto"/>
                    <w:left w:val="none" w:sz="0" w:space="0" w:color="auto"/>
                    <w:bottom w:val="none" w:sz="0" w:space="0" w:color="auto"/>
                    <w:right w:val="none" w:sz="0" w:space="0" w:color="auto"/>
                  </w:divBdr>
                  <w:divsChild>
                    <w:div w:id="1017732740">
                      <w:marLeft w:val="0"/>
                      <w:marRight w:val="0"/>
                      <w:marTop w:val="0"/>
                      <w:marBottom w:val="0"/>
                      <w:divBdr>
                        <w:top w:val="none" w:sz="0" w:space="0" w:color="auto"/>
                        <w:left w:val="none" w:sz="0" w:space="0" w:color="auto"/>
                        <w:bottom w:val="none" w:sz="0" w:space="0" w:color="auto"/>
                        <w:right w:val="none" w:sz="0" w:space="0" w:color="auto"/>
                      </w:divBdr>
                    </w:div>
                  </w:divsChild>
                </w:div>
                <w:div w:id="136992533">
                  <w:marLeft w:val="0"/>
                  <w:marRight w:val="0"/>
                  <w:marTop w:val="0"/>
                  <w:marBottom w:val="0"/>
                  <w:divBdr>
                    <w:top w:val="none" w:sz="0" w:space="0" w:color="auto"/>
                    <w:left w:val="none" w:sz="0" w:space="0" w:color="auto"/>
                    <w:bottom w:val="none" w:sz="0" w:space="0" w:color="auto"/>
                    <w:right w:val="none" w:sz="0" w:space="0" w:color="auto"/>
                  </w:divBdr>
                  <w:divsChild>
                    <w:div w:id="73556288">
                      <w:marLeft w:val="0"/>
                      <w:marRight w:val="0"/>
                      <w:marTop w:val="0"/>
                      <w:marBottom w:val="0"/>
                      <w:divBdr>
                        <w:top w:val="none" w:sz="0" w:space="0" w:color="auto"/>
                        <w:left w:val="none" w:sz="0" w:space="0" w:color="auto"/>
                        <w:bottom w:val="none" w:sz="0" w:space="0" w:color="auto"/>
                        <w:right w:val="none" w:sz="0" w:space="0" w:color="auto"/>
                      </w:divBdr>
                    </w:div>
                  </w:divsChild>
                </w:div>
                <w:div w:id="167864088">
                  <w:marLeft w:val="0"/>
                  <w:marRight w:val="0"/>
                  <w:marTop w:val="0"/>
                  <w:marBottom w:val="0"/>
                  <w:divBdr>
                    <w:top w:val="none" w:sz="0" w:space="0" w:color="auto"/>
                    <w:left w:val="none" w:sz="0" w:space="0" w:color="auto"/>
                    <w:bottom w:val="none" w:sz="0" w:space="0" w:color="auto"/>
                    <w:right w:val="none" w:sz="0" w:space="0" w:color="auto"/>
                  </w:divBdr>
                  <w:divsChild>
                    <w:div w:id="151945045">
                      <w:marLeft w:val="0"/>
                      <w:marRight w:val="0"/>
                      <w:marTop w:val="0"/>
                      <w:marBottom w:val="0"/>
                      <w:divBdr>
                        <w:top w:val="none" w:sz="0" w:space="0" w:color="auto"/>
                        <w:left w:val="none" w:sz="0" w:space="0" w:color="auto"/>
                        <w:bottom w:val="none" w:sz="0" w:space="0" w:color="auto"/>
                        <w:right w:val="none" w:sz="0" w:space="0" w:color="auto"/>
                      </w:divBdr>
                    </w:div>
                  </w:divsChild>
                </w:div>
                <w:div w:id="189300324">
                  <w:marLeft w:val="0"/>
                  <w:marRight w:val="0"/>
                  <w:marTop w:val="0"/>
                  <w:marBottom w:val="0"/>
                  <w:divBdr>
                    <w:top w:val="none" w:sz="0" w:space="0" w:color="auto"/>
                    <w:left w:val="none" w:sz="0" w:space="0" w:color="auto"/>
                    <w:bottom w:val="none" w:sz="0" w:space="0" w:color="auto"/>
                    <w:right w:val="none" w:sz="0" w:space="0" w:color="auto"/>
                  </w:divBdr>
                  <w:divsChild>
                    <w:div w:id="1225489117">
                      <w:marLeft w:val="0"/>
                      <w:marRight w:val="0"/>
                      <w:marTop w:val="0"/>
                      <w:marBottom w:val="0"/>
                      <w:divBdr>
                        <w:top w:val="none" w:sz="0" w:space="0" w:color="auto"/>
                        <w:left w:val="none" w:sz="0" w:space="0" w:color="auto"/>
                        <w:bottom w:val="none" w:sz="0" w:space="0" w:color="auto"/>
                        <w:right w:val="none" w:sz="0" w:space="0" w:color="auto"/>
                      </w:divBdr>
                    </w:div>
                  </w:divsChild>
                </w:div>
                <w:div w:id="225410346">
                  <w:marLeft w:val="0"/>
                  <w:marRight w:val="0"/>
                  <w:marTop w:val="0"/>
                  <w:marBottom w:val="0"/>
                  <w:divBdr>
                    <w:top w:val="none" w:sz="0" w:space="0" w:color="auto"/>
                    <w:left w:val="none" w:sz="0" w:space="0" w:color="auto"/>
                    <w:bottom w:val="none" w:sz="0" w:space="0" w:color="auto"/>
                    <w:right w:val="none" w:sz="0" w:space="0" w:color="auto"/>
                  </w:divBdr>
                  <w:divsChild>
                    <w:div w:id="1643191198">
                      <w:marLeft w:val="0"/>
                      <w:marRight w:val="0"/>
                      <w:marTop w:val="0"/>
                      <w:marBottom w:val="0"/>
                      <w:divBdr>
                        <w:top w:val="none" w:sz="0" w:space="0" w:color="auto"/>
                        <w:left w:val="none" w:sz="0" w:space="0" w:color="auto"/>
                        <w:bottom w:val="none" w:sz="0" w:space="0" w:color="auto"/>
                        <w:right w:val="none" w:sz="0" w:space="0" w:color="auto"/>
                      </w:divBdr>
                    </w:div>
                  </w:divsChild>
                </w:div>
                <w:div w:id="231695178">
                  <w:marLeft w:val="0"/>
                  <w:marRight w:val="0"/>
                  <w:marTop w:val="0"/>
                  <w:marBottom w:val="0"/>
                  <w:divBdr>
                    <w:top w:val="none" w:sz="0" w:space="0" w:color="auto"/>
                    <w:left w:val="none" w:sz="0" w:space="0" w:color="auto"/>
                    <w:bottom w:val="none" w:sz="0" w:space="0" w:color="auto"/>
                    <w:right w:val="none" w:sz="0" w:space="0" w:color="auto"/>
                  </w:divBdr>
                  <w:divsChild>
                    <w:div w:id="1384719950">
                      <w:marLeft w:val="0"/>
                      <w:marRight w:val="0"/>
                      <w:marTop w:val="0"/>
                      <w:marBottom w:val="0"/>
                      <w:divBdr>
                        <w:top w:val="none" w:sz="0" w:space="0" w:color="auto"/>
                        <w:left w:val="none" w:sz="0" w:space="0" w:color="auto"/>
                        <w:bottom w:val="none" w:sz="0" w:space="0" w:color="auto"/>
                        <w:right w:val="none" w:sz="0" w:space="0" w:color="auto"/>
                      </w:divBdr>
                    </w:div>
                  </w:divsChild>
                </w:div>
                <w:div w:id="279924417">
                  <w:marLeft w:val="0"/>
                  <w:marRight w:val="0"/>
                  <w:marTop w:val="0"/>
                  <w:marBottom w:val="0"/>
                  <w:divBdr>
                    <w:top w:val="none" w:sz="0" w:space="0" w:color="auto"/>
                    <w:left w:val="none" w:sz="0" w:space="0" w:color="auto"/>
                    <w:bottom w:val="none" w:sz="0" w:space="0" w:color="auto"/>
                    <w:right w:val="none" w:sz="0" w:space="0" w:color="auto"/>
                  </w:divBdr>
                  <w:divsChild>
                    <w:div w:id="1566337355">
                      <w:marLeft w:val="0"/>
                      <w:marRight w:val="0"/>
                      <w:marTop w:val="0"/>
                      <w:marBottom w:val="0"/>
                      <w:divBdr>
                        <w:top w:val="none" w:sz="0" w:space="0" w:color="auto"/>
                        <w:left w:val="none" w:sz="0" w:space="0" w:color="auto"/>
                        <w:bottom w:val="none" w:sz="0" w:space="0" w:color="auto"/>
                        <w:right w:val="none" w:sz="0" w:space="0" w:color="auto"/>
                      </w:divBdr>
                    </w:div>
                  </w:divsChild>
                </w:div>
                <w:div w:id="281689886">
                  <w:marLeft w:val="0"/>
                  <w:marRight w:val="0"/>
                  <w:marTop w:val="0"/>
                  <w:marBottom w:val="0"/>
                  <w:divBdr>
                    <w:top w:val="none" w:sz="0" w:space="0" w:color="auto"/>
                    <w:left w:val="none" w:sz="0" w:space="0" w:color="auto"/>
                    <w:bottom w:val="none" w:sz="0" w:space="0" w:color="auto"/>
                    <w:right w:val="none" w:sz="0" w:space="0" w:color="auto"/>
                  </w:divBdr>
                  <w:divsChild>
                    <w:div w:id="2140025136">
                      <w:marLeft w:val="0"/>
                      <w:marRight w:val="0"/>
                      <w:marTop w:val="0"/>
                      <w:marBottom w:val="0"/>
                      <w:divBdr>
                        <w:top w:val="none" w:sz="0" w:space="0" w:color="auto"/>
                        <w:left w:val="none" w:sz="0" w:space="0" w:color="auto"/>
                        <w:bottom w:val="none" w:sz="0" w:space="0" w:color="auto"/>
                        <w:right w:val="none" w:sz="0" w:space="0" w:color="auto"/>
                      </w:divBdr>
                    </w:div>
                  </w:divsChild>
                </w:div>
                <w:div w:id="291398513">
                  <w:marLeft w:val="0"/>
                  <w:marRight w:val="0"/>
                  <w:marTop w:val="0"/>
                  <w:marBottom w:val="0"/>
                  <w:divBdr>
                    <w:top w:val="none" w:sz="0" w:space="0" w:color="auto"/>
                    <w:left w:val="none" w:sz="0" w:space="0" w:color="auto"/>
                    <w:bottom w:val="none" w:sz="0" w:space="0" w:color="auto"/>
                    <w:right w:val="none" w:sz="0" w:space="0" w:color="auto"/>
                  </w:divBdr>
                  <w:divsChild>
                    <w:div w:id="1384671430">
                      <w:marLeft w:val="0"/>
                      <w:marRight w:val="0"/>
                      <w:marTop w:val="0"/>
                      <w:marBottom w:val="0"/>
                      <w:divBdr>
                        <w:top w:val="none" w:sz="0" w:space="0" w:color="auto"/>
                        <w:left w:val="none" w:sz="0" w:space="0" w:color="auto"/>
                        <w:bottom w:val="none" w:sz="0" w:space="0" w:color="auto"/>
                        <w:right w:val="none" w:sz="0" w:space="0" w:color="auto"/>
                      </w:divBdr>
                    </w:div>
                  </w:divsChild>
                </w:div>
                <w:div w:id="297152901">
                  <w:marLeft w:val="0"/>
                  <w:marRight w:val="0"/>
                  <w:marTop w:val="0"/>
                  <w:marBottom w:val="0"/>
                  <w:divBdr>
                    <w:top w:val="none" w:sz="0" w:space="0" w:color="auto"/>
                    <w:left w:val="none" w:sz="0" w:space="0" w:color="auto"/>
                    <w:bottom w:val="none" w:sz="0" w:space="0" w:color="auto"/>
                    <w:right w:val="none" w:sz="0" w:space="0" w:color="auto"/>
                  </w:divBdr>
                  <w:divsChild>
                    <w:div w:id="1470514768">
                      <w:marLeft w:val="0"/>
                      <w:marRight w:val="0"/>
                      <w:marTop w:val="0"/>
                      <w:marBottom w:val="0"/>
                      <w:divBdr>
                        <w:top w:val="none" w:sz="0" w:space="0" w:color="auto"/>
                        <w:left w:val="none" w:sz="0" w:space="0" w:color="auto"/>
                        <w:bottom w:val="none" w:sz="0" w:space="0" w:color="auto"/>
                        <w:right w:val="none" w:sz="0" w:space="0" w:color="auto"/>
                      </w:divBdr>
                    </w:div>
                  </w:divsChild>
                </w:div>
                <w:div w:id="317731161">
                  <w:marLeft w:val="0"/>
                  <w:marRight w:val="0"/>
                  <w:marTop w:val="0"/>
                  <w:marBottom w:val="0"/>
                  <w:divBdr>
                    <w:top w:val="none" w:sz="0" w:space="0" w:color="auto"/>
                    <w:left w:val="none" w:sz="0" w:space="0" w:color="auto"/>
                    <w:bottom w:val="none" w:sz="0" w:space="0" w:color="auto"/>
                    <w:right w:val="none" w:sz="0" w:space="0" w:color="auto"/>
                  </w:divBdr>
                  <w:divsChild>
                    <w:div w:id="1185362424">
                      <w:marLeft w:val="0"/>
                      <w:marRight w:val="0"/>
                      <w:marTop w:val="0"/>
                      <w:marBottom w:val="0"/>
                      <w:divBdr>
                        <w:top w:val="none" w:sz="0" w:space="0" w:color="auto"/>
                        <w:left w:val="none" w:sz="0" w:space="0" w:color="auto"/>
                        <w:bottom w:val="none" w:sz="0" w:space="0" w:color="auto"/>
                        <w:right w:val="none" w:sz="0" w:space="0" w:color="auto"/>
                      </w:divBdr>
                    </w:div>
                  </w:divsChild>
                </w:div>
                <w:div w:id="353582591">
                  <w:marLeft w:val="0"/>
                  <w:marRight w:val="0"/>
                  <w:marTop w:val="0"/>
                  <w:marBottom w:val="0"/>
                  <w:divBdr>
                    <w:top w:val="none" w:sz="0" w:space="0" w:color="auto"/>
                    <w:left w:val="none" w:sz="0" w:space="0" w:color="auto"/>
                    <w:bottom w:val="none" w:sz="0" w:space="0" w:color="auto"/>
                    <w:right w:val="none" w:sz="0" w:space="0" w:color="auto"/>
                  </w:divBdr>
                  <w:divsChild>
                    <w:div w:id="1061447664">
                      <w:marLeft w:val="0"/>
                      <w:marRight w:val="0"/>
                      <w:marTop w:val="0"/>
                      <w:marBottom w:val="0"/>
                      <w:divBdr>
                        <w:top w:val="none" w:sz="0" w:space="0" w:color="auto"/>
                        <w:left w:val="none" w:sz="0" w:space="0" w:color="auto"/>
                        <w:bottom w:val="none" w:sz="0" w:space="0" w:color="auto"/>
                        <w:right w:val="none" w:sz="0" w:space="0" w:color="auto"/>
                      </w:divBdr>
                    </w:div>
                  </w:divsChild>
                </w:div>
                <w:div w:id="378437390">
                  <w:marLeft w:val="0"/>
                  <w:marRight w:val="0"/>
                  <w:marTop w:val="0"/>
                  <w:marBottom w:val="0"/>
                  <w:divBdr>
                    <w:top w:val="none" w:sz="0" w:space="0" w:color="auto"/>
                    <w:left w:val="none" w:sz="0" w:space="0" w:color="auto"/>
                    <w:bottom w:val="none" w:sz="0" w:space="0" w:color="auto"/>
                    <w:right w:val="none" w:sz="0" w:space="0" w:color="auto"/>
                  </w:divBdr>
                  <w:divsChild>
                    <w:div w:id="311449810">
                      <w:marLeft w:val="0"/>
                      <w:marRight w:val="0"/>
                      <w:marTop w:val="0"/>
                      <w:marBottom w:val="0"/>
                      <w:divBdr>
                        <w:top w:val="none" w:sz="0" w:space="0" w:color="auto"/>
                        <w:left w:val="none" w:sz="0" w:space="0" w:color="auto"/>
                        <w:bottom w:val="none" w:sz="0" w:space="0" w:color="auto"/>
                        <w:right w:val="none" w:sz="0" w:space="0" w:color="auto"/>
                      </w:divBdr>
                    </w:div>
                  </w:divsChild>
                </w:div>
                <w:div w:id="380793085">
                  <w:marLeft w:val="0"/>
                  <w:marRight w:val="0"/>
                  <w:marTop w:val="0"/>
                  <w:marBottom w:val="0"/>
                  <w:divBdr>
                    <w:top w:val="none" w:sz="0" w:space="0" w:color="auto"/>
                    <w:left w:val="none" w:sz="0" w:space="0" w:color="auto"/>
                    <w:bottom w:val="none" w:sz="0" w:space="0" w:color="auto"/>
                    <w:right w:val="none" w:sz="0" w:space="0" w:color="auto"/>
                  </w:divBdr>
                  <w:divsChild>
                    <w:div w:id="1140076314">
                      <w:marLeft w:val="0"/>
                      <w:marRight w:val="0"/>
                      <w:marTop w:val="0"/>
                      <w:marBottom w:val="0"/>
                      <w:divBdr>
                        <w:top w:val="none" w:sz="0" w:space="0" w:color="auto"/>
                        <w:left w:val="none" w:sz="0" w:space="0" w:color="auto"/>
                        <w:bottom w:val="none" w:sz="0" w:space="0" w:color="auto"/>
                        <w:right w:val="none" w:sz="0" w:space="0" w:color="auto"/>
                      </w:divBdr>
                    </w:div>
                  </w:divsChild>
                </w:div>
                <w:div w:id="402603178">
                  <w:marLeft w:val="0"/>
                  <w:marRight w:val="0"/>
                  <w:marTop w:val="0"/>
                  <w:marBottom w:val="0"/>
                  <w:divBdr>
                    <w:top w:val="none" w:sz="0" w:space="0" w:color="auto"/>
                    <w:left w:val="none" w:sz="0" w:space="0" w:color="auto"/>
                    <w:bottom w:val="none" w:sz="0" w:space="0" w:color="auto"/>
                    <w:right w:val="none" w:sz="0" w:space="0" w:color="auto"/>
                  </w:divBdr>
                  <w:divsChild>
                    <w:div w:id="766653000">
                      <w:marLeft w:val="0"/>
                      <w:marRight w:val="0"/>
                      <w:marTop w:val="0"/>
                      <w:marBottom w:val="0"/>
                      <w:divBdr>
                        <w:top w:val="none" w:sz="0" w:space="0" w:color="auto"/>
                        <w:left w:val="none" w:sz="0" w:space="0" w:color="auto"/>
                        <w:bottom w:val="none" w:sz="0" w:space="0" w:color="auto"/>
                        <w:right w:val="none" w:sz="0" w:space="0" w:color="auto"/>
                      </w:divBdr>
                    </w:div>
                  </w:divsChild>
                </w:div>
                <w:div w:id="417479621">
                  <w:marLeft w:val="0"/>
                  <w:marRight w:val="0"/>
                  <w:marTop w:val="0"/>
                  <w:marBottom w:val="0"/>
                  <w:divBdr>
                    <w:top w:val="none" w:sz="0" w:space="0" w:color="auto"/>
                    <w:left w:val="none" w:sz="0" w:space="0" w:color="auto"/>
                    <w:bottom w:val="none" w:sz="0" w:space="0" w:color="auto"/>
                    <w:right w:val="none" w:sz="0" w:space="0" w:color="auto"/>
                  </w:divBdr>
                  <w:divsChild>
                    <w:div w:id="460999089">
                      <w:marLeft w:val="0"/>
                      <w:marRight w:val="0"/>
                      <w:marTop w:val="0"/>
                      <w:marBottom w:val="0"/>
                      <w:divBdr>
                        <w:top w:val="none" w:sz="0" w:space="0" w:color="auto"/>
                        <w:left w:val="none" w:sz="0" w:space="0" w:color="auto"/>
                        <w:bottom w:val="none" w:sz="0" w:space="0" w:color="auto"/>
                        <w:right w:val="none" w:sz="0" w:space="0" w:color="auto"/>
                      </w:divBdr>
                    </w:div>
                  </w:divsChild>
                </w:div>
                <w:div w:id="465316088">
                  <w:marLeft w:val="0"/>
                  <w:marRight w:val="0"/>
                  <w:marTop w:val="0"/>
                  <w:marBottom w:val="0"/>
                  <w:divBdr>
                    <w:top w:val="none" w:sz="0" w:space="0" w:color="auto"/>
                    <w:left w:val="none" w:sz="0" w:space="0" w:color="auto"/>
                    <w:bottom w:val="none" w:sz="0" w:space="0" w:color="auto"/>
                    <w:right w:val="none" w:sz="0" w:space="0" w:color="auto"/>
                  </w:divBdr>
                  <w:divsChild>
                    <w:div w:id="1704090471">
                      <w:marLeft w:val="0"/>
                      <w:marRight w:val="0"/>
                      <w:marTop w:val="0"/>
                      <w:marBottom w:val="0"/>
                      <w:divBdr>
                        <w:top w:val="none" w:sz="0" w:space="0" w:color="auto"/>
                        <w:left w:val="none" w:sz="0" w:space="0" w:color="auto"/>
                        <w:bottom w:val="none" w:sz="0" w:space="0" w:color="auto"/>
                        <w:right w:val="none" w:sz="0" w:space="0" w:color="auto"/>
                      </w:divBdr>
                    </w:div>
                  </w:divsChild>
                </w:div>
                <w:div w:id="500127521">
                  <w:marLeft w:val="0"/>
                  <w:marRight w:val="0"/>
                  <w:marTop w:val="0"/>
                  <w:marBottom w:val="0"/>
                  <w:divBdr>
                    <w:top w:val="none" w:sz="0" w:space="0" w:color="auto"/>
                    <w:left w:val="none" w:sz="0" w:space="0" w:color="auto"/>
                    <w:bottom w:val="none" w:sz="0" w:space="0" w:color="auto"/>
                    <w:right w:val="none" w:sz="0" w:space="0" w:color="auto"/>
                  </w:divBdr>
                  <w:divsChild>
                    <w:div w:id="1565986698">
                      <w:marLeft w:val="0"/>
                      <w:marRight w:val="0"/>
                      <w:marTop w:val="0"/>
                      <w:marBottom w:val="0"/>
                      <w:divBdr>
                        <w:top w:val="none" w:sz="0" w:space="0" w:color="auto"/>
                        <w:left w:val="none" w:sz="0" w:space="0" w:color="auto"/>
                        <w:bottom w:val="none" w:sz="0" w:space="0" w:color="auto"/>
                        <w:right w:val="none" w:sz="0" w:space="0" w:color="auto"/>
                      </w:divBdr>
                    </w:div>
                  </w:divsChild>
                </w:div>
                <w:div w:id="534386807">
                  <w:marLeft w:val="0"/>
                  <w:marRight w:val="0"/>
                  <w:marTop w:val="0"/>
                  <w:marBottom w:val="0"/>
                  <w:divBdr>
                    <w:top w:val="none" w:sz="0" w:space="0" w:color="auto"/>
                    <w:left w:val="none" w:sz="0" w:space="0" w:color="auto"/>
                    <w:bottom w:val="none" w:sz="0" w:space="0" w:color="auto"/>
                    <w:right w:val="none" w:sz="0" w:space="0" w:color="auto"/>
                  </w:divBdr>
                  <w:divsChild>
                    <w:div w:id="460808807">
                      <w:marLeft w:val="0"/>
                      <w:marRight w:val="0"/>
                      <w:marTop w:val="0"/>
                      <w:marBottom w:val="0"/>
                      <w:divBdr>
                        <w:top w:val="none" w:sz="0" w:space="0" w:color="auto"/>
                        <w:left w:val="none" w:sz="0" w:space="0" w:color="auto"/>
                        <w:bottom w:val="none" w:sz="0" w:space="0" w:color="auto"/>
                        <w:right w:val="none" w:sz="0" w:space="0" w:color="auto"/>
                      </w:divBdr>
                    </w:div>
                  </w:divsChild>
                </w:div>
                <w:div w:id="544491454">
                  <w:marLeft w:val="0"/>
                  <w:marRight w:val="0"/>
                  <w:marTop w:val="0"/>
                  <w:marBottom w:val="0"/>
                  <w:divBdr>
                    <w:top w:val="none" w:sz="0" w:space="0" w:color="auto"/>
                    <w:left w:val="none" w:sz="0" w:space="0" w:color="auto"/>
                    <w:bottom w:val="none" w:sz="0" w:space="0" w:color="auto"/>
                    <w:right w:val="none" w:sz="0" w:space="0" w:color="auto"/>
                  </w:divBdr>
                  <w:divsChild>
                    <w:div w:id="1053121029">
                      <w:marLeft w:val="0"/>
                      <w:marRight w:val="0"/>
                      <w:marTop w:val="0"/>
                      <w:marBottom w:val="0"/>
                      <w:divBdr>
                        <w:top w:val="none" w:sz="0" w:space="0" w:color="auto"/>
                        <w:left w:val="none" w:sz="0" w:space="0" w:color="auto"/>
                        <w:bottom w:val="none" w:sz="0" w:space="0" w:color="auto"/>
                        <w:right w:val="none" w:sz="0" w:space="0" w:color="auto"/>
                      </w:divBdr>
                    </w:div>
                  </w:divsChild>
                </w:div>
                <w:div w:id="547500070">
                  <w:marLeft w:val="0"/>
                  <w:marRight w:val="0"/>
                  <w:marTop w:val="0"/>
                  <w:marBottom w:val="0"/>
                  <w:divBdr>
                    <w:top w:val="none" w:sz="0" w:space="0" w:color="auto"/>
                    <w:left w:val="none" w:sz="0" w:space="0" w:color="auto"/>
                    <w:bottom w:val="none" w:sz="0" w:space="0" w:color="auto"/>
                    <w:right w:val="none" w:sz="0" w:space="0" w:color="auto"/>
                  </w:divBdr>
                  <w:divsChild>
                    <w:div w:id="114761637">
                      <w:marLeft w:val="0"/>
                      <w:marRight w:val="0"/>
                      <w:marTop w:val="0"/>
                      <w:marBottom w:val="0"/>
                      <w:divBdr>
                        <w:top w:val="none" w:sz="0" w:space="0" w:color="auto"/>
                        <w:left w:val="none" w:sz="0" w:space="0" w:color="auto"/>
                        <w:bottom w:val="none" w:sz="0" w:space="0" w:color="auto"/>
                        <w:right w:val="none" w:sz="0" w:space="0" w:color="auto"/>
                      </w:divBdr>
                    </w:div>
                  </w:divsChild>
                </w:div>
                <w:div w:id="555316550">
                  <w:marLeft w:val="0"/>
                  <w:marRight w:val="0"/>
                  <w:marTop w:val="0"/>
                  <w:marBottom w:val="0"/>
                  <w:divBdr>
                    <w:top w:val="none" w:sz="0" w:space="0" w:color="auto"/>
                    <w:left w:val="none" w:sz="0" w:space="0" w:color="auto"/>
                    <w:bottom w:val="none" w:sz="0" w:space="0" w:color="auto"/>
                    <w:right w:val="none" w:sz="0" w:space="0" w:color="auto"/>
                  </w:divBdr>
                  <w:divsChild>
                    <w:div w:id="499007557">
                      <w:marLeft w:val="0"/>
                      <w:marRight w:val="0"/>
                      <w:marTop w:val="0"/>
                      <w:marBottom w:val="0"/>
                      <w:divBdr>
                        <w:top w:val="none" w:sz="0" w:space="0" w:color="auto"/>
                        <w:left w:val="none" w:sz="0" w:space="0" w:color="auto"/>
                        <w:bottom w:val="none" w:sz="0" w:space="0" w:color="auto"/>
                        <w:right w:val="none" w:sz="0" w:space="0" w:color="auto"/>
                      </w:divBdr>
                    </w:div>
                  </w:divsChild>
                </w:div>
                <w:div w:id="578367228">
                  <w:marLeft w:val="0"/>
                  <w:marRight w:val="0"/>
                  <w:marTop w:val="0"/>
                  <w:marBottom w:val="0"/>
                  <w:divBdr>
                    <w:top w:val="none" w:sz="0" w:space="0" w:color="auto"/>
                    <w:left w:val="none" w:sz="0" w:space="0" w:color="auto"/>
                    <w:bottom w:val="none" w:sz="0" w:space="0" w:color="auto"/>
                    <w:right w:val="none" w:sz="0" w:space="0" w:color="auto"/>
                  </w:divBdr>
                  <w:divsChild>
                    <w:div w:id="1154445771">
                      <w:marLeft w:val="0"/>
                      <w:marRight w:val="0"/>
                      <w:marTop w:val="0"/>
                      <w:marBottom w:val="0"/>
                      <w:divBdr>
                        <w:top w:val="none" w:sz="0" w:space="0" w:color="auto"/>
                        <w:left w:val="none" w:sz="0" w:space="0" w:color="auto"/>
                        <w:bottom w:val="none" w:sz="0" w:space="0" w:color="auto"/>
                        <w:right w:val="none" w:sz="0" w:space="0" w:color="auto"/>
                      </w:divBdr>
                    </w:div>
                  </w:divsChild>
                </w:div>
                <w:div w:id="631207608">
                  <w:marLeft w:val="0"/>
                  <w:marRight w:val="0"/>
                  <w:marTop w:val="0"/>
                  <w:marBottom w:val="0"/>
                  <w:divBdr>
                    <w:top w:val="none" w:sz="0" w:space="0" w:color="auto"/>
                    <w:left w:val="none" w:sz="0" w:space="0" w:color="auto"/>
                    <w:bottom w:val="none" w:sz="0" w:space="0" w:color="auto"/>
                    <w:right w:val="none" w:sz="0" w:space="0" w:color="auto"/>
                  </w:divBdr>
                  <w:divsChild>
                    <w:div w:id="162815350">
                      <w:marLeft w:val="0"/>
                      <w:marRight w:val="0"/>
                      <w:marTop w:val="0"/>
                      <w:marBottom w:val="0"/>
                      <w:divBdr>
                        <w:top w:val="none" w:sz="0" w:space="0" w:color="auto"/>
                        <w:left w:val="none" w:sz="0" w:space="0" w:color="auto"/>
                        <w:bottom w:val="none" w:sz="0" w:space="0" w:color="auto"/>
                        <w:right w:val="none" w:sz="0" w:space="0" w:color="auto"/>
                      </w:divBdr>
                    </w:div>
                  </w:divsChild>
                </w:div>
                <w:div w:id="665665345">
                  <w:marLeft w:val="0"/>
                  <w:marRight w:val="0"/>
                  <w:marTop w:val="0"/>
                  <w:marBottom w:val="0"/>
                  <w:divBdr>
                    <w:top w:val="none" w:sz="0" w:space="0" w:color="auto"/>
                    <w:left w:val="none" w:sz="0" w:space="0" w:color="auto"/>
                    <w:bottom w:val="none" w:sz="0" w:space="0" w:color="auto"/>
                    <w:right w:val="none" w:sz="0" w:space="0" w:color="auto"/>
                  </w:divBdr>
                  <w:divsChild>
                    <w:div w:id="29455749">
                      <w:marLeft w:val="0"/>
                      <w:marRight w:val="0"/>
                      <w:marTop w:val="0"/>
                      <w:marBottom w:val="0"/>
                      <w:divBdr>
                        <w:top w:val="none" w:sz="0" w:space="0" w:color="auto"/>
                        <w:left w:val="none" w:sz="0" w:space="0" w:color="auto"/>
                        <w:bottom w:val="none" w:sz="0" w:space="0" w:color="auto"/>
                        <w:right w:val="none" w:sz="0" w:space="0" w:color="auto"/>
                      </w:divBdr>
                    </w:div>
                  </w:divsChild>
                </w:div>
                <w:div w:id="667828212">
                  <w:marLeft w:val="0"/>
                  <w:marRight w:val="0"/>
                  <w:marTop w:val="0"/>
                  <w:marBottom w:val="0"/>
                  <w:divBdr>
                    <w:top w:val="none" w:sz="0" w:space="0" w:color="auto"/>
                    <w:left w:val="none" w:sz="0" w:space="0" w:color="auto"/>
                    <w:bottom w:val="none" w:sz="0" w:space="0" w:color="auto"/>
                    <w:right w:val="none" w:sz="0" w:space="0" w:color="auto"/>
                  </w:divBdr>
                  <w:divsChild>
                    <w:div w:id="1610625118">
                      <w:marLeft w:val="0"/>
                      <w:marRight w:val="0"/>
                      <w:marTop w:val="0"/>
                      <w:marBottom w:val="0"/>
                      <w:divBdr>
                        <w:top w:val="none" w:sz="0" w:space="0" w:color="auto"/>
                        <w:left w:val="none" w:sz="0" w:space="0" w:color="auto"/>
                        <w:bottom w:val="none" w:sz="0" w:space="0" w:color="auto"/>
                        <w:right w:val="none" w:sz="0" w:space="0" w:color="auto"/>
                      </w:divBdr>
                    </w:div>
                  </w:divsChild>
                </w:div>
                <w:div w:id="692414171">
                  <w:marLeft w:val="0"/>
                  <w:marRight w:val="0"/>
                  <w:marTop w:val="0"/>
                  <w:marBottom w:val="0"/>
                  <w:divBdr>
                    <w:top w:val="none" w:sz="0" w:space="0" w:color="auto"/>
                    <w:left w:val="none" w:sz="0" w:space="0" w:color="auto"/>
                    <w:bottom w:val="none" w:sz="0" w:space="0" w:color="auto"/>
                    <w:right w:val="none" w:sz="0" w:space="0" w:color="auto"/>
                  </w:divBdr>
                  <w:divsChild>
                    <w:div w:id="1551915632">
                      <w:marLeft w:val="0"/>
                      <w:marRight w:val="0"/>
                      <w:marTop w:val="0"/>
                      <w:marBottom w:val="0"/>
                      <w:divBdr>
                        <w:top w:val="none" w:sz="0" w:space="0" w:color="auto"/>
                        <w:left w:val="none" w:sz="0" w:space="0" w:color="auto"/>
                        <w:bottom w:val="none" w:sz="0" w:space="0" w:color="auto"/>
                        <w:right w:val="none" w:sz="0" w:space="0" w:color="auto"/>
                      </w:divBdr>
                    </w:div>
                  </w:divsChild>
                </w:div>
                <w:div w:id="703287107">
                  <w:marLeft w:val="0"/>
                  <w:marRight w:val="0"/>
                  <w:marTop w:val="0"/>
                  <w:marBottom w:val="0"/>
                  <w:divBdr>
                    <w:top w:val="none" w:sz="0" w:space="0" w:color="auto"/>
                    <w:left w:val="none" w:sz="0" w:space="0" w:color="auto"/>
                    <w:bottom w:val="none" w:sz="0" w:space="0" w:color="auto"/>
                    <w:right w:val="none" w:sz="0" w:space="0" w:color="auto"/>
                  </w:divBdr>
                  <w:divsChild>
                    <w:div w:id="667633877">
                      <w:marLeft w:val="0"/>
                      <w:marRight w:val="0"/>
                      <w:marTop w:val="0"/>
                      <w:marBottom w:val="0"/>
                      <w:divBdr>
                        <w:top w:val="none" w:sz="0" w:space="0" w:color="auto"/>
                        <w:left w:val="none" w:sz="0" w:space="0" w:color="auto"/>
                        <w:bottom w:val="none" w:sz="0" w:space="0" w:color="auto"/>
                        <w:right w:val="none" w:sz="0" w:space="0" w:color="auto"/>
                      </w:divBdr>
                    </w:div>
                  </w:divsChild>
                </w:div>
                <w:div w:id="730344620">
                  <w:marLeft w:val="0"/>
                  <w:marRight w:val="0"/>
                  <w:marTop w:val="0"/>
                  <w:marBottom w:val="0"/>
                  <w:divBdr>
                    <w:top w:val="none" w:sz="0" w:space="0" w:color="auto"/>
                    <w:left w:val="none" w:sz="0" w:space="0" w:color="auto"/>
                    <w:bottom w:val="none" w:sz="0" w:space="0" w:color="auto"/>
                    <w:right w:val="none" w:sz="0" w:space="0" w:color="auto"/>
                  </w:divBdr>
                  <w:divsChild>
                    <w:div w:id="522286279">
                      <w:marLeft w:val="0"/>
                      <w:marRight w:val="0"/>
                      <w:marTop w:val="0"/>
                      <w:marBottom w:val="0"/>
                      <w:divBdr>
                        <w:top w:val="none" w:sz="0" w:space="0" w:color="auto"/>
                        <w:left w:val="none" w:sz="0" w:space="0" w:color="auto"/>
                        <w:bottom w:val="none" w:sz="0" w:space="0" w:color="auto"/>
                        <w:right w:val="none" w:sz="0" w:space="0" w:color="auto"/>
                      </w:divBdr>
                    </w:div>
                  </w:divsChild>
                </w:div>
                <w:div w:id="739210807">
                  <w:marLeft w:val="0"/>
                  <w:marRight w:val="0"/>
                  <w:marTop w:val="0"/>
                  <w:marBottom w:val="0"/>
                  <w:divBdr>
                    <w:top w:val="none" w:sz="0" w:space="0" w:color="auto"/>
                    <w:left w:val="none" w:sz="0" w:space="0" w:color="auto"/>
                    <w:bottom w:val="none" w:sz="0" w:space="0" w:color="auto"/>
                    <w:right w:val="none" w:sz="0" w:space="0" w:color="auto"/>
                  </w:divBdr>
                  <w:divsChild>
                    <w:div w:id="2061131313">
                      <w:marLeft w:val="0"/>
                      <w:marRight w:val="0"/>
                      <w:marTop w:val="0"/>
                      <w:marBottom w:val="0"/>
                      <w:divBdr>
                        <w:top w:val="none" w:sz="0" w:space="0" w:color="auto"/>
                        <w:left w:val="none" w:sz="0" w:space="0" w:color="auto"/>
                        <w:bottom w:val="none" w:sz="0" w:space="0" w:color="auto"/>
                        <w:right w:val="none" w:sz="0" w:space="0" w:color="auto"/>
                      </w:divBdr>
                    </w:div>
                  </w:divsChild>
                </w:div>
                <w:div w:id="742414537">
                  <w:marLeft w:val="0"/>
                  <w:marRight w:val="0"/>
                  <w:marTop w:val="0"/>
                  <w:marBottom w:val="0"/>
                  <w:divBdr>
                    <w:top w:val="none" w:sz="0" w:space="0" w:color="auto"/>
                    <w:left w:val="none" w:sz="0" w:space="0" w:color="auto"/>
                    <w:bottom w:val="none" w:sz="0" w:space="0" w:color="auto"/>
                    <w:right w:val="none" w:sz="0" w:space="0" w:color="auto"/>
                  </w:divBdr>
                  <w:divsChild>
                    <w:div w:id="694035953">
                      <w:marLeft w:val="0"/>
                      <w:marRight w:val="0"/>
                      <w:marTop w:val="0"/>
                      <w:marBottom w:val="0"/>
                      <w:divBdr>
                        <w:top w:val="none" w:sz="0" w:space="0" w:color="auto"/>
                        <w:left w:val="none" w:sz="0" w:space="0" w:color="auto"/>
                        <w:bottom w:val="none" w:sz="0" w:space="0" w:color="auto"/>
                        <w:right w:val="none" w:sz="0" w:space="0" w:color="auto"/>
                      </w:divBdr>
                    </w:div>
                  </w:divsChild>
                </w:div>
                <w:div w:id="748582898">
                  <w:marLeft w:val="0"/>
                  <w:marRight w:val="0"/>
                  <w:marTop w:val="0"/>
                  <w:marBottom w:val="0"/>
                  <w:divBdr>
                    <w:top w:val="none" w:sz="0" w:space="0" w:color="auto"/>
                    <w:left w:val="none" w:sz="0" w:space="0" w:color="auto"/>
                    <w:bottom w:val="none" w:sz="0" w:space="0" w:color="auto"/>
                    <w:right w:val="none" w:sz="0" w:space="0" w:color="auto"/>
                  </w:divBdr>
                  <w:divsChild>
                    <w:div w:id="2045671770">
                      <w:marLeft w:val="0"/>
                      <w:marRight w:val="0"/>
                      <w:marTop w:val="0"/>
                      <w:marBottom w:val="0"/>
                      <w:divBdr>
                        <w:top w:val="none" w:sz="0" w:space="0" w:color="auto"/>
                        <w:left w:val="none" w:sz="0" w:space="0" w:color="auto"/>
                        <w:bottom w:val="none" w:sz="0" w:space="0" w:color="auto"/>
                        <w:right w:val="none" w:sz="0" w:space="0" w:color="auto"/>
                      </w:divBdr>
                    </w:div>
                  </w:divsChild>
                </w:div>
                <w:div w:id="797261288">
                  <w:marLeft w:val="0"/>
                  <w:marRight w:val="0"/>
                  <w:marTop w:val="0"/>
                  <w:marBottom w:val="0"/>
                  <w:divBdr>
                    <w:top w:val="none" w:sz="0" w:space="0" w:color="auto"/>
                    <w:left w:val="none" w:sz="0" w:space="0" w:color="auto"/>
                    <w:bottom w:val="none" w:sz="0" w:space="0" w:color="auto"/>
                    <w:right w:val="none" w:sz="0" w:space="0" w:color="auto"/>
                  </w:divBdr>
                  <w:divsChild>
                    <w:div w:id="532041404">
                      <w:marLeft w:val="0"/>
                      <w:marRight w:val="0"/>
                      <w:marTop w:val="0"/>
                      <w:marBottom w:val="0"/>
                      <w:divBdr>
                        <w:top w:val="none" w:sz="0" w:space="0" w:color="auto"/>
                        <w:left w:val="none" w:sz="0" w:space="0" w:color="auto"/>
                        <w:bottom w:val="none" w:sz="0" w:space="0" w:color="auto"/>
                        <w:right w:val="none" w:sz="0" w:space="0" w:color="auto"/>
                      </w:divBdr>
                    </w:div>
                  </w:divsChild>
                </w:div>
                <w:div w:id="817577196">
                  <w:marLeft w:val="0"/>
                  <w:marRight w:val="0"/>
                  <w:marTop w:val="0"/>
                  <w:marBottom w:val="0"/>
                  <w:divBdr>
                    <w:top w:val="none" w:sz="0" w:space="0" w:color="auto"/>
                    <w:left w:val="none" w:sz="0" w:space="0" w:color="auto"/>
                    <w:bottom w:val="none" w:sz="0" w:space="0" w:color="auto"/>
                    <w:right w:val="none" w:sz="0" w:space="0" w:color="auto"/>
                  </w:divBdr>
                  <w:divsChild>
                    <w:div w:id="1976642167">
                      <w:marLeft w:val="0"/>
                      <w:marRight w:val="0"/>
                      <w:marTop w:val="0"/>
                      <w:marBottom w:val="0"/>
                      <w:divBdr>
                        <w:top w:val="none" w:sz="0" w:space="0" w:color="auto"/>
                        <w:left w:val="none" w:sz="0" w:space="0" w:color="auto"/>
                        <w:bottom w:val="none" w:sz="0" w:space="0" w:color="auto"/>
                        <w:right w:val="none" w:sz="0" w:space="0" w:color="auto"/>
                      </w:divBdr>
                    </w:div>
                  </w:divsChild>
                </w:div>
                <w:div w:id="819229055">
                  <w:marLeft w:val="0"/>
                  <w:marRight w:val="0"/>
                  <w:marTop w:val="0"/>
                  <w:marBottom w:val="0"/>
                  <w:divBdr>
                    <w:top w:val="none" w:sz="0" w:space="0" w:color="auto"/>
                    <w:left w:val="none" w:sz="0" w:space="0" w:color="auto"/>
                    <w:bottom w:val="none" w:sz="0" w:space="0" w:color="auto"/>
                    <w:right w:val="none" w:sz="0" w:space="0" w:color="auto"/>
                  </w:divBdr>
                  <w:divsChild>
                    <w:div w:id="1870407357">
                      <w:marLeft w:val="0"/>
                      <w:marRight w:val="0"/>
                      <w:marTop w:val="0"/>
                      <w:marBottom w:val="0"/>
                      <w:divBdr>
                        <w:top w:val="none" w:sz="0" w:space="0" w:color="auto"/>
                        <w:left w:val="none" w:sz="0" w:space="0" w:color="auto"/>
                        <w:bottom w:val="none" w:sz="0" w:space="0" w:color="auto"/>
                        <w:right w:val="none" w:sz="0" w:space="0" w:color="auto"/>
                      </w:divBdr>
                    </w:div>
                  </w:divsChild>
                </w:div>
                <w:div w:id="896822269">
                  <w:marLeft w:val="0"/>
                  <w:marRight w:val="0"/>
                  <w:marTop w:val="0"/>
                  <w:marBottom w:val="0"/>
                  <w:divBdr>
                    <w:top w:val="none" w:sz="0" w:space="0" w:color="auto"/>
                    <w:left w:val="none" w:sz="0" w:space="0" w:color="auto"/>
                    <w:bottom w:val="none" w:sz="0" w:space="0" w:color="auto"/>
                    <w:right w:val="none" w:sz="0" w:space="0" w:color="auto"/>
                  </w:divBdr>
                  <w:divsChild>
                    <w:div w:id="110520982">
                      <w:marLeft w:val="0"/>
                      <w:marRight w:val="0"/>
                      <w:marTop w:val="0"/>
                      <w:marBottom w:val="0"/>
                      <w:divBdr>
                        <w:top w:val="none" w:sz="0" w:space="0" w:color="auto"/>
                        <w:left w:val="none" w:sz="0" w:space="0" w:color="auto"/>
                        <w:bottom w:val="none" w:sz="0" w:space="0" w:color="auto"/>
                        <w:right w:val="none" w:sz="0" w:space="0" w:color="auto"/>
                      </w:divBdr>
                    </w:div>
                  </w:divsChild>
                </w:div>
                <w:div w:id="900559819">
                  <w:marLeft w:val="0"/>
                  <w:marRight w:val="0"/>
                  <w:marTop w:val="0"/>
                  <w:marBottom w:val="0"/>
                  <w:divBdr>
                    <w:top w:val="none" w:sz="0" w:space="0" w:color="auto"/>
                    <w:left w:val="none" w:sz="0" w:space="0" w:color="auto"/>
                    <w:bottom w:val="none" w:sz="0" w:space="0" w:color="auto"/>
                    <w:right w:val="none" w:sz="0" w:space="0" w:color="auto"/>
                  </w:divBdr>
                  <w:divsChild>
                    <w:div w:id="1395933633">
                      <w:marLeft w:val="0"/>
                      <w:marRight w:val="0"/>
                      <w:marTop w:val="0"/>
                      <w:marBottom w:val="0"/>
                      <w:divBdr>
                        <w:top w:val="none" w:sz="0" w:space="0" w:color="auto"/>
                        <w:left w:val="none" w:sz="0" w:space="0" w:color="auto"/>
                        <w:bottom w:val="none" w:sz="0" w:space="0" w:color="auto"/>
                        <w:right w:val="none" w:sz="0" w:space="0" w:color="auto"/>
                      </w:divBdr>
                    </w:div>
                  </w:divsChild>
                </w:div>
                <w:div w:id="908032983">
                  <w:marLeft w:val="0"/>
                  <w:marRight w:val="0"/>
                  <w:marTop w:val="0"/>
                  <w:marBottom w:val="0"/>
                  <w:divBdr>
                    <w:top w:val="none" w:sz="0" w:space="0" w:color="auto"/>
                    <w:left w:val="none" w:sz="0" w:space="0" w:color="auto"/>
                    <w:bottom w:val="none" w:sz="0" w:space="0" w:color="auto"/>
                    <w:right w:val="none" w:sz="0" w:space="0" w:color="auto"/>
                  </w:divBdr>
                  <w:divsChild>
                    <w:div w:id="659162834">
                      <w:marLeft w:val="0"/>
                      <w:marRight w:val="0"/>
                      <w:marTop w:val="0"/>
                      <w:marBottom w:val="0"/>
                      <w:divBdr>
                        <w:top w:val="none" w:sz="0" w:space="0" w:color="auto"/>
                        <w:left w:val="none" w:sz="0" w:space="0" w:color="auto"/>
                        <w:bottom w:val="none" w:sz="0" w:space="0" w:color="auto"/>
                        <w:right w:val="none" w:sz="0" w:space="0" w:color="auto"/>
                      </w:divBdr>
                    </w:div>
                  </w:divsChild>
                </w:div>
                <w:div w:id="918446252">
                  <w:marLeft w:val="0"/>
                  <w:marRight w:val="0"/>
                  <w:marTop w:val="0"/>
                  <w:marBottom w:val="0"/>
                  <w:divBdr>
                    <w:top w:val="none" w:sz="0" w:space="0" w:color="auto"/>
                    <w:left w:val="none" w:sz="0" w:space="0" w:color="auto"/>
                    <w:bottom w:val="none" w:sz="0" w:space="0" w:color="auto"/>
                    <w:right w:val="none" w:sz="0" w:space="0" w:color="auto"/>
                  </w:divBdr>
                  <w:divsChild>
                    <w:div w:id="842666373">
                      <w:marLeft w:val="0"/>
                      <w:marRight w:val="0"/>
                      <w:marTop w:val="0"/>
                      <w:marBottom w:val="0"/>
                      <w:divBdr>
                        <w:top w:val="none" w:sz="0" w:space="0" w:color="auto"/>
                        <w:left w:val="none" w:sz="0" w:space="0" w:color="auto"/>
                        <w:bottom w:val="none" w:sz="0" w:space="0" w:color="auto"/>
                        <w:right w:val="none" w:sz="0" w:space="0" w:color="auto"/>
                      </w:divBdr>
                    </w:div>
                  </w:divsChild>
                </w:div>
                <w:div w:id="925771418">
                  <w:marLeft w:val="0"/>
                  <w:marRight w:val="0"/>
                  <w:marTop w:val="0"/>
                  <w:marBottom w:val="0"/>
                  <w:divBdr>
                    <w:top w:val="none" w:sz="0" w:space="0" w:color="auto"/>
                    <w:left w:val="none" w:sz="0" w:space="0" w:color="auto"/>
                    <w:bottom w:val="none" w:sz="0" w:space="0" w:color="auto"/>
                    <w:right w:val="none" w:sz="0" w:space="0" w:color="auto"/>
                  </w:divBdr>
                  <w:divsChild>
                    <w:div w:id="796752582">
                      <w:marLeft w:val="0"/>
                      <w:marRight w:val="0"/>
                      <w:marTop w:val="0"/>
                      <w:marBottom w:val="0"/>
                      <w:divBdr>
                        <w:top w:val="none" w:sz="0" w:space="0" w:color="auto"/>
                        <w:left w:val="none" w:sz="0" w:space="0" w:color="auto"/>
                        <w:bottom w:val="none" w:sz="0" w:space="0" w:color="auto"/>
                        <w:right w:val="none" w:sz="0" w:space="0" w:color="auto"/>
                      </w:divBdr>
                    </w:div>
                  </w:divsChild>
                </w:div>
                <w:div w:id="926502469">
                  <w:marLeft w:val="0"/>
                  <w:marRight w:val="0"/>
                  <w:marTop w:val="0"/>
                  <w:marBottom w:val="0"/>
                  <w:divBdr>
                    <w:top w:val="none" w:sz="0" w:space="0" w:color="auto"/>
                    <w:left w:val="none" w:sz="0" w:space="0" w:color="auto"/>
                    <w:bottom w:val="none" w:sz="0" w:space="0" w:color="auto"/>
                    <w:right w:val="none" w:sz="0" w:space="0" w:color="auto"/>
                  </w:divBdr>
                  <w:divsChild>
                    <w:div w:id="1692609050">
                      <w:marLeft w:val="0"/>
                      <w:marRight w:val="0"/>
                      <w:marTop w:val="0"/>
                      <w:marBottom w:val="0"/>
                      <w:divBdr>
                        <w:top w:val="none" w:sz="0" w:space="0" w:color="auto"/>
                        <w:left w:val="none" w:sz="0" w:space="0" w:color="auto"/>
                        <w:bottom w:val="none" w:sz="0" w:space="0" w:color="auto"/>
                        <w:right w:val="none" w:sz="0" w:space="0" w:color="auto"/>
                      </w:divBdr>
                    </w:div>
                  </w:divsChild>
                </w:div>
                <w:div w:id="960503460">
                  <w:marLeft w:val="0"/>
                  <w:marRight w:val="0"/>
                  <w:marTop w:val="0"/>
                  <w:marBottom w:val="0"/>
                  <w:divBdr>
                    <w:top w:val="none" w:sz="0" w:space="0" w:color="auto"/>
                    <w:left w:val="none" w:sz="0" w:space="0" w:color="auto"/>
                    <w:bottom w:val="none" w:sz="0" w:space="0" w:color="auto"/>
                    <w:right w:val="none" w:sz="0" w:space="0" w:color="auto"/>
                  </w:divBdr>
                  <w:divsChild>
                    <w:div w:id="1614093459">
                      <w:marLeft w:val="0"/>
                      <w:marRight w:val="0"/>
                      <w:marTop w:val="0"/>
                      <w:marBottom w:val="0"/>
                      <w:divBdr>
                        <w:top w:val="none" w:sz="0" w:space="0" w:color="auto"/>
                        <w:left w:val="none" w:sz="0" w:space="0" w:color="auto"/>
                        <w:bottom w:val="none" w:sz="0" w:space="0" w:color="auto"/>
                        <w:right w:val="none" w:sz="0" w:space="0" w:color="auto"/>
                      </w:divBdr>
                    </w:div>
                  </w:divsChild>
                </w:div>
                <w:div w:id="969361432">
                  <w:marLeft w:val="0"/>
                  <w:marRight w:val="0"/>
                  <w:marTop w:val="0"/>
                  <w:marBottom w:val="0"/>
                  <w:divBdr>
                    <w:top w:val="none" w:sz="0" w:space="0" w:color="auto"/>
                    <w:left w:val="none" w:sz="0" w:space="0" w:color="auto"/>
                    <w:bottom w:val="none" w:sz="0" w:space="0" w:color="auto"/>
                    <w:right w:val="none" w:sz="0" w:space="0" w:color="auto"/>
                  </w:divBdr>
                  <w:divsChild>
                    <w:div w:id="1931354309">
                      <w:marLeft w:val="0"/>
                      <w:marRight w:val="0"/>
                      <w:marTop w:val="0"/>
                      <w:marBottom w:val="0"/>
                      <w:divBdr>
                        <w:top w:val="none" w:sz="0" w:space="0" w:color="auto"/>
                        <w:left w:val="none" w:sz="0" w:space="0" w:color="auto"/>
                        <w:bottom w:val="none" w:sz="0" w:space="0" w:color="auto"/>
                        <w:right w:val="none" w:sz="0" w:space="0" w:color="auto"/>
                      </w:divBdr>
                    </w:div>
                  </w:divsChild>
                </w:div>
                <w:div w:id="1012494184">
                  <w:marLeft w:val="0"/>
                  <w:marRight w:val="0"/>
                  <w:marTop w:val="0"/>
                  <w:marBottom w:val="0"/>
                  <w:divBdr>
                    <w:top w:val="none" w:sz="0" w:space="0" w:color="auto"/>
                    <w:left w:val="none" w:sz="0" w:space="0" w:color="auto"/>
                    <w:bottom w:val="none" w:sz="0" w:space="0" w:color="auto"/>
                    <w:right w:val="none" w:sz="0" w:space="0" w:color="auto"/>
                  </w:divBdr>
                  <w:divsChild>
                    <w:div w:id="2086996657">
                      <w:marLeft w:val="0"/>
                      <w:marRight w:val="0"/>
                      <w:marTop w:val="0"/>
                      <w:marBottom w:val="0"/>
                      <w:divBdr>
                        <w:top w:val="none" w:sz="0" w:space="0" w:color="auto"/>
                        <w:left w:val="none" w:sz="0" w:space="0" w:color="auto"/>
                        <w:bottom w:val="none" w:sz="0" w:space="0" w:color="auto"/>
                        <w:right w:val="none" w:sz="0" w:space="0" w:color="auto"/>
                      </w:divBdr>
                    </w:div>
                  </w:divsChild>
                </w:div>
                <w:div w:id="1012731509">
                  <w:marLeft w:val="0"/>
                  <w:marRight w:val="0"/>
                  <w:marTop w:val="0"/>
                  <w:marBottom w:val="0"/>
                  <w:divBdr>
                    <w:top w:val="none" w:sz="0" w:space="0" w:color="auto"/>
                    <w:left w:val="none" w:sz="0" w:space="0" w:color="auto"/>
                    <w:bottom w:val="none" w:sz="0" w:space="0" w:color="auto"/>
                    <w:right w:val="none" w:sz="0" w:space="0" w:color="auto"/>
                  </w:divBdr>
                  <w:divsChild>
                    <w:div w:id="1990940303">
                      <w:marLeft w:val="0"/>
                      <w:marRight w:val="0"/>
                      <w:marTop w:val="0"/>
                      <w:marBottom w:val="0"/>
                      <w:divBdr>
                        <w:top w:val="none" w:sz="0" w:space="0" w:color="auto"/>
                        <w:left w:val="none" w:sz="0" w:space="0" w:color="auto"/>
                        <w:bottom w:val="none" w:sz="0" w:space="0" w:color="auto"/>
                        <w:right w:val="none" w:sz="0" w:space="0" w:color="auto"/>
                      </w:divBdr>
                    </w:div>
                  </w:divsChild>
                </w:div>
                <w:div w:id="1021513219">
                  <w:marLeft w:val="0"/>
                  <w:marRight w:val="0"/>
                  <w:marTop w:val="0"/>
                  <w:marBottom w:val="0"/>
                  <w:divBdr>
                    <w:top w:val="none" w:sz="0" w:space="0" w:color="auto"/>
                    <w:left w:val="none" w:sz="0" w:space="0" w:color="auto"/>
                    <w:bottom w:val="none" w:sz="0" w:space="0" w:color="auto"/>
                    <w:right w:val="none" w:sz="0" w:space="0" w:color="auto"/>
                  </w:divBdr>
                  <w:divsChild>
                    <w:div w:id="1899631832">
                      <w:marLeft w:val="0"/>
                      <w:marRight w:val="0"/>
                      <w:marTop w:val="0"/>
                      <w:marBottom w:val="0"/>
                      <w:divBdr>
                        <w:top w:val="none" w:sz="0" w:space="0" w:color="auto"/>
                        <w:left w:val="none" w:sz="0" w:space="0" w:color="auto"/>
                        <w:bottom w:val="none" w:sz="0" w:space="0" w:color="auto"/>
                        <w:right w:val="none" w:sz="0" w:space="0" w:color="auto"/>
                      </w:divBdr>
                    </w:div>
                  </w:divsChild>
                </w:div>
                <w:div w:id="1041248518">
                  <w:marLeft w:val="0"/>
                  <w:marRight w:val="0"/>
                  <w:marTop w:val="0"/>
                  <w:marBottom w:val="0"/>
                  <w:divBdr>
                    <w:top w:val="none" w:sz="0" w:space="0" w:color="auto"/>
                    <w:left w:val="none" w:sz="0" w:space="0" w:color="auto"/>
                    <w:bottom w:val="none" w:sz="0" w:space="0" w:color="auto"/>
                    <w:right w:val="none" w:sz="0" w:space="0" w:color="auto"/>
                  </w:divBdr>
                  <w:divsChild>
                    <w:div w:id="317466338">
                      <w:marLeft w:val="0"/>
                      <w:marRight w:val="0"/>
                      <w:marTop w:val="0"/>
                      <w:marBottom w:val="0"/>
                      <w:divBdr>
                        <w:top w:val="none" w:sz="0" w:space="0" w:color="auto"/>
                        <w:left w:val="none" w:sz="0" w:space="0" w:color="auto"/>
                        <w:bottom w:val="none" w:sz="0" w:space="0" w:color="auto"/>
                        <w:right w:val="none" w:sz="0" w:space="0" w:color="auto"/>
                      </w:divBdr>
                    </w:div>
                  </w:divsChild>
                </w:div>
                <w:div w:id="1041394006">
                  <w:marLeft w:val="0"/>
                  <w:marRight w:val="0"/>
                  <w:marTop w:val="0"/>
                  <w:marBottom w:val="0"/>
                  <w:divBdr>
                    <w:top w:val="none" w:sz="0" w:space="0" w:color="auto"/>
                    <w:left w:val="none" w:sz="0" w:space="0" w:color="auto"/>
                    <w:bottom w:val="none" w:sz="0" w:space="0" w:color="auto"/>
                    <w:right w:val="none" w:sz="0" w:space="0" w:color="auto"/>
                  </w:divBdr>
                  <w:divsChild>
                    <w:div w:id="643388453">
                      <w:marLeft w:val="0"/>
                      <w:marRight w:val="0"/>
                      <w:marTop w:val="0"/>
                      <w:marBottom w:val="0"/>
                      <w:divBdr>
                        <w:top w:val="none" w:sz="0" w:space="0" w:color="auto"/>
                        <w:left w:val="none" w:sz="0" w:space="0" w:color="auto"/>
                        <w:bottom w:val="none" w:sz="0" w:space="0" w:color="auto"/>
                        <w:right w:val="none" w:sz="0" w:space="0" w:color="auto"/>
                      </w:divBdr>
                    </w:div>
                  </w:divsChild>
                </w:div>
                <w:div w:id="1056200313">
                  <w:marLeft w:val="0"/>
                  <w:marRight w:val="0"/>
                  <w:marTop w:val="0"/>
                  <w:marBottom w:val="0"/>
                  <w:divBdr>
                    <w:top w:val="none" w:sz="0" w:space="0" w:color="auto"/>
                    <w:left w:val="none" w:sz="0" w:space="0" w:color="auto"/>
                    <w:bottom w:val="none" w:sz="0" w:space="0" w:color="auto"/>
                    <w:right w:val="none" w:sz="0" w:space="0" w:color="auto"/>
                  </w:divBdr>
                  <w:divsChild>
                    <w:div w:id="679895018">
                      <w:marLeft w:val="0"/>
                      <w:marRight w:val="0"/>
                      <w:marTop w:val="0"/>
                      <w:marBottom w:val="0"/>
                      <w:divBdr>
                        <w:top w:val="none" w:sz="0" w:space="0" w:color="auto"/>
                        <w:left w:val="none" w:sz="0" w:space="0" w:color="auto"/>
                        <w:bottom w:val="none" w:sz="0" w:space="0" w:color="auto"/>
                        <w:right w:val="none" w:sz="0" w:space="0" w:color="auto"/>
                      </w:divBdr>
                    </w:div>
                  </w:divsChild>
                </w:div>
                <w:div w:id="1084455733">
                  <w:marLeft w:val="0"/>
                  <w:marRight w:val="0"/>
                  <w:marTop w:val="0"/>
                  <w:marBottom w:val="0"/>
                  <w:divBdr>
                    <w:top w:val="none" w:sz="0" w:space="0" w:color="auto"/>
                    <w:left w:val="none" w:sz="0" w:space="0" w:color="auto"/>
                    <w:bottom w:val="none" w:sz="0" w:space="0" w:color="auto"/>
                    <w:right w:val="none" w:sz="0" w:space="0" w:color="auto"/>
                  </w:divBdr>
                  <w:divsChild>
                    <w:div w:id="535853166">
                      <w:marLeft w:val="0"/>
                      <w:marRight w:val="0"/>
                      <w:marTop w:val="0"/>
                      <w:marBottom w:val="0"/>
                      <w:divBdr>
                        <w:top w:val="none" w:sz="0" w:space="0" w:color="auto"/>
                        <w:left w:val="none" w:sz="0" w:space="0" w:color="auto"/>
                        <w:bottom w:val="none" w:sz="0" w:space="0" w:color="auto"/>
                        <w:right w:val="none" w:sz="0" w:space="0" w:color="auto"/>
                      </w:divBdr>
                    </w:div>
                  </w:divsChild>
                </w:div>
                <w:div w:id="1102340222">
                  <w:marLeft w:val="0"/>
                  <w:marRight w:val="0"/>
                  <w:marTop w:val="0"/>
                  <w:marBottom w:val="0"/>
                  <w:divBdr>
                    <w:top w:val="none" w:sz="0" w:space="0" w:color="auto"/>
                    <w:left w:val="none" w:sz="0" w:space="0" w:color="auto"/>
                    <w:bottom w:val="none" w:sz="0" w:space="0" w:color="auto"/>
                    <w:right w:val="none" w:sz="0" w:space="0" w:color="auto"/>
                  </w:divBdr>
                  <w:divsChild>
                    <w:div w:id="651953147">
                      <w:marLeft w:val="0"/>
                      <w:marRight w:val="0"/>
                      <w:marTop w:val="0"/>
                      <w:marBottom w:val="0"/>
                      <w:divBdr>
                        <w:top w:val="none" w:sz="0" w:space="0" w:color="auto"/>
                        <w:left w:val="none" w:sz="0" w:space="0" w:color="auto"/>
                        <w:bottom w:val="none" w:sz="0" w:space="0" w:color="auto"/>
                        <w:right w:val="none" w:sz="0" w:space="0" w:color="auto"/>
                      </w:divBdr>
                    </w:div>
                  </w:divsChild>
                </w:div>
                <w:div w:id="1129011862">
                  <w:marLeft w:val="0"/>
                  <w:marRight w:val="0"/>
                  <w:marTop w:val="0"/>
                  <w:marBottom w:val="0"/>
                  <w:divBdr>
                    <w:top w:val="none" w:sz="0" w:space="0" w:color="auto"/>
                    <w:left w:val="none" w:sz="0" w:space="0" w:color="auto"/>
                    <w:bottom w:val="none" w:sz="0" w:space="0" w:color="auto"/>
                    <w:right w:val="none" w:sz="0" w:space="0" w:color="auto"/>
                  </w:divBdr>
                  <w:divsChild>
                    <w:div w:id="11538958">
                      <w:marLeft w:val="0"/>
                      <w:marRight w:val="0"/>
                      <w:marTop w:val="0"/>
                      <w:marBottom w:val="0"/>
                      <w:divBdr>
                        <w:top w:val="none" w:sz="0" w:space="0" w:color="auto"/>
                        <w:left w:val="none" w:sz="0" w:space="0" w:color="auto"/>
                        <w:bottom w:val="none" w:sz="0" w:space="0" w:color="auto"/>
                        <w:right w:val="none" w:sz="0" w:space="0" w:color="auto"/>
                      </w:divBdr>
                    </w:div>
                  </w:divsChild>
                </w:div>
                <w:div w:id="1143041808">
                  <w:marLeft w:val="0"/>
                  <w:marRight w:val="0"/>
                  <w:marTop w:val="0"/>
                  <w:marBottom w:val="0"/>
                  <w:divBdr>
                    <w:top w:val="none" w:sz="0" w:space="0" w:color="auto"/>
                    <w:left w:val="none" w:sz="0" w:space="0" w:color="auto"/>
                    <w:bottom w:val="none" w:sz="0" w:space="0" w:color="auto"/>
                    <w:right w:val="none" w:sz="0" w:space="0" w:color="auto"/>
                  </w:divBdr>
                  <w:divsChild>
                    <w:div w:id="478307450">
                      <w:marLeft w:val="0"/>
                      <w:marRight w:val="0"/>
                      <w:marTop w:val="0"/>
                      <w:marBottom w:val="0"/>
                      <w:divBdr>
                        <w:top w:val="none" w:sz="0" w:space="0" w:color="auto"/>
                        <w:left w:val="none" w:sz="0" w:space="0" w:color="auto"/>
                        <w:bottom w:val="none" w:sz="0" w:space="0" w:color="auto"/>
                        <w:right w:val="none" w:sz="0" w:space="0" w:color="auto"/>
                      </w:divBdr>
                    </w:div>
                  </w:divsChild>
                </w:div>
                <w:div w:id="1226599183">
                  <w:marLeft w:val="0"/>
                  <w:marRight w:val="0"/>
                  <w:marTop w:val="0"/>
                  <w:marBottom w:val="0"/>
                  <w:divBdr>
                    <w:top w:val="none" w:sz="0" w:space="0" w:color="auto"/>
                    <w:left w:val="none" w:sz="0" w:space="0" w:color="auto"/>
                    <w:bottom w:val="none" w:sz="0" w:space="0" w:color="auto"/>
                    <w:right w:val="none" w:sz="0" w:space="0" w:color="auto"/>
                  </w:divBdr>
                  <w:divsChild>
                    <w:div w:id="675501467">
                      <w:marLeft w:val="0"/>
                      <w:marRight w:val="0"/>
                      <w:marTop w:val="0"/>
                      <w:marBottom w:val="0"/>
                      <w:divBdr>
                        <w:top w:val="none" w:sz="0" w:space="0" w:color="auto"/>
                        <w:left w:val="none" w:sz="0" w:space="0" w:color="auto"/>
                        <w:bottom w:val="none" w:sz="0" w:space="0" w:color="auto"/>
                        <w:right w:val="none" w:sz="0" w:space="0" w:color="auto"/>
                      </w:divBdr>
                    </w:div>
                  </w:divsChild>
                </w:div>
                <w:div w:id="1291667432">
                  <w:marLeft w:val="0"/>
                  <w:marRight w:val="0"/>
                  <w:marTop w:val="0"/>
                  <w:marBottom w:val="0"/>
                  <w:divBdr>
                    <w:top w:val="none" w:sz="0" w:space="0" w:color="auto"/>
                    <w:left w:val="none" w:sz="0" w:space="0" w:color="auto"/>
                    <w:bottom w:val="none" w:sz="0" w:space="0" w:color="auto"/>
                    <w:right w:val="none" w:sz="0" w:space="0" w:color="auto"/>
                  </w:divBdr>
                  <w:divsChild>
                    <w:div w:id="1359165743">
                      <w:marLeft w:val="0"/>
                      <w:marRight w:val="0"/>
                      <w:marTop w:val="0"/>
                      <w:marBottom w:val="0"/>
                      <w:divBdr>
                        <w:top w:val="none" w:sz="0" w:space="0" w:color="auto"/>
                        <w:left w:val="none" w:sz="0" w:space="0" w:color="auto"/>
                        <w:bottom w:val="none" w:sz="0" w:space="0" w:color="auto"/>
                        <w:right w:val="none" w:sz="0" w:space="0" w:color="auto"/>
                      </w:divBdr>
                    </w:div>
                  </w:divsChild>
                </w:div>
                <w:div w:id="1313872313">
                  <w:marLeft w:val="0"/>
                  <w:marRight w:val="0"/>
                  <w:marTop w:val="0"/>
                  <w:marBottom w:val="0"/>
                  <w:divBdr>
                    <w:top w:val="none" w:sz="0" w:space="0" w:color="auto"/>
                    <w:left w:val="none" w:sz="0" w:space="0" w:color="auto"/>
                    <w:bottom w:val="none" w:sz="0" w:space="0" w:color="auto"/>
                    <w:right w:val="none" w:sz="0" w:space="0" w:color="auto"/>
                  </w:divBdr>
                  <w:divsChild>
                    <w:div w:id="1215772027">
                      <w:marLeft w:val="0"/>
                      <w:marRight w:val="0"/>
                      <w:marTop w:val="0"/>
                      <w:marBottom w:val="0"/>
                      <w:divBdr>
                        <w:top w:val="none" w:sz="0" w:space="0" w:color="auto"/>
                        <w:left w:val="none" w:sz="0" w:space="0" w:color="auto"/>
                        <w:bottom w:val="none" w:sz="0" w:space="0" w:color="auto"/>
                        <w:right w:val="none" w:sz="0" w:space="0" w:color="auto"/>
                      </w:divBdr>
                    </w:div>
                  </w:divsChild>
                </w:div>
                <w:div w:id="1324236852">
                  <w:marLeft w:val="0"/>
                  <w:marRight w:val="0"/>
                  <w:marTop w:val="0"/>
                  <w:marBottom w:val="0"/>
                  <w:divBdr>
                    <w:top w:val="none" w:sz="0" w:space="0" w:color="auto"/>
                    <w:left w:val="none" w:sz="0" w:space="0" w:color="auto"/>
                    <w:bottom w:val="none" w:sz="0" w:space="0" w:color="auto"/>
                    <w:right w:val="none" w:sz="0" w:space="0" w:color="auto"/>
                  </w:divBdr>
                  <w:divsChild>
                    <w:div w:id="3632728">
                      <w:marLeft w:val="0"/>
                      <w:marRight w:val="0"/>
                      <w:marTop w:val="0"/>
                      <w:marBottom w:val="0"/>
                      <w:divBdr>
                        <w:top w:val="none" w:sz="0" w:space="0" w:color="auto"/>
                        <w:left w:val="none" w:sz="0" w:space="0" w:color="auto"/>
                        <w:bottom w:val="none" w:sz="0" w:space="0" w:color="auto"/>
                        <w:right w:val="none" w:sz="0" w:space="0" w:color="auto"/>
                      </w:divBdr>
                    </w:div>
                  </w:divsChild>
                </w:div>
                <w:div w:id="1342466884">
                  <w:marLeft w:val="0"/>
                  <w:marRight w:val="0"/>
                  <w:marTop w:val="0"/>
                  <w:marBottom w:val="0"/>
                  <w:divBdr>
                    <w:top w:val="none" w:sz="0" w:space="0" w:color="auto"/>
                    <w:left w:val="none" w:sz="0" w:space="0" w:color="auto"/>
                    <w:bottom w:val="none" w:sz="0" w:space="0" w:color="auto"/>
                    <w:right w:val="none" w:sz="0" w:space="0" w:color="auto"/>
                  </w:divBdr>
                  <w:divsChild>
                    <w:div w:id="1234195717">
                      <w:marLeft w:val="0"/>
                      <w:marRight w:val="0"/>
                      <w:marTop w:val="0"/>
                      <w:marBottom w:val="0"/>
                      <w:divBdr>
                        <w:top w:val="none" w:sz="0" w:space="0" w:color="auto"/>
                        <w:left w:val="none" w:sz="0" w:space="0" w:color="auto"/>
                        <w:bottom w:val="none" w:sz="0" w:space="0" w:color="auto"/>
                        <w:right w:val="none" w:sz="0" w:space="0" w:color="auto"/>
                      </w:divBdr>
                    </w:div>
                  </w:divsChild>
                </w:div>
                <w:div w:id="1370496185">
                  <w:marLeft w:val="0"/>
                  <w:marRight w:val="0"/>
                  <w:marTop w:val="0"/>
                  <w:marBottom w:val="0"/>
                  <w:divBdr>
                    <w:top w:val="none" w:sz="0" w:space="0" w:color="auto"/>
                    <w:left w:val="none" w:sz="0" w:space="0" w:color="auto"/>
                    <w:bottom w:val="none" w:sz="0" w:space="0" w:color="auto"/>
                    <w:right w:val="none" w:sz="0" w:space="0" w:color="auto"/>
                  </w:divBdr>
                  <w:divsChild>
                    <w:div w:id="34276358">
                      <w:marLeft w:val="0"/>
                      <w:marRight w:val="0"/>
                      <w:marTop w:val="0"/>
                      <w:marBottom w:val="0"/>
                      <w:divBdr>
                        <w:top w:val="none" w:sz="0" w:space="0" w:color="auto"/>
                        <w:left w:val="none" w:sz="0" w:space="0" w:color="auto"/>
                        <w:bottom w:val="none" w:sz="0" w:space="0" w:color="auto"/>
                        <w:right w:val="none" w:sz="0" w:space="0" w:color="auto"/>
                      </w:divBdr>
                    </w:div>
                  </w:divsChild>
                </w:div>
                <w:div w:id="1402558026">
                  <w:marLeft w:val="0"/>
                  <w:marRight w:val="0"/>
                  <w:marTop w:val="0"/>
                  <w:marBottom w:val="0"/>
                  <w:divBdr>
                    <w:top w:val="none" w:sz="0" w:space="0" w:color="auto"/>
                    <w:left w:val="none" w:sz="0" w:space="0" w:color="auto"/>
                    <w:bottom w:val="none" w:sz="0" w:space="0" w:color="auto"/>
                    <w:right w:val="none" w:sz="0" w:space="0" w:color="auto"/>
                  </w:divBdr>
                  <w:divsChild>
                    <w:div w:id="637732680">
                      <w:marLeft w:val="0"/>
                      <w:marRight w:val="0"/>
                      <w:marTop w:val="0"/>
                      <w:marBottom w:val="0"/>
                      <w:divBdr>
                        <w:top w:val="none" w:sz="0" w:space="0" w:color="auto"/>
                        <w:left w:val="none" w:sz="0" w:space="0" w:color="auto"/>
                        <w:bottom w:val="none" w:sz="0" w:space="0" w:color="auto"/>
                        <w:right w:val="none" w:sz="0" w:space="0" w:color="auto"/>
                      </w:divBdr>
                    </w:div>
                  </w:divsChild>
                </w:div>
                <w:div w:id="1412965978">
                  <w:marLeft w:val="0"/>
                  <w:marRight w:val="0"/>
                  <w:marTop w:val="0"/>
                  <w:marBottom w:val="0"/>
                  <w:divBdr>
                    <w:top w:val="none" w:sz="0" w:space="0" w:color="auto"/>
                    <w:left w:val="none" w:sz="0" w:space="0" w:color="auto"/>
                    <w:bottom w:val="none" w:sz="0" w:space="0" w:color="auto"/>
                    <w:right w:val="none" w:sz="0" w:space="0" w:color="auto"/>
                  </w:divBdr>
                  <w:divsChild>
                    <w:div w:id="1626810620">
                      <w:marLeft w:val="0"/>
                      <w:marRight w:val="0"/>
                      <w:marTop w:val="0"/>
                      <w:marBottom w:val="0"/>
                      <w:divBdr>
                        <w:top w:val="none" w:sz="0" w:space="0" w:color="auto"/>
                        <w:left w:val="none" w:sz="0" w:space="0" w:color="auto"/>
                        <w:bottom w:val="none" w:sz="0" w:space="0" w:color="auto"/>
                        <w:right w:val="none" w:sz="0" w:space="0" w:color="auto"/>
                      </w:divBdr>
                    </w:div>
                  </w:divsChild>
                </w:div>
                <w:div w:id="1429962617">
                  <w:marLeft w:val="0"/>
                  <w:marRight w:val="0"/>
                  <w:marTop w:val="0"/>
                  <w:marBottom w:val="0"/>
                  <w:divBdr>
                    <w:top w:val="none" w:sz="0" w:space="0" w:color="auto"/>
                    <w:left w:val="none" w:sz="0" w:space="0" w:color="auto"/>
                    <w:bottom w:val="none" w:sz="0" w:space="0" w:color="auto"/>
                    <w:right w:val="none" w:sz="0" w:space="0" w:color="auto"/>
                  </w:divBdr>
                  <w:divsChild>
                    <w:div w:id="1871454332">
                      <w:marLeft w:val="0"/>
                      <w:marRight w:val="0"/>
                      <w:marTop w:val="0"/>
                      <w:marBottom w:val="0"/>
                      <w:divBdr>
                        <w:top w:val="none" w:sz="0" w:space="0" w:color="auto"/>
                        <w:left w:val="none" w:sz="0" w:space="0" w:color="auto"/>
                        <w:bottom w:val="none" w:sz="0" w:space="0" w:color="auto"/>
                        <w:right w:val="none" w:sz="0" w:space="0" w:color="auto"/>
                      </w:divBdr>
                    </w:div>
                  </w:divsChild>
                </w:div>
                <w:div w:id="1434091239">
                  <w:marLeft w:val="0"/>
                  <w:marRight w:val="0"/>
                  <w:marTop w:val="0"/>
                  <w:marBottom w:val="0"/>
                  <w:divBdr>
                    <w:top w:val="none" w:sz="0" w:space="0" w:color="auto"/>
                    <w:left w:val="none" w:sz="0" w:space="0" w:color="auto"/>
                    <w:bottom w:val="none" w:sz="0" w:space="0" w:color="auto"/>
                    <w:right w:val="none" w:sz="0" w:space="0" w:color="auto"/>
                  </w:divBdr>
                  <w:divsChild>
                    <w:div w:id="600604263">
                      <w:marLeft w:val="0"/>
                      <w:marRight w:val="0"/>
                      <w:marTop w:val="0"/>
                      <w:marBottom w:val="0"/>
                      <w:divBdr>
                        <w:top w:val="none" w:sz="0" w:space="0" w:color="auto"/>
                        <w:left w:val="none" w:sz="0" w:space="0" w:color="auto"/>
                        <w:bottom w:val="none" w:sz="0" w:space="0" w:color="auto"/>
                        <w:right w:val="none" w:sz="0" w:space="0" w:color="auto"/>
                      </w:divBdr>
                    </w:div>
                  </w:divsChild>
                </w:div>
                <w:div w:id="1457986130">
                  <w:marLeft w:val="0"/>
                  <w:marRight w:val="0"/>
                  <w:marTop w:val="0"/>
                  <w:marBottom w:val="0"/>
                  <w:divBdr>
                    <w:top w:val="none" w:sz="0" w:space="0" w:color="auto"/>
                    <w:left w:val="none" w:sz="0" w:space="0" w:color="auto"/>
                    <w:bottom w:val="none" w:sz="0" w:space="0" w:color="auto"/>
                    <w:right w:val="none" w:sz="0" w:space="0" w:color="auto"/>
                  </w:divBdr>
                  <w:divsChild>
                    <w:div w:id="1177572714">
                      <w:marLeft w:val="0"/>
                      <w:marRight w:val="0"/>
                      <w:marTop w:val="0"/>
                      <w:marBottom w:val="0"/>
                      <w:divBdr>
                        <w:top w:val="none" w:sz="0" w:space="0" w:color="auto"/>
                        <w:left w:val="none" w:sz="0" w:space="0" w:color="auto"/>
                        <w:bottom w:val="none" w:sz="0" w:space="0" w:color="auto"/>
                        <w:right w:val="none" w:sz="0" w:space="0" w:color="auto"/>
                      </w:divBdr>
                    </w:div>
                  </w:divsChild>
                </w:div>
                <w:div w:id="1472865410">
                  <w:marLeft w:val="0"/>
                  <w:marRight w:val="0"/>
                  <w:marTop w:val="0"/>
                  <w:marBottom w:val="0"/>
                  <w:divBdr>
                    <w:top w:val="none" w:sz="0" w:space="0" w:color="auto"/>
                    <w:left w:val="none" w:sz="0" w:space="0" w:color="auto"/>
                    <w:bottom w:val="none" w:sz="0" w:space="0" w:color="auto"/>
                    <w:right w:val="none" w:sz="0" w:space="0" w:color="auto"/>
                  </w:divBdr>
                  <w:divsChild>
                    <w:div w:id="426393670">
                      <w:marLeft w:val="0"/>
                      <w:marRight w:val="0"/>
                      <w:marTop w:val="0"/>
                      <w:marBottom w:val="0"/>
                      <w:divBdr>
                        <w:top w:val="none" w:sz="0" w:space="0" w:color="auto"/>
                        <w:left w:val="none" w:sz="0" w:space="0" w:color="auto"/>
                        <w:bottom w:val="none" w:sz="0" w:space="0" w:color="auto"/>
                        <w:right w:val="none" w:sz="0" w:space="0" w:color="auto"/>
                      </w:divBdr>
                    </w:div>
                  </w:divsChild>
                </w:div>
                <w:div w:id="1475679301">
                  <w:marLeft w:val="0"/>
                  <w:marRight w:val="0"/>
                  <w:marTop w:val="0"/>
                  <w:marBottom w:val="0"/>
                  <w:divBdr>
                    <w:top w:val="none" w:sz="0" w:space="0" w:color="auto"/>
                    <w:left w:val="none" w:sz="0" w:space="0" w:color="auto"/>
                    <w:bottom w:val="none" w:sz="0" w:space="0" w:color="auto"/>
                    <w:right w:val="none" w:sz="0" w:space="0" w:color="auto"/>
                  </w:divBdr>
                  <w:divsChild>
                    <w:div w:id="1369255331">
                      <w:marLeft w:val="0"/>
                      <w:marRight w:val="0"/>
                      <w:marTop w:val="0"/>
                      <w:marBottom w:val="0"/>
                      <w:divBdr>
                        <w:top w:val="none" w:sz="0" w:space="0" w:color="auto"/>
                        <w:left w:val="none" w:sz="0" w:space="0" w:color="auto"/>
                        <w:bottom w:val="none" w:sz="0" w:space="0" w:color="auto"/>
                        <w:right w:val="none" w:sz="0" w:space="0" w:color="auto"/>
                      </w:divBdr>
                    </w:div>
                  </w:divsChild>
                </w:div>
                <w:div w:id="1497262191">
                  <w:marLeft w:val="0"/>
                  <w:marRight w:val="0"/>
                  <w:marTop w:val="0"/>
                  <w:marBottom w:val="0"/>
                  <w:divBdr>
                    <w:top w:val="none" w:sz="0" w:space="0" w:color="auto"/>
                    <w:left w:val="none" w:sz="0" w:space="0" w:color="auto"/>
                    <w:bottom w:val="none" w:sz="0" w:space="0" w:color="auto"/>
                    <w:right w:val="none" w:sz="0" w:space="0" w:color="auto"/>
                  </w:divBdr>
                  <w:divsChild>
                    <w:div w:id="1986736247">
                      <w:marLeft w:val="0"/>
                      <w:marRight w:val="0"/>
                      <w:marTop w:val="0"/>
                      <w:marBottom w:val="0"/>
                      <w:divBdr>
                        <w:top w:val="none" w:sz="0" w:space="0" w:color="auto"/>
                        <w:left w:val="none" w:sz="0" w:space="0" w:color="auto"/>
                        <w:bottom w:val="none" w:sz="0" w:space="0" w:color="auto"/>
                        <w:right w:val="none" w:sz="0" w:space="0" w:color="auto"/>
                      </w:divBdr>
                    </w:div>
                  </w:divsChild>
                </w:div>
                <w:div w:id="1499079195">
                  <w:marLeft w:val="0"/>
                  <w:marRight w:val="0"/>
                  <w:marTop w:val="0"/>
                  <w:marBottom w:val="0"/>
                  <w:divBdr>
                    <w:top w:val="none" w:sz="0" w:space="0" w:color="auto"/>
                    <w:left w:val="none" w:sz="0" w:space="0" w:color="auto"/>
                    <w:bottom w:val="none" w:sz="0" w:space="0" w:color="auto"/>
                    <w:right w:val="none" w:sz="0" w:space="0" w:color="auto"/>
                  </w:divBdr>
                  <w:divsChild>
                    <w:div w:id="1104963520">
                      <w:marLeft w:val="0"/>
                      <w:marRight w:val="0"/>
                      <w:marTop w:val="0"/>
                      <w:marBottom w:val="0"/>
                      <w:divBdr>
                        <w:top w:val="none" w:sz="0" w:space="0" w:color="auto"/>
                        <w:left w:val="none" w:sz="0" w:space="0" w:color="auto"/>
                        <w:bottom w:val="none" w:sz="0" w:space="0" w:color="auto"/>
                        <w:right w:val="none" w:sz="0" w:space="0" w:color="auto"/>
                      </w:divBdr>
                    </w:div>
                  </w:divsChild>
                </w:div>
                <w:div w:id="1499491907">
                  <w:marLeft w:val="0"/>
                  <w:marRight w:val="0"/>
                  <w:marTop w:val="0"/>
                  <w:marBottom w:val="0"/>
                  <w:divBdr>
                    <w:top w:val="none" w:sz="0" w:space="0" w:color="auto"/>
                    <w:left w:val="none" w:sz="0" w:space="0" w:color="auto"/>
                    <w:bottom w:val="none" w:sz="0" w:space="0" w:color="auto"/>
                    <w:right w:val="none" w:sz="0" w:space="0" w:color="auto"/>
                  </w:divBdr>
                  <w:divsChild>
                    <w:div w:id="4522046">
                      <w:marLeft w:val="0"/>
                      <w:marRight w:val="0"/>
                      <w:marTop w:val="0"/>
                      <w:marBottom w:val="0"/>
                      <w:divBdr>
                        <w:top w:val="none" w:sz="0" w:space="0" w:color="auto"/>
                        <w:left w:val="none" w:sz="0" w:space="0" w:color="auto"/>
                        <w:bottom w:val="none" w:sz="0" w:space="0" w:color="auto"/>
                        <w:right w:val="none" w:sz="0" w:space="0" w:color="auto"/>
                      </w:divBdr>
                    </w:div>
                  </w:divsChild>
                </w:div>
                <w:div w:id="1500344301">
                  <w:marLeft w:val="0"/>
                  <w:marRight w:val="0"/>
                  <w:marTop w:val="0"/>
                  <w:marBottom w:val="0"/>
                  <w:divBdr>
                    <w:top w:val="none" w:sz="0" w:space="0" w:color="auto"/>
                    <w:left w:val="none" w:sz="0" w:space="0" w:color="auto"/>
                    <w:bottom w:val="none" w:sz="0" w:space="0" w:color="auto"/>
                    <w:right w:val="none" w:sz="0" w:space="0" w:color="auto"/>
                  </w:divBdr>
                  <w:divsChild>
                    <w:div w:id="1677344905">
                      <w:marLeft w:val="0"/>
                      <w:marRight w:val="0"/>
                      <w:marTop w:val="0"/>
                      <w:marBottom w:val="0"/>
                      <w:divBdr>
                        <w:top w:val="none" w:sz="0" w:space="0" w:color="auto"/>
                        <w:left w:val="none" w:sz="0" w:space="0" w:color="auto"/>
                        <w:bottom w:val="none" w:sz="0" w:space="0" w:color="auto"/>
                        <w:right w:val="none" w:sz="0" w:space="0" w:color="auto"/>
                      </w:divBdr>
                    </w:div>
                  </w:divsChild>
                </w:div>
                <w:div w:id="1506243181">
                  <w:marLeft w:val="0"/>
                  <w:marRight w:val="0"/>
                  <w:marTop w:val="0"/>
                  <w:marBottom w:val="0"/>
                  <w:divBdr>
                    <w:top w:val="none" w:sz="0" w:space="0" w:color="auto"/>
                    <w:left w:val="none" w:sz="0" w:space="0" w:color="auto"/>
                    <w:bottom w:val="none" w:sz="0" w:space="0" w:color="auto"/>
                    <w:right w:val="none" w:sz="0" w:space="0" w:color="auto"/>
                  </w:divBdr>
                  <w:divsChild>
                    <w:div w:id="1153912112">
                      <w:marLeft w:val="0"/>
                      <w:marRight w:val="0"/>
                      <w:marTop w:val="0"/>
                      <w:marBottom w:val="0"/>
                      <w:divBdr>
                        <w:top w:val="none" w:sz="0" w:space="0" w:color="auto"/>
                        <w:left w:val="none" w:sz="0" w:space="0" w:color="auto"/>
                        <w:bottom w:val="none" w:sz="0" w:space="0" w:color="auto"/>
                        <w:right w:val="none" w:sz="0" w:space="0" w:color="auto"/>
                      </w:divBdr>
                    </w:div>
                  </w:divsChild>
                </w:div>
                <w:div w:id="1601180086">
                  <w:marLeft w:val="0"/>
                  <w:marRight w:val="0"/>
                  <w:marTop w:val="0"/>
                  <w:marBottom w:val="0"/>
                  <w:divBdr>
                    <w:top w:val="none" w:sz="0" w:space="0" w:color="auto"/>
                    <w:left w:val="none" w:sz="0" w:space="0" w:color="auto"/>
                    <w:bottom w:val="none" w:sz="0" w:space="0" w:color="auto"/>
                    <w:right w:val="none" w:sz="0" w:space="0" w:color="auto"/>
                  </w:divBdr>
                  <w:divsChild>
                    <w:div w:id="1576087771">
                      <w:marLeft w:val="0"/>
                      <w:marRight w:val="0"/>
                      <w:marTop w:val="0"/>
                      <w:marBottom w:val="0"/>
                      <w:divBdr>
                        <w:top w:val="none" w:sz="0" w:space="0" w:color="auto"/>
                        <w:left w:val="none" w:sz="0" w:space="0" w:color="auto"/>
                        <w:bottom w:val="none" w:sz="0" w:space="0" w:color="auto"/>
                        <w:right w:val="none" w:sz="0" w:space="0" w:color="auto"/>
                      </w:divBdr>
                    </w:div>
                  </w:divsChild>
                </w:div>
                <w:div w:id="1609309054">
                  <w:marLeft w:val="0"/>
                  <w:marRight w:val="0"/>
                  <w:marTop w:val="0"/>
                  <w:marBottom w:val="0"/>
                  <w:divBdr>
                    <w:top w:val="none" w:sz="0" w:space="0" w:color="auto"/>
                    <w:left w:val="none" w:sz="0" w:space="0" w:color="auto"/>
                    <w:bottom w:val="none" w:sz="0" w:space="0" w:color="auto"/>
                    <w:right w:val="none" w:sz="0" w:space="0" w:color="auto"/>
                  </w:divBdr>
                  <w:divsChild>
                    <w:div w:id="319188602">
                      <w:marLeft w:val="0"/>
                      <w:marRight w:val="0"/>
                      <w:marTop w:val="0"/>
                      <w:marBottom w:val="0"/>
                      <w:divBdr>
                        <w:top w:val="none" w:sz="0" w:space="0" w:color="auto"/>
                        <w:left w:val="none" w:sz="0" w:space="0" w:color="auto"/>
                        <w:bottom w:val="none" w:sz="0" w:space="0" w:color="auto"/>
                        <w:right w:val="none" w:sz="0" w:space="0" w:color="auto"/>
                      </w:divBdr>
                    </w:div>
                  </w:divsChild>
                </w:div>
                <w:div w:id="1613244860">
                  <w:marLeft w:val="0"/>
                  <w:marRight w:val="0"/>
                  <w:marTop w:val="0"/>
                  <w:marBottom w:val="0"/>
                  <w:divBdr>
                    <w:top w:val="none" w:sz="0" w:space="0" w:color="auto"/>
                    <w:left w:val="none" w:sz="0" w:space="0" w:color="auto"/>
                    <w:bottom w:val="none" w:sz="0" w:space="0" w:color="auto"/>
                    <w:right w:val="none" w:sz="0" w:space="0" w:color="auto"/>
                  </w:divBdr>
                  <w:divsChild>
                    <w:div w:id="904144574">
                      <w:marLeft w:val="0"/>
                      <w:marRight w:val="0"/>
                      <w:marTop w:val="0"/>
                      <w:marBottom w:val="0"/>
                      <w:divBdr>
                        <w:top w:val="none" w:sz="0" w:space="0" w:color="auto"/>
                        <w:left w:val="none" w:sz="0" w:space="0" w:color="auto"/>
                        <w:bottom w:val="none" w:sz="0" w:space="0" w:color="auto"/>
                        <w:right w:val="none" w:sz="0" w:space="0" w:color="auto"/>
                      </w:divBdr>
                    </w:div>
                  </w:divsChild>
                </w:div>
                <w:div w:id="1643853932">
                  <w:marLeft w:val="0"/>
                  <w:marRight w:val="0"/>
                  <w:marTop w:val="0"/>
                  <w:marBottom w:val="0"/>
                  <w:divBdr>
                    <w:top w:val="none" w:sz="0" w:space="0" w:color="auto"/>
                    <w:left w:val="none" w:sz="0" w:space="0" w:color="auto"/>
                    <w:bottom w:val="none" w:sz="0" w:space="0" w:color="auto"/>
                    <w:right w:val="none" w:sz="0" w:space="0" w:color="auto"/>
                  </w:divBdr>
                  <w:divsChild>
                    <w:div w:id="1421490973">
                      <w:marLeft w:val="0"/>
                      <w:marRight w:val="0"/>
                      <w:marTop w:val="0"/>
                      <w:marBottom w:val="0"/>
                      <w:divBdr>
                        <w:top w:val="none" w:sz="0" w:space="0" w:color="auto"/>
                        <w:left w:val="none" w:sz="0" w:space="0" w:color="auto"/>
                        <w:bottom w:val="none" w:sz="0" w:space="0" w:color="auto"/>
                        <w:right w:val="none" w:sz="0" w:space="0" w:color="auto"/>
                      </w:divBdr>
                    </w:div>
                  </w:divsChild>
                </w:div>
                <w:div w:id="1650283403">
                  <w:marLeft w:val="0"/>
                  <w:marRight w:val="0"/>
                  <w:marTop w:val="0"/>
                  <w:marBottom w:val="0"/>
                  <w:divBdr>
                    <w:top w:val="none" w:sz="0" w:space="0" w:color="auto"/>
                    <w:left w:val="none" w:sz="0" w:space="0" w:color="auto"/>
                    <w:bottom w:val="none" w:sz="0" w:space="0" w:color="auto"/>
                    <w:right w:val="none" w:sz="0" w:space="0" w:color="auto"/>
                  </w:divBdr>
                  <w:divsChild>
                    <w:div w:id="1283343587">
                      <w:marLeft w:val="0"/>
                      <w:marRight w:val="0"/>
                      <w:marTop w:val="0"/>
                      <w:marBottom w:val="0"/>
                      <w:divBdr>
                        <w:top w:val="none" w:sz="0" w:space="0" w:color="auto"/>
                        <w:left w:val="none" w:sz="0" w:space="0" w:color="auto"/>
                        <w:bottom w:val="none" w:sz="0" w:space="0" w:color="auto"/>
                        <w:right w:val="none" w:sz="0" w:space="0" w:color="auto"/>
                      </w:divBdr>
                    </w:div>
                  </w:divsChild>
                </w:div>
                <w:div w:id="1652517811">
                  <w:marLeft w:val="0"/>
                  <w:marRight w:val="0"/>
                  <w:marTop w:val="0"/>
                  <w:marBottom w:val="0"/>
                  <w:divBdr>
                    <w:top w:val="none" w:sz="0" w:space="0" w:color="auto"/>
                    <w:left w:val="none" w:sz="0" w:space="0" w:color="auto"/>
                    <w:bottom w:val="none" w:sz="0" w:space="0" w:color="auto"/>
                    <w:right w:val="none" w:sz="0" w:space="0" w:color="auto"/>
                  </w:divBdr>
                  <w:divsChild>
                    <w:div w:id="337343669">
                      <w:marLeft w:val="0"/>
                      <w:marRight w:val="0"/>
                      <w:marTop w:val="0"/>
                      <w:marBottom w:val="0"/>
                      <w:divBdr>
                        <w:top w:val="none" w:sz="0" w:space="0" w:color="auto"/>
                        <w:left w:val="none" w:sz="0" w:space="0" w:color="auto"/>
                        <w:bottom w:val="none" w:sz="0" w:space="0" w:color="auto"/>
                        <w:right w:val="none" w:sz="0" w:space="0" w:color="auto"/>
                      </w:divBdr>
                    </w:div>
                  </w:divsChild>
                </w:div>
                <w:div w:id="1653485448">
                  <w:marLeft w:val="0"/>
                  <w:marRight w:val="0"/>
                  <w:marTop w:val="0"/>
                  <w:marBottom w:val="0"/>
                  <w:divBdr>
                    <w:top w:val="none" w:sz="0" w:space="0" w:color="auto"/>
                    <w:left w:val="none" w:sz="0" w:space="0" w:color="auto"/>
                    <w:bottom w:val="none" w:sz="0" w:space="0" w:color="auto"/>
                    <w:right w:val="none" w:sz="0" w:space="0" w:color="auto"/>
                  </w:divBdr>
                  <w:divsChild>
                    <w:div w:id="1765567491">
                      <w:marLeft w:val="0"/>
                      <w:marRight w:val="0"/>
                      <w:marTop w:val="0"/>
                      <w:marBottom w:val="0"/>
                      <w:divBdr>
                        <w:top w:val="none" w:sz="0" w:space="0" w:color="auto"/>
                        <w:left w:val="none" w:sz="0" w:space="0" w:color="auto"/>
                        <w:bottom w:val="none" w:sz="0" w:space="0" w:color="auto"/>
                        <w:right w:val="none" w:sz="0" w:space="0" w:color="auto"/>
                      </w:divBdr>
                    </w:div>
                  </w:divsChild>
                </w:div>
                <w:div w:id="1697198682">
                  <w:marLeft w:val="0"/>
                  <w:marRight w:val="0"/>
                  <w:marTop w:val="0"/>
                  <w:marBottom w:val="0"/>
                  <w:divBdr>
                    <w:top w:val="none" w:sz="0" w:space="0" w:color="auto"/>
                    <w:left w:val="none" w:sz="0" w:space="0" w:color="auto"/>
                    <w:bottom w:val="none" w:sz="0" w:space="0" w:color="auto"/>
                    <w:right w:val="none" w:sz="0" w:space="0" w:color="auto"/>
                  </w:divBdr>
                  <w:divsChild>
                    <w:div w:id="157696811">
                      <w:marLeft w:val="0"/>
                      <w:marRight w:val="0"/>
                      <w:marTop w:val="0"/>
                      <w:marBottom w:val="0"/>
                      <w:divBdr>
                        <w:top w:val="none" w:sz="0" w:space="0" w:color="auto"/>
                        <w:left w:val="none" w:sz="0" w:space="0" w:color="auto"/>
                        <w:bottom w:val="none" w:sz="0" w:space="0" w:color="auto"/>
                        <w:right w:val="none" w:sz="0" w:space="0" w:color="auto"/>
                      </w:divBdr>
                    </w:div>
                  </w:divsChild>
                </w:div>
                <w:div w:id="1710372427">
                  <w:marLeft w:val="0"/>
                  <w:marRight w:val="0"/>
                  <w:marTop w:val="0"/>
                  <w:marBottom w:val="0"/>
                  <w:divBdr>
                    <w:top w:val="none" w:sz="0" w:space="0" w:color="auto"/>
                    <w:left w:val="none" w:sz="0" w:space="0" w:color="auto"/>
                    <w:bottom w:val="none" w:sz="0" w:space="0" w:color="auto"/>
                    <w:right w:val="none" w:sz="0" w:space="0" w:color="auto"/>
                  </w:divBdr>
                  <w:divsChild>
                    <w:div w:id="1693069034">
                      <w:marLeft w:val="0"/>
                      <w:marRight w:val="0"/>
                      <w:marTop w:val="0"/>
                      <w:marBottom w:val="0"/>
                      <w:divBdr>
                        <w:top w:val="none" w:sz="0" w:space="0" w:color="auto"/>
                        <w:left w:val="none" w:sz="0" w:space="0" w:color="auto"/>
                        <w:bottom w:val="none" w:sz="0" w:space="0" w:color="auto"/>
                        <w:right w:val="none" w:sz="0" w:space="0" w:color="auto"/>
                      </w:divBdr>
                    </w:div>
                  </w:divsChild>
                </w:div>
                <w:div w:id="1739086559">
                  <w:marLeft w:val="0"/>
                  <w:marRight w:val="0"/>
                  <w:marTop w:val="0"/>
                  <w:marBottom w:val="0"/>
                  <w:divBdr>
                    <w:top w:val="none" w:sz="0" w:space="0" w:color="auto"/>
                    <w:left w:val="none" w:sz="0" w:space="0" w:color="auto"/>
                    <w:bottom w:val="none" w:sz="0" w:space="0" w:color="auto"/>
                    <w:right w:val="none" w:sz="0" w:space="0" w:color="auto"/>
                  </w:divBdr>
                  <w:divsChild>
                    <w:div w:id="854227525">
                      <w:marLeft w:val="0"/>
                      <w:marRight w:val="0"/>
                      <w:marTop w:val="0"/>
                      <w:marBottom w:val="0"/>
                      <w:divBdr>
                        <w:top w:val="none" w:sz="0" w:space="0" w:color="auto"/>
                        <w:left w:val="none" w:sz="0" w:space="0" w:color="auto"/>
                        <w:bottom w:val="none" w:sz="0" w:space="0" w:color="auto"/>
                        <w:right w:val="none" w:sz="0" w:space="0" w:color="auto"/>
                      </w:divBdr>
                    </w:div>
                  </w:divsChild>
                </w:div>
                <w:div w:id="1780828775">
                  <w:marLeft w:val="0"/>
                  <w:marRight w:val="0"/>
                  <w:marTop w:val="0"/>
                  <w:marBottom w:val="0"/>
                  <w:divBdr>
                    <w:top w:val="none" w:sz="0" w:space="0" w:color="auto"/>
                    <w:left w:val="none" w:sz="0" w:space="0" w:color="auto"/>
                    <w:bottom w:val="none" w:sz="0" w:space="0" w:color="auto"/>
                    <w:right w:val="none" w:sz="0" w:space="0" w:color="auto"/>
                  </w:divBdr>
                  <w:divsChild>
                    <w:div w:id="680281402">
                      <w:marLeft w:val="0"/>
                      <w:marRight w:val="0"/>
                      <w:marTop w:val="0"/>
                      <w:marBottom w:val="0"/>
                      <w:divBdr>
                        <w:top w:val="none" w:sz="0" w:space="0" w:color="auto"/>
                        <w:left w:val="none" w:sz="0" w:space="0" w:color="auto"/>
                        <w:bottom w:val="none" w:sz="0" w:space="0" w:color="auto"/>
                        <w:right w:val="none" w:sz="0" w:space="0" w:color="auto"/>
                      </w:divBdr>
                    </w:div>
                  </w:divsChild>
                </w:div>
                <w:div w:id="1791899774">
                  <w:marLeft w:val="0"/>
                  <w:marRight w:val="0"/>
                  <w:marTop w:val="0"/>
                  <w:marBottom w:val="0"/>
                  <w:divBdr>
                    <w:top w:val="none" w:sz="0" w:space="0" w:color="auto"/>
                    <w:left w:val="none" w:sz="0" w:space="0" w:color="auto"/>
                    <w:bottom w:val="none" w:sz="0" w:space="0" w:color="auto"/>
                    <w:right w:val="none" w:sz="0" w:space="0" w:color="auto"/>
                  </w:divBdr>
                  <w:divsChild>
                    <w:div w:id="1456755594">
                      <w:marLeft w:val="0"/>
                      <w:marRight w:val="0"/>
                      <w:marTop w:val="0"/>
                      <w:marBottom w:val="0"/>
                      <w:divBdr>
                        <w:top w:val="none" w:sz="0" w:space="0" w:color="auto"/>
                        <w:left w:val="none" w:sz="0" w:space="0" w:color="auto"/>
                        <w:bottom w:val="none" w:sz="0" w:space="0" w:color="auto"/>
                        <w:right w:val="none" w:sz="0" w:space="0" w:color="auto"/>
                      </w:divBdr>
                    </w:div>
                  </w:divsChild>
                </w:div>
                <w:div w:id="1806586239">
                  <w:marLeft w:val="0"/>
                  <w:marRight w:val="0"/>
                  <w:marTop w:val="0"/>
                  <w:marBottom w:val="0"/>
                  <w:divBdr>
                    <w:top w:val="none" w:sz="0" w:space="0" w:color="auto"/>
                    <w:left w:val="none" w:sz="0" w:space="0" w:color="auto"/>
                    <w:bottom w:val="none" w:sz="0" w:space="0" w:color="auto"/>
                    <w:right w:val="none" w:sz="0" w:space="0" w:color="auto"/>
                  </w:divBdr>
                  <w:divsChild>
                    <w:div w:id="1161199224">
                      <w:marLeft w:val="0"/>
                      <w:marRight w:val="0"/>
                      <w:marTop w:val="0"/>
                      <w:marBottom w:val="0"/>
                      <w:divBdr>
                        <w:top w:val="none" w:sz="0" w:space="0" w:color="auto"/>
                        <w:left w:val="none" w:sz="0" w:space="0" w:color="auto"/>
                        <w:bottom w:val="none" w:sz="0" w:space="0" w:color="auto"/>
                        <w:right w:val="none" w:sz="0" w:space="0" w:color="auto"/>
                      </w:divBdr>
                    </w:div>
                  </w:divsChild>
                </w:div>
                <w:div w:id="1819228709">
                  <w:marLeft w:val="0"/>
                  <w:marRight w:val="0"/>
                  <w:marTop w:val="0"/>
                  <w:marBottom w:val="0"/>
                  <w:divBdr>
                    <w:top w:val="none" w:sz="0" w:space="0" w:color="auto"/>
                    <w:left w:val="none" w:sz="0" w:space="0" w:color="auto"/>
                    <w:bottom w:val="none" w:sz="0" w:space="0" w:color="auto"/>
                    <w:right w:val="none" w:sz="0" w:space="0" w:color="auto"/>
                  </w:divBdr>
                  <w:divsChild>
                    <w:div w:id="1302928225">
                      <w:marLeft w:val="0"/>
                      <w:marRight w:val="0"/>
                      <w:marTop w:val="0"/>
                      <w:marBottom w:val="0"/>
                      <w:divBdr>
                        <w:top w:val="none" w:sz="0" w:space="0" w:color="auto"/>
                        <w:left w:val="none" w:sz="0" w:space="0" w:color="auto"/>
                        <w:bottom w:val="none" w:sz="0" w:space="0" w:color="auto"/>
                        <w:right w:val="none" w:sz="0" w:space="0" w:color="auto"/>
                      </w:divBdr>
                    </w:div>
                  </w:divsChild>
                </w:div>
                <w:div w:id="1824470221">
                  <w:marLeft w:val="0"/>
                  <w:marRight w:val="0"/>
                  <w:marTop w:val="0"/>
                  <w:marBottom w:val="0"/>
                  <w:divBdr>
                    <w:top w:val="none" w:sz="0" w:space="0" w:color="auto"/>
                    <w:left w:val="none" w:sz="0" w:space="0" w:color="auto"/>
                    <w:bottom w:val="none" w:sz="0" w:space="0" w:color="auto"/>
                    <w:right w:val="none" w:sz="0" w:space="0" w:color="auto"/>
                  </w:divBdr>
                  <w:divsChild>
                    <w:div w:id="599263315">
                      <w:marLeft w:val="0"/>
                      <w:marRight w:val="0"/>
                      <w:marTop w:val="0"/>
                      <w:marBottom w:val="0"/>
                      <w:divBdr>
                        <w:top w:val="none" w:sz="0" w:space="0" w:color="auto"/>
                        <w:left w:val="none" w:sz="0" w:space="0" w:color="auto"/>
                        <w:bottom w:val="none" w:sz="0" w:space="0" w:color="auto"/>
                        <w:right w:val="none" w:sz="0" w:space="0" w:color="auto"/>
                      </w:divBdr>
                    </w:div>
                  </w:divsChild>
                </w:div>
                <w:div w:id="1843007175">
                  <w:marLeft w:val="0"/>
                  <w:marRight w:val="0"/>
                  <w:marTop w:val="0"/>
                  <w:marBottom w:val="0"/>
                  <w:divBdr>
                    <w:top w:val="none" w:sz="0" w:space="0" w:color="auto"/>
                    <w:left w:val="none" w:sz="0" w:space="0" w:color="auto"/>
                    <w:bottom w:val="none" w:sz="0" w:space="0" w:color="auto"/>
                    <w:right w:val="none" w:sz="0" w:space="0" w:color="auto"/>
                  </w:divBdr>
                  <w:divsChild>
                    <w:div w:id="469633825">
                      <w:marLeft w:val="0"/>
                      <w:marRight w:val="0"/>
                      <w:marTop w:val="0"/>
                      <w:marBottom w:val="0"/>
                      <w:divBdr>
                        <w:top w:val="none" w:sz="0" w:space="0" w:color="auto"/>
                        <w:left w:val="none" w:sz="0" w:space="0" w:color="auto"/>
                        <w:bottom w:val="none" w:sz="0" w:space="0" w:color="auto"/>
                        <w:right w:val="none" w:sz="0" w:space="0" w:color="auto"/>
                      </w:divBdr>
                    </w:div>
                  </w:divsChild>
                </w:div>
                <w:div w:id="1866871160">
                  <w:marLeft w:val="0"/>
                  <w:marRight w:val="0"/>
                  <w:marTop w:val="0"/>
                  <w:marBottom w:val="0"/>
                  <w:divBdr>
                    <w:top w:val="none" w:sz="0" w:space="0" w:color="auto"/>
                    <w:left w:val="none" w:sz="0" w:space="0" w:color="auto"/>
                    <w:bottom w:val="none" w:sz="0" w:space="0" w:color="auto"/>
                    <w:right w:val="none" w:sz="0" w:space="0" w:color="auto"/>
                  </w:divBdr>
                  <w:divsChild>
                    <w:div w:id="2054848177">
                      <w:marLeft w:val="0"/>
                      <w:marRight w:val="0"/>
                      <w:marTop w:val="0"/>
                      <w:marBottom w:val="0"/>
                      <w:divBdr>
                        <w:top w:val="none" w:sz="0" w:space="0" w:color="auto"/>
                        <w:left w:val="none" w:sz="0" w:space="0" w:color="auto"/>
                        <w:bottom w:val="none" w:sz="0" w:space="0" w:color="auto"/>
                        <w:right w:val="none" w:sz="0" w:space="0" w:color="auto"/>
                      </w:divBdr>
                    </w:div>
                  </w:divsChild>
                </w:div>
                <w:div w:id="1964531955">
                  <w:marLeft w:val="0"/>
                  <w:marRight w:val="0"/>
                  <w:marTop w:val="0"/>
                  <w:marBottom w:val="0"/>
                  <w:divBdr>
                    <w:top w:val="none" w:sz="0" w:space="0" w:color="auto"/>
                    <w:left w:val="none" w:sz="0" w:space="0" w:color="auto"/>
                    <w:bottom w:val="none" w:sz="0" w:space="0" w:color="auto"/>
                    <w:right w:val="none" w:sz="0" w:space="0" w:color="auto"/>
                  </w:divBdr>
                  <w:divsChild>
                    <w:div w:id="1677732923">
                      <w:marLeft w:val="0"/>
                      <w:marRight w:val="0"/>
                      <w:marTop w:val="0"/>
                      <w:marBottom w:val="0"/>
                      <w:divBdr>
                        <w:top w:val="none" w:sz="0" w:space="0" w:color="auto"/>
                        <w:left w:val="none" w:sz="0" w:space="0" w:color="auto"/>
                        <w:bottom w:val="none" w:sz="0" w:space="0" w:color="auto"/>
                        <w:right w:val="none" w:sz="0" w:space="0" w:color="auto"/>
                      </w:divBdr>
                    </w:div>
                  </w:divsChild>
                </w:div>
                <w:div w:id="1982736126">
                  <w:marLeft w:val="0"/>
                  <w:marRight w:val="0"/>
                  <w:marTop w:val="0"/>
                  <w:marBottom w:val="0"/>
                  <w:divBdr>
                    <w:top w:val="none" w:sz="0" w:space="0" w:color="auto"/>
                    <w:left w:val="none" w:sz="0" w:space="0" w:color="auto"/>
                    <w:bottom w:val="none" w:sz="0" w:space="0" w:color="auto"/>
                    <w:right w:val="none" w:sz="0" w:space="0" w:color="auto"/>
                  </w:divBdr>
                  <w:divsChild>
                    <w:div w:id="641009367">
                      <w:marLeft w:val="0"/>
                      <w:marRight w:val="0"/>
                      <w:marTop w:val="0"/>
                      <w:marBottom w:val="0"/>
                      <w:divBdr>
                        <w:top w:val="none" w:sz="0" w:space="0" w:color="auto"/>
                        <w:left w:val="none" w:sz="0" w:space="0" w:color="auto"/>
                        <w:bottom w:val="none" w:sz="0" w:space="0" w:color="auto"/>
                        <w:right w:val="none" w:sz="0" w:space="0" w:color="auto"/>
                      </w:divBdr>
                    </w:div>
                  </w:divsChild>
                </w:div>
                <w:div w:id="1988507471">
                  <w:marLeft w:val="0"/>
                  <w:marRight w:val="0"/>
                  <w:marTop w:val="0"/>
                  <w:marBottom w:val="0"/>
                  <w:divBdr>
                    <w:top w:val="none" w:sz="0" w:space="0" w:color="auto"/>
                    <w:left w:val="none" w:sz="0" w:space="0" w:color="auto"/>
                    <w:bottom w:val="none" w:sz="0" w:space="0" w:color="auto"/>
                    <w:right w:val="none" w:sz="0" w:space="0" w:color="auto"/>
                  </w:divBdr>
                  <w:divsChild>
                    <w:div w:id="1344749212">
                      <w:marLeft w:val="0"/>
                      <w:marRight w:val="0"/>
                      <w:marTop w:val="0"/>
                      <w:marBottom w:val="0"/>
                      <w:divBdr>
                        <w:top w:val="none" w:sz="0" w:space="0" w:color="auto"/>
                        <w:left w:val="none" w:sz="0" w:space="0" w:color="auto"/>
                        <w:bottom w:val="none" w:sz="0" w:space="0" w:color="auto"/>
                        <w:right w:val="none" w:sz="0" w:space="0" w:color="auto"/>
                      </w:divBdr>
                    </w:div>
                  </w:divsChild>
                </w:div>
                <w:div w:id="2029212902">
                  <w:marLeft w:val="0"/>
                  <w:marRight w:val="0"/>
                  <w:marTop w:val="0"/>
                  <w:marBottom w:val="0"/>
                  <w:divBdr>
                    <w:top w:val="none" w:sz="0" w:space="0" w:color="auto"/>
                    <w:left w:val="none" w:sz="0" w:space="0" w:color="auto"/>
                    <w:bottom w:val="none" w:sz="0" w:space="0" w:color="auto"/>
                    <w:right w:val="none" w:sz="0" w:space="0" w:color="auto"/>
                  </w:divBdr>
                  <w:divsChild>
                    <w:div w:id="467748885">
                      <w:marLeft w:val="0"/>
                      <w:marRight w:val="0"/>
                      <w:marTop w:val="0"/>
                      <w:marBottom w:val="0"/>
                      <w:divBdr>
                        <w:top w:val="none" w:sz="0" w:space="0" w:color="auto"/>
                        <w:left w:val="none" w:sz="0" w:space="0" w:color="auto"/>
                        <w:bottom w:val="none" w:sz="0" w:space="0" w:color="auto"/>
                        <w:right w:val="none" w:sz="0" w:space="0" w:color="auto"/>
                      </w:divBdr>
                    </w:div>
                  </w:divsChild>
                </w:div>
                <w:div w:id="2075661052">
                  <w:marLeft w:val="0"/>
                  <w:marRight w:val="0"/>
                  <w:marTop w:val="0"/>
                  <w:marBottom w:val="0"/>
                  <w:divBdr>
                    <w:top w:val="none" w:sz="0" w:space="0" w:color="auto"/>
                    <w:left w:val="none" w:sz="0" w:space="0" w:color="auto"/>
                    <w:bottom w:val="none" w:sz="0" w:space="0" w:color="auto"/>
                    <w:right w:val="none" w:sz="0" w:space="0" w:color="auto"/>
                  </w:divBdr>
                  <w:divsChild>
                    <w:div w:id="1015040729">
                      <w:marLeft w:val="0"/>
                      <w:marRight w:val="0"/>
                      <w:marTop w:val="0"/>
                      <w:marBottom w:val="0"/>
                      <w:divBdr>
                        <w:top w:val="none" w:sz="0" w:space="0" w:color="auto"/>
                        <w:left w:val="none" w:sz="0" w:space="0" w:color="auto"/>
                        <w:bottom w:val="none" w:sz="0" w:space="0" w:color="auto"/>
                        <w:right w:val="none" w:sz="0" w:space="0" w:color="auto"/>
                      </w:divBdr>
                    </w:div>
                  </w:divsChild>
                </w:div>
                <w:div w:id="2083024578">
                  <w:marLeft w:val="0"/>
                  <w:marRight w:val="0"/>
                  <w:marTop w:val="0"/>
                  <w:marBottom w:val="0"/>
                  <w:divBdr>
                    <w:top w:val="none" w:sz="0" w:space="0" w:color="auto"/>
                    <w:left w:val="none" w:sz="0" w:space="0" w:color="auto"/>
                    <w:bottom w:val="none" w:sz="0" w:space="0" w:color="auto"/>
                    <w:right w:val="none" w:sz="0" w:space="0" w:color="auto"/>
                  </w:divBdr>
                  <w:divsChild>
                    <w:div w:id="1921209633">
                      <w:marLeft w:val="0"/>
                      <w:marRight w:val="0"/>
                      <w:marTop w:val="0"/>
                      <w:marBottom w:val="0"/>
                      <w:divBdr>
                        <w:top w:val="none" w:sz="0" w:space="0" w:color="auto"/>
                        <w:left w:val="none" w:sz="0" w:space="0" w:color="auto"/>
                        <w:bottom w:val="none" w:sz="0" w:space="0" w:color="auto"/>
                        <w:right w:val="none" w:sz="0" w:space="0" w:color="auto"/>
                      </w:divBdr>
                    </w:div>
                  </w:divsChild>
                </w:div>
                <w:div w:id="2096396081">
                  <w:marLeft w:val="0"/>
                  <w:marRight w:val="0"/>
                  <w:marTop w:val="0"/>
                  <w:marBottom w:val="0"/>
                  <w:divBdr>
                    <w:top w:val="none" w:sz="0" w:space="0" w:color="auto"/>
                    <w:left w:val="none" w:sz="0" w:space="0" w:color="auto"/>
                    <w:bottom w:val="none" w:sz="0" w:space="0" w:color="auto"/>
                    <w:right w:val="none" w:sz="0" w:space="0" w:color="auto"/>
                  </w:divBdr>
                  <w:divsChild>
                    <w:div w:id="2113669497">
                      <w:marLeft w:val="0"/>
                      <w:marRight w:val="0"/>
                      <w:marTop w:val="0"/>
                      <w:marBottom w:val="0"/>
                      <w:divBdr>
                        <w:top w:val="none" w:sz="0" w:space="0" w:color="auto"/>
                        <w:left w:val="none" w:sz="0" w:space="0" w:color="auto"/>
                        <w:bottom w:val="none" w:sz="0" w:space="0" w:color="auto"/>
                        <w:right w:val="none" w:sz="0" w:space="0" w:color="auto"/>
                      </w:divBdr>
                    </w:div>
                  </w:divsChild>
                </w:div>
                <w:div w:id="2101832626">
                  <w:marLeft w:val="0"/>
                  <w:marRight w:val="0"/>
                  <w:marTop w:val="0"/>
                  <w:marBottom w:val="0"/>
                  <w:divBdr>
                    <w:top w:val="none" w:sz="0" w:space="0" w:color="auto"/>
                    <w:left w:val="none" w:sz="0" w:space="0" w:color="auto"/>
                    <w:bottom w:val="none" w:sz="0" w:space="0" w:color="auto"/>
                    <w:right w:val="none" w:sz="0" w:space="0" w:color="auto"/>
                  </w:divBdr>
                  <w:divsChild>
                    <w:div w:id="877199510">
                      <w:marLeft w:val="0"/>
                      <w:marRight w:val="0"/>
                      <w:marTop w:val="0"/>
                      <w:marBottom w:val="0"/>
                      <w:divBdr>
                        <w:top w:val="none" w:sz="0" w:space="0" w:color="auto"/>
                        <w:left w:val="none" w:sz="0" w:space="0" w:color="auto"/>
                        <w:bottom w:val="none" w:sz="0" w:space="0" w:color="auto"/>
                        <w:right w:val="none" w:sz="0" w:space="0" w:color="auto"/>
                      </w:divBdr>
                    </w:div>
                  </w:divsChild>
                </w:div>
                <w:div w:id="2103987153">
                  <w:marLeft w:val="0"/>
                  <w:marRight w:val="0"/>
                  <w:marTop w:val="0"/>
                  <w:marBottom w:val="0"/>
                  <w:divBdr>
                    <w:top w:val="none" w:sz="0" w:space="0" w:color="auto"/>
                    <w:left w:val="none" w:sz="0" w:space="0" w:color="auto"/>
                    <w:bottom w:val="none" w:sz="0" w:space="0" w:color="auto"/>
                    <w:right w:val="none" w:sz="0" w:space="0" w:color="auto"/>
                  </w:divBdr>
                  <w:divsChild>
                    <w:div w:id="4177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78951">
          <w:marLeft w:val="0"/>
          <w:marRight w:val="0"/>
          <w:marTop w:val="0"/>
          <w:marBottom w:val="0"/>
          <w:divBdr>
            <w:top w:val="none" w:sz="0" w:space="0" w:color="auto"/>
            <w:left w:val="none" w:sz="0" w:space="0" w:color="auto"/>
            <w:bottom w:val="none" w:sz="0" w:space="0" w:color="auto"/>
            <w:right w:val="none" w:sz="0" w:space="0" w:color="auto"/>
          </w:divBdr>
        </w:div>
      </w:divsChild>
    </w:div>
    <w:div w:id="873928047">
      <w:bodyDiv w:val="1"/>
      <w:marLeft w:val="0"/>
      <w:marRight w:val="0"/>
      <w:marTop w:val="0"/>
      <w:marBottom w:val="0"/>
      <w:divBdr>
        <w:top w:val="none" w:sz="0" w:space="0" w:color="auto"/>
        <w:left w:val="none" w:sz="0" w:space="0" w:color="auto"/>
        <w:bottom w:val="none" w:sz="0" w:space="0" w:color="auto"/>
        <w:right w:val="none" w:sz="0" w:space="0" w:color="auto"/>
      </w:divBdr>
    </w:div>
    <w:div w:id="1148520709">
      <w:bodyDiv w:val="1"/>
      <w:marLeft w:val="0"/>
      <w:marRight w:val="0"/>
      <w:marTop w:val="0"/>
      <w:marBottom w:val="0"/>
      <w:divBdr>
        <w:top w:val="none" w:sz="0" w:space="0" w:color="auto"/>
        <w:left w:val="none" w:sz="0" w:space="0" w:color="auto"/>
        <w:bottom w:val="none" w:sz="0" w:space="0" w:color="auto"/>
        <w:right w:val="none" w:sz="0" w:space="0" w:color="auto"/>
      </w:divBdr>
      <w:divsChild>
        <w:div w:id="1973828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1495593">
      <w:bodyDiv w:val="1"/>
      <w:marLeft w:val="0"/>
      <w:marRight w:val="0"/>
      <w:marTop w:val="0"/>
      <w:marBottom w:val="0"/>
      <w:divBdr>
        <w:top w:val="none" w:sz="0" w:space="0" w:color="auto"/>
        <w:left w:val="none" w:sz="0" w:space="0" w:color="auto"/>
        <w:bottom w:val="none" w:sz="0" w:space="0" w:color="auto"/>
        <w:right w:val="none" w:sz="0" w:space="0" w:color="auto"/>
      </w:divBdr>
    </w:div>
    <w:div w:id="1352074275">
      <w:bodyDiv w:val="1"/>
      <w:marLeft w:val="0"/>
      <w:marRight w:val="0"/>
      <w:marTop w:val="0"/>
      <w:marBottom w:val="0"/>
      <w:divBdr>
        <w:top w:val="none" w:sz="0" w:space="0" w:color="auto"/>
        <w:left w:val="none" w:sz="0" w:space="0" w:color="auto"/>
        <w:bottom w:val="none" w:sz="0" w:space="0" w:color="auto"/>
        <w:right w:val="none" w:sz="0" w:space="0" w:color="auto"/>
      </w:divBdr>
    </w:div>
    <w:div w:id="1385103471">
      <w:bodyDiv w:val="1"/>
      <w:marLeft w:val="0"/>
      <w:marRight w:val="0"/>
      <w:marTop w:val="0"/>
      <w:marBottom w:val="0"/>
      <w:divBdr>
        <w:top w:val="none" w:sz="0" w:space="0" w:color="auto"/>
        <w:left w:val="none" w:sz="0" w:space="0" w:color="auto"/>
        <w:bottom w:val="none" w:sz="0" w:space="0" w:color="auto"/>
        <w:right w:val="none" w:sz="0" w:space="0" w:color="auto"/>
      </w:divBdr>
      <w:divsChild>
        <w:div w:id="184564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7864601">
      <w:bodyDiv w:val="1"/>
      <w:marLeft w:val="0"/>
      <w:marRight w:val="0"/>
      <w:marTop w:val="0"/>
      <w:marBottom w:val="0"/>
      <w:divBdr>
        <w:top w:val="none" w:sz="0" w:space="0" w:color="auto"/>
        <w:left w:val="none" w:sz="0" w:space="0" w:color="auto"/>
        <w:bottom w:val="none" w:sz="0" w:space="0" w:color="auto"/>
        <w:right w:val="none" w:sz="0" w:space="0" w:color="auto"/>
      </w:divBdr>
    </w:div>
    <w:div w:id="1517965528">
      <w:bodyDiv w:val="1"/>
      <w:marLeft w:val="0"/>
      <w:marRight w:val="0"/>
      <w:marTop w:val="0"/>
      <w:marBottom w:val="0"/>
      <w:divBdr>
        <w:top w:val="none" w:sz="0" w:space="0" w:color="auto"/>
        <w:left w:val="none" w:sz="0" w:space="0" w:color="auto"/>
        <w:bottom w:val="none" w:sz="0" w:space="0" w:color="auto"/>
        <w:right w:val="none" w:sz="0" w:space="0" w:color="auto"/>
      </w:divBdr>
    </w:div>
    <w:div w:id="1531991133">
      <w:bodyDiv w:val="1"/>
      <w:marLeft w:val="0"/>
      <w:marRight w:val="0"/>
      <w:marTop w:val="0"/>
      <w:marBottom w:val="0"/>
      <w:divBdr>
        <w:top w:val="none" w:sz="0" w:space="0" w:color="auto"/>
        <w:left w:val="none" w:sz="0" w:space="0" w:color="auto"/>
        <w:bottom w:val="none" w:sz="0" w:space="0" w:color="auto"/>
        <w:right w:val="none" w:sz="0" w:space="0" w:color="auto"/>
      </w:divBdr>
      <w:divsChild>
        <w:div w:id="75335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2525253">
      <w:bodyDiv w:val="1"/>
      <w:marLeft w:val="0"/>
      <w:marRight w:val="0"/>
      <w:marTop w:val="0"/>
      <w:marBottom w:val="0"/>
      <w:divBdr>
        <w:top w:val="none" w:sz="0" w:space="0" w:color="auto"/>
        <w:left w:val="none" w:sz="0" w:space="0" w:color="auto"/>
        <w:bottom w:val="none" w:sz="0" w:space="0" w:color="auto"/>
        <w:right w:val="none" w:sz="0" w:space="0" w:color="auto"/>
      </w:divBdr>
      <w:divsChild>
        <w:div w:id="1432583439">
          <w:marLeft w:val="0"/>
          <w:marRight w:val="0"/>
          <w:marTop w:val="0"/>
          <w:marBottom w:val="0"/>
          <w:divBdr>
            <w:top w:val="none" w:sz="0" w:space="0" w:color="auto"/>
            <w:left w:val="none" w:sz="0" w:space="0" w:color="auto"/>
            <w:bottom w:val="none" w:sz="0" w:space="0" w:color="auto"/>
            <w:right w:val="none" w:sz="0" w:space="0" w:color="auto"/>
          </w:divBdr>
          <w:divsChild>
            <w:div w:id="79565823">
              <w:marLeft w:val="0"/>
              <w:marRight w:val="0"/>
              <w:marTop w:val="0"/>
              <w:marBottom w:val="0"/>
              <w:divBdr>
                <w:top w:val="none" w:sz="0" w:space="0" w:color="auto"/>
                <w:left w:val="none" w:sz="0" w:space="0" w:color="auto"/>
                <w:bottom w:val="none" w:sz="0" w:space="0" w:color="auto"/>
                <w:right w:val="none" w:sz="0" w:space="0" w:color="auto"/>
              </w:divBdr>
            </w:div>
            <w:div w:id="324406097">
              <w:marLeft w:val="0"/>
              <w:marRight w:val="0"/>
              <w:marTop w:val="0"/>
              <w:marBottom w:val="0"/>
              <w:divBdr>
                <w:top w:val="none" w:sz="0" w:space="0" w:color="auto"/>
                <w:left w:val="none" w:sz="0" w:space="0" w:color="auto"/>
                <w:bottom w:val="none" w:sz="0" w:space="0" w:color="auto"/>
                <w:right w:val="none" w:sz="0" w:space="0" w:color="auto"/>
              </w:divBdr>
            </w:div>
            <w:div w:id="588395775">
              <w:marLeft w:val="0"/>
              <w:marRight w:val="0"/>
              <w:marTop w:val="0"/>
              <w:marBottom w:val="0"/>
              <w:divBdr>
                <w:top w:val="none" w:sz="0" w:space="0" w:color="auto"/>
                <w:left w:val="none" w:sz="0" w:space="0" w:color="auto"/>
                <w:bottom w:val="none" w:sz="0" w:space="0" w:color="auto"/>
                <w:right w:val="none" w:sz="0" w:space="0" w:color="auto"/>
              </w:divBdr>
            </w:div>
            <w:div w:id="729184521">
              <w:marLeft w:val="0"/>
              <w:marRight w:val="0"/>
              <w:marTop w:val="0"/>
              <w:marBottom w:val="0"/>
              <w:divBdr>
                <w:top w:val="none" w:sz="0" w:space="0" w:color="auto"/>
                <w:left w:val="none" w:sz="0" w:space="0" w:color="auto"/>
                <w:bottom w:val="none" w:sz="0" w:space="0" w:color="auto"/>
                <w:right w:val="none" w:sz="0" w:space="0" w:color="auto"/>
              </w:divBdr>
            </w:div>
            <w:div w:id="888492009">
              <w:marLeft w:val="0"/>
              <w:marRight w:val="0"/>
              <w:marTop w:val="0"/>
              <w:marBottom w:val="0"/>
              <w:divBdr>
                <w:top w:val="none" w:sz="0" w:space="0" w:color="auto"/>
                <w:left w:val="none" w:sz="0" w:space="0" w:color="auto"/>
                <w:bottom w:val="none" w:sz="0" w:space="0" w:color="auto"/>
                <w:right w:val="none" w:sz="0" w:space="0" w:color="auto"/>
              </w:divBdr>
            </w:div>
            <w:div w:id="1013919294">
              <w:marLeft w:val="0"/>
              <w:marRight w:val="0"/>
              <w:marTop w:val="0"/>
              <w:marBottom w:val="0"/>
              <w:divBdr>
                <w:top w:val="none" w:sz="0" w:space="0" w:color="auto"/>
                <w:left w:val="none" w:sz="0" w:space="0" w:color="auto"/>
                <w:bottom w:val="none" w:sz="0" w:space="0" w:color="auto"/>
                <w:right w:val="none" w:sz="0" w:space="0" w:color="auto"/>
              </w:divBdr>
            </w:div>
            <w:div w:id="1214345112">
              <w:marLeft w:val="0"/>
              <w:marRight w:val="0"/>
              <w:marTop w:val="0"/>
              <w:marBottom w:val="0"/>
              <w:divBdr>
                <w:top w:val="none" w:sz="0" w:space="0" w:color="auto"/>
                <w:left w:val="none" w:sz="0" w:space="0" w:color="auto"/>
                <w:bottom w:val="none" w:sz="0" w:space="0" w:color="auto"/>
                <w:right w:val="none" w:sz="0" w:space="0" w:color="auto"/>
              </w:divBdr>
            </w:div>
            <w:div w:id="1232346533">
              <w:marLeft w:val="0"/>
              <w:marRight w:val="0"/>
              <w:marTop w:val="0"/>
              <w:marBottom w:val="0"/>
              <w:divBdr>
                <w:top w:val="none" w:sz="0" w:space="0" w:color="auto"/>
                <w:left w:val="none" w:sz="0" w:space="0" w:color="auto"/>
                <w:bottom w:val="none" w:sz="0" w:space="0" w:color="auto"/>
                <w:right w:val="none" w:sz="0" w:space="0" w:color="auto"/>
              </w:divBdr>
            </w:div>
            <w:div w:id="1448353333">
              <w:marLeft w:val="0"/>
              <w:marRight w:val="0"/>
              <w:marTop w:val="0"/>
              <w:marBottom w:val="0"/>
              <w:divBdr>
                <w:top w:val="none" w:sz="0" w:space="0" w:color="auto"/>
                <w:left w:val="none" w:sz="0" w:space="0" w:color="auto"/>
                <w:bottom w:val="none" w:sz="0" w:space="0" w:color="auto"/>
                <w:right w:val="none" w:sz="0" w:space="0" w:color="auto"/>
              </w:divBdr>
            </w:div>
            <w:div w:id="1531531722">
              <w:marLeft w:val="0"/>
              <w:marRight w:val="0"/>
              <w:marTop w:val="0"/>
              <w:marBottom w:val="0"/>
              <w:divBdr>
                <w:top w:val="none" w:sz="0" w:space="0" w:color="auto"/>
                <w:left w:val="none" w:sz="0" w:space="0" w:color="auto"/>
                <w:bottom w:val="none" w:sz="0" w:space="0" w:color="auto"/>
                <w:right w:val="none" w:sz="0" w:space="0" w:color="auto"/>
              </w:divBdr>
            </w:div>
            <w:div w:id="1628078074">
              <w:marLeft w:val="0"/>
              <w:marRight w:val="0"/>
              <w:marTop w:val="0"/>
              <w:marBottom w:val="0"/>
              <w:divBdr>
                <w:top w:val="none" w:sz="0" w:space="0" w:color="auto"/>
                <w:left w:val="none" w:sz="0" w:space="0" w:color="auto"/>
                <w:bottom w:val="none" w:sz="0" w:space="0" w:color="auto"/>
                <w:right w:val="none" w:sz="0" w:space="0" w:color="auto"/>
              </w:divBdr>
            </w:div>
            <w:div w:id="1750076752">
              <w:marLeft w:val="0"/>
              <w:marRight w:val="0"/>
              <w:marTop w:val="0"/>
              <w:marBottom w:val="0"/>
              <w:divBdr>
                <w:top w:val="none" w:sz="0" w:space="0" w:color="auto"/>
                <w:left w:val="none" w:sz="0" w:space="0" w:color="auto"/>
                <w:bottom w:val="none" w:sz="0" w:space="0" w:color="auto"/>
                <w:right w:val="none" w:sz="0" w:space="0" w:color="auto"/>
              </w:divBdr>
            </w:div>
            <w:div w:id="1775591866">
              <w:marLeft w:val="0"/>
              <w:marRight w:val="0"/>
              <w:marTop w:val="0"/>
              <w:marBottom w:val="0"/>
              <w:divBdr>
                <w:top w:val="none" w:sz="0" w:space="0" w:color="auto"/>
                <w:left w:val="none" w:sz="0" w:space="0" w:color="auto"/>
                <w:bottom w:val="none" w:sz="0" w:space="0" w:color="auto"/>
                <w:right w:val="none" w:sz="0" w:space="0" w:color="auto"/>
              </w:divBdr>
            </w:div>
            <w:div w:id="1803381428">
              <w:marLeft w:val="0"/>
              <w:marRight w:val="0"/>
              <w:marTop w:val="0"/>
              <w:marBottom w:val="0"/>
              <w:divBdr>
                <w:top w:val="none" w:sz="0" w:space="0" w:color="auto"/>
                <w:left w:val="none" w:sz="0" w:space="0" w:color="auto"/>
                <w:bottom w:val="none" w:sz="0" w:space="0" w:color="auto"/>
                <w:right w:val="none" w:sz="0" w:space="0" w:color="auto"/>
              </w:divBdr>
            </w:div>
          </w:divsChild>
        </w:div>
        <w:div w:id="1729300964">
          <w:marLeft w:val="0"/>
          <w:marRight w:val="0"/>
          <w:marTop w:val="0"/>
          <w:marBottom w:val="0"/>
          <w:divBdr>
            <w:top w:val="none" w:sz="0" w:space="0" w:color="auto"/>
            <w:left w:val="none" w:sz="0" w:space="0" w:color="auto"/>
            <w:bottom w:val="none" w:sz="0" w:space="0" w:color="auto"/>
            <w:right w:val="none" w:sz="0" w:space="0" w:color="auto"/>
          </w:divBdr>
          <w:divsChild>
            <w:div w:id="59252322">
              <w:marLeft w:val="0"/>
              <w:marRight w:val="0"/>
              <w:marTop w:val="0"/>
              <w:marBottom w:val="0"/>
              <w:divBdr>
                <w:top w:val="none" w:sz="0" w:space="0" w:color="auto"/>
                <w:left w:val="none" w:sz="0" w:space="0" w:color="auto"/>
                <w:bottom w:val="none" w:sz="0" w:space="0" w:color="auto"/>
                <w:right w:val="none" w:sz="0" w:space="0" w:color="auto"/>
              </w:divBdr>
            </w:div>
            <w:div w:id="129909761">
              <w:marLeft w:val="0"/>
              <w:marRight w:val="0"/>
              <w:marTop w:val="0"/>
              <w:marBottom w:val="0"/>
              <w:divBdr>
                <w:top w:val="none" w:sz="0" w:space="0" w:color="auto"/>
                <w:left w:val="none" w:sz="0" w:space="0" w:color="auto"/>
                <w:bottom w:val="none" w:sz="0" w:space="0" w:color="auto"/>
                <w:right w:val="none" w:sz="0" w:space="0" w:color="auto"/>
              </w:divBdr>
            </w:div>
            <w:div w:id="288897818">
              <w:marLeft w:val="0"/>
              <w:marRight w:val="0"/>
              <w:marTop w:val="0"/>
              <w:marBottom w:val="0"/>
              <w:divBdr>
                <w:top w:val="none" w:sz="0" w:space="0" w:color="auto"/>
                <w:left w:val="none" w:sz="0" w:space="0" w:color="auto"/>
                <w:bottom w:val="none" w:sz="0" w:space="0" w:color="auto"/>
                <w:right w:val="none" w:sz="0" w:space="0" w:color="auto"/>
              </w:divBdr>
            </w:div>
            <w:div w:id="305011463">
              <w:marLeft w:val="0"/>
              <w:marRight w:val="0"/>
              <w:marTop w:val="0"/>
              <w:marBottom w:val="0"/>
              <w:divBdr>
                <w:top w:val="none" w:sz="0" w:space="0" w:color="auto"/>
                <w:left w:val="none" w:sz="0" w:space="0" w:color="auto"/>
                <w:bottom w:val="none" w:sz="0" w:space="0" w:color="auto"/>
                <w:right w:val="none" w:sz="0" w:space="0" w:color="auto"/>
              </w:divBdr>
            </w:div>
            <w:div w:id="364915596">
              <w:marLeft w:val="0"/>
              <w:marRight w:val="0"/>
              <w:marTop w:val="0"/>
              <w:marBottom w:val="0"/>
              <w:divBdr>
                <w:top w:val="none" w:sz="0" w:space="0" w:color="auto"/>
                <w:left w:val="none" w:sz="0" w:space="0" w:color="auto"/>
                <w:bottom w:val="none" w:sz="0" w:space="0" w:color="auto"/>
                <w:right w:val="none" w:sz="0" w:space="0" w:color="auto"/>
              </w:divBdr>
            </w:div>
            <w:div w:id="396704280">
              <w:marLeft w:val="0"/>
              <w:marRight w:val="0"/>
              <w:marTop w:val="0"/>
              <w:marBottom w:val="0"/>
              <w:divBdr>
                <w:top w:val="none" w:sz="0" w:space="0" w:color="auto"/>
                <w:left w:val="none" w:sz="0" w:space="0" w:color="auto"/>
                <w:bottom w:val="none" w:sz="0" w:space="0" w:color="auto"/>
                <w:right w:val="none" w:sz="0" w:space="0" w:color="auto"/>
              </w:divBdr>
            </w:div>
            <w:div w:id="405615625">
              <w:marLeft w:val="0"/>
              <w:marRight w:val="0"/>
              <w:marTop w:val="0"/>
              <w:marBottom w:val="0"/>
              <w:divBdr>
                <w:top w:val="none" w:sz="0" w:space="0" w:color="auto"/>
                <w:left w:val="none" w:sz="0" w:space="0" w:color="auto"/>
                <w:bottom w:val="none" w:sz="0" w:space="0" w:color="auto"/>
                <w:right w:val="none" w:sz="0" w:space="0" w:color="auto"/>
              </w:divBdr>
            </w:div>
            <w:div w:id="479077563">
              <w:marLeft w:val="0"/>
              <w:marRight w:val="0"/>
              <w:marTop w:val="0"/>
              <w:marBottom w:val="0"/>
              <w:divBdr>
                <w:top w:val="none" w:sz="0" w:space="0" w:color="auto"/>
                <w:left w:val="none" w:sz="0" w:space="0" w:color="auto"/>
                <w:bottom w:val="none" w:sz="0" w:space="0" w:color="auto"/>
                <w:right w:val="none" w:sz="0" w:space="0" w:color="auto"/>
              </w:divBdr>
            </w:div>
            <w:div w:id="511720430">
              <w:marLeft w:val="0"/>
              <w:marRight w:val="0"/>
              <w:marTop w:val="0"/>
              <w:marBottom w:val="0"/>
              <w:divBdr>
                <w:top w:val="none" w:sz="0" w:space="0" w:color="auto"/>
                <w:left w:val="none" w:sz="0" w:space="0" w:color="auto"/>
                <w:bottom w:val="none" w:sz="0" w:space="0" w:color="auto"/>
                <w:right w:val="none" w:sz="0" w:space="0" w:color="auto"/>
              </w:divBdr>
            </w:div>
            <w:div w:id="526328837">
              <w:marLeft w:val="0"/>
              <w:marRight w:val="0"/>
              <w:marTop w:val="0"/>
              <w:marBottom w:val="0"/>
              <w:divBdr>
                <w:top w:val="none" w:sz="0" w:space="0" w:color="auto"/>
                <w:left w:val="none" w:sz="0" w:space="0" w:color="auto"/>
                <w:bottom w:val="none" w:sz="0" w:space="0" w:color="auto"/>
                <w:right w:val="none" w:sz="0" w:space="0" w:color="auto"/>
              </w:divBdr>
            </w:div>
            <w:div w:id="1149663608">
              <w:marLeft w:val="0"/>
              <w:marRight w:val="0"/>
              <w:marTop w:val="0"/>
              <w:marBottom w:val="0"/>
              <w:divBdr>
                <w:top w:val="none" w:sz="0" w:space="0" w:color="auto"/>
                <w:left w:val="none" w:sz="0" w:space="0" w:color="auto"/>
                <w:bottom w:val="none" w:sz="0" w:space="0" w:color="auto"/>
                <w:right w:val="none" w:sz="0" w:space="0" w:color="auto"/>
              </w:divBdr>
            </w:div>
            <w:div w:id="1239561937">
              <w:marLeft w:val="0"/>
              <w:marRight w:val="0"/>
              <w:marTop w:val="0"/>
              <w:marBottom w:val="0"/>
              <w:divBdr>
                <w:top w:val="none" w:sz="0" w:space="0" w:color="auto"/>
                <w:left w:val="none" w:sz="0" w:space="0" w:color="auto"/>
                <w:bottom w:val="none" w:sz="0" w:space="0" w:color="auto"/>
                <w:right w:val="none" w:sz="0" w:space="0" w:color="auto"/>
              </w:divBdr>
            </w:div>
            <w:div w:id="1280140570">
              <w:marLeft w:val="0"/>
              <w:marRight w:val="0"/>
              <w:marTop w:val="0"/>
              <w:marBottom w:val="0"/>
              <w:divBdr>
                <w:top w:val="none" w:sz="0" w:space="0" w:color="auto"/>
                <w:left w:val="none" w:sz="0" w:space="0" w:color="auto"/>
                <w:bottom w:val="none" w:sz="0" w:space="0" w:color="auto"/>
                <w:right w:val="none" w:sz="0" w:space="0" w:color="auto"/>
              </w:divBdr>
            </w:div>
            <w:div w:id="1304314399">
              <w:marLeft w:val="0"/>
              <w:marRight w:val="0"/>
              <w:marTop w:val="0"/>
              <w:marBottom w:val="0"/>
              <w:divBdr>
                <w:top w:val="none" w:sz="0" w:space="0" w:color="auto"/>
                <w:left w:val="none" w:sz="0" w:space="0" w:color="auto"/>
                <w:bottom w:val="none" w:sz="0" w:space="0" w:color="auto"/>
                <w:right w:val="none" w:sz="0" w:space="0" w:color="auto"/>
              </w:divBdr>
            </w:div>
            <w:div w:id="1318535858">
              <w:marLeft w:val="0"/>
              <w:marRight w:val="0"/>
              <w:marTop w:val="0"/>
              <w:marBottom w:val="0"/>
              <w:divBdr>
                <w:top w:val="none" w:sz="0" w:space="0" w:color="auto"/>
                <w:left w:val="none" w:sz="0" w:space="0" w:color="auto"/>
                <w:bottom w:val="none" w:sz="0" w:space="0" w:color="auto"/>
                <w:right w:val="none" w:sz="0" w:space="0" w:color="auto"/>
              </w:divBdr>
            </w:div>
            <w:div w:id="1418820231">
              <w:marLeft w:val="0"/>
              <w:marRight w:val="0"/>
              <w:marTop w:val="0"/>
              <w:marBottom w:val="0"/>
              <w:divBdr>
                <w:top w:val="none" w:sz="0" w:space="0" w:color="auto"/>
                <w:left w:val="none" w:sz="0" w:space="0" w:color="auto"/>
                <w:bottom w:val="none" w:sz="0" w:space="0" w:color="auto"/>
                <w:right w:val="none" w:sz="0" w:space="0" w:color="auto"/>
              </w:divBdr>
            </w:div>
            <w:div w:id="1494491593">
              <w:marLeft w:val="0"/>
              <w:marRight w:val="0"/>
              <w:marTop w:val="0"/>
              <w:marBottom w:val="0"/>
              <w:divBdr>
                <w:top w:val="none" w:sz="0" w:space="0" w:color="auto"/>
                <w:left w:val="none" w:sz="0" w:space="0" w:color="auto"/>
                <w:bottom w:val="none" w:sz="0" w:space="0" w:color="auto"/>
                <w:right w:val="none" w:sz="0" w:space="0" w:color="auto"/>
              </w:divBdr>
            </w:div>
            <w:div w:id="1643340782">
              <w:marLeft w:val="0"/>
              <w:marRight w:val="0"/>
              <w:marTop w:val="0"/>
              <w:marBottom w:val="0"/>
              <w:divBdr>
                <w:top w:val="none" w:sz="0" w:space="0" w:color="auto"/>
                <w:left w:val="none" w:sz="0" w:space="0" w:color="auto"/>
                <w:bottom w:val="none" w:sz="0" w:space="0" w:color="auto"/>
                <w:right w:val="none" w:sz="0" w:space="0" w:color="auto"/>
              </w:divBdr>
            </w:div>
            <w:div w:id="1650868280">
              <w:marLeft w:val="0"/>
              <w:marRight w:val="0"/>
              <w:marTop w:val="0"/>
              <w:marBottom w:val="0"/>
              <w:divBdr>
                <w:top w:val="none" w:sz="0" w:space="0" w:color="auto"/>
                <w:left w:val="none" w:sz="0" w:space="0" w:color="auto"/>
                <w:bottom w:val="none" w:sz="0" w:space="0" w:color="auto"/>
                <w:right w:val="none" w:sz="0" w:space="0" w:color="auto"/>
              </w:divBdr>
            </w:div>
            <w:div w:id="1811627049">
              <w:marLeft w:val="0"/>
              <w:marRight w:val="0"/>
              <w:marTop w:val="0"/>
              <w:marBottom w:val="0"/>
              <w:divBdr>
                <w:top w:val="none" w:sz="0" w:space="0" w:color="auto"/>
                <w:left w:val="none" w:sz="0" w:space="0" w:color="auto"/>
                <w:bottom w:val="none" w:sz="0" w:space="0" w:color="auto"/>
                <w:right w:val="none" w:sz="0" w:space="0" w:color="auto"/>
              </w:divBdr>
            </w:div>
            <w:div w:id="1935094816">
              <w:marLeft w:val="0"/>
              <w:marRight w:val="0"/>
              <w:marTop w:val="0"/>
              <w:marBottom w:val="0"/>
              <w:divBdr>
                <w:top w:val="none" w:sz="0" w:space="0" w:color="auto"/>
                <w:left w:val="none" w:sz="0" w:space="0" w:color="auto"/>
                <w:bottom w:val="none" w:sz="0" w:space="0" w:color="auto"/>
                <w:right w:val="none" w:sz="0" w:space="0" w:color="auto"/>
              </w:divBdr>
            </w:div>
          </w:divsChild>
        </w:div>
        <w:div w:id="2109346450">
          <w:marLeft w:val="0"/>
          <w:marRight w:val="0"/>
          <w:marTop w:val="0"/>
          <w:marBottom w:val="0"/>
          <w:divBdr>
            <w:top w:val="none" w:sz="0" w:space="0" w:color="auto"/>
            <w:left w:val="none" w:sz="0" w:space="0" w:color="auto"/>
            <w:bottom w:val="none" w:sz="0" w:space="0" w:color="auto"/>
            <w:right w:val="none" w:sz="0" w:space="0" w:color="auto"/>
          </w:divBdr>
          <w:divsChild>
            <w:div w:id="74209168">
              <w:marLeft w:val="0"/>
              <w:marRight w:val="0"/>
              <w:marTop w:val="0"/>
              <w:marBottom w:val="0"/>
              <w:divBdr>
                <w:top w:val="none" w:sz="0" w:space="0" w:color="auto"/>
                <w:left w:val="none" w:sz="0" w:space="0" w:color="auto"/>
                <w:bottom w:val="none" w:sz="0" w:space="0" w:color="auto"/>
                <w:right w:val="none" w:sz="0" w:space="0" w:color="auto"/>
              </w:divBdr>
            </w:div>
            <w:div w:id="136803977">
              <w:marLeft w:val="0"/>
              <w:marRight w:val="0"/>
              <w:marTop w:val="0"/>
              <w:marBottom w:val="0"/>
              <w:divBdr>
                <w:top w:val="none" w:sz="0" w:space="0" w:color="auto"/>
                <w:left w:val="none" w:sz="0" w:space="0" w:color="auto"/>
                <w:bottom w:val="none" w:sz="0" w:space="0" w:color="auto"/>
                <w:right w:val="none" w:sz="0" w:space="0" w:color="auto"/>
              </w:divBdr>
            </w:div>
            <w:div w:id="221528512">
              <w:marLeft w:val="0"/>
              <w:marRight w:val="0"/>
              <w:marTop w:val="0"/>
              <w:marBottom w:val="0"/>
              <w:divBdr>
                <w:top w:val="none" w:sz="0" w:space="0" w:color="auto"/>
                <w:left w:val="none" w:sz="0" w:space="0" w:color="auto"/>
                <w:bottom w:val="none" w:sz="0" w:space="0" w:color="auto"/>
                <w:right w:val="none" w:sz="0" w:space="0" w:color="auto"/>
              </w:divBdr>
            </w:div>
            <w:div w:id="233973753">
              <w:marLeft w:val="0"/>
              <w:marRight w:val="0"/>
              <w:marTop w:val="0"/>
              <w:marBottom w:val="0"/>
              <w:divBdr>
                <w:top w:val="none" w:sz="0" w:space="0" w:color="auto"/>
                <w:left w:val="none" w:sz="0" w:space="0" w:color="auto"/>
                <w:bottom w:val="none" w:sz="0" w:space="0" w:color="auto"/>
                <w:right w:val="none" w:sz="0" w:space="0" w:color="auto"/>
              </w:divBdr>
            </w:div>
            <w:div w:id="242763683">
              <w:marLeft w:val="0"/>
              <w:marRight w:val="0"/>
              <w:marTop w:val="0"/>
              <w:marBottom w:val="0"/>
              <w:divBdr>
                <w:top w:val="none" w:sz="0" w:space="0" w:color="auto"/>
                <w:left w:val="none" w:sz="0" w:space="0" w:color="auto"/>
                <w:bottom w:val="none" w:sz="0" w:space="0" w:color="auto"/>
                <w:right w:val="none" w:sz="0" w:space="0" w:color="auto"/>
              </w:divBdr>
            </w:div>
            <w:div w:id="665786597">
              <w:marLeft w:val="0"/>
              <w:marRight w:val="0"/>
              <w:marTop w:val="0"/>
              <w:marBottom w:val="0"/>
              <w:divBdr>
                <w:top w:val="none" w:sz="0" w:space="0" w:color="auto"/>
                <w:left w:val="none" w:sz="0" w:space="0" w:color="auto"/>
                <w:bottom w:val="none" w:sz="0" w:space="0" w:color="auto"/>
                <w:right w:val="none" w:sz="0" w:space="0" w:color="auto"/>
              </w:divBdr>
            </w:div>
            <w:div w:id="722947282">
              <w:marLeft w:val="0"/>
              <w:marRight w:val="0"/>
              <w:marTop w:val="0"/>
              <w:marBottom w:val="0"/>
              <w:divBdr>
                <w:top w:val="none" w:sz="0" w:space="0" w:color="auto"/>
                <w:left w:val="none" w:sz="0" w:space="0" w:color="auto"/>
                <w:bottom w:val="none" w:sz="0" w:space="0" w:color="auto"/>
                <w:right w:val="none" w:sz="0" w:space="0" w:color="auto"/>
              </w:divBdr>
            </w:div>
            <w:div w:id="944386389">
              <w:marLeft w:val="0"/>
              <w:marRight w:val="0"/>
              <w:marTop w:val="0"/>
              <w:marBottom w:val="0"/>
              <w:divBdr>
                <w:top w:val="none" w:sz="0" w:space="0" w:color="auto"/>
                <w:left w:val="none" w:sz="0" w:space="0" w:color="auto"/>
                <w:bottom w:val="none" w:sz="0" w:space="0" w:color="auto"/>
                <w:right w:val="none" w:sz="0" w:space="0" w:color="auto"/>
              </w:divBdr>
            </w:div>
            <w:div w:id="947003816">
              <w:marLeft w:val="0"/>
              <w:marRight w:val="0"/>
              <w:marTop w:val="0"/>
              <w:marBottom w:val="0"/>
              <w:divBdr>
                <w:top w:val="none" w:sz="0" w:space="0" w:color="auto"/>
                <w:left w:val="none" w:sz="0" w:space="0" w:color="auto"/>
                <w:bottom w:val="none" w:sz="0" w:space="0" w:color="auto"/>
                <w:right w:val="none" w:sz="0" w:space="0" w:color="auto"/>
              </w:divBdr>
            </w:div>
            <w:div w:id="981694544">
              <w:marLeft w:val="0"/>
              <w:marRight w:val="0"/>
              <w:marTop w:val="0"/>
              <w:marBottom w:val="0"/>
              <w:divBdr>
                <w:top w:val="none" w:sz="0" w:space="0" w:color="auto"/>
                <w:left w:val="none" w:sz="0" w:space="0" w:color="auto"/>
                <w:bottom w:val="none" w:sz="0" w:space="0" w:color="auto"/>
                <w:right w:val="none" w:sz="0" w:space="0" w:color="auto"/>
              </w:divBdr>
            </w:div>
            <w:div w:id="1001618278">
              <w:marLeft w:val="0"/>
              <w:marRight w:val="0"/>
              <w:marTop w:val="0"/>
              <w:marBottom w:val="0"/>
              <w:divBdr>
                <w:top w:val="none" w:sz="0" w:space="0" w:color="auto"/>
                <w:left w:val="none" w:sz="0" w:space="0" w:color="auto"/>
                <w:bottom w:val="none" w:sz="0" w:space="0" w:color="auto"/>
                <w:right w:val="none" w:sz="0" w:space="0" w:color="auto"/>
              </w:divBdr>
            </w:div>
            <w:div w:id="1036659501">
              <w:marLeft w:val="0"/>
              <w:marRight w:val="0"/>
              <w:marTop w:val="0"/>
              <w:marBottom w:val="0"/>
              <w:divBdr>
                <w:top w:val="none" w:sz="0" w:space="0" w:color="auto"/>
                <w:left w:val="none" w:sz="0" w:space="0" w:color="auto"/>
                <w:bottom w:val="none" w:sz="0" w:space="0" w:color="auto"/>
                <w:right w:val="none" w:sz="0" w:space="0" w:color="auto"/>
              </w:divBdr>
            </w:div>
            <w:div w:id="1132866528">
              <w:marLeft w:val="0"/>
              <w:marRight w:val="0"/>
              <w:marTop w:val="0"/>
              <w:marBottom w:val="0"/>
              <w:divBdr>
                <w:top w:val="none" w:sz="0" w:space="0" w:color="auto"/>
                <w:left w:val="none" w:sz="0" w:space="0" w:color="auto"/>
                <w:bottom w:val="none" w:sz="0" w:space="0" w:color="auto"/>
                <w:right w:val="none" w:sz="0" w:space="0" w:color="auto"/>
              </w:divBdr>
            </w:div>
            <w:div w:id="1134563081">
              <w:marLeft w:val="0"/>
              <w:marRight w:val="0"/>
              <w:marTop w:val="0"/>
              <w:marBottom w:val="0"/>
              <w:divBdr>
                <w:top w:val="none" w:sz="0" w:space="0" w:color="auto"/>
                <w:left w:val="none" w:sz="0" w:space="0" w:color="auto"/>
                <w:bottom w:val="none" w:sz="0" w:space="0" w:color="auto"/>
                <w:right w:val="none" w:sz="0" w:space="0" w:color="auto"/>
              </w:divBdr>
            </w:div>
            <w:div w:id="1304895630">
              <w:marLeft w:val="0"/>
              <w:marRight w:val="0"/>
              <w:marTop w:val="0"/>
              <w:marBottom w:val="0"/>
              <w:divBdr>
                <w:top w:val="none" w:sz="0" w:space="0" w:color="auto"/>
                <w:left w:val="none" w:sz="0" w:space="0" w:color="auto"/>
                <w:bottom w:val="none" w:sz="0" w:space="0" w:color="auto"/>
                <w:right w:val="none" w:sz="0" w:space="0" w:color="auto"/>
              </w:divBdr>
            </w:div>
            <w:div w:id="1310013665">
              <w:marLeft w:val="0"/>
              <w:marRight w:val="0"/>
              <w:marTop w:val="0"/>
              <w:marBottom w:val="0"/>
              <w:divBdr>
                <w:top w:val="none" w:sz="0" w:space="0" w:color="auto"/>
                <w:left w:val="none" w:sz="0" w:space="0" w:color="auto"/>
                <w:bottom w:val="none" w:sz="0" w:space="0" w:color="auto"/>
                <w:right w:val="none" w:sz="0" w:space="0" w:color="auto"/>
              </w:divBdr>
            </w:div>
            <w:div w:id="1320619830">
              <w:marLeft w:val="0"/>
              <w:marRight w:val="0"/>
              <w:marTop w:val="0"/>
              <w:marBottom w:val="0"/>
              <w:divBdr>
                <w:top w:val="none" w:sz="0" w:space="0" w:color="auto"/>
                <w:left w:val="none" w:sz="0" w:space="0" w:color="auto"/>
                <w:bottom w:val="none" w:sz="0" w:space="0" w:color="auto"/>
                <w:right w:val="none" w:sz="0" w:space="0" w:color="auto"/>
              </w:divBdr>
            </w:div>
            <w:div w:id="1616249255">
              <w:marLeft w:val="0"/>
              <w:marRight w:val="0"/>
              <w:marTop w:val="0"/>
              <w:marBottom w:val="0"/>
              <w:divBdr>
                <w:top w:val="none" w:sz="0" w:space="0" w:color="auto"/>
                <w:left w:val="none" w:sz="0" w:space="0" w:color="auto"/>
                <w:bottom w:val="none" w:sz="0" w:space="0" w:color="auto"/>
                <w:right w:val="none" w:sz="0" w:space="0" w:color="auto"/>
              </w:divBdr>
            </w:div>
            <w:div w:id="1889995904">
              <w:marLeft w:val="0"/>
              <w:marRight w:val="0"/>
              <w:marTop w:val="0"/>
              <w:marBottom w:val="0"/>
              <w:divBdr>
                <w:top w:val="none" w:sz="0" w:space="0" w:color="auto"/>
                <w:left w:val="none" w:sz="0" w:space="0" w:color="auto"/>
                <w:bottom w:val="none" w:sz="0" w:space="0" w:color="auto"/>
                <w:right w:val="none" w:sz="0" w:space="0" w:color="auto"/>
              </w:divBdr>
            </w:div>
            <w:div w:id="19980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4979">
      <w:bodyDiv w:val="1"/>
      <w:marLeft w:val="0"/>
      <w:marRight w:val="0"/>
      <w:marTop w:val="0"/>
      <w:marBottom w:val="0"/>
      <w:divBdr>
        <w:top w:val="none" w:sz="0" w:space="0" w:color="auto"/>
        <w:left w:val="none" w:sz="0" w:space="0" w:color="auto"/>
        <w:bottom w:val="none" w:sz="0" w:space="0" w:color="auto"/>
        <w:right w:val="none" w:sz="0" w:space="0" w:color="auto"/>
      </w:divBdr>
    </w:div>
    <w:div w:id="1712729878">
      <w:bodyDiv w:val="1"/>
      <w:marLeft w:val="0"/>
      <w:marRight w:val="0"/>
      <w:marTop w:val="0"/>
      <w:marBottom w:val="0"/>
      <w:divBdr>
        <w:top w:val="none" w:sz="0" w:space="0" w:color="auto"/>
        <w:left w:val="none" w:sz="0" w:space="0" w:color="auto"/>
        <w:bottom w:val="none" w:sz="0" w:space="0" w:color="auto"/>
        <w:right w:val="none" w:sz="0" w:space="0" w:color="auto"/>
      </w:divBdr>
    </w:div>
    <w:div w:id="1741709910">
      <w:bodyDiv w:val="1"/>
      <w:marLeft w:val="0"/>
      <w:marRight w:val="0"/>
      <w:marTop w:val="0"/>
      <w:marBottom w:val="0"/>
      <w:divBdr>
        <w:top w:val="none" w:sz="0" w:space="0" w:color="auto"/>
        <w:left w:val="none" w:sz="0" w:space="0" w:color="auto"/>
        <w:bottom w:val="none" w:sz="0" w:space="0" w:color="auto"/>
        <w:right w:val="none" w:sz="0" w:space="0" w:color="auto"/>
      </w:divBdr>
    </w:div>
    <w:div w:id="1793354968">
      <w:bodyDiv w:val="1"/>
      <w:marLeft w:val="0"/>
      <w:marRight w:val="0"/>
      <w:marTop w:val="0"/>
      <w:marBottom w:val="0"/>
      <w:divBdr>
        <w:top w:val="none" w:sz="0" w:space="0" w:color="auto"/>
        <w:left w:val="none" w:sz="0" w:space="0" w:color="auto"/>
        <w:bottom w:val="none" w:sz="0" w:space="0" w:color="auto"/>
        <w:right w:val="none" w:sz="0" w:space="0" w:color="auto"/>
      </w:divBdr>
      <w:divsChild>
        <w:div w:id="1131052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4319347">
      <w:bodyDiv w:val="1"/>
      <w:marLeft w:val="0"/>
      <w:marRight w:val="0"/>
      <w:marTop w:val="0"/>
      <w:marBottom w:val="0"/>
      <w:divBdr>
        <w:top w:val="none" w:sz="0" w:space="0" w:color="auto"/>
        <w:left w:val="none" w:sz="0" w:space="0" w:color="auto"/>
        <w:bottom w:val="none" w:sz="0" w:space="0" w:color="auto"/>
        <w:right w:val="none" w:sz="0" w:space="0" w:color="auto"/>
      </w:divBdr>
    </w:div>
    <w:div w:id="1935278785">
      <w:bodyDiv w:val="1"/>
      <w:marLeft w:val="0"/>
      <w:marRight w:val="0"/>
      <w:marTop w:val="0"/>
      <w:marBottom w:val="0"/>
      <w:divBdr>
        <w:top w:val="none" w:sz="0" w:space="0" w:color="auto"/>
        <w:left w:val="none" w:sz="0" w:space="0" w:color="auto"/>
        <w:bottom w:val="none" w:sz="0" w:space="0" w:color="auto"/>
        <w:right w:val="none" w:sz="0" w:space="0" w:color="auto"/>
      </w:divBdr>
    </w:div>
    <w:div w:id="2128087414">
      <w:bodyDiv w:val="1"/>
      <w:marLeft w:val="0"/>
      <w:marRight w:val="0"/>
      <w:marTop w:val="0"/>
      <w:marBottom w:val="0"/>
      <w:divBdr>
        <w:top w:val="none" w:sz="0" w:space="0" w:color="auto"/>
        <w:left w:val="none" w:sz="0" w:space="0" w:color="auto"/>
        <w:bottom w:val="none" w:sz="0" w:space="0" w:color="auto"/>
        <w:right w:val="none" w:sz="0" w:space="0" w:color="auto"/>
      </w:divBdr>
      <w:divsChild>
        <w:div w:id="485709803">
          <w:marLeft w:val="0"/>
          <w:marRight w:val="0"/>
          <w:marTop w:val="0"/>
          <w:marBottom w:val="0"/>
          <w:divBdr>
            <w:top w:val="none" w:sz="0" w:space="0" w:color="auto"/>
            <w:left w:val="none" w:sz="0" w:space="0" w:color="auto"/>
            <w:bottom w:val="none" w:sz="0" w:space="0" w:color="auto"/>
            <w:right w:val="none" w:sz="0" w:space="0" w:color="auto"/>
          </w:divBdr>
        </w:div>
        <w:div w:id="1991052642">
          <w:marLeft w:val="0"/>
          <w:marRight w:val="0"/>
          <w:marTop w:val="0"/>
          <w:marBottom w:val="0"/>
          <w:divBdr>
            <w:top w:val="none" w:sz="0" w:space="0" w:color="auto"/>
            <w:left w:val="none" w:sz="0" w:space="0" w:color="auto"/>
            <w:bottom w:val="none" w:sz="0" w:space="0" w:color="auto"/>
            <w:right w:val="none" w:sz="0" w:space="0" w:color="auto"/>
          </w:divBdr>
          <w:divsChild>
            <w:div w:id="865874860">
              <w:marLeft w:val="-75"/>
              <w:marRight w:val="0"/>
              <w:marTop w:val="30"/>
              <w:marBottom w:val="30"/>
              <w:divBdr>
                <w:top w:val="none" w:sz="0" w:space="0" w:color="auto"/>
                <w:left w:val="none" w:sz="0" w:space="0" w:color="auto"/>
                <w:bottom w:val="none" w:sz="0" w:space="0" w:color="auto"/>
                <w:right w:val="none" w:sz="0" w:space="0" w:color="auto"/>
              </w:divBdr>
              <w:divsChild>
                <w:div w:id="29310149">
                  <w:marLeft w:val="0"/>
                  <w:marRight w:val="0"/>
                  <w:marTop w:val="0"/>
                  <w:marBottom w:val="0"/>
                  <w:divBdr>
                    <w:top w:val="none" w:sz="0" w:space="0" w:color="auto"/>
                    <w:left w:val="none" w:sz="0" w:space="0" w:color="auto"/>
                    <w:bottom w:val="none" w:sz="0" w:space="0" w:color="auto"/>
                    <w:right w:val="none" w:sz="0" w:space="0" w:color="auto"/>
                  </w:divBdr>
                  <w:divsChild>
                    <w:div w:id="1358313900">
                      <w:marLeft w:val="0"/>
                      <w:marRight w:val="0"/>
                      <w:marTop w:val="0"/>
                      <w:marBottom w:val="0"/>
                      <w:divBdr>
                        <w:top w:val="none" w:sz="0" w:space="0" w:color="auto"/>
                        <w:left w:val="none" w:sz="0" w:space="0" w:color="auto"/>
                        <w:bottom w:val="none" w:sz="0" w:space="0" w:color="auto"/>
                        <w:right w:val="none" w:sz="0" w:space="0" w:color="auto"/>
                      </w:divBdr>
                    </w:div>
                  </w:divsChild>
                </w:div>
                <w:div w:id="72826863">
                  <w:marLeft w:val="0"/>
                  <w:marRight w:val="0"/>
                  <w:marTop w:val="0"/>
                  <w:marBottom w:val="0"/>
                  <w:divBdr>
                    <w:top w:val="none" w:sz="0" w:space="0" w:color="auto"/>
                    <w:left w:val="none" w:sz="0" w:space="0" w:color="auto"/>
                    <w:bottom w:val="none" w:sz="0" w:space="0" w:color="auto"/>
                    <w:right w:val="none" w:sz="0" w:space="0" w:color="auto"/>
                  </w:divBdr>
                  <w:divsChild>
                    <w:div w:id="2133477341">
                      <w:marLeft w:val="0"/>
                      <w:marRight w:val="0"/>
                      <w:marTop w:val="0"/>
                      <w:marBottom w:val="0"/>
                      <w:divBdr>
                        <w:top w:val="none" w:sz="0" w:space="0" w:color="auto"/>
                        <w:left w:val="none" w:sz="0" w:space="0" w:color="auto"/>
                        <w:bottom w:val="none" w:sz="0" w:space="0" w:color="auto"/>
                        <w:right w:val="none" w:sz="0" w:space="0" w:color="auto"/>
                      </w:divBdr>
                    </w:div>
                  </w:divsChild>
                </w:div>
                <w:div w:id="75904557">
                  <w:marLeft w:val="0"/>
                  <w:marRight w:val="0"/>
                  <w:marTop w:val="0"/>
                  <w:marBottom w:val="0"/>
                  <w:divBdr>
                    <w:top w:val="none" w:sz="0" w:space="0" w:color="auto"/>
                    <w:left w:val="none" w:sz="0" w:space="0" w:color="auto"/>
                    <w:bottom w:val="none" w:sz="0" w:space="0" w:color="auto"/>
                    <w:right w:val="none" w:sz="0" w:space="0" w:color="auto"/>
                  </w:divBdr>
                  <w:divsChild>
                    <w:div w:id="120661502">
                      <w:marLeft w:val="0"/>
                      <w:marRight w:val="0"/>
                      <w:marTop w:val="0"/>
                      <w:marBottom w:val="0"/>
                      <w:divBdr>
                        <w:top w:val="none" w:sz="0" w:space="0" w:color="auto"/>
                        <w:left w:val="none" w:sz="0" w:space="0" w:color="auto"/>
                        <w:bottom w:val="none" w:sz="0" w:space="0" w:color="auto"/>
                        <w:right w:val="none" w:sz="0" w:space="0" w:color="auto"/>
                      </w:divBdr>
                    </w:div>
                  </w:divsChild>
                </w:div>
                <w:div w:id="82916946">
                  <w:marLeft w:val="0"/>
                  <w:marRight w:val="0"/>
                  <w:marTop w:val="0"/>
                  <w:marBottom w:val="0"/>
                  <w:divBdr>
                    <w:top w:val="none" w:sz="0" w:space="0" w:color="auto"/>
                    <w:left w:val="none" w:sz="0" w:space="0" w:color="auto"/>
                    <w:bottom w:val="none" w:sz="0" w:space="0" w:color="auto"/>
                    <w:right w:val="none" w:sz="0" w:space="0" w:color="auto"/>
                  </w:divBdr>
                  <w:divsChild>
                    <w:div w:id="246696992">
                      <w:marLeft w:val="0"/>
                      <w:marRight w:val="0"/>
                      <w:marTop w:val="0"/>
                      <w:marBottom w:val="0"/>
                      <w:divBdr>
                        <w:top w:val="none" w:sz="0" w:space="0" w:color="auto"/>
                        <w:left w:val="none" w:sz="0" w:space="0" w:color="auto"/>
                        <w:bottom w:val="none" w:sz="0" w:space="0" w:color="auto"/>
                        <w:right w:val="none" w:sz="0" w:space="0" w:color="auto"/>
                      </w:divBdr>
                    </w:div>
                  </w:divsChild>
                </w:div>
                <w:div w:id="112555495">
                  <w:marLeft w:val="0"/>
                  <w:marRight w:val="0"/>
                  <w:marTop w:val="0"/>
                  <w:marBottom w:val="0"/>
                  <w:divBdr>
                    <w:top w:val="none" w:sz="0" w:space="0" w:color="auto"/>
                    <w:left w:val="none" w:sz="0" w:space="0" w:color="auto"/>
                    <w:bottom w:val="none" w:sz="0" w:space="0" w:color="auto"/>
                    <w:right w:val="none" w:sz="0" w:space="0" w:color="auto"/>
                  </w:divBdr>
                  <w:divsChild>
                    <w:div w:id="1333023239">
                      <w:marLeft w:val="0"/>
                      <w:marRight w:val="0"/>
                      <w:marTop w:val="0"/>
                      <w:marBottom w:val="0"/>
                      <w:divBdr>
                        <w:top w:val="none" w:sz="0" w:space="0" w:color="auto"/>
                        <w:left w:val="none" w:sz="0" w:space="0" w:color="auto"/>
                        <w:bottom w:val="none" w:sz="0" w:space="0" w:color="auto"/>
                        <w:right w:val="none" w:sz="0" w:space="0" w:color="auto"/>
                      </w:divBdr>
                    </w:div>
                  </w:divsChild>
                </w:div>
                <w:div w:id="165706195">
                  <w:marLeft w:val="0"/>
                  <w:marRight w:val="0"/>
                  <w:marTop w:val="0"/>
                  <w:marBottom w:val="0"/>
                  <w:divBdr>
                    <w:top w:val="none" w:sz="0" w:space="0" w:color="auto"/>
                    <w:left w:val="none" w:sz="0" w:space="0" w:color="auto"/>
                    <w:bottom w:val="none" w:sz="0" w:space="0" w:color="auto"/>
                    <w:right w:val="none" w:sz="0" w:space="0" w:color="auto"/>
                  </w:divBdr>
                  <w:divsChild>
                    <w:div w:id="1000740789">
                      <w:marLeft w:val="0"/>
                      <w:marRight w:val="0"/>
                      <w:marTop w:val="0"/>
                      <w:marBottom w:val="0"/>
                      <w:divBdr>
                        <w:top w:val="none" w:sz="0" w:space="0" w:color="auto"/>
                        <w:left w:val="none" w:sz="0" w:space="0" w:color="auto"/>
                        <w:bottom w:val="none" w:sz="0" w:space="0" w:color="auto"/>
                        <w:right w:val="none" w:sz="0" w:space="0" w:color="auto"/>
                      </w:divBdr>
                    </w:div>
                  </w:divsChild>
                </w:div>
                <w:div w:id="181289692">
                  <w:marLeft w:val="0"/>
                  <w:marRight w:val="0"/>
                  <w:marTop w:val="0"/>
                  <w:marBottom w:val="0"/>
                  <w:divBdr>
                    <w:top w:val="none" w:sz="0" w:space="0" w:color="auto"/>
                    <w:left w:val="none" w:sz="0" w:space="0" w:color="auto"/>
                    <w:bottom w:val="none" w:sz="0" w:space="0" w:color="auto"/>
                    <w:right w:val="none" w:sz="0" w:space="0" w:color="auto"/>
                  </w:divBdr>
                  <w:divsChild>
                    <w:div w:id="1263225461">
                      <w:marLeft w:val="0"/>
                      <w:marRight w:val="0"/>
                      <w:marTop w:val="0"/>
                      <w:marBottom w:val="0"/>
                      <w:divBdr>
                        <w:top w:val="none" w:sz="0" w:space="0" w:color="auto"/>
                        <w:left w:val="none" w:sz="0" w:space="0" w:color="auto"/>
                        <w:bottom w:val="none" w:sz="0" w:space="0" w:color="auto"/>
                        <w:right w:val="none" w:sz="0" w:space="0" w:color="auto"/>
                      </w:divBdr>
                    </w:div>
                  </w:divsChild>
                </w:div>
                <w:div w:id="192576863">
                  <w:marLeft w:val="0"/>
                  <w:marRight w:val="0"/>
                  <w:marTop w:val="0"/>
                  <w:marBottom w:val="0"/>
                  <w:divBdr>
                    <w:top w:val="none" w:sz="0" w:space="0" w:color="auto"/>
                    <w:left w:val="none" w:sz="0" w:space="0" w:color="auto"/>
                    <w:bottom w:val="none" w:sz="0" w:space="0" w:color="auto"/>
                    <w:right w:val="none" w:sz="0" w:space="0" w:color="auto"/>
                  </w:divBdr>
                  <w:divsChild>
                    <w:div w:id="522331075">
                      <w:marLeft w:val="0"/>
                      <w:marRight w:val="0"/>
                      <w:marTop w:val="0"/>
                      <w:marBottom w:val="0"/>
                      <w:divBdr>
                        <w:top w:val="none" w:sz="0" w:space="0" w:color="auto"/>
                        <w:left w:val="none" w:sz="0" w:space="0" w:color="auto"/>
                        <w:bottom w:val="none" w:sz="0" w:space="0" w:color="auto"/>
                        <w:right w:val="none" w:sz="0" w:space="0" w:color="auto"/>
                      </w:divBdr>
                    </w:div>
                  </w:divsChild>
                </w:div>
                <w:div w:id="227495586">
                  <w:marLeft w:val="0"/>
                  <w:marRight w:val="0"/>
                  <w:marTop w:val="0"/>
                  <w:marBottom w:val="0"/>
                  <w:divBdr>
                    <w:top w:val="none" w:sz="0" w:space="0" w:color="auto"/>
                    <w:left w:val="none" w:sz="0" w:space="0" w:color="auto"/>
                    <w:bottom w:val="none" w:sz="0" w:space="0" w:color="auto"/>
                    <w:right w:val="none" w:sz="0" w:space="0" w:color="auto"/>
                  </w:divBdr>
                  <w:divsChild>
                    <w:div w:id="466240554">
                      <w:marLeft w:val="0"/>
                      <w:marRight w:val="0"/>
                      <w:marTop w:val="0"/>
                      <w:marBottom w:val="0"/>
                      <w:divBdr>
                        <w:top w:val="none" w:sz="0" w:space="0" w:color="auto"/>
                        <w:left w:val="none" w:sz="0" w:space="0" w:color="auto"/>
                        <w:bottom w:val="none" w:sz="0" w:space="0" w:color="auto"/>
                        <w:right w:val="none" w:sz="0" w:space="0" w:color="auto"/>
                      </w:divBdr>
                    </w:div>
                  </w:divsChild>
                </w:div>
                <w:div w:id="285623739">
                  <w:marLeft w:val="0"/>
                  <w:marRight w:val="0"/>
                  <w:marTop w:val="0"/>
                  <w:marBottom w:val="0"/>
                  <w:divBdr>
                    <w:top w:val="none" w:sz="0" w:space="0" w:color="auto"/>
                    <w:left w:val="none" w:sz="0" w:space="0" w:color="auto"/>
                    <w:bottom w:val="none" w:sz="0" w:space="0" w:color="auto"/>
                    <w:right w:val="none" w:sz="0" w:space="0" w:color="auto"/>
                  </w:divBdr>
                  <w:divsChild>
                    <w:div w:id="2017032641">
                      <w:marLeft w:val="0"/>
                      <w:marRight w:val="0"/>
                      <w:marTop w:val="0"/>
                      <w:marBottom w:val="0"/>
                      <w:divBdr>
                        <w:top w:val="none" w:sz="0" w:space="0" w:color="auto"/>
                        <w:left w:val="none" w:sz="0" w:space="0" w:color="auto"/>
                        <w:bottom w:val="none" w:sz="0" w:space="0" w:color="auto"/>
                        <w:right w:val="none" w:sz="0" w:space="0" w:color="auto"/>
                      </w:divBdr>
                    </w:div>
                  </w:divsChild>
                </w:div>
                <w:div w:id="294259411">
                  <w:marLeft w:val="0"/>
                  <w:marRight w:val="0"/>
                  <w:marTop w:val="0"/>
                  <w:marBottom w:val="0"/>
                  <w:divBdr>
                    <w:top w:val="none" w:sz="0" w:space="0" w:color="auto"/>
                    <w:left w:val="none" w:sz="0" w:space="0" w:color="auto"/>
                    <w:bottom w:val="none" w:sz="0" w:space="0" w:color="auto"/>
                    <w:right w:val="none" w:sz="0" w:space="0" w:color="auto"/>
                  </w:divBdr>
                  <w:divsChild>
                    <w:div w:id="1331105590">
                      <w:marLeft w:val="0"/>
                      <w:marRight w:val="0"/>
                      <w:marTop w:val="0"/>
                      <w:marBottom w:val="0"/>
                      <w:divBdr>
                        <w:top w:val="none" w:sz="0" w:space="0" w:color="auto"/>
                        <w:left w:val="none" w:sz="0" w:space="0" w:color="auto"/>
                        <w:bottom w:val="none" w:sz="0" w:space="0" w:color="auto"/>
                        <w:right w:val="none" w:sz="0" w:space="0" w:color="auto"/>
                      </w:divBdr>
                    </w:div>
                  </w:divsChild>
                </w:div>
                <w:div w:id="316997932">
                  <w:marLeft w:val="0"/>
                  <w:marRight w:val="0"/>
                  <w:marTop w:val="0"/>
                  <w:marBottom w:val="0"/>
                  <w:divBdr>
                    <w:top w:val="none" w:sz="0" w:space="0" w:color="auto"/>
                    <w:left w:val="none" w:sz="0" w:space="0" w:color="auto"/>
                    <w:bottom w:val="none" w:sz="0" w:space="0" w:color="auto"/>
                    <w:right w:val="none" w:sz="0" w:space="0" w:color="auto"/>
                  </w:divBdr>
                  <w:divsChild>
                    <w:div w:id="922419617">
                      <w:marLeft w:val="0"/>
                      <w:marRight w:val="0"/>
                      <w:marTop w:val="0"/>
                      <w:marBottom w:val="0"/>
                      <w:divBdr>
                        <w:top w:val="none" w:sz="0" w:space="0" w:color="auto"/>
                        <w:left w:val="none" w:sz="0" w:space="0" w:color="auto"/>
                        <w:bottom w:val="none" w:sz="0" w:space="0" w:color="auto"/>
                        <w:right w:val="none" w:sz="0" w:space="0" w:color="auto"/>
                      </w:divBdr>
                    </w:div>
                  </w:divsChild>
                </w:div>
                <w:div w:id="377241598">
                  <w:marLeft w:val="0"/>
                  <w:marRight w:val="0"/>
                  <w:marTop w:val="0"/>
                  <w:marBottom w:val="0"/>
                  <w:divBdr>
                    <w:top w:val="none" w:sz="0" w:space="0" w:color="auto"/>
                    <w:left w:val="none" w:sz="0" w:space="0" w:color="auto"/>
                    <w:bottom w:val="none" w:sz="0" w:space="0" w:color="auto"/>
                    <w:right w:val="none" w:sz="0" w:space="0" w:color="auto"/>
                  </w:divBdr>
                  <w:divsChild>
                    <w:div w:id="1156651551">
                      <w:marLeft w:val="0"/>
                      <w:marRight w:val="0"/>
                      <w:marTop w:val="0"/>
                      <w:marBottom w:val="0"/>
                      <w:divBdr>
                        <w:top w:val="none" w:sz="0" w:space="0" w:color="auto"/>
                        <w:left w:val="none" w:sz="0" w:space="0" w:color="auto"/>
                        <w:bottom w:val="none" w:sz="0" w:space="0" w:color="auto"/>
                        <w:right w:val="none" w:sz="0" w:space="0" w:color="auto"/>
                      </w:divBdr>
                    </w:div>
                  </w:divsChild>
                </w:div>
                <w:div w:id="474029453">
                  <w:marLeft w:val="0"/>
                  <w:marRight w:val="0"/>
                  <w:marTop w:val="0"/>
                  <w:marBottom w:val="0"/>
                  <w:divBdr>
                    <w:top w:val="none" w:sz="0" w:space="0" w:color="auto"/>
                    <w:left w:val="none" w:sz="0" w:space="0" w:color="auto"/>
                    <w:bottom w:val="none" w:sz="0" w:space="0" w:color="auto"/>
                    <w:right w:val="none" w:sz="0" w:space="0" w:color="auto"/>
                  </w:divBdr>
                  <w:divsChild>
                    <w:div w:id="504712715">
                      <w:marLeft w:val="0"/>
                      <w:marRight w:val="0"/>
                      <w:marTop w:val="0"/>
                      <w:marBottom w:val="0"/>
                      <w:divBdr>
                        <w:top w:val="none" w:sz="0" w:space="0" w:color="auto"/>
                        <w:left w:val="none" w:sz="0" w:space="0" w:color="auto"/>
                        <w:bottom w:val="none" w:sz="0" w:space="0" w:color="auto"/>
                        <w:right w:val="none" w:sz="0" w:space="0" w:color="auto"/>
                      </w:divBdr>
                    </w:div>
                  </w:divsChild>
                </w:div>
                <w:div w:id="489172630">
                  <w:marLeft w:val="0"/>
                  <w:marRight w:val="0"/>
                  <w:marTop w:val="0"/>
                  <w:marBottom w:val="0"/>
                  <w:divBdr>
                    <w:top w:val="none" w:sz="0" w:space="0" w:color="auto"/>
                    <w:left w:val="none" w:sz="0" w:space="0" w:color="auto"/>
                    <w:bottom w:val="none" w:sz="0" w:space="0" w:color="auto"/>
                    <w:right w:val="none" w:sz="0" w:space="0" w:color="auto"/>
                  </w:divBdr>
                  <w:divsChild>
                    <w:div w:id="1035273694">
                      <w:marLeft w:val="0"/>
                      <w:marRight w:val="0"/>
                      <w:marTop w:val="0"/>
                      <w:marBottom w:val="0"/>
                      <w:divBdr>
                        <w:top w:val="none" w:sz="0" w:space="0" w:color="auto"/>
                        <w:left w:val="none" w:sz="0" w:space="0" w:color="auto"/>
                        <w:bottom w:val="none" w:sz="0" w:space="0" w:color="auto"/>
                        <w:right w:val="none" w:sz="0" w:space="0" w:color="auto"/>
                      </w:divBdr>
                    </w:div>
                  </w:divsChild>
                </w:div>
                <w:div w:id="498040222">
                  <w:marLeft w:val="0"/>
                  <w:marRight w:val="0"/>
                  <w:marTop w:val="0"/>
                  <w:marBottom w:val="0"/>
                  <w:divBdr>
                    <w:top w:val="none" w:sz="0" w:space="0" w:color="auto"/>
                    <w:left w:val="none" w:sz="0" w:space="0" w:color="auto"/>
                    <w:bottom w:val="none" w:sz="0" w:space="0" w:color="auto"/>
                    <w:right w:val="none" w:sz="0" w:space="0" w:color="auto"/>
                  </w:divBdr>
                  <w:divsChild>
                    <w:div w:id="208609870">
                      <w:marLeft w:val="0"/>
                      <w:marRight w:val="0"/>
                      <w:marTop w:val="0"/>
                      <w:marBottom w:val="0"/>
                      <w:divBdr>
                        <w:top w:val="none" w:sz="0" w:space="0" w:color="auto"/>
                        <w:left w:val="none" w:sz="0" w:space="0" w:color="auto"/>
                        <w:bottom w:val="none" w:sz="0" w:space="0" w:color="auto"/>
                        <w:right w:val="none" w:sz="0" w:space="0" w:color="auto"/>
                      </w:divBdr>
                    </w:div>
                  </w:divsChild>
                </w:div>
                <w:div w:id="528951336">
                  <w:marLeft w:val="0"/>
                  <w:marRight w:val="0"/>
                  <w:marTop w:val="0"/>
                  <w:marBottom w:val="0"/>
                  <w:divBdr>
                    <w:top w:val="none" w:sz="0" w:space="0" w:color="auto"/>
                    <w:left w:val="none" w:sz="0" w:space="0" w:color="auto"/>
                    <w:bottom w:val="none" w:sz="0" w:space="0" w:color="auto"/>
                    <w:right w:val="none" w:sz="0" w:space="0" w:color="auto"/>
                  </w:divBdr>
                  <w:divsChild>
                    <w:div w:id="1227914873">
                      <w:marLeft w:val="0"/>
                      <w:marRight w:val="0"/>
                      <w:marTop w:val="0"/>
                      <w:marBottom w:val="0"/>
                      <w:divBdr>
                        <w:top w:val="none" w:sz="0" w:space="0" w:color="auto"/>
                        <w:left w:val="none" w:sz="0" w:space="0" w:color="auto"/>
                        <w:bottom w:val="none" w:sz="0" w:space="0" w:color="auto"/>
                        <w:right w:val="none" w:sz="0" w:space="0" w:color="auto"/>
                      </w:divBdr>
                    </w:div>
                  </w:divsChild>
                </w:div>
                <w:div w:id="607080519">
                  <w:marLeft w:val="0"/>
                  <w:marRight w:val="0"/>
                  <w:marTop w:val="0"/>
                  <w:marBottom w:val="0"/>
                  <w:divBdr>
                    <w:top w:val="none" w:sz="0" w:space="0" w:color="auto"/>
                    <w:left w:val="none" w:sz="0" w:space="0" w:color="auto"/>
                    <w:bottom w:val="none" w:sz="0" w:space="0" w:color="auto"/>
                    <w:right w:val="none" w:sz="0" w:space="0" w:color="auto"/>
                  </w:divBdr>
                  <w:divsChild>
                    <w:div w:id="783305964">
                      <w:marLeft w:val="0"/>
                      <w:marRight w:val="0"/>
                      <w:marTop w:val="0"/>
                      <w:marBottom w:val="0"/>
                      <w:divBdr>
                        <w:top w:val="none" w:sz="0" w:space="0" w:color="auto"/>
                        <w:left w:val="none" w:sz="0" w:space="0" w:color="auto"/>
                        <w:bottom w:val="none" w:sz="0" w:space="0" w:color="auto"/>
                        <w:right w:val="none" w:sz="0" w:space="0" w:color="auto"/>
                      </w:divBdr>
                    </w:div>
                  </w:divsChild>
                </w:div>
                <w:div w:id="608009002">
                  <w:marLeft w:val="0"/>
                  <w:marRight w:val="0"/>
                  <w:marTop w:val="0"/>
                  <w:marBottom w:val="0"/>
                  <w:divBdr>
                    <w:top w:val="none" w:sz="0" w:space="0" w:color="auto"/>
                    <w:left w:val="none" w:sz="0" w:space="0" w:color="auto"/>
                    <w:bottom w:val="none" w:sz="0" w:space="0" w:color="auto"/>
                    <w:right w:val="none" w:sz="0" w:space="0" w:color="auto"/>
                  </w:divBdr>
                  <w:divsChild>
                    <w:div w:id="1535844795">
                      <w:marLeft w:val="0"/>
                      <w:marRight w:val="0"/>
                      <w:marTop w:val="0"/>
                      <w:marBottom w:val="0"/>
                      <w:divBdr>
                        <w:top w:val="none" w:sz="0" w:space="0" w:color="auto"/>
                        <w:left w:val="none" w:sz="0" w:space="0" w:color="auto"/>
                        <w:bottom w:val="none" w:sz="0" w:space="0" w:color="auto"/>
                        <w:right w:val="none" w:sz="0" w:space="0" w:color="auto"/>
                      </w:divBdr>
                    </w:div>
                  </w:divsChild>
                </w:div>
                <w:div w:id="620192335">
                  <w:marLeft w:val="0"/>
                  <w:marRight w:val="0"/>
                  <w:marTop w:val="0"/>
                  <w:marBottom w:val="0"/>
                  <w:divBdr>
                    <w:top w:val="none" w:sz="0" w:space="0" w:color="auto"/>
                    <w:left w:val="none" w:sz="0" w:space="0" w:color="auto"/>
                    <w:bottom w:val="none" w:sz="0" w:space="0" w:color="auto"/>
                    <w:right w:val="none" w:sz="0" w:space="0" w:color="auto"/>
                  </w:divBdr>
                  <w:divsChild>
                    <w:div w:id="630327521">
                      <w:marLeft w:val="0"/>
                      <w:marRight w:val="0"/>
                      <w:marTop w:val="0"/>
                      <w:marBottom w:val="0"/>
                      <w:divBdr>
                        <w:top w:val="none" w:sz="0" w:space="0" w:color="auto"/>
                        <w:left w:val="none" w:sz="0" w:space="0" w:color="auto"/>
                        <w:bottom w:val="none" w:sz="0" w:space="0" w:color="auto"/>
                        <w:right w:val="none" w:sz="0" w:space="0" w:color="auto"/>
                      </w:divBdr>
                    </w:div>
                  </w:divsChild>
                </w:div>
                <w:div w:id="622463319">
                  <w:marLeft w:val="0"/>
                  <w:marRight w:val="0"/>
                  <w:marTop w:val="0"/>
                  <w:marBottom w:val="0"/>
                  <w:divBdr>
                    <w:top w:val="none" w:sz="0" w:space="0" w:color="auto"/>
                    <w:left w:val="none" w:sz="0" w:space="0" w:color="auto"/>
                    <w:bottom w:val="none" w:sz="0" w:space="0" w:color="auto"/>
                    <w:right w:val="none" w:sz="0" w:space="0" w:color="auto"/>
                  </w:divBdr>
                  <w:divsChild>
                    <w:div w:id="1448160880">
                      <w:marLeft w:val="0"/>
                      <w:marRight w:val="0"/>
                      <w:marTop w:val="0"/>
                      <w:marBottom w:val="0"/>
                      <w:divBdr>
                        <w:top w:val="none" w:sz="0" w:space="0" w:color="auto"/>
                        <w:left w:val="none" w:sz="0" w:space="0" w:color="auto"/>
                        <w:bottom w:val="none" w:sz="0" w:space="0" w:color="auto"/>
                        <w:right w:val="none" w:sz="0" w:space="0" w:color="auto"/>
                      </w:divBdr>
                    </w:div>
                  </w:divsChild>
                </w:div>
                <w:div w:id="660081222">
                  <w:marLeft w:val="0"/>
                  <w:marRight w:val="0"/>
                  <w:marTop w:val="0"/>
                  <w:marBottom w:val="0"/>
                  <w:divBdr>
                    <w:top w:val="none" w:sz="0" w:space="0" w:color="auto"/>
                    <w:left w:val="none" w:sz="0" w:space="0" w:color="auto"/>
                    <w:bottom w:val="none" w:sz="0" w:space="0" w:color="auto"/>
                    <w:right w:val="none" w:sz="0" w:space="0" w:color="auto"/>
                  </w:divBdr>
                  <w:divsChild>
                    <w:div w:id="2097162687">
                      <w:marLeft w:val="0"/>
                      <w:marRight w:val="0"/>
                      <w:marTop w:val="0"/>
                      <w:marBottom w:val="0"/>
                      <w:divBdr>
                        <w:top w:val="none" w:sz="0" w:space="0" w:color="auto"/>
                        <w:left w:val="none" w:sz="0" w:space="0" w:color="auto"/>
                        <w:bottom w:val="none" w:sz="0" w:space="0" w:color="auto"/>
                        <w:right w:val="none" w:sz="0" w:space="0" w:color="auto"/>
                      </w:divBdr>
                    </w:div>
                  </w:divsChild>
                </w:div>
                <w:div w:id="662587177">
                  <w:marLeft w:val="0"/>
                  <w:marRight w:val="0"/>
                  <w:marTop w:val="0"/>
                  <w:marBottom w:val="0"/>
                  <w:divBdr>
                    <w:top w:val="none" w:sz="0" w:space="0" w:color="auto"/>
                    <w:left w:val="none" w:sz="0" w:space="0" w:color="auto"/>
                    <w:bottom w:val="none" w:sz="0" w:space="0" w:color="auto"/>
                    <w:right w:val="none" w:sz="0" w:space="0" w:color="auto"/>
                  </w:divBdr>
                  <w:divsChild>
                    <w:div w:id="418790145">
                      <w:marLeft w:val="0"/>
                      <w:marRight w:val="0"/>
                      <w:marTop w:val="0"/>
                      <w:marBottom w:val="0"/>
                      <w:divBdr>
                        <w:top w:val="none" w:sz="0" w:space="0" w:color="auto"/>
                        <w:left w:val="none" w:sz="0" w:space="0" w:color="auto"/>
                        <w:bottom w:val="none" w:sz="0" w:space="0" w:color="auto"/>
                        <w:right w:val="none" w:sz="0" w:space="0" w:color="auto"/>
                      </w:divBdr>
                    </w:div>
                  </w:divsChild>
                </w:div>
                <w:div w:id="666177261">
                  <w:marLeft w:val="0"/>
                  <w:marRight w:val="0"/>
                  <w:marTop w:val="0"/>
                  <w:marBottom w:val="0"/>
                  <w:divBdr>
                    <w:top w:val="none" w:sz="0" w:space="0" w:color="auto"/>
                    <w:left w:val="none" w:sz="0" w:space="0" w:color="auto"/>
                    <w:bottom w:val="none" w:sz="0" w:space="0" w:color="auto"/>
                    <w:right w:val="none" w:sz="0" w:space="0" w:color="auto"/>
                  </w:divBdr>
                  <w:divsChild>
                    <w:div w:id="1649818175">
                      <w:marLeft w:val="0"/>
                      <w:marRight w:val="0"/>
                      <w:marTop w:val="0"/>
                      <w:marBottom w:val="0"/>
                      <w:divBdr>
                        <w:top w:val="none" w:sz="0" w:space="0" w:color="auto"/>
                        <w:left w:val="none" w:sz="0" w:space="0" w:color="auto"/>
                        <w:bottom w:val="none" w:sz="0" w:space="0" w:color="auto"/>
                        <w:right w:val="none" w:sz="0" w:space="0" w:color="auto"/>
                      </w:divBdr>
                    </w:div>
                  </w:divsChild>
                </w:div>
                <w:div w:id="692390018">
                  <w:marLeft w:val="0"/>
                  <w:marRight w:val="0"/>
                  <w:marTop w:val="0"/>
                  <w:marBottom w:val="0"/>
                  <w:divBdr>
                    <w:top w:val="none" w:sz="0" w:space="0" w:color="auto"/>
                    <w:left w:val="none" w:sz="0" w:space="0" w:color="auto"/>
                    <w:bottom w:val="none" w:sz="0" w:space="0" w:color="auto"/>
                    <w:right w:val="none" w:sz="0" w:space="0" w:color="auto"/>
                  </w:divBdr>
                  <w:divsChild>
                    <w:div w:id="1419669526">
                      <w:marLeft w:val="0"/>
                      <w:marRight w:val="0"/>
                      <w:marTop w:val="0"/>
                      <w:marBottom w:val="0"/>
                      <w:divBdr>
                        <w:top w:val="none" w:sz="0" w:space="0" w:color="auto"/>
                        <w:left w:val="none" w:sz="0" w:space="0" w:color="auto"/>
                        <w:bottom w:val="none" w:sz="0" w:space="0" w:color="auto"/>
                        <w:right w:val="none" w:sz="0" w:space="0" w:color="auto"/>
                      </w:divBdr>
                    </w:div>
                  </w:divsChild>
                </w:div>
                <w:div w:id="694160185">
                  <w:marLeft w:val="0"/>
                  <w:marRight w:val="0"/>
                  <w:marTop w:val="0"/>
                  <w:marBottom w:val="0"/>
                  <w:divBdr>
                    <w:top w:val="none" w:sz="0" w:space="0" w:color="auto"/>
                    <w:left w:val="none" w:sz="0" w:space="0" w:color="auto"/>
                    <w:bottom w:val="none" w:sz="0" w:space="0" w:color="auto"/>
                    <w:right w:val="none" w:sz="0" w:space="0" w:color="auto"/>
                  </w:divBdr>
                  <w:divsChild>
                    <w:div w:id="1720205624">
                      <w:marLeft w:val="0"/>
                      <w:marRight w:val="0"/>
                      <w:marTop w:val="0"/>
                      <w:marBottom w:val="0"/>
                      <w:divBdr>
                        <w:top w:val="none" w:sz="0" w:space="0" w:color="auto"/>
                        <w:left w:val="none" w:sz="0" w:space="0" w:color="auto"/>
                        <w:bottom w:val="none" w:sz="0" w:space="0" w:color="auto"/>
                        <w:right w:val="none" w:sz="0" w:space="0" w:color="auto"/>
                      </w:divBdr>
                    </w:div>
                  </w:divsChild>
                </w:div>
                <w:div w:id="702636733">
                  <w:marLeft w:val="0"/>
                  <w:marRight w:val="0"/>
                  <w:marTop w:val="0"/>
                  <w:marBottom w:val="0"/>
                  <w:divBdr>
                    <w:top w:val="none" w:sz="0" w:space="0" w:color="auto"/>
                    <w:left w:val="none" w:sz="0" w:space="0" w:color="auto"/>
                    <w:bottom w:val="none" w:sz="0" w:space="0" w:color="auto"/>
                    <w:right w:val="none" w:sz="0" w:space="0" w:color="auto"/>
                  </w:divBdr>
                  <w:divsChild>
                    <w:div w:id="735784908">
                      <w:marLeft w:val="0"/>
                      <w:marRight w:val="0"/>
                      <w:marTop w:val="0"/>
                      <w:marBottom w:val="0"/>
                      <w:divBdr>
                        <w:top w:val="none" w:sz="0" w:space="0" w:color="auto"/>
                        <w:left w:val="none" w:sz="0" w:space="0" w:color="auto"/>
                        <w:bottom w:val="none" w:sz="0" w:space="0" w:color="auto"/>
                        <w:right w:val="none" w:sz="0" w:space="0" w:color="auto"/>
                      </w:divBdr>
                    </w:div>
                  </w:divsChild>
                </w:div>
                <w:div w:id="719941671">
                  <w:marLeft w:val="0"/>
                  <w:marRight w:val="0"/>
                  <w:marTop w:val="0"/>
                  <w:marBottom w:val="0"/>
                  <w:divBdr>
                    <w:top w:val="none" w:sz="0" w:space="0" w:color="auto"/>
                    <w:left w:val="none" w:sz="0" w:space="0" w:color="auto"/>
                    <w:bottom w:val="none" w:sz="0" w:space="0" w:color="auto"/>
                    <w:right w:val="none" w:sz="0" w:space="0" w:color="auto"/>
                  </w:divBdr>
                  <w:divsChild>
                    <w:div w:id="2069650533">
                      <w:marLeft w:val="0"/>
                      <w:marRight w:val="0"/>
                      <w:marTop w:val="0"/>
                      <w:marBottom w:val="0"/>
                      <w:divBdr>
                        <w:top w:val="none" w:sz="0" w:space="0" w:color="auto"/>
                        <w:left w:val="none" w:sz="0" w:space="0" w:color="auto"/>
                        <w:bottom w:val="none" w:sz="0" w:space="0" w:color="auto"/>
                        <w:right w:val="none" w:sz="0" w:space="0" w:color="auto"/>
                      </w:divBdr>
                    </w:div>
                  </w:divsChild>
                </w:div>
                <w:div w:id="727648284">
                  <w:marLeft w:val="0"/>
                  <w:marRight w:val="0"/>
                  <w:marTop w:val="0"/>
                  <w:marBottom w:val="0"/>
                  <w:divBdr>
                    <w:top w:val="none" w:sz="0" w:space="0" w:color="auto"/>
                    <w:left w:val="none" w:sz="0" w:space="0" w:color="auto"/>
                    <w:bottom w:val="none" w:sz="0" w:space="0" w:color="auto"/>
                    <w:right w:val="none" w:sz="0" w:space="0" w:color="auto"/>
                  </w:divBdr>
                  <w:divsChild>
                    <w:div w:id="54668012">
                      <w:marLeft w:val="0"/>
                      <w:marRight w:val="0"/>
                      <w:marTop w:val="0"/>
                      <w:marBottom w:val="0"/>
                      <w:divBdr>
                        <w:top w:val="none" w:sz="0" w:space="0" w:color="auto"/>
                        <w:left w:val="none" w:sz="0" w:space="0" w:color="auto"/>
                        <w:bottom w:val="none" w:sz="0" w:space="0" w:color="auto"/>
                        <w:right w:val="none" w:sz="0" w:space="0" w:color="auto"/>
                      </w:divBdr>
                    </w:div>
                  </w:divsChild>
                </w:div>
                <w:div w:id="740523825">
                  <w:marLeft w:val="0"/>
                  <w:marRight w:val="0"/>
                  <w:marTop w:val="0"/>
                  <w:marBottom w:val="0"/>
                  <w:divBdr>
                    <w:top w:val="none" w:sz="0" w:space="0" w:color="auto"/>
                    <w:left w:val="none" w:sz="0" w:space="0" w:color="auto"/>
                    <w:bottom w:val="none" w:sz="0" w:space="0" w:color="auto"/>
                    <w:right w:val="none" w:sz="0" w:space="0" w:color="auto"/>
                  </w:divBdr>
                  <w:divsChild>
                    <w:div w:id="1600412292">
                      <w:marLeft w:val="0"/>
                      <w:marRight w:val="0"/>
                      <w:marTop w:val="0"/>
                      <w:marBottom w:val="0"/>
                      <w:divBdr>
                        <w:top w:val="none" w:sz="0" w:space="0" w:color="auto"/>
                        <w:left w:val="none" w:sz="0" w:space="0" w:color="auto"/>
                        <w:bottom w:val="none" w:sz="0" w:space="0" w:color="auto"/>
                        <w:right w:val="none" w:sz="0" w:space="0" w:color="auto"/>
                      </w:divBdr>
                    </w:div>
                  </w:divsChild>
                </w:div>
                <w:div w:id="746657392">
                  <w:marLeft w:val="0"/>
                  <w:marRight w:val="0"/>
                  <w:marTop w:val="0"/>
                  <w:marBottom w:val="0"/>
                  <w:divBdr>
                    <w:top w:val="none" w:sz="0" w:space="0" w:color="auto"/>
                    <w:left w:val="none" w:sz="0" w:space="0" w:color="auto"/>
                    <w:bottom w:val="none" w:sz="0" w:space="0" w:color="auto"/>
                    <w:right w:val="none" w:sz="0" w:space="0" w:color="auto"/>
                  </w:divBdr>
                  <w:divsChild>
                    <w:div w:id="141430769">
                      <w:marLeft w:val="0"/>
                      <w:marRight w:val="0"/>
                      <w:marTop w:val="0"/>
                      <w:marBottom w:val="0"/>
                      <w:divBdr>
                        <w:top w:val="none" w:sz="0" w:space="0" w:color="auto"/>
                        <w:left w:val="none" w:sz="0" w:space="0" w:color="auto"/>
                        <w:bottom w:val="none" w:sz="0" w:space="0" w:color="auto"/>
                        <w:right w:val="none" w:sz="0" w:space="0" w:color="auto"/>
                      </w:divBdr>
                    </w:div>
                  </w:divsChild>
                </w:div>
                <w:div w:id="748959780">
                  <w:marLeft w:val="0"/>
                  <w:marRight w:val="0"/>
                  <w:marTop w:val="0"/>
                  <w:marBottom w:val="0"/>
                  <w:divBdr>
                    <w:top w:val="none" w:sz="0" w:space="0" w:color="auto"/>
                    <w:left w:val="none" w:sz="0" w:space="0" w:color="auto"/>
                    <w:bottom w:val="none" w:sz="0" w:space="0" w:color="auto"/>
                    <w:right w:val="none" w:sz="0" w:space="0" w:color="auto"/>
                  </w:divBdr>
                  <w:divsChild>
                    <w:div w:id="869224772">
                      <w:marLeft w:val="0"/>
                      <w:marRight w:val="0"/>
                      <w:marTop w:val="0"/>
                      <w:marBottom w:val="0"/>
                      <w:divBdr>
                        <w:top w:val="none" w:sz="0" w:space="0" w:color="auto"/>
                        <w:left w:val="none" w:sz="0" w:space="0" w:color="auto"/>
                        <w:bottom w:val="none" w:sz="0" w:space="0" w:color="auto"/>
                        <w:right w:val="none" w:sz="0" w:space="0" w:color="auto"/>
                      </w:divBdr>
                    </w:div>
                  </w:divsChild>
                </w:div>
                <w:div w:id="807091024">
                  <w:marLeft w:val="0"/>
                  <w:marRight w:val="0"/>
                  <w:marTop w:val="0"/>
                  <w:marBottom w:val="0"/>
                  <w:divBdr>
                    <w:top w:val="none" w:sz="0" w:space="0" w:color="auto"/>
                    <w:left w:val="none" w:sz="0" w:space="0" w:color="auto"/>
                    <w:bottom w:val="none" w:sz="0" w:space="0" w:color="auto"/>
                    <w:right w:val="none" w:sz="0" w:space="0" w:color="auto"/>
                  </w:divBdr>
                  <w:divsChild>
                    <w:div w:id="268197759">
                      <w:marLeft w:val="0"/>
                      <w:marRight w:val="0"/>
                      <w:marTop w:val="0"/>
                      <w:marBottom w:val="0"/>
                      <w:divBdr>
                        <w:top w:val="none" w:sz="0" w:space="0" w:color="auto"/>
                        <w:left w:val="none" w:sz="0" w:space="0" w:color="auto"/>
                        <w:bottom w:val="none" w:sz="0" w:space="0" w:color="auto"/>
                        <w:right w:val="none" w:sz="0" w:space="0" w:color="auto"/>
                      </w:divBdr>
                    </w:div>
                  </w:divsChild>
                </w:div>
                <w:div w:id="828835079">
                  <w:marLeft w:val="0"/>
                  <w:marRight w:val="0"/>
                  <w:marTop w:val="0"/>
                  <w:marBottom w:val="0"/>
                  <w:divBdr>
                    <w:top w:val="none" w:sz="0" w:space="0" w:color="auto"/>
                    <w:left w:val="none" w:sz="0" w:space="0" w:color="auto"/>
                    <w:bottom w:val="none" w:sz="0" w:space="0" w:color="auto"/>
                    <w:right w:val="none" w:sz="0" w:space="0" w:color="auto"/>
                  </w:divBdr>
                  <w:divsChild>
                    <w:div w:id="842402408">
                      <w:marLeft w:val="0"/>
                      <w:marRight w:val="0"/>
                      <w:marTop w:val="0"/>
                      <w:marBottom w:val="0"/>
                      <w:divBdr>
                        <w:top w:val="none" w:sz="0" w:space="0" w:color="auto"/>
                        <w:left w:val="none" w:sz="0" w:space="0" w:color="auto"/>
                        <w:bottom w:val="none" w:sz="0" w:space="0" w:color="auto"/>
                        <w:right w:val="none" w:sz="0" w:space="0" w:color="auto"/>
                      </w:divBdr>
                    </w:div>
                  </w:divsChild>
                </w:div>
                <w:div w:id="832793083">
                  <w:marLeft w:val="0"/>
                  <w:marRight w:val="0"/>
                  <w:marTop w:val="0"/>
                  <w:marBottom w:val="0"/>
                  <w:divBdr>
                    <w:top w:val="none" w:sz="0" w:space="0" w:color="auto"/>
                    <w:left w:val="none" w:sz="0" w:space="0" w:color="auto"/>
                    <w:bottom w:val="none" w:sz="0" w:space="0" w:color="auto"/>
                    <w:right w:val="none" w:sz="0" w:space="0" w:color="auto"/>
                  </w:divBdr>
                  <w:divsChild>
                    <w:div w:id="248924530">
                      <w:marLeft w:val="0"/>
                      <w:marRight w:val="0"/>
                      <w:marTop w:val="0"/>
                      <w:marBottom w:val="0"/>
                      <w:divBdr>
                        <w:top w:val="none" w:sz="0" w:space="0" w:color="auto"/>
                        <w:left w:val="none" w:sz="0" w:space="0" w:color="auto"/>
                        <w:bottom w:val="none" w:sz="0" w:space="0" w:color="auto"/>
                        <w:right w:val="none" w:sz="0" w:space="0" w:color="auto"/>
                      </w:divBdr>
                    </w:div>
                  </w:divsChild>
                </w:div>
                <w:div w:id="833450738">
                  <w:marLeft w:val="0"/>
                  <w:marRight w:val="0"/>
                  <w:marTop w:val="0"/>
                  <w:marBottom w:val="0"/>
                  <w:divBdr>
                    <w:top w:val="none" w:sz="0" w:space="0" w:color="auto"/>
                    <w:left w:val="none" w:sz="0" w:space="0" w:color="auto"/>
                    <w:bottom w:val="none" w:sz="0" w:space="0" w:color="auto"/>
                    <w:right w:val="none" w:sz="0" w:space="0" w:color="auto"/>
                  </w:divBdr>
                  <w:divsChild>
                    <w:div w:id="97409322">
                      <w:marLeft w:val="0"/>
                      <w:marRight w:val="0"/>
                      <w:marTop w:val="0"/>
                      <w:marBottom w:val="0"/>
                      <w:divBdr>
                        <w:top w:val="none" w:sz="0" w:space="0" w:color="auto"/>
                        <w:left w:val="none" w:sz="0" w:space="0" w:color="auto"/>
                        <w:bottom w:val="none" w:sz="0" w:space="0" w:color="auto"/>
                        <w:right w:val="none" w:sz="0" w:space="0" w:color="auto"/>
                      </w:divBdr>
                    </w:div>
                  </w:divsChild>
                </w:div>
                <w:div w:id="883062309">
                  <w:marLeft w:val="0"/>
                  <w:marRight w:val="0"/>
                  <w:marTop w:val="0"/>
                  <w:marBottom w:val="0"/>
                  <w:divBdr>
                    <w:top w:val="none" w:sz="0" w:space="0" w:color="auto"/>
                    <w:left w:val="none" w:sz="0" w:space="0" w:color="auto"/>
                    <w:bottom w:val="none" w:sz="0" w:space="0" w:color="auto"/>
                    <w:right w:val="none" w:sz="0" w:space="0" w:color="auto"/>
                  </w:divBdr>
                  <w:divsChild>
                    <w:div w:id="1082408021">
                      <w:marLeft w:val="0"/>
                      <w:marRight w:val="0"/>
                      <w:marTop w:val="0"/>
                      <w:marBottom w:val="0"/>
                      <w:divBdr>
                        <w:top w:val="none" w:sz="0" w:space="0" w:color="auto"/>
                        <w:left w:val="none" w:sz="0" w:space="0" w:color="auto"/>
                        <w:bottom w:val="none" w:sz="0" w:space="0" w:color="auto"/>
                        <w:right w:val="none" w:sz="0" w:space="0" w:color="auto"/>
                      </w:divBdr>
                    </w:div>
                  </w:divsChild>
                </w:div>
                <w:div w:id="891766933">
                  <w:marLeft w:val="0"/>
                  <w:marRight w:val="0"/>
                  <w:marTop w:val="0"/>
                  <w:marBottom w:val="0"/>
                  <w:divBdr>
                    <w:top w:val="none" w:sz="0" w:space="0" w:color="auto"/>
                    <w:left w:val="none" w:sz="0" w:space="0" w:color="auto"/>
                    <w:bottom w:val="none" w:sz="0" w:space="0" w:color="auto"/>
                    <w:right w:val="none" w:sz="0" w:space="0" w:color="auto"/>
                  </w:divBdr>
                  <w:divsChild>
                    <w:div w:id="1457456139">
                      <w:marLeft w:val="0"/>
                      <w:marRight w:val="0"/>
                      <w:marTop w:val="0"/>
                      <w:marBottom w:val="0"/>
                      <w:divBdr>
                        <w:top w:val="none" w:sz="0" w:space="0" w:color="auto"/>
                        <w:left w:val="none" w:sz="0" w:space="0" w:color="auto"/>
                        <w:bottom w:val="none" w:sz="0" w:space="0" w:color="auto"/>
                        <w:right w:val="none" w:sz="0" w:space="0" w:color="auto"/>
                      </w:divBdr>
                    </w:div>
                  </w:divsChild>
                </w:div>
                <w:div w:id="894583628">
                  <w:marLeft w:val="0"/>
                  <w:marRight w:val="0"/>
                  <w:marTop w:val="0"/>
                  <w:marBottom w:val="0"/>
                  <w:divBdr>
                    <w:top w:val="none" w:sz="0" w:space="0" w:color="auto"/>
                    <w:left w:val="none" w:sz="0" w:space="0" w:color="auto"/>
                    <w:bottom w:val="none" w:sz="0" w:space="0" w:color="auto"/>
                    <w:right w:val="none" w:sz="0" w:space="0" w:color="auto"/>
                  </w:divBdr>
                  <w:divsChild>
                    <w:div w:id="1027413772">
                      <w:marLeft w:val="0"/>
                      <w:marRight w:val="0"/>
                      <w:marTop w:val="0"/>
                      <w:marBottom w:val="0"/>
                      <w:divBdr>
                        <w:top w:val="none" w:sz="0" w:space="0" w:color="auto"/>
                        <w:left w:val="none" w:sz="0" w:space="0" w:color="auto"/>
                        <w:bottom w:val="none" w:sz="0" w:space="0" w:color="auto"/>
                        <w:right w:val="none" w:sz="0" w:space="0" w:color="auto"/>
                      </w:divBdr>
                    </w:div>
                  </w:divsChild>
                </w:div>
                <w:div w:id="909341321">
                  <w:marLeft w:val="0"/>
                  <w:marRight w:val="0"/>
                  <w:marTop w:val="0"/>
                  <w:marBottom w:val="0"/>
                  <w:divBdr>
                    <w:top w:val="none" w:sz="0" w:space="0" w:color="auto"/>
                    <w:left w:val="none" w:sz="0" w:space="0" w:color="auto"/>
                    <w:bottom w:val="none" w:sz="0" w:space="0" w:color="auto"/>
                    <w:right w:val="none" w:sz="0" w:space="0" w:color="auto"/>
                  </w:divBdr>
                  <w:divsChild>
                    <w:div w:id="671837783">
                      <w:marLeft w:val="0"/>
                      <w:marRight w:val="0"/>
                      <w:marTop w:val="0"/>
                      <w:marBottom w:val="0"/>
                      <w:divBdr>
                        <w:top w:val="none" w:sz="0" w:space="0" w:color="auto"/>
                        <w:left w:val="none" w:sz="0" w:space="0" w:color="auto"/>
                        <w:bottom w:val="none" w:sz="0" w:space="0" w:color="auto"/>
                        <w:right w:val="none" w:sz="0" w:space="0" w:color="auto"/>
                      </w:divBdr>
                    </w:div>
                  </w:divsChild>
                </w:div>
                <w:div w:id="921330938">
                  <w:marLeft w:val="0"/>
                  <w:marRight w:val="0"/>
                  <w:marTop w:val="0"/>
                  <w:marBottom w:val="0"/>
                  <w:divBdr>
                    <w:top w:val="none" w:sz="0" w:space="0" w:color="auto"/>
                    <w:left w:val="none" w:sz="0" w:space="0" w:color="auto"/>
                    <w:bottom w:val="none" w:sz="0" w:space="0" w:color="auto"/>
                    <w:right w:val="none" w:sz="0" w:space="0" w:color="auto"/>
                  </w:divBdr>
                  <w:divsChild>
                    <w:div w:id="134446110">
                      <w:marLeft w:val="0"/>
                      <w:marRight w:val="0"/>
                      <w:marTop w:val="0"/>
                      <w:marBottom w:val="0"/>
                      <w:divBdr>
                        <w:top w:val="none" w:sz="0" w:space="0" w:color="auto"/>
                        <w:left w:val="none" w:sz="0" w:space="0" w:color="auto"/>
                        <w:bottom w:val="none" w:sz="0" w:space="0" w:color="auto"/>
                        <w:right w:val="none" w:sz="0" w:space="0" w:color="auto"/>
                      </w:divBdr>
                    </w:div>
                  </w:divsChild>
                </w:div>
                <w:div w:id="957686550">
                  <w:marLeft w:val="0"/>
                  <w:marRight w:val="0"/>
                  <w:marTop w:val="0"/>
                  <w:marBottom w:val="0"/>
                  <w:divBdr>
                    <w:top w:val="none" w:sz="0" w:space="0" w:color="auto"/>
                    <w:left w:val="none" w:sz="0" w:space="0" w:color="auto"/>
                    <w:bottom w:val="none" w:sz="0" w:space="0" w:color="auto"/>
                    <w:right w:val="none" w:sz="0" w:space="0" w:color="auto"/>
                  </w:divBdr>
                  <w:divsChild>
                    <w:div w:id="1971981795">
                      <w:marLeft w:val="0"/>
                      <w:marRight w:val="0"/>
                      <w:marTop w:val="0"/>
                      <w:marBottom w:val="0"/>
                      <w:divBdr>
                        <w:top w:val="none" w:sz="0" w:space="0" w:color="auto"/>
                        <w:left w:val="none" w:sz="0" w:space="0" w:color="auto"/>
                        <w:bottom w:val="none" w:sz="0" w:space="0" w:color="auto"/>
                        <w:right w:val="none" w:sz="0" w:space="0" w:color="auto"/>
                      </w:divBdr>
                    </w:div>
                  </w:divsChild>
                </w:div>
                <w:div w:id="965352366">
                  <w:marLeft w:val="0"/>
                  <w:marRight w:val="0"/>
                  <w:marTop w:val="0"/>
                  <w:marBottom w:val="0"/>
                  <w:divBdr>
                    <w:top w:val="none" w:sz="0" w:space="0" w:color="auto"/>
                    <w:left w:val="none" w:sz="0" w:space="0" w:color="auto"/>
                    <w:bottom w:val="none" w:sz="0" w:space="0" w:color="auto"/>
                    <w:right w:val="none" w:sz="0" w:space="0" w:color="auto"/>
                  </w:divBdr>
                  <w:divsChild>
                    <w:div w:id="1977905181">
                      <w:marLeft w:val="0"/>
                      <w:marRight w:val="0"/>
                      <w:marTop w:val="0"/>
                      <w:marBottom w:val="0"/>
                      <w:divBdr>
                        <w:top w:val="none" w:sz="0" w:space="0" w:color="auto"/>
                        <w:left w:val="none" w:sz="0" w:space="0" w:color="auto"/>
                        <w:bottom w:val="none" w:sz="0" w:space="0" w:color="auto"/>
                        <w:right w:val="none" w:sz="0" w:space="0" w:color="auto"/>
                      </w:divBdr>
                    </w:div>
                  </w:divsChild>
                </w:div>
                <w:div w:id="979111912">
                  <w:marLeft w:val="0"/>
                  <w:marRight w:val="0"/>
                  <w:marTop w:val="0"/>
                  <w:marBottom w:val="0"/>
                  <w:divBdr>
                    <w:top w:val="none" w:sz="0" w:space="0" w:color="auto"/>
                    <w:left w:val="none" w:sz="0" w:space="0" w:color="auto"/>
                    <w:bottom w:val="none" w:sz="0" w:space="0" w:color="auto"/>
                    <w:right w:val="none" w:sz="0" w:space="0" w:color="auto"/>
                  </w:divBdr>
                  <w:divsChild>
                    <w:div w:id="1808401166">
                      <w:marLeft w:val="0"/>
                      <w:marRight w:val="0"/>
                      <w:marTop w:val="0"/>
                      <w:marBottom w:val="0"/>
                      <w:divBdr>
                        <w:top w:val="none" w:sz="0" w:space="0" w:color="auto"/>
                        <w:left w:val="none" w:sz="0" w:space="0" w:color="auto"/>
                        <w:bottom w:val="none" w:sz="0" w:space="0" w:color="auto"/>
                        <w:right w:val="none" w:sz="0" w:space="0" w:color="auto"/>
                      </w:divBdr>
                    </w:div>
                  </w:divsChild>
                </w:div>
                <w:div w:id="990595620">
                  <w:marLeft w:val="0"/>
                  <w:marRight w:val="0"/>
                  <w:marTop w:val="0"/>
                  <w:marBottom w:val="0"/>
                  <w:divBdr>
                    <w:top w:val="none" w:sz="0" w:space="0" w:color="auto"/>
                    <w:left w:val="none" w:sz="0" w:space="0" w:color="auto"/>
                    <w:bottom w:val="none" w:sz="0" w:space="0" w:color="auto"/>
                    <w:right w:val="none" w:sz="0" w:space="0" w:color="auto"/>
                  </w:divBdr>
                  <w:divsChild>
                    <w:div w:id="950934645">
                      <w:marLeft w:val="0"/>
                      <w:marRight w:val="0"/>
                      <w:marTop w:val="0"/>
                      <w:marBottom w:val="0"/>
                      <w:divBdr>
                        <w:top w:val="none" w:sz="0" w:space="0" w:color="auto"/>
                        <w:left w:val="none" w:sz="0" w:space="0" w:color="auto"/>
                        <w:bottom w:val="none" w:sz="0" w:space="0" w:color="auto"/>
                        <w:right w:val="none" w:sz="0" w:space="0" w:color="auto"/>
                      </w:divBdr>
                    </w:div>
                  </w:divsChild>
                </w:div>
                <w:div w:id="996348121">
                  <w:marLeft w:val="0"/>
                  <w:marRight w:val="0"/>
                  <w:marTop w:val="0"/>
                  <w:marBottom w:val="0"/>
                  <w:divBdr>
                    <w:top w:val="none" w:sz="0" w:space="0" w:color="auto"/>
                    <w:left w:val="none" w:sz="0" w:space="0" w:color="auto"/>
                    <w:bottom w:val="none" w:sz="0" w:space="0" w:color="auto"/>
                    <w:right w:val="none" w:sz="0" w:space="0" w:color="auto"/>
                  </w:divBdr>
                  <w:divsChild>
                    <w:div w:id="1695840229">
                      <w:marLeft w:val="0"/>
                      <w:marRight w:val="0"/>
                      <w:marTop w:val="0"/>
                      <w:marBottom w:val="0"/>
                      <w:divBdr>
                        <w:top w:val="none" w:sz="0" w:space="0" w:color="auto"/>
                        <w:left w:val="none" w:sz="0" w:space="0" w:color="auto"/>
                        <w:bottom w:val="none" w:sz="0" w:space="0" w:color="auto"/>
                        <w:right w:val="none" w:sz="0" w:space="0" w:color="auto"/>
                      </w:divBdr>
                    </w:div>
                  </w:divsChild>
                </w:div>
                <w:div w:id="1003825543">
                  <w:marLeft w:val="0"/>
                  <w:marRight w:val="0"/>
                  <w:marTop w:val="0"/>
                  <w:marBottom w:val="0"/>
                  <w:divBdr>
                    <w:top w:val="none" w:sz="0" w:space="0" w:color="auto"/>
                    <w:left w:val="none" w:sz="0" w:space="0" w:color="auto"/>
                    <w:bottom w:val="none" w:sz="0" w:space="0" w:color="auto"/>
                    <w:right w:val="none" w:sz="0" w:space="0" w:color="auto"/>
                  </w:divBdr>
                  <w:divsChild>
                    <w:div w:id="1400324949">
                      <w:marLeft w:val="0"/>
                      <w:marRight w:val="0"/>
                      <w:marTop w:val="0"/>
                      <w:marBottom w:val="0"/>
                      <w:divBdr>
                        <w:top w:val="none" w:sz="0" w:space="0" w:color="auto"/>
                        <w:left w:val="none" w:sz="0" w:space="0" w:color="auto"/>
                        <w:bottom w:val="none" w:sz="0" w:space="0" w:color="auto"/>
                        <w:right w:val="none" w:sz="0" w:space="0" w:color="auto"/>
                      </w:divBdr>
                    </w:div>
                  </w:divsChild>
                </w:div>
                <w:div w:id="1048608488">
                  <w:marLeft w:val="0"/>
                  <w:marRight w:val="0"/>
                  <w:marTop w:val="0"/>
                  <w:marBottom w:val="0"/>
                  <w:divBdr>
                    <w:top w:val="none" w:sz="0" w:space="0" w:color="auto"/>
                    <w:left w:val="none" w:sz="0" w:space="0" w:color="auto"/>
                    <w:bottom w:val="none" w:sz="0" w:space="0" w:color="auto"/>
                    <w:right w:val="none" w:sz="0" w:space="0" w:color="auto"/>
                  </w:divBdr>
                  <w:divsChild>
                    <w:div w:id="1994678387">
                      <w:marLeft w:val="0"/>
                      <w:marRight w:val="0"/>
                      <w:marTop w:val="0"/>
                      <w:marBottom w:val="0"/>
                      <w:divBdr>
                        <w:top w:val="none" w:sz="0" w:space="0" w:color="auto"/>
                        <w:left w:val="none" w:sz="0" w:space="0" w:color="auto"/>
                        <w:bottom w:val="none" w:sz="0" w:space="0" w:color="auto"/>
                        <w:right w:val="none" w:sz="0" w:space="0" w:color="auto"/>
                      </w:divBdr>
                    </w:div>
                  </w:divsChild>
                </w:div>
                <w:div w:id="1053239309">
                  <w:marLeft w:val="0"/>
                  <w:marRight w:val="0"/>
                  <w:marTop w:val="0"/>
                  <w:marBottom w:val="0"/>
                  <w:divBdr>
                    <w:top w:val="none" w:sz="0" w:space="0" w:color="auto"/>
                    <w:left w:val="none" w:sz="0" w:space="0" w:color="auto"/>
                    <w:bottom w:val="none" w:sz="0" w:space="0" w:color="auto"/>
                    <w:right w:val="none" w:sz="0" w:space="0" w:color="auto"/>
                  </w:divBdr>
                  <w:divsChild>
                    <w:div w:id="673923835">
                      <w:marLeft w:val="0"/>
                      <w:marRight w:val="0"/>
                      <w:marTop w:val="0"/>
                      <w:marBottom w:val="0"/>
                      <w:divBdr>
                        <w:top w:val="none" w:sz="0" w:space="0" w:color="auto"/>
                        <w:left w:val="none" w:sz="0" w:space="0" w:color="auto"/>
                        <w:bottom w:val="none" w:sz="0" w:space="0" w:color="auto"/>
                        <w:right w:val="none" w:sz="0" w:space="0" w:color="auto"/>
                      </w:divBdr>
                    </w:div>
                  </w:divsChild>
                </w:div>
                <w:div w:id="1182629021">
                  <w:marLeft w:val="0"/>
                  <w:marRight w:val="0"/>
                  <w:marTop w:val="0"/>
                  <w:marBottom w:val="0"/>
                  <w:divBdr>
                    <w:top w:val="none" w:sz="0" w:space="0" w:color="auto"/>
                    <w:left w:val="none" w:sz="0" w:space="0" w:color="auto"/>
                    <w:bottom w:val="none" w:sz="0" w:space="0" w:color="auto"/>
                    <w:right w:val="none" w:sz="0" w:space="0" w:color="auto"/>
                  </w:divBdr>
                  <w:divsChild>
                    <w:div w:id="1132211735">
                      <w:marLeft w:val="0"/>
                      <w:marRight w:val="0"/>
                      <w:marTop w:val="0"/>
                      <w:marBottom w:val="0"/>
                      <w:divBdr>
                        <w:top w:val="none" w:sz="0" w:space="0" w:color="auto"/>
                        <w:left w:val="none" w:sz="0" w:space="0" w:color="auto"/>
                        <w:bottom w:val="none" w:sz="0" w:space="0" w:color="auto"/>
                        <w:right w:val="none" w:sz="0" w:space="0" w:color="auto"/>
                      </w:divBdr>
                    </w:div>
                  </w:divsChild>
                </w:div>
                <w:div w:id="1201749819">
                  <w:marLeft w:val="0"/>
                  <w:marRight w:val="0"/>
                  <w:marTop w:val="0"/>
                  <w:marBottom w:val="0"/>
                  <w:divBdr>
                    <w:top w:val="none" w:sz="0" w:space="0" w:color="auto"/>
                    <w:left w:val="none" w:sz="0" w:space="0" w:color="auto"/>
                    <w:bottom w:val="none" w:sz="0" w:space="0" w:color="auto"/>
                    <w:right w:val="none" w:sz="0" w:space="0" w:color="auto"/>
                  </w:divBdr>
                  <w:divsChild>
                    <w:div w:id="770400038">
                      <w:marLeft w:val="0"/>
                      <w:marRight w:val="0"/>
                      <w:marTop w:val="0"/>
                      <w:marBottom w:val="0"/>
                      <w:divBdr>
                        <w:top w:val="none" w:sz="0" w:space="0" w:color="auto"/>
                        <w:left w:val="none" w:sz="0" w:space="0" w:color="auto"/>
                        <w:bottom w:val="none" w:sz="0" w:space="0" w:color="auto"/>
                        <w:right w:val="none" w:sz="0" w:space="0" w:color="auto"/>
                      </w:divBdr>
                    </w:div>
                  </w:divsChild>
                </w:div>
                <w:div w:id="1240365385">
                  <w:marLeft w:val="0"/>
                  <w:marRight w:val="0"/>
                  <w:marTop w:val="0"/>
                  <w:marBottom w:val="0"/>
                  <w:divBdr>
                    <w:top w:val="none" w:sz="0" w:space="0" w:color="auto"/>
                    <w:left w:val="none" w:sz="0" w:space="0" w:color="auto"/>
                    <w:bottom w:val="none" w:sz="0" w:space="0" w:color="auto"/>
                    <w:right w:val="none" w:sz="0" w:space="0" w:color="auto"/>
                  </w:divBdr>
                  <w:divsChild>
                    <w:div w:id="1286544975">
                      <w:marLeft w:val="0"/>
                      <w:marRight w:val="0"/>
                      <w:marTop w:val="0"/>
                      <w:marBottom w:val="0"/>
                      <w:divBdr>
                        <w:top w:val="none" w:sz="0" w:space="0" w:color="auto"/>
                        <w:left w:val="none" w:sz="0" w:space="0" w:color="auto"/>
                        <w:bottom w:val="none" w:sz="0" w:space="0" w:color="auto"/>
                        <w:right w:val="none" w:sz="0" w:space="0" w:color="auto"/>
                      </w:divBdr>
                    </w:div>
                  </w:divsChild>
                </w:div>
                <w:div w:id="1242712364">
                  <w:marLeft w:val="0"/>
                  <w:marRight w:val="0"/>
                  <w:marTop w:val="0"/>
                  <w:marBottom w:val="0"/>
                  <w:divBdr>
                    <w:top w:val="none" w:sz="0" w:space="0" w:color="auto"/>
                    <w:left w:val="none" w:sz="0" w:space="0" w:color="auto"/>
                    <w:bottom w:val="none" w:sz="0" w:space="0" w:color="auto"/>
                    <w:right w:val="none" w:sz="0" w:space="0" w:color="auto"/>
                  </w:divBdr>
                  <w:divsChild>
                    <w:div w:id="553932484">
                      <w:marLeft w:val="0"/>
                      <w:marRight w:val="0"/>
                      <w:marTop w:val="0"/>
                      <w:marBottom w:val="0"/>
                      <w:divBdr>
                        <w:top w:val="none" w:sz="0" w:space="0" w:color="auto"/>
                        <w:left w:val="none" w:sz="0" w:space="0" w:color="auto"/>
                        <w:bottom w:val="none" w:sz="0" w:space="0" w:color="auto"/>
                        <w:right w:val="none" w:sz="0" w:space="0" w:color="auto"/>
                      </w:divBdr>
                    </w:div>
                  </w:divsChild>
                </w:div>
                <w:div w:id="1250115807">
                  <w:marLeft w:val="0"/>
                  <w:marRight w:val="0"/>
                  <w:marTop w:val="0"/>
                  <w:marBottom w:val="0"/>
                  <w:divBdr>
                    <w:top w:val="none" w:sz="0" w:space="0" w:color="auto"/>
                    <w:left w:val="none" w:sz="0" w:space="0" w:color="auto"/>
                    <w:bottom w:val="none" w:sz="0" w:space="0" w:color="auto"/>
                    <w:right w:val="none" w:sz="0" w:space="0" w:color="auto"/>
                  </w:divBdr>
                  <w:divsChild>
                    <w:div w:id="1943876350">
                      <w:marLeft w:val="0"/>
                      <w:marRight w:val="0"/>
                      <w:marTop w:val="0"/>
                      <w:marBottom w:val="0"/>
                      <w:divBdr>
                        <w:top w:val="none" w:sz="0" w:space="0" w:color="auto"/>
                        <w:left w:val="none" w:sz="0" w:space="0" w:color="auto"/>
                        <w:bottom w:val="none" w:sz="0" w:space="0" w:color="auto"/>
                        <w:right w:val="none" w:sz="0" w:space="0" w:color="auto"/>
                      </w:divBdr>
                    </w:div>
                  </w:divsChild>
                </w:div>
                <w:div w:id="1255749872">
                  <w:marLeft w:val="0"/>
                  <w:marRight w:val="0"/>
                  <w:marTop w:val="0"/>
                  <w:marBottom w:val="0"/>
                  <w:divBdr>
                    <w:top w:val="none" w:sz="0" w:space="0" w:color="auto"/>
                    <w:left w:val="none" w:sz="0" w:space="0" w:color="auto"/>
                    <w:bottom w:val="none" w:sz="0" w:space="0" w:color="auto"/>
                    <w:right w:val="none" w:sz="0" w:space="0" w:color="auto"/>
                  </w:divBdr>
                  <w:divsChild>
                    <w:div w:id="372341600">
                      <w:marLeft w:val="0"/>
                      <w:marRight w:val="0"/>
                      <w:marTop w:val="0"/>
                      <w:marBottom w:val="0"/>
                      <w:divBdr>
                        <w:top w:val="none" w:sz="0" w:space="0" w:color="auto"/>
                        <w:left w:val="none" w:sz="0" w:space="0" w:color="auto"/>
                        <w:bottom w:val="none" w:sz="0" w:space="0" w:color="auto"/>
                        <w:right w:val="none" w:sz="0" w:space="0" w:color="auto"/>
                      </w:divBdr>
                    </w:div>
                  </w:divsChild>
                </w:div>
                <w:div w:id="1275290598">
                  <w:marLeft w:val="0"/>
                  <w:marRight w:val="0"/>
                  <w:marTop w:val="0"/>
                  <w:marBottom w:val="0"/>
                  <w:divBdr>
                    <w:top w:val="none" w:sz="0" w:space="0" w:color="auto"/>
                    <w:left w:val="none" w:sz="0" w:space="0" w:color="auto"/>
                    <w:bottom w:val="none" w:sz="0" w:space="0" w:color="auto"/>
                    <w:right w:val="none" w:sz="0" w:space="0" w:color="auto"/>
                  </w:divBdr>
                  <w:divsChild>
                    <w:div w:id="164714764">
                      <w:marLeft w:val="0"/>
                      <w:marRight w:val="0"/>
                      <w:marTop w:val="0"/>
                      <w:marBottom w:val="0"/>
                      <w:divBdr>
                        <w:top w:val="none" w:sz="0" w:space="0" w:color="auto"/>
                        <w:left w:val="none" w:sz="0" w:space="0" w:color="auto"/>
                        <w:bottom w:val="none" w:sz="0" w:space="0" w:color="auto"/>
                        <w:right w:val="none" w:sz="0" w:space="0" w:color="auto"/>
                      </w:divBdr>
                    </w:div>
                  </w:divsChild>
                </w:div>
                <w:div w:id="1287856158">
                  <w:marLeft w:val="0"/>
                  <w:marRight w:val="0"/>
                  <w:marTop w:val="0"/>
                  <w:marBottom w:val="0"/>
                  <w:divBdr>
                    <w:top w:val="none" w:sz="0" w:space="0" w:color="auto"/>
                    <w:left w:val="none" w:sz="0" w:space="0" w:color="auto"/>
                    <w:bottom w:val="none" w:sz="0" w:space="0" w:color="auto"/>
                    <w:right w:val="none" w:sz="0" w:space="0" w:color="auto"/>
                  </w:divBdr>
                  <w:divsChild>
                    <w:div w:id="1696997096">
                      <w:marLeft w:val="0"/>
                      <w:marRight w:val="0"/>
                      <w:marTop w:val="0"/>
                      <w:marBottom w:val="0"/>
                      <w:divBdr>
                        <w:top w:val="none" w:sz="0" w:space="0" w:color="auto"/>
                        <w:left w:val="none" w:sz="0" w:space="0" w:color="auto"/>
                        <w:bottom w:val="none" w:sz="0" w:space="0" w:color="auto"/>
                        <w:right w:val="none" w:sz="0" w:space="0" w:color="auto"/>
                      </w:divBdr>
                    </w:div>
                  </w:divsChild>
                </w:div>
                <w:div w:id="1318992729">
                  <w:marLeft w:val="0"/>
                  <w:marRight w:val="0"/>
                  <w:marTop w:val="0"/>
                  <w:marBottom w:val="0"/>
                  <w:divBdr>
                    <w:top w:val="none" w:sz="0" w:space="0" w:color="auto"/>
                    <w:left w:val="none" w:sz="0" w:space="0" w:color="auto"/>
                    <w:bottom w:val="none" w:sz="0" w:space="0" w:color="auto"/>
                    <w:right w:val="none" w:sz="0" w:space="0" w:color="auto"/>
                  </w:divBdr>
                  <w:divsChild>
                    <w:div w:id="2063626723">
                      <w:marLeft w:val="0"/>
                      <w:marRight w:val="0"/>
                      <w:marTop w:val="0"/>
                      <w:marBottom w:val="0"/>
                      <w:divBdr>
                        <w:top w:val="none" w:sz="0" w:space="0" w:color="auto"/>
                        <w:left w:val="none" w:sz="0" w:space="0" w:color="auto"/>
                        <w:bottom w:val="none" w:sz="0" w:space="0" w:color="auto"/>
                        <w:right w:val="none" w:sz="0" w:space="0" w:color="auto"/>
                      </w:divBdr>
                    </w:div>
                  </w:divsChild>
                </w:div>
                <w:div w:id="1330404479">
                  <w:marLeft w:val="0"/>
                  <w:marRight w:val="0"/>
                  <w:marTop w:val="0"/>
                  <w:marBottom w:val="0"/>
                  <w:divBdr>
                    <w:top w:val="none" w:sz="0" w:space="0" w:color="auto"/>
                    <w:left w:val="none" w:sz="0" w:space="0" w:color="auto"/>
                    <w:bottom w:val="none" w:sz="0" w:space="0" w:color="auto"/>
                    <w:right w:val="none" w:sz="0" w:space="0" w:color="auto"/>
                  </w:divBdr>
                  <w:divsChild>
                    <w:div w:id="918487993">
                      <w:marLeft w:val="0"/>
                      <w:marRight w:val="0"/>
                      <w:marTop w:val="0"/>
                      <w:marBottom w:val="0"/>
                      <w:divBdr>
                        <w:top w:val="none" w:sz="0" w:space="0" w:color="auto"/>
                        <w:left w:val="none" w:sz="0" w:space="0" w:color="auto"/>
                        <w:bottom w:val="none" w:sz="0" w:space="0" w:color="auto"/>
                        <w:right w:val="none" w:sz="0" w:space="0" w:color="auto"/>
                      </w:divBdr>
                    </w:div>
                  </w:divsChild>
                </w:div>
                <w:div w:id="1356341919">
                  <w:marLeft w:val="0"/>
                  <w:marRight w:val="0"/>
                  <w:marTop w:val="0"/>
                  <w:marBottom w:val="0"/>
                  <w:divBdr>
                    <w:top w:val="none" w:sz="0" w:space="0" w:color="auto"/>
                    <w:left w:val="none" w:sz="0" w:space="0" w:color="auto"/>
                    <w:bottom w:val="none" w:sz="0" w:space="0" w:color="auto"/>
                    <w:right w:val="none" w:sz="0" w:space="0" w:color="auto"/>
                  </w:divBdr>
                  <w:divsChild>
                    <w:div w:id="774399983">
                      <w:marLeft w:val="0"/>
                      <w:marRight w:val="0"/>
                      <w:marTop w:val="0"/>
                      <w:marBottom w:val="0"/>
                      <w:divBdr>
                        <w:top w:val="none" w:sz="0" w:space="0" w:color="auto"/>
                        <w:left w:val="none" w:sz="0" w:space="0" w:color="auto"/>
                        <w:bottom w:val="none" w:sz="0" w:space="0" w:color="auto"/>
                        <w:right w:val="none" w:sz="0" w:space="0" w:color="auto"/>
                      </w:divBdr>
                    </w:div>
                  </w:divsChild>
                </w:div>
                <w:div w:id="1375230101">
                  <w:marLeft w:val="0"/>
                  <w:marRight w:val="0"/>
                  <w:marTop w:val="0"/>
                  <w:marBottom w:val="0"/>
                  <w:divBdr>
                    <w:top w:val="none" w:sz="0" w:space="0" w:color="auto"/>
                    <w:left w:val="none" w:sz="0" w:space="0" w:color="auto"/>
                    <w:bottom w:val="none" w:sz="0" w:space="0" w:color="auto"/>
                    <w:right w:val="none" w:sz="0" w:space="0" w:color="auto"/>
                  </w:divBdr>
                  <w:divsChild>
                    <w:div w:id="1747418770">
                      <w:marLeft w:val="0"/>
                      <w:marRight w:val="0"/>
                      <w:marTop w:val="0"/>
                      <w:marBottom w:val="0"/>
                      <w:divBdr>
                        <w:top w:val="none" w:sz="0" w:space="0" w:color="auto"/>
                        <w:left w:val="none" w:sz="0" w:space="0" w:color="auto"/>
                        <w:bottom w:val="none" w:sz="0" w:space="0" w:color="auto"/>
                        <w:right w:val="none" w:sz="0" w:space="0" w:color="auto"/>
                      </w:divBdr>
                    </w:div>
                  </w:divsChild>
                </w:div>
                <w:div w:id="1386028942">
                  <w:marLeft w:val="0"/>
                  <w:marRight w:val="0"/>
                  <w:marTop w:val="0"/>
                  <w:marBottom w:val="0"/>
                  <w:divBdr>
                    <w:top w:val="none" w:sz="0" w:space="0" w:color="auto"/>
                    <w:left w:val="none" w:sz="0" w:space="0" w:color="auto"/>
                    <w:bottom w:val="none" w:sz="0" w:space="0" w:color="auto"/>
                    <w:right w:val="none" w:sz="0" w:space="0" w:color="auto"/>
                  </w:divBdr>
                  <w:divsChild>
                    <w:div w:id="1364556037">
                      <w:marLeft w:val="0"/>
                      <w:marRight w:val="0"/>
                      <w:marTop w:val="0"/>
                      <w:marBottom w:val="0"/>
                      <w:divBdr>
                        <w:top w:val="none" w:sz="0" w:space="0" w:color="auto"/>
                        <w:left w:val="none" w:sz="0" w:space="0" w:color="auto"/>
                        <w:bottom w:val="none" w:sz="0" w:space="0" w:color="auto"/>
                        <w:right w:val="none" w:sz="0" w:space="0" w:color="auto"/>
                      </w:divBdr>
                    </w:div>
                  </w:divsChild>
                </w:div>
                <w:div w:id="1410807500">
                  <w:marLeft w:val="0"/>
                  <w:marRight w:val="0"/>
                  <w:marTop w:val="0"/>
                  <w:marBottom w:val="0"/>
                  <w:divBdr>
                    <w:top w:val="none" w:sz="0" w:space="0" w:color="auto"/>
                    <w:left w:val="none" w:sz="0" w:space="0" w:color="auto"/>
                    <w:bottom w:val="none" w:sz="0" w:space="0" w:color="auto"/>
                    <w:right w:val="none" w:sz="0" w:space="0" w:color="auto"/>
                  </w:divBdr>
                  <w:divsChild>
                    <w:div w:id="245261107">
                      <w:marLeft w:val="0"/>
                      <w:marRight w:val="0"/>
                      <w:marTop w:val="0"/>
                      <w:marBottom w:val="0"/>
                      <w:divBdr>
                        <w:top w:val="none" w:sz="0" w:space="0" w:color="auto"/>
                        <w:left w:val="none" w:sz="0" w:space="0" w:color="auto"/>
                        <w:bottom w:val="none" w:sz="0" w:space="0" w:color="auto"/>
                        <w:right w:val="none" w:sz="0" w:space="0" w:color="auto"/>
                      </w:divBdr>
                    </w:div>
                  </w:divsChild>
                </w:div>
                <w:div w:id="1419062409">
                  <w:marLeft w:val="0"/>
                  <w:marRight w:val="0"/>
                  <w:marTop w:val="0"/>
                  <w:marBottom w:val="0"/>
                  <w:divBdr>
                    <w:top w:val="none" w:sz="0" w:space="0" w:color="auto"/>
                    <w:left w:val="none" w:sz="0" w:space="0" w:color="auto"/>
                    <w:bottom w:val="none" w:sz="0" w:space="0" w:color="auto"/>
                    <w:right w:val="none" w:sz="0" w:space="0" w:color="auto"/>
                  </w:divBdr>
                  <w:divsChild>
                    <w:div w:id="1395079734">
                      <w:marLeft w:val="0"/>
                      <w:marRight w:val="0"/>
                      <w:marTop w:val="0"/>
                      <w:marBottom w:val="0"/>
                      <w:divBdr>
                        <w:top w:val="none" w:sz="0" w:space="0" w:color="auto"/>
                        <w:left w:val="none" w:sz="0" w:space="0" w:color="auto"/>
                        <w:bottom w:val="none" w:sz="0" w:space="0" w:color="auto"/>
                        <w:right w:val="none" w:sz="0" w:space="0" w:color="auto"/>
                      </w:divBdr>
                    </w:div>
                  </w:divsChild>
                </w:div>
                <w:div w:id="1438594630">
                  <w:marLeft w:val="0"/>
                  <w:marRight w:val="0"/>
                  <w:marTop w:val="0"/>
                  <w:marBottom w:val="0"/>
                  <w:divBdr>
                    <w:top w:val="none" w:sz="0" w:space="0" w:color="auto"/>
                    <w:left w:val="none" w:sz="0" w:space="0" w:color="auto"/>
                    <w:bottom w:val="none" w:sz="0" w:space="0" w:color="auto"/>
                    <w:right w:val="none" w:sz="0" w:space="0" w:color="auto"/>
                  </w:divBdr>
                  <w:divsChild>
                    <w:div w:id="1051686295">
                      <w:marLeft w:val="0"/>
                      <w:marRight w:val="0"/>
                      <w:marTop w:val="0"/>
                      <w:marBottom w:val="0"/>
                      <w:divBdr>
                        <w:top w:val="none" w:sz="0" w:space="0" w:color="auto"/>
                        <w:left w:val="none" w:sz="0" w:space="0" w:color="auto"/>
                        <w:bottom w:val="none" w:sz="0" w:space="0" w:color="auto"/>
                        <w:right w:val="none" w:sz="0" w:space="0" w:color="auto"/>
                      </w:divBdr>
                    </w:div>
                  </w:divsChild>
                </w:div>
                <w:div w:id="1440879391">
                  <w:marLeft w:val="0"/>
                  <w:marRight w:val="0"/>
                  <w:marTop w:val="0"/>
                  <w:marBottom w:val="0"/>
                  <w:divBdr>
                    <w:top w:val="none" w:sz="0" w:space="0" w:color="auto"/>
                    <w:left w:val="none" w:sz="0" w:space="0" w:color="auto"/>
                    <w:bottom w:val="none" w:sz="0" w:space="0" w:color="auto"/>
                    <w:right w:val="none" w:sz="0" w:space="0" w:color="auto"/>
                  </w:divBdr>
                  <w:divsChild>
                    <w:div w:id="2122530018">
                      <w:marLeft w:val="0"/>
                      <w:marRight w:val="0"/>
                      <w:marTop w:val="0"/>
                      <w:marBottom w:val="0"/>
                      <w:divBdr>
                        <w:top w:val="none" w:sz="0" w:space="0" w:color="auto"/>
                        <w:left w:val="none" w:sz="0" w:space="0" w:color="auto"/>
                        <w:bottom w:val="none" w:sz="0" w:space="0" w:color="auto"/>
                        <w:right w:val="none" w:sz="0" w:space="0" w:color="auto"/>
                      </w:divBdr>
                    </w:div>
                  </w:divsChild>
                </w:div>
                <w:div w:id="1451048103">
                  <w:marLeft w:val="0"/>
                  <w:marRight w:val="0"/>
                  <w:marTop w:val="0"/>
                  <w:marBottom w:val="0"/>
                  <w:divBdr>
                    <w:top w:val="none" w:sz="0" w:space="0" w:color="auto"/>
                    <w:left w:val="none" w:sz="0" w:space="0" w:color="auto"/>
                    <w:bottom w:val="none" w:sz="0" w:space="0" w:color="auto"/>
                    <w:right w:val="none" w:sz="0" w:space="0" w:color="auto"/>
                  </w:divBdr>
                  <w:divsChild>
                    <w:div w:id="1367565708">
                      <w:marLeft w:val="0"/>
                      <w:marRight w:val="0"/>
                      <w:marTop w:val="0"/>
                      <w:marBottom w:val="0"/>
                      <w:divBdr>
                        <w:top w:val="none" w:sz="0" w:space="0" w:color="auto"/>
                        <w:left w:val="none" w:sz="0" w:space="0" w:color="auto"/>
                        <w:bottom w:val="none" w:sz="0" w:space="0" w:color="auto"/>
                        <w:right w:val="none" w:sz="0" w:space="0" w:color="auto"/>
                      </w:divBdr>
                    </w:div>
                  </w:divsChild>
                </w:div>
                <w:div w:id="1462917801">
                  <w:marLeft w:val="0"/>
                  <w:marRight w:val="0"/>
                  <w:marTop w:val="0"/>
                  <w:marBottom w:val="0"/>
                  <w:divBdr>
                    <w:top w:val="none" w:sz="0" w:space="0" w:color="auto"/>
                    <w:left w:val="none" w:sz="0" w:space="0" w:color="auto"/>
                    <w:bottom w:val="none" w:sz="0" w:space="0" w:color="auto"/>
                    <w:right w:val="none" w:sz="0" w:space="0" w:color="auto"/>
                  </w:divBdr>
                  <w:divsChild>
                    <w:div w:id="1142652699">
                      <w:marLeft w:val="0"/>
                      <w:marRight w:val="0"/>
                      <w:marTop w:val="0"/>
                      <w:marBottom w:val="0"/>
                      <w:divBdr>
                        <w:top w:val="none" w:sz="0" w:space="0" w:color="auto"/>
                        <w:left w:val="none" w:sz="0" w:space="0" w:color="auto"/>
                        <w:bottom w:val="none" w:sz="0" w:space="0" w:color="auto"/>
                        <w:right w:val="none" w:sz="0" w:space="0" w:color="auto"/>
                      </w:divBdr>
                    </w:div>
                  </w:divsChild>
                </w:div>
                <w:div w:id="1504321061">
                  <w:marLeft w:val="0"/>
                  <w:marRight w:val="0"/>
                  <w:marTop w:val="0"/>
                  <w:marBottom w:val="0"/>
                  <w:divBdr>
                    <w:top w:val="none" w:sz="0" w:space="0" w:color="auto"/>
                    <w:left w:val="none" w:sz="0" w:space="0" w:color="auto"/>
                    <w:bottom w:val="none" w:sz="0" w:space="0" w:color="auto"/>
                    <w:right w:val="none" w:sz="0" w:space="0" w:color="auto"/>
                  </w:divBdr>
                  <w:divsChild>
                    <w:div w:id="1440834456">
                      <w:marLeft w:val="0"/>
                      <w:marRight w:val="0"/>
                      <w:marTop w:val="0"/>
                      <w:marBottom w:val="0"/>
                      <w:divBdr>
                        <w:top w:val="none" w:sz="0" w:space="0" w:color="auto"/>
                        <w:left w:val="none" w:sz="0" w:space="0" w:color="auto"/>
                        <w:bottom w:val="none" w:sz="0" w:space="0" w:color="auto"/>
                        <w:right w:val="none" w:sz="0" w:space="0" w:color="auto"/>
                      </w:divBdr>
                    </w:div>
                  </w:divsChild>
                </w:div>
                <w:div w:id="1519194632">
                  <w:marLeft w:val="0"/>
                  <w:marRight w:val="0"/>
                  <w:marTop w:val="0"/>
                  <w:marBottom w:val="0"/>
                  <w:divBdr>
                    <w:top w:val="none" w:sz="0" w:space="0" w:color="auto"/>
                    <w:left w:val="none" w:sz="0" w:space="0" w:color="auto"/>
                    <w:bottom w:val="none" w:sz="0" w:space="0" w:color="auto"/>
                    <w:right w:val="none" w:sz="0" w:space="0" w:color="auto"/>
                  </w:divBdr>
                  <w:divsChild>
                    <w:div w:id="1825589492">
                      <w:marLeft w:val="0"/>
                      <w:marRight w:val="0"/>
                      <w:marTop w:val="0"/>
                      <w:marBottom w:val="0"/>
                      <w:divBdr>
                        <w:top w:val="none" w:sz="0" w:space="0" w:color="auto"/>
                        <w:left w:val="none" w:sz="0" w:space="0" w:color="auto"/>
                        <w:bottom w:val="none" w:sz="0" w:space="0" w:color="auto"/>
                        <w:right w:val="none" w:sz="0" w:space="0" w:color="auto"/>
                      </w:divBdr>
                    </w:div>
                  </w:divsChild>
                </w:div>
                <w:div w:id="1530025937">
                  <w:marLeft w:val="0"/>
                  <w:marRight w:val="0"/>
                  <w:marTop w:val="0"/>
                  <w:marBottom w:val="0"/>
                  <w:divBdr>
                    <w:top w:val="none" w:sz="0" w:space="0" w:color="auto"/>
                    <w:left w:val="none" w:sz="0" w:space="0" w:color="auto"/>
                    <w:bottom w:val="none" w:sz="0" w:space="0" w:color="auto"/>
                    <w:right w:val="none" w:sz="0" w:space="0" w:color="auto"/>
                  </w:divBdr>
                  <w:divsChild>
                    <w:div w:id="39979995">
                      <w:marLeft w:val="0"/>
                      <w:marRight w:val="0"/>
                      <w:marTop w:val="0"/>
                      <w:marBottom w:val="0"/>
                      <w:divBdr>
                        <w:top w:val="none" w:sz="0" w:space="0" w:color="auto"/>
                        <w:left w:val="none" w:sz="0" w:space="0" w:color="auto"/>
                        <w:bottom w:val="none" w:sz="0" w:space="0" w:color="auto"/>
                        <w:right w:val="none" w:sz="0" w:space="0" w:color="auto"/>
                      </w:divBdr>
                    </w:div>
                  </w:divsChild>
                </w:div>
                <w:div w:id="1562256569">
                  <w:marLeft w:val="0"/>
                  <w:marRight w:val="0"/>
                  <w:marTop w:val="0"/>
                  <w:marBottom w:val="0"/>
                  <w:divBdr>
                    <w:top w:val="none" w:sz="0" w:space="0" w:color="auto"/>
                    <w:left w:val="none" w:sz="0" w:space="0" w:color="auto"/>
                    <w:bottom w:val="none" w:sz="0" w:space="0" w:color="auto"/>
                    <w:right w:val="none" w:sz="0" w:space="0" w:color="auto"/>
                  </w:divBdr>
                  <w:divsChild>
                    <w:div w:id="1547789225">
                      <w:marLeft w:val="0"/>
                      <w:marRight w:val="0"/>
                      <w:marTop w:val="0"/>
                      <w:marBottom w:val="0"/>
                      <w:divBdr>
                        <w:top w:val="none" w:sz="0" w:space="0" w:color="auto"/>
                        <w:left w:val="none" w:sz="0" w:space="0" w:color="auto"/>
                        <w:bottom w:val="none" w:sz="0" w:space="0" w:color="auto"/>
                        <w:right w:val="none" w:sz="0" w:space="0" w:color="auto"/>
                      </w:divBdr>
                    </w:div>
                  </w:divsChild>
                </w:div>
                <w:div w:id="1567378552">
                  <w:marLeft w:val="0"/>
                  <w:marRight w:val="0"/>
                  <w:marTop w:val="0"/>
                  <w:marBottom w:val="0"/>
                  <w:divBdr>
                    <w:top w:val="none" w:sz="0" w:space="0" w:color="auto"/>
                    <w:left w:val="none" w:sz="0" w:space="0" w:color="auto"/>
                    <w:bottom w:val="none" w:sz="0" w:space="0" w:color="auto"/>
                    <w:right w:val="none" w:sz="0" w:space="0" w:color="auto"/>
                  </w:divBdr>
                  <w:divsChild>
                    <w:div w:id="1766414084">
                      <w:marLeft w:val="0"/>
                      <w:marRight w:val="0"/>
                      <w:marTop w:val="0"/>
                      <w:marBottom w:val="0"/>
                      <w:divBdr>
                        <w:top w:val="none" w:sz="0" w:space="0" w:color="auto"/>
                        <w:left w:val="none" w:sz="0" w:space="0" w:color="auto"/>
                        <w:bottom w:val="none" w:sz="0" w:space="0" w:color="auto"/>
                        <w:right w:val="none" w:sz="0" w:space="0" w:color="auto"/>
                      </w:divBdr>
                    </w:div>
                  </w:divsChild>
                </w:div>
                <w:div w:id="1568808321">
                  <w:marLeft w:val="0"/>
                  <w:marRight w:val="0"/>
                  <w:marTop w:val="0"/>
                  <w:marBottom w:val="0"/>
                  <w:divBdr>
                    <w:top w:val="none" w:sz="0" w:space="0" w:color="auto"/>
                    <w:left w:val="none" w:sz="0" w:space="0" w:color="auto"/>
                    <w:bottom w:val="none" w:sz="0" w:space="0" w:color="auto"/>
                    <w:right w:val="none" w:sz="0" w:space="0" w:color="auto"/>
                  </w:divBdr>
                  <w:divsChild>
                    <w:div w:id="1254440663">
                      <w:marLeft w:val="0"/>
                      <w:marRight w:val="0"/>
                      <w:marTop w:val="0"/>
                      <w:marBottom w:val="0"/>
                      <w:divBdr>
                        <w:top w:val="none" w:sz="0" w:space="0" w:color="auto"/>
                        <w:left w:val="none" w:sz="0" w:space="0" w:color="auto"/>
                        <w:bottom w:val="none" w:sz="0" w:space="0" w:color="auto"/>
                        <w:right w:val="none" w:sz="0" w:space="0" w:color="auto"/>
                      </w:divBdr>
                    </w:div>
                  </w:divsChild>
                </w:div>
                <w:div w:id="1578318807">
                  <w:marLeft w:val="0"/>
                  <w:marRight w:val="0"/>
                  <w:marTop w:val="0"/>
                  <w:marBottom w:val="0"/>
                  <w:divBdr>
                    <w:top w:val="none" w:sz="0" w:space="0" w:color="auto"/>
                    <w:left w:val="none" w:sz="0" w:space="0" w:color="auto"/>
                    <w:bottom w:val="none" w:sz="0" w:space="0" w:color="auto"/>
                    <w:right w:val="none" w:sz="0" w:space="0" w:color="auto"/>
                  </w:divBdr>
                  <w:divsChild>
                    <w:div w:id="1530800213">
                      <w:marLeft w:val="0"/>
                      <w:marRight w:val="0"/>
                      <w:marTop w:val="0"/>
                      <w:marBottom w:val="0"/>
                      <w:divBdr>
                        <w:top w:val="none" w:sz="0" w:space="0" w:color="auto"/>
                        <w:left w:val="none" w:sz="0" w:space="0" w:color="auto"/>
                        <w:bottom w:val="none" w:sz="0" w:space="0" w:color="auto"/>
                        <w:right w:val="none" w:sz="0" w:space="0" w:color="auto"/>
                      </w:divBdr>
                    </w:div>
                  </w:divsChild>
                </w:div>
                <w:div w:id="1599677657">
                  <w:marLeft w:val="0"/>
                  <w:marRight w:val="0"/>
                  <w:marTop w:val="0"/>
                  <w:marBottom w:val="0"/>
                  <w:divBdr>
                    <w:top w:val="none" w:sz="0" w:space="0" w:color="auto"/>
                    <w:left w:val="none" w:sz="0" w:space="0" w:color="auto"/>
                    <w:bottom w:val="none" w:sz="0" w:space="0" w:color="auto"/>
                    <w:right w:val="none" w:sz="0" w:space="0" w:color="auto"/>
                  </w:divBdr>
                  <w:divsChild>
                    <w:div w:id="1787384223">
                      <w:marLeft w:val="0"/>
                      <w:marRight w:val="0"/>
                      <w:marTop w:val="0"/>
                      <w:marBottom w:val="0"/>
                      <w:divBdr>
                        <w:top w:val="none" w:sz="0" w:space="0" w:color="auto"/>
                        <w:left w:val="none" w:sz="0" w:space="0" w:color="auto"/>
                        <w:bottom w:val="none" w:sz="0" w:space="0" w:color="auto"/>
                        <w:right w:val="none" w:sz="0" w:space="0" w:color="auto"/>
                      </w:divBdr>
                    </w:div>
                  </w:divsChild>
                </w:div>
                <w:div w:id="1604419157">
                  <w:marLeft w:val="0"/>
                  <w:marRight w:val="0"/>
                  <w:marTop w:val="0"/>
                  <w:marBottom w:val="0"/>
                  <w:divBdr>
                    <w:top w:val="none" w:sz="0" w:space="0" w:color="auto"/>
                    <w:left w:val="none" w:sz="0" w:space="0" w:color="auto"/>
                    <w:bottom w:val="none" w:sz="0" w:space="0" w:color="auto"/>
                    <w:right w:val="none" w:sz="0" w:space="0" w:color="auto"/>
                  </w:divBdr>
                  <w:divsChild>
                    <w:div w:id="985282189">
                      <w:marLeft w:val="0"/>
                      <w:marRight w:val="0"/>
                      <w:marTop w:val="0"/>
                      <w:marBottom w:val="0"/>
                      <w:divBdr>
                        <w:top w:val="none" w:sz="0" w:space="0" w:color="auto"/>
                        <w:left w:val="none" w:sz="0" w:space="0" w:color="auto"/>
                        <w:bottom w:val="none" w:sz="0" w:space="0" w:color="auto"/>
                        <w:right w:val="none" w:sz="0" w:space="0" w:color="auto"/>
                      </w:divBdr>
                    </w:div>
                  </w:divsChild>
                </w:div>
                <w:div w:id="1612778782">
                  <w:marLeft w:val="0"/>
                  <w:marRight w:val="0"/>
                  <w:marTop w:val="0"/>
                  <w:marBottom w:val="0"/>
                  <w:divBdr>
                    <w:top w:val="none" w:sz="0" w:space="0" w:color="auto"/>
                    <w:left w:val="none" w:sz="0" w:space="0" w:color="auto"/>
                    <w:bottom w:val="none" w:sz="0" w:space="0" w:color="auto"/>
                    <w:right w:val="none" w:sz="0" w:space="0" w:color="auto"/>
                  </w:divBdr>
                  <w:divsChild>
                    <w:div w:id="2027057439">
                      <w:marLeft w:val="0"/>
                      <w:marRight w:val="0"/>
                      <w:marTop w:val="0"/>
                      <w:marBottom w:val="0"/>
                      <w:divBdr>
                        <w:top w:val="none" w:sz="0" w:space="0" w:color="auto"/>
                        <w:left w:val="none" w:sz="0" w:space="0" w:color="auto"/>
                        <w:bottom w:val="none" w:sz="0" w:space="0" w:color="auto"/>
                        <w:right w:val="none" w:sz="0" w:space="0" w:color="auto"/>
                      </w:divBdr>
                    </w:div>
                  </w:divsChild>
                </w:div>
                <w:div w:id="1617953268">
                  <w:marLeft w:val="0"/>
                  <w:marRight w:val="0"/>
                  <w:marTop w:val="0"/>
                  <w:marBottom w:val="0"/>
                  <w:divBdr>
                    <w:top w:val="none" w:sz="0" w:space="0" w:color="auto"/>
                    <w:left w:val="none" w:sz="0" w:space="0" w:color="auto"/>
                    <w:bottom w:val="none" w:sz="0" w:space="0" w:color="auto"/>
                    <w:right w:val="none" w:sz="0" w:space="0" w:color="auto"/>
                  </w:divBdr>
                  <w:divsChild>
                    <w:div w:id="178198125">
                      <w:marLeft w:val="0"/>
                      <w:marRight w:val="0"/>
                      <w:marTop w:val="0"/>
                      <w:marBottom w:val="0"/>
                      <w:divBdr>
                        <w:top w:val="none" w:sz="0" w:space="0" w:color="auto"/>
                        <w:left w:val="none" w:sz="0" w:space="0" w:color="auto"/>
                        <w:bottom w:val="none" w:sz="0" w:space="0" w:color="auto"/>
                        <w:right w:val="none" w:sz="0" w:space="0" w:color="auto"/>
                      </w:divBdr>
                    </w:div>
                  </w:divsChild>
                </w:div>
                <w:div w:id="1640383737">
                  <w:marLeft w:val="0"/>
                  <w:marRight w:val="0"/>
                  <w:marTop w:val="0"/>
                  <w:marBottom w:val="0"/>
                  <w:divBdr>
                    <w:top w:val="none" w:sz="0" w:space="0" w:color="auto"/>
                    <w:left w:val="none" w:sz="0" w:space="0" w:color="auto"/>
                    <w:bottom w:val="none" w:sz="0" w:space="0" w:color="auto"/>
                    <w:right w:val="none" w:sz="0" w:space="0" w:color="auto"/>
                  </w:divBdr>
                  <w:divsChild>
                    <w:div w:id="345400046">
                      <w:marLeft w:val="0"/>
                      <w:marRight w:val="0"/>
                      <w:marTop w:val="0"/>
                      <w:marBottom w:val="0"/>
                      <w:divBdr>
                        <w:top w:val="none" w:sz="0" w:space="0" w:color="auto"/>
                        <w:left w:val="none" w:sz="0" w:space="0" w:color="auto"/>
                        <w:bottom w:val="none" w:sz="0" w:space="0" w:color="auto"/>
                        <w:right w:val="none" w:sz="0" w:space="0" w:color="auto"/>
                      </w:divBdr>
                    </w:div>
                  </w:divsChild>
                </w:div>
                <w:div w:id="1654409224">
                  <w:marLeft w:val="0"/>
                  <w:marRight w:val="0"/>
                  <w:marTop w:val="0"/>
                  <w:marBottom w:val="0"/>
                  <w:divBdr>
                    <w:top w:val="none" w:sz="0" w:space="0" w:color="auto"/>
                    <w:left w:val="none" w:sz="0" w:space="0" w:color="auto"/>
                    <w:bottom w:val="none" w:sz="0" w:space="0" w:color="auto"/>
                    <w:right w:val="none" w:sz="0" w:space="0" w:color="auto"/>
                  </w:divBdr>
                  <w:divsChild>
                    <w:div w:id="866866251">
                      <w:marLeft w:val="0"/>
                      <w:marRight w:val="0"/>
                      <w:marTop w:val="0"/>
                      <w:marBottom w:val="0"/>
                      <w:divBdr>
                        <w:top w:val="none" w:sz="0" w:space="0" w:color="auto"/>
                        <w:left w:val="none" w:sz="0" w:space="0" w:color="auto"/>
                        <w:bottom w:val="none" w:sz="0" w:space="0" w:color="auto"/>
                        <w:right w:val="none" w:sz="0" w:space="0" w:color="auto"/>
                      </w:divBdr>
                    </w:div>
                  </w:divsChild>
                </w:div>
                <w:div w:id="1675497402">
                  <w:marLeft w:val="0"/>
                  <w:marRight w:val="0"/>
                  <w:marTop w:val="0"/>
                  <w:marBottom w:val="0"/>
                  <w:divBdr>
                    <w:top w:val="none" w:sz="0" w:space="0" w:color="auto"/>
                    <w:left w:val="none" w:sz="0" w:space="0" w:color="auto"/>
                    <w:bottom w:val="none" w:sz="0" w:space="0" w:color="auto"/>
                    <w:right w:val="none" w:sz="0" w:space="0" w:color="auto"/>
                  </w:divBdr>
                  <w:divsChild>
                    <w:div w:id="340661819">
                      <w:marLeft w:val="0"/>
                      <w:marRight w:val="0"/>
                      <w:marTop w:val="0"/>
                      <w:marBottom w:val="0"/>
                      <w:divBdr>
                        <w:top w:val="none" w:sz="0" w:space="0" w:color="auto"/>
                        <w:left w:val="none" w:sz="0" w:space="0" w:color="auto"/>
                        <w:bottom w:val="none" w:sz="0" w:space="0" w:color="auto"/>
                        <w:right w:val="none" w:sz="0" w:space="0" w:color="auto"/>
                      </w:divBdr>
                    </w:div>
                  </w:divsChild>
                </w:div>
                <w:div w:id="1675719743">
                  <w:marLeft w:val="0"/>
                  <w:marRight w:val="0"/>
                  <w:marTop w:val="0"/>
                  <w:marBottom w:val="0"/>
                  <w:divBdr>
                    <w:top w:val="none" w:sz="0" w:space="0" w:color="auto"/>
                    <w:left w:val="none" w:sz="0" w:space="0" w:color="auto"/>
                    <w:bottom w:val="none" w:sz="0" w:space="0" w:color="auto"/>
                    <w:right w:val="none" w:sz="0" w:space="0" w:color="auto"/>
                  </w:divBdr>
                  <w:divsChild>
                    <w:div w:id="169377129">
                      <w:marLeft w:val="0"/>
                      <w:marRight w:val="0"/>
                      <w:marTop w:val="0"/>
                      <w:marBottom w:val="0"/>
                      <w:divBdr>
                        <w:top w:val="none" w:sz="0" w:space="0" w:color="auto"/>
                        <w:left w:val="none" w:sz="0" w:space="0" w:color="auto"/>
                        <w:bottom w:val="none" w:sz="0" w:space="0" w:color="auto"/>
                        <w:right w:val="none" w:sz="0" w:space="0" w:color="auto"/>
                      </w:divBdr>
                    </w:div>
                  </w:divsChild>
                </w:div>
                <w:div w:id="1727757919">
                  <w:marLeft w:val="0"/>
                  <w:marRight w:val="0"/>
                  <w:marTop w:val="0"/>
                  <w:marBottom w:val="0"/>
                  <w:divBdr>
                    <w:top w:val="none" w:sz="0" w:space="0" w:color="auto"/>
                    <w:left w:val="none" w:sz="0" w:space="0" w:color="auto"/>
                    <w:bottom w:val="none" w:sz="0" w:space="0" w:color="auto"/>
                    <w:right w:val="none" w:sz="0" w:space="0" w:color="auto"/>
                  </w:divBdr>
                  <w:divsChild>
                    <w:div w:id="652640034">
                      <w:marLeft w:val="0"/>
                      <w:marRight w:val="0"/>
                      <w:marTop w:val="0"/>
                      <w:marBottom w:val="0"/>
                      <w:divBdr>
                        <w:top w:val="none" w:sz="0" w:space="0" w:color="auto"/>
                        <w:left w:val="none" w:sz="0" w:space="0" w:color="auto"/>
                        <w:bottom w:val="none" w:sz="0" w:space="0" w:color="auto"/>
                        <w:right w:val="none" w:sz="0" w:space="0" w:color="auto"/>
                      </w:divBdr>
                    </w:div>
                  </w:divsChild>
                </w:div>
                <w:div w:id="1743285749">
                  <w:marLeft w:val="0"/>
                  <w:marRight w:val="0"/>
                  <w:marTop w:val="0"/>
                  <w:marBottom w:val="0"/>
                  <w:divBdr>
                    <w:top w:val="none" w:sz="0" w:space="0" w:color="auto"/>
                    <w:left w:val="none" w:sz="0" w:space="0" w:color="auto"/>
                    <w:bottom w:val="none" w:sz="0" w:space="0" w:color="auto"/>
                    <w:right w:val="none" w:sz="0" w:space="0" w:color="auto"/>
                  </w:divBdr>
                  <w:divsChild>
                    <w:div w:id="1507556103">
                      <w:marLeft w:val="0"/>
                      <w:marRight w:val="0"/>
                      <w:marTop w:val="0"/>
                      <w:marBottom w:val="0"/>
                      <w:divBdr>
                        <w:top w:val="none" w:sz="0" w:space="0" w:color="auto"/>
                        <w:left w:val="none" w:sz="0" w:space="0" w:color="auto"/>
                        <w:bottom w:val="none" w:sz="0" w:space="0" w:color="auto"/>
                        <w:right w:val="none" w:sz="0" w:space="0" w:color="auto"/>
                      </w:divBdr>
                    </w:div>
                  </w:divsChild>
                </w:div>
                <w:div w:id="1798143129">
                  <w:marLeft w:val="0"/>
                  <w:marRight w:val="0"/>
                  <w:marTop w:val="0"/>
                  <w:marBottom w:val="0"/>
                  <w:divBdr>
                    <w:top w:val="none" w:sz="0" w:space="0" w:color="auto"/>
                    <w:left w:val="none" w:sz="0" w:space="0" w:color="auto"/>
                    <w:bottom w:val="none" w:sz="0" w:space="0" w:color="auto"/>
                    <w:right w:val="none" w:sz="0" w:space="0" w:color="auto"/>
                  </w:divBdr>
                  <w:divsChild>
                    <w:div w:id="2055693225">
                      <w:marLeft w:val="0"/>
                      <w:marRight w:val="0"/>
                      <w:marTop w:val="0"/>
                      <w:marBottom w:val="0"/>
                      <w:divBdr>
                        <w:top w:val="none" w:sz="0" w:space="0" w:color="auto"/>
                        <w:left w:val="none" w:sz="0" w:space="0" w:color="auto"/>
                        <w:bottom w:val="none" w:sz="0" w:space="0" w:color="auto"/>
                        <w:right w:val="none" w:sz="0" w:space="0" w:color="auto"/>
                      </w:divBdr>
                    </w:div>
                  </w:divsChild>
                </w:div>
                <w:div w:id="1856962993">
                  <w:marLeft w:val="0"/>
                  <w:marRight w:val="0"/>
                  <w:marTop w:val="0"/>
                  <w:marBottom w:val="0"/>
                  <w:divBdr>
                    <w:top w:val="none" w:sz="0" w:space="0" w:color="auto"/>
                    <w:left w:val="none" w:sz="0" w:space="0" w:color="auto"/>
                    <w:bottom w:val="none" w:sz="0" w:space="0" w:color="auto"/>
                    <w:right w:val="none" w:sz="0" w:space="0" w:color="auto"/>
                  </w:divBdr>
                  <w:divsChild>
                    <w:div w:id="840849891">
                      <w:marLeft w:val="0"/>
                      <w:marRight w:val="0"/>
                      <w:marTop w:val="0"/>
                      <w:marBottom w:val="0"/>
                      <w:divBdr>
                        <w:top w:val="none" w:sz="0" w:space="0" w:color="auto"/>
                        <w:left w:val="none" w:sz="0" w:space="0" w:color="auto"/>
                        <w:bottom w:val="none" w:sz="0" w:space="0" w:color="auto"/>
                        <w:right w:val="none" w:sz="0" w:space="0" w:color="auto"/>
                      </w:divBdr>
                    </w:div>
                  </w:divsChild>
                </w:div>
                <w:div w:id="1870681705">
                  <w:marLeft w:val="0"/>
                  <w:marRight w:val="0"/>
                  <w:marTop w:val="0"/>
                  <w:marBottom w:val="0"/>
                  <w:divBdr>
                    <w:top w:val="none" w:sz="0" w:space="0" w:color="auto"/>
                    <w:left w:val="none" w:sz="0" w:space="0" w:color="auto"/>
                    <w:bottom w:val="none" w:sz="0" w:space="0" w:color="auto"/>
                    <w:right w:val="none" w:sz="0" w:space="0" w:color="auto"/>
                  </w:divBdr>
                  <w:divsChild>
                    <w:div w:id="732435984">
                      <w:marLeft w:val="0"/>
                      <w:marRight w:val="0"/>
                      <w:marTop w:val="0"/>
                      <w:marBottom w:val="0"/>
                      <w:divBdr>
                        <w:top w:val="none" w:sz="0" w:space="0" w:color="auto"/>
                        <w:left w:val="none" w:sz="0" w:space="0" w:color="auto"/>
                        <w:bottom w:val="none" w:sz="0" w:space="0" w:color="auto"/>
                        <w:right w:val="none" w:sz="0" w:space="0" w:color="auto"/>
                      </w:divBdr>
                    </w:div>
                  </w:divsChild>
                </w:div>
                <w:div w:id="1880819360">
                  <w:marLeft w:val="0"/>
                  <w:marRight w:val="0"/>
                  <w:marTop w:val="0"/>
                  <w:marBottom w:val="0"/>
                  <w:divBdr>
                    <w:top w:val="none" w:sz="0" w:space="0" w:color="auto"/>
                    <w:left w:val="none" w:sz="0" w:space="0" w:color="auto"/>
                    <w:bottom w:val="none" w:sz="0" w:space="0" w:color="auto"/>
                    <w:right w:val="none" w:sz="0" w:space="0" w:color="auto"/>
                  </w:divBdr>
                  <w:divsChild>
                    <w:div w:id="77094498">
                      <w:marLeft w:val="0"/>
                      <w:marRight w:val="0"/>
                      <w:marTop w:val="0"/>
                      <w:marBottom w:val="0"/>
                      <w:divBdr>
                        <w:top w:val="none" w:sz="0" w:space="0" w:color="auto"/>
                        <w:left w:val="none" w:sz="0" w:space="0" w:color="auto"/>
                        <w:bottom w:val="none" w:sz="0" w:space="0" w:color="auto"/>
                        <w:right w:val="none" w:sz="0" w:space="0" w:color="auto"/>
                      </w:divBdr>
                    </w:div>
                  </w:divsChild>
                </w:div>
                <w:div w:id="1884319291">
                  <w:marLeft w:val="0"/>
                  <w:marRight w:val="0"/>
                  <w:marTop w:val="0"/>
                  <w:marBottom w:val="0"/>
                  <w:divBdr>
                    <w:top w:val="none" w:sz="0" w:space="0" w:color="auto"/>
                    <w:left w:val="none" w:sz="0" w:space="0" w:color="auto"/>
                    <w:bottom w:val="none" w:sz="0" w:space="0" w:color="auto"/>
                    <w:right w:val="none" w:sz="0" w:space="0" w:color="auto"/>
                  </w:divBdr>
                  <w:divsChild>
                    <w:div w:id="1474441055">
                      <w:marLeft w:val="0"/>
                      <w:marRight w:val="0"/>
                      <w:marTop w:val="0"/>
                      <w:marBottom w:val="0"/>
                      <w:divBdr>
                        <w:top w:val="none" w:sz="0" w:space="0" w:color="auto"/>
                        <w:left w:val="none" w:sz="0" w:space="0" w:color="auto"/>
                        <w:bottom w:val="none" w:sz="0" w:space="0" w:color="auto"/>
                        <w:right w:val="none" w:sz="0" w:space="0" w:color="auto"/>
                      </w:divBdr>
                    </w:div>
                  </w:divsChild>
                </w:div>
                <w:div w:id="1893881216">
                  <w:marLeft w:val="0"/>
                  <w:marRight w:val="0"/>
                  <w:marTop w:val="0"/>
                  <w:marBottom w:val="0"/>
                  <w:divBdr>
                    <w:top w:val="none" w:sz="0" w:space="0" w:color="auto"/>
                    <w:left w:val="none" w:sz="0" w:space="0" w:color="auto"/>
                    <w:bottom w:val="none" w:sz="0" w:space="0" w:color="auto"/>
                    <w:right w:val="none" w:sz="0" w:space="0" w:color="auto"/>
                  </w:divBdr>
                  <w:divsChild>
                    <w:div w:id="1494104551">
                      <w:marLeft w:val="0"/>
                      <w:marRight w:val="0"/>
                      <w:marTop w:val="0"/>
                      <w:marBottom w:val="0"/>
                      <w:divBdr>
                        <w:top w:val="none" w:sz="0" w:space="0" w:color="auto"/>
                        <w:left w:val="none" w:sz="0" w:space="0" w:color="auto"/>
                        <w:bottom w:val="none" w:sz="0" w:space="0" w:color="auto"/>
                        <w:right w:val="none" w:sz="0" w:space="0" w:color="auto"/>
                      </w:divBdr>
                    </w:div>
                  </w:divsChild>
                </w:div>
                <w:div w:id="1914781054">
                  <w:marLeft w:val="0"/>
                  <w:marRight w:val="0"/>
                  <w:marTop w:val="0"/>
                  <w:marBottom w:val="0"/>
                  <w:divBdr>
                    <w:top w:val="none" w:sz="0" w:space="0" w:color="auto"/>
                    <w:left w:val="none" w:sz="0" w:space="0" w:color="auto"/>
                    <w:bottom w:val="none" w:sz="0" w:space="0" w:color="auto"/>
                    <w:right w:val="none" w:sz="0" w:space="0" w:color="auto"/>
                  </w:divBdr>
                  <w:divsChild>
                    <w:div w:id="907879820">
                      <w:marLeft w:val="0"/>
                      <w:marRight w:val="0"/>
                      <w:marTop w:val="0"/>
                      <w:marBottom w:val="0"/>
                      <w:divBdr>
                        <w:top w:val="none" w:sz="0" w:space="0" w:color="auto"/>
                        <w:left w:val="none" w:sz="0" w:space="0" w:color="auto"/>
                        <w:bottom w:val="none" w:sz="0" w:space="0" w:color="auto"/>
                        <w:right w:val="none" w:sz="0" w:space="0" w:color="auto"/>
                      </w:divBdr>
                    </w:div>
                  </w:divsChild>
                </w:div>
                <w:div w:id="1928224084">
                  <w:marLeft w:val="0"/>
                  <w:marRight w:val="0"/>
                  <w:marTop w:val="0"/>
                  <w:marBottom w:val="0"/>
                  <w:divBdr>
                    <w:top w:val="none" w:sz="0" w:space="0" w:color="auto"/>
                    <w:left w:val="none" w:sz="0" w:space="0" w:color="auto"/>
                    <w:bottom w:val="none" w:sz="0" w:space="0" w:color="auto"/>
                    <w:right w:val="none" w:sz="0" w:space="0" w:color="auto"/>
                  </w:divBdr>
                  <w:divsChild>
                    <w:div w:id="935942857">
                      <w:marLeft w:val="0"/>
                      <w:marRight w:val="0"/>
                      <w:marTop w:val="0"/>
                      <w:marBottom w:val="0"/>
                      <w:divBdr>
                        <w:top w:val="none" w:sz="0" w:space="0" w:color="auto"/>
                        <w:left w:val="none" w:sz="0" w:space="0" w:color="auto"/>
                        <w:bottom w:val="none" w:sz="0" w:space="0" w:color="auto"/>
                        <w:right w:val="none" w:sz="0" w:space="0" w:color="auto"/>
                      </w:divBdr>
                    </w:div>
                  </w:divsChild>
                </w:div>
                <w:div w:id="1944996203">
                  <w:marLeft w:val="0"/>
                  <w:marRight w:val="0"/>
                  <w:marTop w:val="0"/>
                  <w:marBottom w:val="0"/>
                  <w:divBdr>
                    <w:top w:val="none" w:sz="0" w:space="0" w:color="auto"/>
                    <w:left w:val="none" w:sz="0" w:space="0" w:color="auto"/>
                    <w:bottom w:val="none" w:sz="0" w:space="0" w:color="auto"/>
                    <w:right w:val="none" w:sz="0" w:space="0" w:color="auto"/>
                  </w:divBdr>
                  <w:divsChild>
                    <w:div w:id="343630047">
                      <w:marLeft w:val="0"/>
                      <w:marRight w:val="0"/>
                      <w:marTop w:val="0"/>
                      <w:marBottom w:val="0"/>
                      <w:divBdr>
                        <w:top w:val="none" w:sz="0" w:space="0" w:color="auto"/>
                        <w:left w:val="none" w:sz="0" w:space="0" w:color="auto"/>
                        <w:bottom w:val="none" w:sz="0" w:space="0" w:color="auto"/>
                        <w:right w:val="none" w:sz="0" w:space="0" w:color="auto"/>
                      </w:divBdr>
                    </w:div>
                  </w:divsChild>
                </w:div>
                <w:div w:id="1949771379">
                  <w:marLeft w:val="0"/>
                  <w:marRight w:val="0"/>
                  <w:marTop w:val="0"/>
                  <w:marBottom w:val="0"/>
                  <w:divBdr>
                    <w:top w:val="none" w:sz="0" w:space="0" w:color="auto"/>
                    <w:left w:val="none" w:sz="0" w:space="0" w:color="auto"/>
                    <w:bottom w:val="none" w:sz="0" w:space="0" w:color="auto"/>
                    <w:right w:val="none" w:sz="0" w:space="0" w:color="auto"/>
                  </w:divBdr>
                  <w:divsChild>
                    <w:div w:id="627005973">
                      <w:marLeft w:val="0"/>
                      <w:marRight w:val="0"/>
                      <w:marTop w:val="0"/>
                      <w:marBottom w:val="0"/>
                      <w:divBdr>
                        <w:top w:val="none" w:sz="0" w:space="0" w:color="auto"/>
                        <w:left w:val="none" w:sz="0" w:space="0" w:color="auto"/>
                        <w:bottom w:val="none" w:sz="0" w:space="0" w:color="auto"/>
                        <w:right w:val="none" w:sz="0" w:space="0" w:color="auto"/>
                      </w:divBdr>
                    </w:div>
                  </w:divsChild>
                </w:div>
                <w:div w:id="1968312368">
                  <w:marLeft w:val="0"/>
                  <w:marRight w:val="0"/>
                  <w:marTop w:val="0"/>
                  <w:marBottom w:val="0"/>
                  <w:divBdr>
                    <w:top w:val="none" w:sz="0" w:space="0" w:color="auto"/>
                    <w:left w:val="none" w:sz="0" w:space="0" w:color="auto"/>
                    <w:bottom w:val="none" w:sz="0" w:space="0" w:color="auto"/>
                    <w:right w:val="none" w:sz="0" w:space="0" w:color="auto"/>
                  </w:divBdr>
                  <w:divsChild>
                    <w:div w:id="2054847259">
                      <w:marLeft w:val="0"/>
                      <w:marRight w:val="0"/>
                      <w:marTop w:val="0"/>
                      <w:marBottom w:val="0"/>
                      <w:divBdr>
                        <w:top w:val="none" w:sz="0" w:space="0" w:color="auto"/>
                        <w:left w:val="none" w:sz="0" w:space="0" w:color="auto"/>
                        <w:bottom w:val="none" w:sz="0" w:space="0" w:color="auto"/>
                        <w:right w:val="none" w:sz="0" w:space="0" w:color="auto"/>
                      </w:divBdr>
                    </w:div>
                  </w:divsChild>
                </w:div>
                <w:div w:id="1974289388">
                  <w:marLeft w:val="0"/>
                  <w:marRight w:val="0"/>
                  <w:marTop w:val="0"/>
                  <w:marBottom w:val="0"/>
                  <w:divBdr>
                    <w:top w:val="none" w:sz="0" w:space="0" w:color="auto"/>
                    <w:left w:val="none" w:sz="0" w:space="0" w:color="auto"/>
                    <w:bottom w:val="none" w:sz="0" w:space="0" w:color="auto"/>
                    <w:right w:val="none" w:sz="0" w:space="0" w:color="auto"/>
                  </w:divBdr>
                  <w:divsChild>
                    <w:div w:id="1742677057">
                      <w:marLeft w:val="0"/>
                      <w:marRight w:val="0"/>
                      <w:marTop w:val="0"/>
                      <w:marBottom w:val="0"/>
                      <w:divBdr>
                        <w:top w:val="none" w:sz="0" w:space="0" w:color="auto"/>
                        <w:left w:val="none" w:sz="0" w:space="0" w:color="auto"/>
                        <w:bottom w:val="none" w:sz="0" w:space="0" w:color="auto"/>
                        <w:right w:val="none" w:sz="0" w:space="0" w:color="auto"/>
                      </w:divBdr>
                    </w:div>
                  </w:divsChild>
                </w:div>
                <w:div w:id="1990279356">
                  <w:marLeft w:val="0"/>
                  <w:marRight w:val="0"/>
                  <w:marTop w:val="0"/>
                  <w:marBottom w:val="0"/>
                  <w:divBdr>
                    <w:top w:val="none" w:sz="0" w:space="0" w:color="auto"/>
                    <w:left w:val="none" w:sz="0" w:space="0" w:color="auto"/>
                    <w:bottom w:val="none" w:sz="0" w:space="0" w:color="auto"/>
                    <w:right w:val="none" w:sz="0" w:space="0" w:color="auto"/>
                  </w:divBdr>
                  <w:divsChild>
                    <w:div w:id="1056852203">
                      <w:marLeft w:val="0"/>
                      <w:marRight w:val="0"/>
                      <w:marTop w:val="0"/>
                      <w:marBottom w:val="0"/>
                      <w:divBdr>
                        <w:top w:val="none" w:sz="0" w:space="0" w:color="auto"/>
                        <w:left w:val="none" w:sz="0" w:space="0" w:color="auto"/>
                        <w:bottom w:val="none" w:sz="0" w:space="0" w:color="auto"/>
                        <w:right w:val="none" w:sz="0" w:space="0" w:color="auto"/>
                      </w:divBdr>
                    </w:div>
                  </w:divsChild>
                </w:div>
                <w:div w:id="2005888002">
                  <w:marLeft w:val="0"/>
                  <w:marRight w:val="0"/>
                  <w:marTop w:val="0"/>
                  <w:marBottom w:val="0"/>
                  <w:divBdr>
                    <w:top w:val="none" w:sz="0" w:space="0" w:color="auto"/>
                    <w:left w:val="none" w:sz="0" w:space="0" w:color="auto"/>
                    <w:bottom w:val="none" w:sz="0" w:space="0" w:color="auto"/>
                    <w:right w:val="none" w:sz="0" w:space="0" w:color="auto"/>
                  </w:divBdr>
                  <w:divsChild>
                    <w:div w:id="570311424">
                      <w:marLeft w:val="0"/>
                      <w:marRight w:val="0"/>
                      <w:marTop w:val="0"/>
                      <w:marBottom w:val="0"/>
                      <w:divBdr>
                        <w:top w:val="none" w:sz="0" w:space="0" w:color="auto"/>
                        <w:left w:val="none" w:sz="0" w:space="0" w:color="auto"/>
                        <w:bottom w:val="none" w:sz="0" w:space="0" w:color="auto"/>
                        <w:right w:val="none" w:sz="0" w:space="0" w:color="auto"/>
                      </w:divBdr>
                    </w:div>
                  </w:divsChild>
                </w:div>
                <w:div w:id="2076511861">
                  <w:marLeft w:val="0"/>
                  <w:marRight w:val="0"/>
                  <w:marTop w:val="0"/>
                  <w:marBottom w:val="0"/>
                  <w:divBdr>
                    <w:top w:val="none" w:sz="0" w:space="0" w:color="auto"/>
                    <w:left w:val="none" w:sz="0" w:space="0" w:color="auto"/>
                    <w:bottom w:val="none" w:sz="0" w:space="0" w:color="auto"/>
                    <w:right w:val="none" w:sz="0" w:space="0" w:color="auto"/>
                  </w:divBdr>
                  <w:divsChild>
                    <w:div w:id="1492138475">
                      <w:marLeft w:val="0"/>
                      <w:marRight w:val="0"/>
                      <w:marTop w:val="0"/>
                      <w:marBottom w:val="0"/>
                      <w:divBdr>
                        <w:top w:val="none" w:sz="0" w:space="0" w:color="auto"/>
                        <w:left w:val="none" w:sz="0" w:space="0" w:color="auto"/>
                        <w:bottom w:val="none" w:sz="0" w:space="0" w:color="auto"/>
                        <w:right w:val="none" w:sz="0" w:space="0" w:color="auto"/>
                      </w:divBdr>
                    </w:div>
                  </w:divsChild>
                </w:div>
                <w:div w:id="2088186998">
                  <w:marLeft w:val="0"/>
                  <w:marRight w:val="0"/>
                  <w:marTop w:val="0"/>
                  <w:marBottom w:val="0"/>
                  <w:divBdr>
                    <w:top w:val="none" w:sz="0" w:space="0" w:color="auto"/>
                    <w:left w:val="none" w:sz="0" w:space="0" w:color="auto"/>
                    <w:bottom w:val="none" w:sz="0" w:space="0" w:color="auto"/>
                    <w:right w:val="none" w:sz="0" w:space="0" w:color="auto"/>
                  </w:divBdr>
                  <w:divsChild>
                    <w:div w:id="1548956435">
                      <w:marLeft w:val="0"/>
                      <w:marRight w:val="0"/>
                      <w:marTop w:val="0"/>
                      <w:marBottom w:val="0"/>
                      <w:divBdr>
                        <w:top w:val="none" w:sz="0" w:space="0" w:color="auto"/>
                        <w:left w:val="none" w:sz="0" w:space="0" w:color="auto"/>
                        <w:bottom w:val="none" w:sz="0" w:space="0" w:color="auto"/>
                        <w:right w:val="none" w:sz="0" w:space="0" w:color="auto"/>
                      </w:divBdr>
                    </w:div>
                  </w:divsChild>
                </w:div>
                <w:div w:id="2122675714">
                  <w:marLeft w:val="0"/>
                  <w:marRight w:val="0"/>
                  <w:marTop w:val="0"/>
                  <w:marBottom w:val="0"/>
                  <w:divBdr>
                    <w:top w:val="none" w:sz="0" w:space="0" w:color="auto"/>
                    <w:left w:val="none" w:sz="0" w:space="0" w:color="auto"/>
                    <w:bottom w:val="none" w:sz="0" w:space="0" w:color="auto"/>
                    <w:right w:val="none" w:sz="0" w:space="0" w:color="auto"/>
                  </w:divBdr>
                  <w:divsChild>
                    <w:div w:id="1701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8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Gonnelli\Downloads\Decision%20pap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60E0C9E985FF4DBD583F8846094A0D"/>
        <w:category>
          <w:name w:val="General"/>
          <w:gallery w:val="placeholder"/>
        </w:category>
        <w:types>
          <w:type w:val="bbPlcHdr"/>
        </w:types>
        <w:behaviors>
          <w:behavior w:val="content"/>
        </w:behaviors>
        <w:guid w:val="{F85F1EF6-4F79-2F4C-92EC-A2CA6C5C1333}"/>
      </w:docPartPr>
      <w:docPartBody>
        <w:p w:rsidR="00A00230" w:rsidRDefault="00454058">
          <w:pPr>
            <w:pStyle w:val="2860E0C9E985FF4DBD583F8846094A0D"/>
          </w:pPr>
          <w:r>
            <w:t>Consultation Paper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58"/>
    <w:rsid w:val="00015323"/>
    <w:rsid w:val="0002656E"/>
    <w:rsid w:val="00050702"/>
    <w:rsid w:val="00076084"/>
    <w:rsid w:val="000836A8"/>
    <w:rsid w:val="00093ADF"/>
    <w:rsid w:val="000A41B8"/>
    <w:rsid w:val="000B047E"/>
    <w:rsid w:val="000C305F"/>
    <w:rsid w:val="000E547F"/>
    <w:rsid w:val="001303B6"/>
    <w:rsid w:val="0013456A"/>
    <w:rsid w:val="00161619"/>
    <w:rsid w:val="001658F2"/>
    <w:rsid w:val="001705FA"/>
    <w:rsid w:val="001B2B89"/>
    <w:rsid w:val="001B3B77"/>
    <w:rsid w:val="001B67CF"/>
    <w:rsid w:val="001C30BE"/>
    <w:rsid w:val="001C4EE5"/>
    <w:rsid w:val="001D215C"/>
    <w:rsid w:val="001D5CE0"/>
    <w:rsid w:val="001F0AA1"/>
    <w:rsid w:val="002019CB"/>
    <w:rsid w:val="00225B4E"/>
    <w:rsid w:val="00235333"/>
    <w:rsid w:val="00240A16"/>
    <w:rsid w:val="002465EB"/>
    <w:rsid w:val="002475EF"/>
    <w:rsid w:val="0028513A"/>
    <w:rsid w:val="0028609A"/>
    <w:rsid w:val="002904A0"/>
    <w:rsid w:val="00296CEB"/>
    <w:rsid w:val="002B2CC0"/>
    <w:rsid w:val="002B2CD3"/>
    <w:rsid w:val="002B42B7"/>
    <w:rsid w:val="002B7040"/>
    <w:rsid w:val="002B7C9D"/>
    <w:rsid w:val="002C0DA1"/>
    <w:rsid w:val="002E1729"/>
    <w:rsid w:val="00305C3E"/>
    <w:rsid w:val="00310A45"/>
    <w:rsid w:val="003141AA"/>
    <w:rsid w:val="0032267F"/>
    <w:rsid w:val="003307A8"/>
    <w:rsid w:val="0034417B"/>
    <w:rsid w:val="00371484"/>
    <w:rsid w:val="00375D0B"/>
    <w:rsid w:val="00376E13"/>
    <w:rsid w:val="00377D58"/>
    <w:rsid w:val="00392781"/>
    <w:rsid w:val="00394FE0"/>
    <w:rsid w:val="003A4893"/>
    <w:rsid w:val="003C4A19"/>
    <w:rsid w:val="003E405D"/>
    <w:rsid w:val="003F4A52"/>
    <w:rsid w:val="00400479"/>
    <w:rsid w:val="00404AB5"/>
    <w:rsid w:val="00426790"/>
    <w:rsid w:val="00441CBB"/>
    <w:rsid w:val="00451EF4"/>
    <w:rsid w:val="00454058"/>
    <w:rsid w:val="00455781"/>
    <w:rsid w:val="00462D29"/>
    <w:rsid w:val="00467C53"/>
    <w:rsid w:val="00470C11"/>
    <w:rsid w:val="00472AD1"/>
    <w:rsid w:val="00477653"/>
    <w:rsid w:val="0048721A"/>
    <w:rsid w:val="00497A25"/>
    <w:rsid w:val="004C5E3D"/>
    <w:rsid w:val="004C649D"/>
    <w:rsid w:val="004E3B65"/>
    <w:rsid w:val="004E55EF"/>
    <w:rsid w:val="00510E29"/>
    <w:rsid w:val="0051459D"/>
    <w:rsid w:val="005166B2"/>
    <w:rsid w:val="00517E27"/>
    <w:rsid w:val="0052196A"/>
    <w:rsid w:val="00562003"/>
    <w:rsid w:val="00584097"/>
    <w:rsid w:val="00585E72"/>
    <w:rsid w:val="00591351"/>
    <w:rsid w:val="005B3919"/>
    <w:rsid w:val="005C3678"/>
    <w:rsid w:val="005F1353"/>
    <w:rsid w:val="0061685E"/>
    <w:rsid w:val="006266FE"/>
    <w:rsid w:val="006868DE"/>
    <w:rsid w:val="006919E6"/>
    <w:rsid w:val="006A4362"/>
    <w:rsid w:val="006B125F"/>
    <w:rsid w:val="006C2BB5"/>
    <w:rsid w:val="006C3A2C"/>
    <w:rsid w:val="006E3F2D"/>
    <w:rsid w:val="006F3832"/>
    <w:rsid w:val="007074F8"/>
    <w:rsid w:val="00707BD7"/>
    <w:rsid w:val="007220F9"/>
    <w:rsid w:val="00732DE2"/>
    <w:rsid w:val="00737412"/>
    <w:rsid w:val="0074170A"/>
    <w:rsid w:val="0075607D"/>
    <w:rsid w:val="00760E53"/>
    <w:rsid w:val="007A23D6"/>
    <w:rsid w:val="007B7226"/>
    <w:rsid w:val="007C1ED2"/>
    <w:rsid w:val="007C508A"/>
    <w:rsid w:val="007D0CCF"/>
    <w:rsid w:val="007E61BD"/>
    <w:rsid w:val="007E6225"/>
    <w:rsid w:val="00822C44"/>
    <w:rsid w:val="00832F14"/>
    <w:rsid w:val="00834343"/>
    <w:rsid w:val="008555C7"/>
    <w:rsid w:val="008C10E4"/>
    <w:rsid w:val="008F6571"/>
    <w:rsid w:val="009031CA"/>
    <w:rsid w:val="0095601B"/>
    <w:rsid w:val="00985A83"/>
    <w:rsid w:val="0098677C"/>
    <w:rsid w:val="009B242E"/>
    <w:rsid w:val="009C1022"/>
    <w:rsid w:val="009D01BD"/>
    <w:rsid w:val="009D25C3"/>
    <w:rsid w:val="009E56E9"/>
    <w:rsid w:val="009F3F52"/>
    <w:rsid w:val="009F6837"/>
    <w:rsid w:val="00A00230"/>
    <w:rsid w:val="00A003CA"/>
    <w:rsid w:val="00A0302F"/>
    <w:rsid w:val="00A073F7"/>
    <w:rsid w:val="00A0761A"/>
    <w:rsid w:val="00A15AE3"/>
    <w:rsid w:val="00A220BF"/>
    <w:rsid w:val="00A36198"/>
    <w:rsid w:val="00A57733"/>
    <w:rsid w:val="00A615D9"/>
    <w:rsid w:val="00A6199E"/>
    <w:rsid w:val="00AB418E"/>
    <w:rsid w:val="00AB6FF1"/>
    <w:rsid w:val="00AB7EB8"/>
    <w:rsid w:val="00AD5071"/>
    <w:rsid w:val="00AE644C"/>
    <w:rsid w:val="00AE6E96"/>
    <w:rsid w:val="00AF7260"/>
    <w:rsid w:val="00B0079E"/>
    <w:rsid w:val="00B14741"/>
    <w:rsid w:val="00B34F88"/>
    <w:rsid w:val="00B552FA"/>
    <w:rsid w:val="00B61BC5"/>
    <w:rsid w:val="00B7166F"/>
    <w:rsid w:val="00BA4D6F"/>
    <w:rsid w:val="00BB1B11"/>
    <w:rsid w:val="00BD194C"/>
    <w:rsid w:val="00BD7FE3"/>
    <w:rsid w:val="00BE1E84"/>
    <w:rsid w:val="00BE49C4"/>
    <w:rsid w:val="00BE5D01"/>
    <w:rsid w:val="00BE692A"/>
    <w:rsid w:val="00C02287"/>
    <w:rsid w:val="00C05A93"/>
    <w:rsid w:val="00C12317"/>
    <w:rsid w:val="00C15EF9"/>
    <w:rsid w:val="00C22AFA"/>
    <w:rsid w:val="00C634E3"/>
    <w:rsid w:val="00C63765"/>
    <w:rsid w:val="00C66D54"/>
    <w:rsid w:val="00C741EE"/>
    <w:rsid w:val="00C8351D"/>
    <w:rsid w:val="00CB1D60"/>
    <w:rsid w:val="00CB1D7B"/>
    <w:rsid w:val="00CB6E73"/>
    <w:rsid w:val="00CE0796"/>
    <w:rsid w:val="00CE24F0"/>
    <w:rsid w:val="00CE5C66"/>
    <w:rsid w:val="00CF101C"/>
    <w:rsid w:val="00D0221B"/>
    <w:rsid w:val="00D2513F"/>
    <w:rsid w:val="00D32ADA"/>
    <w:rsid w:val="00D65A39"/>
    <w:rsid w:val="00D702DC"/>
    <w:rsid w:val="00D77B05"/>
    <w:rsid w:val="00D844A7"/>
    <w:rsid w:val="00D87E22"/>
    <w:rsid w:val="00E01CA7"/>
    <w:rsid w:val="00E11D4C"/>
    <w:rsid w:val="00E12CE9"/>
    <w:rsid w:val="00E14B4D"/>
    <w:rsid w:val="00E2423A"/>
    <w:rsid w:val="00E34D9C"/>
    <w:rsid w:val="00E42AD4"/>
    <w:rsid w:val="00E433F8"/>
    <w:rsid w:val="00E57ACF"/>
    <w:rsid w:val="00E672BC"/>
    <w:rsid w:val="00EC0A6D"/>
    <w:rsid w:val="00EE4F8F"/>
    <w:rsid w:val="00EE551A"/>
    <w:rsid w:val="00EF039A"/>
    <w:rsid w:val="00EF63E5"/>
    <w:rsid w:val="00F04FD2"/>
    <w:rsid w:val="00F05B2A"/>
    <w:rsid w:val="00F11D61"/>
    <w:rsid w:val="00F26D70"/>
    <w:rsid w:val="00F30170"/>
    <w:rsid w:val="00F30D66"/>
    <w:rsid w:val="00F35673"/>
    <w:rsid w:val="00F40B22"/>
    <w:rsid w:val="00F4276F"/>
    <w:rsid w:val="00F433EC"/>
    <w:rsid w:val="00F52FE6"/>
    <w:rsid w:val="00F706C2"/>
    <w:rsid w:val="00F813C6"/>
    <w:rsid w:val="00F81758"/>
    <w:rsid w:val="00F87113"/>
    <w:rsid w:val="00F91E4F"/>
    <w:rsid w:val="00F97B5A"/>
    <w:rsid w:val="00FB0550"/>
    <w:rsid w:val="00FC11D7"/>
    <w:rsid w:val="00FD1E83"/>
    <w:rsid w:val="00FE5F9A"/>
    <w:rsid w:val="00FF2F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1323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5EF"/>
    <w:rPr>
      <w:color w:val="808080"/>
    </w:rPr>
  </w:style>
  <w:style w:type="paragraph" w:customStyle="1" w:styleId="2860E0C9E985FF4DBD583F8846094A0D">
    <w:name w:val="2860E0C9E985FF4DBD583F8846094A0D"/>
    <w:rPr>
      <w:lang w:val="en-AU"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properties xmlns="http://www.imanage.com/work/xmlschema">
  <documentid>BellGully!34839745.1</documentid>
  <senderid>DAN</senderid>
  <senderemail>DAVID.NORTHFIELD@BELLGULLY.COM</senderemail>
  <lastmodified>2025-09-29T13:24:00.0000000+13:00</lastmodified>
  <database>BellGully</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727D76EEB254781F951ADBAC48866" ma:contentTypeVersion="4" ma:contentTypeDescription="Create a new document." ma:contentTypeScope="" ma:versionID="63eaa107b1542e9b818a42ba3d8a1fa1">
  <xsd:schema xmlns:xsd="http://www.w3.org/2001/XMLSchema" xmlns:xs="http://www.w3.org/2001/XMLSchema" xmlns:p="http://schemas.microsoft.com/office/2006/metadata/properties" xmlns:ns2="067e0f98-17a4-47fb-8c76-0da61987f9c0" targetNamespace="http://schemas.microsoft.com/office/2006/metadata/properties" ma:root="true" ma:fieldsID="91617a33277e10f47f6be628cde7c489" ns2:_="">
    <xsd:import namespace="067e0f98-17a4-47fb-8c76-0da61987f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e0f98-17a4-47fb-8c76-0da61987f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CA8E3-55A1-489D-8D4F-FCC5798C3709}">
  <ds:schemaRefs>
    <ds:schemaRef ds:uri="http://www.imanage.com/work/xmlschema"/>
  </ds:schemaRefs>
</ds:datastoreItem>
</file>

<file path=customXml/itemProps3.xml><?xml version="1.0" encoding="utf-8"?>
<ds:datastoreItem xmlns:ds="http://schemas.openxmlformats.org/officeDocument/2006/customXml" ds:itemID="{1EA863AA-17A1-49EA-80F5-0FF92BB02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e0f98-17a4-47fb-8c76-0da61987f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1CA3A-1C8D-4650-9DFF-5898451C8F69}">
  <ds:schemaRefs>
    <ds:schemaRef ds:uri="http://purl.org/dc/terms/"/>
    <ds:schemaRef ds:uri="http://purl.org/dc/elements/1.1/"/>
    <ds:schemaRef ds:uri="http://schemas.microsoft.com/office/2006/metadata/properties"/>
    <ds:schemaRef ds:uri="http://schemas.microsoft.com/office/2006/documentManagement/types"/>
    <ds:schemaRef ds:uri="067e0f98-17a4-47fb-8c76-0da61987f9c0"/>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6.xml><?xml version="1.0" encoding="utf-8"?>
<ds:datastoreItem xmlns:ds="http://schemas.openxmlformats.org/officeDocument/2006/customXml" ds:itemID="{46B29CFB-9380-49AE-8DAE-04A3C5A7A27E}">
  <ds:schemaRefs>
    <ds:schemaRef ds:uri="http://schemas.microsoft.com/sharepoint/v3/contenttype/form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Decision paper template</Template>
  <TotalTime>0</TotalTime>
  <Pages>2</Pages>
  <Words>161</Words>
  <Characters>815</Characters>
  <Application>Microsoft Office Word</Application>
  <DocSecurity>0</DocSecurity>
  <Lines>50</Lines>
  <Paragraphs>14</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reserve scheme – Code amendment proposal</dc:title>
  <dc:subject>Consultation paper</dc:subject>
  <dc:creator>Emma Andrew</dc:creator>
  <cp:keywords/>
  <dc:description/>
  <cp:lastModifiedBy>Jasper Eaton</cp:lastModifiedBy>
  <cp:revision>2</cp:revision>
  <dcterms:created xsi:type="dcterms:W3CDTF">2025-10-16T20:47:00Z</dcterms:created>
  <dcterms:modified xsi:type="dcterms:W3CDTF">2025-10-16T20:47:00Z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0x0101001BC727D76EEB254781F951ADBAC48866</vt:lpwstr>
  </property>
  <property fmtid="{D5CDD505-2E9C-101B-9397-08002B2CF9AE}" pid="3" name="MediaServiceImageTags">
    <vt:lpwstr/>
  </property>
  <property fmtid="{D5CDD505-2E9C-101B-9397-08002B2CF9AE}" pid="4" name="ClassificationContentMarkingFooterShapeIds">
    <vt:lpwstr>4333d1c8,31b2c463,3acb66e</vt:lpwstr>
  </property>
  <property fmtid="{D5CDD505-2E9C-101B-9397-08002B2CF9AE}" pid="5" name="ClassificationContentMarkingFooterFontProps">
    <vt:lpwstr>#000000,10,Calibri</vt:lpwstr>
  </property>
  <property fmtid="{D5CDD505-2E9C-101B-9397-08002B2CF9AE}" pid="6" name="ClassificationContentMarkingFooterText">
    <vt:lpwstr>IN-CONFIDENCE: ORGANISATION</vt:lpwstr>
  </property>
  <property fmtid="{D5CDD505-2E9C-101B-9397-08002B2CF9AE}" pid="7" name="MSIP_Label_729a19d4-3005-49f1-9d8c-8924f528f29b_Enabled">
    <vt:lpwstr>true</vt:lpwstr>
  </property>
  <property fmtid="{D5CDD505-2E9C-101B-9397-08002B2CF9AE}" pid="8" name="MSIP_Label_729a19d4-3005-49f1-9d8c-8924f528f29b_SetDate">
    <vt:lpwstr>2024-12-02T22:21:37Z</vt:lpwstr>
  </property>
  <property fmtid="{D5CDD505-2E9C-101B-9397-08002B2CF9AE}" pid="9" name="MSIP_Label_729a19d4-3005-49f1-9d8c-8924f528f29b_Method">
    <vt:lpwstr>Standard</vt:lpwstr>
  </property>
  <property fmtid="{D5CDD505-2E9C-101B-9397-08002B2CF9AE}" pid="10" name="MSIP_Label_729a19d4-3005-49f1-9d8c-8924f528f29b_Name">
    <vt:lpwstr>Organisation</vt:lpwstr>
  </property>
  <property fmtid="{D5CDD505-2E9C-101B-9397-08002B2CF9AE}" pid="11" name="MSIP_Label_729a19d4-3005-49f1-9d8c-8924f528f29b_SiteId">
    <vt:lpwstr>01ce6efc-7935-414f-b831-2b1d356f92e4</vt:lpwstr>
  </property>
  <property fmtid="{D5CDD505-2E9C-101B-9397-08002B2CF9AE}" pid="12" name="MSIP_Label_729a19d4-3005-49f1-9d8c-8924f528f29b_ActionId">
    <vt:lpwstr>9430795c-5e98-4f76-aecb-4798c68c1e14</vt:lpwstr>
  </property>
  <property fmtid="{D5CDD505-2E9C-101B-9397-08002B2CF9AE}" pid="13" name="MSIP_Label_729a19d4-3005-49f1-9d8c-8924f528f29b_ContentBits">
    <vt:lpwstr>2</vt:lpwstr>
  </property>
  <property fmtid="{D5CDD505-2E9C-101B-9397-08002B2CF9AE}" pid="14" name="docLang">
    <vt:lpwstr>en</vt:lpwstr>
  </property>
  <property fmtid="{D5CDD505-2E9C-101B-9397-08002B2CF9AE}" pid="15" name="MSIP_Label_04c5c237-fe0d-4fda-a081-60514894c705_Enabled">
    <vt:lpwstr>true</vt:lpwstr>
  </property>
  <property fmtid="{D5CDD505-2E9C-101B-9397-08002B2CF9AE}" pid="16" name="MSIP_Label_04c5c237-fe0d-4fda-a081-60514894c705_SetDate">
    <vt:lpwstr>2025-09-26T08:16:06Z</vt:lpwstr>
  </property>
  <property fmtid="{D5CDD505-2E9C-101B-9397-08002B2CF9AE}" pid="17" name="MSIP_Label_04c5c237-fe0d-4fda-a081-60514894c705_Method">
    <vt:lpwstr>Standard</vt:lpwstr>
  </property>
  <property fmtid="{D5CDD505-2E9C-101B-9397-08002B2CF9AE}" pid="18" name="MSIP_Label_04c5c237-fe0d-4fda-a081-60514894c705_Name">
    <vt:lpwstr>Confidential</vt:lpwstr>
  </property>
  <property fmtid="{D5CDD505-2E9C-101B-9397-08002B2CF9AE}" pid="19" name="MSIP_Label_04c5c237-fe0d-4fda-a081-60514894c705_SiteId">
    <vt:lpwstr>632b50ca-7680-47fe-abbc-92c2ebcd4ea5</vt:lpwstr>
  </property>
  <property fmtid="{D5CDD505-2E9C-101B-9397-08002B2CF9AE}" pid="20" name="MSIP_Label_04c5c237-fe0d-4fda-a081-60514894c705_ActionId">
    <vt:lpwstr>f80dc6db-749c-4614-92de-117877d97151</vt:lpwstr>
  </property>
  <property fmtid="{D5CDD505-2E9C-101B-9397-08002B2CF9AE}" pid="21" name="MSIP_Label_04c5c237-fe0d-4fda-a081-60514894c705_ContentBits">
    <vt:lpwstr>0</vt:lpwstr>
  </property>
  <property fmtid="{D5CDD505-2E9C-101B-9397-08002B2CF9AE}" pid="22" name="MSIP_Label_04c5c237-fe0d-4fda-a081-60514894c705_Tag">
    <vt:lpwstr>10, 3, 0, 1</vt:lpwstr>
  </property>
</Properties>
</file>