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F762" w14:textId="3DCCE482" w:rsidR="007E6072" w:rsidRDefault="00936E07" w:rsidP="00AC11E7">
      <w:pPr>
        <w:pStyle w:val="Appendix1"/>
        <w:tabs>
          <w:tab w:val="clear" w:pos="5671"/>
        </w:tabs>
        <w:ind w:left="1560" w:hanging="1418"/>
      </w:pPr>
      <w:bookmarkStart w:id="0" w:name="_Toc142479533"/>
      <w:bookmarkStart w:id="1" w:name="_Toc222907198"/>
      <w:r>
        <w:t>S</w:t>
      </w:r>
      <w:r w:rsidR="007E6072">
        <w:t>ubmission</w:t>
      </w:r>
      <w:bookmarkEnd w:id="0"/>
      <w:r>
        <w:t xml:space="preserve"> form</w:t>
      </w:r>
      <w:bookmarkEnd w:id="1"/>
    </w:p>
    <w:p w14:paraId="12663AFC" w14:textId="78C9C776" w:rsidR="619C9E0D" w:rsidRDefault="006436BD" w:rsidP="00214013">
      <w:pPr>
        <w:pStyle w:val="Appendix2"/>
        <w:ind w:left="142" w:hanging="142"/>
      </w:pPr>
      <w:r>
        <w:t xml:space="preserve">Consultation: </w:t>
      </w:r>
      <w:r w:rsidR="619C9E0D">
        <w:t xml:space="preserve">Non-discrimination obligations: Retail </w:t>
      </w:r>
      <w:r w:rsidR="619C9E0D" w:rsidRPr="40796ED9">
        <w:t>Price Consistency Assessment, uncommitted capacity and other matters</w:t>
      </w:r>
    </w:p>
    <w:p w14:paraId="431456B9" w14:textId="1F537F2A" w:rsidR="00936E07" w:rsidRPr="00936E07" w:rsidRDefault="00936E07" w:rsidP="005666C4"/>
    <w:tbl>
      <w:tblPr>
        <w:tblStyle w:val="EATable"/>
        <w:tblW w:w="0" w:type="auto"/>
        <w:tblInd w:w="137" w:type="dxa"/>
        <w:tblLook w:val="0480" w:firstRow="0" w:lastRow="0" w:firstColumn="1" w:lastColumn="0" w:noHBand="0" w:noVBand="1"/>
      </w:tblPr>
      <w:tblGrid>
        <w:gridCol w:w="4678"/>
        <w:gridCol w:w="4678"/>
      </w:tblGrid>
      <w:tr w:rsidR="00D65E29" w14:paraId="2716AA33" w14:textId="77777777" w:rsidTr="0021401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78" w:type="dxa"/>
          </w:tcPr>
          <w:p w14:paraId="65D3396A" w14:textId="77777777" w:rsidR="00D65E29" w:rsidRPr="00D65E29" w:rsidRDefault="00D65E29" w:rsidP="00D65E29">
            <w:pPr>
              <w:pStyle w:val="TableHeader"/>
            </w:pPr>
            <w:r w:rsidRPr="007E6072">
              <w:t>Submitter</w:t>
            </w:r>
          </w:p>
        </w:tc>
        <w:tc>
          <w:tcPr>
            <w:tcW w:w="4678" w:type="dxa"/>
          </w:tcPr>
          <w:p w14:paraId="734E8A25" w14:textId="77777777" w:rsidR="00D65E29" w:rsidRPr="007E6072" w:rsidRDefault="00D65E29" w:rsidP="00D65E29">
            <w:pPr>
              <w:pStyle w:val="TableText"/>
              <w:cnfStyle w:val="000000100000" w:firstRow="0" w:lastRow="0" w:firstColumn="0" w:lastColumn="0" w:oddVBand="0" w:evenVBand="0" w:oddHBand="1" w:evenHBand="0" w:firstRowFirstColumn="0" w:firstRowLastColumn="0" w:lastRowFirstColumn="0" w:lastRowLastColumn="0"/>
            </w:pPr>
          </w:p>
        </w:tc>
      </w:tr>
    </w:tbl>
    <w:p w14:paraId="3B59CBDC" w14:textId="77777777" w:rsidR="007E6072" w:rsidRPr="007E6072" w:rsidRDefault="007E6072" w:rsidP="007E6072"/>
    <w:tbl>
      <w:tblPr>
        <w:tblStyle w:val="EATable"/>
        <w:tblW w:w="0" w:type="auto"/>
        <w:tblInd w:w="137" w:type="dxa"/>
        <w:tblLook w:val="0420" w:firstRow="1" w:lastRow="0" w:firstColumn="0" w:lastColumn="0" w:noHBand="0" w:noVBand="1"/>
      </w:tblPr>
      <w:tblGrid>
        <w:gridCol w:w="4753"/>
        <w:gridCol w:w="4603"/>
      </w:tblGrid>
      <w:tr w:rsidR="000F06D1" w14:paraId="7ECA526E" w14:textId="77777777" w:rsidTr="00214013">
        <w:trPr>
          <w:cnfStyle w:val="100000000000" w:firstRow="1" w:lastRow="0" w:firstColumn="0" w:lastColumn="0" w:oddVBand="0" w:evenVBand="0" w:oddHBand="0" w:evenHBand="0" w:firstRowFirstColumn="0" w:firstRowLastColumn="0" w:lastRowFirstColumn="0" w:lastRowLastColumn="0"/>
        </w:trPr>
        <w:tc>
          <w:tcPr>
            <w:tcW w:w="4753" w:type="dxa"/>
          </w:tcPr>
          <w:p w14:paraId="7EEE7CAD" w14:textId="77777777" w:rsidR="007E6072" w:rsidRPr="007E6072" w:rsidRDefault="007E6072" w:rsidP="005666C4">
            <w:pPr>
              <w:pStyle w:val="TableHeader"/>
            </w:pPr>
            <w:r>
              <w:t>Questions</w:t>
            </w:r>
          </w:p>
        </w:tc>
        <w:tc>
          <w:tcPr>
            <w:tcW w:w="4603" w:type="dxa"/>
          </w:tcPr>
          <w:p w14:paraId="1E31FD2C" w14:textId="77777777" w:rsidR="007E6072" w:rsidRPr="007E6072" w:rsidRDefault="007E6072" w:rsidP="005666C4">
            <w:pPr>
              <w:pStyle w:val="TableHeader"/>
            </w:pPr>
            <w:r>
              <w:t>Comments</w:t>
            </w:r>
          </w:p>
        </w:tc>
      </w:tr>
      <w:tr w:rsidR="00D070F3" w14:paraId="14F38898" w14:textId="77777777" w:rsidTr="00214013">
        <w:trPr>
          <w:cnfStyle w:val="000000100000" w:firstRow="0" w:lastRow="0" w:firstColumn="0" w:lastColumn="0" w:oddVBand="0" w:evenVBand="0" w:oddHBand="1" w:evenHBand="0" w:firstRowFirstColumn="0" w:firstRowLastColumn="0" w:lastRowFirstColumn="0" w:lastRowLastColumn="0"/>
        </w:trPr>
        <w:tc>
          <w:tcPr>
            <w:tcW w:w="9356" w:type="dxa"/>
            <w:gridSpan w:val="2"/>
          </w:tcPr>
          <w:p w14:paraId="078BB035" w14:textId="3EC1A191" w:rsidR="00D070F3" w:rsidRPr="0070103E" w:rsidRDefault="00D070F3" w:rsidP="005666C4">
            <w:pPr>
              <w:pStyle w:val="TableHeader"/>
              <w:rPr>
                <w:b/>
                <w:color w:val="auto"/>
                <w:sz w:val="20"/>
                <w:szCs w:val="20"/>
              </w:rPr>
            </w:pPr>
            <w:r w:rsidRPr="0070103E">
              <w:rPr>
                <w:b/>
                <w:color w:val="auto"/>
                <w:sz w:val="20"/>
                <w:szCs w:val="20"/>
              </w:rPr>
              <w:t xml:space="preserve">Retail Price </w:t>
            </w:r>
            <w:r w:rsidR="009F09D5" w:rsidRPr="0070103E">
              <w:rPr>
                <w:b/>
                <w:color w:val="auto"/>
                <w:sz w:val="20"/>
                <w:szCs w:val="20"/>
              </w:rPr>
              <w:t>Consistency Assessment</w:t>
            </w:r>
          </w:p>
        </w:tc>
      </w:tr>
      <w:tr w:rsidR="000F06D1" w14:paraId="35A182C1"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32C930CF" w14:textId="1214DD1A" w:rsidR="007E6072" w:rsidRPr="007E6072" w:rsidRDefault="007E6072" w:rsidP="00187366">
            <w:pPr>
              <w:pStyle w:val="TableText"/>
            </w:pPr>
            <w:r w:rsidRPr="00E13872">
              <w:t xml:space="preserve">Q1. </w:t>
            </w:r>
            <w:r w:rsidR="002545A3" w:rsidRPr="002545A3">
              <w:t>Do you agree with the Authority taking a forward-looking approach to the RPCA? If not, why not?</w:t>
            </w:r>
          </w:p>
        </w:tc>
        <w:tc>
          <w:tcPr>
            <w:tcW w:w="4603" w:type="dxa"/>
          </w:tcPr>
          <w:p w14:paraId="6B624FEF" w14:textId="77777777" w:rsidR="007E6072" w:rsidRDefault="007E6072" w:rsidP="00187366">
            <w:pPr>
              <w:pStyle w:val="TableText"/>
            </w:pPr>
          </w:p>
        </w:tc>
      </w:tr>
      <w:tr w:rsidR="000F06D1" w14:paraId="5BBAC812"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1021F491" w14:textId="1891CFA6" w:rsidR="007E6072" w:rsidRPr="007E6072" w:rsidRDefault="007E6072" w:rsidP="00187366">
            <w:pPr>
              <w:pStyle w:val="TableText"/>
            </w:pPr>
            <w:r w:rsidRPr="00FB6CFF">
              <w:t>Q2</w:t>
            </w:r>
            <w:r w:rsidR="00095BB9">
              <w:t>.</w:t>
            </w:r>
            <w:r w:rsidRPr="00FB6CFF">
              <w:t xml:space="preserve"> </w:t>
            </w:r>
            <w:r w:rsidR="00473E24" w:rsidRPr="00473E24">
              <w:t>Do you agree with the Authority applying an as-efficient standard, including an allocation of common costs, to the retail cost component of the RPCA? If not, what standard should be applied and why?</w:t>
            </w:r>
          </w:p>
        </w:tc>
        <w:tc>
          <w:tcPr>
            <w:tcW w:w="4603" w:type="dxa"/>
          </w:tcPr>
          <w:p w14:paraId="01B018F9" w14:textId="77777777" w:rsidR="007E6072" w:rsidRDefault="007E6072" w:rsidP="00187366">
            <w:pPr>
              <w:pStyle w:val="TableText"/>
            </w:pPr>
          </w:p>
        </w:tc>
      </w:tr>
      <w:tr w:rsidR="000F06D1" w14:paraId="375FD86A"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279A3C8D" w14:textId="32CE54B2" w:rsidR="007E6072" w:rsidRPr="007E6072" w:rsidRDefault="007E6072" w:rsidP="00187366">
            <w:pPr>
              <w:pStyle w:val="TableText"/>
            </w:pPr>
            <w:r w:rsidRPr="007610C8">
              <w:t xml:space="preserve">Q3. </w:t>
            </w:r>
            <w:r w:rsidR="003E7879" w:rsidRPr="003E7879">
              <w:t xml:space="preserve">Do you agree that the Authority should not be publishing benchmarks for the cost of electricity, the as if portfolio of hedges and retail costs, and should instead provide higher level guidance to </w:t>
            </w:r>
            <w:proofErr w:type="spellStart"/>
            <w:r w:rsidR="003E7879" w:rsidRPr="003E7879">
              <w:t>gentailers</w:t>
            </w:r>
            <w:proofErr w:type="spellEnd"/>
            <w:r w:rsidR="003E7879" w:rsidRPr="003E7879">
              <w:t xml:space="preserve"> (</w:t>
            </w:r>
            <w:proofErr w:type="spellStart"/>
            <w:r w:rsidR="003E7879" w:rsidRPr="003E7879">
              <w:t>eg</w:t>
            </w:r>
            <w:proofErr w:type="spellEnd"/>
            <w:r w:rsidR="003E7879" w:rsidRPr="003E7879">
              <w:t xml:space="preserve">, their cost of electricity should be calculated to minimise the risk adjusted cost of supply)? If not, please explain why and set out how you consider </w:t>
            </w:r>
            <w:r w:rsidR="005D2A9E">
              <w:t xml:space="preserve">that </w:t>
            </w:r>
            <w:r w:rsidR="003E7879" w:rsidRPr="003E7879">
              <w:t>benchmarks should be constructed.</w:t>
            </w:r>
          </w:p>
        </w:tc>
        <w:tc>
          <w:tcPr>
            <w:tcW w:w="4603" w:type="dxa"/>
          </w:tcPr>
          <w:p w14:paraId="6311A7D1" w14:textId="77777777" w:rsidR="007E6072" w:rsidRDefault="007E6072" w:rsidP="00187366">
            <w:pPr>
              <w:pStyle w:val="TableText"/>
            </w:pPr>
          </w:p>
        </w:tc>
      </w:tr>
      <w:tr w:rsidR="000F06D1" w14:paraId="46F071F7"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72FE2C07" w14:textId="56DD6E3D" w:rsidR="007E6072" w:rsidRPr="007E6072" w:rsidRDefault="007E6072" w:rsidP="00187366">
            <w:pPr>
              <w:pStyle w:val="TableText"/>
            </w:pPr>
            <w:r w:rsidRPr="00937AA8">
              <w:t xml:space="preserve">Q4. </w:t>
            </w:r>
            <w:r w:rsidR="00E263CB" w:rsidRPr="00E263CB">
              <w:t>Do you have any comments on our proposed approach to geographic and customer segmentation? If you don’t agree, please explain why and set out the alternative segmentation that you think the Authority should apply. Whether or not we require geographic segmentation, we would also be interested in your views on the best regional classification to apply when the Authority analyses the RPCAs (NRRs, EDB areas, GXPs or something else).</w:t>
            </w:r>
          </w:p>
        </w:tc>
        <w:tc>
          <w:tcPr>
            <w:tcW w:w="4603" w:type="dxa"/>
          </w:tcPr>
          <w:p w14:paraId="1BEBFA5D" w14:textId="77777777" w:rsidR="007E6072" w:rsidRDefault="007E6072" w:rsidP="00187366">
            <w:pPr>
              <w:pStyle w:val="TableText"/>
            </w:pPr>
          </w:p>
        </w:tc>
      </w:tr>
      <w:tr w:rsidR="000F06D1" w14:paraId="4D9714FD"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1150E2B5" w14:textId="588652E9" w:rsidR="007E6072" w:rsidRPr="007E6072" w:rsidRDefault="007E6072" w:rsidP="00187366">
            <w:pPr>
              <w:pStyle w:val="TableText"/>
            </w:pPr>
            <w:r w:rsidRPr="00B10458">
              <w:t xml:space="preserve">Q5. </w:t>
            </w:r>
            <w:r w:rsidR="006D6749" w:rsidRPr="006D6749">
              <w:t xml:space="preserve">Do you have any comments on our proposed approach to price smoothing? If you disagree with our approach, please set out your preferred alternative, and how it is consistent with </w:t>
            </w:r>
            <w:r w:rsidR="00F870D9" w:rsidRPr="006D6749">
              <w:t>ensuring</w:t>
            </w:r>
            <w:r w:rsidR="006D6749" w:rsidRPr="006D6749">
              <w:t xml:space="preserve"> that there is a ‘level playing field’ to promote competition between </w:t>
            </w:r>
            <w:proofErr w:type="spellStart"/>
            <w:r w:rsidR="006D6749" w:rsidRPr="006D6749">
              <w:t>gentailers</w:t>
            </w:r>
            <w:proofErr w:type="spellEnd"/>
            <w:r w:rsidR="006D6749" w:rsidRPr="006D6749">
              <w:t xml:space="preserve"> and independent retailers</w:t>
            </w:r>
            <w:r w:rsidR="006D6749">
              <w:t>.</w:t>
            </w:r>
          </w:p>
        </w:tc>
        <w:tc>
          <w:tcPr>
            <w:tcW w:w="4603" w:type="dxa"/>
          </w:tcPr>
          <w:p w14:paraId="6715E24A" w14:textId="77777777" w:rsidR="007E6072" w:rsidRDefault="007E6072" w:rsidP="00187366">
            <w:pPr>
              <w:pStyle w:val="TableText"/>
            </w:pPr>
          </w:p>
        </w:tc>
      </w:tr>
      <w:tr w:rsidR="000F06D1" w14:paraId="20D2E4FF"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380CFB29" w14:textId="4DF1A4FB" w:rsidR="007E6072" w:rsidRPr="007E6072" w:rsidRDefault="007E6072" w:rsidP="00187366">
            <w:pPr>
              <w:pStyle w:val="TableText"/>
            </w:pPr>
            <w:r w:rsidRPr="001A4C68">
              <w:t xml:space="preserve">Q6. </w:t>
            </w:r>
            <w:r w:rsidR="002D7582" w:rsidRPr="002D7582">
              <w:t xml:space="preserve">Do you have any comments on the proposed date for the first RPCA disclosures? If you are a </w:t>
            </w:r>
            <w:proofErr w:type="spellStart"/>
            <w:r w:rsidR="002D7582" w:rsidRPr="002D7582">
              <w:t>gentailer</w:t>
            </w:r>
            <w:proofErr w:type="spellEnd"/>
            <w:r w:rsidR="002D7582" w:rsidRPr="002D7582">
              <w:t>, and have concerns about your ability to meet that timeframe, please explain these in detail</w:t>
            </w:r>
          </w:p>
        </w:tc>
        <w:tc>
          <w:tcPr>
            <w:tcW w:w="4603" w:type="dxa"/>
          </w:tcPr>
          <w:p w14:paraId="650C3826" w14:textId="77777777" w:rsidR="007E6072" w:rsidRDefault="007E6072" w:rsidP="00187366">
            <w:pPr>
              <w:pStyle w:val="TableText"/>
            </w:pPr>
          </w:p>
        </w:tc>
      </w:tr>
      <w:tr w:rsidR="007A0F89" w14:paraId="0EE7CA32" w14:textId="77777777" w:rsidTr="00214013">
        <w:trPr>
          <w:cnfStyle w:val="000000010000" w:firstRow="0" w:lastRow="0" w:firstColumn="0" w:lastColumn="0" w:oddVBand="0" w:evenVBand="0" w:oddHBand="0" w:evenHBand="1" w:firstRowFirstColumn="0" w:firstRowLastColumn="0" w:lastRowFirstColumn="0" w:lastRowLastColumn="0"/>
        </w:trPr>
        <w:tc>
          <w:tcPr>
            <w:tcW w:w="9356" w:type="dxa"/>
            <w:gridSpan w:val="2"/>
          </w:tcPr>
          <w:p w14:paraId="2D0AB5A8" w14:textId="7FF4FE81" w:rsidR="007A0F89" w:rsidRPr="00CA7CD6" w:rsidRDefault="007A0F89" w:rsidP="00187366">
            <w:pPr>
              <w:pStyle w:val="TableText"/>
              <w:rPr>
                <w:b/>
                <w:color w:val="auto"/>
              </w:rPr>
            </w:pPr>
            <w:r w:rsidRPr="00CA7CD6">
              <w:rPr>
                <w:b/>
                <w:color w:val="auto"/>
                <w:sz w:val="20"/>
                <w:szCs w:val="20"/>
              </w:rPr>
              <w:t>Uncommitted capacity</w:t>
            </w:r>
          </w:p>
        </w:tc>
      </w:tr>
      <w:tr w:rsidR="000F06D1" w14:paraId="2F6CCA89"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1B778E47" w14:textId="23A3A2EF" w:rsidR="000276EF" w:rsidRPr="001A4C68" w:rsidRDefault="000276EF" w:rsidP="004371A1">
            <w:pPr>
              <w:pStyle w:val="TableText"/>
            </w:pPr>
            <w:r>
              <w:t>Q7</w:t>
            </w:r>
            <w:r w:rsidR="00095BB9">
              <w:t>.</w:t>
            </w:r>
            <w:r>
              <w:t xml:space="preserve"> </w:t>
            </w:r>
            <w:r w:rsidR="00C246FE">
              <w:t>Do you prefer Option 1, Option 2 or our previous proposal on uncommitted capacity?</w:t>
            </w:r>
            <w:r>
              <w:t xml:space="preserve"> Do you have any feedback on how Options 1, 2 and our previous proposal on uncommitted capacity could be improved?</w:t>
            </w:r>
          </w:p>
        </w:tc>
        <w:tc>
          <w:tcPr>
            <w:tcW w:w="4603" w:type="dxa"/>
          </w:tcPr>
          <w:p w14:paraId="5499E82C" w14:textId="77777777" w:rsidR="000276EF" w:rsidRDefault="000276EF" w:rsidP="00187366">
            <w:pPr>
              <w:pStyle w:val="TableText"/>
            </w:pPr>
          </w:p>
        </w:tc>
      </w:tr>
      <w:tr w:rsidR="000F06D1" w14:paraId="0EF4588B"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2BC4A2D7" w14:textId="0036C91C" w:rsidR="000276EF" w:rsidRPr="001A4C68" w:rsidRDefault="000276EF" w:rsidP="00765010">
            <w:pPr>
              <w:pStyle w:val="TableText"/>
            </w:pPr>
            <w:r>
              <w:t>Q</w:t>
            </w:r>
            <w:r w:rsidR="00DB6AFA">
              <w:t>8</w:t>
            </w:r>
            <w:r w:rsidR="00095BB9">
              <w:t>.</w:t>
            </w:r>
            <w:r>
              <w:t xml:space="preserve"> Do you have any feedback on the interplay between OTC monitoring requirements and the appropriate reporting where </w:t>
            </w:r>
            <w:proofErr w:type="spellStart"/>
            <w:r>
              <w:t>gentailer</w:t>
            </w:r>
            <w:r w:rsidR="00AA0124">
              <w:t>s</w:t>
            </w:r>
            <w:proofErr w:type="spellEnd"/>
            <w:r>
              <w:t xml:space="preserve"> rely on ‘intolerable risk position’ in response to a request for a risk management contract?</w:t>
            </w:r>
          </w:p>
        </w:tc>
        <w:tc>
          <w:tcPr>
            <w:tcW w:w="4603" w:type="dxa"/>
          </w:tcPr>
          <w:p w14:paraId="31A7D71E" w14:textId="77777777" w:rsidR="000276EF" w:rsidRDefault="000276EF" w:rsidP="00187366">
            <w:pPr>
              <w:pStyle w:val="TableText"/>
            </w:pPr>
          </w:p>
        </w:tc>
      </w:tr>
      <w:tr w:rsidR="00577288" w14:paraId="17249C2D" w14:textId="77777777" w:rsidTr="00214013">
        <w:trPr>
          <w:cnfStyle w:val="000000100000" w:firstRow="0" w:lastRow="0" w:firstColumn="0" w:lastColumn="0" w:oddVBand="0" w:evenVBand="0" w:oddHBand="1" w:evenHBand="0" w:firstRowFirstColumn="0" w:firstRowLastColumn="0" w:lastRowFirstColumn="0" w:lastRowLastColumn="0"/>
        </w:trPr>
        <w:tc>
          <w:tcPr>
            <w:tcW w:w="9356" w:type="dxa"/>
            <w:gridSpan w:val="2"/>
          </w:tcPr>
          <w:p w14:paraId="411D2BC3" w14:textId="46A36C01" w:rsidR="00577288" w:rsidRPr="00CA7CD6" w:rsidRDefault="54985E54" w:rsidP="00187366">
            <w:pPr>
              <w:pStyle w:val="TableText"/>
              <w:rPr>
                <w:b/>
                <w:color w:val="auto"/>
              </w:rPr>
            </w:pPr>
            <w:r w:rsidRPr="00CA7CD6">
              <w:rPr>
                <w:b/>
                <w:color w:val="auto"/>
                <w:sz w:val="20"/>
                <w:szCs w:val="20"/>
              </w:rPr>
              <w:t xml:space="preserve">Internal </w:t>
            </w:r>
            <w:r w:rsidR="36387A34" w:rsidRPr="00CA7CD6">
              <w:rPr>
                <w:b/>
                <w:color w:val="auto"/>
                <w:sz w:val="20"/>
                <w:szCs w:val="20"/>
              </w:rPr>
              <w:t>n</w:t>
            </w:r>
            <w:r w:rsidRPr="00CA7CD6">
              <w:rPr>
                <w:b/>
                <w:color w:val="auto"/>
                <w:sz w:val="20"/>
                <w:szCs w:val="20"/>
              </w:rPr>
              <w:t>on-</w:t>
            </w:r>
            <w:r w:rsidR="77E53673" w:rsidRPr="00CA7CD6">
              <w:rPr>
                <w:b/>
                <w:color w:val="auto"/>
                <w:sz w:val="20"/>
                <w:szCs w:val="20"/>
              </w:rPr>
              <w:t>d</w:t>
            </w:r>
            <w:r w:rsidRPr="00CA7CD6">
              <w:rPr>
                <w:b/>
                <w:color w:val="auto"/>
                <w:sz w:val="20"/>
                <w:szCs w:val="20"/>
              </w:rPr>
              <w:t xml:space="preserve">iscrimination </w:t>
            </w:r>
            <w:r w:rsidR="11D527E5" w:rsidRPr="00CA7CD6">
              <w:rPr>
                <w:b/>
                <w:color w:val="auto"/>
                <w:sz w:val="20"/>
                <w:szCs w:val="20"/>
              </w:rPr>
              <w:t>p</w:t>
            </w:r>
            <w:r w:rsidRPr="00CA7CD6">
              <w:rPr>
                <w:b/>
                <w:color w:val="auto"/>
                <w:sz w:val="20"/>
                <w:szCs w:val="20"/>
              </w:rPr>
              <w:t xml:space="preserve">olicies and </w:t>
            </w:r>
            <w:r w:rsidR="4F86BD7E" w:rsidRPr="00CA7CD6">
              <w:rPr>
                <w:b/>
                <w:color w:val="auto"/>
                <w:sz w:val="20"/>
                <w:szCs w:val="20"/>
              </w:rPr>
              <w:t>a</w:t>
            </w:r>
            <w:r w:rsidRPr="00CA7CD6">
              <w:rPr>
                <w:b/>
                <w:color w:val="auto"/>
                <w:sz w:val="20"/>
                <w:szCs w:val="20"/>
              </w:rPr>
              <w:t xml:space="preserve">udit </w:t>
            </w:r>
            <w:r w:rsidR="6D2A8FC0" w:rsidRPr="00CA7CD6">
              <w:rPr>
                <w:b/>
                <w:color w:val="auto"/>
                <w:sz w:val="20"/>
                <w:szCs w:val="20"/>
              </w:rPr>
              <w:t>r</w:t>
            </w:r>
            <w:r w:rsidRPr="00CA7CD6">
              <w:rPr>
                <w:b/>
                <w:color w:val="auto"/>
                <w:sz w:val="20"/>
                <w:szCs w:val="20"/>
              </w:rPr>
              <w:t>equirements</w:t>
            </w:r>
          </w:p>
        </w:tc>
      </w:tr>
      <w:tr w:rsidR="000F06D1" w14:paraId="54813979"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55A7C049" w14:textId="58E14F87" w:rsidR="007E6072" w:rsidRPr="007E6072" w:rsidRDefault="00002356" w:rsidP="00187366">
            <w:pPr>
              <w:pStyle w:val="TableText"/>
            </w:pPr>
            <w:r>
              <w:t>Q</w:t>
            </w:r>
            <w:r w:rsidR="00DB6AFA">
              <w:t>9</w:t>
            </w:r>
            <w:r>
              <w:t xml:space="preserve">. </w:t>
            </w:r>
            <w:r w:rsidR="00EA2253" w:rsidRPr="00EA2253">
              <w:t>Is it useful and/or helpful to provide greater specification in the Code of the requirements for a non-discrimination policy?</w:t>
            </w:r>
          </w:p>
        </w:tc>
        <w:tc>
          <w:tcPr>
            <w:tcW w:w="4603" w:type="dxa"/>
          </w:tcPr>
          <w:p w14:paraId="1F888C75" w14:textId="77777777" w:rsidR="007E6072" w:rsidRDefault="007E6072" w:rsidP="00187366">
            <w:pPr>
              <w:pStyle w:val="TableText"/>
            </w:pPr>
          </w:p>
        </w:tc>
      </w:tr>
      <w:tr w:rsidR="000F06D1" w14:paraId="77F47967"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493A6560" w14:textId="10CD668E" w:rsidR="00B03748" w:rsidRDefault="1EC859E5" w:rsidP="004371A1">
            <w:pPr>
              <w:pStyle w:val="TableText"/>
            </w:pPr>
            <w:r>
              <w:t>Q1</w:t>
            </w:r>
            <w:r w:rsidR="6F2AB5FE">
              <w:t>0</w:t>
            </w:r>
            <w:r w:rsidR="00E402C3">
              <w:t>.</w:t>
            </w:r>
            <w:r w:rsidR="00B03748">
              <w:t xml:space="preserve"> Do you support the requirement for external audit of compliance with </w:t>
            </w:r>
            <w:r w:rsidR="38459FCC">
              <w:t>the NDO</w:t>
            </w:r>
            <w:r>
              <w:t>s?</w:t>
            </w:r>
            <w:r w:rsidR="00B03748">
              <w:t xml:space="preserve"> Why or why not?</w:t>
            </w:r>
          </w:p>
        </w:tc>
        <w:tc>
          <w:tcPr>
            <w:tcW w:w="4603" w:type="dxa"/>
          </w:tcPr>
          <w:p w14:paraId="604FFEF2" w14:textId="77777777" w:rsidR="00B03748" w:rsidRDefault="00B03748" w:rsidP="00187366">
            <w:pPr>
              <w:pStyle w:val="TableText"/>
            </w:pPr>
          </w:p>
        </w:tc>
      </w:tr>
      <w:tr w:rsidR="000F06D1" w14:paraId="26FC164D"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640FA2AB" w14:textId="4DD3C135" w:rsidR="00B03748" w:rsidRDefault="00B03748" w:rsidP="004371A1">
            <w:pPr>
              <w:pStyle w:val="TableText"/>
            </w:pPr>
            <w:r>
              <w:lastRenderedPageBreak/>
              <w:t>Q1</w:t>
            </w:r>
            <w:r w:rsidR="00DB6AFA">
              <w:t>1</w:t>
            </w:r>
            <w:r w:rsidR="00E402C3">
              <w:t>.</w:t>
            </w:r>
            <w:r>
              <w:t xml:space="preserve"> Is an annual audit of these requirements appropriate, or would a different timeframe be better? Why? </w:t>
            </w:r>
            <w:r w:rsidR="00DB6AFA">
              <w:t xml:space="preserve">Do you have any comments on the alignment of the timing with other </w:t>
            </w:r>
            <w:proofErr w:type="spellStart"/>
            <w:r w:rsidR="00DB6AFA">
              <w:t>gentailer</w:t>
            </w:r>
            <w:proofErr w:type="spellEnd"/>
            <w:r w:rsidR="00DB6AFA">
              <w:t xml:space="preserve"> audit obligations?</w:t>
            </w:r>
          </w:p>
        </w:tc>
        <w:tc>
          <w:tcPr>
            <w:tcW w:w="4603" w:type="dxa"/>
          </w:tcPr>
          <w:p w14:paraId="46E053CF" w14:textId="77777777" w:rsidR="00B03748" w:rsidRDefault="00B03748" w:rsidP="00187366">
            <w:pPr>
              <w:pStyle w:val="TableText"/>
            </w:pPr>
          </w:p>
        </w:tc>
      </w:tr>
      <w:tr w:rsidR="000F06D1" w14:paraId="0C4F5561"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4341BB69" w14:textId="3F8A3C4E" w:rsidR="00B03748" w:rsidRDefault="00B03748" w:rsidP="004371A1">
            <w:pPr>
              <w:pStyle w:val="TableText"/>
            </w:pPr>
            <w:r>
              <w:t>Q1</w:t>
            </w:r>
            <w:r w:rsidR="00DB6AFA">
              <w:t>2</w:t>
            </w:r>
            <w:r w:rsidR="00E402C3">
              <w:t>.</w:t>
            </w:r>
            <w:r>
              <w:t xml:space="preserve"> Would the codification of the audit requirement impose significant additional costs? What would you estimate these costs to be?</w:t>
            </w:r>
          </w:p>
        </w:tc>
        <w:tc>
          <w:tcPr>
            <w:tcW w:w="4603" w:type="dxa"/>
          </w:tcPr>
          <w:p w14:paraId="4BBF7DF1" w14:textId="77777777" w:rsidR="00B03748" w:rsidRDefault="00B03748" w:rsidP="00187366">
            <w:pPr>
              <w:pStyle w:val="TableText"/>
            </w:pPr>
          </w:p>
        </w:tc>
      </w:tr>
      <w:tr w:rsidR="00F34E2C" w14:paraId="1D8FFDC8" w14:textId="77777777" w:rsidTr="00214013">
        <w:trPr>
          <w:cnfStyle w:val="000000010000" w:firstRow="0" w:lastRow="0" w:firstColumn="0" w:lastColumn="0" w:oddVBand="0" w:evenVBand="0" w:oddHBand="0" w:evenHBand="1" w:firstRowFirstColumn="0" w:firstRowLastColumn="0" w:lastRowFirstColumn="0" w:lastRowLastColumn="0"/>
        </w:trPr>
        <w:tc>
          <w:tcPr>
            <w:tcW w:w="9356" w:type="dxa"/>
            <w:gridSpan w:val="2"/>
          </w:tcPr>
          <w:p w14:paraId="6133DC1C" w14:textId="564C4D6A" w:rsidR="00F34E2C" w:rsidRPr="00FD50BE" w:rsidRDefault="00975321" w:rsidP="00187366">
            <w:pPr>
              <w:pStyle w:val="TableText"/>
              <w:rPr>
                <w:b/>
              </w:rPr>
            </w:pPr>
            <w:r w:rsidRPr="00FD50BE">
              <w:rPr>
                <w:b/>
                <w:color w:val="auto"/>
                <w:sz w:val="20"/>
                <w:szCs w:val="20"/>
              </w:rPr>
              <w:t>Regulatory statement for the proposed amendments</w:t>
            </w:r>
          </w:p>
        </w:tc>
      </w:tr>
      <w:tr w:rsidR="000F06D1" w14:paraId="3BF6DA8F"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148C3C85" w14:textId="7D2C869D" w:rsidR="00975321" w:rsidRDefault="000C7C19" w:rsidP="00765010">
            <w:pPr>
              <w:pStyle w:val="TableText"/>
            </w:pPr>
            <w:r>
              <w:t>Q13. Do you have any comments on the impact of the proposals in this paper on the regulatory statement set out in the October consultation paper?</w:t>
            </w:r>
          </w:p>
        </w:tc>
        <w:tc>
          <w:tcPr>
            <w:tcW w:w="4603" w:type="dxa"/>
          </w:tcPr>
          <w:p w14:paraId="62FA6B65" w14:textId="77777777" w:rsidR="00975321" w:rsidRDefault="00975321" w:rsidP="00187366">
            <w:pPr>
              <w:pStyle w:val="TableText"/>
            </w:pPr>
          </w:p>
        </w:tc>
      </w:tr>
      <w:tr w:rsidR="001A7565" w14:paraId="74637AA1" w14:textId="77777777" w:rsidTr="00214013">
        <w:trPr>
          <w:cnfStyle w:val="000000010000" w:firstRow="0" w:lastRow="0" w:firstColumn="0" w:lastColumn="0" w:oddVBand="0" w:evenVBand="0" w:oddHBand="0" w:evenHBand="1" w:firstRowFirstColumn="0" w:firstRowLastColumn="0" w:lastRowFirstColumn="0" w:lastRowLastColumn="0"/>
        </w:trPr>
        <w:tc>
          <w:tcPr>
            <w:tcW w:w="9356" w:type="dxa"/>
            <w:gridSpan w:val="2"/>
          </w:tcPr>
          <w:p w14:paraId="195531C8" w14:textId="32E3FEF3" w:rsidR="001A7565" w:rsidRPr="00FD50BE" w:rsidRDefault="001A7565" w:rsidP="00187366">
            <w:pPr>
              <w:pStyle w:val="TableText"/>
              <w:rPr>
                <w:b/>
              </w:rPr>
            </w:pPr>
            <w:r w:rsidRPr="00FD50BE">
              <w:rPr>
                <w:b/>
                <w:color w:val="auto"/>
                <w:sz w:val="20"/>
                <w:szCs w:val="20"/>
              </w:rPr>
              <w:t>Ap</w:t>
            </w:r>
            <w:r w:rsidR="00CD602C" w:rsidRPr="00FD50BE">
              <w:rPr>
                <w:b/>
                <w:color w:val="auto"/>
                <w:sz w:val="20"/>
                <w:szCs w:val="20"/>
              </w:rPr>
              <w:t xml:space="preserve">pendix A – Draft RPCA </w:t>
            </w:r>
            <w:r w:rsidR="30D6E824" w:rsidRPr="00FD50BE">
              <w:rPr>
                <w:b/>
                <w:color w:val="auto"/>
                <w:sz w:val="20"/>
                <w:szCs w:val="20"/>
              </w:rPr>
              <w:t>g</w:t>
            </w:r>
            <w:r w:rsidR="289B3784" w:rsidRPr="00FD50BE">
              <w:rPr>
                <w:b/>
                <w:color w:val="auto"/>
                <w:sz w:val="20"/>
                <w:szCs w:val="20"/>
              </w:rPr>
              <w:t>uidance</w:t>
            </w:r>
            <w:r w:rsidR="00CD602C" w:rsidRPr="00FD50BE">
              <w:rPr>
                <w:b/>
                <w:color w:val="auto"/>
                <w:sz w:val="20"/>
                <w:szCs w:val="20"/>
              </w:rPr>
              <w:t xml:space="preserve"> for consultation purposes</w:t>
            </w:r>
          </w:p>
        </w:tc>
      </w:tr>
      <w:tr w:rsidR="000F06D1" w14:paraId="4E809A0C"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7D193346" w14:textId="4D8A87E1" w:rsidR="00EA2253" w:rsidRPr="00EA2253" w:rsidRDefault="005B560A" w:rsidP="00187366">
            <w:pPr>
              <w:pStyle w:val="TableText"/>
            </w:pPr>
            <w:r>
              <w:t>Q</w:t>
            </w:r>
            <w:r w:rsidR="00703674">
              <w:t>1</w:t>
            </w:r>
            <w:r w:rsidR="00DB6AFA">
              <w:t>4</w:t>
            </w:r>
            <w:r>
              <w:t xml:space="preserve">. </w:t>
            </w:r>
            <w:r w:rsidR="00EA2253" w:rsidRPr="00EA2253">
              <w:t>Do you agree with the proposed general approach to the RPCA, including the approach to implementation and potential evolution of guidance? If not, why not and what would be an alternative approach?</w:t>
            </w:r>
          </w:p>
        </w:tc>
        <w:tc>
          <w:tcPr>
            <w:tcW w:w="4603" w:type="dxa"/>
          </w:tcPr>
          <w:p w14:paraId="4AD0FCD7" w14:textId="77777777" w:rsidR="00EA2253" w:rsidRDefault="00EA2253" w:rsidP="00187366">
            <w:pPr>
              <w:pStyle w:val="TableText"/>
            </w:pPr>
          </w:p>
        </w:tc>
      </w:tr>
      <w:tr w:rsidR="000F06D1" w14:paraId="6BE8495E"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0B70DACF" w14:textId="45F140B4" w:rsidR="005B560A" w:rsidRDefault="005B560A" w:rsidP="00187366">
            <w:pPr>
              <w:pStyle w:val="TableText"/>
            </w:pPr>
            <w:r w:rsidRPr="005B560A">
              <w:t>Q</w:t>
            </w:r>
            <w:r w:rsidR="00064CDD">
              <w:t>1</w:t>
            </w:r>
            <w:r w:rsidR="00DB6AFA">
              <w:t>5</w:t>
            </w:r>
            <w:r w:rsidRPr="005B560A">
              <w:t>. Do you agree with the proposed overall calculation approach to the RPCA? If not, why not? In what way could it be improved and why?</w:t>
            </w:r>
          </w:p>
        </w:tc>
        <w:tc>
          <w:tcPr>
            <w:tcW w:w="4603" w:type="dxa"/>
          </w:tcPr>
          <w:p w14:paraId="0386F817" w14:textId="77777777" w:rsidR="005B560A" w:rsidRDefault="005B560A" w:rsidP="00187366">
            <w:pPr>
              <w:pStyle w:val="TableText"/>
            </w:pPr>
          </w:p>
        </w:tc>
      </w:tr>
      <w:tr w:rsidR="000F06D1" w14:paraId="51218308"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4286F89F" w14:textId="28F4EB52" w:rsidR="005B560A" w:rsidRPr="005B560A" w:rsidRDefault="006872D8" w:rsidP="00187366">
            <w:pPr>
              <w:pStyle w:val="TableText"/>
            </w:pPr>
            <w:r w:rsidRPr="006872D8">
              <w:t>Q1</w:t>
            </w:r>
            <w:r w:rsidR="00DB6AFA">
              <w:t>6</w:t>
            </w:r>
            <w:r w:rsidRPr="006872D8">
              <w:t>. Do you agree on the draft guidance with respect to customer coverage, and the approach and criteria for identifying and reviewing RPCA segments? Do you agree that RPCAs should be reported by NRR? Please provide reasons and any proposals to improve. Note, you do not need to duplicate responses to the earlier question on the proposed segmentation.</w:t>
            </w:r>
          </w:p>
        </w:tc>
        <w:tc>
          <w:tcPr>
            <w:tcW w:w="4603" w:type="dxa"/>
          </w:tcPr>
          <w:p w14:paraId="4EFCBE68" w14:textId="77777777" w:rsidR="005B560A" w:rsidRDefault="005B560A" w:rsidP="00187366">
            <w:pPr>
              <w:pStyle w:val="TableText"/>
            </w:pPr>
          </w:p>
        </w:tc>
      </w:tr>
      <w:tr w:rsidR="000F06D1" w14:paraId="10D57805"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10BEBB38" w14:textId="7D584B40" w:rsidR="001B1AB6" w:rsidRPr="006872D8" w:rsidRDefault="001B1AB6" w:rsidP="00187366">
            <w:pPr>
              <w:pStyle w:val="TableText"/>
            </w:pPr>
            <w:r w:rsidRPr="001B1AB6">
              <w:t>Q1</w:t>
            </w:r>
            <w:r w:rsidR="00DB6AFA">
              <w:t>7</w:t>
            </w:r>
            <w:r w:rsidRPr="001B1AB6">
              <w:t>. Do you agree with the proposed approach to calculating average retail prices per MWh, including that each RPCA assessment should be based on retail prices as at the assessment date? If not, why not?</w:t>
            </w:r>
          </w:p>
        </w:tc>
        <w:tc>
          <w:tcPr>
            <w:tcW w:w="4603" w:type="dxa"/>
          </w:tcPr>
          <w:p w14:paraId="00211955" w14:textId="77777777" w:rsidR="001B1AB6" w:rsidRDefault="001B1AB6" w:rsidP="00187366">
            <w:pPr>
              <w:pStyle w:val="TableText"/>
            </w:pPr>
          </w:p>
        </w:tc>
      </w:tr>
      <w:tr w:rsidR="000F06D1" w14:paraId="181D616D"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5A778D91" w14:textId="12E0F467" w:rsidR="001B1AB6" w:rsidRPr="001B1AB6" w:rsidRDefault="001B1AB6" w:rsidP="00187366">
            <w:pPr>
              <w:pStyle w:val="TableText"/>
            </w:pPr>
            <w:r w:rsidRPr="001B1AB6">
              <w:t>Q</w:t>
            </w:r>
            <w:r w:rsidR="00DB6AFA">
              <w:t>18</w:t>
            </w:r>
            <w:r w:rsidRPr="001B1AB6">
              <w:t>. Do you agree with the proposed approach to calculating non-energy costs, including the proposed approach to shared and common costs and attribution of costs to bundled services? If not, why not? Note, you do not need to duplicate responses to the earlier question on the efficiency standard for retail costs.</w:t>
            </w:r>
          </w:p>
        </w:tc>
        <w:tc>
          <w:tcPr>
            <w:tcW w:w="4603" w:type="dxa"/>
          </w:tcPr>
          <w:p w14:paraId="377ED77B" w14:textId="77777777" w:rsidR="001B1AB6" w:rsidRDefault="001B1AB6" w:rsidP="00187366">
            <w:pPr>
              <w:pStyle w:val="TableText"/>
            </w:pPr>
          </w:p>
        </w:tc>
      </w:tr>
      <w:tr w:rsidR="000F06D1" w14:paraId="6757582E"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42C5A51B" w14:textId="3ABF4C9E" w:rsidR="001B1AB6" w:rsidRPr="001B1AB6" w:rsidRDefault="001B1AB6" w:rsidP="00187366">
            <w:pPr>
              <w:pStyle w:val="TableText"/>
            </w:pPr>
            <w:r w:rsidRPr="001B1AB6">
              <w:t>Q</w:t>
            </w:r>
            <w:r w:rsidR="00DB6AFA">
              <w:t>19</w:t>
            </w:r>
            <w:r w:rsidRPr="001B1AB6">
              <w:t>. Do you agree with the proposed approach to expected cost of electricity? If not, why not? We would particularly welcome any views on proposed guardrails (</w:t>
            </w:r>
            <w:proofErr w:type="spellStart"/>
            <w:r w:rsidRPr="001B1AB6">
              <w:t>eg</w:t>
            </w:r>
            <w:proofErr w:type="spellEnd"/>
            <w:r w:rsidRPr="001B1AB6">
              <w:t>, minimising risk adjusted cost of supply) and possible alternatives, and on our approach to changes in method between assessments</w:t>
            </w:r>
            <w:r w:rsidR="00AB798F">
              <w:t>.</w:t>
            </w:r>
          </w:p>
        </w:tc>
        <w:tc>
          <w:tcPr>
            <w:tcW w:w="4603" w:type="dxa"/>
          </w:tcPr>
          <w:p w14:paraId="335BE46F" w14:textId="77777777" w:rsidR="001B1AB6" w:rsidRDefault="001B1AB6" w:rsidP="00187366">
            <w:pPr>
              <w:pStyle w:val="TableText"/>
            </w:pPr>
          </w:p>
        </w:tc>
      </w:tr>
      <w:tr w:rsidR="000F06D1" w14:paraId="30173418" w14:textId="77777777" w:rsidTr="00214013">
        <w:trPr>
          <w:cnfStyle w:val="000000100000" w:firstRow="0" w:lastRow="0" w:firstColumn="0" w:lastColumn="0" w:oddVBand="0" w:evenVBand="0" w:oddHBand="1" w:evenHBand="0" w:firstRowFirstColumn="0" w:firstRowLastColumn="0" w:lastRowFirstColumn="0" w:lastRowLastColumn="0"/>
        </w:trPr>
        <w:tc>
          <w:tcPr>
            <w:tcW w:w="4753" w:type="dxa"/>
          </w:tcPr>
          <w:p w14:paraId="11922519" w14:textId="725D70B6" w:rsidR="00AB798F" w:rsidRPr="001B1AB6" w:rsidRDefault="00AB798F" w:rsidP="00187366">
            <w:pPr>
              <w:pStyle w:val="TableText"/>
            </w:pPr>
            <w:r w:rsidRPr="00AB798F">
              <w:t>Q</w:t>
            </w:r>
            <w:r w:rsidR="00064CDD">
              <w:t>2</w:t>
            </w:r>
            <w:r w:rsidR="00DB6AFA">
              <w:t>0</w:t>
            </w:r>
            <w:r w:rsidRPr="00AB798F">
              <w:t>. Do you agree with the proposed guidance on the assessment of results, including the factors the Authority may consider in determining the appropriate follow up for negative or small positive RPCA results? If not, why not and what would be an alternative approach? Note, you do not need to duplicate responses to the earlier question on price smoothing.</w:t>
            </w:r>
          </w:p>
        </w:tc>
        <w:tc>
          <w:tcPr>
            <w:tcW w:w="4603" w:type="dxa"/>
          </w:tcPr>
          <w:p w14:paraId="2EA5F791" w14:textId="77777777" w:rsidR="00AB798F" w:rsidRDefault="00AB798F" w:rsidP="00187366">
            <w:pPr>
              <w:pStyle w:val="TableText"/>
            </w:pPr>
          </w:p>
        </w:tc>
      </w:tr>
      <w:tr w:rsidR="000F06D1" w14:paraId="6DC2F5B4"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62CB6959" w14:textId="45A22DC9" w:rsidR="00AB798F" w:rsidRPr="00AB798F" w:rsidRDefault="00AB798F" w:rsidP="00187366">
            <w:pPr>
              <w:pStyle w:val="TableText"/>
            </w:pPr>
            <w:r w:rsidRPr="00AB798F">
              <w:t>Q</w:t>
            </w:r>
            <w:r w:rsidR="00064CDD">
              <w:t>2</w:t>
            </w:r>
            <w:r w:rsidR="00DB6AFA">
              <w:t>1</w:t>
            </w:r>
            <w:r w:rsidRPr="00AB798F">
              <w:t>. Do you agree with the proposed approach to RPCA disclosure and reporting? If not, why not?</w:t>
            </w:r>
          </w:p>
        </w:tc>
        <w:tc>
          <w:tcPr>
            <w:tcW w:w="4603" w:type="dxa"/>
          </w:tcPr>
          <w:p w14:paraId="30956150" w14:textId="77777777" w:rsidR="00AB798F" w:rsidRDefault="00AB798F" w:rsidP="00187366">
            <w:pPr>
              <w:pStyle w:val="TableText"/>
            </w:pPr>
          </w:p>
        </w:tc>
      </w:tr>
      <w:tr w:rsidR="00DB1C94" w14:paraId="1C09DE43" w14:textId="77777777" w:rsidTr="00214013">
        <w:trPr>
          <w:cnfStyle w:val="000000100000" w:firstRow="0" w:lastRow="0" w:firstColumn="0" w:lastColumn="0" w:oddVBand="0" w:evenVBand="0" w:oddHBand="1" w:evenHBand="0" w:firstRowFirstColumn="0" w:firstRowLastColumn="0" w:lastRowFirstColumn="0" w:lastRowLastColumn="0"/>
        </w:trPr>
        <w:tc>
          <w:tcPr>
            <w:tcW w:w="9356" w:type="dxa"/>
            <w:gridSpan w:val="2"/>
          </w:tcPr>
          <w:p w14:paraId="6C4E89D0" w14:textId="244920E1" w:rsidR="00DB1C94" w:rsidRPr="00FD50BE" w:rsidRDefault="00DB1C94" w:rsidP="00187366">
            <w:pPr>
              <w:pStyle w:val="TableText"/>
              <w:rPr>
                <w:b/>
              </w:rPr>
            </w:pPr>
            <w:r w:rsidRPr="00FD50BE">
              <w:rPr>
                <w:b/>
                <w:color w:val="auto"/>
                <w:sz w:val="20"/>
                <w:szCs w:val="20"/>
              </w:rPr>
              <w:t xml:space="preserve">Appendix B – Proposed Code </w:t>
            </w:r>
            <w:r w:rsidR="00214013">
              <w:rPr>
                <w:b/>
                <w:color w:val="auto"/>
                <w:sz w:val="20"/>
                <w:szCs w:val="20"/>
              </w:rPr>
              <w:t>a</w:t>
            </w:r>
            <w:r w:rsidRPr="00FD50BE">
              <w:rPr>
                <w:b/>
                <w:color w:val="auto"/>
                <w:sz w:val="20"/>
                <w:szCs w:val="20"/>
              </w:rPr>
              <w:t xml:space="preserve">mendments </w:t>
            </w:r>
          </w:p>
        </w:tc>
      </w:tr>
      <w:tr w:rsidR="000F06D1" w14:paraId="373E4A0F" w14:textId="77777777" w:rsidTr="00214013">
        <w:trPr>
          <w:cnfStyle w:val="000000010000" w:firstRow="0" w:lastRow="0" w:firstColumn="0" w:lastColumn="0" w:oddVBand="0" w:evenVBand="0" w:oddHBand="0" w:evenHBand="1" w:firstRowFirstColumn="0" w:firstRowLastColumn="0" w:lastRowFirstColumn="0" w:lastRowLastColumn="0"/>
        </w:trPr>
        <w:tc>
          <w:tcPr>
            <w:tcW w:w="4753" w:type="dxa"/>
          </w:tcPr>
          <w:p w14:paraId="44A7EF1E" w14:textId="52ACF32D" w:rsidR="00AB798F" w:rsidRPr="00AB798F" w:rsidRDefault="00BF4CE9" w:rsidP="00765010">
            <w:pPr>
              <w:pStyle w:val="TableText"/>
            </w:pPr>
            <w:r>
              <w:t>Q</w:t>
            </w:r>
            <w:r w:rsidR="00064CDD">
              <w:t>2</w:t>
            </w:r>
            <w:r w:rsidR="00DB6AFA">
              <w:t>2</w:t>
            </w:r>
            <w:r>
              <w:t>. Do you have any comments on the drafting of this Code amendment? Are we missing anything? Is there anything that we should not include?</w:t>
            </w:r>
          </w:p>
        </w:tc>
        <w:tc>
          <w:tcPr>
            <w:tcW w:w="4603" w:type="dxa"/>
          </w:tcPr>
          <w:p w14:paraId="798D27D7" w14:textId="77777777" w:rsidR="00AB798F" w:rsidRDefault="00AB798F" w:rsidP="00187366">
            <w:pPr>
              <w:pStyle w:val="TableText"/>
            </w:pPr>
          </w:p>
        </w:tc>
      </w:tr>
    </w:tbl>
    <w:p w14:paraId="58A44F8E" w14:textId="77777777" w:rsidR="009E176A" w:rsidRPr="009E176A" w:rsidRDefault="009E176A" w:rsidP="00E93EA3">
      <w:pPr>
        <w:rPr>
          <w:lang w:val="en-US"/>
        </w:rPr>
      </w:pPr>
    </w:p>
    <w:sectPr w:rsidR="009E176A" w:rsidRPr="009E176A" w:rsidSect="00214013">
      <w:headerReference w:type="default" r:id="rId12"/>
      <w:footerReference w:type="default" r:id="rId13"/>
      <w:footerReference w:type="first" r:id="rId14"/>
      <w:pgSz w:w="11906" w:h="16838"/>
      <w:pgMar w:top="709"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50B5" w14:textId="77777777" w:rsidR="00022994" w:rsidRPr="00634D81" w:rsidRDefault="00022994" w:rsidP="002A7D79">
      <w:r w:rsidRPr="00634D81">
        <w:separator/>
      </w:r>
    </w:p>
    <w:p w14:paraId="5460E254" w14:textId="77777777" w:rsidR="00022994" w:rsidRPr="00634D81" w:rsidRDefault="00022994" w:rsidP="002A7D79"/>
    <w:p w14:paraId="23D7A1A9" w14:textId="77777777" w:rsidR="00022994" w:rsidRPr="00634D81" w:rsidRDefault="00022994" w:rsidP="002A7D79"/>
  </w:endnote>
  <w:endnote w:type="continuationSeparator" w:id="0">
    <w:p w14:paraId="13A50153" w14:textId="77777777" w:rsidR="00022994" w:rsidRPr="00634D81" w:rsidRDefault="00022994" w:rsidP="002A7D79">
      <w:r w:rsidRPr="00634D81">
        <w:continuationSeparator/>
      </w:r>
    </w:p>
    <w:p w14:paraId="3C307670" w14:textId="77777777" w:rsidR="00022994" w:rsidRPr="00634D81" w:rsidRDefault="00022994" w:rsidP="002A7D79"/>
    <w:p w14:paraId="2A3C83C0" w14:textId="77777777" w:rsidR="00022994" w:rsidRPr="00634D81" w:rsidRDefault="00022994" w:rsidP="002A7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2837" w14:textId="23A7D994" w:rsidR="00AC11E7" w:rsidRDefault="00AC11E7">
    <w:pPr>
      <w:pStyle w:val="Footer"/>
    </w:pPr>
    <w:r w:rsidRPr="00AC11E7">
      <w:t>Non-discrimination obligations: Retail Price Consistency Assessment, uncommitted capacity and other matters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AF91" w14:textId="4F767C58" w:rsidR="00AC11E7" w:rsidRDefault="00AC11E7">
    <w:pPr>
      <w:pStyle w:val="Footer"/>
    </w:pPr>
    <w:r w:rsidRPr="00AC11E7">
      <w:t>Non-discrimination obligations: Retail Price Consistency Assessment, uncommitted capacity and other matters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ACE4" w14:textId="77777777" w:rsidR="00022994" w:rsidRPr="001F7FCF" w:rsidRDefault="00022994" w:rsidP="00E93EA3">
      <w:r w:rsidRPr="001F7FCF">
        <w:separator/>
      </w:r>
    </w:p>
  </w:footnote>
  <w:footnote w:type="continuationSeparator" w:id="0">
    <w:p w14:paraId="0D155221" w14:textId="77777777" w:rsidR="00022994" w:rsidRPr="001F7FCF" w:rsidRDefault="00022994" w:rsidP="00E93EA3">
      <w:r w:rsidRPr="001F7FCF">
        <w:separator/>
      </w:r>
    </w:p>
  </w:footnote>
  <w:footnote w:type="continuationNotice" w:id="1">
    <w:p w14:paraId="3F670440" w14:textId="77777777" w:rsidR="00022994" w:rsidRPr="00634D81" w:rsidRDefault="00022994" w:rsidP="002A7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0796ED9" w14:paraId="32EE1844" w14:textId="77777777" w:rsidTr="40796ED9">
      <w:trPr>
        <w:trHeight w:val="300"/>
      </w:trPr>
      <w:tc>
        <w:tcPr>
          <w:tcW w:w="3210" w:type="dxa"/>
        </w:tcPr>
        <w:p w14:paraId="4C18D73F" w14:textId="7F0A17B5" w:rsidR="40796ED9" w:rsidRDefault="40796ED9" w:rsidP="40796ED9">
          <w:pPr>
            <w:pStyle w:val="Header"/>
            <w:ind w:left="-115"/>
          </w:pPr>
        </w:p>
      </w:tc>
      <w:tc>
        <w:tcPr>
          <w:tcW w:w="3210" w:type="dxa"/>
        </w:tcPr>
        <w:p w14:paraId="7CA8BDA0" w14:textId="0F4B278E" w:rsidR="40796ED9" w:rsidRDefault="40796ED9" w:rsidP="40796ED9">
          <w:pPr>
            <w:pStyle w:val="Header"/>
            <w:jc w:val="center"/>
          </w:pPr>
        </w:p>
      </w:tc>
      <w:tc>
        <w:tcPr>
          <w:tcW w:w="3210" w:type="dxa"/>
        </w:tcPr>
        <w:p w14:paraId="0719C026" w14:textId="5FC03B39" w:rsidR="40796ED9" w:rsidRDefault="40796ED9" w:rsidP="40796ED9">
          <w:pPr>
            <w:pStyle w:val="Heade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A27"/>
    <w:multiLevelType w:val="multilevel"/>
    <w:tmpl w:val="C66E1F48"/>
    <w:lvl w:ilvl="0">
      <w:start w:val="1"/>
      <w:numFmt w:val="upperRoman"/>
      <w:lvlText w:val="%1."/>
      <w:lvlJc w:val="left"/>
      <w:pPr>
        <w:ind w:left="0" w:firstLine="0"/>
      </w:pPr>
      <w:rPr>
        <w:rFonts w:hint="default"/>
      </w:rPr>
    </w:lvl>
    <w:lvl w:ilvl="1">
      <w:start w:val="1"/>
      <w:numFmt w:val="none"/>
      <w:pStyle w:val="Heading2"/>
      <w:isLgl/>
      <w:lvlText w:val=""/>
      <w:lvlJc w:val="left"/>
      <w:pPr>
        <w:ind w:left="709" w:hanging="709"/>
      </w:pPr>
      <w:rPr>
        <w:rFonts w:hint="default"/>
      </w:rPr>
    </w:lvl>
    <w:lvl w:ilvl="2">
      <w:start w:val="1"/>
      <w:numFmt w:val="none"/>
      <w:pStyle w:val="Heading3"/>
      <w:lvlText w:val=""/>
      <w:lvlJc w:val="left"/>
      <w:pPr>
        <w:ind w:left="709" w:hanging="421"/>
      </w:pPr>
      <w:rPr>
        <w:rFonts w:hint="default"/>
      </w:rPr>
    </w:lvl>
    <w:lvl w:ilvl="3">
      <w:start w:val="1"/>
      <w:numFmt w:val="none"/>
      <w:pStyle w:val="Heading4"/>
      <w:lvlText w:val=""/>
      <w:lvlJc w:val="right"/>
      <w:pPr>
        <w:ind w:left="709" w:firstLine="0"/>
      </w:pPr>
      <w:rPr>
        <w:rFonts w:hint="default"/>
      </w:rPr>
    </w:lvl>
    <w:lvl w:ilvl="4">
      <w:start w:val="1"/>
      <w:numFmt w:val="none"/>
      <w:pStyle w:val="Heading5"/>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1" w15:restartNumberingAfterBreak="0">
    <w:nsid w:val="084D2788"/>
    <w:multiLevelType w:val="multilevel"/>
    <w:tmpl w:val="4A8061A8"/>
    <w:lvl w:ilvl="0">
      <w:start w:val="1"/>
      <w:numFmt w:val="decimal"/>
      <w:pStyle w:val="Heading1"/>
      <w:lvlText w:val="%1"/>
      <w:lvlJc w:val="left"/>
      <w:pPr>
        <w:ind w:left="624" w:hanging="624"/>
      </w:pPr>
      <w:rPr>
        <w:rFonts w:hint="default"/>
      </w:rPr>
    </w:lvl>
    <w:lvl w:ilvl="1">
      <w:start w:val="1"/>
      <w:numFmt w:val="decimal"/>
      <w:pStyle w:val="NormalNumbered"/>
      <w:lvlText w:val="%1.%2"/>
      <w:lvlJc w:val="left"/>
      <w:pPr>
        <w:ind w:left="624" w:hanging="624"/>
      </w:pPr>
      <w:rPr>
        <w:rFonts w:hint="default"/>
      </w:rPr>
    </w:lvl>
    <w:lvl w:ilvl="2">
      <w:start w:val="1"/>
      <w:numFmt w:val="lowerLetter"/>
      <w:pStyle w:val="NormalNumbered-Level2"/>
      <w:lvlText w:val="(%3)"/>
      <w:lvlJc w:val="left"/>
      <w:pPr>
        <w:ind w:left="1077" w:hanging="425"/>
      </w:pPr>
      <w:rPr>
        <w:rFonts w:asciiTheme="minorHAnsi" w:hAnsiTheme="minorHAnsi" w:hint="default"/>
        <w:b w:val="0"/>
        <w:bCs w:val="0"/>
        <w:color w:val="auto"/>
      </w:rPr>
    </w:lvl>
    <w:lvl w:ilvl="3">
      <w:start w:val="1"/>
      <w:numFmt w:val="lowerRoman"/>
      <w:lvlText w:val="(%4)"/>
      <w:lvlJc w:val="left"/>
      <w:pPr>
        <w:ind w:left="1531" w:hanging="425"/>
      </w:pPr>
      <w:rPr>
        <w:rFonts w:asciiTheme="minorHAnsi" w:hAnsiTheme="minorHAnsi" w:hint="default"/>
      </w:rPr>
    </w:lvl>
    <w:lvl w:ilvl="4">
      <w:start w:val="1"/>
      <w:numFmt w:val="bullet"/>
      <w:lvlText w:val=""/>
      <w:lvlJc w:val="left"/>
      <w:pPr>
        <w:ind w:left="1985" w:hanging="426"/>
      </w:pPr>
      <w:rPr>
        <w:rFonts w:ascii="Symbol" w:hAnsi="Symbol" w:hint="default"/>
      </w:rPr>
    </w:lvl>
    <w:lvl w:ilvl="5">
      <w:start w:val="1"/>
      <w:numFmt w:val="bullet"/>
      <w:lvlText w:val="o"/>
      <w:lvlJc w:val="left"/>
      <w:pPr>
        <w:tabs>
          <w:tab w:val="num" w:pos="2013"/>
        </w:tabs>
        <w:ind w:left="2438" w:hanging="425"/>
      </w:pPr>
      <w:rPr>
        <w:rFonts w:ascii="Courier New" w:hAnsi="Courier New" w:hint="default"/>
      </w:rPr>
    </w:lvl>
    <w:lvl w:ilvl="6">
      <w:start w:val="1"/>
      <w:numFmt w:val="none"/>
      <w:lvlText w:val=""/>
      <w:lvlJc w:val="left"/>
      <w:pPr>
        <w:tabs>
          <w:tab w:val="num" w:pos="2466"/>
        </w:tabs>
        <w:ind w:left="2438" w:firstLine="0"/>
      </w:pPr>
      <w:rPr>
        <w:rFonts w:asciiTheme="minorHAnsi" w:hAnsiTheme="minorHAnsi" w:hint="default"/>
      </w:rPr>
    </w:lvl>
    <w:lvl w:ilvl="7">
      <w:start w:val="1"/>
      <w:numFmt w:val="none"/>
      <w:lvlText w:val=""/>
      <w:lvlJc w:val="left"/>
      <w:pPr>
        <w:tabs>
          <w:tab w:val="num" w:pos="2466"/>
        </w:tabs>
        <w:ind w:left="2438" w:firstLine="0"/>
      </w:pPr>
      <w:rPr>
        <w:rFonts w:asciiTheme="minorHAnsi" w:hAnsiTheme="minorHAnsi" w:hint="default"/>
      </w:rPr>
    </w:lvl>
    <w:lvl w:ilvl="8">
      <w:start w:val="1"/>
      <w:numFmt w:val="none"/>
      <w:lvlText w:val=""/>
      <w:lvlJc w:val="left"/>
      <w:pPr>
        <w:tabs>
          <w:tab w:val="num" w:pos="2466"/>
        </w:tabs>
        <w:ind w:left="2438" w:firstLine="0"/>
      </w:pPr>
      <w:rPr>
        <w:rFonts w:asciiTheme="minorHAnsi" w:hAnsiTheme="minorHAnsi" w:hint="default"/>
      </w:rPr>
    </w:lvl>
  </w:abstractNum>
  <w:abstractNum w:abstractNumId="2" w15:restartNumberingAfterBreak="0">
    <w:nsid w:val="17AD7FD4"/>
    <w:multiLevelType w:val="multilevel"/>
    <w:tmpl w:val="FA809C86"/>
    <w:lvl w:ilvl="0">
      <w:start w:val="1"/>
      <w:numFmt w:val="bullet"/>
      <w:pStyle w:val="ListBullet"/>
      <w:lvlText w:val=""/>
      <w:lvlJc w:val="left"/>
      <w:pPr>
        <w:ind w:left="1040" w:hanging="360"/>
      </w:pPr>
      <w:rPr>
        <w:rFonts w:ascii="Symbol" w:hAnsi="Symbol" w:hint="default"/>
      </w:rPr>
    </w:lvl>
    <w:lvl w:ilvl="1">
      <w:start w:val="1"/>
      <w:numFmt w:val="bullet"/>
      <w:lvlText w:val="‒"/>
      <w:lvlJc w:val="left"/>
      <w:pPr>
        <w:tabs>
          <w:tab w:val="num" w:pos="1020"/>
        </w:tabs>
        <w:ind w:left="1361" w:hanging="341"/>
      </w:pPr>
      <w:rPr>
        <w:rFonts w:ascii="Calibri" w:hAnsi="Calibri" w:hint="default"/>
      </w:rPr>
    </w:lvl>
    <w:lvl w:ilvl="2">
      <w:start w:val="1"/>
      <w:numFmt w:val="bullet"/>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3" w15:restartNumberingAfterBreak="0">
    <w:nsid w:val="27C02E85"/>
    <w:multiLevelType w:val="multilevel"/>
    <w:tmpl w:val="504609BA"/>
    <w:lvl w:ilvl="0">
      <w:start w:val="1"/>
      <w:numFmt w:val="decimal"/>
      <w:lvlText w:val="(%1)"/>
      <w:lvlJc w:val="left"/>
      <w:pPr>
        <w:tabs>
          <w:tab w:val="num" w:pos="1781"/>
        </w:tabs>
        <w:ind w:left="2122" w:hanging="341"/>
      </w:pPr>
      <w:rPr>
        <w:rFonts w:hint="default"/>
      </w:rPr>
    </w:lvl>
    <w:lvl w:ilvl="1">
      <w:start w:val="1"/>
      <w:numFmt w:val="bullet"/>
      <w:lvlText w:val="‒"/>
      <w:lvlJc w:val="left"/>
      <w:pPr>
        <w:tabs>
          <w:tab w:val="num" w:pos="2121"/>
        </w:tabs>
        <w:ind w:left="2462" w:hanging="341"/>
      </w:pPr>
      <w:rPr>
        <w:rFonts w:ascii="Calibri" w:hAnsi="Calibri" w:hint="default"/>
      </w:rPr>
    </w:lvl>
    <w:lvl w:ilvl="2">
      <w:start w:val="1"/>
      <w:numFmt w:val="bullet"/>
      <w:lvlText w:val=""/>
      <w:lvlJc w:val="left"/>
      <w:pPr>
        <w:tabs>
          <w:tab w:val="num" w:pos="2461"/>
        </w:tabs>
        <w:ind w:left="2802" w:hanging="341"/>
      </w:pPr>
      <w:rPr>
        <w:rFonts w:ascii="Wingdings" w:hAnsi="Wingdings" w:hint="default"/>
        <w:b w:val="0"/>
        <w:bCs w:val="0"/>
        <w:color w:val="auto"/>
      </w:rPr>
    </w:lvl>
    <w:lvl w:ilvl="3">
      <w:start w:val="1"/>
      <w:numFmt w:val="bullet"/>
      <w:lvlText w:val=""/>
      <w:lvlJc w:val="left"/>
      <w:pPr>
        <w:tabs>
          <w:tab w:val="num" w:pos="2801"/>
        </w:tabs>
        <w:ind w:left="3142" w:hanging="341"/>
      </w:pPr>
      <w:rPr>
        <w:rFonts w:ascii="Symbol" w:hAnsi="Symbol" w:hint="default"/>
      </w:rPr>
    </w:lvl>
    <w:lvl w:ilvl="4">
      <w:start w:val="1"/>
      <w:numFmt w:val="bullet"/>
      <w:lvlText w:val=""/>
      <w:lvlJc w:val="left"/>
      <w:pPr>
        <w:tabs>
          <w:tab w:val="num" w:pos="3141"/>
        </w:tabs>
        <w:ind w:left="3482" w:hanging="341"/>
      </w:pPr>
      <w:rPr>
        <w:rFonts w:ascii="Symbol" w:hAnsi="Symbol" w:hint="default"/>
      </w:rPr>
    </w:lvl>
    <w:lvl w:ilvl="5">
      <w:start w:val="1"/>
      <w:numFmt w:val="bullet"/>
      <w:lvlText w:val=""/>
      <w:lvlJc w:val="left"/>
      <w:pPr>
        <w:tabs>
          <w:tab w:val="num" w:pos="3481"/>
        </w:tabs>
        <w:ind w:left="3822" w:hanging="341"/>
      </w:pPr>
      <w:rPr>
        <w:rFonts w:ascii="Wingdings" w:hAnsi="Wingdings" w:hint="default"/>
      </w:rPr>
    </w:lvl>
    <w:lvl w:ilvl="6">
      <w:start w:val="1"/>
      <w:numFmt w:val="bullet"/>
      <w:lvlText w:val=""/>
      <w:lvlJc w:val="left"/>
      <w:pPr>
        <w:tabs>
          <w:tab w:val="num" w:pos="3821"/>
        </w:tabs>
        <w:ind w:left="4162" w:hanging="341"/>
      </w:pPr>
      <w:rPr>
        <w:rFonts w:ascii="Wingdings" w:hAnsi="Wingdings" w:hint="default"/>
      </w:rPr>
    </w:lvl>
    <w:lvl w:ilvl="7">
      <w:start w:val="1"/>
      <w:numFmt w:val="bullet"/>
      <w:lvlText w:val=""/>
      <w:lvlJc w:val="left"/>
      <w:pPr>
        <w:tabs>
          <w:tab w:val="num" w:pos="4161"/>
        </w:tabs>
        <w:ind w:left="4502" w:hanging="341"/>
      </w:pPr>
      <w:rPr>
        <w:rFonts w:ascii="Symbol" w:hAnsi="Symbol" w:hint="default"/>
      </w:rPr>
    </w:lvl>
    <w:lvl w:ilvl="8">
      <w:start w:val="1"/>
      <w:numFmt w:val="bullet"/>
      <w:lvlText w:val=""/>
      <w:lvlJc w:val="left"/>
      <w:pPr>
        <w:tabs>
          <w:tab w:val="num" w:pos="4501"/>
        </w:tabs>
        <w:ind w:left="4842" w:hanging="341"/>
      </w:pPr>
      <w:rPr>
        <w:rFonts w:ascii="Symbol" w:hAnsi="Symbol" w:hint="default"/>
      </w:rPr>
    </w:lvl>
  </w:abstractNum>
  <w:abstractNum w:abstractNumId="4" w15:restartNumberingAfterBreak="0">
    <w:nsid w:val="29765E19"/>
    <w:multiLevelType w:val="hybridMultilevel"/>
    <w:tmpl w:val="4A62012C"/>
    <w:lvl w:ilvl="0" w:tplc="424A83EA">
      <w:start w:val="1"/>
      <w:numFmt w:val="bullet"/>
      <w:lvlText w:val=""/>
      <w:lvlJc w:val="left"/>
      <w:pPr>
        <w:ind w:left="1020" w:hanging="360"/>
      </w:pPr>
      <w:rPr>
        <w:rFonts w:ascii="Symbol" w:hAnsi="Symbol"/>
      </w:rPr>
    </w:lvl>
    <w:lvl w:ilvl="1" w:tplc="40C63730">
      <w:start w:val="1"/>
      <w:numFmt w:val="bullet"/>
      <w:lvlText w:val=""/>
      <w:lvlJc w:val="left"/>
      <w:pPr>
        <w:ind w:left="1020" w:hanging="360"/>
      </w:pPr>
      <w:rPr>
        <w:rFonts w:ascii="Symbol" w:hAnsi="Symbol"/>
      </w:rPr>
    </w:lvl>
    <w:lvl w:ilvl="2" w:tplc="A41A10CC">
      <w:start w:val="1"/>
      <w:numFmt w:val="bullet"/>
      <w:lvlText w:val=""/>
      <w:lvlJc w:val="left"/>
      <w:pPr>
        <w:ind w:left="1020" w:hanging="360"/>
      </w:pPr>
      <w:rPr>
        <w:rFonts w:ascii="Symbol" w:hAnsi="Symbol"/>
      </w:rPr>
    </w:lvl>
    <w:lvl w:ilvl="3" w:tplc="A19A1A6C">
      <w:start w:val="1"/>
      <w:numFmt w:val="bullet"/>
      <w:lvlText w:val=""/>
      <w:lvlJc w:val="left"/>
      <w:pPr>
        <w:ind w:left="1020" w:hanging="360"/>
      </w:pPr>
      <w:rPr>
        <w:rFonts w:ascii="Symbol" w:hAnsi="Symbol"/>
      </w:rPr>
    </w:lvl>
    <w:lvl w:ilvl="4" w:tplc="2B06E42E">
      <w:start w:val="1"/>
      <w:numFmt w:val="bullet"/>
      <w:lvlText w:val=""/>
      <w:lvlJc w:val="left"/>
      <w:pPr>
        <w:ind w:left="1020" w:hanging="360"/>
      </w:pPr>
      <w:rPr>
        <w:rFonts w:ascii="Symbol" w:hAnsi="Symbol"/>
      </w:rPr>
    </w:lvl>
    <w:lvl w:ilvl="5" w:tplc="6818CA86">
      <w:start w:val="1"/>
      <w:numFmt w:val="bullet"/>
      <w:lvlText w:val=""/>
      <w:lvlJc w:val="left"/>
      <w:pPr>
        <w:ind w:left="1020" w:hanging="360"/>
      </w:pPr>
      <w:rPr>
        <w:rFonts w:ascii="Symbol" w:hAnsi="Symbol"/>
      </w:rPr>
    </w:lvl>
    <w:lvl w:ilvl="6" w:tplc="276EEDB0">
      <w:start w:val="1"/>
      <w:numFmt w:val="bullet"/>
      <w:lvlText w:val=""/>
      <w:lvlJc w:val="left"/>
      <w:pPr>
        <w:ind w:left="1020" w:hanging="360"/>
      </w:pPr>
      <w:rPr>
        <w:rFonts w:ascii="Symbol" w:hAnsi="Symbol"/>
      </w:rPr>
    </w:lvl>
    <w:lvl w:ilvl="7" w:tplc="1F4C2340">
      <w:start w:val="1"/>
      <w:numFmt w:val="bullet"/>
      <w:lvlText w:val=""/>
      <w:lvlJc w:val="left"/>
      <w:pPr>
        <w:ind w:left="1020" w:hanging="360"/>
      </w:pPr>
      <w:rPr>
        <w:rFonts w:ascii="Symbol" w:hAnsi="Symbol"/>
      </w:rPr>
    </w:lvl>
    <w:lvl w:ilvl="8" w:tplc="B068110A">
      <w:start w:val="1"/>
      <w:numFmt w:val="bullet"/>
      <w:lvlText w:val=""/>
      <w:lvlJc w:val="left"/>
      <w:pPr>
        <w:ind w:left="1020" w:hanging="360"/>
      </w:pPr>
      <w:rPr>
        <w:rFonts w:ascii="Symbol" w:hAnsi="Symbol"/>
      </w:rPr>
    </w:lvl>
  </w:abstractNum>
  <w:abstractNum w:abstractNumId="5" w15:restartNumberingAfterBreak="0">
    <w:nsid w:val="36912970"/>
    <w:multiLevelType w:val="hybridMultilevel"/>
    <w:tmpl w:val="E750ADB6"/>
    <w:lvl w:ilvl="0" w:tplc="D1BA88D8">
      <w:start w:val="1"/>
      <w:numFmt w:val="bullet"/>
      <w:lvlText w:val=""/>
      <w:lvlJc w:val="left"/>
      <w:pPr>
        <w:ind w:left="1080" w:hanging="360"/>
      </w:pPr>
      <w:rPr>
        <w:rFonts w:ascii="Symbol" w:hAnsi="Symbol"/>
      </w:rPr>
    </w:lvl>
    <w:lvl w:ilvl="1" w:tplc="422AC29A">
      <w:start w:val="1"/>
      <w:numFmt w:val="bullet"/>
      <w:lvlText w:val=""/>
      <w:lvlJc w:val="left"/>
      <w:pPr>
        <w:ind w:left="1080" w:hanging="360"/>
      </w:pPr>
      <w:rPr>
        <w:rFonts w:ascii="Symbol" w:hAnsi="Symbol"/>
      </w:rPr>
    </w:lvl>
    <w:lvl w:ilvl="2" w:tplc="17F8CE44">
      <w:start w:val="1"/>
      <w:numFmt w:val="bullet"/>
      <w:lvlText w:val=""/>
      <w:lvlJc w:val="left"/>
      <w:pPr>
        <w:ind w:left="1080" w:hanging="360"/>
      </w:pPr>
      <w:rPr>
        <w:rFonts w:ascii="Symbol" w:hAnsi="Symbol"/>
      </w:rPr>
    </w:lvl>
    <w:lvl w:ilvl="3" w:tplc="B31A8FA4">
      <w:start w:val="1"/>
      <w:numFmt w:val="bullet"/>
      <w:lvlText w:val=""/>
      <w:lvlJc w:val="left"/>
      <w:pPr>
        <w:ind w:left="1080" w:hanging="360"/>
      </w:pPr>
      <w:rPr>
        <w:rFonts w:ascii="Symbol" w:hAnsi="Symbol"/>
      </w:rPr>
    </w:lvl>
    <w:lvl w:ilvl="4" w:tplc="00C61478">
      <w:start w:val="1"/>
      <w:numFmt w:val="bullet"/>
      <w:lvlText w:val=""/>
      <w:lvlJc w:val="left"/>
      <w:pPr>
        <w:ind w:left="1080" w:hanging="360"/>
      </w:pPr>
      <w:rPr>
        <w:rFonts w:ascii="Symbol" w:hAnsi="Symbol"/>
      </w:rPr>
    </w:lvl>
    <w:lvl w:ilvl="5" w:tplc="85442046">
      <w:start w:val="1"/>
      <w:numFmt w:val="bullet"/>
      <w:lvlText w:val=""/>
      <w:lvlJc w:val="left"/>
      <w:pPr>
        <w:ind w:left="1080" w:hanging="360"/>
      </w:pPr>
      <w:rPr>
        <w:rFonts w:ascii="Symbol" w:hAnsi="Symbol"/>
      </w:rPr>
    </w:lvl>
    <w:lvl w:ilvl="6" w:tplc="862E13F6">
      <w:start w:val="1"/>
      <w:numFmt w:val="bullet"/>
      <w:lvlText w:val=""/>
      <w:lvlJc w:val="left"/>
      <w:pPr>
        <w:ind w:left="1080" w:hanging="360"/>
      </w:pPr>
      <w:rPr>
        <w:rFonts w:ascii="Symbol" w:hAnsi="Symbol"/>
      </w:rPr>
    </w:lvl>
    <w:lvl w:ilvl="7" w:tplc="376EFB1E">
      <w:start w:val="1"/>
      <w:numFmt w:val="bullet"/>
      <w:lvlText w:val=""/>
      <w:lvlJc w:val="left"/>
      <w:pPr>
        <w:ind w:left="1080" w:hanging="360"/>
      </w:pPr>
      <w:rPr>
        <w:rFonts w:ascii="Symbol" w:hAnsi="Symbol"/>
      </w:rPr>
    </w:lvl>
    <w:lvl w:ilvl="8" w:tplc="3D684600">
      <w:start w:val="1"/>
      <w:numFmt w:val="bullet"/>
      <w:lvlText w:val=""/>
      <w:lvlJc w:val="left"/>
      <w:pPr>
        <w:ind w:left="1080" w:hanging="360"/>
      </w:pPr>
      <w:rPr>
        <w:rFonts w:ascii="Symbol" w:hAnsi="Symbol"/>
      </w:rPr>
    </w:lvl>
  </w:abstractNum>
  <w:abstractNum w:abstractNumId="6" w15:restartNumberingAfterBreak="0">
    <w:nsid w:val="3C6A5EA9"/>
    <w:multiLevelType w:val="hybridMultilevel"/>
    <w:tmpl w:val="96C6D806"/>
    <w:lvl w:ilvl="0" w:tplc="13F854E0">
      <w:start w:val="1"/>
      <w:numFmt w:val="lowerLetter"/>
      <w:lvlText w:val="(%1)"/>
      <w:lvlJc w:val="left"/>
      <w:pPr>
        <w:ind w:left="1223" w:hanging="720"/>
      </w:pPr>
      <w:rPr>
        <w:rFonts w:ascii="Calibri" w:eastAsia="Calibri" w:hAnsi="Calibri" w:cs="Calibri" w:hint="default"/>
        <w:b w:val="0"/>
        <w:bCs w:val="0"/>
        <w:i w:val="0"/>
        <w:iCs w:val="0"/>
        <w:spacing w:val="-1"/>
        <w:w w:val="96"/>
        <w:sz w:val="24"/>
        <w:szCs w:val="24"/>
        <w:lang w:val="en-US" w:eastAsia="en-US" w:bidi="ar-SA"/>
      </w:rPr>
    </w:lvl>
    <w:lvl w:ilvl="1" w:tplc="AC62988E">
      <w:numFmt w:val="bullet"/>
      <w:lvlText w:val="•"/>
      <w:lvlJc w:val="left"/>
      <w:pPr>
        <w:ind w:left="2033" w:hanging="720"/>
      </w:pPr>
      <w:rPr>
        <w:rFonts w:hint="default"/>
        <w:lang w:val="en-US" w:eastAsia="en-US" w:bidi="ar-SA"/>
      </w:rPr>
    </w:lvl>
    <w:lvl w:ilvl="2" w:tplc="1632D6FC">
      <w:numFmt w:val="bullet"/>
      <w:lvlText w:val="•"/>
      <w:lvlJc w:val="left"/>
      <w:pPr>
        <w:ind w:left="2847" w:hanging="720"/>
      </w:pPr>
      <w:rPr>
        <w:rFonts w:hint="default"/>
        <w:lang w:val="en-US" w:eastAsia="en-US" w:bidi="ar-SA"/>
      </w:rPr>
    </w:lvl>
    <w:lvl w:ilvl="3" w:tplc="263E9744">
      <w:numFmt w:val="bullet"/>
      <w:lvlText w:val="•"/>
      <w:lvlJc w:val="left"/>
      <w:pPr>
        <w:ind w:left="3660" w:hanging="720"/>
      </w:pPr>
      <w:rPr>
        <w:rFonts w:hint="default"/>
        <w:lang w:val="en-US" w:eastAsia="en-US" w:bidi="ar-SA"/>
      </w:rPr>
    </w:lvl>
    <w:lvl w:ilvl="4" w:tplc="AE521EC8">
      <w:numFmt w:val="bullet"/>
      <w:lvlText w:val="•"/>
      <w:lvlJc w:val="left"/>
      <w:pPr>
        <w:ind w:left="4474" w:hanging="720"/>
      </w:pPr>
      <w:rPr>
        <w:rFonts w:hint="default"/>
        <w:lang w:val="en-US" w:eastAsia="en-US" w:bidi="ar-SA"/>
      </w:rPr>
    </w:lvl>
    <w:lvl w:ilvl="5" w:tplc="2C066EB0">
      <w:numFmt w:val="bullet"/>
      <w:lvlText w:val="•"/>
      <w:lvlJc w:val="left"/>
      <w:pPr>
        <w:ind w:left="5288" w:hanging="720"/>
      </w:pPr>
      <w:rPr>
        <w:rFonts w:hint="default"/>
        <w:lang w:val="en-US" w:eastAsia="en-US" w:bidi="ar-SA"/>
      </w:rPr>
    </w:lvl>
    <w:lvl w:ilvl="6" w:tplc="B4B2A20E">
      <w:numFmt w:val="bullet"/>
      <w:lvlText w:val="•"/>
      <w:lvlJc w:val="left"/>
      <w:pPr>
        <w:ind w:left="6101" w:hanging="720"/>
      </w:pPr>
      <w:rPr>
        <w:rFonts w:hint="default"/>
        <w:lang w:val="en-US" w:eastAsia="en-US" w:bidi="ar-SA"/>
      </w:rPr>
    </w:lvl>
    <w:lvl w:ilvl="7" w:tplc="7DEC5900">
      <w:numFmt w:val="bullet"/>
      <w:lvlText w:val="•"/>
      <w:lvlJc w:val="left"/>
      <w:pPr>
        <w:ind w:left="6915" w:hanging="720"/>
      </w:pPr>
      <w:rPr>
        <w:rFonts w:hint="default"/>
        <w:lang w:val="en-US" w:eastAsia="en-US" w:bidi="ar-SA"/>
      </w:rPr>
    </w:lvl>
    <w:lvl w:ilvl="8" w:tplc="C61E007A">
      <w:numFmt w:val="bullet"/>
      <w:lvlText w:val="•"/>
      <w:lvlJc w:val="left"/>
      <w:pPr>
        <w:ind w:left="7729" w:hanging="720"/>
      </w:pPr>
      <w:rPr>
        <w:rFonts w:hint="default"/>
        <w:lang w:val="en-US" w:eastAsia="en-US" w:bidi="ar-SA"/>
      </w:rPr>
    </w:lvl>
  </w:abstractNum>
  <w:abstractNum w:abstractNumId="7" w15:restartNumberingAfterBreak="0">
    <w:nsid w:val="3ED94323"/>
    <w:multiLevelType w:val="multilevel"/>
    <w:tmpl w:val="2E68AF88"/>
    <w:lvl w:ilvl="0">
      <w:start w:val="1"/>
      <w:numFmt w:val="bullet"/>
      <w:lvlText w:val=""/>
      <w:lvlJc w:val="left"/>
      <w:pPr>
        <w:tabs>
          <w:tab w:val="num" w:pos="680"/>
        </w:tabs>
        <w:ind w:left="1021" w:hanging="341"/>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tabs>
          <w:tab w:val="num" w:pos="1360"/>
        </w:tabs>
        <w:ind w:left="1701" w:hanging="341"/>
      </w:pPr>
      <w:rPr>
        <w:rFonts w:ascii="Wingdings" w:hAnsi="Wingdings" w:hint="default"/>
        <w:b w:val="0"/>
        <w:bCs w:val="0"/>
        <w:color w:val="auto"/>
      </w:rPr>
    </w:lvl>
    <w:lvl w:ilvl="3">
      <w:start w:val="1"/>
      <w:numFmt w:val="bullet"/>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8" w15:restartNumberingAfterBreak="0">
    <w:nsid w:val="497B33C7"/>
    <w:multiLevelType w:val="multilevel"/>
    <w:tmpl w:val="00C49CAA"/>
    <w:lvl w:ilvl="0">
      <w:start w:val="3"/>
      <w:numFmt w:val="upperLetter"/>
      <w:pStyle w:val="Appendix1"/>
      <w:lvlText w:val="Appendix %1"/>
      <w:lvlJc w:val="left"/>
      <w:pPr>
        <w:tabs>
          <w:tab w:val="num" w:pos="5671"/>
        </w:tabs>
        <w:ind w:left="5671" w:hanging="851"/>
      </w:pPr>
      <w:rPr>
        <w:rFonts w:ascii="Arial Bold" w:hAnsi="Arial Bold" w:hint="default"/>
        <w:b/>
        <w:i w:val="0"/>
        <w:color w:val="002B49"/>
        <w:sz w:val="32"/>
      </w:rPr>
    </w:lvl>
    <w:lvl w:ilvl="1">
      <w:start w:val="1"/>
      <w:numFmt w:val="none"/>
      <w:pStyle w:val="Appendix2"/>
      <w:lvlText w:val=""/>
      <w:lvlJc w:val="left"/>
      <w:pPr>
        <w:tabs>
          <w:tab w:val="num" w:pos="1021"/>
        </w:tabs>
        <w:ind w:left="567" w:hanging="567"/>
      </w:pPr>
      <w:rPr>
        <w:rFonts w:hint="default"/>
      </w:rPr>
    </w:lvl>
    <w:lvl w:ilvl="2">
      <w:start w:val="1"/>
      <w:numFmt w:val="decimal"/>
      <w:lvlRestart w:val="1"/>
      <w:pStyle w:val="AppendixNumbered"/>
      <w:lvlText w:val="%1.%2%3"/>
      <w:lvlJc w:val="left"/>
      <w:pPr>
        <w:ind w:left="567" w:hanging="567"/>
      </w:pPr>
      <w:rPr>
        <w:rFonts w:hint="default"/>
      </w:rPr>
    </w:lvl>
    <w:lvl w:ilvl="3">
      <w:start w:val="1"/>
      <w:numFmt w:val="lowerLetter"/>
      <w:pStyle w:val="AppendixNumbered-Level2"/>
      <w:lvlText w:val="(%4)"/>
      <w:lvlJc w:val="left"/>
      <w:pPr>
        <w:ind w:left="1021" w:hanging="426"/>
      </w:pPr>
      <w:rPr>
        <w:rFonts w:hint="default"/>
        <w:b w:val="0"/>
        <w:bCs w:val="0"/>
      </w:rPr>
    </w:lvl>
    <w:lvl w:ilvl="4">
      <w:start w:val="1"/>
      <w:numFmt w:val="lowerRoman"/>
      <w:lvlText w:val="(%5)"/>
      <w:lvlJc w:val="left"/>
      <w:pPr>
        <w:ind w:left="1474" w:hanging="425"/>
      </w:pPr>
      <w:rPr>
        <w:rFonts w:hint="default"/>
      </w:rPr>
    </w:lvl>
    <w:lvl w:ilvl="5">
      <w:start w:val="1"/>
      <w:numFmt w:val="bullet"/>
      <w:lvlText w:val=""/>
      <w:lvlJc w:val="left"/>
      <w:pPr>
        <w:tabs>
          <w:tab w:val="num" w:pos="1503"/>
        </w:tabs>
        <w:ind w:left="1928" w:hanging="425"/>
      </w:pPr>
      <w:rPr>
        <w:rFonts w:ascii="Symbol" w:hAnsi="Symbol" w:hint="default"/>
      </w:rPr>
    </w:lvl>
    <w:lvl w:ilvl="6">
      <w:start w:val="1"/>
      <w:numFmt w:val="bullet"/>
      <w:lvlText w:val=""/>
      <w:lvlJc w:val="left"/>
      <w:pPr>
        <w:tabs>
          <w:tab w:val="num" w:pos="1956"/>
        </w:tabs>
        <w:ind w:left="2381" w:hanging="425"/>
      </w:pPr>
      <w:rPr>
        <w:rFonts w:ascii="Symbol" w:hAnsi="Symbol" w:hint="default"/>
      </w:rPr>
    </w:lvl>
    <w:lvl w:ilvl="7">
      <w:start w:val="1"/>
      <w:numFmt w:val="none"/>
      <w:lvlText w:val=""/>
      <w:lvlJc w:val="left"/>
      <w:pPr>
        <w:tabs>
          <w:tab w:val="num" w:pos="13721"/>
        </w:tabs>
        <w:ind w:left="2381" w:firstLine="0"/>
      </w:pPr>
      <w:rPr>
        <w:rFonts w:hint="default"/>
      </w:rPr>
    </w:lvl>
    <w:lvl w:ilvl="8">
      <w:start w:val="1"/>
      <w:numFmt w:val="none"/>
      <w:lvlText w:val=""/>
      <w:lvlJc w:val="right"/>
      <w:pPr>
        <w:tabs>
          <w:tab w:val="num" w:pos="2381"/>
        </w:tabs>
        <w:ind w:left="2381" w:firstLine="0"/>
      </w:pPr>
      <w:rPr>
        <w:rFonts w:hint="default"/>
      </w:rPr>
    </w:lvl>
  </w:abstractNum>
  <w:abstractNum w:abstractNumId="9" w15:restartNumberingAfterBreak="0">
    <w:nsid w:val="53B92079"/>
    <w:multiLevelType w:val="hybridMultilevel"/>
    <w:tmpl w:val="14ECF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3EA11CC"/>
    <w:multiLevelType w:val="hybridMultilevel"/>
    <w:tmpl w:val="02A84E38"/>
    <w:lvl w:ilvl="0" w:tplc="1CD46EE8">
      <w:start w:val="1"/>
      <w:numFmt w:val="bullet"/>
      <w:lvlText w:val=""/>
      <w:lvlJc w:val="left"/>
      <w:pPr>
        <w:ind w:left="720" w:hanging="360"/>
      </w:pPr>
      <w:rPr>
        <w:rFonts w:ascii="Symbol" w:hAnsi="Symbol"/>
      </w:rPr>
    </w:lvl>
    <w:lvl w:ilvl="1" w:tplc="400C65EC">
      <w:start w:val="1"/>
      <w:numFmt w:val="bullet"/>
      <w:lvlText w:val=""/>
      <w:lvlJc w:val="left"/>
      <w:pPr>
        <w:ind w:left="720" w:hanging="360"/>
      </w:pPr>
      <w:rPr>
        <w:rFonts w:ascii="Symbol" w:hAnsi="Symbol"/>
      </w:rPr>
    </w:lvl>
    <w:lvl w:ilvl="2" w:tplc="93B63D08">
      <w:start w:val="1"/>
      <w:numFmt w:val="bullet"/>
      <w:lvlText w:val=""/>
      <w:lvlJc w:val="left"/>
      <w:pPr>
        <w:ind w:left="720" w:hanging="360"/>
      </w:pPr>
      <w:rPr>
        <w:rFonts w:ascii="Symbol" w:hAnsi="Symbol"/>
      </w:rPr>
    </w:lvl>
    <w:lvl w:ilvl="3" w:tplc="C7386B96">
      <w:start w:val="1"/>
      <w:numFmt w:val="bullet"/>
      <w:lvlText w:val=""/>
      <w:lvlJc w:val="left"/>
      <w:pPr>
        <w:ind w:left="720" w:hanging="360"/>
      </w:pPr>
      <w:rPr>
        <w:rFonts w:ascii="Symbol" w:hAnsi="Symbol"/>
      </w:rPr>
    </w:lvl>
    <w:lvl w:ilvl="4" w:tplc="F67A2F92">
      <w:start w:val="1"/>
      <w:numFmt w:val="bullet"/>
      <w:lvlText w:val=""/>
      <w:lvlJc w:val="left"/>
      <w:pPr>
        <w:ind w:left="720" w:hanging="360"/>
      </w:pPr>
      <w:rPr>
        <w:rFonts w:ascii="Symbol" w:hAnsi="Symbol"/>
      </w:rPr>
    </w:lvl>
    <w:lvl w:ilvl="5" w:tplc="45C2ADD6">
      <w:start w:val="1"/>
      <w:numFmt w:val="bullet"/>
      <w:lvlText w:val=""/>
      <w:lvlJc w:val="left"/>
      <w:pPr>
        <w:ind w:left="720" w:hanging="360"/>
      </w:pPr>
      <w:rPr>
        <w:rFonts w:ascii="Symbol" w:hAnsi="Symbol"/>
      </w:rPr>
    </w:lvl>
    <w:lvl w:ilvl="6" w:tplc="8668CDC6">
      <w:start w:val="1"/>
      <w:numFmt w:val="bullet"/>
      <w:lvlText w:val=""/>
      <w:lvlJc w:val="left"/>
      <w:pPr>
        <w:ind w:left="720" w:hanging="360"/>
      </w:pPr>
      <w:rPr>
        <w:rFonts w:ascii="Symbol" w:hAnsi="Symbol"/>
      </w:rPr>
    </w:lvl>
    <w:lvl w:ilvl="7" w:tplc="D0E6B84A">
      <w:start w:val="1"/>
      <w:numFmt w:val="bullet"/>
      <w:lvlText w:val=""/>
      <w:lvlJc w:val="left"/>
      <w:pPr>
        <w:ind w:left="720" w:hanging="360"/>
      </w:pPr>
      <w:rPr>
        <w:rFonts w:ascii="Symbol" w:hAnsi="Symbol"/>
      </w:rPr>
    </w:lvl>
    <w:lvl w:ilvl="8" w:tplc="85DCADD2">
      <w:start w:val="1"/>
      <w:numFmt w:val="bullet"/>
      <w:lvlText w:val=""/>
      <w:lvlJc w:val="left"/>
      <w:pPr>
        <w:ind w:left="720" w:hanging="360"/>
      </w:pPr>
      <w:rPr>
        <w:rFonts w:ascii="Symbol" w:hAnsi="Symbol"/>
      </w:rPr>
    </w:lvl>
  </w:abstractNum>
  <w:abstractNum w:abstractNumId="11" w15:restartNumberingAfterBreak="0">
    <w:nsid w:val="543E28C3"/>
    <w:multiLevelType w:val="multilevel"/>
    <w:tmpl w:val="5644D074"/>
    <w:lvl w:ilvl="0">
      <w:start w:val="1"/>
      <w:numFmt w:val="bullet"/>
      <w:pStyle w:val="Bullet"/>
      <w:lvlText w:val=""/>
      <w:lvlJc w:val="left"/>
      <w:pPr>
        <w:ind w:left="1985" w:hanging="284"/>
      </w:pPr>
      <w:rPr>
        <w:rFonts w:ascii="Symbol" w:hAnsi="Symbol" w:hint="default"/>
        <w:b w:val="0"/>
        <w:i w:val="0"/>
        <w:color w:val="404040" w:themeColor="text1" w:themeTint="BF"/>
        <w:sz w:val="22"/>
      </w:rPr>
    </w:lvl>
    <w:lvl w:ilvl="1">
      <w:start w:val="1"/>
      <w:numFmt w:val="bullet"/>
      <w:lvlText w:val=""/>
      <w:lvlJc w:val="left"/>
      <w:pPr>
        <w:tabs>
          <w:tab w:val="num" w:pos="1985"/>
        </w:tabs>
        <w:ind w:left="2268" w:hanging="283"/>
      </w:pPr>
      <w:rPr>
        <w:rFonts w:ascii="Symbol" w:hAnsi="Symbol" w:hint="default"/>
        <w:b w:val="0"/>
        <w:i w:val="0"/>
        <w:color w:val="404040" w:themeColor="text1" w:themeTint="BF"/>
        <w:sz w:val="22"/>
      </w:rPr>
    </w:lvl>
    <w:lvl w:ilvl="2">
      <w:start w:val="1"/>
      <w:numFmt w:val="bullet"/>
      <w:lvlText w:val=""/>
      <w:lvlJc w:val="left"/>
      <w:pPr>
        <w:tabs>
          <w:tab w:val="num" w:pos="2637"/>
        </w:tabs>
        <w:ind w:left="2552" w:hanging="284"/>
      </w:pPr>
      <w:rPr>
        <w:rFonts w:ascii="Symbol" w:hAnsi="Symbol" w:hint="default"/>
        <w:b w:val="0"/>
        <w:i w:val="0"/>
        <w:color w:val="404040" w:themeColor="text1" w:themeTint="BF"/>
        <w:sz w:val="22"/>
      </w:rPr>
    </w:lvl>
    <w:lvl w:ilvl="3">
      <w:start w:val="1"/>
      <w:numFmt w:val="bullet"/>
      <w:lvlText w:val=""/>
      <w:lvlJc w:val="left"/>
      <w:pPr>
        <w:tabs>
          <w:tab w:val="num" w:pos="2552"/>
        </w:tabs>
        <w:ind w:left="2835" w:hanging="283"/>
      </w:pPr>
      <w:rPr>
        <w:rFonts w:ascii="Symbol" w:hAnsi="Symbol" w:hint="default"/>
        <w:b w:val="0"/>
        <w:i w:val="0"/>
        <w:color w:val="404040" w:themeColor="text1" w:themeTint="BF"/>
        <w:sz w:val="22"/>
      </w:rPr>
    </w:lvl>
    <w:lvl w:ilvl="4">
      <w:start w:val="1"/>
      <w:numFmt w:val="bullet"/>
      <w:lvlText w:val=""/>
      <w:lvlJc w:val="left"/>
      <w:pPr>
        <w:tabs>
          <w:tab w:val="num" w:pos="2835"/>
        </w:tabs>
        <w:ind w:left="3119" w:hanging="284"/>
      </w:pPr>
      <w:rPr>
        <w:rFonts w:ascii="Symbol" w:hAnsi="Symbol" w:hint="default"/>
        <w:b w:val="0"/>
        <w:i w:val="0"/>
        <w:color w:val="404040" w:themeColor="text1" w:themeTint="BF"/>
        <w:sz w:val="22"/>
      </w:rPr>
    </w:lvl>
    <w:lvl w:ilvl="5">
      <w:start w:val="1"/>
      <w:numFmt w:val="bullet"/>
      <w:lvlText w:val=""/>
      <w:lvlJc w:val="left"/>
      <w:pPr>
        <w:tabs>
          <w:tab w:val="num" w:pos="3119"/>
        </w:tabs>
        <w:ind w:left="3402" w:hanging="283"/>
      </w:pPr>
      <w:rPr>
        <w:rFonts w:ascii="Symbol" w:hAnsi="Symbol" w:hint="default"/>
        <w:b w:val="0"/>
        <w:i w:val="0"/>
        <w:color w:val="404040" w:themeColor="text1" w:themeTint="BF"/>
        <w:sz w:val="22"/>
      </w:rPr>
    </w:lvl>
    <w:lvl w:ilvl="6">
      <w:start w:val="1"/>
      <w:numFmt w:val="bullet"/>
      <w:lvlText w:val=""/>
      <w:lvlJc w:val="left"/>
      <w:pPr>
        <w:tabs>
          <w:tab w:val="num" w:pos="5670"/>
        </w:tabs>
        <w:ind w:left="3686" w:hanging="284"/>
      </w:pPr>
      <w:rPr>
        <w:rFonts w:ascii="Symbol" w:hAnsi="Symbol" w:hint="default"/>
        <w:b w:val="0"/>
        <w:i w:val="0"/>
        <w:color w:val="404040" w:themeColor="text1" w:themeTint="BF"/>
        <w:sz w:val="22"/>
      </w:rPr>
    </w:lvl>
    <w:lvl w:ilvl="7">
      <w:start w:val="1"/>
      <w:numFmt w:val="bullet"/>
      <w:lvlText w:val=""/>
      <w:lvlJc w:val="left"/>
      <w:pPr>
        <w:tabs>
          <w:tab w:val="num" w:pos="3686"/>
        </w:tabs>
        <w:ind w:left="3969" w:hanging="283"/>
      </w:pPr>
      <w:rPr>
        <w:rFonts w:ascii="Symbol" w:hAnsi="Symbol" w:hint="default"/>
        <w:b w:val="0"/>
        <w:i w:val="0"/>
        <w:color w:val="404040" w:themeColor="text1" w:themeTint="BF"/>
        <w:sz w:val="22"/>
      </w:rPr>
    </w:lvl>
    <w:lvl w:ilvl="8">
      <w:start w:val="1"/>
      <w:numFmt w:val="bullet"/>
      <w:lvlText w:val=""/>
      <w:lvlJc w:val="left"/>
      <w:pPr>
        <w:tabs>
          <w:tab w:val="num" w:pos="3969"/>
        </w:tabs>
        <w:ind w:left="4253" w:hanging="284"/>
      </w:pPr>
      <w:rPr>
        <w:rFonts w:ascii="Symbol" w:hAnsi="Symbol" w:hint="default"/>
        <w:b w:val="0"/>
        <w:i w:val="0"/>
        <w:color w:val="404040" w:themeColor="text1" w:themeTint="BF"/>
        <w:sz w:val="22"/>
      </w:rPr>
    </w:lvl>
  </w:abstractNum>
  <w:abstractNum w:abstractNumId="12" w15:restartNumberingAfterBreak="0">
    <w:nsid w:val="5772716E"/>
    <w:multiLevelType w:val="multilevel"/>
    <w:tmpl w:val="57666610"/>
    <w:lvl w:ilvl="0">
      <w:start w:val="1"/>
      <w:numFmt w:val="bullet"/>
      <w:pStyle w:val="TableBullet"/>
      <w:lvlText w:val=""/>
      <w:lvlJc w:val="left"/>
      <w:pPr>
        <w:ind w:left="170" w:hanging="170"/>
      </w:pPr>
      <w:rPr>
        <w:rFonts w:ascii="Symbol" w:hAnsi="Symbol" w:hint="default"/>
        <w:color w:val="7F7F7F" w:themeColor="text1" w:themeTint="80"/>
      </w:rPr>
    </w:lvl>
    <w:lvl w:ilvl="1">
      <w:start w:val="1"/>
      <w:numFmt w:val="bullet"/>
      <w:lvlText w:val="o"/>
      <w:lvlJc w:val="left"/>
      <w:pPr>
        <w:ind w:left="340" w:hanging="170"/>
      </w:pPr>
      <w:rPr>
        <w:rFonts w:ascii="Courier New" w:hAnsi="Courier New" w:hint="default"/>
        <w:color w:val="7F7F7F" w:themeColor="text1" w:themeTint="80"/>
      </w:rPr>
    </w:lvl>
    <w:lvl w:ilvl="2">
      <w:start w:val="1"/>
      <w:numFmt w:val="bullet"/>
      <w:lvlText w:val=""/>
      <w:lvlJc w:val="left"/>
      <w:pPr>
        <w:ind w:left="510" w:hanging="170"/>
      </w:pPr>
      <w:rPr>
        <w:rFonts w:ascii="Symbol" w:hAnsi="Symbol" w:hint="default"/>
        <w:color w:val="7F7F7F" w:themeColor="text1" w:themeTint="80"/>
      </w:rPr>
    </w:lvl>
    <w:lvl w:ilvl="3">
      <w:start w:val="1"/>
      <w:numFmt w:val="bullet"/>
      <w:lvlText w:val="o"/>
      <w:lvlJc w:val="left"/>
      <w:pPr>
        <w:ind w:left="680" w:hanging="170"/>
      </w:pPr>
      <w:rPr>
        <w:rFonts w:ascii="Courier New" w:hAnsi="Courier New" w:hint="default"/>
        <w:color w:val="7F7F7F" w:themeColor="text1" w:themeTint="80"/>
      </w:rPr>
    </w:lvl>
    <w:lvl w:ilvl="4">
      <w:start w:val="1"/>
      <w:numFmt w:val="bullet"/>
      <w:lvlText w:val=""/>
      <w:lvlJc w:val="left"/>
      <w:pPr>
        <w:ind w:left="850" w:hanging="170"/>
      </w:pPr>
      <w:rPr>
        <w:rFonts w:ascii="Symbol" w:hAnsi="Symbol" w:hint="default"/>
        <w:color w:val="7F7F7F" w:themeColor="text1" w:themeTint="80"/>
      </w:rPr>
    </w:lvl>
    <w:lvl w:ilvl="5">
      <w:start w:val="1"/>
      <w:numFmt w:val="bullet"/>
      <w:lvlText w:val=""/>
      <w:lvlJc w:val="left"/>
      <w:pPr>
        <w:ind w:left="1020" w:hanging="170"/>
      </w:pPr>
      <w:rPr>
        <w:rFonts w:ascii="Symbol" w:hAnsi="Symbol" w:hint="default"/>
        <w:color w:val="7F7F7F" w:themeColor="text1" w:themeTint="80"/>
      </w:rPr>
    </w:lvl>
    <w:lvl w:ilvl="6">
      <w:start w:val="1"/>
      <w:numFmt w:val="bullet"/>
      <w:lvlText w:val=""/>
      <w:lvlJc w:val="left"/>
      <w:pPr>
        <w:ind w:left="1190" w:hanging="170"/>
      </w:pPr>
      <w:rPr>
        <w:rFonts w:ascii="Symbol" w:hAnsi="Symbol" w:hint="default"/>
        <w:color w:val="7F7F7F" w:themeColor="text1" w:themeTint="80"/>
      </w:rPr>
    </w:lvl>
    <w:lvl w:ilvl="7">
      <w:start w:val="1"/>
      <w:numFmt w:val="bullet"/>
      <w:lvlText w:val=""/>
      <w:lvlJc w:val="left"/>
      <w:pPr>
        <w:ind w:left="1360" w:hanging="170"/>
      </w:pPr>
      <w:rPr>
        <w:rFonts w:ascii="Symbol" w:hAnsi="Symbol" w:hint="default"/>
        <w:color w:val="7F7F7F" w:themeColor="text1" w:themeTint="80"/>
      </w:rPr>
    </w:lvl>
    <w:lvl w:ilvl="8">
      <w:start w:val="1"/>
      <w:numFmt w:val="bullet"/>
      <w:lvlText w:val=""/>
      <w:lvlJc w:val="left"/>
      <w:pPr>
        <w:ind w:left="1530" w:hanging="170"/>
      </w:pPr>
      <w:rPr>
        <w:rFonts w:ascii="Symbol" w:hAnsi="Symbol" w:hint="default"/>
        <w:color w:val="7F7F7F" w:themeColor="text1" w:themeTint="80"/>
      </w:rPr>
    </w:lvl>
  </w:abstractNum>
  <w:abstractNum w:abstractNumId="13" w15:restartNumberingAfterBreak="0">
    <w:nsid w:val="5EE13771"/>
    <w:multiLevelType w:val="hybridMultilevel"/>
    <w:tmpl w:val="4626A492"/>
    <w:lvl w:ilvl="0" w:tplc="F0A6CCD4">
      <w:start w:val="1"/>
      <w:numFmt w:val="bullet"/>
      <w:lvlText w:val=""/>
      <w:lvlJc w:val="left"/>
      <w:pPr>
        <w:ind w:left="1800" w:hanging="360"/>
      </w:pPr>
      <w:rPr>
        <w:rFonts w:ascii="Symbol" w:hAnsi="Symbol"/>
      </w:rPr>
    </w:lvl>
    <w:lvl w:ilvl="1" w:tplc="9FF067F4">
      <w:start w:val="1"/>
      <w:numFmt w:val="bullet"/>
      <w:lvlText w:val=""/>
      <w:lvlJc w:val="left"/>
      <w:pPr>
        <w:ind w:left="1800" w:hanging="360"/>
      </w:pPr>
      <w:rPr>
        <w:rFonts w:ascii="Symbol" w:hAnsi="Symbol"/>
      </w:rPr>
    </w:lvl>
    <w:lvl w:ilvl="2" w:tplc="5D1459DC">
      <w:start w:val="1"/>
      <w:numFmt w:val="bullet"/>
      <w:lvlText w:val=""/>
      <w:lvlJc w:val="left"/>
      <w:pPr>
        <w:ind w:left="1800" w:hanging="360"/>
      </w:pPr>
      <w:rPr>
        <w:rFonts w:ascii="Symbol" w:hAnsi="Symbol"/>
      </w:rPr>
    </w:lvl>
    <w:lvl w:ilvl="3" w:tplc="DFBCED42">
      <w:start w:val="1"/>
      <w:numFmt w:val="bullet"/>
      <w:lvlText w:val=""/>
      <w:lvlJc w:val="left"/>
      <w:pPr>
        <w:ind w:left="1800" w:hanging="360"/>
      </w:pPr>
      <w:rPr>
        <w:rFonts w:ascii="Symbol" w:hAnsi="Symbol"/>
      </w:rPr>
    </w:lvl>
    <w:lvl w:ilvl="4" w:tplc="B334452E">
      <w:start w:val="1"/>
      <w:numFmt w:val="bullet"/>
      <w:lvlText w:val=""/>
      <w:lvlJc w:val="left"/>
      <w:pPr>
        <w:ind w:left="1800" w:hanging="360"/>
      </w:pPr>
      <w:rPr>
        <w:rFonts w:ascii="Symbol" w:hAnsi="Symbol"/>
      </w:rPr>
    </w:lvl>
    <w:lvl w:ilvl="5" w:tplc="71E49770">
      <w:start w:val="1"/>
      <w:numFmt w:val="bullet"/>
      <w:lvlText w:val=""/>
      <w:lvlJc w:val="left"/>
      <w:pPr>
        <w:ind w:left="1800" w:hanging="360"/>
      </w:pPr>
      <w:rPr>
        <w:rFonts w:ascii="Symbol" w:hAnsi="Symbol"/>
      </w:rPr>
    </w:lvl>
    <w:lvl w:ilvl="6" w:tplc="09D21F0E">
      <w:start w:val="1"/>
      <w:numFmt w:val="bullet"/>
      <w:lvlText w:val=""/>
      <w:lvlJc w:val="left"/>
      <w:pPr>
        <w:ind w:left="1800" w:hanging="360"/>
      </w:pPr>
      <w:rPr>
        <w:rFonts w:ascii="Symbol" w:hAnsi="Symbol"/>
      </w:rPr>
    </w:lvl>
    <w:lvl w:ilvl="7" w:tplc="E586D406">
      <w:start w:val="1"/>
      <w:numFmt w:val="bullet"/>
      <w:lvlText w:val=""/>
      <w:lvlJc w:val="left"/>
      <w:pPr>
        <w:ind w:left="1800" w:hanging="360"/>
      </w:pPr>
      <w:rPr>
        <w:rFonts w:ascii="Symbol" w:hAnsi="Symbol"/>
      </w:rPr>
    </w:lvl>
    <w:lvl w:ilvl="8" w:tplc="71A69000">
      <w:start w:val="1"/>
      <w:numFmt w:val="bullet"/>
      <w:lvlText w:val=""/>
      <w:lvlJc w:val="left"/>
      <w:pPr>
        <w:ind w:left="1800" w:hanging="360"/>
      </w:pPr>
      <w:rPr>
        <w:rFonts w:ascii="Symbol" w:hAnsi="Symbol"/>
      </w:rPr>
    </w:lvl>
  </w:abstractNum>
  <w:abstractNum w:abstractNumId="14" w15:restartNumberingAfterBreak="0">
    <w:nsid w:val="76E508DC"/>
    <w:multiLevelType w:val="hybridMultilevel"/>
    <w:tmpl w:val="200CEC30"/>
    <w:lvl w:ilvl="0" w:tplc="7548B582">
      <w:start w:val="1"/>
      <w:numFmt w:val="lowerLetter"/>
      <w:lvlText w:val="%1)"/>
      <w:lvlJc w:val="left"/>
      <w:pPr>
        <w:ind w:left="1740" w:hanging="360"/>
      </w:pPr>
    </w:lvl>
    <w:lvl w:ilvl="1" w:tplc="ECF87434">
      <w:start w:val="1"/>
      <w:numFmt w:val="lowerLetter"/>
      <w:lvlText w:val="%2)"/>
      <w:lvlJc w:val="left"/>
      <w:pPr>
        <w:ind w:left="1740" w:hanging="360"/>
      </w:pPr>
    </w:lvl>
    <w:lvl w:ilvl="2" w:tplc="8B4A3D1C">
      <w:start w:val="1"/>
      <w:numFmt w:val="lowerLetter"/>
      <w:lvlText w:val="%3)"/>
      <w:lvlJc w:val="left"/>
      <w:pPr>
        <w:ind w:left="1740" w:hanging="360"/>
      </w:pPr>
    </w:lvl>
    <w:lvl w:ilvl="3" w:tplc="D5302C1A">
      <w:start w:val="1"/>
      <w:numFmt w:val="lowerLetter"/>
      <w:lvlText w:val="%4)"/>
      <w:lvlJc w:val="left"/>
      <w:pPr>
        <w:ind w:left="1740" w:hanging="360"/>
      </w:pPr>
    </w:lvl>
    <w:lvl w:ilvl="4" w:tplc="67C6A152">
      <w:start w:val="1"/>
      <w:numFmt w:val="lowerLetter"/>
      <w:lvlText w:val="%5)"/>
      <w:lvlJc w:val="left"/>
      <w:pPr>
        <w:ind w:left="1740" w:hanging="360"/>
      </w:pPr>
    </w:lvl>
    <w:lvl w:ilvl="5" w:tplc="475E2E30">
      <w:start w:val="1"/>
      <w:numFmt w:val="lowerLetter"/>
      <w:lvlText w:val="%6)"/>
      <w:lvlJc w:val="left"/>
      <w:pPr>
        <w:ind w:left="1740" w:hanging="360"/>
      </w:pPr>
    </w:lvl>
    <w:lvl w:ilvl="6" w:tplc="3ECA5EE4">
      <w:start w:val="1"/>
      <w:numFmt w:val="lowerLetter"/>
      <w:lvlText w:val="%7)"/>
      <w:lvlJc w:val="left"/>
      <w:pPr>
        <w:ind w:left="1740" w:hanging="360"/>
      </w:pPr>
    </w:lvl>
    <w:lvl w:ilvl="7" w:tplc="BAC0E018">
      <w:start w:val="1"/>
      <w:numFmt w:val="lowerLetter"/>
      <w:lvlText w:val="%8)"/>
      <w:lvlJc w:val="left"/>
      <w:pPr>
        <w:ind w:left="1740" w:hanging="360"/>
      </w:pPr>
    </w:lvl>
    <w:lvl w:ilvl="8" w:tplc="7A72D5D0">
      <w:start w:val="1"/>
      <w:numFmt w:val="lowerLetter"/>
      <w:lvlText w:val="%9)"/>
      <w:lvlJc w:val="left"/>
      <w:pPr>
        <w:ind w:left="1740" w:hanging="360"/>
      </w:pPr>
    </w:lvl>
  </w:abstractNum>
  <w:num w:numId="1" w16cid:durableId="1909921271">
    <w:abstractNumId w:val="8"/>
  </w:num>
  <w:num w:numId="2" w16cid:durableId="1149050817">
    <w:abstractNumId w:val="12"/>
  </w:num>
  <w:num w:numId="3" w16cid:durableId="1666401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0914704">
    <w:abstractNumId w:val="2"/>
  </w:num>
  <w:num w:numId="5" w16cid:durableId="57628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994632">
    <w:abstractNumId w:val="8"/>
  </w:num>
  <w:num w:numId="7" w16cid:durableId="1523931215">
    <w:abstractNumId w:val="7"/>
  </w:num>
  <w:num w:numId="8" w16cid:durableId="633561229">
    <w:abstractNumId w:val="9"/>
  </w:num>
  <w:num w:numId="9" w16cid:durableId="1451631712">
    <w:abstractNumId w:val="3"/>
  </w:num>
  <w:num w:numId="10" w16cid:durableId="2103449104">
    <w:abstractNumId w:val="0"/>
  </w:num>
  <w:num w:numId="11" w16cid:durableId="1338116452">
    <w:abstractNumId w:val="6"/>
  </w:num>
  <w:num w:numId="12" w16cid:durableId="988438801">
    <w:abstractNumId w:val="8"/>
    <w:lvlOverride w:ilvl="0">
      <w:lvl w:ilvl="0">
        <w:start w:val="1"/>
        <w:numFmt w:val="upperLetter"/>
        <w:pStyle w:val="Appendix1"/>
        <w:lvlText w:val="Appendix %1"/>
        <w:lvlJc w:val="left"/>
        <w:pPr>
          <w:tabs>
            <w:tab w:val="num" w:pos="851"/>
          </w:tabs>
          <w:ind w:left="624" w:hanging="624"/>
        </w:pPr>
        <w:rPr>
          <w:rFonts w:ascii="Arial Bold" w:hAnsi="Arial Bold" w:hint="default"/>
          <w:b/>
          <w:i w:val="0"/>
          <w:color w:val="002B49"/>
          <w:sz w:val="32"/>
        </w:rPr>
      </w:lvl>
    </w:lvlOverride>
    <w:lvlOverride w:ilvl="1">
      <w:lvl w:ilvl="1">
        <w:start w:val="1"/>
        <w:numFmt w:val="none"/>
        <w:pStyle w:val="Appendix2"/>
        <w:lvlText w:val=""/>
        <w:lvlJc w:val="left"/>
        <w:pPr>
          <w:tabs>
            <w:tab w:val="num" w:pos="1021"/>
          </w:tabs>
          <w:ind w:left="624" w:hanging="624"/>
        </w:pPr>
        <w:rPr>
          <w:rFonts w:hint="default"/>
        </w:rPr>
      </w:lvl>
    </w:lvlOverride>
    <w:lvlOverride w:ilvl="2">
      <w:lvl w:ilvl="2">
        <w:start w:val="1"/>
        <w:numFmt w:val="decimal"/>
        <w:lvlRestart w:val="1"/>
        <w:pStyle w:val="AppendixNumbered"/>
        <w:lvlText w:val="%1.%2%3"/>
        <w:lvlJc w:val="left"/>
        <w:pPr>
          <w:ind w:left="624" w:hanging="624"/>
        </w:pPr>
        <w:rPr>
          <w:rFonts w:hint="default"/>
        </w:rPr>
      </w:lvl>
    </w:lvlOverride>
    <w:lvlOverride w:ilvl="3">
      <w:lvl w:ilvl="3">
        <w:start w:val="1"/>
        <w:numFmt w:val="lowerLetter"/>
        <w:pStyle w:val="AppendixNumbered-Level2"/>
        <w:lvlText w:val="(%4)"/>
        <w:lvlJc w:val="left"/>
        <w:pPr>
          <w:ind w:left="1077" w:hanging="425"/>
        </w:pPr>
        <w:rPr>
          <w:rFonts w:hint="default"/>
          <w:b w:val="0"/>
          <w:bCs w:val="0"/>
        </w:rPr>
      </w:lvl>
    </w:lvlOverride>
    <w:lvlOverride w:ilvl="4">
      <w:lvl w:ilvl="4">
        <w:start w:val="1"/>
        <w:numFmt w:val="lowerRoman"/>
        <w:lvlText w:val="(%5)"/>
        <w:lvlJc w:val="left"/>
        <w:pPr>
          <w:ind w:left="1531" w:hanging="425"/>
        </w:pPr>
        <w:rPr>
          <w:rFonts w:hint="default"/>
        </w:rPr>
      </w:lvl>
    </w:lvlOverride>
    <w:lvlOverride w:ilvl="5">
      <w:lvl w:ilvl="5">
        <w:start w:val="1"/>
        <w:numFmt w:val="bullet"/>
        <w:lvlText w:val=""/>
        <w:lvlJc w:val="left"/>
        <w:pPr>
          <w:tabs>
            <w:tab w:val="num" w:pos="1559"/>
          </w:tabs>
          <w:ind w:left="1985" w:hanging="426"/>
        </w:pPr>
        <w:rPr>
          <w:rFonts w:ascii="Symbol" w:hAnsi="Symbol" w:hint="default"/>
        </w:rPr>
      </w:lvl>
    </w:lvlOverride>
    <w:lvlOverride w:ilvl="6">
      <w:lvl w:ilvl="6">
        <w:start w:val="1"/>
        <w:numFmt w:val="bullet"/>
        <w:lvlText w:val=""/>
        <w:lvlJc w:val="left"/>
        <w:pPr>
          <w:tabs>
            <w:tab w:val="num" w:pos="2013"/>
          </w:tabs>
          <w:ind w:left="2438" w:hanging="425"/>
        </w:pPr>
        <w:rPr>
          <w:rFonts w:ascii="Symbol" w:hAnsi="Symbol" w:hint="default"/>
        </w:rPr>
      </w:lvl>
    </w:lvlOverride>
    <w:lvlOverride w:ilvl="7">
      <w:lvl w:ilvl="7">
        <w:start w:val="1"/>
        <w:numFmt w:val="none"/>
        <w:lvlText w:val=""/>
        <w:lvlJc w:val="left"/>
        <w:pPr>
          <w:tabs>
            <w:tab w:val="num" w:pos="13721"/>
          </w:tabs>
          <w:ind w:left="2381" w:firstLine="0"/>
        </w:pPr>
        <w:rPr>
          <w:rFonts w:hint="default"/>
        </w:rPr>
      </w:lvl>
    </w:lvlOverride>
    <w:lvlOverride w:ilvl="8">
      <w:lvl w:ilvl="8">
        <w:start w:val="1"/>
        <w:numFmt w:val="none"/>
        <w:lvlText w:val=""/>
        <w:lvlJc w:val="right"/>
        <w:pPr>
          <w:tabs>
            <w:tab w:val="num" w:pos="2381"/>
          </w:tabs>
          <w:ind w:left="2381" w:firstLine="0"/>
        </w:pPr>
        <w:rPr>
          <w:rFonts w:hint="default"/>
        </w:rPr>
      </w:lvl>
    </w:lvlOverride>
  </w:num>
  <w:num w:numId="13" w16cid:durableId="367415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896409">
    <w:abstractNumId w:val="1"/>
  </w:num>
  <w:num w:numId="15" w16cid:durableId="355933336">
    <w:abstractNumId w:val="4"/>
  </w:num>
  <w:num w:numId="16" w16cid:durableId="265432233">
    <w:abstractNumId w:val="14"/>
  </w:num>
  <w:num w:numId="17" w16cid:durableId="1697000852">
    <w:abstractNumId w:val="5"/>
  </w:num>
  <w:num w:numId="18" w16cid:durableId="1883439183">
    <w:abstractNumId w:val="13"/>
  </w:num>
  <w:num w:numId="19" w16cid:durableId="2080514926">
    <w:abstractNumId w:val="10"/>
  </w:num>
  <w:num w:numId="20" w16cid:durableId="869536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913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508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742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6621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715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708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703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6881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5E"/>
    <w:rsid w:val="00000035"/>
    <w:rsid w:val="0000007A"/>
    <w:rsid w:val="00000131"/>
    <w:rsid w:val="00000415"/>
    <w:rsid w:val="0000056F"/>
    <w:rsid w:val="000005D9"/>
    <w:rsid w:val="00000738"/>
    <w:rsid w:val="00000865"/>
    <w:rsid w:val="00000871"/>
    <w:rsid w:val="000008E4"/>
    <w:rsid w:val="00000963"/>
    <w:rsid w:val="00000AB4"/>
    <w:rsid w:val="00000AEA"/>
    <w:rsid w:val="00000BAF"/>
    <w:rsid w:val="00000C3F"/>
    <w:rsid w:val="00000CCB"/>
    <w:rsid w:val="00001007"/>
    <w:rsid w:val="0000104C"/>
    <w:rsid w:val="00001254"/>
    <w:rsid w:val="000012A1"/>
    <w:rsid w:val="000013E0"/>
    <w:rsid w:val="000013EA"/>
    <w:rsid w:val="000014FF"/>
    <w:rsid w:val="00001549"/>
    <w:rsid w:val="00001659"/>
    <w:rsid w:val="00001691"/>
    <w:rsid w:val="00001721"/>
    <w:rsid w:val="00001873"/>
    <w:rsid w:val="0000187D"/>
    <w:rsid w:val="000018F2"/>
    <w:rsid w:val="000019C9"/>
    <w:rsid w:val="00001A1F"/>
    <w:rsid w:val="00001A8D"/>
    <w:rsid w:val="00001B41"/>
    <w:rsid w:val="00001B82"/>
    <w:rsid w:val="00001D9D"/>
    <w:rsid w:val="00001E13"/>
    <w:rsid w:val="00002013"/>
    <w:rsid w:val="00002072"/>
    <w:rsid w:val="000020F3"/>
    <w:rsid w:val="0000217F"/>
    <w:rsid w:val="000021F8"/>
    <w:rsid w:val="00002300"/>
    <w:rsid w:val="00002356"/>
    <w:rsid w:val="00002571"/>
    <w:rsid w:val="00002721"/>
    <w:rsid w:val="00002BB3"/>
    <w:rsid w:val="00002BD0"/>
    <w:rsid w:val="00002D13"/>
    <w:rsid w:val="00002F14"/>
    <w:rsid w:val="00002F25"/>
    <w:rsid w:val="00002F41"/>
    <w:rsid w:val="00002F42"/>
    <w:rsid w:val="0000305C"/>
    <w:rsid w:val="00003401"/>
    <w:rsid w:val="00003484"/>
    <w:rsid w:val="0000348A"/>
    <w:rsid w:val="000035D7"/>
    <w:rsid w:val="00003640"/>
    <w:rsid w:val="0000370E"/>
    <w:rsid w:val="00003775"/>
    <w:rsid w:val="00003863"/>
    <w:rsid w:val="000038FA"/>
    <w:rsid w:val="00003918"/>
    <w:rsid w:val="00003A0C"/>
    <w:rsid w:val="00003AD4"/>
    <w:rsid w:val="00003AD7"/>
    <w:rsid w:val="00003C1E"/>
    <w:rsid w:val="00003DDE"/>
    <w:rsid w:val="00003E01"/>
    <w:rsid w:val="00003E15"/>
    <w:rsid w:val="00003EEA"/>
    <w:rsid w:val="00003F45"/>
    <w:rsid w:val="00003F7D"/>
    <w:rsid w:val="00003FCB"/>
    <w:rsid w:val="00003FED"/>
    <w:rsid w:val="000040B3"/>
    <w:rsid w:val="0000414C"/>
    <w:rsid w:val="00004177"/>
    <w:rsid w:val="00004447"/>
    <w:rsid w:val="0000451A"/>
    <w:rsid w:val="00004770"/>
    <w:rsid w:val="000048A6"/>
    <w:rsid w:val="0000492A"/>
    <w:rsid w:val="00004A93"/>
    <w:rsid w:val="00004AF2"/>
    <w:rsid w:val="00004AF8"/>
    <w:rsid w:val="00004B09"/>
    <w:rsid w:val="00004C43"/>
    <w:rsid w:val="00004C4D"/>
    <w:rsid w:val="00004CBF"/>
    <w:rsid w:val="00004D3F"/>
    <w:rsid w:val="00004D55"/>
    <w:rsid w:val="00004E2C"/>
    <w:rsid w:val="00004F6A"/>
    <w:rsid w:val="00005068"/>
    <w:rsid w:val="00005199"/>
    <w:rsid w:val="000051B4"/>
    <w:rsid w:val="00005228"/>
    <w:rsid w:val="00005233"/>
    <w:rsid w:val="000054D7"/>
    <w:rsid w:val="00005538"/>
    <w:rsid w:val="00005621"/>
    <w:rsid w:val="00005847"/>
    <w:rsid w:val="0000596F"/>
    <w:rsid w:val="00005976"/>
    <w:rsid w:val="00005A1A"/>
    <w:rsid w:val="00005A2A"/>
    <w:rsid w:val="00005ACA"/>
    <w:rsid w:val="00005B4C"/>
    <w:rsid w:val="00005BE6"/>
    <w:rsid w:val="00005D1C"/>
    <w:rsid w:val="00005DC6"/>
    <w:rsid w:val="00005ECB"/>
    <w:rsid w:val="0000618F"/>
    <w:rsid w:val="000061DC"/>
    <w:rsid w:val="000062BE"/>
    <w:rsid w:val="000062E9"/>
    <w:rsid w:val="000063BA"/>
    <w:rsid w:val="0000655E"/>
    <w:rsid w:val="00006580"/>
    <w:rsid w:val="0000658E"/>
    <w:rsid w:val="00006596"/>
    <w:rsid w:val="0000659F"/>
    <w:rsid w:val="00006655"/>
    <w:rsid w:val="0000665E"/>
    <w:rsid w:val="00006664"/>
    <w:rsid w:val="000066BC"/>
    <w:rsid w:val="00006829"/>
    <w:rsid w:val="00006901"/>
    <w:rsid w:val="0000697C"/>
    <w:rsid w:val="00006B44"/>
    <w:rsid w:val="00006B4B"/>
    <w:rsid w:val="00006BCD"/>
    <w:rsid w:val="00006BF9"/>
    <w:rsid w:val="00006CE3"/>
    <w:rsid w:val="00006CFD"/>
    <w:rsid w:val="00006D58"/>
    <w:rsid w:val="00006DF0"/>
    <w:rsid w:val="00006E60"/>
    <w:rsid w:val="00006E7A"/>
    <w:rsid w:val="00007010"/>
    <w:rsid w:val="000071DE"/>
    <w:rsid w:val="00007298"/>
    <w:rsid w:val="000073D0"/>
    <w:rsid w:val="00007494"/>
    <w:rsid w:val="0000764B"/>
    <w:rsid w:val="00007668"/>
    <w:rsid w:val="000078A2"/>
    <w:rsid w:val="000078AA"/>
    <w:rsid w:val="000078F7"/>
    <w:rsid w:val="0000799F"/>
    <w:rsid w:val="000079EB"/>
    <w:rsid w:val="00007A8B"/>
    <w:rsid w:val="00007AFD"/>
    <w:rsid w:val="00007B8D"/>
    <w:rsid w:val="00007C0A"/>
    <w:rsid w:val="00007CA1"/>
    <w:rsid w:val="00007EA9"/>
    <w:rsid w:val="000100F4"/>
    <w:rsid w:val="00010195"/>
    <w:rsid w:val="000101D4"/>
    <w:rsid w:val="00010382"/>
    <w:rsid w:val="000103B8"/>
    <w:rsid w:val="00010433"/>
    <w:rsid w:val="000105B1"/>
    <w:rsid w:val="00010693"/>
    <w:rsid w:val="000107A2"/>
    <w:rsid w:val="00010918"/>
    <w:rsid w:val="00010974"/>
    <w:rsid w:val="000109FF"/>
    <w:rsid w:val="00010A31"/>
    <w:rsid w:val="00010C57"/>
    <w:rsid w:val="00010D17"/>
    <w:rsid w:val="00010DF5"/>
    <w:rsid w:val="00010E89"/>
    <w:rsid w:val="00010F23"/>
    <w:rsid w:val="000110E3"/>
    <w:rsid w:val="00011308"/>
    <w:rsid w:val="00011332"/>
    <w:rsid w:val="000113E0"/>
    <w:rsid w:val="000114A1"/>
    <w:rsid w:val="0001152D"/>
    <w:rsid w:val="00011612"/>
    <w:rsid w:val="00011641"/>
    <w:rsid w:val="00011898"/>
    <w:rsid w:val="00011A40"/>
    <w:rsid w:val="00011A8E"/>
    <w:rsid w:val="00011AFF"/>
    <w:rsid w:val="00011D09"/>
    <w:rsid w:val="00011F4C"/>
    <w:rsid w:val="000120A4"/>
    <w:rsid w:val="00012137"/>
    <w:rsid w:val="0001222B"/>
    <w:rsid w:val="000122DE"/>
    <w:rsid w:val="000125AC"/>
    <w:rsid w:val="000126B2"/>
    <w:rsid w:val="000127E8"/>
    <w:rsid w:val="00012800"/>
    <w:rsid w:val="0001295A"/>
    <w:rsid w:val="00012B90"/>
    <w:rsid w:val="00012D8F"/>
    <w:rsid w:val="00012E21"/>
    <w:rsid w:val="00012E65"/>
    <w:rsid w:val="0001307E"/>
    <w:rsid w:val="000130A6"/>
    <w:rsid w:val="000130CA"/>
    <w:rsid w:val="0001314D"/>
    <w:rsid w:val="000131EF"/>
    <w:rsid w:val="0001323F"/>
    <w:rsid w:val="00013294"/>
    <w:rsid w:val="000134F4"/>
    <w:rsid w:val="0001354E"/>
    <w:rsid w:val="000136FA"/>
    <w:rsid w:val="00013733"/>
    <w:rsid w:val="0001391D"/>
    <w:rsid w:val="00013946"/>
    <w:rsid w:val="00013A1B"/>
    <w:rsid w:val="00013AB0"/>
    <w:rsid w:val="00013AFC"/>
    <w:rsid w:val="00013B07"/>
    <w:rsid w:val="00013B57"/>
    <w:rsid w:val="00013B77"/>
    <w:rsid w:val="00013D1F"/>
    <w:rsid w:val="00013E68"/>
    <w:rsid w:val="00013FAD"/>
    <w:rsid w:val="00014000"/>
    <w:rsid w:val="0001409F"/>
    <w:rsid w:val="000140E8"/>
    <w:rsid w:val="0001414B"/>
    <w:rsid w:val="0001414E"/>
    <w:rsid w:val="00014162"/>
    <w:rsid w:val="0001422A"/>
    <w:rsid w:val="00014280"/>
    <w:rsid w:val="00014289"/>
    <w:rsid w:val="000142DE"/>
    <w:rsid w:val="0001435F"/>
    <w:rsid w:val="00014489"/>
    <w:rsid w:val="0001452F"/>
    <w:rsid w:val="00014710"/>
    <w:rsid w:val="0001481A"/>
    <w:rsid w:val="0001487D"/>
    <w:rsid w:val="0001489C"/>
    <w:rsid w:val="000149F3"/>
    <w:rsid w:val="00014A18"/>
    <w:rsid w:val="00014A29"/>
    <w:rsid w:val="00014B09"/>
    <w:rsid w:val="00014C86"/>
    <w:rsid w:val="00014D96"/>
    <w:rsid w:val="00014E56"/>
    <w:rsid w:val="00014EE1"/>
    <w:rsid w:val="00014F44"/>
    <w:rsid w:val="00014F83"/>
    <w:rsid w:val="000150D2"/>
    <w:rsid w:val="000151A6"/>
    <w:rsid w:val="000151DD"/>
    <w:rsid w:val="000153A2"/>
    <w:rsid w:val="00015575"/>
    <w:rsid w:val="000155CB"/>
    <w:rsid w:val="00015666"/>
    <w:rsid w:val="00015743"/>
    <w:rsid w:val="00015751"/>
    <w:rsid w:val="00015842"/>
    <w:rsid w:val="00015915"/>
    <w:rsid w:val="00015AD4"/>
    <w:rsid w:val="00015AED"/>
    <w:rsid w:val="00015B33"/>
    <w:rsid w:val="00015D56"/>
    <w:rsid w:val="00016064"/>
    <w:rsid w:val="0001606F"/>
    <w:rsid w:val="00016167"/>
    <w:rsid w:val="0001628A"/>
    <w:rsid w:val="000162F5"/>
    <w:rsid w:val="0001631E"/>
    <w:rsid w:val="00016350"/>
    <w:rsid w:val="00016508"/>
    <w:rsid w:val="00016511"/>
    <w:rsid w:val="00016567"/>
    <w:rsid w:val="00016572"/>
    <w:rsid w:val="00016729"/>
    <w:rsid w:val="00016A62"/>
    <w:rsid w:val="00016B8F"/>
    <w:rsid w:val="00016BAA"/>
    <w:rsid w:val="00016D15"/>
    <w:rsid w:val="00016DAC"/>
    <w:rsid w:val="00016DD1"/>
    <w:rsid w:val="00016DF0"/>
    <w:rsid w:val="00016E7B"/>
    <w:rsid w:val="00017056"/>
    <w:rsid w:val="000170FC"/>
    <w:rsid w:val="00017111"/>
    <w:rsid w:val="0001714C"/>
    <w:rsid w:val="00017150"/>
    <w:rsid w:val="000172D5"/>
    <w:rsid w:val="00017547"/>
    <w:rsid w:val="00017829"/>
    <w:rsid w:val="00017832"/>
    <w:rsid w:val="00017918"/>
    <w:rsid w:val="00017AA1"/>
    <w:rsid w:val="00017B2A"/>
    <w:rsid w:val="00017BB5"/>
    <w:rsid w:val="00017BE1"/>
    <w:rsid w:val="00017C64"/>
    <w:rsid w:val="00017CBA"/>
    <w:rsid w:val="00017E8D"/>
    <w:rsid w:val="00020171"/>
    <w:rsid w:val="000201A6"/>
    <w:rsid w:val="000201A7"/>
    <w:rsid w:val="000203A4"/>
    <w:rsid w:val="00020484"/>
    <w:rsid w:val="0002055B"/>
    <w:rsid w:val="000205C1"/>
    <w:rsid w:val="0002067F"/>
    <w:rsid w:val="000206E8"/>
    <w:rsid w:val="00020701"/>
    <w:rsid w:val="000207DF"/>
    <w:rsid w:val="00020880"/>
    <w:rsid w:val="000208C6"/>
    <w:rsid w:val="000208D1"/>
    <w:rsid w:val="00020B70"/>
    <w:rsid w:val="00020BDF"/>
    <w:rsid w:val="00020C83"/>
    <w:rsid w:val="00020CC6"/>
    <w:rsid w:val="00020D20"/>
    <w:rsid w:val="00020EAD"/>
    <w:rsid w:val="000210F1"/>
    <w:rsid w:val="00021169"/>
    <w:rsid w:val="000211A3"/>
    <w:rsid w:val="000211B9"/>
    <w:rsid w:val="000211C9"/>
    <w:rsid w:val="00021481"/>
    <w:rsid w:val="000214F7"/>
    <w:rsid w:val="00021528"/>
    <w:rsid w:val="00021573"/>
    <w:rsid w:val="00021592"/>
    <w:rsid w:val="0002167F"/>
    <w:rsid w:val="000216BE"/>
    <w:rsid w:val="00021781"/>
    <w:rsid w:val="00021859"/>
    <w:rsid w:val="0002185B"/>
    <w:rsid w:val="00021930"/>
    <w:rsid w:val="00021944"/>
    <w:rsid w:val="000219D0"/>
    <w:rsid w:val="00021AB3"/>
    <w:rsid w:val="00021AEE"/>
    <w:rsid w:val="00021B3B"/>
    <w:rsid w:val="00021DF8"/>
    <w:rsid w:val="00021F75"/>
    <w:rsid w:val="00022114"/>
    <w:rsid w:val="000221E9"/>
    <w:rsid w:val="000222E0"/>
    <w:rsid w:val="0002247D"/>
    <w:rsid w:val="00022771"/>
    <w:rsid w:val="00022994"/>
    <w:rsid w:val="000229DC"/>
    <w:rsid w:val="00022C55"/>
    <w:rsid w:val="00022CD9"/>
    <w:rsid w:val="00022D7F"/>
    <w:rsid w:val="00022DFF"/>
    <w:rsid w:val="00022F03"/>
    <w:rsid w:val="0002302C"/>
    <w:rsid w:val="00023045"/>
    <w:rsid w:val="000230E7"/>
    <w:rsid w:val="00023258"/>
    <w:rsid w:val="00023299"/>
    <w:rsid w:val="000234B9"/>
    <w:rsid w:val="00023569"/>
    <w:rsid w:val="000235B9"/>
    <w:rsid w:val="000235F7"/>
    <w:rsid w:val="0002364C"/>
    <w:rsid w:val="00023771"/>
    <w:rsid w:val="000237CB"/>
    <w:rsid w:val="00023844"/>
    <w:rsid w:val="00023924"/>
    <w:rsid w:val="00023976"/>
    <w:rsid w:val="0002399B"/>
    <w:rsid w:val="00023A5E"/>
    <w:rsid w:val="00023B6B"/>
    <w:rsid w:val="00023B82"/>
    <w:rsid w:val="00023D23"/>
    <w:rsid w:val="00023DBD"/>
    <w:rsid w:val="00023FF8"/>
    <w:rsid w:val="00024023"/>
    <w:rsid w:val="000240A0"/>
    <w:rsid w:val="000242B1"/>
    <w:rsid w:val="00024382"/>
    <w:rsid w:val="00024386"/>
    <w:rsid w:val="000243A6"/>
    <w:rsid w:val="0002452F"/>
    <w:rsid w:val="00024538"/>
    <w:rsid w:val="00024634"/>
    <w:rsid w:val="00024647"/>
    <w:rsid w:val="000246F9"/>
    <w:rsid w:val="000247A9"/>
    <w:rsid w:val="00024869"/>
    <w:rsid w:val="0002489C"/>
    <w:rsid w:val="000248B3"/>
    <w:rsid w:val="0002493F"/>
    <w:rsid w:val="000249BA"/>
    <w:rsid w:val="00024C37"/>
    <w:rsid w:val="00024CD7"/>
    <w:rsid w:val="00024D19"/>
    <w:rsid w:val="00024E78"/>
    <w:rsid w:val="00024EA6"/>
    <w:rsid w:val="00024F31"/>
    <w:rsid w:val="00024F51"/>
    <w:rsid w:val="00025132"/>
    <w:rsid w:val="00025176"/>
    <w:rsid w:val="00025244"/>
    <w:rsid w:val="000252AC"/>
    <w:rsid w:val="00025305"/>
    <w:rsid w:val="0002537A"/>
    <w:rsid w:val="00025467"/>
    <w:rsid w:val="000254C4"/>
    <w:rsid w:val="00025596"/>
    <w:rsid w:val="00025601"/>
    <w:rsid w:val="0002570A"/>
    <w:rsid w:val="000259CF"/>
    <w:rsid w:val="000259F8"/>
    <w:rsid w:val="00025B56"/>
    <w:rsid w:val="00025BA8"/>
    <w:rsid w:val="00025C49"/>
    <w:rsid w:val="00025ED8"/>
    <w:rsid w:val="00025FB9"/>
    <w:rsid w:val="00026018"/>
    <w:rsid w:val="0002603A"/>
    <w:rsid w:val="0002605B"/>
    <w:rsid w:val="00026076"/>
    <w:rsid w:val="000260FD"/>
    <w:rsid w:val="000261D7"/>
    <w:rsid w:val="00026333"/>
    <w:rsid w:val="000263B6"/>
    <w:rsid w:val="000263DF"/>
    <w:rsid w:val="0002640B"/>
    <w:rsid w:val="00026490"/>
    <w:rsid w:val="000264C3"/>
    <w:rsid w:val="00026509"/>
    <w:rsid w:val="00026548"/>
    <w:rsid w:val="00026577"/>
    <w:rsid w:val="000265C1"/>
    <w:rsid w:val="000265CE"/>
    <w:rsid w:val="0002663B"/>
    <w:rsid w:val="00026817"/>
    <w:rsid w:val="0002698B"/>
    <w:rsid w:val="00026A02"/>
    <w:rsid w:val="00026A2E"/>
    <w:rsid w:val="00026C5A"/>
    <w:rsid w:val="00026C78"/>
    <w:rsid w:val="00026E8D"/>
    <w:rsid w:val="00026EE1"/>
    <w:rsid w:val="00027097"/>
    <w:rsid w:val="00027194"/>
    <w:rsid w:val="000271CF"/>
    <w:rsid w:val="0002732A"/>
    <w:rsid w:val="000273BD"/>
    <w:rsid w:val="000273C2"/>
    <w:rsid w:val="000273CE"/>
    <w:rsid w:val="00027490"/>
    <w:rsid w:val="00027517"/>
    <w:rsid w:val="000275EA"/>
    <w:rsid w:val="000275ED"/>
    <w:rsid w:val="00027653"/>
    <w:rsid w:val="000276C1"/>
    <w:rsid w:val="000276EF"/>
    <w:rsid w:val="00027724"/>
    <w:rsid w:val="0002786C"/>
    <w:rsid w:val="00027891"/>
    <w:rsid w:val="0002799A"/>
    <w:rsid w:val="00027A17"/>
    <w:rsid w:val="00027A51"/>
    <w:rsid w:val="00027A83"/>
    <w:rsid w:val="00027AC6"/>
    <w:rsid w:val="00027C35"/>
    <w:rsid w:val="00027D1E"/>
    <w:rsid w:val="00027EA1"/>
    <w:rsid w:val="00027F03"/>
    <w:rsid w:val="00027F5D"/>
    <w:rsid w:val="000300D0"/>
    <w:rsid w:val="000300EB"/>
    <w:rsid w:val="000302EF"/>
    <w:rsid w:val="0003033F"/>
    <w:rsid w:val="000304B9"/>
    <w:rsid w:val="0003052C"/>
    <w:rsid w:val="00030582"/>
    <w:rsid w:val="0003071B"/>
    <w:rsid w:val="00030A15"/>
    <w:rsid w:val="00030A77"/>
    <w:rsid w:val="00030B81"/>
    <w:rsid w:val="00030BCB"/>
    <w:rsid w:val="00030D21"/>
    <w:rsid w:val="00030D40"/>
    <w:rsid w:val="00030DA1"/>
    <w:rsid w:val="00030DAA"/>
    <w:rsid w:val="00030F03"/>
    <w:rsid w:val="00031126"/>
    <w:rsid w:val="000311DB"/>
    <w:rsid w:val="000312A7"/>
    <w:rsid w:val="000312F5"/>
    <w:rsid w:val="00031335"/>
    <w:rsid w:val="0003167C"/>
    <w:rsid w:val="0003173A"/>
    <w:rsid w:val="00031788"/>
    <w:rsid w:val="0003182E"/>
    <w:rsid w:val="0003183F"/>
    <w:rsid w:val="00031841"/>
    <w:rsid w:val="0003185A"/>
    <w:rsid w:val="00031965"/>
    <w:rsid w:val="000319ED"/>
    <w:rsid w:val="000319FA"/>
    <w:rsid w:val="00031A89"/>
    <w:rsid w:val="00031AD5"/>
    <w:rsid w:val="00031BDD"/>
    <w:rsid w:val="00031C95"/>
    <w:rsid w:val="00031E08"/>
    <w:rsid w:val="00031EB5"/>
    <w:rsid w:val="00031F19"/>
    <w:rsid w:val="00031F27"/>
    <w:rsid w:val="0003209B"/>
    <w:rsid w:val="000320F6"/>
    <w:rsid w:val="0003214F"/>
    <w:rsid w:val="000321CD"/>
    <w:rsid w:val="000323A5"/>
    <w:rsid w:val="000323E3"/>
    <w:rsid w:val="0003262B"/>
    <w:rsid w:val="0003266B"/>
    <w:rsid w:val="000327A9"/>
    <w:rsid w:val="0003291B"/>
    <w:rsid w:val="0003299E"/>
    <w:rsid w:val="000329D1"/>
    <w:rsid w:val="00032A9A"/>
    <w:rsid w:val="00032B1B"/>
    <w:rsid w:val="00032B23"/>
    <w:rsid w:val="00032B83"/>
    <w:rsid w:val="00032D8C"/>
    <w:rsid w:val="00032DBF"/>
    <w:rsid w:val="00032E74"/>
    <w:rsid w:val="00032ED8"/>
    <w:rsid w:val="00032EFE"/>
    <w:rsid w:val="00033092"/>
    <w:rsid w:val="000330D1"/>
    <w:rsid w:val="00033174"/>
    <w:rsid w:val="0003321F"/>
    <w:rsid w:val="000333A9"/>
    <w:rsid w:val="000335D8"/>
    <w:rsid w:val="000336A3"/>
    <w:rsid w:val="0003374B"/>
    <w:rsid w:val="00033837"/>
    <w:rsid w:val="0003384E"/>
    <w:rsid w:val="0003385E"/>
    <w:rsid w:val="000338A4"/>
    <w:rsid w:val="0003394C"/>
    <w:rsid w:val="00033962"/>
    <w:rsid w:val="00033B4B"/>
    <w:rsid w:val="00033CB1"/>
    <w:rsid w:val="00033CFA"/>
    <w:rsid w:val="00033D1C"/>
    <w:rsid w:val="00033E55"/>
    <w:rsid w:val="00033FDB"/>
    <w:rsid w:val="00033FE8"/>
    <w:rsid w:val="00033FFE"/>
    <w:rsid w:val="000341E7"/>
    <w:rsid w:val="000341FD"/>
    <w:rsid w:val="00034356"/>
    <w:rsid w:val="000343E6"/>
    <w:rsid w:val="00034422"/>
    <w:rsid w:val="00034476"/>
    <w:rsid w:val="00034525"/>
    <w:rsid w:val="00034598"/>
    <w:rsid w:val="000346BA"/>
    <w:rsid w:val="000348D7"/>
    <w:rsid w:val="000349BA"/>
    <w:rsid w:val="000349F1"/>
    <w:rsid w:val="00034A11"/>
    <w:rsid w:val="00034B57"/>
    <w:rsid w:val="00034BE4"/>
    <w:rsid w:val="00034BFB"/>
    <w:rsid w:val="00034D24"/>
    <w:rsid w:val="00034DC2"/>
    <w:rsid w:val="00034DCB"/>
    <w:rsid w:val="00034EC9"/>
    <w:rsid w:val="00034F84"/>
    <w:rsid w:val="00035067"/>
    <w:rsid w:val="000352A6"/>
    <w:rsid w:val="000352CE"/>
    <w:rsid w:val="0003530F"/>
    <w:rsid w:val="00035390"/>
    <w:rsid w:val="00035412"/>
    <w:rsid w:val="000354A4"/>
    <w:rsid w:val="000354F1"/>
    <w:rsid w:val="00035593"/>
    <w:rsid w:val="00035666"/>
    <w:rsid w:val="000356A2"/>
    <w:rsid w:val="0003573E"/>
    <w:rsid w:val="0003575D"/>
    <w:rsid w:val="000357C7"/>
    <w:rsid w:val="0003594F"/>
    <w:rsid w:val="000359D3"/>
    <w:rsid w:val="00035A4B"/>
    <w:rsid w:val="00035B50"/>
    <w:rsid w:val="00035BDE"/>
    <w:rsid w:val="00035C26"/>
    <w:rsid w:val="00035C3F"/>
    <w:rsid w:val="00035D5B"/>
    <w:rsid w:val="00035E61"/>
    <w:rsid w:val="00035F35"/>
    <w:rsid w:val="00036066"/>
    <w:rsid w:val="0003619E"/>
    <w:rsid w:val="000363DF"/>
    <w:rsid w:val="000363E0"/>
    <w:rsid w:val="000366AC"/>
    <w:rsid w:val="0003685A"/>
    <w:rsid w:val="00036969"/>
    <w:rsid w:val="0003699B"/>
    <w:rsid w:val="00036A45"/>
    <w:rsid w:val="00036A5C"/>
    <w:rsid w:val="00036B20"/>
    <w:rsid w:val="00036C39"/>
    <w:rsid w:val="00036D0E"/>
    <w:rsid w:val="00036DE4"/>
    <w:rsid w:val="00036DE7"/>
    <w:rsid w:val="00036E0C"/>
    <w:rsid w:val="00036E94"/>
    <w:rsid w:val="00037035"/>
    <w:rsid w:val="000371FF"/>
    <w:rsid w:val="000374B0"/>
    <w:rsid w:val="00037563"/>
    <w:rsid w:val="000375EB"/>
    <w:rsid w:val="0003760D"/>
    <w:rsid w:val="000376AA"/>
    <w:rsid w:val="000379C0"/>
    <w:rsid w:val="00037AB5"/>
    <w:rsid w:val="00037B09"/>
    <w:rsid w:val="00037B40"/>
    <w:rsid w:val="00037B9F"/>
    <w:rsid w:val="00037C01"/>
    <w:rsid w:val="00037CF4"/>
    <w:rsid w:val="00037D19"/>
    <w:rsid w:val="00037DBB"/>
    <w:rsid w:val="00037EC7"/>
    <w:rsid w:val="00040025"/>
    <w:rsid w:val="00040140"/>
    <w:rsid w:val="00040446"/>
    <w:rsid w:val="0004056A"/>
    <w:rsid w:val="00040637"/>
    <w:rsid w:val="00040643"/>
    <w:rsid w:val="00040748"/>
    <w:rsid w:val="000407AB"/>
    <w:rsid w:val="000407AF"/>
    <w:rsid w:val="000407E8"/>
    <w:rsid w:val="000408D9"/>
    <w:rsid w:val="0004093C"/>
    <w:rsid w:val="000409FD"/>
    <w:rsid w:val="00040A82"/>
    <w:rsid w:val="00040A84"/>
    <w:rsid w:val="00040B0C"/>
    <w:rsid w:val="00040C38"/>
    <w:rsid w:val="00040D15"/>
    <w:rsid w:val="00040D1A"/>
    <w:rsid w:val="00040E15"/>
    <w:rsid w:val="000410B9"/>
    <w:rsid w:val="000410CE"/>
    <w:rsid w:val="000411F2"/>
    <w:rsid w:val="000412A3"/>
    <w:rsid w:val="000412C0"/>
    <w:rsid w:val="00041327"/>
    <w:rsid w:val="00041355"/>
    <w:rsid w:val="0004135D"/>
    <w:rsid w:val="00041374"/>
    <w:rsid w:val="000413FD"/>
    <w:rsid w:val="00041524"/>
    <w:rsid w:val="0004154E"/>
    <w:rsid w:val="000416D3"/>
    <w:rsid w:val="00041717"/>
    <w:rsid w:val="00041831"/>
    <w:rsid w:val="000418E3"/>
    <w:rsid w:val="0004198D"/>
    <w:rsid w:val="00041AA3"/>
    <w:rsid w:val="00041D9B"/>
    <w:rsid w:val="00041F02"/>
    <w:rsid w:val="00041FAA"/>
    <w:rsid w:val="00042009"/>
    <w:rsid w:val="00042084"/>
    <w:rsid w:val="000420A6"/>
    <w:rsid w:val="00042116"/>
    <w:rsid w:val="000421E4"/>
    <w:rsid w:val="000421FD"/>
    <w:rsid w:val="000424EB"/>
    <w:rsid w:val="000425D0"/>
    <w:rsid w:val="00042727"/>
    <w:rsid w:val="000427DA"/>
    <w:rsid w:val="00042888"/>
    <w:rsid w:val="0004289D"/>
    <w:rsid w:val="000428BD"/>
    <w:rsid w:val="00042916"/>
    <w:rsid w:val="00042934"/>
    <w:rsid w:val="000429AE"/>
    <w:rsid w:val="00042A9A"/>
    <w:rsid w:val="00042B42"/>
    <w:rsid w:val="00042BEF"/>
    <w:rsid w:val="00042C40"/>
    <w:rsid w:val="00042C4D"/>
    <w:rsid w:val="00042C71"/>
    <w:rsid w:val="00042CEB"/>
    <w:rsid w:val="00042D92"/>
    <w:rsid w:val="00042F42"/>
    <w:rsid w:val="00043004"/>
    <w:rsid w:val="0004308A"/>
    <w:rsid w:val="000430A2"/>
    <w:rsid w:val="00043203"/>
    <w:rsid w:val="0004320C"/>
    <w:rsid w:val="000432BA"/>
    <w:rsid w:val="000433ED"/>
    <w:rsid w:val="000435FC"/>
    <w:rsid w:val="00043644"/>
    <w:rsid w:val="000437A3"/>
    <w:rsid w:val="00043958"/>
    <w:rsid w:val="00043B01"/>
    <w:rsid w:val="00043B55"/>
    <w:rsid w:val="00043D4D"/>
    <w:rsid w:val="00043DE9"/>
    <w:rsid w:val="00043E40"/>
    <w:rsid w:val="00043FC5"/>
    <w:rsid w:val="00043FF6"/>
    <w:rsid w:val="00044005"/>
    <w:rsid w:val="00044044"/>
    <w:rsid w:val="00044059"/>
    <w:rsid w:val="00044160"/>
    <w:rsid w:val="000441E3"/>
    <w:rsid w:val="000441FC"/>
    <w:rsid w:val="00044366"/>
    <w:rsid w:val="00044406"/>
    <w:rsid w:val="0004471D"/>
    <w:rsid w:val="000447C6"/>
    <w:rsid w:val="00044886"/>
    <w:rsid w:val="00044978"/>
    <w:rsid w:val="000449B8"/>
    <w:rsid w:val="00044CCF"/>
    <w:rsid w:val="00044D25"/>
    <w:rsid w:val="00044DF1"/>
    <w:rsid w:val="00044E56"/>
    <w:rsid w:val="00044E65"/>
    <w:rsid w:val="00044EE6"/>
    <w:rsid w:val="00044F89"/>
    <w:rsid w:val="00044F99"/>
    <w:rsid w:val="00044FED"/>
    <w:rsid w:val="0004509B"/>
    <w:rsid w:val="0004515E"/>
    <w:rsid w:val="00045388"/>
    <w:rsid w:val="000453D9"/>
    <w:rsid w:val="000454F7"/>
    <w:rsid w:val="000455FC"/>
    <w:rsid w:val="00045601"/>
    <w:rsid w:val="0004560B"/>
    <w:rsid w:val="0004577A"/>
    <w:rsid w:val="000457C2"/>
    <w:rsid w:val="000457F6"/>
    <w:rsid w:val="0004586A"/>
    <w:rsid w:val="000458B6"/>
    <w:rsid w:val="00045A7C"/>
    <w:rsid w:val="00045BAB"/>
    <w:rsid w:val="00045EF0"/>
    <w:rsid w:val="00045F63"/>
    <w:rsid w:val="00046000"/>
    <w:rsid w:val="00046357"/>
    <w:rsid w:val="00046394"/>
    <w:rsid w:val="00046451"/>
    <w:rsid w:val="00046718"/>
    <w:rsid w:val="000468BB"/>
    <w:rsid w:val="00046901"/>
    <w:rsid w:val="00046947"/>
    <w:rsid w:val="0004697A"/>
    <w:rsid w:val="00046A23"/>
    <w:rsid w:val="00046A51"/>
    <w:rsid w:val="00046B19"/>
    <w:rsid w:val="00046B78"/>
    <w:rsid w:val="00046DC5"/>
    <w:rsid w:val="00046FEF"/>
    <w:rsid w:val="000470BD"/>
    <w:rsid w:val="00047431"/>
    <w:rsid w:val="000474E3"/>
    <w:rsid w:val="00047556"/>
    <w:rsid w:val="00047667"/>
    <w:rsid w:val="00047725"/>
    <w:rsid w:val="000477AF"/>
    <w:rsid w:val="000477C9"/>
    <w:rsid w:val="00047944"/>
    <w:rsid w:val="00047948"/>
    <w:rsid w:val="000479AC"/>
    <w:rsid w:val="00047CD4"/>
    <w:rsid w:val="00047F18"/>
    <w:rsid w:val="00047F56"/>
    <w:rsid w:val="00050152"/>
    <w:rsid w:val="000501AF"/>
    <w:rsid w:val="00050204"/>
    <w:rsid w:val="000502B5"/>
    <w:rsid w:val="0005051F"/>
    <w:rsid w:val="00050795"/>
    <w:rsid w:val="0005097E"/>
    <w:rsid w:val="00050995"/>
    <w:rsid w:val="000509F8"/>
    <w:rsid w:val="00050B1D"/>
    <w:rsid w:val="00050B7A"/>
    <w:rsid w:val="00050BB3"/>
    <w:rsid w:val="00050C3B"/>
    <w:rsid w:val="00050FB3"/>
    <w:rsid w:val="00050FBB"/>
    <w:rsid w:val="00051212"/>
    <w:rsid w:val="000512F1"/>
    <w:rsid w:val="0005134C"/>
    <w:rsid w:val="0005134F"/>
    <w:rsid w:val="00051414"/>
    <w:rsid w:val="000514BE"/>
    <w:rsid w:val="000514E8"/>
    <w:rsid w:val="000514EE"/>
    <w:rsid w:val="00051633"/>
    <w:rsid w:val="00051698"/>
    <w:rsid w:val="000516D5"/>
    <w:rsid w:val="0005172E"/>
    <w:rsid w:val="00051914"/>
    <w:rsid w:val="000519DE"/>
    <w:rsid w:val="000519EE"/>
    <w:rsid w:val="00051A40"/>
    <w:rsid w:val="00051B29"/>
    <w:rsid w:val="00051CC4"/>
    <w:rsid w:val="00051D64"/>
    <w:rsid w:val="00051DAA"/>
    <w:rsid w:val="00051E14"/>
    <w:rsid w:val="00051E1A"/>
    <w:rsid w:val="00051EC4"/>
    <w:rsid w:val="0005205C"/>
    <w:rsid w:val="00052070"/>
    <w:rsid w:val="00052170"/>
    <w:rsid w:val="00052178"/>
    <w:rsid w:val="000521B7"/>
    <w:rsid w:val="0005222A"/>
    <w:rsid w:val="00052244"/>
    <w:rsid w:val="00052300"/>
    <w:rsid w:val="00052422"/>
    <w:rsid w:val="0005263E"/>
    <w:rsid w:val="000526E6"/>
    <w:rsid w:val="00052839"/>
    <w:rsid w:val="000528C4"/>
    <w:rsid w:val="000529C4"/>
    <w:rsid w:val="00052B0E"/>
    <w:rsid w:val="00052BBF"/>
    <w:rsid w:val="00052C16"/>
    <w:rsid w:val="00052DD4"/>
    <w:rsid w:val="00052E2A"/>
    <w:rsid w:val="00052F31"/>
    <w:rsid w:val="0005305A"/>
    <w:rsid w:val="000530F6"/>
    <w:rsid w:val="000531D6"/>
    <w:rsid w:val="0005326A"/>
    <w:rsid w:val="000532FB"/>
    <w:rsid w:val="000534A8"/>
    <w:rsid w:val="0005356B"/>
    <w:rsid w:val="0005367B"/>
    <w:rsid w:val="00053699"/>
    <w:rsid w:val="00053BC3"/>
    <w:rsid w:val="00053C5E"/>
    <w:rsid w:val="00053C60"/>
    <w:rsid w:val="00053DA5"/>
    <w:rsid w:val="00053DBC"/>
    <w:rsid w:val="00053E28"/>
    <w:rsid w:val="00053EA3"/>
    <w:rsid w:val="00053EB3"/>
    <w:rsid w:val="00053FC2"/>
    <w:rsid w:val="0005400E"/>
    <w:rsid w:val="000541B8"/>
    <w:rsid w:val="000541DD"/>
    <w:rsid w:val="0005425A"/>
    <w:rsid w:val="00054577"/>
    <w:rsid w:val="0005469A"/>
    <w:rsid w:val="000546FD"/>
    <w:rsid w:val="000547D7"/>
    <w:rsid w:val="000547F9"/>
    <w:rsid w:val="000548B2"/>
    <w:rsid w:val="000548B7"/>
    <w:rsid w:val="00054958"/>
    <w:rsid w:val="00054A52"/>
    <w:rsid w:val="00054A56"/>
    <w:rsid w:val="00054C8F"/>
    <w:rsid w:val="00054CC5"/>
    <w:rsid w:val="00054D70"/>
    <w:rsid w:val="00054D92"/>
    <w:rsid w:val="00054E7A"/>
    <w:rsid w:val="00054FBA"/>
    <w:rsid w:val="00054FDE"/>
    <w:rsid w:val="00055019"/>
    <w:rsid w:val="00055040"/>
    <w:rsid w:val="0005513B"/>
    <w:rsid w:val="0005536E"/>
    <w:rsid w:val="000553CC"/>
    <w:rsid w:val="0005544A"/>
    <w:rsid w:val="0005553B"/>
    <w:rsid w:val="0005559A"/>
    <w:rsid w:val="0005592D"/>
    <w:rsid w:val="00055947"/>
    <w:rsid w:val="00055965"/>
    <w:rsid w:val="00055A45"/>
    <w:rsid w:val="00055A4D"/>
    <w:rsid w:val="00055B9D"/>
    <w:rsid w:val="00055D41"/>
    <w:rsid w:val="00055E0D"/>
    <w:rsid w:val="00055E22"/>
    <w:rsid w:val="00055E5F"/>
    <w:rsid w:val="00055F4B"/>
    <w:rsid w:val="00056082"/>
    <w:rsid w:val="000560E5"/>
    <w:rsid w:val="0005619A"/>
    <w:rsid w:val="00056308"/>
    <w:rsid w:val="0005634B"/>
    <w:rsid w:val="00056357"/>
    <w:rsid w:val="000564C4"/>
    <w:rsid w:val="0005660F"/>
    <w:rsid w:val="00056611"/>
    <w:rsid w:val="000568D2"/>
    <w:rsid w:val="00056924"/>
    <w:rsid w:val="00056AF2"/>
    <w:rsid w:val="00056B07"/>
    <w:rsid w:val="00056B1D"/>
    <w:rsid w:val="00056DEF"/>
    <w:rsid w:val="00056E8E"/>
    <w:rsid w:val="00057110"/>
    <w:rsid w:val="0005723C"/>
    <w:rsid w:val="000572B1"/>
    <w:rsid w:val="000574E6"/>
    <w:rsid w:val="000575DF"/>
    <w:rsid w:val="00057805"/>
    <w:rsid w:val="0005780F"/>
    <w:rsid w:val="000578B1"/>
    <w:rsid w:val="00057A4A"/>
    <w:rsid w:val="00057A4C"/>
    <w:rsid w:val="00057AD1"/>
    <w:rsid w:val="00057C0A"/>
    <w:rsid w:val="00057C55"/>
    <w:rsid w:val="00057CA6"/>
    <w:rsid w:val="00057D62"/>
    <w:rsid w:val="00057F2E"/>
    <w:rsid w:val="00057F5C"/>
    <w:rsid w:val="00057FC0"/>
    <w:rsid w:val="00057FC9"/>
    <w:rsid w:val="00057FCA"/>
    <w:rsid w:val="00060088"/>
    <w:rsid w:val="00060097"/>
    <w:rsid w:val="00060155"/>
    <w:rsid w:val="00060185"/>
    <w:rsid w:val="00060192"/>
    <w:rsid w:val="000601DC"/>
    <w:rsid w:val="000602C5"/>
    <w:rsid w:val="00060377"/>
    <w:rsid w:val="0006042A"/>
    <w:rsid w:val="000604FC"/>
    <w:rsid w:val="00060521"/>
    <w:rsid w:val="00060645"/>
    <w:rsid w:val="00060655"/>
    <w:rsid w:val="0006072A"/>
    <w:rsid w:val="00060782"/>
    <w:rsid w:val="000607E8"/>
    <w:rsid w:val="000608E0"/>
    <w:rsid w:val="0006090E"/>
    <w:rsid w:val="000609EA"/>
    <w:rsid w:val="00060C1A"/>
    <w:rsid w:val="00060C67"/>
    <w:rsid w:val="00060D02"/>
    <w:rsid w:val="00060D24"/>
    <w:rsid w:val="00060D6F"/>
    <w:rsid w:val="00060D9F"/>
    <w:rsid w:val="00060DB2"/>
    <w:rsid w:val="00060DE2"/>
    <w:rsid w:val="00060E07"/>
    <w:rsid w:val="00060F1A"/>
    <w:rsid w:val="00060F3D"/>
    <w:rsid w:val="00060F45"/>
    <w:rsid w:val="00060F7B"/>
    <w:rsid w:val="0006118B"/>
    <w:rsid w:val="00061249"/>
    <w:rsid w:val="00061663"/>
    <w:rsid w:val="0006167A"/>
    <w:rsid w:val="000617F0"/>
    <w:rsid w:val="000618D5"/>
    <w:rsid w:val="0006190F"/>
    <w:rsid w:val="0006192B"/>
    <w:rsid w:val="0006192C"/>
    <w:rsid w:val="00061945"/>
    <w:rsid w:val="000619A5"/>
    <w:rsid w:val="00061A82"/>
    <w:rsid w:val="00061A8C"/>
    <w:rsid w:val="00061AAC"/>
    <w:rsid w:val="00061AD0"/>
    <w:rsid w:val="00061DAE"/>
    <w:rsid w:val="00061DC5"/>
    <w:rsid w:val="00061DCA"/>
    <w:rsid w:val="00061EA0"/>
    <w:rsid w:val="00061F45"/>
    <w:rsid w:val="0006203E"/>
    <w:rsid w:val="0006225B"/>
    <w:rsid w:val="0006226B"/>
    <w:rsid w:val="000622AD"/>
    <w:rsid w:val="00062371"/>
    <w:rsid w:val="00062372"/>
    <w:rsid w:val="000623CD"/>
    <w:rsid w:val="000623FA"/>
    <w:rsid w:val="00062501"/>
    <w:rsid w:val="000625D7"/>
    <w:rsid w:val="0006261B"/>
    <w:rsid w:val="0006263C"/>
    <w:rsid w:val="00062924"/>
    <w:rsid w:val="00062ADC"/>
    <w:rsid w:val="00062F79"/>
    <w:rsid w:val="00062F86"/>
    <w:rsid w:val="00062F93"/>
    <w:rsid w:val="00063022"/>
    <w:rsid w:val="000630BA"/>
    <w:rsid w:val="00063361"/>
    <w:rsid w:val="0006336B"/>
    <w:rsid w:val="00063398"/>
    <w:rsid w:val="00063663"/>
    <w:rsid w:val="00063693"/>
    <w:rsid w:val="00063789"/>
    <w:rsid w:val="000637A2"/>
    <w:rsid w:val="0006395B"/>
    <w:rsid w:val="000639F9"/>
    <w:rsid w:val="00063ACE"/>
    <w:rsid w:val="00063B94"/>
    <w:rsid w:val="00063BD9"/>
    <w:rsid w:val="00063BE0"/>
    <w:rsid w:val="00063CAF"/>
    <w:rsid w:val="00063D91"/>
    <w:rsid w:val="00063DBE"/>
    <w:rsid w:val="00063ECC"/>
    <w:rsid w:val="00063F04"/>
    <w:rsid w:val="00063F6D"/>
    <w:rsid w:val="00063F7D"/>
    <w:rsid w:val="00063FF9"/>
    <w:rsid w:val="00064035"/>
    <w:rsid w:val="00064159"/>
    <w:rsid w:val="0006425F"/>
    <w:rsid w:val="00064267"/>
    <w:rsid w:val="00064361"/>
    <w:rsid w:val="000643EB"/>
    <w:rsid w:val="00064798"/>
    <w:rsid w:val="00064927"/>
    <w:rsid w:val="00064A23"/>
    <w:rsid w:val="00064C29"/>
    <w:rsid w:val="00064CDD"/>
    <w:rsid w:val="00064DA3"/>
    <w:rsid w:val="00064ECA"/>
    <w:rsid w:val="00064F0A"/>
    <w:rsid w:val="00065043"/>
    <w:rsid w:val="0006505B"/>
    <w:rsid w:val="0006517E"/>
    <w:rsid w:val="00065192"/>
    <w:rsid w:val="00065215"/>
    <w:rsid w:val="00065252"/>
    <w:rsid w:val="0006526E"/>
    <w:rsid w:val="00065299"/>
    <w:rsid w:val="000652AF"/>
    <w:rsid w:val="00065505"/>
    <w:rsid w:val="0006553C"/>
    <w:rsid w:val="0006576C"/>
    <w:rsid w:val="0006599B"/>
    <w:rsid w:val="00065A5B"/>
    <w:rsid w:val="00065B2C"/>
    <w:rsid w:val="00065CE0"/>
    <w:rsid w:val="00065FB9"/>
    <w:rsid w:val="00066038"/>
    <w:rsid w:val="00066050"/>
    <w:rsid w:val="00066082"/>
    <w:rsid w:val="000660F3"/>
    <w:rsid w:val="000661B5"/>
    <w:rsid w:val="0006625C"/>
    <w:rsid w:val="00066299"/>
    <w:rsid w:val="000663E8"/>
    <w:rsid w:val="000663F8"/>
    <w:rsid w:val="00066427"/>
    <w:rsid w:val="00066466"/>
    <w:rsid w:val="00066558"/>
    <w:rsid w:val="0006664C"/>
    <w:rsid w:val="0006672D"/>
    <w:rsid w:val="0006685E"/>
    <w:rsid w:val="0006693A"/>
    <w:rsid w:val="000669C0"/>
    <w:rsid w:val="00066AFE"/>
    <w:rsid w:val="00066B90"/>
    <w:rsid w:val="00066BD4"/>
    <w:rsid w:val="00066C12"/>
    <w:rsid w:val="00066C1E"/>
    <w:rsid w:val="00066CB5"/>
    <w:rsid w:val="00066D7A"/>
    <w:rsid w:val="00066D7F"/>
    <w:rsid w:val="00066F63"/>
    <w:rsid w:val="00067072"/>
    <w:rsid w:val="00067135"/>
    <w:rsid w:val="000671C1"/>
    <w:rsid w:val="00067297"/>
    <w:rsid w:val="000672B2"/>
    <w:rsid w:val="000673C3"/>
    <w:rsid w:val="00067404"/>
    <w:rsid w:val="00067455"/>
    <w:rsid w:val="0006747B"/>
    <w:rsid w:val="000674A5"/>
    <w:rsid w:val="00067544"/>
    <w:rsid w:val="0006768F"/>
    <w:rsid w:val="00067969"/>
    <w:rsid w:val="0006796F"/>
    <w:rsid w:val="000679D4"/>
    <w:rsid w:val="000679D6"/>
    <w:rsid w:val="00067A51"/>
    <w:rsid w:val="00067C11"/>
    <w:rsid w:val="00067C6F"/>
    <w:rsid w:val="00067DCE"/>
    <w:rsid w:val="00067EE3"/>
    <w:rsid w:val="00067EE7"/>
    <w:rsid w:val="00067FCF"/>
    <w:rsid w:val="000700AC"/>
    <w:rsid w:val="00070219"/>
    <w:rsid w:val="000702D4"/>
    <w:rsid w:val="000703BD"/>
    <w:rsid w:val="0007052B"/>
    <w:rsid w:val="00070758"/>
    <w:rsid w:val="000707A8"/>
    <w:rsid w:val="00070958"/>
    <w:rsid w:val="00070970"/>
    <w:rsid w:val="000709A8"/>
    <w:rsid w:val="000709F4"/>
    <w:rsid w:val="00070E9E"/>
    <w:rsid w:val="00070ED1"/>
    <w:rsid w:val="00070F3B"/>
    <w:rsid w:val="00070F47"/>
    <w:rsid w:val="00070F64"/>
    <w:rsid w:val="00071004"/>
    <w:rsid w:val="0007104B"/>
    <w:rsid w:val="00071081"/>
    <w:rsid w:val="00071083"/>
    <w:rsid w:val="0007113C"/>
    <w:rsid w:val="00071271"/>
    <w:rsid w:val="0007138E"/>
    <w:rsid w:val="00071469"/>
    <w:rsid w:val="000716B5"/>
    <w:rsid w:val="00071781"/>
    <w:rsid w:val="000717BB"/>
    <w:rsid w:val="00071853"/>
    <w:rsid w:val="000719B9"/>
    <w:rsid w:val="00071A35"/>
    <w:rsid w:val="00071A89"/>
    <w:rsid w:val="00071E70"/>
    <w:rsid w:val="00072103"/>
    <w:rsid w:val="0007223F"/>
    <w:rsid w:val="0007227B"/>
    <w:rsid w:val="00072322"/>
    <w:rsid w:val="000723C2"/>
    <w:rsid w:val="000723DA"/>
    <w:rsid w:val="00072561"/>
    <w:rsid w:val="0007256D"/>
    <w:rsid w:val="00072576"/>
    <w:rsid w:val="000725F3"/>
    <w:rsid w:val="00072614"/>
    <w:rsid w:val="00072789"/>
    <w:rsid w:val="000727EC"/>
    <w:rsid w:val="00072B3B"/>
    <w:rsid w:val="00072BA8"/>
    <w:rsid w:val="00072BFF"/>
    <w:rsid w:val="00072C28"/>
    <w:rsid w:val="00072CB9"/>
    <w:rsid w:val="00072EF5"/>
    <w:rsid w:val="00072F5A"/>
    <w:rsid w:val="00073144"/>
    <w:rsid w:val="00073195"/>
    <w:rsid w:val="0007335E"/>
    <w:rsid w:val="00073439"/>
    <w:rsid w:val="0007346F"/>
    <w:rsid w:val="000734A0"/>
    <w:rsid w:val="00073506"/>
    <w:rsid w:val="000735CD"/>
    <w:rsid w:val="000736C4"/>
    <w:rsid w:val="000737D0"/>
    <w:rsid w:val="000737F8"/>
    <w:rsid w:val="0007380A"/>
    <w:rsid w:val="000738B9"/>
    <w:rsid w:val="000738CF"/>
    <w:rsid w:val="00073907"/>
    <w:rsid w:val="0007397D"/>
    <w:rsid w:val="000739A4"/>
    <w:rsid w:val="000739DB"/>
    <w:rsid w:val="00073B5F"/>
    <w:rsid w:val="00073C4F"/>
    <w:rsid w:val="00073C99"/>
    <w:rsid w:val="00073CD9"/>
    <w:rsid w:val="00073DB7"/>
    <w:rsid w:val="00073DC4"/>
    <w:rsid w:val="00073F4F"/>
    <w:rsid w:val="00074026"/>
    <w:rsid w:val="00074057"/>
    <w:rsid w:val="000741D0"/>
    <w:rsid w:val="000742C1"/>
    <w:rsid w:val="00074313"/>
    <w:rsid w:val="00074364"/>
    <w:rsid w:val="000743A4"/>
    <w:rsid w:val="000743EB"/>
    <w:rsid w:val="000747AA"/>
    <w:rsid w:val="0007482A"/>
    <w:rsid w:val="00074930"/>
    <w:rsid w:val="00074AE5"/>
    <w:rsid w:val="00074BC9"/>
    <w:rsid w:val="00074CE5"/>
    <w:rsid w:val="00074DCE"/>
    <w:rsid w:val="00074DEF"/>
    <w:rsid w:val="00074E43"/>
    <w:rsid w:val="00074E55"/>
    <w:rsid w:val="00074E76"/>
    <w:rsid w:val="0007500B"/>
    <w:rsid w:val="00075093"/>
    <w:rsid w:val="0007521C"/>
    <w:rsid w:val="00075384"/>
    <w:rsid w:val="000756C9"/>
    <w:rsid w:val="000756D2"/>
    <w:rsid w:val="00075702"/>
    <w:rsid w:val="00075748"/>
    <w:rsid w:val="00075824"/>
    <w:rsid w:val="00075857"/>
    <w:rsid w:val="000758BD"/>
    <w:rsid w:val="00075923"/>
    <w:rsid w:val="00075930"/>
    <w:rsid w:val="00075963"/>
    <w:rsid w:val="000759B9"/>
    <w:rsid w:val="000759E6"/>
    <w:rsid w:val="000759F8"/>
    <w:rsid w:val="00075ABD"/>
    <w:rsid w:val="00075BA7"/>
    <w:rsid w:val="00075BE5"/>
    <w:rsid w:val="00075CDE"/>
    <w:rsid w:val="00075D06"/>
    <w:rsid w:val="00075D47"/>
    <w:rsid w:val="00075E50"/>
    <w:rsid w:val="0007615F"/>
    <w:rsid w:val="0007642D"/>
    <w:rsid w:val="00076456"/>
    <w:rsid w:val="0007649C"/>
    <w:rsid w:val="00076518"/>
    <w:rsid w:val="000765D0"/>
    <w:rsid w:val="0007665E"/>
    <w:rsid w:val="000766A1"/>
    <w:rsid w:val="000766FC"/>
    <w:rsid w:val="000767D5"/>
    <w:rsid w:val="0007688A"/>
    <w:rsid w:val="000768EC"/>
    <w:rsid w:val="00076B6E"/>
    <w:rsid w:val="00076B86"/>
    <w:rsid w:val="00076E7F"/>
    <w:rsid w:val="00076EAC"/>
    <w:rsid w:val="00076F2E"/>
    <w:rsid w:val="00076F7F"/>
    <w:rsid w:val="00076FF9"/>
    <w:rsid w:val="00077022"/>
    <w:rsid w:val="000770FC"/>
    <w:rsid w:val="0007729F"/>
    <w:rsid w:val="000773CD"/>
    <w:rsid w:val="00077451"/>
    <w:rsid w:val="00077575"/>
    <w:rsid w:val="000778F1"/>
    <w:rsid w:val="00077A35"/>
    <w:rsid w:val="00077AF7"/>
    <w:rsid w:val="00077D03"/>
    <w:rsid w:val="00077E15"/>
    <w:rsid w:val="00077EA8"/>
    <w:rsid w:val="00077F0C"/>
    <w:rsid w:val="00077F8B"/>
    <w:rsid w:val="00080032"/>
    <w:rsid w:val="00080112"/>
    <w:rsid w:val="00080136"/>
    <w:rsid w:val="00080142"/>
    <w:rsid w:val="00080229"/>
    <w:rsid w:val="00080233"/>
    <w:rsid w:val="00080357"/>
    <w:rsid w:val="00080376"/>
    <w:rsid w:val="00080410"/>
    <w:rsid w:val="000804FB"/>
    <w:rsid w:val="0008059F"/>
    <w:rsid w:val="00080736"/>
    <w:rsid w:val="00080818"/>
    <w:rsid w:val="00080A08"/>
    <w:rsid w:val="00080A52"/>
    <w:rsid w:val="00080B7A"/>
    <w:rsid w:val="00080CD4"/>
    <w:rsid w:val="00080E4F"/>
    <w:rsid w:val="00080ECF"/>
    <w:rsid w:val="00080EE7"/>
    <w:rsid w:val="00080FAF"/>
    <w:rsid w:val="00081251"/>
    <w:rsid w:val="000813E7"/>
    <w:rsid w:val="00081424"/>
    <w:rsid w:val="0008156E"/>
    <w:rsid w:val="000815AA"/>
    <w:rsid w:val="000815BF"/>
    <w:rsid w:val="000816AF"/>
    <w:rsid w:val="000816CB"/>
    <w:rsid w:val="000817C3"/>
    <w:rsid w:val="0008181C"/>
    <w:rsid w:val="0008187D"/>
    <w:rsid w:val="0008188D"/>
    <w:rsid w:val="00081956"/>
    <w:rsid w:val="00081C7D"/>
    <w:rsid w:val="00081D7F"/>
    <w:rsid w:val="00081E8B"/>
    <w:rsid w:val="00081EC3"/>
    <w:rsid w:val="0008227A"/>
    <w:rsid w:val="0008236E"/>
    <w:rsid w:val="00082542"/>
    <w:rsid w:val="000825B0"/>
    <w:rsid w:val="00082602"/>
    <w:rsid w:val="00082798"/>
    <w:rsid w:val="000827D2"/>
    <w:rsid w:val="000829B4"/>
    <w:rsid w:val="00082A6A"/>
    <w:rsid w:val="00082A8A"/>
    <w:rsid w:val="00082B78"/>
    <w:rsid w:val="00082CD5"/>
    <w:rsid w:val="00082D28"/>
    <w:rsid w:val="00082D77"/>
    <w:rsid w:val="00082F06"/>
    <w:rsid w:val="00082F8A"/>
    <w:rsid w:val="000830D5"/>
    <w:rsid w:val="000830DD"/>
    <w:rsid w:val="00083153"/>
    <w:rsid w:val="0008338C"/>
    <w:rsid w:val="0008350A"/>
    <w:rsid w:val="00083533"/>
    <w:rsid w:val="00083570"/>
    <w:rsid w:val="000835DB"/>
    <w:rsid w:val="0008361A"/>
    <w:rsid w:val="000836B0"/>
    <w:rsid w:val="00083799"/>
    <w:rsid w:val="000837DA"/>
    <w:rsid w:val="00083805"/>
    <w:rsid w:val="00083A29"/>
    <w:rsid w:val="00083B00"/>
    <w:rsid w:val="00083B0F"/>
    <w:rsid w:val="00083B9D"/>
    <w:rsid w:val="00083BBF"/>
    <w:rsid w:val="00083C5A"/>
    <w:rsid w:val="00083D14"/>
    <w:rsid w:val="00083E50"/>
    <w:rsid w:val="00083E53"/>
    <w:rsid w:val="00083E75"/>
    <w:rsid w:val="00083E94"/>
    <w:rsid w:val="00083E98"/>
    <w:rsid w:val="00083EF8"/>
    <w:rsid w:val="00084185"/>
    <w:rsid w:val="0008425A"/>
    <w:rsid w:val="000842BC"/>
    <w:rsid w:val="00084316"/>
    <w:rsid w:val="00084436"/>
    <w:rsid w:val="00084571"/>
    <w:rsid w:val="000845EF"/>
    <w:rsid w:val="000845F1"/>
    <w:rsid w:val="00084629"/>
    <w:rsid w:val="0008467C"/>
    <w:rsid w:val="0008467E"/>
    <w:rsid w:val="000848CE"/>
    <w:rsid w:val="000849E8"/>
    <w:rsid w:val="00084CCF"/>
    <w:rsid w:val="00084E32"/>
    <w:rsid w:val="00084E66"/>
    <w:rsid w:val="00084F02"/>
    <w:rsid w:val="00084F78"/>
    <w:rsid w:val="00084FE2"/>
    <w:rsid w:val="00085315"/>
    <w:rsid w:val="0008537F"/>
    <w:rsid w:val="00085438"/>
    <w:rsid w:val="0008548F"/>
    <w:rsid w:val="00085494"/>
    <w:rsid w:val="0008550B"/>
    <w:rsid w:val="00085596"/>
    <w:rsid w:val="000855B7"/>
    <w:rsid w:val="00085827"/>
    <w:rsid w:val="000859E9"/>
    <w:rsid w:val="00085A0B"/>
    <w:rsid w:val="00085A67"/>
    <w:rsid w:val="00085AC0"/>
    <w:rsid w:val="00085C79"/>
    <w:rsid w:val="00085C9F"/>
    <w:rsid w:val="00085D06"/>
    <w:rsid w:val="00085F9C"/>
    <w:rsid w:val="00085FBE"/>
    <w:rsid w:val="0008600C"/>
    <w:rsid w:val="00086075"/>
    <w:rsid w:val="0008618D"/>
    <w:rsid w:val="00086195"/>
    <w:rsid w:val="000861A5"/>
    <w:rsid w:val="000861A7"/>
    <w:rsid w:val="0008629A"/>
    <w:rsid w:val="0008629E"/>
    <w:rsid w:val="000862CE"/>
    <w:rsid w:val="00086319"/>
    <w:rsid w:val="00086452"/>
    <w:rsid w:val="000864E8"/>
    <w:rsid w:val="00086803"/>
    <w:rsid w:val="0008684B"/>
    <w:rsid w:val="000868D7"/>
    <w:rsid w:val="0008697F"/>
    <w:rsid w:val="00086ACE"/>
    <w:rsid w:val="00086B1D"/>
    <w:rsid w:val="00086BAF"/>
    <w:rsid w:val="00086BEA"/>
    <w:rsid w:val="00086CB9"/>
    <w:rsid w:val="00086D1B"/>
    <w:rsid w:val="00086D22"/>
    <w:rsid w:val="00086D9C"/>
    <w:rsid w:val="00086DBA"/>
    <w:rsid w:val="00086DD0"/>
    <w:rsid w:val="00086E16"/>
    <w:rsid w:val="00086E63"/>
    <w:rsid w:val="00086EB0"/>
    <w:rsid w:val="00086F2C"/>
    <w:rsid w:val="00086FF7"/>
    <w:rsid w:val="00086FFE"/>
    <w:rsid w:val="000870B8"/>
    <w:rsid w:val="00087128"/>
    <w:rsid w:val="00087145"/>
    <w:rsid w:val="000871D8"/>
    <w:rsid w:val="0008731F"/>
    <w:rsid w:val="000873B6"/>
    <w:rsid w:val="0008743A"/>
    <w:rsid w:val="0008750C"/>
    <w:rsid w:val="000875AA"/>
    <w:rsid w:val="00087697"/>
    <w:rsid w:val="0008772F"/>
    <w:rsid w:val="00087B53"/>
    <w:rsid w:val="00087C1F"/>
    <w:rsid w:val="00087C40"/>
    <w:rsid w:val="00087CD2"/>
    <w:rsid w:val="00087DB6"/>
    <w:rsid w:val="00087E25"/>
    <w:rsid w:val="00087F54"/>
    <w:rsid w:val="00090123"/>
    <w:rsid w:val="00090145"/>
    <w:rsid w:val="0009021F"/>
    <w:rsid w:val="00090238"/>
    <w:rsid w:val="000902F4"/>
    <w:rsid w:val="000903BF"/>
    <w:rsid w:val="000903E3"/>
    <w:rsid w:val="000904FE"/>
    <w:rsid w:val="00090516"/>
    <w:rsid w:val="00090639"/>
    <w:rsid w:val="0009083D"/>
    <w:rsid w:val="00090976"/>
    <w:rsid w:val="000909C6"/>
    <w:rsid w:val="00090A85"/>
    <w:rsid w:val="00090C59"/>
    <w:rsid w:val="00090CBC"/>
    <w:rsid w:val="00090F12"/>
    <w:rsid w:val="00090F4C"/>
    <w:rsid w:val="00090F70"/>
    <w:rsid w:val="000910C5"/>
    <w:rsid w:val="000910DE"/>
    <w:rsid w:val="0009121B"/>
    <w:rsid w:val="000912FD"/>
    <w:rsid w:val="00091374"/>
    <w:rsid w:val="000913DF"/>
    <w:rsid w:val="000915E7"/>
    <w:rsid w:val="00091624"/>
    <w:rsid w:val="000916C1"/>
    <w:rsid w:val="000916DB"/>
    <w:rsid w:val="00091748"/>
    <w:rsid w:val="00091764"/>
    <w:rsid w:val="00091832"/>
    <w:rsid w:val="00091840"/>
    <w:rsid w:val="00091A23"/>
    <w:rsid w:val="00091A2B"/>
    <w:rsid w:val="00091A60"/>
    <w:rsid w:val="00091AB6"/>
    <w:rsid w:val="00091AC8"/>
    <w:rsid w:val="00091BAA"/>
    <w:rsid w:val="00091C3D"/>
    <w:rsid w:val="00091C5B"/>
    <w:rsid w:val="00091E1A"/>
    <w:rsid w:val="00091F7B"/>
    <w:rsid w:val="00091FD5"/>
    <w:rsid w:val="00092086"/>
    <w:rsid w:val="000920A3"/>
    <w:rsid w:val="000920D8"/>
    <w:rsid w:val="000921C4"/>
    <w:rsid w:val="000921F4"/>
    <w:rsid w:val="000922F4"/>
    <w:rsid w:val="0009238F"/>
    <w:rsid w:val="00092401"/>
    <w:rsid w:val="000924AD"/>
    <w:rsid w:val="0009252E"/>
    <w:rsid w:val="0009265A"/>
    <w:rsid w:val="000927BC"/>
    <w:rsid w:val="00092828"/>
    <w:rsid w:val="00092839"/>
    <w:rsid w:val="000928B1"/>
    <w:rsid w:val="00092902"/>
    <w:rsid w:val="000929C7"/>
    <w:rsid w:val="00092B0A"/>
    <w:rsid w:val="00092B6F"/>
    <w:rsid w:val="00092BED"/>
    <w:rsid w:val="00092C22"/>
    <w:rsid w:val="00092C9A"/>
    <w:rsid w:val="00092CC3"/>
    <w:rsid w:val="00092DBB"/>
    <w:rsid w:val="00092DE7"/>
    <w:rsid w:val="00092E09"/>
    <w:rsid w:val="00092E60"/>
    <w:rsid w:val="00092F36"/>
    <w:rsid w:val="00092F4A"/>
    <w:rsid w:val="00092FC3"/>
    <w:rsid w:val="00093151"/>
    <w:rsid w:val="000931F2"/>
    <w:rsid w:val="000932CC"/>
    <w:rsid w:val="0009338F"/>
    <w:rsid w:val="000933CD"/>
    <w:rsid w:val="00093540"/>
    <w:rsid w:val="00093557"/>
    <w:rsid w:val="00093564"/>
    <w:rsid w:val="0009360A"/>
    <w:rsid w:val="000936E4"/>
    <w:rsid w:val="00093708"/>
    <w:rsid w:val="0009380E"/>
    <w:rsid w:val="00093814"/>
    <w:rsid w:val="0009393B"/>
    <w:rsid w:val="000939CA"/>
    <w:rsid w:val="00093A30"/>
    <w:rsid w:val="00093AC1"/>
    <w:rsid w:val="00093BB8"/>
    <w:rsid w:val="00093C19"/>
    <w:rsid w:val="00093C39"/>
    <w:rsid w:val="00093D42"/>
    <w:rsid w:val="00093DC4"/>
    <w:rsid w:val="00094186"/>
    <w:rsid w:val="000941AE"/>
    <w:rsid w:val="000941B8"/>
    <w:rsid w:val="00094226"/>
    <w:rsid w:val="00094446"/>
    <w:rsid w:val="00094463"/>
    <w:rsid w:val="000944DF"/>
    <w:rsid w:val="00094513"/>
    <w:rsid w:val="00094573"/>
    <w:rsid w:val="00094641"/>
    <w:rsid w:val="0009470E"/>
    <w:rsid w:val="0009479B"/>
    <w:rsid w:val="000947F2"/>
    <w:rsid w:val="0009484E"/>
    <w:rsid w:val="000948E1"/>
    <w:rsid w:val="000948FF"/>
    <w:rsid w:val="00094944"/>
    <w:rsid w:val="000949DC"/>
    <w:rsid w:val="000949E5"/>
    <w:rsid w:val="00094A3C"/>
    <w:rsid w:val="00094A41"/>
    <w:rsid w:val="00094A87"/>
    <w:rsid w:val="00094AE6"/>
    <w:rsid w:val="00094AE9"/>
    <w:rsid w:val="00094B2F"/>
    <w:rsid w:val="00094C02"/>
    <w:rsid w:val="00094DF7"/>
    <w:rsid w:val="00094E4F"/>
    <w:rsid w:val="00094E9A"/>
    <w:rsid w:val="00095080"/>
    <w:rsid w:val="00095097"/>
    <w:rsid w:val="000950C3"/>
    <w:rsid w:val="00095139"/>
    <w:rsid w:val="0009521D"/>
    <w:rsid w:val="0009523F"/>
    <w:rsid w:val="00095282"/>
    <w:rsid w:val="00095395"/>
    <w:rsid w:val="0009541A"/>
    <w:rsid w:val="00095444"/>
    <w:rsid w:val="00095561"/>
    <w:rsid w:val="00095642"/>
    <w:rsid w:val="000956CC"/>
    <w:rsid w:val="00095743"/>
    <w:rsid w:val="00095758"/>
    <w:rsid w:val="000957D1"/>
    <w:rsid w:val="0009580E"/>
    <w:rsid w:val="00095815"/>
    <w:rsid w:val="000958AE"/>
    <w:rsid w:val="00095903"/>
    <w:rsid w:val="0009597A"/>
    <w:rsid w:val="00095A02"/>
    <w:rsid w:val="00095A1F"/>
    <w:rsid w:val="00095AFA"/>
    <w:rsid w:val="00095B72"/>
    <w:rsid w:val="00095BB6"/>
    <w:rsid w:val="00095BB9"/>
    <w:rsid w:val="00095BC6"/>
    <w:rsid w:val="00095BE9"/>
    <w:rsid w:val="00095C7C"/>
    <w:rsid w:val="00095C80"/>
    <w:rsid w:val="00095DAA"/>
    <w:rsid w:val="00095EFF"/>
    <w:rsid w:val="00095F47"/>
    <w:rsid w:val="00095F8B"/>
    <w:rsid w:val="00095FA3"/>
    <w:rsid w:val="00096025"/>
    <w:rsid w:val="00096225"/>
    <w:rsid w:val="0009623A"/>
    <w:rsid w:val="000962D8"/>
    <w:rsid w:val="000964AA"/>
    <w:rsid w:val="0009653D"/>
    <w:rsid w:val="000965A2"/>
    <w:rsid w:val="000965C9"/>
    <w:rsid w:val="0009667E"/>
    <w:rsid w:val="0009668B"/>
    <w:rsid w:val="0009674E"/>
    <w:rsid w:val="0009675E"/>
    <w:rsid w:val="000967F5"/>
    <w:rsid w:val="000968C8"/>
    <w:rsid w:val="00096AE2"/>
    <w:rsid w:val="00096B2B"/>
    <w:rsid w:val="00096B81"/>
    <w:rsid w:val="00096C03"/>
    <w:rsid w:val="00096D7A"/>
    <w:rsid w:val="00096D9A"/>
    <w:rsid w:val="00096E81"/>
    <w:rsid w:val="00096ED6"/>
    <w:rsid w:val="00096FA6"/>
    <w:rsid w:val="00096FC7"/>
    <w:rsid w:val="00097068"/>
    <w:rsid w:val="00097086"/>
    <w:rsid w:val="00097118"/>
    <w:rsid w:val="0009714D"/>
    <w:rsid w:val="000972B3"/>
    <w:rsid w:val="000972C7"/>
    <w:rsid w:val="00097354"/>
    <w:rsid w:val="00097374"/>
    <w:rsid w:val="00097389"/>
    <w:rsid w:val="000973E4"/>
    <w:rsid w:val="00097429"/>
    <w:rsid w:val="000974AC"/>
    <w:rsid w:val="000974BE"/>
    <w:rsid w:val="00097505"/>
    <w:rsid w:val="000975A8"/>
    <w:rsid w:val="000975D7"/>
    <w:rsid w:val="00097654"/>
    <w:rsid w:val="0009774D"/>
    <w:rsid w:val="00097793"/>
    <w:rsid w:val="000977D8"/>
    <w:rsid w:val="00097835"/>
    <w:rsid w:val="0009796D"/>
    <w:rsid w:val="00097A3C"/>
    <w:rsid w:val="00097B67"/>
    <w:rsid w:val="00097B79"/>
    <w:rsid w:val="00097C77"/>
    <w:rsid w:val="00097ECE"/>
    <w:rsid w:val="00097EE6"/>
    <w:rsid w:val="00097EEB"/>
    <w:rsid w:val="00097F1B"/>
    <w:rsid w:val="00097FE1"/>
    <w:rsid w:val="000A0032"/>
    <w:rsid w:val="000A00D7"/>
    <w:rsid w:val="000A014B"/>
    <w:rsid w:val="000A0182"/>
    <w:rsid w:val="000A0204"/>
    <w:rsid w:val="000A0298"/>
    <w:rsid w:val="000A02EA"/>
    <w:rsid w:val="000A036B"/>
    <w:rsid w:val="000A0390"/>
    <w:rsid w:val="000A03A1"/>
    <w:rsid w:val="000A04BE"/>
    <w:rsid w:val="000A0596"/>
    <w:rsid w:val="000A0626"/>
    <w:rsid w:val="000A0720"/>
    <w:rsid w:val="000A0892"/>
    <w:rsid w:val="000A097A"/>
    <w:rsid w:val="000A0BB8"/>
    <w:rsid w:val="000A0FF4"/>
    <w:rsid w:val="000A11B7"/>
    <w:rsid w:val="000A12A9"/>
    <w:rsid w:val="000A12CD"/>
    <w:rsid w:val="000A12F3"/>
    <w:rsid w:val="000A1403"/>
    <w:rsid w:val="000A1492"/>
    <w:rsid w:val="000A1564"/>
    <w:rsid w:val="000A1820"/>
    <w:rsid w:val="000A1894"/>
    <w:rsid w:val="000A192D"/>
    <w:rsid w:val="000A192F"/>
    <w:rsid w:val="000A195D"/>
    <w:rsid w:val="000A19E5"/>
    <w:rsid w:val="000A1A51"/>
    <w:rsid w:val="000A1AE9"/>
    <w:rsid w:val="000A1B3B"/>
    <w:rsid w:val="000A1C29"/>
    <w:rsid w:val="000A1CA2"/>
    <w:rsid w:val="000A1D5D"/>
    <w:rsid w:val="000A1DEE"/>
    <w:rsid w:val="000A1F00"/>
    <w:rsid w:val="000A1F6F"/>
    <w:rsid w:val="000A207D"/>
    <w:rsid w:val="000A20A5"/>
    <w:rsid w:val="000A2282"/>
    <w:rsid w:val="000A22FE"/>
    <w:rsid w:val="000A2348"/>
    <w:rsid w:val="000A25F0"/>
    <w:rsid w:val="000A263F"/>
    <w:rsid w:val="000A26B5"/>
    <w:rsid w:val="000A2753"/>
    <w:rsid w:val="000A27D3"/>
    <w:rsid w:val="000A27F3"/>
    <w:rsid w:val="000A28EB"/>
    <w:rsid w:val="000A2950"/>
    <w:rsid w:val="000A2A20"/>
    <w:rsid w:val="000A2A44"/>
    <w:rsid w:val="000A2A7C"/>
    <w:rsid w:val="000A2AE3"/>
    <w:rsid w:val="000A2AFA"/>
    <w:rsid w:val="000A2B43"/>
    <w:rsid w:val="000A2BAC"/>
    <w:rsid w:val="000A2D11"/>
    <w:rsid w:val="000A2D2A"/>
    <w:rsid w:val="000A2D75"/>
    <w:rsid w:val="000A2D95"/>
    <w:rsid w:val="000A2F6B"/>
    <w:rsid w:val="000A2FAE"/>
    <w:rsid w:val="000A304C"/>
    <w:rsid w:val="000A30C3"/>
    <w:rsid w:val="000A3339"/>
    <w:rsid w:val="000A3418"/>
    <w:rsid w:val="000A341D"/>
    <w:rsid w:val="000A358A"/>
    <w:rsid w:val="000A35C0"/>
    <w:rsid w:val="000A35C9"/>
    <w:rsid w:val="000A3657"/>
    <w:rsid w:val="000A371A"/>
    <w:rsid w:val="000A372A"/>
    <w:rsid w:val="000A37A4"/>
    <w:rsid w:val="000A386C"/>
    <w:rsid w:val="000A3A13"/>
    <w:rsid w:val="000A3AC3"/>
    <w:rsid w:val="000A3B1D"/>
    <w:rsid w:val="000A3D1F"/>
    <w:rsid w:val="000A3DEE"/>
    <w:rsid w:val="000A3E29"/>
    <w:rsid w:val="000A3EDB"/>
    <w:rsid w:val="000A405C"/>
    <w:rsid w:val="000A40DC"/>
    <w:rsid w:val="000A4478"/>
    <w:rsid w:val="000A4505"/>
    <w:rsid w:val="000A45AD"/>
    <w:rsid w:val="000A46BA"/>
    <w:rsid w:val="000A46C4"/>
    <w:rsid w:val="000A4719"/>
    <w:rsid w:val="000A4921"/>
    <w:rsid w:val="000A4A7D"/>
    <w:rsid w:val="000A4AE9"/>
    <w:rsid w:val="000A4BE8"/>
    <w:rsid w:val="000A4D0B"/>
    <w:rsid w:val="000A4D5D"/>
    <w:rsid w:val="000A4D6D"/>
    <w:rsid w:val="000A4D84"/>
    <w:rsid w:val="000A4D8D"/>
    <w:rsid w:val="000A4DDD"/>
    <w:rsid w:val="000A4EF3"/>
    <w:rsid w:val="000A4F0D"/>
    <w:rsid w:val="000A4F5B"/>
    <w:rsid w:val="000A4FA1"/>
    <w:rsid w:val="000A4FC4"/>
    <w:rsid w:val="000A523C"/>
    <w:rsid w:val="000A5270"/>
    <w:rsid w:val="000A562C"/>
    <w:rsid w:val="000A579A"/>
    <w:rsid w:val="000A5921"/>
    <w:rsid w:val="000A59E8"/>
    <w:rsid w:val="000A5A20"/>
    <w:rsid w:val="000A5B08"/>
    <w:rsid w:val="000A5B39"/>
    <w:rsid w:val="000A5B53"/>
    <w:rsid w:val="000A5BA5"/>
    <w:rsid w:val="000A5DF5"/>
    <w:rsid w:val="000A61D9"/>
    <w:rsid w:val="000A6327"/>
    <w:rsid w:val="000A634A"/>
    <w:rsid w:val="000A63D9"/>
    <w:rsid w:val="000A640E"/>
    <w:rsid w:val="000A6614"/>
    <w:rsid w:val="000A68E2"/>
    <w:rsid w:val="000A69DD"/>
    <w:rsid w:val="000A69DF"/>
    <w:rsid w:val="000A6A5C"/>
    <w:rsid w:val="000A6A7F"/>
    <w:rsid w:val="000A6B3C"/>
    <w:rsid w:val="000A6BDD"/>
    <w:rsid w:val="000A6C9D"/>
    <w:rsid w:val="000A6DA0"/>
    <w:rsid w:val="000A6EAD"/>
    <w:rsid w:val="000A700D"/>
    <w:rsid w:val="000A707B"/>
    <w:rsid w:val="000A70DB"/>
    <w:rsid w:val="000A70F1"/>
    <w:rsid w:val="000A7442"/>
    <w:rsid w:val="000A76F2"/>
    <w:rsid w:val="000A775B"/>
    <w:rsid w:val="000A780F"/>
    <w:rsid w:val="000A782F"/>
    <w:rsid w:val="000A78B3"/>
    <w:rsid w:val="000A798C"/>
    <w:rsid w:val="000A799A"/>
    <w:rsid w:val="000A799F"/>
    <w:rsid w:val="000A7A23"/>
    <w:rsid w:val="000A7BCF"/>
    <w:rsid w:val="000A7C3B"/>
    <w:rsid w:val="000A7CDE"/>
    <w:rsid w:val="000A7DF9"/>
    <w:rsid w:val="000A7E1F"/>
    <w:rsid w:val="000A7E73"/>
    <w:rsid w:val="000A7EDB"/>
    <w:rsid w:val="000A7F24"/>
    <w:rsid w:val="000A7F8A"/>
    <w:rsid w:val="000B00B9"/>
    <w:rsid w:val="000B0131"/>
    <w:rsid w:val="000B024D"/>
    <w:rsid w:val="000B0354"/>
    <w:rsid w:val="000B03AC"/>
    <w:rsid w:val="000B03C8"/>
    <w:rsid w:val="000B0405"/>
    <w:rsid w:val="000B048B"/>
    <w:rsid w:val="000B048D"/>
    <w:rsid w:val="000B069D"/>
    <w:rsid w:val="000B0839"/>
    <w:rsid w:val="000B086A"/>
    <w:rsid w:val="000B0891"/>
    <w:rsid w:val="000B08EC"/>
    <w:rsid w:val="000B0B20"/>
    <w:rsid w:val="000B0B3A"/>
    <w:rsid w:val="000B0C29"/>
    <w:rsid w:val="000B0C6D"/>
    <w:rsid w:val="000B0D56"/>
    <w:rsid w:val="000B0EC4"/>
    <w:rsid w:val="000B1029"/>
    <w:rsid w:val="000B115E"/>
    <w:rsid w:val="000B130E"/>
    <w:rsid w:val="000B13B7"/>
    <w:rsid w:val="000B13CA"/>
    <w:rsid w:val="000B17BC"/>
    <w:rsid w:val="000B1846"/>
    <w:rsid w:val="000B1847"/>
    <w:rsid w:val="000B1863"/>
    <w:rsid w:val="000B1883"/>
    <w:rsid w:val="000B1933"/>
    <w:rsid w:val="000B195E"/>
    <w:rsid w:val="000B1BC2"/>
    <w:rsid w:val="000B1CF6"/>
    <w:rsid w:val="000B1DB2"/>
    <w:rsid w:val="000B1EFC"/>
    <w:rsid w:val="000B2259"/>
    <w:rsid w:val="000B22A3"/>
    <w:rsid w:val="000B244E"/>
    <w:rsid w:val="000B2465"/>
    <w:rsid w:val="000B2576"/>
    <w:rsid w:val="000B280C"/>
    <w:rsid w:val="000B2856"/>
    <w:rsid w:val="000B28B4"/>
    <w:rsid w:val="000B2948"/>
    <w:rsid w:val="000B29B7"/>
    <w:rsid w:val="000B29DD"/>
    <w:rsid w:val="000B2CF2"/>
    <w:rsid w:val="000B2E95"/>
    <w:rsid w:val="000B302A"/>
    <w:rsid w:val="000B3075"/>
    <w:rsid w:val="000B31E5"/>
    <w:rsid w:val="000B3226"/>
    <w:rsid w:val="000B32A7"/>
    <w:rsid w:val="000B32CE"/>
    <w:rsid w:val="000B3470"/>
    <w:rsid w:val="000B3605"/>
    <w:rsid w:val="000B3619"/>
    <w:rsid w:val="000B3735"/>
    <w:rsid w:val="000B3854"/>
    <w:rsid w:val="000B38F1"/>
    <w:rsid w:val="000B3A18"/>
    <w:rsid w:val="000B3A57"/>
    <w:rsid w:val="000B3DC9"/>
    <w:rsid w:val="000B3F40"/>
    <w:rsid w:val="000B3F95"/>
    <w:rsid w:val="000B400A"/>
    <w:rsid w:val="000B4042"/>
    <w:rsid w:val="000B4046"/>
    <w:rsid w:val="000B4083"/>
    <w:rsid w:val="000B40A5"/>
    <w:rsid w:val="000B427A"/>
    <w:rsid w:val="000B44AB"/>
    <w:rsid w:val="000B459D"/>
    <w:rsid w:val="000B4692"/>
    <w:rsid w:val="000B47B6"/>
    <w:rsid w:val="000B48C4"/>
    <w:rsid w:val="000B4962"/>
    <w:rsid w:val="000B4990"/>
    <w:rsid w:val="000B49A9"/>
    <w:rsid w:val="000B4A3D"/>
    <w:rsid w:val="000B4AA9"/>
    <w:rsid w:val="000B4B67"/>
    <w:rsid w:val="000B4C21"/>
    <w:rsid w:val="000B4C92"/>
    <w:rsid w:val="000B4CC4"/>
    <w:rsid w:val="000B4D3C"/>
    <w:rsid w:val="000B4D8A"/>
    <w:rsid w:val="000B4E7E"/>
    <w:rsid w:val="000B4F80"/>
    <w:rsid w:val="000B502C"/>
    <w:rsid w:val="000B5055"/>
    <w:rsid w:val="000B506E"/>
    <w:rsid w:val="000B5077"/>
    <w:rsid w:val="000B5089"/>
    <w:rsid w:val="000B5098"/>
    <w:rsid w:val="000B512A"/>
    <w:rsid w:val="000B51E2"/>
    <w:rsid w:val="000B51EC"/>
    <w:rsid w:val="000B5242"/>
    <w:rsid w:val="000B524D"/>
    <w:rsid w:val="000B52F2"/>
    <w:rsid w:val="000B5428"/>
    <w:rsid w:val="000B5486"/>
    <w:rsid w:val="000B551E"/>
    <w:rsid w:val="000B575F"/>
    <w:rsid w:val="000B57C2"/>
    <w:rsid w:val="000B57C7"/>
    <w:rsid w:val="000B58A7"/>
    <w:rsid w:val="000B58F7"/>
    <w:rsid w:val="000B5A76"/>
    <w:rsid w:val="000B5B01"/>
    <w:rsid w:val="000B5B22"/>
    <w:rsid w:val="000B5B6D"/>
    <w:rsid w:val="000B5CCA"/>
    <w:rsid w:val="000B5E8D"/>
    <w:rsid w:val="000B5EB9"/>
    <w:rsid w:val="000B5F08"/>
    <w:rsid w:val="000B5F1E"/>
    <w:rsid w:val="000B5F63"/>
    <w:rsid w:val="000B6112"/>
    <w:rsid w:val="000B61F9"/>
    <w:rsid w:val="000B63B6"/>
    <w:rsid w:val="000B65E6"/>
    <w:rsid w:val="000B6780"/>
    <w:rsid w:val="000B6871"/>
    <w:rsid w:val="000B68C2"/>
    <w:rsid w:val="000B6A86"/>
    <w:rsid w:val="000B6B9E"/>
    <w:rsid w:val="000B6C5E"/>
    <w:rsid w:val="000B6DAB"/>
    <w:rsid w:val="000B6DED"/>
    <w:rsid w:val="000B6E0B"/>
    <w:rsid w:val="000B6E68"/>
    <w:rsid w:val="000B6E6E"/>
    <w:rsid w:val="000B6F39"/>
    <w:rsid w:val="000B6FA7"/>
    <w:rsid w:val="000B6FFE"/>
    <w:rsid w:val="000B7021"/>
    <w:rsid w:val="000B726F"/>
    <w:rsid w:val="000B72EF"/>
    <w:rsid w:val="000B74B6"/>
    <w:rsid w:val="000B7521"/>
    <w:rsid w:val="000B7569"/>
    <w:rsid w:val="000B769C"/>
    <w:rsid w:val="000B76D8"/>
    <w:rsid w:val="000B789B"/>
    <w:rsid w:val="000B78C1"/>
    <w:rsid w:val="000B7B31"/>
    <w:rsid w:val="000B7C2E"/>
    <w:rsid w:val="000B7CE6"/>
    <w:rsid w:val="000B7DEE"/>
    <w:rsid w:val="000B7F4A"/>
    <w:rsid w:val="000B7F4F"/>
    <w:rsid w:val="000B7F83"/>
    <w:rsid w:val="000B7F8A"/>
    <w:rsid w:val="000B7FE5"/>
    <w:rsid w:val="000C002B"/>
    <w:rsid w:val="000C0086"/>
    <w:rsid w:val="000C00AD"/>
    <w:rsid w:val="000C00B3"/>
    <w:rsid w:val="000C00F0"/>
    <w:rsid w:val="000C01C9"/>
    <w:rsid w:val="000C028F"/>
    <w:rsid w:val="000C0377"/>
    <w:rsid w:val="000C0386"/>
    <w:rsid w:val="000C061E"/>
    <w:rsid w:val="000C0636"/>
    <w:rsid w:val="000C084F"/>
    <w:rsid w:val="000C08F8"/>
    <w:rsid w:val="000C0972"/>
    <w:rsid w:val="000C0979"/>
    <w:rsid w:val="000C09AD"/>
    <w:rsid w:val="000C09BC"/>
    <w:rsid w:val="000C0A98"/>
    <w:rsid w:val="000C0D31"/>
    <w:rsid w:val="000C0DE8"/>
    <w:rsid w:val="000C0F95"/>
    <w:rsid w:val="000C1010"/>
    <w:rsid w:val="000C13AB"/>
    <w:rsid w:val="000C13DC"/>
    <w:rsid w:val="000C15D0"/>
    <w:rsid w:val="000C189E"/>
    <w:rsid w:val="000C1A11"/>
    <w:rsid w:val="000C1AF1"/>
    <w:rsid w:val="000C1D02"/>
    <w:rsid w:val="000C1D21"/>
    <w:rsid w:val="000C1E5B"/>
    <w:rsid w:val="000C1F59"/>
    <w:rsid w:val="000C1FE7"/>
    <w:rsid w:val="000C20A6"/>
    <w:rsid w:val="000C2113"/>
    <w:rsid w:val="000C215F"/>
    <w:rsid w:val="000C226D"/>
    <w:rsid w:val="000C2397"/>
    <w:rsid w:val="000C24BD"/>
    <w:rsid w:val="000C2526"/>
    <w:rsid w:val="000C2543"/>
    <w:rsid w:val="000C27BB"/>
    <w:rsid w:val="000C2841"/>
    <w:rsid w:val="000C297F"/>
    <w:rsid w:val="000C299D"/>
    <w:rsid w:val="000C2A2D"/>
    <w:rsid w:val="000C2A6D"/>
    <w:rsid w:val="000C2AC6"/>
    <w:rsid w:val="000C2AE9"/>
    <w:rsid w:val="000C2BC3"/>
    <w:rsid w:val="000C2D31"/>
    <w:rsid w:val="000C2D96"/>
    <w:rsid w:val="000C2DBC"/>
    <w:rsid w:val="000C2ED5"/>
    <w:rsid w:val="000C2F94"/>
    <w:rsid w:val="000C3072"/>
    <w:rsid w:val="000C313E"/>
    <w:rsid w:val="000C31BA"/>
    <w:rsid w:val="000C324C"/>
    <w:rsid w:val="000C3283"/>
    <w:rsid w:val="000C34B2"/>
    <w:rsid w:val="000C36EE"/>
    <w:rsid w:val="000C3739"/>
    <w:rsid w:val="000C3938"/>
    <w:rsid w:val="000C3A16"/>
    <w:rsid w:val="000C3ADF"/>
    <w:rsid w:val="000C3B90"/>
    <w:rsid w:val="000C3CC0"/>
    <w:rsid w:val="000C3CC1"/>
    <w:rsid w:val="000C3E8D"/>
    <w:rsid w:val="000C407B"/>
    <w:rsid w:val="000C4116"/>
    <w:rsid w:val="000C4139"/>
    <w:rsid w:val="000C4204"/>
    <w:rsid w:val="000C420D"/>
    <w:rsid w:val="000C4236"/>
    <w:rsid w:val="000C432B"/>
    <w:rsid w:val="000C432D"/>
    <w:rsid w:val="000C444D"/>
    <w:rsid w:val="000C4470"/>
    <w:rsid w:val="000C45B7"/>
    <w:rsid w:val="000C4626"/>
    <w:rsid w:val="000C4643"/>
    <w:rsid w:val="000C46AC"/>
    <w:rsid w:val="000C46D8"/>
    <w:rsid w:val="000C47EB"/>
    <w:rsid w:val="000C4846"/>
    <w:rsid w:val="000C48A1"/>
    <w:rsid w:val="000C4943"/>
    <w:rsid w:val="000C494C"/>
    <w:rsid w:val="000C4BD8"/>
    <w:rsid w:val="000C4C27"/>
    <w:rsid w:val="000C4DC4"/>
    <w:rsid w:val="000C4EFF"/>
    <w:rsid w:val="000C4F47"/>
    <w:rsid w:val="000C4F6F"/>
    <w:rsid w:val="000C50CE"/>
    <w:rsid w:val="000C50E5"/>
    <w:rsid w:val="000C522E"/>
    <w:rsid w:val="000C5327"/>
    <w:rsid w:val="000C53C9"/>
    <w:rsid w:val="000C5477"/>
    <w:rsid w:val="000C54EE"/>
    <w:rsid w:val="000C55B2"/>
    <w:rsid w:val="000C55F1"/>
    <w:rsid w:val="000C562F"/>
    <w:rsid w:val="000C5691"/>
    <w:rsid w:val="000C56D1"/>
    <w:rsid w:val="000C5A59"/>
    <w:rsid w:val="000C5A61"/>
    <w:rsid w:val="000C5A66"/>
    <w:rsid w:val="000C5B2F"/>
    <w:rsid w:val="000C5D03"/>
    <w:rsid w:val="000C5D3A"/>
    <w:rsid w:val="000C5E49"/>
    <w:rsid w:val="000C5EF4"/>
    <w:rsid w:val="000C6045"/>
    <w:rsid w:val="000C604C"/>
    <w:rsid w:val="000C61B4"/>
    <w:rsid w:val="000C62CB"/>
    <w:rsid w:val="000C638A"/>
    <w:rsid w:val="000C63C7"/>
    <w:rsid w:val="000C6441"/>
    <w:rsid w:val="000C653F"/>
    <w:rsid w:val="000C65F8"/>
    <w:rsid w:val="000C6638"/>
    <w:rsid w:val="000C66FE"/>
    <w:rsid w:val="000C6758"/>
    <w:rsid w:val="000C67A5"/>
    <w:rsid w:val="000C680D"/>
    <w:rsid w:val="000C69CD"/>
    <w:rsid w:val="000C6BE0"/>
    <w:rsid w:val="000C6D1E"/>
    <w:rsid w:val="000C6D74"/>
    <w:rsid w:val="000C6D8A"/>
    <w:rsid w:val="000C6FEB"/>
    <w:rsid w:val="000C7181"/>
    <w:rsid w:val="000C71B2"/>
    <w:rsid w:val="000C728A"/>
    <w:rsid w:val="000C7323"/>
    <w:rsid w:val="000C73CE"/>
    <w:rsid w:val="000C73E5"/>
    <w:rsid w:val="000C7454"/>
    <w:rsid w:val="000C760A"/>
    <w:rsid w:val="000C7739"/>
    <w:rsid w:val="000C7875"/>
    <w:rsid w:val="000C7B77"/>
    <w:rsid w:val="000C7BAE"/>
    <w:rsid w:val="000C7C19"/>
    <w:rsid w:val="000C7C23"/>
    <w:rsid w:val="000C7D07"/>
    <w:rsid w:val="000C7D95"/>
    <w:rsid w:val="000C7E5C"/>
    <w:rsid w:val="000C7E5F"/>
    <w:rsid w:val="000C7EDB"/>
    <w:rsid w:val="000C7F15"/>
    <w:rsid w:val="000C7F62"/>
    <w:rsid w:val="000C7FB3"/>
    <w:rsid w:val="000C7FEF"/>
    <w:rsid w:val="000D007B"/>
    <w:rsid w:val="000D0283"/>
    <w:rsid w:val="000D032D"/>
    <w:rsid w:val="000D03E2"/>
    <w:rsid w:val="000D0654"/>
    <w:rsid w:val="000D07DB"/>
    <w:rsid w:val="000D07DE"/>
    <w:rsid w:val="000D082C"/>
    <w:rsid w:val="000D09DE"/>
    <w:rsid w:val="000D0A18"/>
    <w:rsid w:val="000D0A3E"/>
    <w:rsid w:val="000D0AE2"/>
    <w:rsid w:val="000D0B36"/>
    <w:rsid w:val="000D0B48"/>
    <w:rsid w:val="000D0BCA"/>
    <w:rsid w:val="000D0C41"/>
    <w:rsid w:val="000D0CE4"/>
    <w:rsid w:val="000D0D1B"/>
    <w:rsid w:val="000D0D7E"/>
    <w:rsid w:val="000D0D8B"/>
    <w:rsid w:val="000D0ECB"/>
    <w:rsid w:val="000D0FF2"/>
    <w:rsid w:val="000D108E"/>
    <w:rsid w:val="000D10A9"/>
    <w:rsid w:val="000D1118"/>
    <w:rsid w:val="000D1144"/>
    <w:rsid w:val="000D11BF"/>
    <w:rsid w:val="000D12CD"/>
    <w:rsid w:val="000D1369"/>
    <w:rsid w:val="000D13AF"/>
    <w:rsid w:val="000D13FA"/>
    <w:rsid w:val="000D143F"/>
    <w:rsid w:val="000D1444"/>
    <w:rsid w:val="000D144B"/>
    <w:rsid w:val="000D16FD"/>
    <w:rsid w:val="000D19B1"/>
    <w:rsid w:val="000D19B4"/>
    <w:rsid w:val="000D19E2"/>
    <w:rsid w:val="000D1AD9"/>
    <w:rsid w:val="000D1BC9"/>
    <w:rsid w:val="000D1C84"/>
    <w:rsid w:val="000D1DFB"/>
    <w:rsid w:val="000D1E45"/>
    <w:rsid w:val="000D1E54"/>
    <w:rsid w:val="000D1E9A"/>
    <w:rsid w:val="000D1F9E"/>
    <w:rsid w:val="000D2068"/>
    <w:rsid w:val="000D20AF"/>
    <w:rsid w:val="000D20CE"/>
    <w:rsid w:val="000D22CD"/>
    <w:rsid w:val="000D2376"/>
    <w:rsid w:val="000D2417"/>
    <w:rsid w:val="000D242B"/>
    <w:rsid w:val="000D2572"/>
    <w:rsid w:val="000D2579"/>
    <w:rsid w:val="000D261D"/>
    <w:rsid w:val="000D2623"/>
    <w:rsid w:val="000D26CA"/>
    <w:rsid w:val="000D2715"/>
    <w:rsid w:val="000D285A"/>
    <w:rsid w:val="000D29BA"/>
    <w:rsid w:val="000D2ADE"/>
    <w:rsid w:val="000D2B6F"/>
    <w:rsid w:val="000D2CB7"/>
    <w:rsid w:val="000D2CD0"/>
    <w:rsid w:val="000D2CD9"/>
    <w:rsid w:val="000D2D78"/>
    <w:rsid w:val="000D2D94"/>
    <w:rsid w:val="000D2DCF"/>
    <w:rsid w:val="000D2E09"/>
    <w:rsid w:val="000D2EEE"/>
    <w:rsid w:val="000D2F4B"/>
    <w:rsid w:val="000D2FA7"/>
    <w:rsid w:val="000D2FAF"/>
    <w:rsid w:val="000D310D"/>
    <w:rsid w:val="000D3165"/>
    <w:rsid w:val="000D31E5"/>
    <w:rsid w:val="000D3229"/>
    <w:rsid w:val="000D32A8"/>
    <w:rsid w:val="000D3698"/>
    <w:rsid w:val="000D375D"/>
    <w:rsid w:val="000D381D"/>
    <w:rsid w:val="000D3918"/>
    <w:rsid w:val="000D39EE"/>
    <w:rsid w:val="000D3C35"/>
    <w:rsid w:val="000D3C77"/>
    <w:rsid w:val="000D3CB9"/>
    <w:rsid w:val="000D3D67"/>
    <w:rsid w:val="000D3DC3"/>
    <w:rsid w:val="000D3E7D"/>
    <w:rsid w:val="000D3E9F"/>
    <w:rsid w:val="000D3F29"/>
    <w:rsid w:val="000D3F52"/>
    <w:rsid w:val="000D41F5"/>
    <w:rsid w:val="000D42F1"/>
    <w:rsid w:val="000D437B"/>
    <w:rsid w:val="000D43E2"/>
    <w:rsid w:val="000D4529"/>
    <w:rsid w:val="000D45BD"/>
    <w:rsid w:val="000D46A7"/>
    <w:rsid w:val="000D47E9"/>
    <w:rsid w:val="000D4AF3"/>
    <w:rsid w:val="000D4B18"/>
    <w:rsid w:val="000D4B7D"/>
    <w:rsid w:val="000D4BD7"/>
    <w:rsid w:val="000D4BEA"/>
    <w:rsid w:val="000D4D81"/>
    <w:rsid w:val="000D4E29"/>
    <w:rsid w:val="000D4E81"/>
    <w:rsid w:val="000D4F2D"/>
    <w:rsid w:val="000D4F39"/>
    <w:rsid w:val="000D4FD6"/>
    <w:rsid w:val="000D4FE4"/>
    <w:rsid w:val="000D51AD"/>
    <w:rsid w:val="000D52F4"/>
    <w:rsid w:val="000D5724"/>
    <w:rsid w:val="000D5894"/>
    <w:rsid w:val="000D59C0"/>
    <w:rsid w:val="000D5A1B"/>
    <w:rsid w:val="000D5A55"/>
    <w:rsid w:val="000D5A9B"/>
    <w:rsid w:val="000D5ADB"/>
    <w:rsid w:val="000D5B4F"/>
    <w:rsid w:val="000D5C8E"/>
    <w:rsid w:val="000D5CB5"/>
    <w:rsid w:val="000D5DBB"/>
    <w:rsid w:val="000D5DEE"/>
    <w:rsid w:val="000D5F0C"/>
    <w:rsid w:val="000D5F12"/>
    <w:rsid w:val="000D5FA2"/>
    <w:rsid w:val="000D5FDA"/>
    <w:rsid w:val="000D6046"/>
    <w:rsid w:val="000D611F"/>
    <w:rsid w:val="000D6317"/>
    <w:rsid w:val="000D6644"/>
    <w:rsid w:val="000D6739"/>
    <w:rsid w:val="000D6970"/>
    <w:rsid w:val="000D6998"/>
    <w:rsid w:val="000D69AB"/>
    <w:rsid w:val="000D6B42"/>
    <w:rsid w:val="000D6BB5"/>
    <w:rsid w:val="000D6CC9"/>
    <w:rsid w:val="000D6D60"/>
    <w:rsid w:val="000D6E31"/>
    <w:rsid w:val="000D6F04"/>
    <w:rsid w:val="000D6F82"/>
    <w:rsid w:val="000D7162"/>
    <w:rsid w:val="000D719F"/>
    <w:rsid w:val="000D7229"/>
    <w:rsid w:val="000D73D0"/>
    <w:rsid w:val="000D7420"/>
    <w:rsid w:val="000D749F"/>
    <w:rsid w:val="000D74A6"/>
    <w:rsid w:val="000D74ED"/>
    <w:rsid w:val="000D7610"/>
    <w:rsid w:val="000D7614"/>
    <w:rsid w:val="000D7686"/>
    <w:rsid w:val="000D76A9"/>
    <w:rsid w:val="000D7805"/>
    <w:rsid w:val="000D78E6"/>
    <w:rsid w:val="000D78F4"/>
    <w:rsid w:val="000D7954"/>
    <w:rsid w:val="000D796D"/>
    <w:rsid w:val="000D79D9"/>
    <w:rsid w:val="000D7A41"/>
    <w:rsid w:val="000D7A9B"/>
    <w:rsid w:val="000D7AE0"/>
    <w:rsid w:val="000D7BC5"/>
    <w:rsid w:val="000D7C10"/>
    <w:rsid w:val="000D7C60"/>
    <w:rsid w:val="000D7C87"/>
    <w:rsid w:val="000D7E35"/>
    <w:rsid w:val="000D7EEF"/>
    <w:rsid w:val="000D7FE9"/>
    <w:rsid w:val="000E012A"/>
    <w:rsid w:val="000E0157"/>
    <w:rsid w:val="000E02B7"/>
    <w:rsid w:val="000E039D"/>
    <w:rsid w:val="000E04AC"/>
    <w:rsid w:val="000E053F"/>
    <w:rsid w:val="000E0836"/>
    <w:rsid w:val="000E0894"/>
    <w:rsid w:val="000E0895"/>
    <w:rsid w:val="000E0925"/>
    <w:rsid w:val="000E0A12"/>
    <w:rsid w:val="000E0D08"/>
    <w:rsid w:val="000E0D25"/>
    <w:rsid w:val="000E0E2D"/>
    <w:rsid w:val="000E0F03"/>
    <w:rsid w:val="000E11C5"/>
    <w:rsid w:val="000E120A"/>
    <w:rsid w:val="000E1334"/>
    <w:rsid w:val="000E140B"/>
    <w:rsid w:val="000E1621"/>
    <w:rsid w:val="000E1631"/>
    <w:rsid w:val="000E17BC"/>
    <w:rsid w:val="000E1836"/>
    <w:rsid w:val="000E1870"/>
    <w:rsid w:val="000E1908"/>
    <w:rsid w:val="000E1A94"/>
    <w:rsid w:val="000E1B11"/>
    <w:rsid w:val="000E1B46"/>
    <w:rsid w:val="000E1D0C"/>
    <w:rsid w:val="000E1DC3"/>
    <w:rsid w:val="000E1DF8"/>
    <w:rsid w:val="000E1ED1"/>
    <w:rsid w:val="000E1FE5"/>
    <w:rsid w:val="000E20D6"/>
    <w:rsid w:val="000E20F9"/>
    <w:rsid w:val="000E20FB"/>
    <w:rsid w:val="000E23EA"/>
    <w:rsid w:val="000E23FF"/>
    <w:rsid w:val="000E2459"/>
    <w:rsid w:val="000E2476"/>
    <w:rsid w:val="000E24BA"/>
    <w:rsid w:val="000E251C"/>
    <w:rsid w:val="000E25BF"/>
    <w:rsid w:val="000E2621"/>
    <w:rsid w:val="000E262F"/>
    <w:rsid w:val="000E2637"/>
    <w:rsid w:val="000E2722"/>
    <w:rsid w:val="000E287F"/>
    <w:rsid w:val="000E2884"/>
    <w:rsid w:val="000E2918"/>
    <w:rsid w:val="000E2966"/>
    <w:rsid w:val="000E298D"/>
    <w:rsid w:val="000E29E4"/>
    <w:rsid w:val="000E2A80"/>
    <w:rsid w:val="000E2C60"/>
    <w:rsid w:val="000E2CD0"/>
    <w:rsid w:val="000E2CFE"/>
    <w:rsid w:val="000E2D8E"/>
    <w:rsid w:val="000E2DA1"/>
    <w:rsid w:val="000E2EA6"/>
    <w:rsid w:val="000E2F98"/>
    <w:rsid w:val="000E3066"/>
    <w:rsid w:val="000E30EA"/>
    <w:rsid w:val="000E3255"/>
    <w:rsid w:val="000E327F"/>
    <w:rsid w:val="000E32F1"/>
    <w:rsid w:val="000E3385"/>
    <w:rsid w:val="000E33D8"/>
    <w:rsid w:val="000E341D"/>
    <w:rsid w:val="000E3493"/>
    <w:rsid w:val="000E3573"/>
    <w:rsid w:val="000E357A"/>
    <w:rsid w:val="000E359F"/>
    <w:rsid w:val="000E3650"/>
    <w:rsid w:val="000E3692"/>
    <w:rsid w:val="000E36AE"/>
    <w:rsid w:val="000E376A"/>
    <w:rsid w:val="000E3772"/>
    <w:rsid w:val="000E388F"/>
    <w:rsid w:val="000E3946"/>
    <w:rsid w:val="000E398D"/>
    <w:rsid w:val="000E3A75"/>
    <w:rsid w:val="000E3C69"/>
    <w:rsid w:val="000E3CBF"/>
    <w:rsid w:val="000E3D88"/>
    <w:rsid w:val="000E3E18"/>
    <w:rsid w:val="000E3EE2"/>
    <w:rsid w:val="000E3F82"/>
    <w:rsid w:val="000E4022"/>
    <w:rsid w:val="000E408C"/>
    <w:rsid w:val="000E4095"/>
    <w:rsid w:val="000E40B3"/>
    <w:rsid w:val="000E41E8"/>
    <w:rsid w:val="000E42BC"/>
    <w:rsid w:val="000E4437"/>
    <w:rsid w:val="000E44C4"/>
    <w:rsid w:val="000E45EF"/>
    <w:rsid w:val="000E4848"/>
    <w:rsid w:val="000E4900"/>
    <w:rsid w:val="000E4A30"/>
    <w:rsid w:val="000E4B22"/>
    <w:rsid w:val="000E4B38"/>
    <w:rsid w:val="000E4B4A"/>
    <w:rsid w:val="000E4BA8"/>
    <w:rsid w:val="000E4BC2"/>
    <w:rsid w:val="000E4C9E"/>
    <w:rsid w:val="000E4CB2"/>
    <w:rsid w:val="000E4CD2"/>
    <w:rsid w:val="000E4D2F"/>
    <w:rsid w:val="000E4D69"/>
    <w:rsid w:val="000E4DC1"/>
    <w:rsid w:val="000E4F71"/>
    <w:rsid w:val="000E5021"/>
    <w:rsid w:val="000E5150"/>
    <w:rsid w:val="000E5167"/>
    <w:rsid w:val="000E530F"/>
    <w:rsid w:val="000E56A4"/>
    <w:rsid w:val="000E5838"/>
    <w:rsid w:val="000E5863"/>
    <w:rsid w:val="000E5B74"/>
    <w:rsid w:val="000E5DE9"/>
    <w:rsid w:val="000E5FCA"/>
    <w:rsid w:val="000E6009"/>
    <w:rsid w:val="000E60B7"/>
    <w:rsid w:val="000E6220"/>
    <w:rsid w:val="000E62BA"/>
    <w:rsid w:val="000E638A"/>
    <w:rsid w:val="000E6421"/>
    <w:rsid w:val="000E65A5"/>
    <w:rsid w:val="000E65C1"/>
    <w:rsid w:val="000E66AC"/>
    <w:rsid w:val="000E67CD"/>
    <w:rsid w:val="000E67F9"/>
    <w:rsid w:val="000E6891"/>
    <w:rsid w:val="000E6913"/>
    <w:rsid w:val="000E6A58"/>
    <w:rsid w:val="000E6BF2"/>
    <w:rsid w:val="000E6E57"/>
    <w:rsid w:val="000E6FA6"/>
    <w:rsid w:val="000E6FC0"/>
    <w:rsid w:val="000E7104"/>
    <w:rsid w:val="000E73A0"/>
    <w:rsid w:val="000E73D4"/>
    <w:rsid w:val="000E73FA"/>
    <w:rsid w:val="000E75C3"/>
    <w:rsid w:val="000E7703"/>
    <w:rsid w:val="000E773A"/>
    <w:rsid w:val="000E7864"/>
    <w:rsid w:val="000E786C"/>
    <w:rsid w:val="000E78A8"/>
    <w:rsid w:val="000E78B1"/>
    <w:rsid w:val="000E78E1"/>
    <w:rsid w:val="000E7906"/>
    <w:rsid w:val="000E7912"/>
    <w:rsid w:val="000E7B19"/>
    <w:rsid w:val="000E7B21"/>
    <w:rsid w:val="000E7E5F"/>
    <w:rsid w:val="000E7E6A"/>
    <w:rsid w:val="000E7E9F"/>
    <w:rsid w:val="000E7EF4"/>
    <w:rsid w:val="000E7F35"/>
    <w:rsid w:val="000F0070"/>
    <w:rsid w:val="000F00E1"/>
    <w:rsid w:val="000F0168"/>
    <w:rsid w:val="000F017B"/>
    <w:rsid w:val="000F042A"/>
    <w:rsid w:val="000F0445"/>
    <w:rsid w:val="000F049B"/>
    <w:rsid w:val="000F0519"/>
    <w:rsid w:val="000F0526"/>
    <w:rsid w:val="000F06D1"/>
    <w:rsid w:val="000F06D6"/>
    <w:rsid w:val="000F074F"/>
    <w:rsid w:val="000F0B94"/>
    <w:rsid w:val="000F0C43"/>
    <w:rsid w:val="000F0C7D"/>
    <w:rsid w:val="000F0D26"/>
    <w:rsid w:val="000F0DB8"/>
    <w:rsid w:val="000F0DEC"/>
    <w:rsid w:val="000F0ED2"/>
    <w:rsid w:val="000F0F6A"/>
    <w:rsid w:val="000F101B"/>
    <w:rsid w:val="000F1151"/>
    <w:rsid w:val="000F11AC"/>
    <w:rsid w:val="000F120E"/>
    <w:rsid w:val="000F125D"/>
    <w:rsid w:val="000F1284"/>
    <w:rsid w:val="000F12E0"/>
    <w:rsid w:val="000F13CC"/>
    <w:rsid w:val="000F14E1"/>
    <w:rsid w:val="000F14E9"/>
    <w:rsid w:val="000F156B"/>
    <w:rsid w:val="000F16E0"/>
    <w:rsid w:val="000F1A1C"/>
    <w:rsid w:val="000F1ABA"/>
    <w:rsid w:val="000F1C93"/>
    <w:rsid w:val="000F1D75"/>
    <w:rsid w:val="000F1E00"/>
    <w:rsid w:val="000F1E22"/>
    <w:rsid w:val="000F1E6B"/>
    <w:rsid w:val="000F21FA"/>
    <w:rsid w:val="000F2315"/>
    <w:rsid w:val="000F2408"/>
    <w:rsid w:val="000F2476"/>
    <w:rsid w:val="000F2540"/>
    <w:rsid w:val="000F257C"/>
    <w:rsid w:val="000F25D9"/>
    <w:rsid w:val="000F26E8"/>
    <w:rsid w:val="000F2701"/>
    <w:rsid w:val="000F2775"/>
    <w:rsid w:val="000F2815"/>
    <w:rsid w:val="000F290D"/>
    <w:rsid w:val="000F29E6"/>
    <w:rsid w:val="000F2A27"/>
    <w:rsid w:val="000F2A81"/>
    <w:rsid w:val="000F2AE4"/>
    <w:rsid w:val="000F2B47"/>
    <w:rsid w:val="000F2E10"/>
    <w:rsid w:val="000F300A"/>
    <w:rsid w:val="000F3185"/>
    <w:rsid w:val="000F325E"/>
    <w:rsid w:val="000F3341"/>
    <w:rsid w:val="000F34AE"/>
    <w:rsid w:val="000F350C"/>
    <w:rsid w:val="000F3562"/>
    <w:rsid w:val="000F3680"/>
    <w:rsid w:val="000F36BD"/>
    <w:rsid w:val="000F37BA"/>
    <w:rsid w:val="000F37C8"/>
    <w:rsid w:val="000F3861"/>
    <w:rsid w:val="000F3A2E"/>
    <w:rsid w:val="000F3A2F"/>
    <w:rsid w:val="000F3BDB"/>
    <w:rsid w:val="000F3CAD"/>
    <w:rsid w:val="000F3D3A"/>
    <w:rsid w:val="000F3D58"/>
    <w:rsid w:val="000F3D7D"/>
    <w:rsid w:val="000F3DD6"/>
    <w:rsid w:val="000F3DF7"/>
    <w:rsid w:val="000F3E82"/>
    <w:rsid w:val="000F3EFF"/>
    <w:rsid w:val="000F4004"/>
    <w:rsid w:val="000F42A0"/>
    <w:rsid w:val="000F42EC"/>
    <w:rsid w:val="000F4355"/>
    <w:rsid w:val="000F4454"/>
    <w:rsid w:val="000F460B"/>
    <w:rsid w:val="000F4737"/>
    <w:rsid w:val="000F473E"/>
    <w:rsid w:val="000F478F"/>
    <w:rsid w:val="000F47D3"/>
    <w:rsid w:val="000F4889"/>
    <w:rsid w:val="000F493F"/>
    <w:rsid w:val="000F4995"/>
    <w:rsid w:val="000F4AE6"/>
    <w:rsid w:val="000F4C85"/>
    <w:rsid w:val="000F4C8E"/>
    <w:rsid w:val="000F4CD1"/>
    <w:rsid w:val="000F4D61"/>
    <w:rsid w:val="000F4DD6"/>
    <w:rsid w:val="000F4E37"/>
    <w:rsid w:val="000F4F44"/>
    <w:rsid w:val="000F4F70"/>
    <w:rsid w:val="000F4FB8"/>
    <w:rsid w:val="000F5176"/>
    <w:rsid w:val="000F51F8"/>
    <w:rsid w:val="000F51FC"/>
    <w:rsid w:val="000F52C9"/>
    <w:rsid w:val="000F5366"/>
    <w:rsid w:val="000F5402"/>
    <w:rsid w:val="000F546B"/>
    <w:rsid w:val="000F5547"/>
    <w:rsid w:val="000F55D6"/>
    <w:rsid w:val="000F5683"/>
    <w:rsid w:val="000F56B4"/>
    <w:rsid w:val="000F579C"/>
    <w:rsid w:val="000F597E"/>
    <w:rsid w:val="000F59B2"/>
    <w:rsid w:val="000F5B29"/>
    <w:rsid w:val="000F5B2D"/>
    <w:rsid w:val="000F5B57"/>
    <w:rsid w:val="000F5BB0"/>
    <w:rsid w:val="000F5C75"/>
    <w:rsid w:val="000F5E3B"/>
    <w:rsid w:val="000F6166"/>
    <w:rsid w:val="000F61D7"/>
    <w:rsid w:val="000F6261"/>
    <w:rsid w:val="000F62DD"/>
    <w:rsid w:val="000F6314"/>
    <w:rsid w:val="000F6490"/>
    <w:rsid w:val="000F64D2"/>
    <w:rsid w:val="000F6551"/>
    <w:rsid w:val="000F66AF"/>
    <w:rsid w:val="000F66B7"/>
    <w:rsid w:val="000F66F6"/>
    <w:rsid w:val="000F6795"/>
    <w:rsid w:val="000F67D5"/>
    <w:rsid w:val="000F6B2B"/>
    <w:rsid w:val="000F6B59"/>
    <w:rsid w:val="000F6BD4"/>
    <w:rsid w:val="000F6D44"/>
    <w:rsid w:val="000F6FA9"/>
    <w:rsid w:val="000F6FF8"/>
    <w:rsid w:val="000F71BA"/>
    <w:rsid w:val="000F73F8"/>
    <w:rsid w:val="000F74F3"/>
    <w:rsid w:val="000F75B1"/>
    <w:rsid w:val="000F763C"/>
    <w:rsid w:val="000F769F"/>
    <w:rsid w:val="000F770C"/>
    <w:rsid w:val="000F782C"/>
    <w:rsid w:val="000F78A3"/>
    <w:rsid w:val="000F78AB"/>
    <w:rsid w:val="000F78B3"/>
    <w:rsid w:val="000F7BA7"/>
    <w:rsid w:val="000F7D64"/>
    <w:rsid w:val="000F7EB6"/>
    <w:rsid w:val="000F7EBB"/>
    <w:rsid w:val="000F7F6F"/>
    <w:rsid w:val="000F7FB6"/>
    <w:rsid w:val="000F7FB8"/>
    <w:rsid w:val="00100056"/>
    <w:rsid w:val="00100152"/>
    <w:rsid w:val="00100168"/>
    <w:rsid w:val="0010019A"/>
    <w:rsid w:val="00100213"/>
    <w:rsid w:val="0010022C"/>
    <w:rsid w:val="0010023F"/>
    <w:rsid w:val="00100398"/>
    <w:rsid w:val="001003E7"/>
    <w:rsid w:val="00100473"/>
    <w:rsid w:val="001004CD"/>
    <w:rsid w:val="00100688"/>
    <w:rsid w:val="00100822"/>
    <w:rsid w:val="001009EC"/>
    <w:rsid w:val="00100A2D"/>
    <w:rsid w:val="00100B52"/>
    <w:rsid w:val="00100F3C"/>
    <w:rsid w:val="00100FE6"/>
    <w:rsid w:val="001011D6"/>
    <w:rsid w:val="001012E7"/>
    <w:rsid w:val="0010136D"/>
    <w:rsid w:val="0010141E"/>
    <w:rsid w:val="0010160D"/>
    <w:rsid w:val="0010164B"/>
    <w:rsid w:val="00101670"/>
    <w:rsid w:val="001016CB"/>
    <w:rsid w:val="00101729"/>
    <w:rsid w:val="001017AE"/>
    <w:rsid w:val="0010188D"/>
    <w:rsid w:val="001018B7"/>
    <w:rsid w:val="001018F6"/>
    <w:rsid w:val="0010192E"/>
    <w:rsid w:val="00101931"/>
    <w:rsid w:val="001019C1"/>
    <w:rsid w:val="00101AC1"/>
    <w:rsid w:val="00101CB4"/>
    <w:rsid w:val="00101CCB"/>
    <w:rsid w:val="00101DB7"/>
    <w:rsid w:val="00101E33"/>
    <w:rsid w:val="00101F9C"/>
    <w:rsid w:val="00101FBA"/>
    <w:rsid w:val="0010212D"/>
    <w:rsid w:val="00102218"/>
    <w:rsid w:val="0010238B"/>
    <w:rsid w:val="0010245D"/>
    <w:rsid w:val="001024FC"/>
    <w:rsid w:val="0010253C"/>
    <w:rsid w:val="0010254B"/>
    <w:rsid w:val="001025C2"/>
    <w:rsid w:val="00102700"/>
    <w:rsid w:val="00102707"/>
    <w:rsid w:val="00102737"/>
    <w:rsid w:val="001028C3"/>
    <w:rsid w:val="001028C5"/>
    <w:rsid w:val="001029BB"/>
    <w:rsid w:val="001029FF"/>
    <w:rsid w:val="00102B01"/>
    <w:rsid w:val="00102CB4"/>
    <w:rsid w:val="00102D36"/>
    <w:rsid w:val="00102F38"/>
    <w:rsid w:val="0010302A"/>
    <w:rsid w:val="001031CE"/>
    <w:rsid w:val="001032C5"/>
    <w:rsid w:val="001032ED"/>
    <w:rsid w:val="00103349"/>
    <w:rsid w:val="0010334A"/>
    <w:rsid w:val="0010346C"/>
    <w:rsid w:val="001034A7"/>
    <w:rsid w:val="0010372F"/>
    <w:rsid w:val="001037AC"/>
    <w:rsid w:val="00103918"/>
    <w:rsid w:val="0010399E"/>
    <w:rsid w:val="001039A3"/>
    <w:rsid w:val="001039C2"/>
    <w:rsid w:val="00103AD2"/>
    <w:rsid w:val="00103B84"/>
    <w:rsid w:val="00103CA1"/>
    <w:rsid w:val="00103CDE"/>
    <w:rsid w:val="00103E11"/>
    <w:rsid w:val="00103E5D"/>
    <w:rsid w:val="00103E7F"/>
    <w:rsid w:val="0010410A"/>
    <w:rsid w:val="00104173"/>
    <w:rsid w:val="00104175"/>
    <w:rsid w:val="001041E9"/>
    <w:rsid w:val="00104214"/>
    <w:rsid w:val="00104482"/>
    <w:rsid w:val="001044E5"/>
    <w:rsid w:val="001044F1"/>
    <w:rsid w:val="001045A7"/>
    <w:rsid w:val="001046A4"/>
    <w:rsid w:val="001046FD"/>
    <w:rsid w:val="001049CE"/>
    <w:rsid w:val="00104B3C"/>
    <w:rsid w:val="00104BB1"/>
    <w:rsid w:val="00104BF1"/>
    <w:rsid w:val="00104C03"/>
    <w:rsid w:val="00104C7B"/>
    <w:rsid w:val="00104D26"/>
    <w:rsid w:val="00104D41"/>
    <w:rsid w:val="00104DF7"/>
    <w:rsid w:val="00104E40"/>
    <w:rsid w:val="00104E63"/>
    <w:rsid w:val="0010502B"/>
    <w:rsid w:val="00105043"/>
    <w:rsid w:val="001050CA"/>
    <w:rsid w:val="0010516A"/>
    <w:rsid w:val="0010518C"/>
    <w:rsid w:val="00105197"/>
    <w:rsid w:val="001051D0"/>
    <w:rsid w:val="00105279"/>
    <w:rsid w:val="0010527A"/>
    <w:rsid w:val="0010527B"/>
    <w:rsid w:val="001052E5"/>
    <w:rsid w:val="001052FE"/>
    <w:rsid w:val="00105382"/>
    <w:rsid w:val="001053C5"/>
    <w:rsid w:val="0010542C"/>
    <w:rsid w:val="001054BF"/>
    <w:rsid w:val="00105563"/>
    <w:rsid w:val="001055C4"/>
    <w:rsid w:val="001055D6"/>
    <w:rsid w:val="001055E8"/>
    <w:rsid w:val="0010565B"/>
    <w:rsid w:val="00105817"/>
    <w:rsid w:val="0010592C"/>
    <w:rsid w:val="001059CB"/>
    <w:rsid w:val="00105AAF"/>
    <w:rsid w:val="00105BDA"/>
    <w:rsid w:val="00105DDB"/>
    <w:rsid w:val="00105E07"/>
    <w:rsid w:val="00105E89"/>
    <w:rsid w:val="00105E92"/>
    <w:rsid w:val="00105EE4"/>
    <w:rsid w:val="00105F7B"/>
    <w:rsid w:val="00106045"/>
    <w:rsid w:val="0010608B"/>
    <w:rsid w:val="00106254"/>
    <w:rsid w:val="00106257"/>
    <w:rsid w:val="0010630F"/>
    <w:rsid w:val="001064E2"/>
    <w:rsid w:val="00106512"/>
    <w:rsid w:val="00106530"/>
    <w:rsid w:val="001066DE"/>
    <w:rsid w:val="00106705"/>
    <w:rsid w:val="0010686B"/>
    <w:rsid w:val="001068CA"/>
    <w:rsid w:val="00106929"/>
    <w:rsid w:val="00106A2F"/>
    <w:rsid w:val="00106A74"/>
    <w:rsid w:val="00106ADD"/>
    <w:rsid w:val="00106DD3"/>
    <w:rsid w:val="00106E50"/>
    <w:rsid w:val="00106EA2"/>
    <w:rsid w:val="0010704B"/>
    <w:rsid w:val="001070E7"/>
    <w:rsid w:val="00107111"/>
    <w:rsid w:val="00107145"/>
    <w:rsid w:val="00107252"/>
    <w:rsid w:val="0010729E"/>
    <w:rsid w:val="00107379"/>
    <w:rsid w:val="00107658"/>
    <w:rsid w:val="001076C1"/>
    <w:rsid w:val="001077F3"/>
    <w:rsid w:val="001078DB"/>
    <w:rsid w:val="00107989"/>
    <w:rsid w:val="00107AD5"/>
    <w:rsid w:val="00107ADF"/>
    <w:rsid w:val="00107DFB"/>
    <w:rsid w:val="00107E3A"/>
    <w:rsid w:val="00107FAE"/>
    <w:rsid w:val="00110002"/>
    <w:rsid w:val="00110010"/>
    <w:rsid w:val="001102BD"/>
    <w:rsid w:val="001103FB"/>
    <w:rsid w:val="0011044A"/>
    <w:rsid w:val="00110453"/>
    <w:rsid w:val="0011049F"/>
    <w:rsid w:val="00110531"/>
    <w:rsid w:val="00110628"/>
    <w:rsid w:val="0011077F"/>
    <w:rsid w:val="00110896"/>
    <w:rsid w:val="00110961"/>
    <w:rsid w:val="001109F9"/>
    <w:rsid w:val="00110A4B"/>
    <w:rsid w:val="00110AE2"/>
    <w:rsid w:val="00110B7D"/>
    <w:rsid w:val="00110BBF"/>
    <w:rsid w:val="00110D58"/>
    <w:rsid w:val="00110D67"/>
    <w:rsid w:val="00110EB2"/>
    <w:rsid w:val="00110ED3"/>
    <w:rsid w:val="00110EE5"/>
    <w:rsid w:val="00110FFB"/>
    <w:rsid w:val="00111068"/>
    <w:rsid w:val="001110F9"/>
    <w:rsid w:val="00111199"/>
    <w:rsid w:val="00111276"/>
    <w:rsid w:val="001112F7"/>
    <w:rsid w:val="001113C7"/>
    <w:rsid w:val="00111427"/>
    <w:rsid w:val="00111455"/>
    <w:rsid w:val="001114B1"/>
    <w:rsid w:val="0011171F"/>
    <w:rsid w:val="001118C0"/>
    <w:rsid w:val="001119F5"/>
    <w:rsid w:val="00111A41"/>
    <w:rsid w:val="00111C24"/>
    <w:rsid w:val="00111CB9"/>
    <w:rsid w:val="00111D21"/>
    <w:rsid w:val="00111E2F"/>
    <w:rsid w:val="00111EAF"/>
    <w:rsid w:val="00112044"/>
    <w:rsid w:val="00112209"/>
    <w:rsid w:val="0011226C"/>
    <w:rsid w:val="001123A5"/>
    <w:rsid w:val="0011246B"/>
    <w:rsid w:val="00112606"/>
    <w:rsid w:val="00112624"/>
    <w:rsid w:val="00112631"/>
    <w:rsid w:val="0011266C"/>
    <w:rsid w:val="001127F5"/>
    <w:rsid w:val="0011280C"/>
    <w:rsid w:val="001128E7"/>
    <w:rsid w:val="001129E2"/>
    <w:rsid w:val="00112A4E"/>
    <w:rsid w:val="00112C94"/>
    <w:rsid w:val="00112E6A"/>
    <w:rsid w:val="00112E7F"/>
    <w:rsid w:val="00112E97"/>
    <w:rsid w:val="00113168"/>
    <w:rsid w:val="00113345"/>
    <w:rsid w:val="0011336B"/>
    <w:rsid w:val="001133EC"/>
    <w:rsid w:val="001134B6"/>
    <w:rsid w:val="00113500"/>
    <w:rsid w:val="00113703"/>
    <w:rsid w:val="00113AA1"/>
    <w:rsid w:val="00113AD4"/>
    <w:rsid w:val="00113C7C"/>
    <w:rsid w:val="00113C94"/>
    <w:rsid w:val="00113D31"/>
    <w:rsid w:val="00113E81"/>
    <w:rsid w:val="00114143"/>
    <w:rsid w:val="001141A5"/>
    <w:rsid w:val="001141F1"/>
    <w:rsid w:val="00114366"/>
    <w:rsid w:val="001144D4"/>
    <w:rsid w:val="0011457F"/>
    <w:rsid w:val="001145CB"/>
    <w:rsid w:val="00114611"/>
    <w:rsid w:val="00114679"/>
    <w:rsid w:val="001147B3"/>
    <w:rsid w:val="0011485C"/>
    <w:rsid w:val="00114C11"/>
    <w:rsid w:val="00114C7A"/>
    <w:rsid w:val="00114CDF"/>
    <w:rsid w:val="00114DC4"/>
    <w:rsid w:val="00114DF5"/>
    <w:rsid w:val="00114F9F"/>
    <w:rsid w:val="001150D9"/>
    <w:rsid w:val="00115121"/>
    <w:rsid w:val="001151B5"/>
    <w:rsid w:val="00115204"/>
    <w:rsid w:val="00115205"/>
    <w:rsid w:val="001152BD"/>
    <w:rsid w:val="001153BE"/>
    <w:rsid w:val="00115591"/>
    <w:rsid w:val="001156D9"/>
    <w:rsid w:val="00115751"/>
    <w:rsid w:val="001158E8"/>
    <w:rsid w:val="00115A91"/>
    <w:rsid w:val="00115AED"/>
    <w:rsid w:val="00115C13"/>
    <w:rsid w:val="00115CB5"/>
    <w:rsid w:val="00115D83"/>
    <w:rsid w:val="00115E17"/>
    <w:rsid w:val="00115E81"/>
    <w:rsid w:val="00115EC2"/>
    <w:rsid w:val="00115EC3"/>
    <w:rsid w:val="001160E3"/>
    <w:rsid w:val="0011612D"/>
    <w:rsid w:val="0011615B"/>
    <w:rsid w:val="0011617F"/>
    <w:rsid w:val="00116235"/>
    <w:rsid w:val="0011666F"/>
    <w:rsid w:val="001167DF"/>
    <w:rsid w:val="001168BA"/>
    <w:rsid w:val="0011695C"/>
    <w:rsid w:val="00116993"/>
    <w:rsid w:val="001169A0"/>
    <w:rsid w:val="00116A19"/>
    <w:rsid w:val="00116BD6"/>
    <w:rsid w:val="00116BF4"/>
    <w:rsid w:val="00116CB9"/>
    <w:rsid w:val="00116D7D"/>
    <w:rsid w:val="0011704E"/>
    <w:rsid w:val="0011708E"/>
    <w:rsid w:val="00117134"/>
    <w:rsid w:val="0011718E"/>
    <w:rsid w:val="00117277"/>
    <w:rsid w:val="00117460"/>
    <w:rsid w:val="0011751D"/>
    <w:rsid w:val="00117580"/>
    <w:rsid w:val="00117586"/>
    <w:rsid w:val="001176C7"/>
    <w:rsid w:val="001176C8"/>
    <w:rsid w:val="00117916"/>
    <w:rsid w:val="001179F4"/>
    <w:rsid w:val="00117AA2"/>
    <w:rsid w:val="00117ABD"/>
    <w:rsid w:val="00117BCD"/>
    <w:rsid w:val="00117C97"/>
    <w:rsid w:val="00117CC3"/>
    <w:rsid w:val="00117CE6"/>
    <w:rsid w:val="00117D65"/>
    <w:rsid w:val="00117D72"/>
    <w:rsid w:val="00117ECD"/>
    <w:rsid w:val="00117FA1"/>
    <w:rsid w:val="00117FB9"/>
    <w:rsid w:val="00120126"/>
    <w:rsid w:val="00120300"/>
    <w:rsid w:val="00120380"/>
    <w:rsid w:val="0012039D"/>
    <w:rsid w:val="0012062B"/>
    <w:rsid w:val="001206FE"/>
    <w:rsid w:val="00120839"/>
    <w:rsid w:val="001208A9"/>
    <w:rsid w:val="001209A6"/>
    <w:rsid w:val="00120A70"/>
    <w:rsid w:val="00120B1B"/>
    <w:rsid w:val="00120BAE"/>
    <w:rsid w:val="00120BC1"/>
    <w:rsid w:val="00120BD0"/>
    <w:rsid w:val="00120D7E"/>
    <w:rsid w:val="00120D8C"/>
    <w:rsid w:val="00120DA0"/>
    <w:rsid w:val="00120DF9"/>
    <w:rsid w:val="00120E85"/>
    <w:rsid w:val="00120FCE"/>
    <w:rsid w:val="0012102E"/>
    <w:rsid w:val="00121044"/>
    <w:rsid w:val="001210D5"/>
    <w:rsid w:val="00121149"/>
    <w:rsid w:val="0012134A"/>
    <w:rsid w:val="001213A0"/>
    <w:rsid w:val="001213E7"/>
    <w:rsid w:val="00121433"/>
    <w:rsid w:val="00121470"/>
    <w:rsid w:val="001214AB"/>
    <w:rsid w:val="001214BC"/>
    <w:rsid w:val="0012154D"/>
    <w:rsid w:val="001216EF"/>
    <w:rsid w:val="001216F8"/>
    <w:rsid w:val="00121715"/>
    <w:rsid w:val="001218D7"/>
    <w:rsid w:val="00121904"/>
    <w:rsid w:val="00121941"/>
    <w:rsid w:val="00121B07"/>
    <w:rsid w:val="00121BE3"/>
    <w:rsid w:val="00121CD5"/>
    <w:rsid w:val="00121D4B"/>
    <w:rsid w:val="00121EC3"/>
    <w:rsid w:val="00121F34"/>
    <w:rsid w:val="00122179"/>
    <w:rsid w:val="001221B7"/>
    <w:rsid w:val="00122323"/>
    <w:rsid w:val="001223D3"/>
    <w:rsid w:val="00122629"/>
    <w:rsid w:val="00122678"/>
    <w:rsid w:val="001226EE"/>
    <w:rsid w:val="00122A0B"/>
    <w:rsid w:val="00122AF9"/>
    <w:rsid w:val="00122BC6"/>
    <w:rsid w:val="00122D5D"/>
    <w:rsid w:val="00122DE2"/>
    <w:rsid w:val="00122E2D"/>
    <w:rsid w:val="00122F76"/>
    <w:rsid w:val="00123094"/>
    <w:rsid w:val="0012317B"/>
    <w:rsid w:val="001231A1"/>
    <w:rsid w:val="001231F5"/>
    <w:rsid w:val="001233C2"/>
    <w:rsid w:val="0012348F"/>
    <w:rsid w:val="00123621"/>
    <w:rsid w:val="001237D8"/>
    <w:rsid w:val="00123834"/>
    <w:rsid w:val="0012388C"/>
    <w:rsid w:val="001238A1"/>
    <w:rsid w:val="00123974"/>
    <w:rsid w:val="001239E5"/>
    <w:rsid w:val="00123B32"/>
    <w:rsid w:val="00123C49"/>
    <w:rsid w:val="00123C65"/>
    <w:rsid w:val="00123CA5"/>
    <w:rsid w:val="00123E2E"/>
    <w:rsid w:val="00123F1F"/>
    <w:rsid w:val="00124098"/>
    <w:rsid w:val="0012409E"/>
    <w:rsid w:val="001240FB"/>
    <w:rsid w:val="001240FE"/>
    <w:rsid w:val="00124209"/>
    <w:rsid w:val="00124237"/>
    <w:rsid w:val="00124449"/>
    <w:rsid w:val="00124519"/>
    <w:rsid w:val="00124690"/>
    <w:rsid w:val="001246AF"/>
    <w:rsid w:val="001246C2"/>
    <w:rsid w:val="00124817"/>
    <w:rsid w:val="00124849"/>
    <w:rsid w:val="00124860"/>
    <w:rsid w:val="00124BE6"/>
    <w:rsid w:val="00124BF3"/>
    <w:rsid w:val="00124D52"/>
    <w:rsid w:val="00124E49"/>
    <w:rsid w:val="00124ED1"/>
    <w:rsid w:val="00124F54"/>
    <w:rsid w:val="00125369"/>
    <w:rsid w:val="001253BA"/>
    <w:rsid w:val="001255AD"/>
    <w:rsid w:val="0012575D"/>
    <w:rsid w:val="001258F4"/>
    <w:rsid w:val="001259C2"/>
    <w:rsid w:val="001259EE"/>
    <w:rsid w:val="001259F0"/>
    <w:rsid w:val="00125A11"/>
    <w:rsid w:val="00125B29"/>
    <w:rsid w:val="00125B3E"/>
    <w:rsid w:val="00125CAB"/>
    <w:rsid w:val="00125D04"/>
    <w:rsid w:val="00125DCD"/>
    <w:rsid w:val="00125E16"/>
    <w:rsid w:val="00125F0C"/>
    <w:rsid w:val="00126151"/>
    <w:rsid w:val="001261F4"/>
    <w:rsid w:val="00126222"/>
    <w:rsid w:val="001263D9"/>
    <w:rsid w:val="0012653C"/>
    <w:rsid w:val="001265C0"/>
    <w:rsid w:val="001265E6"/>
    <w:rsid w:val="00126612"/>
    <w:rsid w:val="00126662"/>
    <w:rsid w:val="0012666F"/>
    <w:rsid w:val="00126715"/>
    <w:rsid w:val="001267F1"/>
    <w:rsid w:val="00126929"/>
    <w:rsid w:val="001269E7"/>
    <w:rsid w:val="00126B27"/>
    <w:rsid w:val="00126B85"/>
    <w:rsid w:val="00126BC9"/>
    <w:rsid w:val="00126D60"/>
    <w:rsid w:val="00126DB5"/>
    <w:rsid w:val="00126DCB"/>
    <w:rsid w:val="00126F43"/>
    <w:rsid w:val="00126FDE"/>
    <w:rsid w:val="00127231"/>
    <w:rsid w:val="00127293"/>
    <w:rsid w:val="0012732A"/>
    <w:rsid w:val="001275B4"/>
    <w:rsid w:val="00127608"/>
    <w:rsid w:val="00127A00"/>
    <w:rsid w:val="00127B48"/>
    <w:rsid w:val="00127C80"/>
    <w:rsid w:val="00127E17"/>
    <w:rsid w:val="00127E1E"/>
    <w:rsid w:val="00127E77"/>
    <w:rsid w:val="00127EF6"/>
    <w:rsid w:val="00127EFC"/>
    <w:rsid w:val="00130097"/>
    <w:rsid w:val="001301D1"/>
    <w:rsid w:val="00130264"/>
    <w:rsid w:val="00130270"/>
    <w:rsid w:val="0013032D"/>
    <w:rsid w:val="00130476"/>
    <w:rsid w:val="001305A2"/>
    <w:rsid w:val="001305AD"/>
    <w:rsid w:val="0013067B"/>
    <w:rsid w:val="0013078F"/>
    <w:rsid w:val="001307A8"/>
    <w:rsid w:val="001307AB"/>
    <w:rsid w:val="00130852"/>
    <w:rsid w:val="00130869"/>
    <w:rsid w:val="00130916"/>
    <w:rsid w:val="00130982"/>
    <w:rsid w:val="00130A88"/>
    <w:rsid w:val="00130AAE"/>
    <w:rsid w:val="00130C04"/>
    <w:rsid w:val="00130C9D"/>
    <w:rsid w:val="00130CDB"/>
    <w:rsid w:val="00130D38"/>
    <w:rsid w:val="00130FC6"/>
    <w:rsid w:val="00131006"/>
    <w:rsid w:val="0013101E"/>
    <w:rsid w:val="001311C9"/>
    <w:rsid w:val="00131227"/>
    <w:rsid w:val="0013124F"/>
    <w:rsid w:val="00131260"/>
    <w:rsid w:val="00131363"/>
    <w:rsid w:val="0013142C"/>
    <w:rsid w:val="001314D7"/>
    <w:rsid w:val="00131658"/>
    <w:rsid w:val="001316E5"/>
    <w:rsid w:val="001316F2"/>
    <w:rsid w:val="00131759"/>
    <w:rsid w:val="001317C1"/>
    <w:rsid w:val="00131814"/>
    <w:rsid w:val="00131824"/>
    <w:rsid w:val="00131856"/>
    <w:rsid w:val="0013192A"/>
    <w:rsid w:val="00131967"/>
    <w:rsid w:val="00131B92"/>
    <w:rsid w:val="00131C7C"/>
    <w:rsid w:val="00131CEE"/>
    <w:rsid w:val="00131DB7"/>
    <w:rsid w:val="00131E58"/>
    <w:rsid w:val="00131E78"/>
    <w:rsid w:val="00131F2A"/>
    <w:rsid w:val="00131F2C"/>
    <w:rsid w:val="00132310"/>
    <w:rsid w:val="00132345"/>
    <w:rsid w:val="00132374"/>
    <w:rsid w:val="00132391"/>
    <w:rsid w:val="00132434"/>
    <w:rsid w:val="00132910"/>
    <w:rsid w:val="0013294F"/>
    <w:rsid w:val="001329BF"/>
    <w:rsid w:val="00132A3E"/>
    <w:rsid w:val="00132A6C"/>
    <w:rsid w:val="00132B50"/>
    <w:rsid w:val="00132BC5"/>
    <w:rsid w:val="00132BD3"/>
    <w:rsid w:val="00132D33"/>
    <w:rsid w:val="00132D70"/>
    <w:rsid w:val="00132D96"/>
    <w:rsid w:val="00132F8C"/>
    <w:rsid w:val="00132F95"/>
    <w:rsid w:val="0013307E"/>
    <w:rsid w:val="001330BB"/>
    <w:rsid w:val="001330BF"/>
    <w:rsid w:val="0013311E"/>
    <w:rsid w:val="0013312B"/>
    <w:rsid w:val="001331E3"/>
    <w:rsid w:val="0013360C"/>
    <w:rsid w:val="00133778"/>
    <w:rsid w:val="00133895"/>
    <w:rsid w:val="001338FD"/>
    <w:rsid w:val="00133D15"/>
    <w:rsid w:val="00133EEC"/>
    <w:rsid w:val="00133FA9"/>
    <w:rsid w:val="00134038"/>
    <w:rsid w:val="00134164"/>
    <w:rsid w:val="0013427A"/>
    <w:rsid w:val="0013441B"/>
    <w:rsid w:val="0013471E"/>
    <w:rsid w:val="00134747"/>
    <w:rsid w:val="001347FA"/>
    <w:rsid w:val="001348BD"/>
    <w:rsid w:val="001348CC"/>
    <w:rsid w:val="00134A34"/>
    <w:rsid w:val="00134B3A"/>
    <w:rsid w:val="00134B66"/>
    <w:rsid w:val="00134C1D"/>
    <w:rsid w:val="00134C22"/>
    <w:rsid w:val="00134C79"/>
    <w:rsid w:val="00134C86"/>
    <w:rsid w:val="00134CFF"/>
    <w:rsid w:val="00134DD2"/>
    <w:rsid w:val="00134E79"/>
    <w:rsid w:val="00134FEC"/>
    <w:rsid w:val="0013504A"/>
    <w:rsid w:val="0013504C"/>
    <w:rsid w:val="0013511D"/>
    <w:rsid w:val="00135139"/>
    <w:rsid w:val="00135168"/>
    <w:rsid w:val="00135351"/>
    <w:rsid w:val="0013546B"/>
    <w:rsid w:val="00135532"/>
    <w:rsid w:val="0013566F"/>
    <w:rsid w:val="001358C0"/>
    <w:rsid w:val="0013597C"/>
    <w:rsid w:val="00135A81"/>
    <w:rsid w:val="00135B8A"/>
    <w:rsid w:val="00135BE7"/>
    <w:rsid w:val="00135C4F"/>
    <w:rsid w:val="00135D82"/>
    <w:rsid w:val="00135E06"/>
    <w:rsid w:val="00135E8A"/>
    <w:rsid w:val="00135F2A"/>
    <w:rsid w:val="00135FFA"/>
    <w:rsid w:val="0013606A"/>
    <w:rsid w:val="00136112"/>
    <w:rsid w:val="001361EE"/>
    <w:rsid w:val="00136470"/>
    <w:rsid w:val="0013652C"/>
    <w:rsid w:val="00136689"/>
    <w:rsid w:val="00136784"/>
    <w:rsid w:val="0013679D"/>
    <w:rsid w:val="001367CE"/>
    <w:rsid w:val="001367E3"/>
    <w:rsid w:val="0013683B"/>
    <w:rsid w:val="0013687D"/>
    <w:rsid w:val="00136A11"/>
    <w:rsid w:val="00136C16"/>
    <w:rsid w:val="00136C48"/>
    <w:rsid w:val="00136D82"/>
    <w:rsid w:val="00136DB9"/>
    <w:rsid w:val="00136F66"/>
    <w:rsid w:val="0013708F"/>
    <w:rsid w:val="001370D1"/>
    <w:rsid w:val="001370FC"/>
    <w:rsid w:val="00137110"/>
    <w:rsid w:val="0013732A"/>
    <w:rsid w:val="00137491"/>
    <w:rsid w:val="00137527"/>
    <w:rsid w:val="001376BC"/>
    <w:rsid w:val="00137972"/>
    <w:rsid w:val="00137ACD"/>
    <w:rsid w:val="00137AE8"/>
    <w:rsid w:val="00137CA5"/>
    <w:rsid w:val="00137E1D"/>
    <w:rsid w:val="00137FA5"/>
    <w:rsid w:val="00140137"/>
    <w:rsid w:val="0014027C"/>
    <w:rsid w:val="001402A6"/>
    <w:rsid w:val="001402E2"/>
    <w:rsid w:val="0014050E"/>
    <w:rsid w:val="001406E7"/>
    <w:rsid w:val="00140859"/>
    <w:rsid w:val="00140958"/>
    <w:rsid w:val="00140961"/>
    <w:rsid w:val="00140B87"/>
    <w:rsid w:val="00140CA9"/>
    <w:rsid w:val="00140E10"/>
    <w:rsid w:val="00140F3C"/>
    <w:rsid w:val="00140F7E"/>
    <w:rsid w:val="0014111C"/>
    <w:rsid w:val="00141186"/>
    <w:rsid w:val="001411F2"/>
    <w:rsid w:val="00141216"/>
    <w:rsid w:val="0014124E"/>
    <w:rsid w:val="001412BD"/>
    <w:rsid w:val="001412D5"/>
    <w:rsid w:val="001413E5"/>
    <w:rsid w:val="001413EC"/>
    <w:rsid w:val="001415BB"/>
    <w:rsid w:val="001417CF"/>
    <w:rsid w:val="0014194A"/>
    <w:rsid w:val="00141B24"/>
    <w:rsid w:val="00141BB9"/>
    <w:rsid w:val="00141D12"/>
    <w:rsid w:val="00141D18"/>
    <w:rsid w:val="00141E6E"/>
    <w:rsid w:val="00141EE8"/>
    <w:rsid w:val="0014218D"/>
    <w:rsid w:val="00142245"/>
    <w:rsid w:val="001422C7"/>
    <w:rsid w:val="001422D9"/>
    <w:rsid w:val="001423D7"/>
    <w:rsid w:val="00142467"/>
    <w:rsid w:val="00142549"/>
    <w:rsid w:val="0014256A"/>
    <w:rsid w:val="001425B5"/>
    <w:rsid w:val="001425F7"/>
    <w:rsid w:val="00142792"/>
    <w:rsid w:val="001428F6"/>
    <w:rsid w:val="00142924"/>
    <w:rsid w:val="00142938"/>
    <w:rsid w:val="001429C1"/>
    <w:rsid w:val="00142BB6"/>
    <w:rsid w:val="00142C5A"/>
    <w:rsid w:val="00142CAF"/>
    <w:rsid w:val="00142D3F"/>
    <w:rsid w:val="00142DB4"/>
    <w:rsid w:val="00142E57"/>
    <w:rsid w:val="00142EC8"/>
    <w:rsid w:val="00142EF4"/>
    <w:rsid w:val="00142F5C"/>
    <w:rsid w:val="00142FA9"/>
    <w:rsid w:val="00143052"/>
    <w:rsid w:val="00143093"/>
    <w:rsid w:val="001430FC"/>
    <w:rsid w:val="00143159"/>
    <w:rsid w:val="001431E1"/>
    <w:rsid w:val="001432F4"/>
    <w:rsid w:val="001434D3"/>
    <w:rsid w:val="0014351C"/>
    <w:rsid w:val="00143532"/>
    <w:rsid w:val="001435BA"/>
    <w:rsid w:val="0014376D"/>
    <w:rsid w:val="001437FE"/>
    <w:rsid w:val="00143905"/>
    <w:rsid w:val="00143996"/>
    <w:rsid w:val="001439F5"/>
    <w:rsid w:val="00143ABA"/>
    <w:rsid w:val="00143B31"/>
    <w:rsid w:val="00143B62"/>
    <w:rsid w:val="00143BD3"/>
    <w:rsid w:val="00143BD8"/>
    <w:rsid w:val="00143BFC"/>
    <w:rsid w:val="00143CF7"/>
    <w:rsid w:val="00143E0D"/>
    <w:rsid w:val="00143E13"/>
    <w:rsid w:val="00143E4A"/>
    <w:rsid w:val="00143F67"/>
    <w:rsid w:val="001440A9"/>
    <w:rsid w:val="00144162"/>
    <w:rsid w:val="001442AA"/>
    <w:rsid w:val="001442FC"/>
    <w:rsid w:val="0014433D"/>
    <w:rsid w:val="001443E5"/>
    <w:rsid w:val="0014442A"/>
    <w:rsid w:val="00144456"/>
    <w:rsid w:val="0014452E"/>
    <w:rsid w:val="001445F9"/>
    <w:rsid w:val="0014465F"/>
    <w:rsid w:val="0014467A"/>
    <w:rsid w:val="0014470F"/>
    <w:rsid w:val="001448F7"/>
    <w:rsid w:val="001449F0"/>
    <w:rsid w:val="00144A27"/>
    <w:rsid w:val="00144A7A"/>
    <w:rsid w:val="00144BBE"/>
    <w:rsid w:val="00144C44"/>
    <w:rsid w:val="00144D9D"/>
    <w:rsid w:val="00144F70"/>
    <w:rsid w:val="00144FCC"/>
    <w:rsid w:val="001450ED"/>
    <w:rsid w:val="00145182"/>
    <w:rsid w:val="00145217"/>
    <w:rsid w:val="00145248"/>
    <w:rsid w:val="0014538F"/>
    <w:rsid w:val="001453D7"/>
    <w:rsid w:val="0014541E"/>
    <w:rsid w:val="00145455"/>
    <w:rsid w:val="001454FE"/>
    <w:rsid w:val="001455AE"/>
    <w:rsid w:val="00145614"/>
    <w:rsid w:val="00145813"/>
    <w:rsid w:val="00145833"/>
    <w:rsid w:val="00145879"/>
    <w:rsid w:val="00145896"/>
    <w:rsid w:val="0014596B"/>
    <w:rsid w:val="00145A1C"/>
    <w:rsid w:val="00145C15"/>
    <w:rsid w:val="00145C20"/>
    <w:rsid w:val="00145CBF"/>
    <w:rsid w:val="00145D0D"/>
    <w:rsid w:val="00145D93"/>
    <w:rsid w:val="00145DAC"/>
    <w:rsid w:val="00145DFD"/>
    <w:rsid w:val="00145E4E"/>
    <w:rsid w:val="00145F04"/>
    <w:rsid w:val="00145FA8"/>
    <w:rsid w:val="00145FCA"/>
    <w:rsid w:val="001460C0"/>
    <w:rsid w:val="00146129"/>
    <w:rsid w:val="001461AC"/>
    <w:rsid w:val="00146213"/>
    <w:rsid w:val="001464C0"/>
    <w:rsid w:val="00146529"/>
    <w:rsid w:val="00146545"/>
    <w:rsid w:val="00146683"/>
    <w:rsid w:val="0014687A"/>
    <w:rsid w:val="00146A21"/>
    <w:rsid w:val="00146C5D"/>
    <w:rsid w:val="00146D5A"/>
    <w:rsid w:val="00146D8A"/>
    <w:rsid w:val="00146D99"/>
    <w:rsid w:val="00146DAC"/>
    <w:rsid w:val="00146DE3"/>
    <w:rsid w:val="00146E67"/>
    <w:rsid w:val="00146F02"/>
    <w:rsid w:val="00146F5F"/>
    <w:rsid w:val="00146F68"/>
    <w:rsid w:val="00146FF1"/>
    <w:rsid w:val="0014722C"/>
    <w:rsid w:val="00147289"/>
    <w:rsid w:val="001472F4"/>
    <w:rsid w:val="0014731F"/>
    <w:rsid w:val="001473B1"/>
    <w:rsid w:val="001473B2"/>
    <w:rsid w:val="0014749C"/>
    <w:rsid w:val="001474DB"/>
    <w:rsid w:val="00147532"/>
    <w:rsid w:val="001476DC"/>
    <w:rsid w:val="00147951"/>
    <w:rsid w:val="001479C6"/>
    <w:rsid w:val="001479D0"/>
    <w:rsid w:val="001479DD"/>
    <w:rsid w:val="00147CAE"/>
    <w:rsid w:val="00147CEC"/>
    <w:rsid w:val="00147D3A"/>
    <w:rsid w:val="00147D9F"/>
    <w:rsid w:val="00147DCD"/>
    <w:rsid w:val="00147DDA"/>
    <w:rsid w:val="00147EF7"/>
    <w:rsid w:val="00147F47"/>
    <w:rsid w:val="00147FA1"/>
    <w:rsid w:val="00147FAA"/>
    <w:rsid w:val="00147FF0"/>
    <w:rsid w:val="00147FF5"/>
    <w:rsid w:val="00150066"/>
    <w:rsid w:val="001500A8"/>
    <w:rsid w:val="001500C1"/>
    <w:rsid w:val="00150108"/>
    <w:rsid w:val="001502C2"/>
    <w:rsid w:val="00150473"/>
    <w:rsid w:val="001504AB"/>
    <w:rsid w:val="001504D1"/>
    <w:rsid w:val="0015059D"/>
    <w:rsid w:val="001505D0"/>
    <w:rsid w:val="001505E8"/>
    <w:rsid w:val="00150637"/>
    <w:rsid w:val="00150707"/>
    <w:rsid w:val="001507F6"/>
    <w:rsid w:val="001508C4"/>
    <w:rsid w:val="00150AC8"/>
    <w:rsid w:val="00150AD8"/>
    <w:rsid w:val="00150C44"/>
    <w:rsid w:val="00150C80"/>
    <w:rsid w:val="00150D40"/>
    <w:rsid w:val="00150DAA"/>
    <w:rsid w:val="00150FA7"/>
    <w:rsid w:val="00150FF2"/>
    <w:rsid w:val="00151184"/>
    <w:rsid w:val="0015124A"/>
    <w:rsid w:val="00151264"/>
    <w:rsid w:val="00151479"/>
    <w:rsid w:val="001514E7"/>
    <w:rsid w:val="00151555"/>
    <w:rsid w:val="001515E0"/>
    <w:rsid w:val="00151623"/>
    <w:rsid w:val="00151720"/>
    <w:rsid w:val="00151A0D"/>
    <w:rsid w:val="00151AAD"/>
    <w:rsid w:val="00151B11"/>
    <w:rsid w:val="00151C73"/>
    <w:rsid w:val="00151DE7"/>
    <w:rsid w:val="001520AC"/>
    <w:rsid w:val="001520ED"/>
    <w:rsid w:val="0015210E"/>
    <w:rsid w:val="0015214B"/>
    <w:rsid w:val="0015220C"/>
    <w:rsid w:val="00152489"/>
    <w:rsid w:val="00152570"/>
    <w:rsid w:val="00152608"/>
    <w:rsid w:val="00152640"/>
    <w:rsid w:val="001528BA"/>
    <w:rsid w:val="001528F8"/>
    <w:rsid w:val="00152A0C"/>
    <w:rsid w:val="00152A1F"/>
    <w:rsid w:val="00152C3F"/>
    <w:rsid w:val="00152D55"/>
    <w:rsid w:val="00152D9D"/>
    <w:rsid w:val="00152DFF"/>
    <w:rsid w:val="00152E8B"/>
    <w:rsid w:val="00153041"/>
    <w:rsid w:val="00153246"/>
    <w:rsid w:val="0015328E"/>
    <w:rsid w:val="00153348"/>
    <w:rsid w:val="001533E8"/>
    <w:rsid w:val="00153615"/>
    <w:rsid w:val="001536A9"/>
    <w:rsid w:val="00153718"/>
    <w:rsid w:val="0015388E"/>
    <w:rsid w:val="0015399F"/>
    <w:rsid w:val="00153A0A"/>
    <w:rsid w:val="00153A94"/>
    <w:rsid w:val="00153B5B"/>
    <w:rsid w:val="00153D71"/>
    <w:rsid w:val="00153DD7"/>
    <w:rsid w:val="0015408B"/>
    <w:rsid w:val="00154189"/>
    <w:rsid w:val="001541EE"/>
    <w:rsid w:val="00154323"/>
    <w:rsid w:val="00154375"/>
    <w:rsid w:val="00154487"/>
    <w:rsid w:val="00154502"/>
    <w:rsid w:val="001545D7"/>
    <w:rsid w:val="001545E5"/>
    <w:rsid w:val="00154670"/>
    <w:rsid w:val="0015475A"/>
    <w:rsid w:val="001547D7"/>
    <w:rsid w:val="0015480E"/>
    <w:rsid w:val="001548C0"/>
    <w:rsid w:val="0015492F"/>
    <w:rsid w:val="001549A2"/>
    <w:rsid w:val="001549E0"/>
    <w:rsid w:val="00154A4C"/>
    <w:rsid w:val="00154ABE"/>
    <w:rsid w:val="00154B13"/>
    <w:rsid w:val="00154C17"/>
    <w:rsid w:val="00154C93"/>
    <w:rsid w:val="00154CE1"/>
    <w:rsid w:val="00154E0B"/>
    <w:rsid w:val="00154E98"/>
    <w:rsid w:val="00154EB9"/>
    <w:rsid w:val="00154F3C"/>
    <w:rsid w:val="00155053"/>
    <w:rsid w:val="00155388"/>
    <w:rsid w:val="001553B3"/>
    <w:rsid w:val="001553B5"/>
    <w:rsid w:val="001553CA"/>
    <w:rsid w:val="00155403"/>
    <w:rsid w:val="0015553C"/>
    <w:rsid w:val="00155685"/>
    <w:rsid w:val="001556A3"/>
    <w:rsid w:val="00155724"/>
    <w:rsid w:val="001558BB"/>
    <w:rsid w:val="001558CD"/>
    <w:rsid w:val="00155931"/>
    <w:rsid w:val="00155A10"/>
    <w:rsid w:val="00155A2F"/>
    <w:rsid w:val="00155B9A"/>
    <w:rsid w:val="00155C3C"/>
    <w:rsid w:val="00155CB1"/>
    <w:rsid w:val="00155CE5"/>
    <w:rsid w:val="00155CF0"/>
    <w:rsid w:val="00155D23"/>
    <w:rsid w:val="00155D61"/>
    <w:rsid w:val="00155D97"/>
    <w:rsid w:val="00155E62"/>
    <w:rsid w:val="00155EBC"/>
    <w:rsid w:val="00155EE6"/>
    <w:rsid w:val="00155EE8"/>
    <w:rsid w:val="00155F1F"/>
    <w:rsid w:val="00155F2B"/>
    <w:rsid w:val="00155FF7"/>
    <w:rsid w:val="0015607A"/>
    <w:rsid w:val="001560C4"/>
    <w:rsid w:val="001561D9"/>
    <w:rsid w:val="001561EC"/>
    <w:rsid w:val="001562FF"/>
    <w:rsid w:val="0015649B"/>
    <w:rsid w:val="00156551"/>
    <w:rsid w:val="00156831"/>
    <w:rsid w:val="00156884"/>
    <w:rsid w:val="001568AA"/>
    <w:rsid w:val="0015698E"/>
    <w:rsid w:val="00156B66"/>
    <w:rsid w:val="00156C59"/>
    <w:rsid w:val="00156DAD"/>
    <w:rsid w:val="00156E31"/>
    <w:rsid w:val="00156E78"/>
    <w:rsid w:val="00156F38"/>
    <w:rsid w:val="001570C3"/>
    <w:rsid w:val="001570FA"/>
    <w:rsid w:val="00157251"/>
    <w:rsid w:val="001572A9"/>
    <w:rsid w:val="00157317"/>
    <w:rsid w:val="00157341"/>
    <w:rsid w:val="0015741E"/>
    <w:rsid w:val="001574B6"/>
    <w:rsid w:val="001574EE"/>
    <w:rsid w:val="0015751F"/>
    <w:rsid w:val="00157539"/>
    <w:rsid w:val="00157553"/>
    <w:rsid w:val="0015757A"/>
    <w:rsid w:val="00157858"/>
    <w:rsid w:val="0015799D"/>
    <w:rsid w:val="00157A9A"/>
    <w:rsid w:val="00157AF8"/>
    <w:rsid w:val="00157BFE"/>
    <w:rsid w:val="00157D1D"/>
    <w:rsid w:val="00157D56"/>
    <w:rsid w:val="00157D99"/>
    <w:rsid w:val="00157EA0"/>
    <w:rsid w:val="00157EB8"/>
    <w:rsid w:val="00157EF9"/>
    <w:rsid w:val="00160099"/>
    <w:rsid w:val="001600A1"/>
    <w:rsid w:val="001600C7"/>
    <w:rsid w:val="0016020B"/>
    <w:rsid w:val="00160292"/>
    <w:rsid w:val="001602C5"/>
    <w:rsid w:val="001603C2"/>
    <w:rsid w:val="001606D6"/>
    <w:rsid w:val="0016075A"/>
    <w:rsid w:val="001608AA"/>
    <w:rsid w:val="001608E9"/>
    <w:rsid w:val="00160A9C"/>
    <w:rsid w:val="00160B0F"/>
    <w:rsid w:val="00160B54"/>
    <w:rsid w:val="00160C6D"/>
    <w:rsid w:val="00160E47"/>
    <w:rsid w:val="00160EE0"/>
    <w:rsid w:val="00160F0B"/>
    <w:rsid w:val="00160F9D"/>
    <w:rsid w:val="0016105E"/>
    <w:rsid w:val="001610FF"/>
    <w:rsid w:val="00161123"/>
    <w:rsid w:val="001611A3"/>
    <w:rsid w:val="001614F2"/>
    <w:rsid w:val="00161573"/>
    <w:rsid w:val="001615B7"/>
    <w:rsid w:val="00161616"/>
    <w:rsid w:val="00161617"/>
    <w:rsid w:val="00161675"/>
    <w:rsid w:val="00161683"/>
    <w:rsid w:val="001616D5"/>
    <w:rsid w:val="0016185D"/>
    <w:rsid w:val="00161AA6"/>
    <w:rsid w:val="00161AEF"/>
    <w:rsid w:val="00161B41"/>
    <w:rsid w:val="00161BA7"/>
    <w:rsid w:val="00161BCC"/>
    <w:rsid w:val="00161C1E"/>
    <w:rsid w:val="00161CA9"/>
    <w:rsid w:val="00161D1F"/>
    <w:rsid w:val="00161DA9"/>
    <w:rsid w:val="00161DAE"/>
    <w:rsid w:val="00161E3D"/>
    <w:rsid w:val="00161F72"/>
    <w:rsid w:val="00161F78"/>
    <w:rsid w:val="00161F93"/>
    <w:rsid w:val="001620AE"/>
    <w:rsid w:val="0016230B"/>
    <w:rsid w:val="00162373"/>
    <w:rsid w:val="001623C4"/>
    <w:rsid w:val="001623EA"/>
    <w:rsid w:val="00162418"/>
    <w:rsid w:val="001624A0"/>
    <w:rsid w:val="001625F9"/>
    <w:rsid w:val="001626E5"/>
    <w:rsid w:val="00162710"/>
    <w:rsid w:val="00162865"/>
    <w:rsid w:val="0016296C"/>
    <w:rsid w:val="00162973"/>
    <w:rsid w:val="0016299E"/>
    <w:rsid w:val="001629A7"/>
    <w:rsid w:val="00162A21"/>
    <w:rsid w:val="00162C46"/>
    <w:rsid w:val="00162C5F"/>
    <w:rsid w:val="001631CD"/>
    <w:rsid w:val="001631E9"/>
    <w:rsid w:val="00163201"/>
    <w:rsid w:val="00163451"/>
    <w:rsid w:val="00163577"/>
    <w:rsid w:val="00163631"/>
    <w:rsid w:val="001636DF"/>
    <w:rsid w:val="00163719"/>
    <w:rsid w:val="0016381C"/>
    <w:rsid w:val="00163829"/>
    <w:rsid w:val="00163894"/>
    <w:rsid w:val="001638A0"/>
    <w:rsid w:val="00163988"/>
    <w:rsid w:val="001639B3"/>
    <w:rsid w:val="001639ED"/>
    <w:rsid w:val="001639F2"/>
    <w:rsid w:val="00163A73"/>
    <w:rsid w:val="00163BC6"/>
    <w:rsid w:val="00163BD7"/>
    <w:rsid w:val="00163C1E"/>
    <w:rsid w:val="00163C42"/>
    <w:rsid w:val="00163CAB"/>
    <w:rsid w:val="00163EC8"/>
    <w:rsid w:val="00163EE1"/>
    <w:rsid w:val="00163F71"/>
    <w:rsid w:val="001641FE"/>
    <w:rsid w:val="00164252"/>
    <w:rsid w:val="001642A1"/>
    <w:rsid w:val="00164320"/>
    <w:rsid w:val="00164348"/>
    <w:rsid w:val="00164598"/>
    <w:rsid w:val="00164730"/>
    <w:rsid w:val="0016488A"/>
    <w:rsid w:val="001648C4"/>
    <w:rsid w:val="00164A01"/>
    <w:rsid w:val="00164A4D"/>
    <w:rsid w:val="00164ABA"/>
    <w:rsid w:val="00164B43"/>
    <w:rsid w:val="00164D62"/>
    <w:rsid w:val="00164DBE"/>
    <w:rsid w:val="00164E34"/>
    <w:rsid w:val="00164E73"/>
    <w:rsid w:val="00164F9C"/>
    <w:rsid w:val="00164FBC"/>
    <w:rsid w:val="00165014"/>
    <w:rsid w:val="0016519D"/>
    <w:rsid w:val="0016537C"/>
    <w:rsid w:val="00165467"/>
    <w:rsid w:val="001654DA"/>
    <w:rsid w:val="00165590"/>
    <w:rsid w:val="00165636"/>
    <w:rsid w:val="001656B9"/>
    <w:rsid w:val="00165755"/>
    <w:rsid w:val="00165794"/>
    <w:rsid w:val="001657DA"/>
    <w:rsid w:val="0016581D"/>
    <w:rsid w:val="001658AA"/>
    <w:rsid w:val="00165929"/>
    <w:rsid w:val="00165A5A"/>
    <w:rsid w:val="00165BE8"/>
    <w:rsid w:val="00165C51"/>
    <w:rsid w:val="00165CF2"/>
    <w:rsid w:val="00165DC9"/>
    <w:rsid w:val="00165DED"/>
    <w:rsid w:val="00165E37"/>
    <w:rsid w:val="00165E66"/>
    <w:rsid w:val="00165FF7"/>
    <w:rsid w:val="00166092"/>
    <w:rsid w:val="0016619A"/>
    <w:rsid w:val="001661EE"/>
    <w:rsid w:val="00166389"/>
    <w:rsid w:val="00166508"/>
    <w:rsid w:val="00166529"/>
    <w:rsid w:val="001665B3"/>
    <w:rsid w:val="00166687"/>
    <w:rsid w:val="00166828"/>
    <w:rsid w:val="0016689C"/>
    <w:rsid w:val="001668EE"/>
    <w:rsid w:val="00166911"/>
    <w:rsid w:val="001669DB"/>
    <w:rsid w:val="00166ADF"/>
    <w:rsid w:val="00166B36"/>
    <w:rsid w:val="00166B3E"/>
    <w:rsid w:val="00166BF1"/>
    <w:rsid w:val="00166C2E"/>
    <w:rsid w:val="00166C80"/>
    <w:rsid w:val="00166D61"/>
    <w:rsid w:val="00166D91"/>
    <w:rsid w:val="00166DA9"/>
    <w:rsid w:val="00166E75"/>
    <w:rsid w:val="00166FFF"/>
    <w:rsid w:val="001671F3"/>
    <w:rsid w:val="0016725B"/>
    <w:rsid w:val="00167295"/>
    <w:rsid w:val="00167365"/>
    <w:rsid w:val="001673EB"/>
    <w:rsid w:val="001674CE"/>
    <w:rsid w:val="00167527"/>
    <w:rsid w:val="00167662"/>
    <w:rsid w:val="00167750"/>
    <w:rsid w:val="001677E5"/>
    <w:rsid w:val="0016787E"/>
    <w:rsid w:val="001679EF"/>
    <w:rsid w:val="00167A05"/>
    <w:rsid w:val="00167A35"/>
    <w:rsid w:val="00167AB2"/>
    <w:rsid w:val="00167ADC"/>
    <w:rsid w:val="00167C3E"/>
    <w:rsid w:val="00167E51"/>
    <w:rsid w:val="00167F76"/>
    <w:rsid w:val="00170054"/>
    <w:rsid w:val="0017005A"/>
    <w:rsid w:val="0017011F"/>
    <w:rsid w:val="00170123"/>
    <w:rsid w:val="00170218"/>
    <w:rsid w:val="00170259"/>
    <w:rsid w:val="00170262"/>
    <w:rsid w:val="001702B0"/>
    <w:rsid w:val="001703A5"/>
    <w:rsid w:val="00170471"/>
    <w:rsid w:val="001705E3"/>
    <w:rsid w:val="0017063D"/>
    <w:rsid w:val="00170804"/>
    <w:rsid w:val="00170866"/>
    <w:rsid w:val="0017086E"/>
    <w:rsid w:val="00170979"/>
    <w:rsid w:val="0017099E"/>
    <w:rsid w:val="001709AA"/>
    <w:rsid w:val="00170A09"/>
    <w:rsid w:val="00170A2F"/>
    <w:rsid w:val="00170AFF"/>
    <w:rsid w:val="00170C56"/>
    <w:rsid w:val="00170C84"/>
    <w:rsid w:val="00170CFB"/>
    <w:rsid w:val="00170D14"/>
    <w:rsid w:val="00170D5C"/>
    <w:rsid w:val="00170E1D"/>
    <w:rsid w:val="00170E47"/>
    <w:rsid w:val="00170ED2"/>
    <w:rsid w:val="001710EB"/>
    <w:rsid w:val="00171130"/>
    <w:rsid w:val="001711B8"/>
    <w:rsid w:val="001711D5"/>
    <w:rsid w:val="001711F8"/>
    <w:rsid w:val="00171269"/>
    <w:rsid w:val="001712C4"/>
    <w:rsid w:val="001713B3"/>
    <w:rsid w:val="00171414"/>
    <w:rsid w:val="00171436"/>
    <w:rsid w:val="00171592"/>
    <w:rsid w:val="0017166F"/>
    <w:rsid w:val="001716A7"/>
    <w:rsid w:val="001717AD"/>
    <w:rsid w:val="001717B9"/>
    <w:rsid w:val="00171B3B"/>
    <w:rsid w:val="00171B92"/>
    <w:rsid w:val="00171DEE"/>
    <w:rsid w:val="00171E8D"/>
    <w:rsid w:val="00171E9D"/>
    <w:rsid w:val="00171F13"/>
    <w:rsid w:val="00171F52"/>
    <w:rsid w:val="001720B8"/>
    <w:rsid w:val="00172111"/>
    <w:rsid w:val="001722D9"/>
    <w:rsid w:val="001722FE"/>
    <w:rsid w:val="0017232E"/>
    <w:rsid w:val="00172425"/>
    <w:rsid w:val="0017243B"/>
    <w:rsid w:val="00172644"/>
    <w:rsid w:val="0017264A"/>
    <w:rsid w:val="001726AB"/>
    <w:rsid w:val="001726B8"/>
    <w:rsid w:val="001727F3"/>
    <w:rsid w:val="001727FB"/>
    <w:rsid w:val="001727FF"/>
    <w:rsid w:val="00172956"/>
    <w:rsid w:val="001729C3"/>
    <w:rsid w:val="00172A34"/>
    <w:rsid w:val="00172A76"/>
    <w:rsid w:val="00172A7F"/>
    <w:rsid w:val="00172B27"/>
    <w:rsid w:val="00172B77"/>
    <w:rsid w:val="00172BB4"/>
    <w:rsid w:val="00172BF4"/>
    <w:rsid w:val="00172C69"/>
    <w:rsid w:val="00172CBF"/>
    <w:rsid w:val="00173037"/>
    <w:rsid w:val="00173166"/>
    <w:rsid w:val="001732AD"/>
    <w:rsid w:val="001732E5"/>
    <w:rsid w:val="0017341F"/>
    <w:rsid w:val="00173431"/>
    <w:rsid w:val="00173482"/>
    <w:rsid w:val="001734F8"/>
    <w:rsid w:val="00173559"/>
    <w:rsid w:val="00173737"/>
    <w:rsid w:val="0017377C"/>
    <w:rsid w:val="0017387C"/>
    <w:rsid w:val="001738C1"/>
    <w:rsid w:val="001738CC"/>
    <w:rsid w:val="00173A15"/>
    <w:rsid w:val="00173A9F"/>
    <w:rsid w:val="00173B92"/>
    <w:rsid w:val="00173C26"/>
    <w:rsid w:val="00173C33"/>
    <w:rsid w:val="00173C5E"/>
    <w:rsid w:val="00173D33"/>
    <w:rsid w:val="00173EB0"/>
    <w:rsid w:val="00174050"/>
    <w:rsid w:val="001740DE"/>
    <w:rsid w:val="00174140"/>
    <w:rsid w:val="00174205"/>
    <w:rsid w:val="00174472"/>
    <w:rsid w:val="00174527"/>
    <w:rsid w:val="0017464E"/>
    <w:rsid w:val="001746D8"/>
    <w:rsid w:val="0017470A"/>
    <w:rsid w:val="001748F0"/>
    <w:rsid w:val="00174B43"/>
    <w:rsid w:val="00174BC6"/>
    <w:rsid w:val="00174C9B"/>
    <w:rsid w:val="00174CC4"/>
    <w:rsid w:val="00174D80"/>
    <w:rsid w:val="00174DAD"/>
    <w:rsid w:val="00174DAE"/>
    <w:rsid w:val="00174FA4"/>
    <w:rsid w:val="00175152"/>
    <w:rsid w:val="00175211"/>
    <w:rsid w:val="0017523B"/>
    <w:rsid w:val="0017528A"/>
    <w:rsid w:val="0017531A"/>
    <w:rsid w:val="0017534E"/>
    <w:rsid w:val="00175391"/>
    <w:rsid w:val="00175422"/>
    <w:rsid w:val="00175482"/>
    <w:rsid w:val="001754A1"/>
    <w:rsid w:val="001754E2"/>
    <w:rsid w:val="001754EA"/>
    <w:rsid w:val="00175679"/>
    <w:rsid w:val="00175768"/>
    <w:rsid w:val="001757BC"/>
    <w:rsid w:val="001757C9"/>
    <w:rsid w:val="00175962"/>
    <w:rsid w:val="001759BE"/>
    <w:rsid w:val="00175C93"/>
    <w:rsid w:val="00175DCE"/>
    <w:rsid w:val="00175EB5"/>
    <w:rsid w:val="0017605B"/>
    <w:rsid w:val="0017608C"/>
    <w:rsid w:val="00176148"/>
    <w:rsid w:val="00176370"/>
    <w:rsid w:val="0017637C"/>
    <w:rsid w:val="0017648F"/>
    <w:rsid w:val="00176622"/>
    <w:rsid w:val="00176645"/>
    <w:rsid w:val="001766CB"/>
    <w:rsid w:val="0017676C"/>
    <w:rsid w:val="00176868"/>
    <w:rsid w:val="001768A9"/>
    <w:rsid w:val="00176A29"/>
    <w:rsid w:val="00176A83"/>
    <w:rsid w:val="00176ADD"/>
    <w:rsid w:val="00176AEF"/>
    <w:rsid w:val="00176B53"/>
    <w:rsid w:val="00176C9C"/>
    <w:rsid w:val="00176D31"/>
    <w:rsid w:val="00176E5F"/>
    <w:rsid w:val="00176E7E"/>
    <w:rsid w:val="00176E9F"/>
    <w:rsid w:val="00176EB0"/>
    <w:rsid w:val="00176F47"/>
    <w:rsid w:val="00176F89"/>
    <w:rsid w:val="00176FE0"/>
    <w:rsid w:val="00177017"/>
    <w:rsid w:val="0017703A"/>
    <w:rsid w:val="00177126"/>
    <w:rsid w:val="0017712E"/>
    <w:rsid w:val="00177229"/>
    <w:rsid w:val="00177510"/>
    <w:rsid w:val="00177659"/>
    <w:rsid w:val="00177688"/>
    <w:rsid w:val="001779AB"/>
    <w:rsid w:val="00177A14"/>
    <w:rsid w:val="00177A4F"/>
    <w:rsid w:val="00177A5E"/>
    <w:rsid w:val="00177D83"/>
    <w:rsid w:val="00177DD0"/>
    <w:rsid w:val="00177DF5"/>
    <w:rsid w:val="00177F6E"/>
    <w:rsid w:val="00177FED"/>
    <w:rsid w:val="00177FEE"/>
    <w:rsid w:val="00177FF7"/>
    <w:rsid w:val="00180002"/>
    <w:rsid w:val="0018003B"/>
    <w:rsid w:val="00180050"/>
    <w:rsid w:val="001800F3"/>
    <w:rsid w:val="00180200"/>
    <w:rsid w:val="00180292"/>
    <w:rsid w:val="00180295"/>
    <w:rsid w:val="001803E5"/>
    <w:rsid w:val="001803F2"/>
    <w:rsid w:val="00180507"/>
    <w:rsid w:val="00180529"/>
    <w:rsid w:val="00180532"/>
    <w:rsid w:val="00180554"/>
    <w:rsid w:val="00180563"/>
    <w:rsid w:val="00180583"/>
    <w:rsid w:val="00180605"/>
    <w:rsid w:val="001806B4"/>
    <w:rsid w:val="00180724"/>
    <w:rsid w:val="0018078A"/>
    <w:rsid w:val="00180794"/>
    <w:rsid w:val="001808BE"/>
    <w:rsid w:val="00180919"/>
    <w:rsid w:val="0018098D"/>
    <w:rsid w:val="001809E4"/>
    <w:rsid w:val="001809E6"/>
    <w:rsid w:val="00180BD1"/>
    <w:rsid w:val="00180BD7"/>
    <w:rsid w:val="00180DA1"/>
    <w:rsid w:val="00180E1C"/>
    <w:rsid w:val="00180E7A"/>
    <w:rsid w:val="00180FF8"/>
    <w:rsid w:val="00181015"/>
    <w:rsid w:val="00181126"/>
    <w:rsid w:val="00181197"/>
    <w:rsid w:val="001811D4"/>
    <w:rsid w:val="00181248"/>
    <w:rsid w:val="00181342"/>
    <w:rsid w:val="0018142F"/>
    <w:rsid w:val="0018154B"/>
    <w:rsid w:val="0018169F"/>
    <w:rsid w:val="00181700"/>
    <w:rsid w:val="0018176E"/>
    <w:rsid w:val="001817F5"/>
    <w:rsid w:val="001818D9"/>
    <w:rsid w:val="00181919"/>
    <w:rsid w:val="00181969"/>
    <w:rsid w:val="00181A36"/>
    <w:rsid w:val="00181C77"/>
    <w:rsid w:val="00181CA3"/>
    <w:rsid w:val="00181E30"/>
    <w:rsid w:val="00181E33"/>
    <w:rsid w:val="00181F09"/>
    <w:rsid w:val="00181FC2"/>
    <w:rsid w:val="0018216F"/>
    <w:rsid w:val="00182485"/>
    <w:rsid w:val="00182795"/>
    <w:rsid w:val="001829C0"/>
    <w:rsid w:val="00182AA8"/>
    <w:rsid w:val="00182B62"/>
    <w:rsid w:val="00182BCE"/>
    <w:rsid w:val="00182CB9"/>
    <w:rsid w:val="00182D44"/>
    <w:rsid w:val="00182DA0"/>
    <w:rsid w:val="00182FA2"/>
    <w:rsid w:val="00183266"/>
    <w:rsid w:val="0018343B"/>
    <w:rsid w:val="00183462"/>
    <w:rsid w:val="001834BE"/>
    <w:rsid w:val="00183505"/>
    <w:rsid w:val="0018359F"/>
    <w:rsid w:val="001835AD"/>
    <w:rsid w:val="00183603"/>
    <w:rsid w:val="0018366F"/>
    <w:rsid w:val="001837C5"/>
    <w:rsid w:val="001838FA"/>
    <w:rsid w:val="00183A23"/>
    <w:rsid w:val="00183BA3"/>
    <w:rsid w:val="00183BF1"/>
    <w:rsid w:val="00183C92"/>
    <w:rsid w:val="00183CC6"/>
    <w:rsid w:val="00183DC2"/>
    <w:rsid w:val="00183F01"/>
    <w:rsid w:val="0018406D"/>
    <w:rsid w:val="001840AF"/>
    <w:rsid w:val="0018411A"/>
    <w:rsid w:val="00184133"/>
    <w:rsid w:val="00184155"/>
    <w:rsid w:val="00184248"/>
    <w:rsid w:val="0018428A"/>
    <w:rsid w:val="001842D4"/>
    <w:rsid w:val="001842F3"/>
    <w:rsid w:val="00184324"/>
    <w:rsid w:val="00184365"/>
    <w:rsid w:val="001843E2"/>
    <w:rsid w:val="00184403"/>
    <w:rsid w:val="00184441"/>
    <w:rsid w:val="00184455"/>
    <w:rsid w:val="001844A0"/>
    <w:rsid w:val="00184607"/>
    <w:rsid w:val="00184991"/>
    <w:rsid w:val="00184997"/>
    <w:rsid w:val="001849F3"/>
    <w:rsid w:val="00184AA9"/>
    <w:rsid w:val="00184B73"/>
    <w:rsid w:val="00184D93"/>
    <w:rsid w:val="00184F26"/>
    <w:rsid w:val="00184F65"/>
    <w:rsid w:val="00184FFB"/>
    <w:rsid w:val="001850BE"/>
    <w:rsid w:val="001850C9"/>
    <w:rsid w:val="00185154"/>
    <w:rsid w:val="00185209"/>
    <w:rsid w:val="00185409"/>
    <w:rsid w:val="0018542E"/>
    <w:rsid w:val="00185434"/>
    <w:rsid w:val="001855B7"/>
    <w:rsid w:val="0018560A"/>
    <w:rsid w:val="00185648"/>
    <w:rsid w:val="001856E7"/>
    <w:rsid w:val="00185715"/>
    <w:rsid w:val="0018587A"/>
    <w:rsid w:val="001859B8"/>
    <w:rsid w:val="001859F6"/>
    <w:rsid w:val="00185C1C"/>
    <w:rsid w:val="00185C23"/>
    <w:rsid w:val="00185CF5"/>
    <w:rsid w:val="00185DBF"/>
    <w:rsid w:val="00185E50"/>
    <w:rsid w:val="00185EAC"/>
    <w:rsid w:val="00185F4B"/>
    <w:rsid w:val="00185FB4"/>
    <w:rsid w:val="00185FEE"/>
    <w:rsid w:val="001860AA"/>
    <w:rsid w:val="00186122"/>
    <w:rsid w:val="00186123"/>
    <w:rsid w:val="00186228"/>
    <w:rsid w:val="0018630D"/>
    <w:rsid w:val="0018633C"/>
    <w:rsid w:val="001863FC"/>
    <w:rsid w:val="00186422"/>
    <w:rsid w:val="001864C7"/>
    <w:rsid w:val="00186677"/>
    <w:rsid w:val="00186794"/>
    <w:rsid w:val="001868A8"/>
    <w:rsid w:val="00186903"/>
    <w:rsid w:val="0018695B"/>
    <w:rsid w:val="00186A2F"/>
    <w:rsid w:val="00186B10"/>
    <w:rsid w:val="00186C2B"/>
    <w:rsid w:val="00186C77"/>
    <w:rsid w:val="00186D99"/>
    <w:rsid w:val="00186DAF"/>
    <w:rsid w:val="00186EC9"/>
    <w:rsid w:val="00186FE1"/>
    <w:rsid w:val="0018705F"/>
    <w:rsid w:val="001870E4"/>
    <w:rsid w:val="00187129"/>
    <w:rsid w:val="001871E4"/>
    <w:rsid w:val="00187211"/>
    <w:rsid w:val="00187366"/>
    <w:rsid w:val="00187489"/>
    <w:rsid w:val="0018773A"/>
    <w:rsid w:val="001877BB"/>
    <w:rsid w:val="00187896"/>
    <w:rsid w:val="00187A50"/>
    <w:rsid w:val="00187C73"/>
    <w:rsid w:val="00187F5C"/>
    <w:rsid w:val="0019006C"/>
    <w:rsid w:val="00190112"/>
    <w:rsid w:val="0019035C"/>
    <w:rsid w:val="0019036D"/>
    <w:rsid w:val="001904BA"/>
    <w:rsid w:val="00190520"/>
    <w:rsid w:val="001907BC"/>
    <w:rsid w:val="001908E1"/>
    <w:rsid w:val="001909C3"/>
    <w:rsid w:val="00190CA9"/>
    <w:rsid w:val="00190F3B"/>
    <w:rsid w:val="00191057"/>
    <w:rsid w:val="00191145"/>
    <w:rsid w:val="00191173"/>
    <w:rsid w:val="001911A2"/>
    <w:rsid w:val="00191205"/>
    <w:rsid w:val="00191302"/>
    <w:rsid w:val="0019133F"/>
    <w:rsid w:val="0019146B"/>
    <w:rsid w:val="001915C1"/>
    <w:rsid w:val="0019172B"/>
    <w:rsid w:val="00191773"/>
    <w:rsid w:val="00191813"/>
    <w:rsid w:val="00191852"/>
    <w:rsid w:val="00191965"/>
    <w:rsid w:val="00191A66"/>
    <w:rsid w:val="00191B29"/>
    <w:rsid w:val="00191B5B"/>
    <w:rsid w:val="00191DAB"/>
    <w:rsid w:val="00191DE0"/>
    <w:rsid w:val="00191DFA"/>
    <w:rsid w:val="00191EFB"/>
    <w:rsid w:val="00192119"/>
    <w:rsid w:val="0019220B"/>
    <w:rsid w:val="001923B9"/>
    <w:rsid w:val="00192578"/>
    <w:rsid w:val="00192603"/>
    <w:rsid w:val="001926A7"/>
    <w:rsid w:val="001926EA"/>
    <w:rsid w:val="001927CF"/>
    <w:rsid w:val="00192A8D"/>
    <w:rsid w:val="00192B84"/>
    <w:rsid w:val="00192C41"/>
    <w:rsid w:val="00192DF4"/>
    <w:rsid w:val="00192E21"/>
    <w:rsid w:val="00192F01"/>
    <w:rsid w:val="00192F77"/>
    <w:rsid w:val="00192FD3"/>
    <w:rsid w:val="0019312F"/>
    <w:rsid w:val="0019320B"/>
    <w:rsid w:val="00193245"/>
    <w:rsid w:val="0019336C"/>
    <w:rsid w:val="0019339E"/>
    <w:rsid w:val="001933C1"/>
    <w:rsid w:val="00193508"/>
    <w:rsid w:val="001935D3"/>
    <w:rsid w:val="00193647"/>
    <w:rsid w:val="001936D8"/>
    <w:rsid w:val="001937A0"/>
    <w:rsid w:val="001937AB"/>
    <w:rsid w:val="00193834"/>
    <w:rsid w:val="00193A55"/>
    <w:rsid w:val="00193A70"/>
    <w:rsid w:val="00193CF1"/>
    <w:rsid w:val="00193E5E"/>
    <w:rsid w:val="00193E9A"/>
    <w:rsid w:val="00193EF7"/>
    <w:rsid w:val="00194097"/>
    <w:rsid w:val="001940DA"/>
    <w:rsid w:val="0019416D"/>
    <w:rsid w:val="00194193"/>
    <w:rsid w:val="001941F3"/>
    <w:rsid w:val="00194514"/>
    <w:rsid w:val="0019456F"/>
    <w:rsid w:val="00194721"/>
    <w:rsid w:val="001947DB"/>
    <w:rsid w:val="00194832"/>
    <w:rsid w:val="00194911"/>
    <w:rsid w:val="00194BC5"/>
    <w:rsid w:val="00194C1F"/>
    <w:rsid w:val="00194CAB"/>
    <w:rsid w:val="00194D91"/>
    <w:rsid w:val="00194DC3"/>
    <w:rsid w:val="00195088"/>
    <w:rsid w:val="001950E8"/>
    <w:rsid w:val="00195161"/>
    <w:rsid w:val="00195357"/>
    <w:rsid w:val="001953D8"/>
    <w:rsid w:val="001954DE"/>
    <w:rsid w:val="0019568A"/>
    <w:rsid w:val="001956E1"/>
    <w:rsid w:val="001957F7"/>
    <w:rsid w:val="00195991"/>
    <w:rsid w:val="001959E5"/>
    <w:rsid w:val="00195A4C"/>
    <w:rsid w:val="00195AFB"/>
    <w:rsid w:val="00195BE7"/>
    <w:rsid w:val="00195BFD"/>
    <w:rsid w:val="00195C08"/>
    <w:rsid w:val="00195CCB"/>
    <w:rsid w:val="00195F1D"/>
    <w:rsid w:val="00195F4D"/>
    <w:rsid w:val="00195F74"/>
    <w:rsid w:val="001960C6"/>
    <w:rsid w:val="0019612A"/>
    <w:rsid w:val="00196155"/>
    <w:rsid w:val="001962E2"/>
    <w:rsid w:val="00196348"/>
    <w:rsid w:val="00196498"/>
    <w:rsid w:val="001964EC"/>
    <w:rsid w:val="00196594"/>
    <w:rsid w:val="001965EC"/>
    <w:rsid w:val="0019673D"/>
    <w:rsid w:val="00196931"/>
    <w:rsid w:val="001969BC"/>
    <w:rsid w:val="001969C7"/>
    <w:rsid w:val="001969F4"/>
    <w:rsid w:val="00196A13"/>
    <w:rsid w:val="00196A62"/>
    <w:rsid w:val="00196AF3"/>
    <w:rsid w:val="00196B64"/>
    <w:rsid w:val="00196CFD"/>
    <w:rsid w:val="00196D16"/>
    <w:rsid w:val="00196D98"/>
    <w:rsid w:val="00196E17"/>
    <w:rsid w:val="00197042"/>
    <w:rsid w:val="001970A0"/>
    <w:rsid w:val="001971EF"/>
    <w:rsid w:val="001971F3"/>
    <w:rsid w:val="001972B3"/>
    <w:rsid w:val="00197529"/>
    <w:rsid w:val="001975A3"/>
    <w:rsid w:val="001976D4"/>
    <w:rsid w:val="0019786B"/>
    <w:rsid w:val="00197885"/>
    <w:rsid w:val="001978C0"/>
    <w:rsid w:val="0019799A"/>
    <w:rsid w:val="001979A5"/>
    <w:rsid w:val="00197A85"/>
    <w:rsid w:val="00197BD2"/>
    <w:rsid w:val="00197C4F"/>
    <w:rsid w:val="00197D2B"/>
    <w:rsid w:val="00197D36"/>
    <w:rsid w:val="00197D84"/>
    <w:rsid w:val="00197DFA"/>
    <w:rsid w:val="00197EA0"/>
    <w:rsid w:val="001A0015"/>
    <w:rsid w:val="001A0108"/>
    <w:rsid w:val="001A01C7"/>
    <w:rsid w:val="001A01CC"/>
    <w:rsid w:val="001A0211"/>
    <w:rsid w:val="001A02AF"/>
    <w:rsid w:val="001A02BA"/>
    <w:rsid w:val="001A02C0"/>
    <w:rsid w:val="001A02FA"/>
    <w:rsid w:val="001A0343"/>
    <w:rsid w:val="001A03E8"/>
    <w:rsid w:val="001A04A9"/>
    <w:rsid w:val="001A0528"/>
    <w:rsid w:val="001A058B"/>
    <w:rsid w:val="001A065A"/>
    <w:rsid w:val="001A0720"/>
    <w:rsid w:val="001A089F"/>
    <w:rsid w:val="001A09B7"/>
    <w:rsid w:val="001A0B23"/>
    <w:rsid w:val="001A0C78"/>
    <w:rsid w:val="001A0CA7"/>
    <w:rsid w:val="001A0CEC"/>
    <w:rsid w:val="001A0E36"/>
    <w:rsid w:val="001A0EFC"/>
    <w:rsid w:val="001A0F36"/>
    <w:rsid w:val="001A0F8A"/>
    <w:rsid w:val="001A0FAC"/>
    <w:rsid w:val="001A1183"/>
    <w:rsid w:val="001A11B4"/>
    <w:rsid w:val="001A11C1"/>
    <w:rsid w:val="001A124A"/>
    <w:rsid w:val="001A13A3"/>
    <w:rsid w:val="001A141C"/>
    <w:rsid w:val="001A146E"/>
    <w:rsid w:val="001A15D2"/>
    <w:rsid w:val="001A176C"/>
    <w:rsid w:val="001A17D3"/>
    <w:rsid w:val="001A19A9"/>
    <w:rsid w:val="001A19B2"/>
    <w:rsid w:val="001A1BFC"/>
    <w:rsid w:val="001A1CC4"/>
    <w:rsid w:val="001A1CFF"/>
    <w:rsid w:val="001A1D9D"/>
    <w:rsid w:val="001A1E61"/>
    <w:rsid w:val="001A1ED9"/>
    <w:rsid w:val="001A1FAC"/>
    <w:rsid w:val="001A1FEF"/>
    <w:rsid w:val="001A21BF"/>
    <w:rsid w:val="001A22ED"/>
    <w:rsid w:val="001A2415"/>
    <w:rsid w:val="001A24BD"/>
    <w:rsid w:val="001A2515"/>
    <w:rsid w:val="001A251B"/>
    <w:rsid w:val="001A2581"/>
    <w:rsid w:val="001A26C6"/>
    <w:rsid w:val="001A27C1"/>
    <w:rsid w:val="001A2827"/>
    <w:rsid w:val="001A283A"/>
    <w:rsid w:val="001A287C"/>
    <w:rsid w:val="001A2973"/>
    <w:rsid w:val="001A2A7E"/>
    <w:rsid w:val="001A2B0B"/>
    <w:rsid w:val="001A2D96"/>
    <w:rsid w:val="001A2DB8"/>
    <w:rsid w:val="001A2F33"/>
    <w:rsid w:val="001A2FA7"/>
    <w:rsid w:val="001A3267"/>
    <w:rsid w:val="001A330B"/>
    <w:rsid w:val="001A331D"/>
    <w:rsid w:val="001A33B5"/>
    <w:rsid w:val="001A33EA"/>
    <w:rsid w:val="001A3488"/>
    <w:rsid w:val="001A3847"/>
    <w:rsid w:val="001A3B3E"/>
    <w:rsid w:val="001A3B40"/>
    <w:rsid w:val="001A3C5E"/>
    <w:rsid w:val="001A3D30"/>
    <w:rsid w:val="001A3ED2"/>
    <w:rsid w:val="001A3FCD"/>
    <w:rsid w:val="001A3FDD"/>
    <w:rsid w:val="001A400B"/>
    <w:rsid w:val="001A4039"/>
    <w:rsid w:val="001A403C"/>
    <w:rsid w:val="001A421D"/>
    <w:rsid w:val="001A4299"/>
    <w:rsid w:val="001A4395"/>
    <w:rsid w:val="001A43CD"/>
    <w:rsid w:val="001A4539"/>
    <w:rsid w:val="001A45B8"/>
    <w:rsid w:val="001A466D"/>
    <w:rsid w:val="001A46D4"/>
    <w:rsid w:val="001A47F7"/>
    <w:rsid w:val="001A4952"/>
    <w:rsid w:val="001A4A55"/>
    <w:rsid w:val="001A4B16"/>
    <w:rsid w:val="001A4CD3"/>
    <w:rsid w:val="001A4D9D"/>
    <w:rsid w:val="001A4DA5"/>
    <w:rsid w:val="001A4DEB"/>
    <w:rsid w:val="001A5088"/>
    <w:rsid w:val="001A5258"/>
    <w:rsid w:val="001A52DA"/>
    <w:rsid w:val="001A5534"/>
    <w:rsid w:val="001A55E1"/>
    <w:rsid w:val="001A55F4"/>
    <w:rsid w:val="001A56E5"/>
    <w:rsid w:val="001A56EA"/>
    <w:rsid w:val="001A574C"/>
    <w:rsid w:val="001A576C"/>
    <w:rsid w:val="001A5791"/>
    <w:rsid w:val="001A57F9"/>
    <w:rsid w:val="001A58D5"/>
    <w:rsid w:val="001A5990"/>
    <w:rsid w:val="001A5A08"/>
    <w:rsid w:val="001A5B50"/>
    <w:rsid w:val="001A5C4B"/>
    <w:rsid w:val="001A5CFC"/>
    <w:rsid w:val="001A5D5E"/>
    <w:rsid w:val="001A5DB0"/>
    <w:rsid w:val="001A5DBD"/>
    <w:rsid w:val="001A5E02"/>
    <w:rsid w:val="001A5EA0"/>
    <w:rsid w:val="001A5FB6"/>
    <w:rsid w:val="001A6001"/>
    <w:rsid w:val="001A606C"/>
    <w:rsid w:val="001A61A7"/>
    <w:rsid w:val="001A61CE"/>
    <w:rsid w:val="001A629E"/>
    <w:rsid w:val="001A62DD"/>
    <w:rsid w:val="001A65A4"/>
    <w:rsid w:val="001A65B0"/>
    <w:rsid w:val="001A663C"/>
    <w:rsid w:val="001A6685"/>
    <w:rsid w:val="001A66BD"/>
    <w:rsid w:val="001A66BF"/>
    <w:rsid w:val="001A672E"/>
    <w:rsid w:val="001A6846"/>
    <w:rsid w:val="001A6849"/>
    <w:rsid w:val="001A686B"/>
    <w:rsid w:val="001A6A36"/>
    <w:rsid w:val="001A6B11"/>
    <w:rsid w:val="001A6BA9"/>
    <w:rsid w:val="001A6BFE"/>
    <w:rsid w:val="001A6F6D"/>
    <w:rsid w:val="001A7104"/>
    <w:rsid w:val="001A729F"/>
    <w:rsid w:val="001A72AA"/>
    <w:rsid w:val="001A734C"/>
    <w:rsid w:val="001A7372"/>
    <w:rsid w:val="001A739E"/>
    <w:rsid w:val="001A7509"/>
    <w:rsid w:val="001A7565"/>
    <w:rsid w:val="001A7592"/>
    <w:rsid w:val="001A77DB"/>
    <w:rsid w:val="001A78C9"/>
    <w:rsid w:val="001A797D"/>
    <w:rsid w:val="001A7A58"/>
    <w:rsid w:val="001A7B5C"/>
    <w:rsid w:val="001A7BA8"/>
    <w:rsid w:val="001A7C11"/>
    <w:rsid w:val="001A7E1A"/>
    <w:rsid w:val="001B002B"/>
    <w:rsid w:val="001B0041"/>
    <w:rsid w:val="001B0146"/>
    <w:rsid w:val="001B0186"/>
    <w:rsid w:val="001B01F9"/>
    <w:rsid w:val="001B023D"/>
    <w:rsid w:val="001B02A1"/>
    <w:rsid w:val="001B0356"/>
    <w:rsid w:val="001B039B"/>
    <w:rsid w:val="001B03FF"/>
    <w:rsid w:val="001B0528"/>
    <w:rsid w:val="001B0622"/>
    <w:rsid w:val="001B0691"/>
    <w:rsid w:val="001B06FA"/>
    <w:rsid w:val="001B0751"/>
    <w:rsid w:val="001B08FB"/>
    <w:rsid w:val="001B0905"/>
    <w:rsid w:val="001B0954"/>
    <w:rsid w:val="001B0962"/>
    <w:rsid w:val="001B0A40"/>
    <w:rsid w:val="001B0A5A"/>
    <w:rsid w:val="001B0A74"/>
    <w:rsid w:val="001B0BED"/>
    <w:rsid w:val="001B0C8F"/>
    <w:rsid w:val="001B0CEE"/>
    <w:rsid w:val="001B0E68"/>
    <w:rsid w:val="001B0ED9"/>
    <w:rsid w:val="001B101C"/>
    <w:rsid w:val="001B13C9"/>
    <w:rsid w:val="001B13FB"/>
    <w:rsid w:val="001B149D"/>
    <w:rsid w:val="001B183B"/>
    <w:rsid w:val="001B1933"/>
    <w:rsid w:val="001B195D"/>
    <w:rsid w:val="001B199E"/>
    <w:rsid w:val="001B1A19"/>
    <w:rsid w:val="001B1AB6"/>
    <w:rsid w:val="001B1B62"/>
    <w:rsid w:val="001B1C37"/>
    <w:rsid w:val="001B1D8E"/>
    <w:rsid w:val="001B1DEA"/>
    <w:rsid w:val="001B1E6F"/>
    <w:rsid w:val="001B200C"/>
    <w:rsid w:val="001B2354"/>
    <w:rsid w:val="001B2366"/>
    <w:rsid w:val="001B2379"/>
    <w:rsid w:val="001B2530"/>
    <w:rsid w:val="001B2626"/>
    <w:rsid w:val="001B2702"/>
    <w:rsid w:val="001B2C0C"/>
    <w:rsid w:val="001B2C8F"/>
    <w:rsid w:val="001B2CE2"/>
    <w:rsid w:val="001B2D93"/>
    <w:rsid w:val="001B2E4A"/>
    <w:rsid w:val="001B2F84"/>
    <w:rsid w:val="001B33C7"/>
    <w:rsid w:val="001B34B6"/>
    <w:rsid w:val="001B34CE"/>
    <w:rsid w:val="001B3650"/>
    <w:rsid w:val="001B373E"/>
    <w:rsid w:val="001B38CC"/>
    <w:rsid w:val="001B38E1"/>
    <w:rsid w:val="001B396B"/>
    <w:rsid w:val="001B39CE"/>
    <w:rsid w:val="001B3A9C"/>
    <w:rsid w:val="001B3AF8"/>
    <w:rsid w:val="001B3B93"/>
    <w:rsid w:val="001B3CAB"/>
    <w:rsid w:val="001B3CAE"/>
    <w:rsid w:val="001B3E20"/>
    <w:rsid w:val="001B3EFE"/>
    <w:rsid w:val="001B3EFF"/>
    <w:rsid w:val="001B3F80"/>
    <w:rsid w:val="001B3FB9"/>
    <w:rsid w:val="001B3FC9"/>
    <w:rsid w:val="001B4086"/>
    <w:rsid w:val="001B40AC"/>
    <w:rsid w:val="001B40BF"/>
    <w:rsid w:val="001B40E8"/>
    <w:rsid w:val="001B4424"/>
    <w:rsid w:val="001B446C"/>
    <w:rsid w:val="001B44E5"/>
    <w:rsid w:val="001B466D"/>
    <w:rsid w:val="001B46DF"/>
    <w:rsid w:val="001B48A9"/>
    <w:rsid w:val="001B49B2"/>
    <w:rsid w:val="001B4AC7"/>
    <w:rsid w:val="001B4AD9"/>
    <w:rsid w:val="001B4B38"/>
    <w:rsid w:val="001B4C06"/>
    <w:rsid w:val="001B4C34"/>
    <w:rsid w:val="001B4C4B"/>
    <w:rsid w:val="001B4D78"/>
    <w:rsid w:val="001B4E93"/>
    <w:rsid w:val="001B4F0B"/>
    <w:rsid w:val="001B5091"/>
    <w:rsid w:val="001B52B5"/>
    <w:rsid w:val="001B5465"/>
    <w:rsid w:val="001B5489"/>
    <w:rsid w:val="001B55F3"/>
    <w:rsid w:val="001B5661"/>
    <w:rsid w:val="001B566B"/>
    <w:rsid w:val="001B5694"/>
    <w:rsid w:val="001B56F0"/>
    <w:rsid w:val="001B56F1"/>
    <w:rsid w:val="001B5711"/>
    <w:rsid w:val="001B5750"/>
    <w:rsid w:val="001B5976"/>
    <w:rsid w:val="001B5A28"/>
    <w:rsid w:val="001B5A4A"/>
    <w:rsid w:val="001B5AF5"/>
    <w:rsid w:val="001B5C63"/>
    <w:rsid w:val="001B5CC9"/>
    <w:rsid w:val="001B5D13"/>
    <w:rsid w:val="001B5D68"/>
    <w:rsid w:val="001B5E4F"/>
    <w:rsid w:val="001B5EDD"/>
    <w:rsid w:val="001B6090"/>
    <w:rsid w:val="001B616B"/>
    <w:rsid w:val="001B61A1"/>
    <w:rsid w:val="001B6326"/>
    <w:rsid w:val="001B638A"/>
    <w:rsid w:val="001B64BD"/>
    <w:rsid w:val="001B64DA"/>
    <w:rsid w:val="001B64ED"/>
    <w:rsid w:val="001B651A"/>
    <w:rsid w:val="001B66B5"/>
    <w:rsid w:val="001B66FD"/>
    <w:rsid w:val="001B6884"/>
    <w:rsid w:val="001B69CB"/>
    <w:rsid w:val="001B6A1B"/>
    <w:rsid w:val="001B6A45"/>
    <w:rsid w:val="001B6B0A"/>
    <w:rsid w:val="001B6B22"/>
    <w:rsid w:val="001B6BA0"/>
    <w:rsid w:val="001B6C79"/>
    <w:rsid w:val="001B6C9C"/>
    <w:rsid w:val="001B6CB6"/>
    <w:rsid w:val="001B6D1E"/>
    <w:rsid w:val="001B6E57"/>
    <w:rsid w:val="001B6F08"/>
    <w:rsid w:val="001B6F56"/>
    <w:rsid w:val="001B6FC2"/>
    <w:rsid w:val="001B7082"/>
    <w:rsid w:val="001B7093"/>
    <w:rsid w:val="001B74AB"/>
    <w:rsid w:val="001B7635"/>
    <w:rsid w:val="001B76C7"/>
    <w:rsid w:val="001B7A88"/>
    <w:rsid w:val="001B7BFC"/>
    <w:rsid w:val="001B7C4A"/>
    <w:rsid w:val="001B7C5A"/>
    <w:rsid w:val="001B7CFC"/>
    <w:rsid w:val="001B7EBC"/>
    <w:rsid w:val="001B7F51"/>
    <w:rsid w:val="001C0025"/>
    <w:rsid w:val="001C00E0"/>
    <w:rsid w:val="001C0103"/>
    <w:rsid w:val="001C0276"/>
    <w:rsid w:val="001C02A1"/>
    <w:rsid w:val="001C0301"/>
    <w:rsid w:val="001C032E"/>
    <w:rsid w:val="001C0381"/>
    <w:rsid w:val="001C03D2"/>
    <w:rsid w:val="001C070B"/>
    <w:rsid w:val="001C075B"/>
    <w:rsid w:val="001C0783"/>
    <w:rsid w:val="001C07D7"/>
    <w:rsid w:val="001C08E0"/>
    <w:rsid w:val="001C09D9"/>
    <w:rsid w:val="001C0A80"/>
    <w:rsid w:val="001C0AB3"/>
    <w:rsid w:val="001C0AC6"/>
    <w:rsid w:val="001C0AC8"/>
    <w:rsid w:val="001C0B07"/>
    <w:rsid w:val="001C0CE5"/>
    <w:rsid w:val="001C0D6E"/>
    <w:rsid w:val="001C0F4B"/>
    <w:rsid w:val="001C0F52"/>
    <w:rsid w:val="001C0F65"/>
    <w:rsid w:val="001C0FF4"/>
    <w:rsid w:val="001C10CF"/>
    <w:rsid w:val="001C1167"/>
    <w:rsid w:val="001C1170"/>
    <w:rsid w:val="001C11F5"/>
    <w:rsid w:val="001C133C"/>
    <w:rsid w:val="001C1350"/>
    <w:rsid w:val="001C147B"/>
    <w:rsid w:val="001C15CE"/>
    <w:rsid w:val="001C1628"/>
    <w:rsid w:val="001C170B"/>
    <w:rsid w:val="001C1829"/>
    <w:rsid w:val="001C190D"/>
    <w:rsid w:val="001C1912"/>
    <w:rsid w:val="001C1988"/>
    <w:rsid w:val="001C19BA"/>
    <w:rsid w:val="001C1BB1"/>
    <w:rsid w:val="001C1C21"/>
    <w:rsid w:val="001C1CEB"/>
    <w:rsid w:val="001C1CF7"/>
    <w:rsid w:val="001C1D64"/>
    <w:rsid w:val="001C1D92"/>
    <w:rsid w:val="001C1DA8"/>
    <w:rsid w:val="001C1DD7"/>
    <w:rsid w:val="001C1E0E"/>
    <w:rsid w:val="001C1F74"/>
    <w:rsid w:val="001C2101"/>
    <w:rsid w:val="001C2130"/>
    <w:rsid w:val="001C224F"/>
    <w:rsid w:val="001C2330"/>
    <w:rsid w:val="001C2494"/>
    <w:rsid w:val="001C2783"/>
    <w:rsid w:val="001C27A4"/>
    <w:rsid w:val="001C28CE"/>
    <w:rsid w:val="001C28FE"/>
    <w:rsid w:val="001C298B"/>
    <w:rsid w:val="001C2990"/>
    <w:rsid w:val="001C2AC8"/>
    <w:rsid w:val="001C2B49"/>
    <w:rsid w:val="001C2BBA"/>
    <w:rsid w:val="001C2D11"/>
    <w:rsid w:val="001C2D70"/>
    <w:rsid w:val="001C2D99"/>
    <w:rsid w:val="001C2DF8"/>
    <w:rsid w:val="001C2E13"/>
    <w:rsid w:val="001C2E79"/>
    <w:rsid w:val="001C2E85"/>
    <w:rsid w:val="001C2ED8"/>
    <w:rsid w:val="001C312B"/>
    <w:rsid w:val="001C3189"/>
    <w:rsid w:val="001C31F2"/>
    <w:rsid w:val="001C3228"/>
    <w:rsid w:val="001C322E"/>
    <w:rsid w:val="001C324A"/>
    <w:rsid w:val="001C3378"/>
    <w:rsid w:val="001C34CC"/>
    <w:rsid w:val="001C3503"/>
    <w:rsid w:val="001C3530"/>
    <w:rsid w:val="001C3574"/>
    <w:rsid w:val="001C361C"/>
    <w:rsid w:val="001C38EA"/>
    <w:rsid w:val="001C3AB2"/>
    <w:rsid w:val="001C3B00"/>
    <w:rsid w:val="001C3BC5"/>
    <w:rsid w:val="001C3C7A"/>
    <w:rsid w:val="001C3C7E"/>
    <w:rsid w:val="001C3C99"/>
    <w:rsid w:val="001C3CE6"/>
    <w:rsid w:val="001C3DA4"/>
    <w:rsid w:val="001C3DB3"/>
    <w:rsid w:val="001C3EC4"/>
    <w:rsid w:val="001C4119"/>
    <w:rsid w:val="001C41D3"/>
    <w:rsid w:val="001C4318"/>
    <w:rsid w:val="001C435B"/>
    <w:rsid w:val="001C445A"/>
    <w:rsid w:val="001C4607"/>
    <w:rsid w:val="001C467A"/>
    <w:rsid w:val="001C4744"/>
    <w:rsid w:val="001C4750"/>
    <w:rsid w:val="001C4807"/>
    <w:rsid w:val="001C48C5"/>
    <w:rsid w:val="001C4B5E"/>
    <w:rsid w:val="001C4E06"/>
    <w:rsid w:val="001C4FC7"/>
    <w:rsid w:val="001C5007"/>
    <w:rsid w:val="001C502E"/>
    <w:rsid w:val="001C5045"/>
    <w:rsid w:val="001C511A"/>
    <w:rsid w:val="001C51A2"/>
    <w:rsid w:val="001C5240"/>
    <w:rsid w:val="001C5260"/>
    <w:rsid w:val="001C528D"/>
    <w:rsid w:val="001C52DB"/>
    <w:rsid w:val="001C540B"/>
    <w:rsid w:val="001C547D"/>
    <w:rsid w:val="001C54C8"/>
    <w:rsid w:val="001C551A"/>
    <w:rsid w:val="001C551D"/>
    <w:rsid w:val="001C5775"/>
    <w:rsid w:val="001C5783"/>
    <w:rsid w:val="001C57C0"/>
    <w:rsid w:val="001C5814"/>
    <w:rsid w:val="001C5930"/>
    <w:rsid w:val="001C5958"/>
    <w:rsid w:val="001C598C"/>
    <w:rsid w:val="001C5A2A"/>
    <w:rsid w:val="001C5B89"/>
    <w:rsid w:val="001C5C2E"/>
    <w:rsid w:val="001C5CEB"/>
    <w:rsid w:val="001C5E0D"/>
    <w:rsid w:val="001C5E94"/>
    <w:rsid w:val="001C5F21"/>
    <w:rsid w:val="001C5F4F"/>
    <w:rsid w:val="001C6003"/>
    <w:rsid w:val="001C60A1"/>
    <w:rsid w:val="001C6209"/>
    <w:rsid w:val="001C620F"/>
    <w:rsid w:val="001C6212"/>
    <w:rsid w:val="001C6281"/>
    <w:rsid w:val="001C634D"/>
    <w:rsid w:val="001C63FC"/>
    <w:rsid w:val="001C645C"/>
    <w:rsid w:val="001C66C6"/>
    <w:rsid w:val="001C66D7"/>
    <w:rsid w:val="001C66EF"/>
    <w:rsid w:val="001C66F6"/>
    <w:rsid w:val="001C6889"/>
    <w:rsid w:val="001C688D"/>
    <w:rsid w:val="001C68C2"/>
    <w:rsid w:val="001C6B86"/>
    <w:rsid w:val="001C6D06"/>
    <w:rsid w:val="001C6D6C"/>
    <w:rsid w:val="001C6EB5"/>
    <w:rsid w:val="001C6EC0"/>
    <w:rsid w:val="001C6F9A"/>
    <w:rsid w:val="001C6FCE"/>
    <w:rsid w:val="001C703E"/>
    <w:rsid w:val="001C70D6"/>
    <w:rsid w:val="001C720E"/>
    <w:rsid w:val="001C7478"/>
    <w:rsid w:val="001C750A"/>
    <w:rsid w:val="001C7528"/>
    <w:rsid w:val="001C758A"/>
    <w:rsid w:val="001C7760"/>
    <w:rsid w:val="001C7D5F"/>
    <w:rsid w:val="001C7E89"/>
    <w:rsid w:val="001C7EA9"/>
    <w:rsid w:val="001D0029"/>
    <w:rsid w:val="001D0135"/>
    <w:rsid w:val="001D01D0"/>
    <w:rsid w:val="001D0221"/>
    <w:rsid w:val="001D028E"/>
    <w:rsid w:val="001D02D1"/>
    <w:rsid w:val="001D04CF"/>
    <w:rsid w:val="001D04D3"/>
    <w:rsid w:val="001D04DD"/>
    <w:rsid w:val="001D06BD"/>
    <w:rsid w:val="001D07B7"/>
    <w:rsid w:val="001D07C4"/>
    <w:rsid w:val="001D0893"/>
    <w:rsid w:val="001D08C0"/>
    <w:rsid w:val="001D092A"/>
    <w:rsid w:val="001D09C7"/>
    <w:rsid w:val="001D0A1F"/>
    <w:rsid w:val="001D0A82"/>
    <w:rsid w:val="001D0AB3"/>
    <w:rsid w:val="001D0AEE"/>
    <w:rsid w:val="001D0B65"/>
    <w:rsid w:val="001D0CA9"/>
    <w:rsid w:val="001D0D6F"/>
    <w:rsid w:val="001D0E81"/>
    <w:rsid w:val="001D0E97"/>
    <w:rsid w:val="001D0F03"/>
    <w:rsid w:val="001D1200"/>
    <w:rsid w:val="001D12F2"/>
    <w:rsid w:val="001D12FE"/>
    <w:rsid w:val="001D1383"/>
    <w:rsid w:val="001D139A"/>
    <w:rsid w:val="001D167E"/>
    <w:rsid w:val="001D17B0"/>
    <w:rsid w:val="001D19C2"/>
    <w:rsid w:val="001D1A41"/>
    <w:rsid w:val="001D1B5D"/>
    <w:rsid w:val="001D1BBF"/>
    <w:rsid w:val="001D1CCC"/>
    <w:rsid w:val="001D1DD9"/>
    <w:rsid w:val="001D1F87"/>
    <w:rsid w:val="001D1FC5"/>
    <w:rsid w:val="001D214F"/>
    <w:rsid w:val="001D21E9"/>
    <w:rsid w:val="001D22FB"/>
    <w:rsid w:val="001D237E"/>
    <w:rsid w:val="001D238D"/>
    <w:rsid w:val="001D239B"/>
    <w:rsid w:val="001D23E7"/>
    <w:rsid w:val="001D23F2"/>
    <w:rsid w:val="001D2642"/>
    <w:rsid w:val="001D2709"/>
    <w:rsid w:val="001D2754"/>
    <w:rsid w:val="001D27AC"/>
    <w:rsid w:val="001D27BA"/>
    <w:rsid w:val="001D28CC"/>
    <w:rsid w:val="001D2A4D"/>
    <w:rsid w:val="001D2A91"/>
    <w:rsid w:val="001D2BDB"/>
    <w:rsid w:val="001D2D71"/>
    <w:rsid w:val="001D2E05"/>
    <w:rsid w:val="001D2E30"/>
    <w:rsid w:val="001D2EA8"/>
    <w:rsid w:val="001D2EAA"/>
    <w:rsid w:val="001D2EAF"/>
    <w:rsid w:val="001D2FD8"/>
    <w:rsid w:val="001D304D"/>
    <w:rsid w:val="001D3054"/>
    <w:rsid w:val="001D3139"/>
    <w:rsid w:val="001D3292"/>
    <w:rsid w:val="001D33EE"/>
    <w:rsid w:val="001D3415"/>
    <w:rsid w:val="001D3784"/>
    <w:rsid w:val="001D37CC"/>
    <w:rsid w:val="001D3884"/>
    <w:rsid w:val="001D3970"/>
    <w:rsid w:val="001D3AE0"/>
    <w:rsid w:val="001D3AE7"/>
    <w:rsid w:val="001D3C67"/>
    <w:rsid w:val="001D3DE6"/>
    <w:rsid w:val="001D40AB"/>
    <w:rsid w:val="001D4258"/>
    <w:rsid w:val="001D42AF"/>
    <w:rsid w:val="001D43AC"/>
    <w:rsid w:val="001D46AB"/>
    <w:rsid w:val="001D46C8"/>
    <w:rsid w:val="001D4797"/>
    <w:rsid w:val="001D47C8"/>
    <w:rsid w:val="001D47D9"/>
    <w:rsid w:val="001D4848"/>
    <w:rsid w:val="001D49B7"/>
    <w:rsid w:val="001D49CA"/>
    <w:rsid w:val="001D49D9"/>
    <w:rsid w:val="001D4A4D"/>
    <w:rsid w:val="001D4A6B"/>
    <w:rsid w:val="001D4AD2"/>
    <w:rsid w:val="001D4C21"/>
    <w:rsid w:val="001D4C3D"/>
    <w:rsid w:val="001D4C7A"/>
    <w:rsid w:val="001D4D1D"/>
    <w:rsid w:val="001D4D3A"/>
    <w:rsid w:val="001D4E7E"/>
    <w:rsid w:val="001D4EB3"/>
    <w:rsid w:val="001D4EFD"/>
    <w:rsid w:val="001D503C"/>
    <w:rsid w:val="001D5074"/>
    <w:rsid w:val="001D509A"/>
    <w:rsid w:val="001D512C"/>
    <w:rsid w:val="001D5202"/>
    <w:rsid w:val="001D5244"/>
    <w:rsid w:val="001D5262"/>
    <w:rsid w:val="001D5268"/>
    <w:rsid w:val="001D5332"/>
    <w:rsid w:val="001D5341"/>
    <w:rsid w:val="001D5356"/>
    <w:rsid w:val="001D53E2"/>
    <w:rsid w:val="001D53F6"/>
    <w:rsid w:val="001D5426"/>
    <w:rsid w:val="001D54E8"/>
    <w:rsid w:val="001D5682"/>
    <w:rsid w:val="001D592A"/>
    <w:rsid w:val="001D5999"/>
    <w:rsid w:val="001D59DB"/>
    <w:rsid w:val="001D5A44"/>
    <w:rsid w:val="001D5ACC"/>
    <w:rsid w:val="001D5B15"/>
    <w:rsid w:val="001D5B1A"/>
    <w:rsid w:val="001D5B26"/>
    <w:rsid w:val="001D5C19"/>
    <w:rsid w:val="001D5C93"/>
    <w:rsid w:val="001D5D0B"/>
    <w:rsid w:val="001D5E08"/>
    <w:rsid w:val="001D5ED1"/>
    <w:rsid w:val="001D5EE7"/>
    <w:rsid w:val="001D5FA9"/>
    <w:rsid w:val="001D60BE"/>
    <w:rsid w:val="001D60F4"/>
    <w:rsid w:val="001D647E"/>
    <w:rsid w:val="001D651D"/>
    <w:rsid w:val="001D6530"/>
    <w:rsid w:val="001D65A3"/>
    <w:rsid w:val="001D65B9"/>
    <w:rsid w:val="001D6609"/>
    <w:rsid w:val="001D660D"/>
    <w:rsid w:val="001D66DE"/>
    <w:rsid w:val="001D6C12"/>
    <w:rsid w:val="001D6C82"/>
    <w:rsid w:val="001D6D40"/>
    <w:rsid w:val="001D6D5E"/>
    <w:rsid w:val="001D6D63"/>
    <w:rsid w:val="001D6DA1"/>
    <w:rsid w:val="001D6DE9"/>
    <w:rsid w:val="001D7084"/>
    <w:rsid w:val="001D70A9"/>
    <w:rsid w:val="001D7200"/>
    <w:rsid w:val="001D72A0"/>
    <w:rsid w:val="001D7396"/>
    <w:rsid w:val="001D7478"/>
    <w:rsid w:val="001D7502"/>
    <w:rsid w:val="001D751F"/>
    <w:rsid w:val="001D75E3"/>
    <w:rsid w:val="001D76B4"/>
    <w:rsid w:val="001D7805"/>
    <w:rsid w:val="001D78AA"/>
    <w:rsid w:val="001D793B"/>
    <w:rsid w:val="001D7A1B"/>
    <w:rsid w:val="001D7BAA"/>
    <w:rsid w:val="001D7C27"/>
    <w:rsid w:val="001D7C8F"/>
    <w:rsid w:val="001D7DD8"/>
    <w:rsid w:val="001D7F17"/>
    <w:rsid w:val="001D7F60"/>
    <w:rsid w:val="001D7FC4"/>
    <w:rsid w:val="001D7FF7"/>
    <w:rsid w:val="001E0328"/>
    <w:rsid w:val="001E0377"/>
    <w:rsid w:val="001E0397"/>
    <w:rsid w:val="001E05E1"/>
    <w:rsid w:val="001E07FD"/>
    <w:rsid w:val="001E08A6"/>
    <w:rsid w:val="001E094C"/>
    <w:rsid w:val="001E09E9"/>
    <w:rsid w:val="001E0A6A"/>
    <w:rsid w:val="001E0BC0"/>
    <w:rsid w:val="001E0BF0"/>
    <w:rsid w:val="001E0C16"/>
    <w:rsid w:val="001E0D86"/>
    <w:rsid w:val="001E0DD4"/>
    <w:rsid w:val="001E0E21"/>
    <w:rsid w:val="001E0E70"/>
    <w:rsid w:val="001E0F14"/>
    <w:rsid w:val="001E0FFD"/>
    <w:rsid w:val="001E1115"/>
    <w:rsid w:val="001E1154"/>
    <w:rsid w:val="001E11A4"/>
    <w:rsid w:val="001E1206"/>
    <w:rsid w:val="001E12B6"/>
    <w:rsid w:val="001E13C8"/>
    <w:rsid w:val="001E13F3"/>
    <w:rsid w:val="001E1434"/>
    <w:rsid w:val="001E1506"/>
    <w:rsid w:val="001E1582"/>
    <w:rsid w:val="001E15E9"/>
    <w:rsid w:val="001E168F"/>
    <w:rsid w:val="001E16AC"/>
    <w:rsid w:val="001E16FC"/>
    <w:rsid w:val="001E1706"/>
    <w:rsid w:val="001E1841"/>
    <w:rsid w:val="001E191E"/>
    <w:rsid w:val="001E1926"/>
    <w:rsid w:val="001E1948"/>
    <w:rsid w:val="001E19C8"/>
    <w:rsid w:val="001E1A1E"/>
    <w:rsid w:val="001E1A21"/>
    <w:rsid w:val="001E1A39"/>
    <w:rsid w:val="001E1ACB"/>
    <w:rsid w:val="001E1C73"/>
    <w:rsid w:val="001E1CCF"/>
    <w:rsid w:val="001E1D3B"/>
    <w:rsid w:val="001E200A"/>
    <w:rsid w:val="001E2052"/>
    <w:rsid w:val="001E2104"/>
    <w:rsid w:val="001E2197"/>
    <w:rsid w:val="001E2228"/>
    <w:rsid w:val="001E230A"/>
    <w:rsid w:val="001E23DF"/>
    <w:rsid w:val="001E24E4"/>
    <w:rsid w:val="001E24E5"/>
    <w:rsid w:val="001E26C6"/>
    <w:rsid w:val="001E2700"/>
    <w:rsid w:val="001E2740"/>
    <w:rsid w:val="001E2782"/>
    <w:rsid w:val="001E27C9"/>
    <w:rsid w:val="001E28BF"/>
    <w:rsid w:val="001E2909"/>
    <w:rsid w:val="001E296E"/>
    <w:rsid w:val="001E298D"/>
    <w:rsid w:val="001E29CF"/>
    <w:rsid w:val="001E2AA8"/>
    <w:rsid w:val="001E2AC9"/>
    <w:rsid w:val="001E2C14"/>
    <w:rsid w:val="001E2C99"/>
    <w:rsid w:val="001E2DD4"/>
    <w:rsid w:val="001E3064"/>
    <w:rsid w:val="001E30D6"/>
    <w:rsid w:val="001E3113"/>
    <w:rsid w:val="001E321A"/>
    <w:rsid w:val="001E3222"/>
    <w:rsid w:val="001E3327"/>
    <w:rsid w:val="001E3365"/>
    <w:rsid w:val="001E3370"/>
    <w:rsid w:val="001E3377"/>
    <w:rsid w:val="001E33F2"/>
    <w:rsid w:val="001E3491"/>
    <w:rsid w:val="001E35D6"/>
    <w:rsid w:val="001E3696"/>
    <w:rsid w:val="001E3828"/>
    <w:rsid w:val="001E3895"/>
    <w:rsid w:val="001E3A19"/>
    <w:rsid w:val="001E3A82"/>
    <w:rsid w:val="001E3BE4"/>
    <w:rsid w:val="001E3BEE"/>
    <w:rsid w:val="001E3C44"/>
    <w:rsid w:val="001E3C63"/>
    <w:rsid w:val="001E3C88"/>
    <w:rsid w:val="001E3CA1"/>
    <w:rsid w:val="001E3D92"/>
    <w:rsid w:val="001E3ED3"/>
    <w:rsid w:val="001E40C7"/>
    <w:rsid w:val="001E4231"/>
    <w:rsid w:val="001E4238"/>
    <w:rsid w:val="001E42E5"/>
    <w:rsid w:val="001E4331"/>
    <w:rsid w:val="001E43F8"/>
    <w:rsid w:val="001E44BD"/>
    <w:rsid w:val="001E44BE"/>
    <w:rsid w:val="001E450C"/>
    <w:rsid w:val="001E452D"/>
    <w:rsid w:val="001E4535"/>
    <w:rsid w:val="001E453E"/>
    <w:rsid w:val="001E459C"/>
    <w:rsid w:val="001E45DF"/>
    <w:rsid w:val="001E468C"/>
    <w:rsid w:val="001E4763"/>
    <w:rsid w:val="001E48AA"/>
    <w:rsid w:val="001E491D"/>
    <w:rsid w:val="001E4A05"/>
    <w:rsid w:val="001E4A28"/>
    <w:rsid w:val="001E4A71"/>
    <w:rsid w:val="001E4BA6"/>
    <w:rsid w:val="001E4BC8"/>
    <w:rsid w:val="001E4CC4"/>
    <w:rsid w:val="001E4D25"/>
    <w:rsid w:val="001E4E22"/>
    <w:rsid w:val="001E4EFD"/>
    <w:rsid w:val="001E4F8E"/>
    <w:rsid w:val="001E4FE3"/>
    <w:rsid w:val="001E5228"/>
    <w:rsid w:val="001E537C"/>
    <w:rsid w:val="001E53D6"/>
    <w:rsid w:val="001E54D6"/>
    <w:rsid w:val="001E5828"/>
    <w:rsid w:val="001E58D0"/>
    <w:rsid w:val="001E594A"/>
    <w:rsid w:val="001E5B09"/>
    <w:rsid w:val="001E5B49"/>
    <w:rsid w:val="001E5CD4"/>
    <w:rsid w:val="001E5D6C"/>
    <w:rsid w:val="001E5DD5"/>
    <w:rsid w:val="001E5FBB"/>
    <w:rsid w:val="001E606E"/>
    <w:rsid w:val="001E6092"/>
    <w:rsid w:val="001E6096"/>
    <w:rsid w:val="001E6166"/>
    <w:rsid w:val="001E6226"/>
    <w:rsid w:val="001E6294"/>
    <w:rsid w:val="001E6305"/>
    <w:rsid w:val="001E63A9"/>
    <w:rsid w:val="001E63DD"/>
    <w:rsid w:val="001E63EE"/>
    <w:rsid w:val="001E6432"/>
    <w:rsid w:val="001E648B"/>
    <w:rsid w:val="001E64FF"/>
    <w:rsid w:val="001E654F"/>
    <w:rsid w:val="001E65D6"/>
    <w:rsid w:val="001E6650"/>
    <w:rsid w:val="001E66CE"/>
    <w:rsid w:val="001E67CC"/>
    <w:rsid w:val="001E67EE"/>
    <w:rsid w:val="001E686C"/>
    <w:rsid w:val="001E6A45"/>
    <w:rsid w:val="001E6B53"/>
    <w:rsid w:val="001E6B61"/>
    <w:rsid w:val="001E6BA0"/>
    <w:rsid w:val="001E6CD2"/>
    <w:rsid w:val="001E6D3A"/>
    <w:rsid w:val="001E6E49"/>
    <w:rsid w:val="001E700F"/>
    <w:rsid w:val="001E707F"/>
    <w:rsid w:val="001E70AE"/>
    <w:rsid w:val="001E711A"/>
    <w:rsid w:val="001E71B5"/>
    <w:rsid w:val="001E72BE"/>
    <w:rsid w:val="001E7466"/>
    <w:rsid w:val="001E79FC"/>
    <w:rsid w:val="001E7A54"/>
    <w:rsid w:val="001E7C0A"/>
    <w:rsid w:val="001E7C46"/>
    <w:rsid w:val="001E7C64"/>
    <w:rsid w:val="001E7DF0"/>
    <w:rsid w:val="001E7DF5"/>
    <w:rsid w:val="001E7E75"/>
    <w:rsid w:val="001F00BC"/>
    <w:rsid w:val="001F01E4"/>
    <w:rsid w:val="001F0308"/>
    <w:rsid w:val="001F0727"/>
    <w:rsid w:val="001F0728"/>
    <w:rsid w:val="001F0765"/>
    <w:rsid w:val="001F0807"/>
    <w:rsid w:val="001F0838"/>
    <w:rsid w:val="001F093A"/>
    <w:rsid w:val="001F0A43"/>
    <w:rsid w:val="001F0A44"/>
    <w:rsid w:val="001F0B0B"/>
    <w:rsid w:val="001F0C08"/>
    <w:rsid w:val="001F0C53"/>
    <w:rsid w:val="001F0D62"/>
    <w:rsid w:val="001F0E1D"/>
    <w:rsid w:val="001F0F7D"/>
    <w:rsid w:val="001F0FC5"/>
    <w:rsid w:val="001F110E"/>
    <w:rsid w:val="001F114B"/>
    <w:rsid w:val="001F1182"/>
    <w:rsid w:val="001F1232"/>
    <w:rsid w:val="001F124B"/>
    <w:rsid w:val="001F1388"/>
    <w:rsid w:val="001F13BE"/>
    <w:rsid w:val="001F1448"/>
    <w:rsid w:val="001F153F"/>
    <w:rsid w:val="001F1658"/>
    <w:rsid w:val="001F1785"/>
    <w:rsid w:val="001F18FF"/>
    <w:rsid w:val="001F191C"/>
    <w:rsid w:val="001F1997"/>
    <w:rsid w:val="001F1B43"/>
    <w:rsid w:val="001F1B4E"/>
    <w:rsid w:val="001F1B71"/>
    <w:rsid w:val="001F1C04"/>
    <w:rsid w:val="001F1C5F"/>
    <w:rsid w:val="001F1CAD"/>
    <w:rsid w:val="001F1E0C"/>
    <w:rsid w:val="001F202D"/>
    <w:rsid w:val="001F20C1"/>
    <w:rsid w:val="001F2201"/>
    <w:rsid w:val="001F225A"/>
    <w:rsid w:val="001F2323"/>
    <w:rsid w:val="001F2430"/>
    <w:rsid w:val="001F243F"/>
    <w:rsid w:val="001F24B6"/>
    <w:rsid w:val="001F2584"/>
    <w:rsid w:val="001F25C1"/>
    <w:rsid w:val="001F276D"/>
    <w:rsid w:val="001F27AB"/>
    <w:rsid w:val="001F27D9"/>
    <w:rsid w:val="001F27E8"/>
    <w:rsid w:val="001F2826"/>
    <w:rsid w:val="001F292E"/>
    <w:rsid w:val="001F2BF0"/>
    <w:rsid w:val="001F2C92"/>
    <w:rsid w:val="001F2E5F"/>
    <w:rsid w:val="001F2EBC"/>
    <w:rsid w:val="001F2F32"/>
    <w:rsid w:val="001F3153"/>
    <w:rsid w:val="001F315C"/>
    <w:rsid w:val="001F32DE"/>
    <w:rsid w:val="001F3325"/>
    <w:rsid w:val="001F3330"/>
    <w:rsid w:val="001F34D0"/>
    <w:rsid w:val="001F350B"/>
    <w:rsid w:val="001F35FB"/>
    <w:rsid w:val="001F362E"/>
    <w:rsid w:val="001F362F"/>
    <w:rsid w:val="001F37C5"/>
    <w:rsid w:val="001F3800"/>
    <w:rsid w:val="001F38B9"/>
    <w:rsid w:val="001F393C"/>
    <w:rsid w:val="001F3A53"/>
    <w:rsid w:val="001F3AAD"/>
    <w:rsid w:val="001F3B9D"/>
    <w:rsid w:val="001F40A6"/>
    <w:rsid w:val="001F4119"/>
    <w:rsid w:val="001F4168"/>
    <w:rsid w:val="001F42E4"/>
    <w:rsid w:val="001F43DE"/>
    <w:rsid w:val="001F440A"/>
    <w:rsid w:val="001F4484"/>
    <w:rsid w:val="001F44DA"/>
    <w:rsid w:val="001F45CC"/>
    <w:rsid w:val="001F462C"/>
    <w:rsid w:val="001F4740"/>
    <w:rsid w:val="001F47BD"/>
    <w:rsid w:val="001F4A41"/>
    <w:rsid w:val="001F4AB8"/>
    <w:rsid w:val="001F4B4F"/>
    <w:rsid w:val="001F4B6C"/>
    <w:rsid w:val="001F4BA2"/>
    <w:rsid w:val="001F4BE7"/>
    <w:rsid w:val="001F4C39"/>
    <w:rsid w:val="001F4CC3"/>
    <w:rsid w:val="001F4EE5"/>
    <w:rsid w:val="001F4F29"/>
    <w:rsid w:val="001F4F52"/>
    <w:rsid w:val="001F4FA5"/>
    <w:rsid w:val="001F525F"/>
    <w:rsid w:val="001F5319"/>
    <w:rsid w:val="001F54D2"/>
    <w:rsid w:val="001F5564"/>
    <w:rsid w:val="001F5568"/>
    <w:rsid w:val="001F5572"/>
    <w:rsid w:val="001F564B"/>
    <w:rsid w:val="001F564E"/>
    <w:rsid w:val="001F56F3"/>
    <w:rsid w:val="001F573D"/>
    <w:rsid w:val="001F573F"/>
    <w:rsid w:val="001F57C3"/>
    <w:rsid w:val="001F5813"/>
    <w:rsid w:val="001F597D"/>
    <w:rsid w:val="001F5986"/>
    <w:rsid w:val="001F599C"/>
    <w:rsid w:val="001F5A0D"/>
    <w:rsid w:val="001F5A7D"/>
    <w:rsid w:val="001F5AD4"/>
    <w:rsid w:val="001F5AEB"/>
    <w:rsid w:val="001F5B1B"/>
    <w:rsid w:val="001F5B67"/>
    <w:rsid w:val="001F5BA3"/>
    <w:rsid w:val="001F5C09"/>
    <w:rsid w:val="001F5C11"/>
    <w:rsid w:val="001F5CE2"/>
    <w:rsid w:val="001F5D71"/>
    <w:rsid w:val="001F5DF3"/>
    <w:rsid w:val="001F5E5A"/>
    <w:rsid w:val="001F6128"/>
    <w:rsid w:val="001F6163"/>
    <w:rsid w:val="001F618B"/>
    <w:rsid w:val="001F61BB"/>
    <w:rsid w:val="001F6593"/>
    <w:rsid w:val="001F65CD"/>
    <w:rsid w:val="001F65E7"/>
    <w:rsid w:val="001F6654"/>
    <w:rsid w:val="001F6710"/>
    <w:rsid w:val="001F6799"/>
    <w:rsid w:val="001F67B3"/>
    <w:rsid w:val="001F67BC"/>
    <w:rsid w:val="001F67C7"/>
    <w:rsid w:val="001F6844"/>
    <w:rsid w:val="001F687F"/>
    <w:rsid w:val="001F690A"/>
    <w:rsid w:val="001F6951"/>
    <w:rsid w:val="001F69D6"/>
    <w:rsid w:val="001F6A53"/>
    <w:rsid w:val="001F6B26"/>
    <w:rsid w:val="001F6B39"/>
    <w:rsid w:val="001F6B3F"/>
    <w:rsid w:val="001F6D57"/>
    <w:rsid w:val="001F6DE7"/>
    <w:rsid w:val="001F6DF8"/>
    <w:rsid w:val="001F7058"/>
    <w:rsid w:val="001F7203"/>
    <w:rsid w:val="001F7289"/>
    <w:rsid w:val="001F740A"/>
    <w:rsid w:val="001F74FB"/>
    <w:rsid w:val="001F7589"/>
    <w:rsid w:val="001F75A5"/>
    <w:rsid w:val="001F7610"/>
    <w:rsid w:val="001F771A"/>
    <w:rsid w:val="001F77C8"/>
    <w:rsid w:val="001F7824"/>
    <w:rsid w:val="001F78DD"/>
    <w:rsid w:val="001F78F3"/>
    <w:rsid w:val="001F798C"/>
    <w:rsid w:val="001F79E9"/>
    <w:rsid w:val="001F79F5"/>
    <w:rsid w:val="001F7A4F"/>
    <w:rsid w:val="001F7C46"/>
    <w:rsid w:val="001F7C69"/>
    <w:rsid w:val="001F7C70"/>
    <w:rsid w:val="001F7E62"/>
    <w:rsid w:val="001F7FCF"/>
    <w:rsid w:val="002000ED"/>
    <w:rsid w:val="002000FA"/>
    <w:rsid w:val="0020010C"/>
    <w:rsid w:val="002002F1"/>
    <w:rsid w:val="00200316"/>
    <w:rsid w:val="0020031A"/>
    <w:rsid w:val="002003AC"/>
    <w:rsid w:val="0020041B"/>
    <w:rsid w:val="00200438"/>
    <w:rsid w:val="0020043C"/>
    <w:rsid w:val="00200573"/>
    <w:rsid w:val="00200593"/>
    <w:rsid w:val="002006D3"/>
    <w:rsid w:val="00200712"/>
    <w:rsid w:val="00200735"/>
    <w:rsid w:val="002008F8"/>
    <w:rsid w:val="00200A1F"/>
    <w:rsid w:val="00200A48"/>
    <w:rsid w:val="00200D23"/>
    <w:rsid w:val="00200D4B"/>
    <w:rsid w:val="00200D7C"/>
    <w:rsid w:val="00200EA6"/>
    <w:rsid w:val="00200EF9"/>
    <w:rsid w:val="00200FFF"/>
    <w:rsid w:val="0020103E"/>
    <w:rsid w:val="00201054"/>
    <w:rsid w:val="00201102"/>
    <w:rsid w:val="00201184"/>
    <w:rsid w:val="002011AD"/>
    <w:rsid w:val="00201236"/>
    <w:rsid w:val="00201491"/>
    <w:rsid w:val="0020155C"/>
    <w:rsid w:val="0020158D"/>
    <w:rsid w:val="00201596"/>
    <w:rsid w:val="00201658"/>
    <w:rsid w:val="002016C8"/>
    <w:rsid w:val="002018F7"/>
    <w:rsid w:val="00201A64"/>
    <w:rsid w:val="00201B56"/>
    <w:rsid w:val="00201CCD"/>
    <w:rsid w:val="00201CDA"/>
    <w:rsid w:val="00201CE5"/>
    <w:rsid w:val="00201D12"/>
    <w:rsid w:val="00201D24"/>
    <w:rsid w:val="00201DAB"/>
    <w:rsid w:val="00201E30"/>
    <w:rsid w:val="00201E66"/>
    <w:rsid w:val="00201ED6"/>
    <w:rsid w:val="00201F64"/>
    <w:rsid w:val="00202012"/>
    <w:rsid w:val="00202102"/>
    <w:rsid w:val="0020219F"/>
    <w:rsid w:val="002022B7"/>
    <w:rsid w:val="00202318"/>
    <w:rsid w:val="0020232E"/>
    <w:rsid w:val="0020233E"/>
    <w:rsid w:val="002023D9"/>
    <w:rsid w:val="00202430"/>
    <w:rsid w:val="00202444"/>
    <w:rsid w:val="00202460"/>
    <w:rsid w:val="0020254D"/>
    <w:rsid w:val="002025A3"/>
    <w:rsid w:val="002025F9"/>
    <w:rsid w:val="0020267E"/>
    <w:rsid w:val="002026A7"/>
    <w:rsid w:val="002027E5"/>
    <w:rsid w:val="00202879"/>
    <w:rsid w:val="00202A16"/>
    <w:rsid w:val="00202A57"/>
    <w:rsid w:val="00202C8A"/>
    <w:rsid w:val="00202CEF"/>
    <w:rsid w:val="00202D5E"/>
    <w:rsid w:val="00202E3F"/>
    <w:rsid w:val="002030B4"/>
    <w:rsid w:val="00203118"/>
    <w:rsid w:val="00203132"/>
    <w:rsid w:val="002031E0"/>
    <w:rsid w:val="00203251"/>
    <w:rsid w:val="002034EC"/>
    <w:rsid w:val="00203526"/>
    <w:rsid w:val="002035A4"/>
    <w:rsid w:val="002036B5"/>
    <w:rsid w:val="00203845"/>
    <w:rsid w:val="00203861"/>
    <w:rsid w:val="002038A4"/>
    <w:rsid w:val="0020391A"/>
    <w:rsid w:val="00203A7A"/>
    <w:rsid w:val="00203AE8"/>
    <w:rsid w:val="00203AFD"/>
    <w:rsid w:val="00203B41"/>
    <w:rsid w:val="00203C3B"/>
    <w:rsid w:val="00203C53"/>
    <w:rsid w:val="00203CA9"/>
    <w:rsid w:val="00203E53"/>
    <w:rsid w:val="00204042"/>
    <w:rsid w:val="002040EC"/>
    <w:rsid w:val="00204108"/>
    <w:rsid w:val="00204271"/>
    <w:rsid w:val="00204302"/>
    <w:rsid w:val="0020430A"/>
    <w:rsid w:val="002043C7"/>
    <w:rsid w:val="00204423"/>
    <w:rsid w:val="002044D5"/>
    <w:rsid w:val="0020454A"/>
    <w:rsid w:val="00204652"/>
    <w:rsid w:val="002046FF"/>
    <w:rsid w:val="00204703"/>
    <w:rsid w:val="00204748"/>
    <w:rsid w:val="0020489B"/>
    <w:rsid w:val="00204935"/>
    <w:rsid w:val="00204975"/>
    <w:rsid w:val="002049A9"/>
    <w:rsid w:val="00204A80"/>
    <w:rsid w:val="00204AD4"/>
    <w:rsid w:val="00204C54"/>
    <w:rsid w:val="00204C5F"/>
    <w:rsid w:val="00204CEF"/>
    <w:rsid w:val="00204D10"/>
    <w:rsid w:val="00204DF7"/>
    <w:rsid w:val="00204EA5"/>
    <w:rsid w:val="00204F52"/>
    <w:rsid w:val="0020515F"/>
    <w:rsid w:val="002051BB"/>
    <w:rsid w:val="002051C6"/>
    <w:rsid w:val="00205334"/>
    <w:rsid w:val="002054C2"/>
    <w:rsid w:val="0020551A"/>
    <w:rsid w:val="00205700"/>
    <w:rsid w:val="0020587F"/>
    <w:rsid w:val="00205889"/>
    <w:rsid w:val="00205C45"/>
    <w:rsid w:val="00205CF5"/>
    <w:rsid w:val="00205D67"/>
    <w:rsid w:val="00205D86"/>
    <w:rsid w:val="00205E1A"/>
    <w:rsid w:val="00205E40"/>
    <w:rsid w:val="00205F03"/>
    <w:rsid w:val="00205F5A"/>
    <w:rsid w:val="00205FC3"/>
    <w:rsid w:val="00206239"/>
    <w:rsid w:val="0020629C"/>
    <w:rsid w:val="002063A2"/>
    <w:rsid w:val="00206415"/>
    <w:rsid w:val="002064CC"/>
    <w:rsid w:val="002064CE"/>
    <w:rsid w:val="0020664A"/>
    <w:rsid w:val="0020668D"/>
    <w:rsid w:val="00206743"/>
    <w:rsid w:val="00206807"/>
    <w:rsid w:val="0020685C"/>
    <w:rsid w:val="0020694E"/>
    <w:rsid w:val="00206AB5"/>
    <w:rsid w:val="00206C62"/>
    <w:rsid w:val="00206C6C"/>
    <w:rsid w:val="00206CFF"/>
    <w:rsid w:val="00206E96"/>
    <w:rsid w:val="00206F24"/>
    <w:rsid w:val="0020715F"/>
    <w:rsid w:val="002072E8"/>
    <w:rsid w:val="002074A8"/>
    <w:rsid w:val="00207615"/>
    <w:rsid w:val="002076AF"/>
    <w:rsid w:val="0020772B"/>
    <w:rsid w:val="002077D8"/>
    <w:rsid w:val="002077EE"/>
    <w:rsid w:val="00207885"/>
    <w:rsid w:val="002079C1"/>
    <w:rsid w:val="00207A23"/>
    <w:rsid w:val="00207A32"/>
    <w:rsid w:val="00207A92"/>
    <w:rsid w:val="00207AFF"/>
    <w:rsid w:val="00207BCC"/>
    <w:rsid w:val="00207D26"/>
    <w:rsid w:val="00207DC8"/>
    <w:rsid w:val="00207F4A"/>
    <w:rsid w:val="00207F5B"/>
    <w:rsid w:val="0021003D"/>
    <w:rsid w:val="002100AC"/>
    <w:rsid w:val="0021011C"/>
    <w:rsid w:val="0021012C"/>
    <w:rsid w:val="002101E4"/>
    <w:rsid w:val="002102B2"/>
    <w:rsid w:val="00210313"/>
    <w:rsid w:val="0021049A"/>
    <w:rsid w:val="002105CA"/>
    <w:rsid w:val="00210626"/>
    <w:rsid w:val="00210660"/>
    <w:rsid w:val="00210678"/>
    <w:rsid w:val="0021076A"/>
    <w:rsid w:val="002107F9"/>
    <w:rsid w:val="0021082F"/>
    <w:rsid w:val="002108FA"/>
    <w:rsid w:val="0021096C"/>
    <w:rsid w:val="00210A27"/>
    <w:rsid w:val="00210B48"/>
    <w:rsid w:val="00210B6A"/>
    <w:rsid w:val="00210BFD"/>
    <w:rsid w:val="00210CC6"/>
    <w:rsid w:val="00210D44"/>
    <w:rsid w:val="00210EC1"/>
    <w:rsid w:val="00210F26"/>
    <w:rsid w:val="00211020"/>
    <w:rsid w:val="00211080"/>
    <w:rsid w:val="002111D9"/>
    <w:rsid w:val="00211227"/>
    <w:rsid w:val="00211241"/>
    <w:rsid w:val="00211263"/>
    <w:rsid w:val="002112D2"/>
    <w:rsid w:val="002115A6"/>
    <w:rsid w:val="0021160D"/>
    <w:rsid w:val="0021168D"/>
    <w:rsid w:val="002117BF"/>
    <w:rsid w:val="0021197A"/>
    <w:rsid w:val="002119D2"/>
    <w:rsid w:val="00211A56"/>
    <w:rsid w:val="00211B8E"/>
    <w:rsid w:val="00211BE3"/>
    <w:rsid w:val="00211CDA"/>
    <w:rsid w:val="00211D0D"/>
    <w:rsid w:val="00211D26"/>
    <w:rsid w:val="00211D70"/>
    <w:rsid w:val="00211DA2"/>
    <w:rsid w:val="00211DFF"/>
    <w:rsid w:val="00211F68"/>
    <w:rsid w:val="00211FC2"/>
    <w:rsid w:val="00211FC3"/>
    <w:rsid w:val="002120FB"/>
    <w:rsid w:val="00212199"/>
    <w:rsid w:val="00212219"/>
    <w:rsid w:val="00212491"/>
    <w:rsid w:val="00212683"/>
    <w:rsid w:val="002126E8"/>
    <w:rsid w:val="00212781"/>
    <w:rsid w:val="00212A23"/>
    <w:rsid w:val="00212A3E"/>
    <w:rsid w:val="00212A85"/>
    <w:rsid w:val="00212B3A"/>
    <w:rsid w:val="00212B4E"/>
    <w:rsid w:val="00212B98"/>
    <w:rsid w:val="00212B9E"/>
    <w:rsid w:val="00212BAB"/>
    <w:rsid w:val="00212BEE"/>
    <w:rsid w:val="00212C13"/>
    <w:rsid w:val="00212D04"/>
    <w:rsid w:val="00212D2E"/>
    <w:rsid w:val="0021300F"/>
    <w:rsid w:val="002130D2"/>
    <w:rsid w:val="00213438"/>
    <w:rsid w:val="00213442"/>
    <w:rsid w:val="0021347F"/>
    <w:rsid w:val="002134F8"/>
    <w:rsid w:val="0021361E"/>
    <w:rsid w:val="0021362A"/>
    <w:rsid w:val="00213736"/>
    <w:rsid w:val="0021379B"/>
    <w:rsid w:val="002137C6"/>
    <w:rsid w:val="0021386F"/>
    <w:rsid w:val="00213AD8"/>
    <w:rsid w:val="00213AF2"/>
    <w:rsid w:val="00213B3A"/>
    <w:rsid w:val="00213CFC"/>
    <w:rsid w:val="00213D17"/>
    <w:rsid w:val="00213D80"/>
    <w:rsid w:val="00213FE5"/>
    <w:rsid w:val="00214013"/>
    <w:rsid w:val="0021411E"/>
    <w:rsid w:val="002141B6"/>
    <w:rsid w:val="002141DD"/>
    <w:rsid w:val="0021423C"/>
    <w:rsid w:val="002142D8"/>
    <w:rsid w:val="00214372"/>
    <w:rsid w:val="002144E6"/>
    <w:rsid w:val="0021455B"/>
    <w:rsid w:val="002146B5"/>
    <w:rsid w:val="00214719"/>
    <w:rsid w:val="002148F6"/>
    <w:rsid w:val="00214911"/>
    <w:rsid w:val="0021491E"/>
    <w:rsid w:val="002149AC"/>
    <w:rsid w:val="002149D3"/>
    <w:rsid w:val="00214A4B"/>
    <w:rsid w:val="00214B81"/>
    <w:rsid w:val="00214C07"/>
    <w:rsid w:val="00214D60"/>
    <w:rsid w:val="00214DA0"/>
    <w:rsid w:val="00214E30"/>
    <w:rsid w:val="00214ED2"/>
    <w:rsid w:val="00214F5A"/>
    <w:rsid w:val="00214F71"/>
    <w:rsid w:val="00214FB8"/>
    <w:rsid w:val="002151C5"/>
    <w:rsid w:val="002151F3"/>
    <w:rsid w:val="00215279"/>
    <w:rsid w:val="00215315"/>
    <w:rsid w:val="0021546D"/>
    <w:rsid w:val="002155B0"/>
    <w:rsid w:val="002155DD"/>
    <w:rsid w:val="0021570D"/>
    <w:rsid w:val="002157C1"/>
    <w:rsid w:val="00215A5C"/>
    <w:rsid w:val="00215AA4"/>
    <w:rsid w:val="00215B0B"/>
    <w:rsid w:val="00215B6E"/>
    <w:rsid w:val="00215C91"/>
    <w:rsid w:val="00215E02"/>
    <w:rsid w:val="00215E18"/>
    <w:rsid w:val="00215EB1"/>
    <w:rsid w:val="00215EE7"/>
    <w:rsid w:val="00215F9F"/>
    <w:rsid w:val="00215FC9"/>
    <w:rsid w:val="00215FEE"/>
    <w:rsid w:val="00216024"/>
    <w:rsid w:val="0021611A"/>
    <w:rsid w:val="002161D6"/>
    <w:rsid w:val="002165B6"/>
    <w:rsid w:val="00216758"/>
    <w:rsid w:val="002168C7"/>
    <w:rsid w:val="002168F1"/>
    <w:rsid w:val="00216920"/>
    <w:rsid w:val="00216A10"/>
    <w:rsid w:val="00216A7B"/>
    <w:rsid w:val="00216A93"/>
    <w:rsid w:val="00216AB9"/>
    <w:rsid w:val="00216ABC"/>
    <w:rsid w:val="00216BB8"/>
    <w:rsid w:val="00216BF9"/>
    <w:rsid w:val="00216BFE"/>
    <w:rsid w:val="00216D67"/>
    <w:rsid w:val="00216D81"/>
    <w:rsid w:val="00216D85"/>
    <w:rsid w:val="00216DCF"/>
    <w:rsid w:val="00216E61"/>
    <w:rsid w:val="00216ECE"/>
    <w:rsid w:val="00217061"/>
    <w:rsid w:val="002171E9"/>
    <w:rsid w:val="002172E3"/>
    <w:rsid w:val="00217467"/>
    <w:rsid w:val="0021756F"/>
    <w:rsid w:val="0021757E"/>
    <w:rsid w:val="00217682"/>
    <w:rsid w:val="0021768F"/>
    <w:rsid w:val="0021769D"/>
    <w:rsid w:val="002176B8"/>
    <w:rsid w:val="00217757"/>
    <w:rsid w:val="0021776E"/>
    <w:rsid w:val="002178AD"/>
    <w:rsid w:val="002178FF"/>
    <w:rsid w:val="002179F3"/>
    <w:rsid w:val="00217B95"/>
    <w:rsid w:val="00217BEB"/>
    <w:rsid w:val="00217C2E"/>
    <w:rsid w:val="00217DF7"/>
    <w:rsid w:val="00217F6A"/>
    <w:rsid w:val="00220019"/>
    <w:rsid w:val="0022012B"/>
    <w:rsid w:val="00220186"/>
    <w:rsid w:val="002201FE"/>
    <w:rsid w:val="00220345"/>
    <w:rsid w:val="0022040B"/>
    <w:rsid w:val="00220410"/>
    <w:rsid w:val="00220546"/>
    <w:rsid w:val="002205BE"/>
    <w:rsid w:val="00220658"/>
    <w:rsid w:val="002208C3"/>
    <w:rsid w:val="002208D0"/>
    <w:rsid w:val="00220965"/>
    <w:rsid w:val="00220AAC"/>
    <w:rsid w:val="00220AE3"/>
    <w:rsid w:val="00220B33"/>
    <w:rsid w:val="00220B88"/>
    <w:rsid w:val="00220CCE"/>
    <w:rsid w:val="00220D7B"/>
    <w:rsid w:val="00220D7C"/>
    <w:rsid w:val="00220DCD"/>
    <w:rsid w:val="00220DF0"/>
    <w:rsid w:val="00220E16"/>
    <w:rsid w:val="00220E23"/>
    <w:rsid w:val="00220E43"/>
    <w:rsid w:val="00220F25"/>
    <w:rsid w:val="00220FB6"/>
    <w:rsid w:val="0022117D"/>
    <w:rsid w:val="0022134B"/>
    <w:rsid w:val="002214E2"/>
    <w:rsid w:val="00221547"/>
    <w:rsid w:val="00221592"/>
    <w:rsid w:val="002215C8"/>
    <w:rsid w:val="00221623"/>
    <w:rsid w:val="00221637"/>
    <w:rsid w:val="002216C9"/>
    <w:rsid w:val="002216F1"/>
    <w:rsid w:val="00221962"/>
    <w:rsid w:val="00221AD4"/>
    <w:rsid w:val="00221B7C"/>
    <w:rsid w:val="00221B94"/>
    <w:rsid w:val="00221BDC"/>
    <w:rsid w:val="00221BFB"/>
    <w:rsid w:val="00221C42"/>
    <w:rsid w:val="00221C76"/>
    <w:rsid w:val="00221D79"/>
    <w:rsid w:val="00221DC2"/>
    <w:rsid w:val="00221E94"/>
    <w:rsid w:val="00221FCF"/>
    <w:rsid w:val="00222043"/>
    <w:rsid w:val="002222F2"/>
    <w:rsid w:val="002223F7"/>
    <w:rsid w:val="0022260D"/>
    <w:rsid w:val="00222644"/>
    <w:rsid w:val="0022275A"/>
    <w:rsid w:val="002227DC"/>
    <w:rsid w:val="002227FA"/>
    <w:rsid w:val="002228A5"/>
    <w:rsid w:val="002228B8"/>
    <w:rsid w:val="00222910"/>
    <w:rsid w:val="00222C0A"/>
    <w:rsid w:val="00222E5A"/>
    <w:rsid w:val="00222F3F"/>
    <w:rsid w:val="00222F73"/>
    <w:rsid w:val="00222F9D"/>
    <w:rsid w:val="00223049"/>
    <w:rsid w:val="0022320F"/>
    <w:rsid w:val="0022328B"/>
    <w:rsid w:val="00223468"/>
    <w:rsid w:val="0022346A"/>
    <w:rsid w:val="002234AC"/>
    <w:rsid w:val="00223680"/>
    <w:rsid w:val="00223792"/>
    <w:rsid w:val="00223870"/>
    <w:rsid w:val="00223A39"/>
    <w:rsid w:val="00223B3B"/>
    <w:rsid w:val="00223B83"/>
    <w:rsid w:val="00223C3C"/>
    <w:rsid w:val="00223D4F"/>
    <w:rsid w:val="00223D83"/>
    <w:rsid w:val="00223DEC"/>
    <w:rsid w:val="00223E73"/>
    <w:rsid w:val="00223FC0"/>
    <w:rsid w:val="00223FD4"/>
    <w:rsid w:val="00223FEC"/>
    <w:rsid w:val="0022406B"/>
    <w:rsid w:val="0022415E"/>
    <w:rsid w:val="0022417D"/>
    <w:rsid w:val="00224234"/>
    <w:rsid w:val="002242AD"/>
    <w:rsid w:val="002242F3"/>
    <w:rsid w:val="0022435A"/>
    <w:rsid w:val="002243CE"/>
    <w:rsid w:val="00224467"/>
    <w:rsid w:val="00224710"/>
    <w:rsid w:val="0022471B"/>
    <w:rsid w:val="002247DF"/>
    <w:rsid w:val="00224890"/>
    <w:rsid w:val="0022491B"/>
    <w:rsid w:val="00224B12"/>
    <w:rsid w:val="00224B5F"/>
    <w:rsid w:val="00224BDB"/>
    <w:rsid w:val="00224C8B"/>
    <w:rsid w:val="00224D4A"/>
    <w:rsid w:val="00224D53"/>
    <w:rsid w:val="00224EB3"/>
    <w:rsid w:val="00224FCF"/>
    <w:rsid w:val="00225042"/>
    <w:rsid w:val="002250CD"/>
    <w:rsid w:val="002251F7"/>
    <w:rsid w:val="002251FF"/>
    <w:rsid w:val="00225260"/>
    <w:rsid w:val="002252E2"/>
    <w:rsid w:val="00225385"/>
    <w:rsid w:val="0022539B"/>
    <w:rsid w:val="0022545B"/>
    <w:rsid w:val="002254B5"/>
    <w:rsid w:val="00225596"/>
    <w:rsid w:val="002256F9"/>
    <w:rsid w:val="002257CC"/>
    <w:rsid w:val="00225837"/>
    <w:rsid w:val="00225A78"/>
    <w:rsid w:val="00225AE5"/>
    <w:rsid w:val="00225BCF"/>
    <w:rsid w:val="00225CC4"/>
    <w:rsid w:val="00225F53"/>
    <w:rsid w:val="00226138"/>
    <w:rsid w:val="0022617D"/>
    <w:rsid w:val="0022624A"/>
    <w:rsid w:val="002262A3"/>
    <w:rsid w:val="00226390"/>
    <w:rsid w:val="0022652D"/>
    <w:rsid w:val="00226594"/>
    <w:rsid w:val="002266E0"/>
    <w:rsid w:val="00226821"/>
    <w:rsid w:val="00226894"/>
    <w:rsid w:val="002269C8"/>
    <w:rsid w:val="00226A7E"/>
    <w:rsid w:val="00226BA9"/>
    <w:rsid w:val="00226D15"/>
    <w:rsid w:val="00226EFC"/>
    <w:rsid w:val="00226F7A"/>
    <w:rsid w:val="00226FBC"/>
    <w:rsid w:val="00226FE2"/>
    <w:rsid w:val="00226FED"/>
    <w:rsid w:val="00227062"/>
    <w:rsid w:val="002271C4"/>
    <w:rsid w:val="00227224"/>
    <w:rsid w:val="00227256"/>
    <w:rsid w:val="00227593"/>
    <w:rsid w:val="002275F9"/>
    <w:rsid w:val="0022765E"/>
    <w:rsid w:val="00227679"/>
    <w:rsid w:val="002276DE"/>
    <w:rsid w:val="0022780F"/>
    <w:rsid w:val="00227912"/>
    <w:rsid w:val="00227A0D"/>
    <w:rsid w:val="00227AFF"/>
    <w:rsid w:val="00227B60"/>
    <w:rsid w:val="00227B61"/>
    <w:rsid w:val="00227B6F"/>
    <w:rsid w:val="00227CFB"/>
    <w:rsid w:val="00227DD0"/>
    <w:rsid w:val="00227FAA"/>
    <w:rsid w:val="00227FDB"/>
    <w:rsid w:val="00230075"/>
    <w:rsid w:val="00230118"/>
    <w:rsid w:val="0023011C"/>
    <w:rsid w:val="00230419"/>
    <w:rsid w:val="0023047E"/>
    <w:rsid w:val="00230543"/>
    <w:rsid w:val="00230633"/>
    <w:rsid w:val="00230774"/>
    <w:rsid w:val="002307F9"/>
    <w:rsid w:val="00230807"/>
    <w:rsid w:val="0023080A"/>
    <w:rsid w:val="00230858"/>
    <w:rsid w:val="00230861"/>
    <w:rsid w:val="00230991"/>
    <w:rsid w:val="00230BE3"/>
    <w:rsid w:val="00230E7E"/>
    <w:rsid w:val="00230F1A"/>
    <w:rsid w:val="00230F8F"/>
    <w:rsid w:val="00231071"/>
    <w:rsid w:val="002312B8"/>
    <w:rsid w:val="00231349"/>
    <w:rsid w:val="002313F6"/>
    <w:rsid w:val="002314C8"/>
    <w:rsid w:val="002315AC"/>
    <w:rsid w:val="002315F8"/>
    <w:rsid w:val="002316AB"/>
    <w:rsid w:val="002317C3"/>
    <w:rsid w:val="002317F7"/>
    <w:rsid w:val="00231864"/>
    <w:rsid w:val="002319B3"/>
    <w:rsid w:val="00231A1C"/>
    <w:rsid w:val="00231BC2"/>
    <w:rsid w:val="00231C50"/>
    <w:rsid w:val="00231C87"/>
    <w:rsid w:val="00231DC4"/>
    <w:rsid w:val="00231E41"/>
    <w:rsid w:val="00231F16"/>
    <w:rsid w:val="00231F18"/>
    <w:rsid w:val="00231F5E"/>
    <w:rsid w:val="002320C4"/>
    <w:rsid w:val="0023237D"/>
    <w:rsid w:val="002323AD"/>
    <w:rsid w:val="00232461"/>
    <w:rsid w:val="002324CE"/>
    <w:rsid w:val="0023252C"/>
    <w:rsid w:val="0023253E"/>
    <w:rsid w:val="00232610"/>
    <w:rsid w:val="00232636"/>
    <w:rsid w:val="00232648"/>
    <w:rsid w:val="002327C0"/>
    <w:rsid w:val="00232959"/>
    <w:rsid w:val="00232AC2"/>
    <w:rsid w:val="00232AFF"/>
    <w:rsid w:val="00232C60"/>
    <w:rsid w:val="00232D16"/>
    <w:rsid w:val="00232F16"/>
    <w:rsid w:val="002330CF"/>
    <w:rsid w:val="0023328F"/>
    <w:rsid w:val="002332E2"/>
    <w:rsid w:val="002332E5"/>
    <w:rsid w:val="00233369"/>
    <w:rsid w:val="002334A3"/>
    <w:rsid w:val="00233551"/>
    <w:rsid w:val="002335AC"/>
    <w:rsid w:val="002335DA"/>
    <w:rsid w:val="00233672"/>
    <w:rsid w:val="002338B9"/>
    <w:rsid w:val="00233B23"/>
    <w:rsid w:val="00233B3C"/>
    <w:rsid w:val="00233C95"/>
    <w:rsid w:val="00233DC9"/>
    <w:rsid w:val="00233E7A"/>
    <w:rsid w:val="00233EC3"/>
    <w:rsid w:val="00233EC6"/>
    <w:rsid w:val="00233EDA"/>
    <w:rsid w:val="00233F67"/>
    <w:rsid w:val="00234083"/>
    <w:rsid w:val="002340B8"/>
    <w:rsid w:val="00234139"/>
    <w:rsid w:val="0023426D"/>
    <w:rsid w:val="0023435B"/>
    <w:rsid w:val="00234364"/>
    <w:rsid w:val="0023437D"/>
    <w:rsid w:val="00234389"/>
    <w:rsid w:val="0023455A"/>
    <w:rsid w:val="0023456B"/>
    <w:rsid w:val="002345B4"/>
    <w:rsid w:val="0023478D"/>
    <w:rsid w:val="0023493B"/>
    <w:rsid w:val="0023497B"/>
    <w:rsid w:val="00234A4B"/>
    <w:rsid w:val="00234F41"/>
    <w:rsid w:val="00234FEC"/>
    <w:rsid w:val="00235048"/>
    <w:rsid w:val="002350EE"/>
    <w:rsid w:val="00235100"/>
    <w:rsid w:val="00235171"/>
    <w:rsid w:val="002351D4"/>
    <w:rsid w:val="00235347"/>
    <w:rsid w:val="002353DA"/>
    <w:rsid w:val="00235559"/>
    <w:rsid w:val="0023559F"/>
    <w:rsid w:val="0023567D"/>
    <w:rsid w:val="00235763"/>
    <w:rsid w:val="0023578C"/>
    <w:rsid w:val="00235847"/>
    <w:rsid w:val="0023590D"/>
    <w:rsid w:val="00235A1E"/>
    <w:rsid w:val="00235A65"/>
    <w:rsid w:val="00235B63"/>
    <w:rsid w:val="00235BD2"/>
    <w:rsid w:val="00235C8D"/>
    <w:rsid w:val="00235D59"/>
    <w:rsid w:val="00235DA4"/>
    <w:rsid w:val="00235DBD"/>
    <w:rsid w:val="00235FC6"/>
    <w:rsid w:val="002360D3"/>
    <w:rsid w:val="0023657D"/>
    <w:rsid w:val="002365E5"/>
    <w:rsid w:val="00236697"/>
    <w:rsid w:val="002366A1"/>
    <w:rsid w:val="00236A2C"/>
    <w:rsid w:val="00236ABB"/>
    <w:rsid w:val="00236ACD"/>
    <w:rsid w:val="00236AD4"/>
    <w:rsid w:val="00236AEA"/>
    <w:rsid w:val="00236B82"/>
    <w:rsid w:val="00236BB5"/>
    <w:rsid w:val="00236CCC"/>
    <w:rsid w:val="00236CFF"/>
    <w:rsid w:val="00236DBF"/>
    <w:rsid w:val="00236E20"/>
    <w:rsid w:val="00236F11"/>
    <w:rsid w:val="00236F41"/>
    <w:rsid w:val="00236FF0"/>
    <w:rsid w:val="00237012"/>
    <w:rsid w:val="00237014"/>
    <w:rsid w:val="00237044"/>
    <w:rsid w:val="00237156"/>
    <w:rsid w:val="0023725F"/>
    <w:rsid w:val="002372F0"/>
    <w:rsid w:val="0023732A"/>
    <w:rsid w:val="0023744B"/>
    <w:rsid w:val="00237472"/>
    <w:rsid w:val="002374C6"/>
    <w:rsid w:val="002374F4"/>
    <w:rsid w:val="00237630"/>
    <w:rsid w:val="002376C3"/>
    <w:rsid w:val="0023777C"/>
    <w:rsid w:val="0023787E"/>
    <w:rsid w:val="0023792B"/>
    <w:rsid w:val="0023792F"/>
    <w:rsid w:val="002379B1"/>
    <w:rsid w:val="00237AD8"/>
    <w:rsid w:val="00237C94"/>
    <w:rsid w:val="00237F48"/>
    <w:rsid w:val="002400F2"/>
    <w:rsid w:val="00240202"/>
    <w:rsid w:val="0024028C"/>
    <w:rsid w:val="00240319"/>
    <w:rsid w:val="0024037C"/>
    <w:rsid w:val="00240423"/>
    <w:rsid w:val="002404C8"/>
    <w:rsid w:val="002405D7"/>
    <w:rsid w:val="0024060D"/>
    <w:rsid w:val="00240610"/>
    <w:rsid w:val="00240614"/>
    <w:rsid w:val="00240661"/>
    <w:rsid w:val="002406B0"/>
    <w:rsid w:val="0024072A"/>
    <w:rsid w:val="002407F3"/>
    <w:rsid w:val="002408F2"/>
    <w:rsid w:val="00240927"/>
    <w:rsid w:val="00240A72"/>
    <w:rsid w:val="00240BD6"/>
    <w:rsid w:val="00240CE0"/>
    <w:rsid w:val="00240CF7"/>
    <w:rsid w:val="00240D25"/>
    <w:rsid w:val="00240D27"/>
    <w:rsid w:val="00240D4F"/>
    <w:rsid w:val="00240DB1"/>
    <w:rsid w:val="00240DFA"/>
    <w:rsid w:val="00240E01"/>
    <w:rsid w:val="00240E11"/>
    <w:rsid w:val="00240E2C"/>
    <w:rsid w:val="00240E3A"/>
    <w:rsid w:val="00240E7A"/>
    <w:rsid w:val="00240EE3"/>
    <w:rsid w:val="00240F91"/>
    <w:rsid w:val="002410C5"/>
    <w:rsid w:val="00241101"/>
    <w:rsid w:val="002411FD"/>
    <w:rsid w:val="0024129A"/>
    <w:rsid w:val="00241392"/>
    <w:rsid w:val="00241516"/>
    <w:rsid w:val="002415D8"/>
    <w:rsid w:val="00241602"/>
    <w:rsid w:val="00241641"/>
    <w:rsid w:val="00241654"/>
    <w:rsid w:val="002418D7"/>
    <w:rsid w:val="0024197C"/>
    <w:rsid w:val="00241998"/>
    <w:rsid w:val="002419E4"/>
    <w:rsid w:val="00241B45"/>
    <w:rsid w:val="00241B95"/>
    <w:rsid w:val="00241BBE"/>
    <w:rsid w:val="00241C66"/>
    <w:rsid w:val="00241D51"/>
    <w:rsid w:val="00241D6C"/>
    <w:rsid w:val="00241D81"/>
    <w:rsid w:val="00241DB3"/>
    <w:rsid w:val="00241E25"/>
    <w:rsid w:val="00241E70"/>
    <w:rsid w:val="00241E93"/>
    <w:rsid w:val="00241FAB"/>
    <w:rsid w:val="00241FE7"/>
    <w:rsid w:val="00242071"/>
    <w:rsid w:val="002420A1"/>
    <w:rsid w:val="002420EF"/>
    <w:rsid w:val="00242176"/>
    <w:rsid w:val="002423D9"/>
    <w:rsid w:val="002424B1"/>
    <w:rsid w:val="002426F4"/>
    <w:rsid w:val="00242732"/>
    <w:rsid w:val="0024274A"/>
    <w:rsid w:val="002427D6"/>
    <w:rsid w:val="002428B9"/>
    <w:rsid w:val="00242A76"/>
    <w:rsid w:val="00242C07"/>
    <w:rsid w:val="00242CD0"/>
    <w:rsid w:val="00242CD7"/>
    <w:rsid w:val="00242E9E"/>
    <w:rsid w:val="00242F49"/>
    <w:rsid w:val="00243081"/>
    <w:rsid w:val="00243146"/>
    <w:rsid w:val="002432A7"/>
    <w:rsid w:val="002432E1"/>
    <w:rsid w:val="002432FA"/>
    <w:rsid w:val="002433AC"/>
    <w:rsid w:val="002433F9"/>
    <w:rsid w:val="00243585"/>
    <w:rsid w:val="002435D0"/>
    <w:rsid w:val="00243750"/>
    <w:rsid w:val="00243827"/>
    <w:rsid w:val="00243878"/>
    <w:rsid w:val="002439D7"/>
    <w:rsid w:val="00243B10"/>
    <w:rsid w:val="00243BE6"/>
    <w:rsid w:val="00243D1B"/>
    <w:rsid w:val="00243D86"/>
    <w:rsid w:val="00243D93"/>
    <w:rsid w:val="00243E76"/>
    <w:rsid w:val="0024401D"/>
    <w:rsid w:val="0024402E"/>
    <w:rsid w:val="00244034"/>
    <w:rsid w:val="002440AD"/>
    <w:rsid w:val="0024413E"/>
    <w:rsid w:val="00244189"/>
    <w:rsid w:val="002441A5"/>
    <w:rsid w:val="002441DF"/>
    <w:rsid w:val="00244333"/>
    <w:rsid w:val="00244358"/>
    <w:rsid w:val="002443D2"/>
    <w:rsid w:val="00244413"/>
    <w:rsid w:val="00244529"/>
    <w:rsid w:val="00244660"/>
    <w:rsid w:val="00244726"/>
    <w:rsid w:val="00244767"/>
    <w:rsid w:val="002447D6"/>
    <w:rsid w:val="00244808"/>
    <w:rsid w:val="00244855"/>
    <w:rsid w:val="002448EC"/>
    <w:rsid w:val="00244B0C"/>
    <w:rsid w:val="00244B38"/>
    <w:rsid w:val="00244C05"/>
    <w:rsid w:val="00245199"/>
    <w:rsid w:val="00245263"/>
    <w:rsid w:val="0024528D"/>
    <w:rsid w:val="002454CD"/>
    <w:rsid w:val="002454D2"/>
    <w:rsid w:val="002455A4"/>
    <w:rsid w:val="002455B5"/>
    <w:rsid w:val="002456BC"/>
    <w:rsid w:val="002458E2"/>
    <w:rsid w:val="00245988"/>
    <w:rsid w:val="00245B6B"/>
    <w:rsid w:val="00245BBA"/>
    <w:rsid w:val="00245D2F"/>
    <w:rsid w:val="00245D67"/>
    <w:rsid w:val="00245DE9"/>
    <w:rsid w:val="00245E94"/>
    <w:rsid w:val="00245F22"/>
    <w:rsid w:val="00245F28"/>
    <w:rsid w:val="00245F97"/>
    <w:rsid w:val="00245FE7"/>
    <w:rsid w:val="0024612B"/>
    <w:rsid w:val="0024626A"/>
    <w:rsid w:val="002462D7"/>
    <w:rsid w:val="00246330"/>
    <w:rsid w:val="002463DB"/>
    <w:rsid w:val="00246414"/>
    <w:rsid w:val="002464FE"/>
    <w:rsid w:val="002466CF"/>
    <w:rsid w:val="0024686C"/>
    <w:rsid w:val="0024686F"/>
    <w:rsid w:val="00246922"/>
    <w:rsid w:val="00246960"/>
    <w:rsid w:val="002469F5"/>
    <w:rsid w:val="00246C4D"/>
    <w:rsid w:val="00246C61"/>
    <w:rsid w:val="00246C73"/>
    <w:rsid w:val="00246C88"/>
    <w:rsid w:val="00246CDD"/>
    <w:rsid w:val="00246CFC"/>
    <w:rsid w:val="00246EB3"/>
    <w:rsid w:val="00246EEB"/>
    <w:rsid w:val="00246F24"/>
    <w:rsid w:val="00246FB0"/>
    <w:rsid w:val="002470FB"/>
    <w:rsid w:val="002471CA"/>
    <w:rsid w:val="00247322"/>
    <w:rsid w:val="002473CB"/>
    <w:rsid w:val="0024743F"/>
    <w:rsid w:val="002475D1"/>
    <w:rsid w:val="002476C4"/>
    <w:rsid w:val="00247714"/>
    <w:rsid w:val="00247901"/>
    <w:rsid w:val="002479DE"/>
    <w:rsid w:val="00247A01"/>
    <w:rsid w:val="00247A3A"/>
    <w:rsid w:val="00247DCF"/>
    <w:rsid w:val="00247E37"/>
    <w:rsid w:val="00247E7E"/>
    <w:rsid w:val="00247EDA"/>
    <w:rsid w:val="00247F4C"/>
    <w:rsid w:val="00247FC1"/>
    <w:rsid w:val="00247FC9"/>
    <w:rsid w:val="0025007D"/>
    <w:rsid w:val="002501CB"/>
    <w:rsid w:val="002501EF"/>
    <w:rsid w:val="0025027C"/>
    <w:rsid w:val="00250341"/>
    <w:rsid w:val="0025060E"/>
    <w:rsid w:val="002507AB"/>
    <w:rsid w:val="0025095D"/>
    <w:rsid w:val="002509C9"/>
    <w:rsid w:val="002509CF"/>
    <w:rsid w:val="00250A95"/>
    <w:rsid w:val="00250C2F"/>
    <w:rsid w:val="00250D63"/>
    <w:rsid w:val="00250D6D"/>
    <w:rsid w:val="00250DED"/>
    <w:rsid w:val="00250E7C"/>
    <w:rsid w:val="00250EB5"/>
    <w:rsid w:val="00250F79"/>
    <w:rsid w:val="0025103D"/>
    <w:rsid w:val="00251074"/>
    <w:rsid w:val="002510B6"/>
    <w:rsid w:val="002510F3"/>
    <w:rsid w:val="002511D8"/>
    <w:rsid w:val="0025150B"/>
    <w:rsid w:val="0025155C"/>
    <w:rsid w:val="0025160D"/>
    <w:rsid w:val="0025168C"/>
    <w:rsid w:val="00251781"/>
    <w:rsid w:val="00251A4F"/>
    <w:rsid w:val="00251B02"/>
    <w:rsid w:val="00251C10"/>
    <w:rsid w:val="00251C77"/>
    <w:rsid w:val="00251C7C"/>
    <w:rsid w:val="00251C9D"/>
    <w:rsid w:val="00251D7A"/>
    <w:rsid w:val="00251D7C"/>
    <w:rsid w:val="00251DDD"/>
    <w:rsid w:val="00251E87"/>
    <w:rsid w:val="00251E99"/>
    <w:rsid w:val="00251F62"/>
    <w:rsid w:val="002520DA"/>
    <w:rsid w:val="0025223F"/>
    <w:rsid w:val="002522D4"/>
    <w:rsid w:val="00252407"/>
    <w:rsid w:val="00252434"/>
    <w:rsid w:val="0025244B"/>
    <w:rsid w:val="0025263F"/>
    <w:rsid w:val="002526A5"/>
    <w:rsid w:val="00252741"/>
    <w:rsid w:val="002527B7"/>
    <w:rsid w:val="00252884"/>
    <w:rsid w:val="00252908"/>
    <w:rsid w:val="00252C8E"/>
    <w:rsid w:val="00252D45"/>
    <w:rsid w:val="00252D67"/>
    <w:rsid w:val="00252F3A"/>
    <w:rsid w:val="00252FA0"/>
    <w:rsid w:val="002530CC"/>
    <w:rsid w:val="002531CF"/>
    <w:rsid w:val="00253225"/>
    <w:rsid w:val="00253315"/>
    <w:rsid w:val="0025331C"/>
    <w:rsid w:val="002533A0"/>
    <w:rsid w:val="002533D4"/>
    <w:rsid w:val="002534D8"/>
    <w:rsid w:val="00253581"/>
    <w:rsid w:val="0025364D"/>
    <w:rsid w:val="0025367C"/>
    <w:rsid w:val="00253683"/>
    <w:rsid w:val="00253819"/>
    <w:rsid w:val="002538F2"/>
    <w:rsid w:val="002539C2"/>
    <w:rsid w:val="00253AB5"/>
    <w:rsid w:val="00253ADD"/>
    <w:rsid w:val="00253BD4"/>
    <w:rsid w:val="00253D19"/>
    <w:rsid w:val="00253EBB"/>
    <w:rsid w:val="00253EE0"/>
    <w:rsid w:val="00253F64"/>
    <w:rsid w:val="00253FC3"/>
    <w:rsid w:val="002540ED"/>
    <w:rsid w:val="00254199"/>
    <w:rsid w:val="002541C9"/>
    <w:rsid w:val="002542C6"/>
    <w:rsid w:val="002542DF"/>
    <w:rsid w:val="00254361"/>
    <w:rsid w:val="00254397"/>
    <w:rsid w:val="002543BD"/>
    <w:rsid w:val="002544B5"/>
    <w:rsid w:val="002544BB"/>
    <w:rsid w:val="00254521"/>
    <w:rsid w:val="002545A3"/>
    <w:rsid w:val="0025476D"/>
    <w:rsid w:val="0025479B"/>
    <w:rsid w:val="00254858"/>
    <w:rsid w:val="00254A6F"/>
    <w:rsid w:val="00254B5D"/>
    <w:rsid w:val="00254BC3"/>
    <w:rsid w:val="00254C65"/>
    <w:rsid w:val="00254D45"/>
    <w:rsid w:val="00254DB2"/>
    <w:rsid w:val="00254DBF"/>
    <w:rsid w:val="00254DDD"/>
    <w:rsid w:val="00254E0D"/>
    <w:rsid w:val="00254E28"/>
    <w:rsid w:val="00254F4E"/>
    <w:rsid w:val="00254FD5"/>
    <w:rsid w:val="00255017"/>
    <w:rsid w:val="00255044"/>
    <w:rsid w:val="002550C0"/>
    <w:rsid w:val="002550D2"/>
    <w:rsid w:val="002551A3"/>
    <w:rsid w:val="002551C4"/>
    <w:rsid w:val="00255217"/>
    <w:rsid w:val="002552F9"/>
    <w:rsid w:val="002553FA"/>
    <w:rsid w:val="002554B2"/>
    <w:rsid w:val="002555DC"/>
    <w:rsid w:val="00255645"/>
    <w:rsid w:val="002557E4"/>
    <w:rsid w:val="00255844"/>
    <w:rsid w:val="00255991"/>
    <w:rsid w:val="00255A76"/>
    <w:rsid w:val="00255B34"/>
    <w:rsid w:val="00255B3D"/>
    <w:rsid w:val="00255B60"/>
    <w:rsid w:val="00255CEB"/>
    <w:rsid w:val="00255D1F"/>
    <w:rsid w:val="00255D2D"/>
    <w:rsid w:val="00255D4F"/>
    <w:rsid w:val="00255F72"/>
    <w:rsid w:val="0025612E"/>
    <w:rsid w:val="00256249"/>
    <w:rsid w:val="002562BE"/>
    <w:rsid w:val="002563A0"/>
    <w:rsid w:val="002563CC"/>
    <w:rsid w:val="002564A0"/>
    <w:rsid w:val="00256626"/>
    <w:rsid w:val="002566DC"/>
    <w:rsid w:val="00256796"/>
    <w:rsid w:val="0025680E"/>
    <w:rsid w:val="00256814"/>
    <w:rsid w:val="002569F8"/>
    <w:rsid w:val="00256A54"/>
    <w:rsid w:val="00256AE1"/>
    <w:rsid w:val="00256CE0"/>
    <w:rsid w:val="00256CF4"/>
    <w:rsid w:val="00256D2B"/>
    <w:rsid w:val="00256D98"/>
    <w:rsid w:val="00256DB6"/>
    <w:rsid w:val="00256E6C"/>
    <w:rsid w:val="00256EAA"/>
    <w:rsid w:val="00256F9D"/>
    <w:rsid w:val="00256FAD"/>
    <w:rsid w:val="00256FBE"/>
    <w:rsid w:val="00257015"/>
    <w:rsid w:val="002570C6"/>
    <w:rsid w:val="002571E5"/>
    <w:rsid w:val="00257237"/>
    <w:rsid w:val="00257381"/>
    <w:rsid w:val="002574B6"/>
    <w:rsid w:val="002574C3"/>
    <w:rsid w:val="00257579"/>
    <w:rsid w:val="00257643"/>
    <w:rsid w:val="002576FB"/>
    <w:rsid w:val="00257723"/>
    <w:rsid w:val="00257737"/>
    <w:rsid w:val="002577F4"/>
    <w:rsid w:val="0025780B"/>
    <w:rsid w:val="002578C3"/>
    <w:rsid w:val="00257933"/>
    <w:rsid w:val="00257B14"/>
    <w:rsid w:val="00257B69"/>
    <w:rsid w:val="00257B86"/>
    <w:rsid w:val="00257CCD"/>
    <w:rsid w:val="00257CEC"/>
    <w:rsid w:val="00257D08"/>
    <w:rsid w:val="00257E1E"/>
    <w:rsid w:val="00257E2E"/>
    <w:rsid w:val="00257EDE"/>
    <w:rsid w:val="00257F1B"/>
    <w:rsid w:val="00257FDB"/>
    <w:rsid w:val="00260036"/>
    <w:rsid w:val="00260056"/>
    <w:rsid w:val="00260223"/>
    <w:rsid w:val="0026027C"/>
    <w:rsid w:val="00260392"/>
    <w:rsid w:val="0026041E"/>
    <w:rsid w:val="0026050A"/>
    <w:rsid w:val="00260518"/>
    <w:rsid w:val="00260526"/>
    <w:rsid w:val="002606D5"/>
    <w:rsid w:val="00260712"/>
    <w:rsid w:val="002608A2"/>
    <w:rsid w:val="002608D6"/>
    <w:rsid w:val="0026091B"/>
    <w:rsid w:val="002609F9"/>
    <w:rsid w:val="00260B56"/>
    <w:rsid w:val="00260BE2"/>
    <w:rsid w:val="00260FA1"/>
    <w:rsid w:val="0026110B"/>
    <w:rsid w:val="00261236"/>
    <w:rsid w:val="0026125F"/>
    <w:rsid w:val="00261266"/>
    <w:rsid w:val="0026132F"/>
    <w:rsid w:val="002613AF"/>
    <w:rsid w:val="002613E9"/>
    <w:rsid w:val="002614D1"/>
    <w:rsid w:val="0026152D"/>
    <w:rsid w:val="00261565"/>
    <w:rsid w:val="002615F8"/>
    <w:rsid w:val="00261624"/>
    <w:rsid w:val="00261625"/>
    <w:rsid w:val="00261733"/>
    <w:rsid w:val="00261A4F"/>
    <w:rsid w:val="00261A56"/>
    <w:rsid w:val="00261ACE"/>
    <w:rsid w:val="00261B42"/>
    <w:rsid w:val="00261BD0"/>
    <w:rsid w:val="00261C29"/>
    <w:rsid w:val="00261CAB"/>
    <w:rsid w:val="00261CCC"/>
    <w:rsid w:val="00261D0E"/>
    <w:rsid w:val="00261E51"/>
    <w:rsid w:val="002620A8"/>
    <w:rsid w:val="0026215B"/>
    <w:rsid w:val="002621B9"/>
    <w:rsid w:val="00262294"/>
    <w:rsid w:val="00262320"/>
    <w:rsid w:val="00262359"/>
    <w:rsid w:val="002623A8"/>
    <w:rsid w:val="0026244C"/>
    <w:rsid w:val="00262495"/>
    <w:rsid w:val="00262528"/>
    <w:rsid w:val="00262573"/>
    <w:rsid w:val="002625A6"/>
    <w:rsid w:val="00262691"/>
    <w:rsid w:val="0026273D"/>
    <w:rsid w:val="00262772"/>
    <w:rsid w:val="002627E9"/>
    <w:rsid w:val="00262BC8"/>
    <w:rsid w:val="00262BFD"/>
    <w:rsid w:val="00262C2E"/>
    <w:rsid w:val="00262C7E"/>
    <w:rsid w:val="00262E20"/>
    <w:rsid w:val="00262E4A"/>
    <w:rsid w:val="00262E8E"/>
    <w:rsid w:val="0026300C"/>
    <w:rsid w:val="002631C8"/>
    <w:rsid w:val="0026326C"/>
    <w:rsid w:val="00263283"/>
    <w:rsid w:val="002632BD"/>
    <w:rsid w:val="002634D5"/>
    <w:rsid w:val="00263524"/>
    <w:rsid w:val="002635D5"/>
    <w:rsid w:val="00263619"/>
    <w:rsid w:val="00263692"/>
    <w:rsid w:val="00263736"/>
    <w:rsid w:val="00263744"/>
    <w:rsid w:val="002637A1"/>
    <w:rsid w:val="002637D4"/>
    <w:rsid w:val="002638FE"/>
    <w:rsid w:val="00263A17"/>
    <w:rsid w:val="00263B5C"/>
    <w:rsid w:val="00263B7B"/>
    <w:rsid w:val="00263BB7"/>
    <w:rsid w:val="00263BBB"/>
    <w:rsid w:val="00263C3E"/>
    <w:rsid w:val="00263D71"/>
    <w:rsid w:val="00263F1D"/>
    <w:rsid w:val="00263F42"/>
    <w:rsid w:val="00263F47"/>
    <w:rsid w:val="00263FC5"/>
    <w:rsid w:val="00263FCA"/>
    <w:rsid w:val="00263FF2"/>
    <w:rsid w:val="00264013"/>
    <w:rsid w:val="0026406E"/>
    <w:rsid w:val="0026411D"/>
    <w:rsid w:val="002642A9"/>
    <w:rsid w:val="002643AA"/>
    <w:rsid w:val="002644AF"/>
    <w:rsid w:val="002644CC"/>
    <w:rsid w:val="002645F6"/>
    <w:rsid w:val="0026468F"/>
    <w:rsid w:val="002646AE"/>
    <w:rsid w:val="002647B4"/>
    <w:rsid w:val="00264825"/>
    <w:rsid w:val="002648E7"/>
    <w:rsid w:val="002649F1"/>
    <w:rsid w:val="00264A20"/>
    <w:rsid w:val="00264A57"/>
    <w:rsid w:val="00264B12"/>
    <w:rsid w:val="00264C51"/>
    <w:rsid w:val="00264C91"/>
    <w:rsid w:val="00264CB6"/>
    <w:rsid w:val="00264D10"/>
    <w:rsid w:val="00264EDD"/>
    <w:rsid w:val="00264FC0"/>
    <w:rsid w:val="0026501F"/>
    <w:rsid w:val="00265021"/>
    <w:rsid w:val="002651A5"/>
    <w:rsid w:val="002652DB"/>
    <w:rsid w:val="0026543E"/>
    <w:rsid w:val="0026545A"/>
    <w:rsid w:val="0026547C"/>
    <w:rsid w:val="002655DB"/>
    <w:rsid w:val="00265AE2"/>
    <w:rsid w:val="00265B2A"/>
    <w:rsid w:val="00265B77"/>
    <w:rsid w:val="00265C06"/>
    <w:rsid w:val="00265CCF"/>
    <w:rsid w:val="00265D2E"/>
    <w:rsid w:val="00265D80"/>
    <w:rsid w:val="00265EDC"/>
    <w:rsid w:val="00266040"/>
    <w:rsid w:val="00266041"/>
    <w:rsid w:val="00266138"/>
    <w:rsid w:val="002662F9"/>
    <w:rsid w:val="00266371"/>
    <w:rsid w:val="00266378"/>
    <w:rsid w:val="002663BD"/>
    <w:rsid w:val="0026654D"/>
    <w:rsid w:val="00266699"/>
    <w:rsid w:val="0026675B"/>
    <w:rsid w:val="0026687D"/>
    <w:rsid w:val="00266927"/>
    <w:rsid w:val="002669A2"/>
    <w:rsid w:val="002669AA"/>
    <w:rsid w:val="00266A13"/>
    <w:rsid w:val="00266B6B"/>
    <w:rsid w:val="00266BE5"/>
    <w:rsid w:val="00266C5F"/>
    <w:rsid w:val="00266CBC"/>
    <w:rsid w:val="00266CC4"/>
    <w:rsid w:val="00266DF6"/>
    <w:rsid w:val="00266E3E"/>
    <w:rsid w:val="00266ECD"/>
    <w:rsid w:val="00266F66"/>
    <w:rsid w:val="00267183"/>
    <w:rsid w:val="002671EC"/>
    <w:rsid w:val="002672E8"/>
    <w:rsid w:val="0026730C"/>
    <w:rsid w:val="00267420"/>
    <w:rsid w:val="00267540"/>
    <w:rsid w:val="002675F3"/>
    <w:rsid w:val="0026770E"/>
    <w:rsid w:val="00267873"/>
    <w:rsid w:val="0026789F"/>
    <w:rsid w:val="002678FA"/>
    <w:rsid w:val="00267B67"/>
    <w:rsid w:val="00267CDB"/>
    <w:rsid w:val="00267D72"/>
    <w:rsid w:val="00267D98"/>
    <w:rsid w:val="00267EC1"/>
    <w:rsid w:val="00267ED5"/>
    <w:rsid w:val="00267ED8"/>
    <w:rsid w:val="002700CA"/>
    <w:rsid w:val="0027012B"/>
    <w:rsid w:val="002701E5"/>
    <w:rsid w:val="002702CA"/>
    <w:rsid w:val="002702CC"/>
    <w:rsid w:val="0027038E"/>
    <w:rsid w:val="002705B6"/>
    <w:rsid w:val="002705C8"/>
    <w:rsid w:val="002708EE"/>
    <w:rsid w:val="00270905"/>
    <w:rsid w:val="00270995"/>
    <w:rsid w:val="002709EF"/>
    <w:rsid w:val="00270A93"/>
    <w:rsid w:val="00270BF2"/>
    <w:rsid w:val="00270CED"/>
    <w:rsid w:val="00270D62"/>
    <w:rsid w:val="00270EDA"/>
    <w:rsid w:val="0027108A"/>
    <w:rsid w:val="002712D1"/>
    <w:rsid w:val="00271419"/>
    <w:rsid w:val="002714A5"/>
    <w:rsid w:val="0027152B"/>
    <w:rsid w:val="0027161E"/>
    <w:rsid w:val="0027171B"/>
    <w:rsid w:val="002717E4"/>
    <w:rsid w:val="0027183D"/>
    <w:rsid w:val="002718DC"/>
    <w:rsid w:val="00271A30"/>
    <w:rsid w:val="00271A9B"/>
    <w:rsid w:val="00271B34"/>
    <w:rsid w:val="00271B70"/>
    <w:rsid w:val="00271C6C"/>
    <w:rsid w:val="00271C75"/>
    <w:rsid w:val="00271D2C"/>
    <w:rsid w:val="00271DDF"/>
    <w:rsid w:val="00271F01"/>
    <w:rsid w:val="002720DC"/>
    <w:rsid w:val="0027218E"/>
    <w:rsid w:val="00272216"/>
    <w:rsid w:val="0027227A"/>
    <w:rsid w:val="002722F9"/>
    <w:rsid w:val="00272328"/>
    <w:rsid w:val="00272565"/>
    <w:rsid w:val="00272680"/>
    <w:rsid w:val="002726D9"/>
    <w:rsid w:val="002726DB"/>
    <w:rsid w:val="0027276A"/>
    <w:rsid w:val="00272851"/>
    <w:rsid w:val="002728EC"/>
    <w:rsid w:val="00272925"/>
    <w:rsid w:val="00272A14"/>
    <w:rsid w:val="00272A77"/>
    <w:rsid w:val="00272B0E"/>
    <w:rsid w:val="00272C56"/>
    <w:rsid w:val="00272C63"/>
    <w:rsid w:val="00272D3D"/>
    <w:rsid w:val="00272D66"/>
    <w:rsid w:val="00272F0A"/>
    <w:rsid w:val="00272F6C"/>
    <w:rsid w:val="00273076"/>
    <w:rsid w:val="002730F3"/>
    <w:rsid w:val="00273116"/>
    <w:rsid w:val="00273150"/>
    <w:rsid w:val="002731C4"/>
    <w:rsid w:val="002731F2"/>
    <w:rsid w:val="0027341C"/>
    <w:rsid w:val="0027345B"/>
    <w:rsid w:val="00273517"/>
    <w:rsid w:val="0027363C"/>
    <w:rsid w:val="002736BB"/>
    <w:rsid w:val="00273716"/>
    <w:rsid w:val="00273797"/>
    <w:rsid w:val="00273958"/>
    <w:rsid w:val="00273B5D"/>
    <w:rsid w:val="00273B9B"/>
    <w:rsid w:val="00273BAF"/>
    <w:rsid w:val="00273BD5"/>
    <w:rsid w:val="00273D07"/>
    <w:rsid w:val="00273D18"/>
    <w:rsid w:val="00273E6A"/>
    <w:rsid w:val="00273EC8"/>
    <w:rsid w:val="00273F46"/>
    <w:rsid w:val="00273F7E"/>
    <w:rsid w:val="00274001"/>
    <w:rsid w:val="00274200"/>
    <w:rsid w:val="0027427A"/>
    <w:rsid w:val="002742A7"/>
    <w:rsid w:val="00274434"/>
    <w:rsid w:val="00274483"/>
    <w:rsid w:val="002745E0"/>
    <w:rsid w:val="002745E8"/>
    <w:rsid w:val="00274633"/>
    <w:rsid w:val="00274634"/>
    <w:rsid w:val="00274648"/>
    <w:rsid w:val="002746D1"/>
    <w:rsid w:val="002747B4"/>
    <w:rsid w:val="00274863"/>
    <w:rsid w:val="002748BF"/>
    <w:rsid w:val="00274976"/>
    <w:rsid w:val="00274A6E"/>
    <w:rsid w:val="00274A84"/>
    <w:rsid w:val="00274B0F"/>
    <w:rsid w:val="00274B60"/>
    <w:rsid w:val="00274BC8"/>
    <w:rsid w:val="00274C46"/>
    <w:rsid w:val="00274C65"/>
    <w:rsid w:val="00274D13"/>
    <w:rsid w:val="00274D65"/>
    <w:rsid w:val="00274F2B"/>
    <w:rsid w:val="002750AA"/>
    <w:rsid w:val="002750FA"/>
    <w:rsid w:val="0027514A"/>
    <w:rsid w:val="00275166"/>
    <w:rsid w:val="0027519A"/>
    <w:rsid w:val="00275317"/>
    <w:rsid w:val="00275518"/>
    <w:rsid w:val="00275530"/>
    <w:rsid w:val="00275541"/>
    <w:rsid w:val="00275682"/>
    <w:rsid w:val="002756B7"/>
    <w:rsid w:val="002756C0"/>
    <w:rsid w:val="002756E1"/>
    <w:rsid w:val="00275778"/>
    <w:rsid w:val="00275850"/>
    <w:rsid w:val="00275852"/>
    <w:rsid w:val="002758F4"/>
    <w:rsid w:val="002759C1"/>
    <w:rsid w:val="00275D8C"/>
    <w:rsid w:val="00275EBE"/>
    <w:rsid w:val="00275EF5"/>
    <w:rsid w:val="00275F2D"/>
    <w:rsid w:val="002763A2"/>
    <w:rsid w:val="00276454"/>
    <w:rsid w:val="00276548"/>
    <w:rsid w:val="00276551"/>
    <w:rsid w:val="0027688D"/>
    <w:rsid w:val="00276AD7"/>
    <w:rsid w:val="00276BDF"/>
    <w:rsid w:val="00276CF7"/>
    <w:rsid w:val="00276D16"/>
    <w:rsid w:val="00276D68"/>
    <w:rsid w:val="00276DB8"/>
    <w:rsid w:val="00276DFB"/>
    <w:rsid w:val="0027748E"/>
    <w:rsid w:val="00277492"/>
    <w:rsid w:val="00277495"/>
    <w:rsid w:val="0027764A"/>
    <w:rsid w:val="0027775C"/>
    <w:rsid w:val="0027782F"/>
    <w:rsid w:val="0027789B"/>
    <w:rsid w:val="002778A3"/>
    <w:rsid w:val="002778AD"/>
    <w:rsid w:val="002778C4"/>
    <w:rsid w:val="00277A2A"/>
    <w:rsid w:val="00277A62"/>
    <w:rsid w:val="00277CD6"/>
    <w:rsid w:val="00277DCA"/>
    <w:rsid w:val="00277F01"/>
    <w:rsid w:val="00277F7B"/>
    <w:rsid w:val="00277F8F"/>
    <w:rsid w:val="00277FC5"/>
    <w:rsid w:val="00280051"/>
    <w:rsid w:val="00280157"/>
    <w:rsid w:val="002801D1"/>
    <w:rsid w:val="0028020B"/>
    <w:rsid w:val="0028026F"/>
    <w:rsid w:val="00280505"/>
    <w:rsid w:val="00280523"/>
    <w:rsid w:val="00280528"/>
    <w:rsid w:val="00280588"/>
    <w:rsid w:val="002805FD"/>
    <w:rsid w:val="002808FE"/>
    <w:rsid w:val="0028095C"/>
    <w:rsid w:val="002809A1"/>
    <w:rsid w:val="002809D5"/>
    <w:rsid w:val="00280A44"/>
    <w:rsid w:val="00280A7F"/>
    <w:rsid w:val="00280AED"/>
    <w:rsid w:val="00280BF7"/>
    <w:rsid w:val="00280CA9"/>
    <w:rsid w:val="00280D5C"/>
    <w:rsid w:val="00280D92"/>
    <w:rsid w:val="00280E29"/>
    <w:rsid w:val="00280E46"/>
    <w:rsid w:val="0028113C"/>
    <w:rsid w:val="00281521"/>
    <w:rsid w:val="0028152E"/>
    <w:rsid w:val="00281583"/>
    <w:rsid w:val="002817D8"/>
    <w:rsid w:val="002817E9"/>
    <w:rsid w:val="00281934"/>
    <w:rsid w:val="0028196A"/>
    <w:rsid w:val="00281980"/>
    <w:rsid w:val="002819C6"/>
    <w:rsid w:val="002819D1"/>
    <w:rsid w:val="00281A01"/>
    <w:rsid w:val="00281C06"/>
    <w:rsid w:val="00281C08"/>
    <w:rsid w:val="00281E77"/>
    <w:rsid w:val="00282009"/>
    <w:rsid w:val="0028219B"/>
    <w:rsid w:val="00282286"/>
    <w:rsid w:val="00282357"/>
    <w:rsid w:val="002823B2"/>
    <w:rsid w:val="002823B7"/>
    <w:rsid w:val="002824E3"/>
    <w:rsid w:val="002824FA"/>
    <w:rsid w:val="00282800"/>
    <w:rsid w:val="0028288D"/>
    <w:rsid w:val="002828B1"/>
    <w:rsid w:val="002828C3"/>
    <w:rsid w:val="0028291A"/>
    <w:rsid w:val="002829BA"/>
    <w:rsid w:val="002829E1"/>
    <w:rsid w:val="00282C14"/>
    <w:rsid w:val="00282CB1"/>
    <w:rsid w:val="0028307C"/>
    <w:rsid w:val="002830DA"/>
    <w:rsid w:val="002832BF"/>
    <w:rsid w:val="00283310"/>
    <w:rsid w:val="00283313"/>
    <w:rsid w:val="0028338B"/>
    <w:rsid w:val="002833A7"/>
    <w:rsid w:val="002833F3"/>
    <w:rsid w:val="00283469"/>
    <w:rsid w:val="002834D5"/>
    <w:rsid w:val="002835A9"/>
    <w:rsid w:val="002835B4"/>
    <w:rsid w:val="002835E0"/>
    <w:rsid w:val="002836FB"/>
    <w:rsid w:val="00283872"/>
    <w:rsid w:val="002838BF"/>
    <w:rsid w:val="00283A20"/>
    <w:rsid w:val="00283A9E"/>
    <w:rsid w:val="00283D7D"/>
    <w:rsid w:val="00283DDB"/>
    <w:rsid w:val="00283DF1"/>
    <w:rsid w:val="00283E36"/>
    <w:rsid w:val="00283ED2"/>
    <w:rsid w:val="00283EFC"/>
    <w:rsid w:val="00283FD4"/>
    <w:rsid w:val="00283FE2"/>
    <w:rsid w:val="0028402E"/>
    <w:rsid w:val="0028405B"/>
    <w:rsid w:val="00284236"/>
    <w:rsid w:val="00284297"/>
    <w:rsid w:val="0028429C"/>
    <w:rsid w:val="002843A4"/>
    <w:rsid w:val="0028443F"/>
    <w:rsid w:val="002844A0"/>
    <w:rsid w:val="002844BE"/>
    <w:rsid w:val="0028455C"/>
    <w:rsid w:val="00284946"/>
    <w:rsid w:val="00284B85"/>
    <w:rsid w:val="00284C9A"/>
    <w:rsid w:val="00284D2C"/>
    <w:rsid w:val="00284D93"/>
    <w:rsid w:val="00284E38"/>
    <w:rsid w:val="00284E55"/>
    <w:rsid w:val="00284E8B"/>
    <w:rsid w:val="0028501E"/>
    <w:rsid w:val="00285103"/>
    <w:rsid w:val="00285209"/>
    <w:rsid w:val="00285221"/>
    <w:rsid w:val="002852C9"/>
    <w:rsid w:val="00285392"/>
    <w:rsid w:val="00285563"/>
    <w:rsid w:val="002855D0"/>
    <w:rsid w:val="002855DB"/>
    <w:rsid w:val="00285628"/>
    <w:rsid w:val="0028571D"/>
    <w:rsid w:val="0028588C"/>
    <w:rsid w:val="002858F7"/>
    <w:rsid w:val="00285913"/>
    <w:rsid w:val="00285B0F"/>
    <w:rsid w:val="00285B22"/>
    <w:rsid w:val="00285BFF"/>
    <w:rsid w:val="00285D09"/>
    <w:rsid w:val="0028604C"/>
    <w:rsid w:val="00286093"/>
    <w:rsid w:val="002860CF"/>
    <w:rsid w:val="00286350"/>
    <w:rsid w:val="00286720"/>
    <w:rsid w:val="00286905"/>
    <w:rsid w:val="0028691A"/>
    <w:rsid w:val="00286B3C"/>
    <w:rsid w:val="00286C21"/>
    <w:rsid w:val="00286E2D"/>
    <w:rsid w:val="00286E51"/>
    <w:rsid w:val="00286E6B"/>
    <w:rsid w:val="00286EAE"/>
    <w:rsid w:val="00286F0F"/>
    <w:rsid w:val="00286F28"/>
    <w:rsid w:val="00286F59"/>
    <w:rsid w:val="002870A1"/>
    <w:rsid w:val="002870D9"/>
    <w:rsid w:val="00287166"/>
    <w:rsid w:val="0028721E"/>
    <w:rsid w:val="0028728E"/>
    <w:rsid w:val="002872B7"/>
    <w:rsid w:val="002872D1"/>
    <w:rsid w:val="0028759C"/>
    <w:rsid w:val="002875B4"/>
    <w:rsid w:val="00287649"/>
    <w:rsid w:val="00287695"/>
    <w:rsid w:val="002876BF"/>
    <w:rsid w:val="002877AD"/>
    <w:rsid w:val="002878E7"/>
    <w:rsid w:val="002879A8"/>
    <w:rsid w:val="00287A7E"/>
    <w:rsid w:val="00287B24"/>
    <w:rsid w:val="00287B41"/>
    <w:rsid w:val="00287B93"/>
    <w:rsid w:val="00287BD7"/>
    <w:rsid w:val="00287BFD"/>
    <w:rsid w:val="00287C6E"/>
    <w:rsid w:val="00287C70"/>
    <w:rsid w:val="00287E1F"/>
    <w:rsid w:val="00287E99"/>
    <w:rsid w:val="00290050"/>
    <w:rsid w:val="002904EF"/>
    <w:rsid w:val="002906B4"/>
    <w:rsid w:val="00290703"/>
    <w:rsid w:val="00290769"/>
    <w:rsid w:val="0029079E"/>
    <w:rsid w:val="002908C3"/>
    <w:rsid w:val="0029090C"/>
    <w:rsid w:val="0029094A"/>
    <w:rsid w:val="00290964"/>
    <w:rsid w:val="00290ADA"/>
    <w:rsid w:val="00290B0F"/>
    <w:rsid w:val="00290DEE"/>
    <w:rsid w:val="00290E1A"/>
    <w:rsid w:val="00290E20"/>
    <w:rsid w:val="00290E66"/>
    <w:rsid w:val="00290E72"/>
    <w:rsid w:val="00291076"/>
    <w:rsid w:val="002910AE"/>
    <w:rsid w:val="00291338"/>
    <w:rsid w:val="00291374"/>
    <w:rsid w:val="00291470"/>
    <w:rsid w:val="002914AC"/>
    <w:rsid w:val="002914F0"/>
    <w:rsid w:val="002917BC"/>
    <w:rsid w:val="00291800"/>
    <w:rsid w:val="0029181F"/>
    <w:rsid w:val="00291859"/>
    <w:rsid w:val="00291A4F"/>
    <w:rsid w:val="00291AC6"/>
    <w:rsid w:val="00291B8D"/>
    <w:rsid w:val="00291BE0"/>
    <w:rsid w:val="00291CD0"/>
    <w:rsid w:val="00291CD2"/>
    <w:rsid w:val="00291DC1"/>
    <w:rsid w:val="00291EEA"/>
    <w:rsid w:val="00291F28"/>
    <w:rsid w:val="00292096"/>
    <w:rsid w:val="00292312"/>
    <w:rsid w:val="002923F4"/>
    <w:rsid w:val="00292476"/>
    <w:rsid w:val="0029253D"/>
    <w:rsid w:val="0029266E"/>
    <w:rsid w:val="0029274F"/>
    <w:rsid w:val="002927BE"/>
    <w:rsid w:val="00292875"/>
    <w:rsid w:val="002928CC"/>
    <w:rsid w:val="0029295A"/>
    <w:rsid w:val="00292A58"/>
    <w:rsid w:val="00292D60"/>
    <w:rsid w:val="00292E23"/>
    <w:rsid w:val="00292F5D"/>
    <w:rsid w:val="00293050"/>
    <w:rsid w:val="0029306A"/>
    <w:rsid w:val="0029313D"/>
    <w:rsid w:val="00293167"/>
    <w:rsid w:val="00293358"/>
    <w:rsid w:val="00293397"/>
    <w:rsid w:val="002933E9"/>
    <w:rsid w:val="00293414"/>
    <w:rsid w:val="00293429"/>
    <w:rsid w:val="00293523"/>
    <w:rsid w:val="002935C9"/>
    <w:rsid w:val="0029389A"/>
    <w:rsid w:val="002938E8"/>
    <w:rsid w:val="002939DF"/>
    <w:rsid w:val="00293A48"/>
    <w:rsid w:val="00293B13"/>
    <w:rsid w:val="00293B47"/>
    <w:rsid w:val="00293BF3"/>
    <w:rsid w:val="00293C4D"/>
    <w:rsid w:val="00293D49"/>
    <w:rsid w:val="00293EBE"/>
    <w:rsid w:val="00293ED6"/>
    <w:rsid w:val="002940C2"/>
    <w:rsid w:val="00294289"/>
    <w:rsid w:val="00294395"/>
    <w:rsid w:val="002943E9"/>
    <w:rsid w:val="002944A1"/>
    <w:rsid w:val="00294557"/>
    <w:rsid w:val="00294592"/>
    <w:rsid w:val="00294600"/>
    <w:rsid w:val="00294654"/>
    <w:rsid w:val="002946AA"/>
    <w:rsid w:val="002946F8"/>
    <w:rsid w:val="0029470C"/>
    <w:rsid w:val="00294737"/>
    <w:rsid w:val="00294874"/>
    <w:rsid w:val="00294896"/>
    <w:rsid w:val="00294961"/>
    <w:rsid w:val="00294964"/>
    <w:rsid w:val="0029499A"/>
    <w:rsid w:val="00294A41"/>
    <w:rsid w:val="00294AC1"/>
    <w:rsid w:val="00294B8E"/>
    <w:rsid w:val="00294BFB"/>
    <w:rsid w:val="00294DDC"/>
    <w:rsid w:val="00294EA8"/>
    <w:rsid w:val="00294FC8"/>
    <w:rsid w:val="00295002"/>
    <w:rsid w:val="002950F5"/>
    <w:rsid w:val="00295131"/>
    <w:rsid w:val="002951D6"/>
    <w:rsid w:val="002953FB"/>
    <w:rsid w:val="0029540B"/>
    <w:rsid w:val="00295598"/>
    <w:rsid w:val="0029574C"/>
    <w:rsid w:val="00295784"/>
    <w:rsid w:val="00295840"/>
    <w:rsid w:val="00295995"/>
    <w:rsid w:val="00295A38"/>
    <w:rsid w:val="00295A87"/>
    <w:rsid w:val="00295AA4"/>
    <w:rsid w:val="00295AB3"/>
    <w:rsid w:val="00295ABE"/>
    <w:rsid w:val="00295B5E"/>
    <w:rsid w:val="00295B9F"/>
    <w:rsid w:val="00295BC3"/>
    <w:rsid w:val="00295C89"/>
    <w:rsid w:val="00295D5E"/>
    <w:rsid w:val="00295DEC"/>
    <w:rsid w:val="00295E8A"/>
    <w:rsid w:val="00295FF9"/>
    <w:rsid w:val="00296008"/>
    <w:rsid w:val="0029602A"/>
    <w:rsid w:val="0029610D"/>
    <w:rsid w:val="002961E9"/>
    <w:rsid w:val="00296254"/>
    <w:rsid w:val="00296469"/>
    <w:rsid w:val="0029657D"/>
    <w:rsid w:val="002965EB"/>
    <w:rsid w:val="00296627"/>
    <w:rsid w:val="002966DD"/>
    <w:rsid w:val="00296801"/>
    <w:rsid w:val="002968BD"/>
    <w:rsid w:val="0029699F"/>
    <w:rsid w:val="00296A38"/>
    <w:rsid w:val="00296A40"/>
    <w:rsid w:val="00296BFC"/>
    <w:rsid w:val="00296C7D"/>
    <w:rsid w:val="002970BB"/>
    <w:rsid w:val="002970D7"/>
    <w:rsid w:val="00297278"/>
    <w:rsid w:val="002972C6"/>
    <w:rsid w:val="002972DC"/>
    <w:rsid w:val="002973B7"/>
    <w:rsid w:val="0029742D"/>
    <w:rsid w:val="0029747F"/>
    <w:rsid w:val="00297553"/>
    <w:rsid w:val="002975E1"/>
    <w:rsid w:val="002976CE"/>
    <w:rsid w:val="002976DE"/>
    <w:rsid w:val="00297745"/>
    <w:rsid w:val="0029778F"/>
    <w:rsid w:val="00297799"/>
    <w:rsid w:val="0029783F"/>
    <w:rsid w:val="002979D1"/>
    <w:rsid w:val="00297A50"/>
    <w:rsid w:val="00297C1A"/>
    <w:rsid w:val="00297CAD"/>
    <w:rsid w:val="00297CFB"/>
    <w:rsid w:val="00297D63"/>
    <w:rsid w:val="00297DAE"/>
    <w:rsid w:val="00297E32"/>
    <w:rsid w:val="00297E69"/>
    <w:rsid w:val="00297E91"/>
    <w:rsid w:val="00297FF8"/>
    <w:rsid w:val="002A0009"/>
    <w:rsid w:val="002A04BB"/>
    <w:rsid w:val="002A063D"/>
    <w:rsid w:val="002A06A7"/>
    <w:rsid w:val="002A0717"/>
    <w:rsid w:val="002A0785"/>
    <w:rsid w:val="002A0800"/>
    <w:rsid w:val="002A09C0"/>
    <w:rsid w:val="002A09D9"/>
    <w:rsid w:val="002A0A45"/>
    <w:rsid w:val="002A0A50"/>
    <w:rsid w:val="002A0B54"/>
    <w:rsid w:val="002A0E52"/>
    <w:rsid w:val="002A0F50"/>
    <w:rsid w:val="002A0F88"/>
    <w:rsid w:val="002A1006"/>
    <w:rsid w:val="002A1599"/>
    <w:rsid w:val="002A1B23"/>
    <w:rsid w:val="002A1E73"/>
    <w:rsid w:val="002A2072"/>
    <w:rsid w:val="002A209A"/>
    <w:rsid w:val="002A20DC"/>
    <w:rsid w:val="002A20F9"/>
    <w:rsid w:val="002A2193"/>
    <w:rsid w:val="002A225C"/>
    <w:rsid w:val="002A231E"/>
    <w:rsid w:val="002A2328"/>
    <w:rsid w:val="002A239D"/>
    <w:rsid w:val="002A24EA"/>
    <w:rsid w:val="002A253F"/>
    <w:rsid w:val="002A25CB"/>
    <w:rsid w:val="002A26FE"/>
    <w:rsid w:val="002A2865"/>
    <w:rsid w:val="002A286A"/>
    <w:rsid w:val="002A2878"/>
    <w:rsid w:val="002A28A2"/>
    <w:rsid w:val="002A2A10"/>
    <w:rsid w:val="002A2A41"/>
    <w:rsid w:val="002A2A80"/>
    <w:rsid w:val="002A2AD5"/>
    <w:rsid w:val="002A2B05"/>
    <w:rsid w:val="002A2C1C"/>
    <w:rsid w:val="002A2C81"/>
    <w:rsid w:val="002A2C82"/>
    <w:rsid w:val="002A2EAD"/>
    <w:rsid w:val="002A3023"/>
    <w:rsid w:val="002A3121"/>
    <w:rsid w:val="002A31E3"/>
    <w:rsid w:val="002A32F3"/>
    <w:rsid w:val="002A332D"/>
    <w:rsid w:val="002A339B"/>
    <w:rsid w:val="002A33BC"/>
    <w:rsid w:val="002A363C"/>
    <w:rsid w:val="002A3667"/>
    <w:rsid w:val="002A36D9"/>
    <w:rsid w:val="002A3934"/>
    <w:rsid w:val="002A3967"/>
    <w:rsid w:val="002A3995"/>
    <w:rsid w:val="002A3AE4"/>
    <w:rsid w:val="002A3B05"/>
    <w:rsid w:val="002A3B6F"/>
    <w:rsid w:val="002A3B96"/>
    <w:rsid w:val="002A3BD0"/>
    <w:rsid w:val="002A3C6F"/>
    <w:rsid w:val="002A3C82"/>
    <w:rsid w:val="002A3CB5"/>
    <w:rsid w:val="002A3D43"/>
    <w:rsid w:val="002A3DF4"/>
    <w:rsid w:val="002A3E6E"/>
    <w:rsid w:val="002A3FAF"/>
    <w:rsid w:val="002A4056"/>
    <w:rsid w:val="002A409C"/>
    <w:rsid w:val="002A4138"/>
    <w:rsid w:val="002A4183"/>
    <w:rsid w:val="002A438D"/>
    <w:rsid w:val="002A44FE"/>
    <w:rsid w:val="002A47A7"/>
    <w:rsid w:val="002A48A2"/>
    <w:rsid w:val="002A4920"/>
    <w:rsid w:val="002A4985"/>
    <w:rsid w:val="002A4C55"/>
    <w:rsid w:val="002A4CDD"/>
    <w:rsid w:val="002A4CFD"/>
    <w:rsid w:val="002A4D45"/>
    <w:rsid w:val="002A4D65"/>
    <w:rsid w:val="002A4D86"/>
    <w:rsid w:val="002A4D9C"/>
    <w:rsid w:val="002A4DF1"/>
    <w:rsid w:val="002A4EF3"/>
    <w:rsid w:val="002A4F7B"/>
    <w:rsid w:val="002A4FC4"/>
    <w:rsid w:val="002A5033"/>
    <w:rsid w:val="002A506D"/>
    <w:rsid w:val="002A5075"/>
    <w:rsid w:val="002A5122"/>
    <w:rsid w:val="002A5287"/>
    <w:rsid w:val="002A52B4"/>
    <w:rsid w:val="002A5307"/>
    <w:rsid w:val="002A537B"/>
    <w:rsid w:val="002A54C7"/>
    <w:rsid w:val="002A54FA"/>
    <w:rsid w:val="002A55A2"/>
    <w:rsid w:val="002A55BA"/>
    <w:rsid w:val="002A564C"/>
    <w:rsid w:val="002A5680"/>
    <w:rsid w:val="002A56A6"/>
    <w:rsid w:val="002A5811"/>
    <w:rsid w:val="002A5847"/>
    <w:rsid w:val="002A593D"/>
    <w:rsid w:val="002A59FB"/>
    <w:rsid w:val="002A5D37"/>
    <w:rsid w:val="002A5DE5"/>
    <w:rsid w:val="002A5E85"/>
    <w:rsid w:val="002A5F88"/>
    <w:rsid w:val="002A5FBD"/>
    <w:rsid w:val="002A5FE1"/>
    <w:rsid w:val="002A5FED"/>
    <w:rsid w:val="002A61D4"/>
    <w:rsid w:val="002A62BF"/>
    <w:rsid w:val="002A630F"/>
    <w:rsid w:val="002A6447"/>
    <w:rsid w:val="002A6508"/>
    <w:rsid w:val="002A652E"/>
    <w:rsid w:val="002A6602"/>
    <w:rsid w:val="002A6634"/>
    <w:rsid w:val="002A664A"/>
    <w:rsid w:val="002A66A6"/>
    <w:rsid w:val="002A6750"/>
    <w:rsid w:val="002A6774"/>
    <w:rsid w:val="002A6799"/>
    <w:rsid w:val="002A67AC"/>
    <w:rsid w:val="002A685A"/>
    <w:rsid w:val="002A68F2"/>
    <w:rsid w:val="002A694F"/>
    <w:rsid w:val="002A6A00"/>
    <w:rsid w:val="002A6A6C"/>
    <w:rsid w:val="002A6BEC"/>
    <w:rsid w:val="002A6D01"/>
    <w:rsid w:val="002A6DF4"/>
    <w:rsid w:val="002A6E88"/>
    <w:rsid w:val="002A6FFD"/>
    <w:rsid w:val="002A70FA"/>
    <w:rsid w:val="002A7253"/>
    <w:rsid w:val="002A72EB"/>
    <w:rsid w:val="002A73E7"/>
    <w:rsid w:val="002A745A"/>
    <w:rsid w:val="002A748B"/>
    <w:rsid w:val="002A75B5"/>
    <w:rsid w:val="002A75E2"/>
    <w:rsid w:val="002A765D"/>
    <w:rsid w:val="002A769E"/>
    <w:rsid w:val="002A76A5"/>
    <w:rsid w:val="002A76CF"/>
    <w:rsid w:val="002A76F9"/>
    <w:rsid w:val="002A779E"/>
    <w:rsid w:val="002A7837"/>
    <w:rsid w:val="002A7915"/>
    <w:rsid w:val="002A7D4E"/>
    <w:rsid w:val="002A7D79"/>
    <w:rsid w:val="002A7D9B"/>
    <w:rsid w:val="002A7ED7"/>
    <w:rsid w:val="002A7F87"/>
    <w:rsid w:val="002B01B8"/>
    <w:rsid w:val="002B01FD"/>
    <w:rsid w:val="002B0289"/>
    <w:rsid w:val="002B03A6"/>
    <w:rsid w:val="002B03C6"/>
    <w:rsid w:val="002B04A7"/>
    <w:rsid w:val="002B0512"/>
    <w:rsid w:val="002B0594"/>
    <w:rsid w:val="002B064E"/>
    <w:rsid w:val="002B06D1"/>
    <w:rsid w:val="002B08AA"/>
    <w:rsid w:val="002B0A00"/>
    <w:rsid w:val="002B0A34"/>
    <w:rsid w:val="002B0AAF"/>
    <w:rsid w:val="002B0B4A"/>
    <w:rsid w:val="002B0C43"/>
    <w:rsid w:val="002B0CE5"/>
    <w:rsid w:val="002B0D36"/>
    <w:rsid w:val="002B0D45"/>
    <w:rsid w:val="002B0DE2"/>
    <w:rsid w:val="002B10B5"/>
    <w:rsid w:val="002B118B"/>
    <w:rsid w:val="002B123E"/>
    <w:rsid w:val="002B1411"/>
    <w:rsid w:val="002B14B5"/>
    <w:rsid w:val="002B1503"/>
    <w:rsid w:val="002B152A"/>
    <w:rsid w:val="002B1815"/>
    <w:rsid w:val="002B18B6"/>
    <w:rsid w:val="002B1D18"/>
    <w:rsid w:val="002B1E08"/>
    <w:rsid w:val="002B1EF3"/>
    <w:rsid w:val="002B1F14"/>
    <w:rsid w:val="002B1F56"/>
    <w:rsid w:val="002B1F77"/>
    <w:rsid w:val="002B205F"/>
    <w:rsid w:val="002B211A"/>
    <w:rsid w:val="002B2156"/>
    <w:rsid w:val="002B2180"/>
    <w:rsid w:val="002B21B7"/>
    <w:rsid w:val="002B22B8"/>
    <w:rsid w:val="002B22C7"/>
    <w:rsid w:val="002B2309"/>
    <w:rsid w:val="002B2327"/>
    <w:rsid w:val="002B2367"/>
    <w:rsid w:val="002B23A2"/>
    <w:rsid w:val="002B23C3"/>
    <w:rsid w:val="002B23FC"/>
    <w:rsid w:val="002B2494"/>
    <w:rsid w:val="002B2573"/>
    <w:rsid w:val="002B26A4"/>
    <w:rsid w:val="002B26B1"/>
    <w:rsid w:val="002B275C"/>
    <w:rsid w:val="002B27CF"/>
    <w:rsid w:val="002B28FC"/>
    <w:rsid w:val="002B290F"/>
    <w:rsid w:val="002B291B"/>
    <w:rsid w:val="002B2AA7"/>
    <w:rsid w:val="002B2B15"/>
    <w:rsid w:val="002B2B9C"/>
    <w:rsid w:val="002B2C6C"/>
    <w:rsid w:val="002B2C9F"/>
    <w:rsid w:val="002B2CE3"/>
    <w:rsid w:val="002B2EFB"/>
    <w:rsid w:val="002B2F04"/>
    <w:rsid w:val="002B302E"/>
    <w:rsid w:val="002B30BC"/>
    <w:rsid w:val="002B30DD"/>
    <w:rsid w:val="002B33A9"/>
    <w:rsid w:val="002B33EB"/>
    <w:rsid w:val="002B346B"/>
    <w:rsid w:val="002B346C"/>
    <w:rsid w:val="002B36A8"/>
    <w:rsid w:val="002B3794"/>
    <w:rsid w:val="002B3840"/>
    <w:rsid w:val="002B3926"/>
    <w:rsid w:val="002B3981"/>
    <w:rsid w:val="002B3989"/>
    <w:rsid w:val="002B3B8A"/>
    <w:rsid w:val="002B3C2E"/>
    <w:rsid w:val="002B3D15"/>
    <w:rsid w:val="002B3E5A"/>
    <w:rsid w:val="002B3EBF"/>
    <w:rsid w:val="002B40FA"/>
    <w:rsid w:val="002B42AA"/>
    <w:rsid w:val="002B43D9"/>
    <w:rsid w:val="002B44DA"/>
    <w:rsid w:val="002B45AD"/>
    <w:rsid w:val="002B45ED"/>
    <w:rsid w:val="002B4733"/>
    <w:rsid w:val="002B4787"/>
    <w:rsid w:val="002B47AB"/>
    <w:rsid w:val="002B4888"/>
    <w:rsid w:val="002B493A"/>
    <w:rsid w:val="002B498A"/>
    <w:rsid w:val="002B4A98"/>
    <w:rsid w:val="002B4AB9"/>
    <w:rsid w:val="002B4AD5"/>
    <w:rsid w:val="002B4BFE"/>
    <w:rsid w:val="002B4C0C"/>
    <w:rsid w:val="002B4F16"/>
    <w:rsid w:val="002B508C"/>
    <w:rsid w:val="002B508E"/>
    <w:rsid w:val="002B50FC"/>
    <w:rsid w:val="002B513C"/>
    <w:rsid w:val="002B5151"/>
    <w:rsid w:val="002B517A"/>
    <w:rsid w:val="002B5234"/>
    <w:rsid w:val="002B529A"/>
    <w:rsid w:val="002B52EB"/>
    <w:rsid w:val="002B530D"/>
    <w:rsid w:val="002B53B3"/>
    <w:rsid w:val="002B5605"/>
    <w:rsid w:val="002B5640"/>
    <w:rsid w:val="002B58F6"/>
    <w:rsid w:val="002B591E"/>
    <w:rsid w:val="002B5B9D"/>
    <w:rsid w:val="002B5C4D"/>
    <w:rsid w:val="002B5CD8"/>
    <w:rsid w:val="002B5DCC"/>
    <w:rsid w:val="002B6011"/>
    <w:rsid w:val="002B60E2"/>
    <w:rsid w:val="002B60E5"/>
    <w:rsid w:val="002B6127"/>
    <w:rsid w:val="002B616A"/>
    <w:rsid w:val="002B61AC"/>
    <w:rsid w:val="002B61E0"/>
    <w:rsid w:val="002B63A6"/>
    <w:rsid w:val="002B642F"/>
    <w:rsid w:val="002B659A"/>
    <w:rsid w:val="002B65B0"/>
    <w:rsid w:val="002B6677"/>
    <w:rsid w:val="002B67D7"/>
    <w:rsid w:val="002B689E"/>
    <w:rsid w:val="002B68B5"/>
    <w:rsid w:val="002B68E4"/>
    <w:rsid w:val="002B6A09"/>
    <w:rsid w:val="002B6A32"/>
    <w:rsid w:val="002B6B00"/>
    <w:rsid w:val="002B6BF4"/>
    <w:rsid w:val="002B6D35"/>
    <w:rsid w:val="002B6EC1"/>
    <w:rsid w:val="002B6F4C"/>
    <w:rsid w:val="002B7002"/>
    <w:rsid w:val="002B7086"/>
    <w:rsid w:val="002B70D7"/>
    <w:rsid w:val="002B7103"/>
    <w:rsid w:val="002B71D2"/>
    <w:rsid w:val="002B7217"/>
    <w:rsid w:val="002B7415"/>
    <w:rsid w:val="002B751A"/>
    <w:rsid w:val="002B768F"/>
    <w:rsid w:val="002B7714"/>
    <w:rsid w:val="002B773C"/>
    <w:rsid w:val="002B778A"/>
    <w:rsid w:val="002B7805"/>
    <w:rsid w:val="002B7847"/>
    <w:rsid w:val="002B7867"/>
    <w:rsid w:val="002B78FE"/>
    <w:rsid w:val="002B79B3"/>
    <w:rsid w:val="002B79E1"/>
    <w:rsid w:val="002B7A1B"/>
    <w:rsid w:val="002B7A29"/>
    <w:rsid w:val="002B7A7E"/>
    <w:rsid w:val="002B7A8A"/>
    <w:rsid w:val="002B7B77"/>
    <w:rsid w:val="002B7BE3"/>
    <w:rsid w:val="002B7BF9"/>
    <w:rsid w:val="002B7C38"/>
    <w:rsid w:val="002B7CDB"/>
    <w:rsid w:val="002B7D92"/>
    <w:rsid w:val="002B7F33"/>
    <w:rsid w:val="002C001B"/>
    <w:rsid w:val="002C00CB"/>
    <w:rsid w:val="002C0151"/>
    <w:rsid w:val="002C01B7"/>
    <w:rsid w:val="002C01DB"/>
    <w:rsid w:val="002C01E0"/>
    <w:rsid w:val="002C0249"/>
    <w:rsid w:val="002C0367"/>
    <w:rsid w:val="002C0553"/>
    <w:rsid w:val="002C0572"/>
    <w:rsid w:val="002C0796"/>
    <w:rsid w:val="002C0814"/>
    <w:rsid w:val="002C099B"/>
    <w:rsid w:val="002C0A0F"/>
    <w:rsid w:val="002C0B37"/>
    <w:rsid w:val="002C0BC4"/>
    <w:rsid w:val="002C0C1E"/>
    <w:rsid w:val="002C0C4E"/>
    <w:rsid w:val="002C0C66"/>
    <w:rsid w:val="002C0CA2"/>
    <w:rsid w:val="002C0D7B"/>
    <w:rsid w:val="002C0FC4"/>
    <w:rsid w:val="002C104F"/>
    <w:rsid w:val="002C11CA"/>
    <w:rsid w:val="002C1261"/>
    <w:rsid w:val="002C126F"/>
    <w:rsid w:val="002C1406"/>
    <w:rsid w:val="002C14CF"/>
    <w:rsid w:val="002C16E7"/>
    <w:rsid w:val="002C1728"/>
    <w:rsid w:val="002C18CD"/>
    <w:rsid w:val="002C1932"/>
    <w:rsid w:val="002C1AA0"/>
    <w:rsid w:val="002C1D03"/>
    <w:rsid w:val="002C1F32"/>
    <w:rsid w:val="002C20D4"/>
    <w:rsid w:val="002C2190"/>
    <w:rsid w:val="002C222D"/>
    <w:rsid w:val="002C2278"/>
    <w:rsid w:val="002C231F"/>
    <w:rsid w:val="002C2338"/>
    <w:rsid w:val="002C23E9"/>
    <w:rsid w:val="002C23FD"/>
    <w:rsid w:val="002C2525"/>
    <w:rsid w:val="002C2530"/>
    <w:rsid w:val="002C25AB"/>
    <w:rsid w:val="002C264D"/>
    <w:rsid w:val="002C266F"/>
    <w:rsid w:val="002C2816"/>
    <w:rsid w:val="002C289A"/>
    <w:rsid w:val="002C28E7"/>
    <w:rsid w:val="002C2921"/>
    <w:rsid w:val="002C2A63"/>
    <w:rsid w:val="002C2C27"/>
    <w:rsid w:val="002C2C6B"/>
    <w:rsid w:val="002C2CA6"/>
    <w:rsid w:val="002C2DA7"/>
    <w:rsid w:val="002C2E5B"/>
    <w:rsid w:val="002C2E8A"/>
    <w:rsid w:val="002C30EB"/>
    <w:rsid w:val="002C3255"/>
    <w:rsid w:val="002C345B"/>
    <w:rsid w:val="002C35DC"/>
    <w:rsid w:val="002C37C1"/>
    <w:rsid w:val="002C3811"/>
    <w:rsid w:val="002C3847"/>
    <w:rsid w:val="002C39E5"/>
    <w:rsid w:val="002C3A82"/>
    <w:rsid w:val="002C3A89"/>
    <w:rsid w:val="002C3AAA"/>
    <w:rsid w:val="002C3AC3"/>
    <w:rsid w:val="002C3C2E"/>
    <w:rsid w:val="002C3C48"/>
    <w:rsid w:val="002C3C7B"/>
    <w:rsid w:val="002C3D2A"/>
    <w:rsid w:val="002C3D60"/>
    <w:rsid w:val="002C3E06"/>
    <w:rsid w:val="002C3F7A"/>
    <w:rsid w:val="002C405B"/>
    <w:rsid w:val="002C40B5"/>
    <w:rsid w:val="002C41D2"/>
    <w:rsid w:val="002C4238"/>
    <w:rsid w:val="002C42DA"/>
    <w:rsid w:val="002C43B0"/>
    <w:rsid w:val="002C4676"/>
    <w:rsid w:val="002C46C9"/>
    <w:rsid w:val="002C46D7"/>
    <w:rsid w:val="002C4880"/>
    <w:rsid w:val="002C4886"/>
    <w:rsid w:val="002C49D0"/>
    <w:rsid w:val="002C4AB9"/>
    <w:rsid w:val="002C4ABE"/>
    <w:rsid w:val="002C4C16"/>
    <w:rsid w:val="002C4C3A"/>
    <w:rsid w:val="002C4D45"/>
    <w:rsid w:val="002C4ECF"/>
    <w:rsid w:val="002C5010"/>
    <w:rsid w:val="002C5121"/>
    <w:rsid w:val="002C51CD"/>
    <w:rsid w:val="002C5225"/>
    <w:rsid w:val="002C522B"/>
    <w:rsid w:val="002C5414"/>
    <w:rsid w:val="002C550C"/>
    <w:rsid w:val="002C556B"/>
    <w:rsid w:val="002C56B4"/>
    <w:rsid w:val="002C56CC"/>
    <w:rsid w:val="002C59AA"/>
    <w:rsid w:val="002C5A69"/>
    <w:rsid w:val="002C5BA2"/>
    <w:rsid w:val="002C5C26"/>
    <w:rsid w:val="002C5C3F"/>
    <w:rsid w:val="002C5C68"/>
    <w:rsid w:val="002C5CEE"/>
    <w:rsid w:val="002C5CFD"/>
    <w:rsid w:val="002C609E"/>
    <w:rsid w:val="002C60C1"/>
    <w:rsid w:val="002C6277"/>
    <w:rsid w:val="002C630F"/>
    <w:rsid w:val="002C657B"/>
    <w:rsid w:val="002C668E"/>
    <w:rsid w:val="002C676A"/>
    <w:rsid w:val="002C67D9"/>
    <w:rsid w:val="002C6AD0"/>
    <w:rsid w:val="002C6B23"/>
    <w:rsid w:val="002C6D55"/>
    <w:rsid w:val="002C6DE0"/>
    <w:rsid w:val="002C6E68"/>
    <w:rsid w:val="002C6EE1"/>
    <w:rsid w:val="002C6FB9"/>
    <w:rsid w:val="002C71C5"/>
    <w:rsid w:val="002C7215"/>
    <w:rsid w:val="002C7229"/>
    <w:rsid w:val="002C7287"/>
    <w:rsid w:val="002C7306"/>
    <w:rsid w:val="002C7434"/>
    <w:rsid w:val="002C744C"/>
    <w:rsid w:val="002C74D8"/>
    <w:rsid w:val="002C7528"/>
    <w:rsid w:val="002C7608"/>
    <w:rsid w:val="002C7720"/>
    <w:rsid w:val="002C776F"/>
    <w:rsid w:val="002C77EC"/>
    <w:rsid w:val="002C77F7"/>
    <w:rsid w:val="002C79AE"/>
    <w:rsid w:val="002C7A8A"/>
    <w:rsid w:val="002C7B00"/>
    <w:rsid w:val="002C7B65"/>
    <w:rsid w:val="002C7C0F"/>
    <w:rsid w:val="002C7C32"/>
    <w:rsid w:val="002C7CDE"/>
    <w:rsid w:val="002C7D26"/>
    <w:rsid w:val="002C7D84"/>
    <w:rsid w:val="002C7DE9"/>
    <w:rsid w:val="002C7E57"/>
    <w:rsid w:val="002C7F4C"/>
    <w:rsid w:val="002C7FCB"/>
    <w:rsid w:val="002D0006"/>
    <w:rsid w:val="002D009F"/>
    <w:rsid w:val="002D00CC"/>
    <w:rsid w:val="002D0204"/>
    <w:rsid w:val="002D0228"/>
    <w:rsid w:val="002D036D"/>
    <w:rsid w:val="002D03D3"/>
    <w:rsid w:val="002D0426"/>
    <w:rsid w:val="002D047E"/>
    <w:rsid w:val="002D04B9"/>
    <w:rsid w:val="002D05EE"/>
    <w:rsid w:val="002D0649"/>
    <w:rsid w:val="002D0759"/>
    <w:rsid w:val="002D085E"/>
    <w:rsid w:val="002D08BE"/>
    <w:rsid w:val="002D0998"/>
    <w:rsid w:val="002D0A03"/>
    <w:rsid w:val="002D0B2D"/>
    <w:rsid w:val="002D0C5B"/>
    <w:rsid w:val="002D0D76"/>
    <w:rsid w:val="002D0F37"/>
    <w:rsid w:val="002D0FE7"/>
    <w:rsid w:val="002D105F"/>
    <w:rsid w:val="002D116C"/>
    <w:rsid w:val="002D128B"/>
    <w:rsid w:val="002D1295"/>
    <w:rsid w:val="002D1356"/>
    <w:rsid w:val="002D1480"/>
    <w:rsid w:val="002D14CC"/>
    <w:rsid w:val="002D152D"/>
    <w:rsid w:val="002D1746"/>
    <w:rsid w:val="002D17E8"/>
    <w:rsid w:val="002D1911"/>
    <w:rsid w:val="002D19D4"/>
    <w:rsid w:val="002D1ADD"/>
    <w:rsid w:val="002D1BCF"/>
    <w:rsid w:val="002D1C0D"/>
    <w:rsid w:val="002D1CD6"/>
    <w:rsid w:val="002D1D18"/>
    <w:rsid w:val="002D1D60"/>
    <w:rsid w:val="002D1DF2"/>
    <w:rsid w:val="002D1E70"/>
    <w:rsid w:val="002D1EA7"/>
    <w:rsid w:val="002D204B"/>
    <w:rsid w:val="002D22E5"/>
    <w:rsid w:val="002D249D"/>
    <w:rsid w:val="002D255C"/>
    <w:rsid w:val="002D25E6"/>
    <w:rsid w:val="002D2638"/>
    <w:rsid w:val="002D269E"/>
    <w:rsid w:val="002D270D"/>
    <w:rsid w:val="002D2728"/>
    <w:rsid w:val="002D287A"/>
    <w:rsid w:val="002D2985"/>
    <w:rsid w:val="002D29F1"/>
    <w:rsid w:val="002D2A7D"/>
    <w:rsid w:val="002D2AB1"/>
    <w:rsid w:val="002D2B12"/>
    <w:rsid w:val="002D2CC9"/>
    <w:rsid w:val="002D2DFB"/>
    <w:rsid w:val="002D2ED4"/>
    <w:rsid w:val="002D2F1A"/>
    <w:rsid w:val="002D2F2C"/>
    <w:rsid w:val="002D2FED"/>
    <w:rsid w:val="002D2FFA"/>
    <w:rsid w:val="002D301C"/>
    <w:rsid w:val="002D3025"/>
    <w:rsid w:val="002D30F3"/>
    <w:rsid w:val="002D3151"/>
    <w:rsid w:val="002D318C"/>
    <w:rsid w:val="002D31F0"/>
    <w:rsid w:val="002D3375"/>
    <w:rsid w:val="002D351E"/>
    <w:rsid w:val="002D353D"/>
    <w:rsid w:val="002D3573"/>
    <w:rsid w:val="002D35A1"/>
    <w:rsid w:val="002D3617"/>
    <w:rsid w:val="002D3661"/>
    <w:rsid w:val="002D373C"/>
    <w:rsid w:val="002D37C5"/>
    <w:rsid w:val="002D37FE"/>
    <w:rsid w:val="002D3936"/>
    <w:rsid w:val="002D3A2F"/>
    <w:rsid w:val="002D3A8C"/>
    <w:rsid w:val="002D3ABE"/>
    <w:rsid w:val="002D3B13"/>
    <w:rsid w:val="002D3B1F"/>
    <w:rsid w:val="002D3B8B"/>
    <w:rsid w:val="002D3B95"/>
    <w:rsid w:val="002D3BAD"/>
    <w:rsid w:val="002D3BD6"/>
    <w:rsid w:val="002D3C1F"/>
    <w:rsid w:val="002D3D0B"/>
    <w:rsid w:val="002D3D78"/>
    <w:rsid w:val="002D3DDC"/>
    <w:rsid w:val="002D3F60"/>
    <w:rsid w:val="002D3F61"/>
    <w:rsid w:val="002D4277"/>
    <w:rsid w:val="002D43B6"/>
    <w:rsid w:val="002D4436"/>
    <w:rsid w:val="002D4716"/>
    <w:rsid w:val="002D477A"/>
    <w:rsid w:val="002D48BF"/>
    <w:rsid w:val="002D4976"/>
    <w:rsid w:val="002D4A91"/>
    <w:rsid w:val="002D4A94"/>
    <w:rsid w:val="002D4AB5"/>
    <w:rsid w:val="002D4AED"/>
    <w:rsid w:val="002D4B29"/>
    <w:rsid w:val="002D4C4E"/>
    <w:rsid w:val="002D4F29"/>
    <w:rsid w:val="002D5041"/>
    <w:rsid w:val="002D5047"/>
    <w:rsid w:val="002D5063"/>
    <w:rsid w:val="002D5313"/>
    <w:rsid w:val="002D5453"/>
    <w:rsid w:val="002D563D"/>
    <w:rsid w:val="002D564F"/>
    <w:rsid w:val="002D5726"/>
    <w:rsid w:val="002D5761"/>
    <w:rsid w:val="002D57FF"/>
    <w:rsid w:val="002D5866"/>
    <w:rsid w:val="002D5908"/>
    <w:rsid w:val="002D5952"/>
    <w:rsid w:val="002D597A"/>
    <w:rsid w:val="002D5A47"/>
    <w:rsid w:val="002D5B5B"/>
    <w:rsid w:val="002D5BD1"/>
    <w:rsid w:val="002D5C2D"/>
    <w:rsid w:val="002D5C77"/>
    <w:rsid w:val="002D5D2D"/>
    <w:rsid w:val="002D5E93"/>
    <w:rsid w:val="002D5F4E"/>
    <w:rsid w:val="002D6126"/>
    <w:rsid w:val="002D61A2"/>
    <w:rsid w:val="002D625C"/>
    <w:rsid w:val="002D62F0"/>
    <w:rsid w:val="002D64B4"/>
    <w:rsid w:val="002D65BD"/>
    <w:rsid w:val="002D65EF"/>
    <w:rsid w:val="002D6624"/>
    <w:rsid w:val="002D6633"/>
    <w:rsid w:val="002D6720"/>
    <w:rsid w:val="002D683A"/>
    <w:rsid w:val="002D688C"/>
    <w:rsid w:val="002D68F0"/>
    <w:rsid w:val="002D6906"/>
    <w:rsid w:val="002D69DB"/>
    <w:rsid w:val="002D69E7"/>
    <w:rsid w:val="002D69F0"/>
    <w:rsid w:val="002D6AA8"/>
    <w:rsid w:val="002D6AE1"/>
    <w:rsid w:val="002D6AFE"/>
    <w:rsid w:val="002D6B30"/>
    <w:rsid w:val="002D6B4C"/>
    <w:rsid w:val="002D6B97"/>
    <w:rsid w:val="002D6CF7"/>
    <w:rsid w:val="002D6E70"/>
    <w:rsid w:val="002D7080"/>
    <w:rsid w:val="002D70EC"/>
    <w:rsid w:val="002D7162"/>
    <w:rsid w:val="002D71CB"/>
    <w:rsid w:val="002D71D2"/>
    <w:rsid w:val="002D71FD"/>
    <w:rsid w:val="002D7228"/>
    <w:rsid w:val="002D7246"/>
    <w:rsid w:val="002D7275"/>
    <w:rsid w:val="002D733E"/>
    <w:rsid w:val="002D73BE"/>
    <w:rsid w:val="002D74EA"/>
    <w:rsid w:val="002D754A"/>
    <w:rsid w:val="002D7582"/>
    <w:rsid w:val="002D75B1"/>
    <w:rsid w:val="002D7607"/>
    <w:rsid w:val="002D76DB"/>
    <w:rsid w:val="002D77D2"/>
    <w:rsid w:val="002D796E"/>
    <w:rsid w:val="002D79BD"/>
    <w:rsid w:val="002D7B5A"/>
    <w:rsid w:val="002D7B9D"/>
    <w:rsid w:val="002D7C88"/>
    <w:rsid w:val="002D7D84"/>
    <w:rsid w:val="002D7EEE"/>
    <w:rsid w:val="002D7F4F"/>
    <w:rsid w:val="002D7F78"/>
    <w:rsid w:val="002D7FBD"/>
    <w:rsid w:val="002D7FF5"/>
    <w:rsid w:val="002E003E"/>
    <w:rsid w:val="002E0082"/>
    <w:rsid w:val="002E013C"/>
    <w:rsid w:val="002E01C8"/>
    <w:rsid w:val="002E01F5"/>
    <w:rsid w:val="002E024F"/>
    <w:rsid w:val="002E02B0"/>
    <w:rsid w:val="002E0393"/>
    <w:rsid w:val="002E03C2"/>
    <w:rsid w:val="002E03E8"/>
    <w:rsid w:val="002E0437"/>
    <w:rsid w:val="002E049D"/>
    <w:rsid w:val="002E0621"/>
    <w:rsid w:val="002E0794"/>
    <w:rsid w:val="002E079F"/>
    <w:rsid w:val="002E07B7"/>
    <w:rsid w:val="002E0A17"/>
    <w:rsid w:val="002E0A59"/>
    <w:rsid w:val="002E0AC9"/>
    <w:rsid w:val="002E0B23"/>
    <w:rsid w:val="002E0B89"/>
    <w:rsid w:val="002E0B96"/>
    <w:rsid w:val="002E0BE3"/>
    <w:rsid w:val="002E0CD6"/>
    <w:rsid w:val="002E0CE9"/>
    <w:rsid w:val="002E0E38"/>
    <w:rsid w:val="002E0F69"/>
    <w:rsid w:val="002E10B5"/>
    <w:rsid w:val="002E1268"/>
    <w:rsid w:val="002E12BD"/>
    <w:rsid w:val="002E1334"/>
    <w:rsid w:val="002E136A"/>
    <w:rsid w:val="002E13F6"/>
    <w:rsid w:val="002E14CB"/>
    <w:rsid w:val="002E165D"/>
    <w:rsid w:val="002E16C4"/>
    <w:rsid w:val="002E175C"/>
    <w:rsid w:val="002E179B"/>
    <w:rsid w:val="002E1848"/>
    <w:rsid w:val="002E198B"/>
    <w:rsid w:val="002E198E"/>
    <w:rsid w:val="002E19C0"/>
    <w:rsid w:val="002E19E0"/>
    <w:rsid w:val="002E1AF5"/>
    <w:rsid w:val="002E1C95"/>
    <w:rsid w:val="002E1E9C"/>
    <w:rsid w:val="002E1EDF"/>
    <w:rsid w:val="002E1FEF"/>
    <w:rsid w:val="002E2036"/>
    <w:rsid w:val="002E20B4"/>
    <w:rsid w:val="002E20C8"/>
    <w:rsid w:val="002E248A"/>
    <w:rsid w:val="002E24B7"/>
    <w:rsid w:val="002E25CE"/>
    <w:rsid w:val="002E2734"/>
    <w:rsid w:val="002E2740"/>
    <w:rsid w:val="002E28EC"/>
    <w:rsid w:val="002E2CF4"/>
    <w:rsid w:val="002E2EB1"/>
    <w:rsid w:val="002E2F3E"/>
    <w:rsid w:val="002E3483"/>
    <w:rsid w:val="002E3523"/>
    <w:rsid w:val="002E36F7"/>
    <w:rsid w:val="002E387A"/>
    <w:rsid w:val="002E3944"/>
    <w:rsid w:val="002E3A44"/>
    <w:rsid w:val="002E3ADE"/>
    <w:rsid w:val="002E3B55"/>
    <w:rsid w:val="002E3D5E"/>
    <w:rsid w:val="002E3DCF"/>
    <w:rsid w:val="002E3EDD"/>
    <w:rsid w:val="002E3EF3"/>
    <w:rsid w:val="002E40B0"/>
    <w:rsid w:val="002E41AF"/>
    <w:rsid w:val="002E429E"/>
    <w:rsid w:val="002E448E"/>
    <w:rsid w:val="002E46AC"/>
    <w:rsid w:val="002E4777"/>
    <w:rsid w:val="002E4A27"/>
    <w:rsid w:val="002E4A48"/>
    <w:rsid w:val="002E4AAD"/>
    <w:rsid w:val="002E4AD9"/>
    <w:rsid w:val="002E4B27"/>
    <w:rsid w:val="002E4B35"/>
    <w:rsid w:val="002E4CB5"/>
    <w:rsid w:val="002E4CF6"/>
    <w:rsid w:val="002E4DDB"/>
    <w:rsid w:val="002E4EA4"/>
    <w:rsid w:val="002E4FA9"/>
    <w:rsid w:val="002E4FE1"/>
    <w:rsid w:val="002E501D"/>
    <w:rsid w:val="002E527D"/>
    <w:rsid w:val="002E528E"/>
    <w:rsid w:val="002E53D9"/>
    <w:rsid w:val="002E54F6"/>
    <w:rsid w:val="002E5524"/>
    <w:rsid w:val="002E5551"/>
    <w:rsid w:val="002E583C"/>
    <w:rsid w:val="002E5899"/>
    <w:rsid w:val="002E58F0"/>
    <w:rsid w:val="002E5937"/>
    <w:rsid w:val="002E5C7E"/>
    <w:rsid w:val="002E5DE1"/>
    <w:rsid w:val="002E5F4D"/>
    <w:rsid w:val="002E5FDD"/>
    <w:rsid w:val="002E60A4"/>
    <w:rsid w:val="002E60F1"/>
    <w:rsid w:val="002E6103"/>
    <w:rsid w:val="002E61C2"/>
    <w:rsid w:val="002E6221"/>
    <w:rsid w:val="002E648A"/>
    <w:rsid w:val="002E6494"/>
    <w:rsid w:val="002E64F8"/>
    <w:rsid w:val="002E6501"/>
    <w:rsid w:val="002E653D"/>
    <w:rsid w:val="002E66A2"/>
    <w:rsid w:val="002E6807"/>
    <w:rsid w:val="002E681E"/>
    <w:rsid w:val="002E6A40"/>
    <w:rsid w:val="002E6DAE"/>
    <w:rsid w:val="002E6DE1"/>
    <w:rsid w:val="002E6E2E"/>
    <w:rsid w:val="002E6E82"/>
    <w:rsid w:val="002E6E8F"/>
    <w:rsid w:val="002E7037"/>
    <w:rsid w:val="002E7041"/>
    <w:rsid w:val="002E7097"/>
    <w:rsid w:val="002E70EB"/>
    <w:rsid w:val="002E710B"/>
    <w:rsid w:val="002E7169"/>
    <w:rsid w:val="002E7170"/>
    <w:rsid w:val="002E7256"/>
    <w:rsid w:val="002E72D1"/>
    <w:rsid w:val="002E72F8"/>
    <w:rsid w:val="002E7412"/>
    <w:rsid w:val="002E74CD"/>
    <w:rsid w:val="002E7506"/>
    <w:rsid w:val="002E7527"/>
    <w:rsid w:val="002E7562"/>
    <w:rsid w:val="002E7621"/>
    <w:rsid w:val="002E768E"/>
    <w:rsid w:val="002E76F1"/>
    <w:rsid w:val="002E7745"/>
    <w:rsid w:val="002E7785"/>
    <w:rsid w:val="002E7921"/>
    <w:rsid w:val="002E79E4"/>
    <w:rsid w:val="002E7AC2"/>
    <w:rsid w:val="002E7B5E"/>
    <w:rsid w:val="002E7D06"/>
    <w:rsid w:val="002E7D48"/>
    <w:rsid w:val="002E7FC1"/>
    <w:rsid w:val="002E7FCE"/>
    <w:rsid w:val="002E7FDF"/>
    <w:rsid w:val="002F0136"/>
    <w:rsid w:val="002F02FE"/>
    <w:rsid w:val="002F04E2"/>
    <w:rsid w:val="002F0559"/>
    <w:rsid w:val="002F059B"/>
    <w:rsid w:val="002F0696"/>
    <w:rsid w:val="002F075A"/>
    <w:rsid w:val="002F07A6"/>
    <w:rsid w:val="002F0B4B"/>
    <w:rsid w:val="002F0EA1"/>
    <w:rsid w:val="002F1278"/>
    <w:rsid w:val="002F128B"/>
    <w:rsid w:val="002F12C6"/>
    <w:rsid w:val="002F142D"/>
    <w:rsid w:val="002F149A"/>
    <w:rsid w:val="002F16C5"/>
    <w:rsid w:val="002F170C"/>
    <w:rsid w:val="002F1747"/>
    <w:rsid w:val="002F176E"/>
    <w:rsid w:val="002F1789"/>
    <w:rsid w:val="002F1904"/>
    <w:rsid w:val="002F1955"/>
    <w:rsid w:val="002F195C"/>
    <w:rsid w:val="002F1A4D"/>
    <w:rsid w:val="002F1C6B"/>
    <w:rsid w:val="002F1D75"/>
    <w:rsid w:val="002F1F70"/>
    <w:rsid w:val="002F1FF2"/>
    <w:rsid w:val="002F2038"/>
    <w:rsid w:val="002F213D"/>
    <w:rsid w:val="002F228F"/>
    <w:rsid w:val="002F233D"/>
    <w:rsid w:val="002F23E1"/>
    <w:rsid w:val="002F2403"/>
    <w:rsid w:val="002F2415"/>
    <w:rsid w:val="002F24CA"/>
    <w:rsid w:val="002F24D3"/>
    <w:rsid w:val="002F24E7"/>
    <w:rsid w:val="002F2510"/>
    <w:rsid w:val="002F27B4"/>
    <w:rsid w:val="002F286E"/>
    <w:rsid w:val="002F299E"/>
    <w:rsid w:val="002F2A75"/>
    <w:rsid w:val="002F2A8B"/>
    <w:rsid w:val="002F2AA3"/>
    <w:rsid w:val="002F2AA7"/>
    <w:rsid w:val="002F2BF0"/>
    <w:rsid w:val="002F2CE0"/>
    <w:rsid w:val="002F2D7C"/>
    <w:rsid w:val="002F2D84"/>
    <w:rsid w:val="002F2F4A"/>
    <w:rsid w:val="002F30C3"/>
    <w:rsid w:val="002F330F"/>
    <w:rsid w:val="002F34D0"/>
    <w:rsid w:val="002F34ED"/>
    <w:rsid w:val="002F3678"/>
    <w:rsid w:val="002F36C4"/>
    <w:rsid w:val="002F36D3"/>
    <w:rsid w:val="002F3708"/>
    <w:rsid w:val="002F38D1"/>
    <w:rsid w:val="002F3A37"/>
    <w:rsid w:val="002F3B3C"/>
    <w:rsid w:val="002F3B9F"/>
    <w:rsid w:val="002F3C2C"/>
    <w:rsid w:val="002F3C44"/>
    <w:rsid w:val="002F3D1A"/>
    <w:rsid w:val="002F3D23"/>
    <w:rsid w:val="002F3DE4"/>
    <w:rsid w:val="002F3DF2"/>
    <w:rsid w:val="002F3E93"/>
    <w:rsid w:val="002F4024"/>
    <w:rsid w:val="002F408B"/>
    <w:rsid w:val="002F409B"/>
    <w:rsid w:val="002F40DB"/>
    <w:rsid w:val="002F4246"/>
    <w:rsid w:val="002F4295"/>
    <w:rsid w:val="002F43D7"/>
    <w:rsid w:val="002F443F"/>
    <w:rsid w:val="002F452E"/>
    <w:rsid w:val="002F458E"/>
    <w:rsid w:val="002F4685"/>
    <w:rsid w:val="002F46DC"/>
    <w:rsid w:val="002F48FC"/>
    <w:rsid w:val="002F4A53"/>
    <w:rsid w:val="002F4B37"/>
    <w:rsid w:val="002F4B55"/>
    <w:rsid w:val="002F4D6F"/>
    <w:rsid w:val="002F4EB0"/>
    <w:rsid w:val="002F4ECB"/>
    <w:rsid w:val="002F4FC3"/>
    <w:rsid w:val="002F50A1"/>
    <w:rsid w:val="002F50C1"/>
    <w:rsid w:val="002F5104"/>
    <w:rsid w:val="002F51D3"/>
    <w:rsid w:val="002F52B1"/>
    <w:rsid w:val="002F532A"/>
    <w:rsid w:val="002F540F"/>
    <w:rsid w:val="002F5495"/>
    <w:rsid w:val="002F54A4"/>
    <w:rsid w:val="002F5581"/>
    <w:rsid w:val="002F566D"/>
    <w:rsid w:val="002F572F"/>
    <w:rsid w:val="002F591E"/>
    <w:rsid w:val="002F5D12"/>
    <w:rsid w:val="002F5D30"/>
    <w:rsid w:val="002F5D4B"/>
    <w:rsid w:val="002F5E1E"/>
    <w:rsid w:val="002F5E96"/>
    <w:rsid w:val="002F5FDB"/>
    <w:rsid w:val="002F5FE4"/>
    <w:rsid w:val="002F61C7"/>
    <w:rsid w:val="002F6266"/>
    <w:rsid w:val="002F6328"/>
    <w:rsid w:val="002F63DE"/>
    <w:rsid w:val="002F6527"/>
    <w:rsid w:val="002F657C"/>
    <w:rsid w:val="002F65D5"/>
    <w:rsid w:val="002F65D9"/>
    <w:rsid w:val="002F6603"/>
    <w:rsid w:val="002F6685"/>
    <w:rsid w:val="002F6740"/>
    <w:rsid w:val="002F683F"/>
    <w:rsid w:val="002F691B"/>
    <w:rsid w:val="002F694C"/>
    <w:rsid w:val="002F6AF7"/>
    <w:rsid w:val="002F6B22"/>
    <w:rsid w:val="002F6B7A"/>
    <w:rsid w:val="002F6BD1"/>
    <w:rsid w:val="002F6C52"/>
    <w:rsid w:val="002F6D0D"/>
    <w:rsid w:val="002F6D5B"/>
    <w:rsid w:val="002F6E07"/>
    <w:rsid w:val="002F6E30"/>
    <w:rsid w:val="002F6F6E"/>
    <w:rsid w:val="002F6FB5"/>
    <w:rsid w:val="002F6FF6"/>
    <w:rsid w:val="002F7044"/>
    <w:rsid w:val="002F71EA"/>
    <w:rsid w:val="002F7229"/>
    <w:rsid w:val="002F723E"/>
    <w:rsid w:val="002F7278"/>
    <w:rsid w:val="002F7326"/>
    <w:rsid w:val="002F738F"/>
    <w:rsid w:val="002F739A"/>
    <w:rsid w:val="002F73BC"/>
    <w:rsid w:val="002F743B"/>
    <w:rsid w:val="002F74A0"/>
    <w:rsid w:val="002F74D6"/>
    <w:rsid w:val="002F76D7"/>
    <w:rsid w:val="002F7905"/>
    <w:rsid w:val="002F79C0"/>
    <w:rsid w:val="002F7A9A"/>
    <w:rsid w:val="002F7AF4"/>
    <w:rsid w:val="002F7B5F"/>
    <w:rsid w:val="002F7CC7"/>
    <w:rsid w:val="002F7D38"/>
    <w:rsid w:val="002F7E7C"/>
    <w:rsid w:val="002F7F6A"/>
    <w:rsid w:val="00300219"/>
    <w:rsid w:val="00300223"/>
    <w:rsid w:val="003002A1"/>
    <w:rsid w:val="0030031F"/>
    <w:rsid w:val="0030061C"/>
    <w:rsid w:val="0030064D"/>
    <w:rsid w:val="003006E0"/>
    <w:rsid w:val="00300769"/>
    <w:rsid w:val="00300841"/>
    <w:rsid w:val="00300932"/>
    <w:rsid w:val="0030095A"/>
    <w:rsid w:val="003009BB"/>
    <w:rsid w:val="003009D1"/>
    <w:rsid w:val="003009E6"/>
    <w:rsid w:val="00300BDB"/>
    <w:rsid w:val="00300C38"/>
    <w:rsid w:val="00300CC5"/>
    <w:rsid w:val="00300CC7"/>
    <w:rsid w:val="00300DA2"/>
    <w:rsid w:val="00300DD8"/>
    <w:rsid w:val="00300E7F"/>
    <w:rsid w:val="00300EC4"/>
    <w:rsid w:val="00300F92"/>
    <w:rsid w:val="00300F97"/>
    <w:rsid w:val="00300F9D"/>
    <w:rsid w:val="00301028"/>
    <w:rsid w:val="003010D4"/>
    <w:rsid w:val="003011DC"/>
    <w:rsid w:val="00301298"/>
    <w:rsid w:val="0030139F"/>
    <w:rsid w:val="00301490"/>
    <w:rsid w:val="003015C2"/>
    <w:rsid w:val="003015F9"/>
    <w:rsid w:val="003016A0"/>
    <w:rsid w:val="003017D2"/>
    <w:rsid w:val="00301825"/>
    <w:rsid w:val="003019C1"/>
    <w:rsid w:val="00301A1B"/>
    <w:rsid w:val="00301B42"/>
    <w:rsid w:val="00301C85"/>
    <w:rsid w:val="00301DBC"/>
    <w:rsid w:val="00301F04"/>
    <w:rsid w:val="00301F57"/>
    <w:rsid w:val="00302023"/>
    <w:rsid w:val="00302037"/>
    <w:rsid w:val="0030225A"/>
    <w:rsid w:val="003022F2"/>
    <w:rsid w:val="00302308"/>
    <w:rsid w:val="00302311"/>
    <w:rsid w:val="003024FD"/>
    <w:rsid w:val="00302651"/>
    <w:rsid w:val="0030299A"/>
    <w:rsid w:val="00302A48"/>
    <w:rsid w:val="00302B81"/>
    <w:rsid w:val="00302BB8"/>
    <w:rsid w:val="00302CB0"/>
    <w:rsid w:val="00302D43"/>
    <w:rsid w:val="00302E9B"/>
    <w:rsid w:val="00303110"/>
    <w:rsid w:val="003031DD"/>
    <w:rsid w:val="0030326E"/>
    <w:rsid w:val="003032A1"/>
    <w:rsid w:val="00303381"/>
    <w:rsid w:val="0030360F"/>
    <w:rsid w:val="00303770"/>
    <w:rsid w:val="0030385B"/>
    <w:rsid w:val="003038B1"/>
    <w:rsid w:val="003038ED"/>
    <w:rsid w:val="00303A1D"/>
    <w:rsid w:val="00303A8D"/>
    <w:rsid w:val="00303B0A"/>
    <w:rsid w:val="00303C2D"/>
    <w:rsid w:val="00303C4E"/>
    <w:rsid w:val="00303FCA"/>
    <w:rsid w:val="00304149"/>
    <w:rsid w:val="0030420E"/>
    <w:rsid w:val="00304302"/>
    <w:rsid w:val="0030432C"/>
    <w:rsid w:val="0030454A"/>
    <w:rsid w:val="003045CD"/>
    <w:rsid w:val="00304687"/>
    <w:rsid w:val="00304815"/>
    <w:rsid w:val="003048CE"/>
    <w:rsid w:val="00304946"/>
    <w:rsid w:val="00304A60"/>
    <w:rsid w:val="00304A77"/>
    <w:rsid w:val="00304AC8"/>
    <w:rsid w:val="00304B59"/>
    <w:rsid w:val="00304BB2"/>
    <w:rsid w:val="00304CA7"/>
    <w:rsid w:val="00304CAD"/>
    <w:rsid w:val="00304EB9"/>
    <w:rsid w:val="00304EBC"/>
    <w:rsid w:val="00304EC3"/>
    <w:rsid w:val="003050DA"/>
    <w:rsid w:val="003050FD"/>
    <w:rsid w:val="00305159"/>
    <w:rsid w:val="00305199"/>
    <w:rsid w:val="00305224"/>
    <w:rsid w:val="003053E3"/>
    <w:rsid w:val="0030559D"/>
    <w:rsid w:val="003055A2"/>
    <w:rsid w:val="0030570B"/>
    <w:rsid w:val="0030572D"/>
    <w:rsid w:val="00305781"/>
    <w:rsid w:val="0030586A"/>
    <w:rsid w:val="00305902"/>
    <w:rsid w:val="003059F1"/>
    <w:rsid w:val="003059F3"/>
    <w:rsid w:val="003059F5"/>
    <w:rsid w:val="00305A81"/>
    <w:rsid w:val="00305AB3"/>
    <w:rsid w:val="00305B14"/>
    <w:rsid w:val="00305BAC"/>
    <w:rsid w:val="00305C03"/>
    <w:rsid w:val="00305D40"/>
    <w:rsid w:val="00305D8B"/>
    <w:rsid w:val="00305E60"/>
    <w:rsid w:val="00305F1F"/>
    <w:rsid w:val="00306080"/>
    <w:rsid w:val="003060A3"/>
    <w:rsid w:val="003060A7"/>
    <w:rsid w:val="0030620A"/>
    <w:rsid w:val="003063A4"/>
    <w:rsid w:val="00306593"/>
    <w:rsid w:val="00306623"/>
    <w:rsid w:val="003067F4"/>
    <w:rsid w:val="0030682C"/>
    <w:rsid w:val="003068A5"/>
    <w:rsid w:val="00306971"/>
    <w:rsid w:val="00306A11"/>
    <w:rsid w:val="00306ACE"/>
    <w:rsid w:val="00306B4B"/>
    <w:rsid w:val="00306B5E"/>
    <w:rsid w:val="00306BDF"/>
    <w:rsid w:val="00306C4F"/>
    <w:rsid w:val="00306C78"/>
    <w:rsid w:val="00306CB9"/>
    <w:rsid w:val="00306CDB"/>
    <w:rsid w:val="00307145"/>
    <w:rsid w:val="00307209"/>
    <w:rsid w:val="00307268"/>
    <w:rsid w:val="003072C4"/>
    <w:rsid w:val="0030736A"/>
    <w:rsid w:val="0030756F"/>
    <w:rsid w:val="003075E6"/>
    <w:rsid w:val="003076F9"/>
    <w:rsid w:val="0030775B"/>
    <w:rsid w:val="00307837"/>
    <w:rsid w:val="003079F1"/>
    <w:rsid w:val="00307A49"/>
    <w:rsid w:val="00307B19"/>
    <w:rsid w:val="00307D2F"/>
    <w:rsid w:val="00307DB8"/>
    <w:rsid w:val="00307E55"/>
    <w:rsid w:val="00307E86"/>
    <w:rsid w:val="00307F74"/>
    <w:rsid w:val="003100E3"/>
    <w:rsid w:val="0031024F"/>
    <w:rsid w:val="0031034A"/>
    <w:rsid w:val="003104D2"/>
    <w:rsid w:val="00310631"/>
    <w:rsid w:val="00310878"/>
    <w:rsid w:val="0031089B"/>
    <w:rsid w:val="00310A2F"/>
    <w:rsid w:val="00310A30"/>
    <w:rsid w:val="00310B7B"/>
    <w:rsid w:val="00310B7E"/>
    <w:rsid w:val="00310C87"/>
    <w:rsid w:val="00310E1E"/>
    <w:rsid w:val="00310FED"/>
    <w:rsid w:val="003110A0"/>
    <w:rsid w:val="00311544"/>
    <w:rsid w:val="00311560"/>
    <w:rsid w:val="00311633"/>
    <w:rsid w:val="00311684"/>
    <w:rsid w:val="003116A8"/>
    <w:rsid w:val="003118E9"/>
    <w:rsid w:val="00311AD2"/>
    <w:rsid w:val="00311CA1"/>
    <w:rsid w:val="00311D3D"/>
    <w:rsid w:val="00311DC7"/>
    <w:rsid w:val="00311E22"/>
    <w:rsid w:val="00311EE8"/>
    <w:rsid w:val="00311EF7"/>
    <w:rsid w:val="00311F2B"/>
    <w:rsid w:val="0031204E"/>
    <w:rsid w:val="003121D6"/>
    <w:rsid w:val="00312218"/>
    <w:rsid w:val="0031222B"/>
    <w:rsid w:val="003124B7"/>
    <w:rsid w:val="003124D9"/>
    <w:rsid w:val="0031250D"/>
    <w:rsid w:val="00312587"/>
    <w:rsid w:val="00312761"/>
    <w:rsid w:val="003129F9"/>
    <w:rsid w:val="00312B6C"/>
    <w:rsid w:val="00312B98"/>
    <w:rsid w:val="00312BBE"/>
    <w:rsid w:val="00312C59"/>
    <w:rsid w:val="00312D51"/>
    <w:rsid w:val="00312EDC"/>
    <w:rsid w:val="00312EF7"/>
    <w:rsid w:val="00313007"/>
    <w:rsid w:val="00313050"/>
    <w:rsid w:val="0031306E"/>
    <w:rsid w:val="00313080"/>
    <w:rsid w:val="0031308B"/>
    <w:rsid w:val="003130FC"/>
    <w:rsid w:val="00313349"/>
    <w:rsid w:val="003133A8"/>
    <w:rsid w:val="00313677"/>
    <w:rsid w:val="0031368B"/>
    <w:rsid w:val="00313899"/>
    <w:rsid w:val="003139A2"/>
    <w:rsid w:val="003139C4"/>
    <w:rsid w:val="003139F5"/>
    <w:rsid w:val="003139FB"/>
    <w:rsid w:val="00313B54"/>
    <w:rsid w:val="00313B97"/>
    <w:rsid w:val="00313BF0"/>
    <w:rsid w:val="00313D7B"/>
    <w:rsid w:val="00313F71"/>
    <w:rsid w:val="00313FA7"/>
    <w:rsid w:val="00313FB1"/>
    <w:rsid w:val="00313FE1"/>
    <w:rsid w:val="00313FEB"/>
    <w:rsid w:val="003140E8"/>
    <w:rsid w:val="00314180"/>
    <w:rsid w:val="003141EC"/>
    <w:rsid w:val="003141FF"/>
    <w:rsid w:val="00314274"/>
    <w:rsid w:val="0031429B"/>
    <w:rsid w:val="0031437B"/>
    <w:rsid w:val="0031439B"/>
    <w:rsid w:val="003143FC"/>
    <w:rsid w:val="0031441F"/>
    <w:rsid w:val="00314465"/>
    <w:rsid w:val="00314565"/>
    <w:rsid w:val="00314576"/>
    <w:rsid w:val="0031471C"/>
    <w:rsid w:val="00314808"/>
    <w:rsid w:val="00314819"/>
    <w:rsid w:val="00314903"/>
    <w:rsid w:val="00314A7F"/>
    <w:rsid w:val="00314B51"/>
    <w:rsid w:val="00314CED"/>
    <w:rsid w:val="00314F1E"/>
    <w:rsid w:val="003150F8"/>
    <w:rsid w:val="0031518C"/>
    <w:rsid w:val="003151F8"/>
    <w:rsid w:val="00315233"/>
    <w:rsid w:val="00315367"/>
    <w:rsid w:val="003155DA"/>
    <w:rsid w:val="00315774"/>
    <w:rsid w:val="003157A7"/>
    <w:rsid w:val="00315877"/>
    <w:rsid w:val="00315936"/>
    <w:rsid w:val="00315941"/>
    <w:rsid w:val="00315A8A"/>
    <w:rsid w:val="00315AC1"/>
    <w:rsid w:val="00315B27"/>
    <w:rsid w:val="00315BDD"/>
    <w:rsid w:val="00315C83"/>
    <w:rsid w:val="00315D5C"/>
    <w:rsid w:val="00315DAE"/>
    <w:rsid w:val="00315F26"/>
    <w:rsid w:val="00315F84"/>
    <w:rsid w:val="00315FE2"/>
    <w:rsid w:val="0031603D"/>
    <w:rsid w:val="003160D2"/>
    <w:rsid w:val="003160EB"/>
    <w:rsid w:val="003161AD"/>
    <w:rsid w:val="00316259"/>
    <w:rsid w:val="003162C7"/>
    <w:rsid w:val="0031631D"/>
    <w:rsid w:val="003163A6"/>
    <w:rsid w:val="00316443"/>
    <w:rsid w:val="003164A8"/>
    <w:rsid w:val="003164DD"/>
    <w:rsid w:val="003165ED"/>
    <w:rsid w:val="00316638"/>
    <w:rsid w:val="00316847"/>
    <w:rsid w:val="00316B06"/>
    <w:rsid w:val="00316B6E"/>
    <w:rsid w:val="00316B8D"/>
    <w:rsid w:val="00316B9B"/>
    <w:rsid w:val="00316BEA"/>
    <w:rsid w:val="00316CF4"/>
    <w:rsid w:val="00316DEE"/>
    <w:rsid w:val="00316F28"/>
    <w:rsid w:val="00316F99"/>
    <w:rsid w:val="0031707D"/>
    <w:rsid w:val="003171FD"/>
    <w:rsid w:val="003172B0"/>
    <w:rsid w:val="00317328"/>
    <w:rsid w:val="00317357"/>
    <w:rsid w:val="003173B7"/>
    <w:rsid w:val="003173C6"/>
    <w:rsid w:val="00317443"/>
    <w:rsid w:val="003175B6"/>
    <w:rsid w:val="00317634"/>
    <w:rsid w:val="00317693"/>
    <w:rsid w:val="00317799"/>
    <w:rsid w:val="0031785F"/>
    <w:rsid w:val="00317901"/>
    <w:rsid w:val="00317A11"/>
    <w:rsid w:val="00317A74"/>
    <w:rsid w:val="00317A80"/>
    <w:rsid w:val="00317B04"/>
    <w:rsid w:val="00317B34"/>
    <w:rsid w:val="00317B81"/>
    <w:rsid w:val="00317BDB"/>
    <w:rsid w:val="00317CAC"/>
    <w:rsid w:val="00317D41"/>
    <w:rsid w:val="00317D5A"/>
    <w:rsid w:val="00317E0B"/>
    <w:rsid w:val="00317F55"/>
    <w:rsid w:val="00320039"/>
    <w:rsid w:val="003200C2"/>
    <w:rsid w:val="003200CB"/>
    <w:rsid w:val="00320156"/>
    <w:rsid w:val="00320194"/>
    <w:rsid w:val="00320365"/>
    <w:rsid w:val="003203C4"/>
    <w:rsid w:val="00320571"/>
    <w:rsid w:val="003206C9"/>
    <w:rsid w:val="00320796"/>
    <w:rsid w:val="00320806"/>
    <w:rsid w:val="0032082E"/>
    <w:rsid w:val="00320898"/>
    <w:rsid w:val="003208BD"/>
    <w:rsid w:val="00320A2A"/>
    <w:rsid w:val="00320AB8"/>
    <w:rsid w:val="00320ABD"/>
    <w:rsid w:val="00320E31"/>
    <w:rsid w:val="00320F65"/>
    <w:rsid w:val="003211D4"/>
    <w:rsid w:val="0032120E"/>
    <w:rsid w:val="003212B7"/>
    <w:rsid w:val="00321311"/>
    <w:rsid w:val="00321358"/>
    <w:rsid w:val="003213D8"/>
    <w:rsid w:val="003213F2"/>
    <w:rsid w:val="00321489"/>
    <w:rsid w:val="003214F6"/>
    <w:rsid w:val="00321560"/>
    <w:rsid w:val="00321765"/>
    <w:rsid w:val="003217F6"/>
    <w:rsid w:val="003218E3"/>
    <w:rsid w:val="00321908"/>
    <w:rsid w:val="0032190A"/>
    <w:rsid w:val="0032190E"/>
    <w:rsid w:val="00321955"/>
    <w:rsid w:val="00321998"/>
    <w:rsid w:val="00321A45"/>
    <w:rsid w:val="00321AEF"/>
    <w:rsid w:val="00321B8A"/>
    <w:rsid w:val="00321CE6"/>
    <w:rsid w:val="00321F2C"/>
    <w:rsid w:val="00321F34"/>
    <w:rsid w:val="00322034"/>
    <w:rsid w:val="00322049"/>
    <w:rsid w:val="0032210A"/>
    <w:rsid w:val="003222CD"/>
    <w:rsid w:val="003223E4"/>
    <w:rsid w:val="0032246A"/>
    <w:rsid w:val="003225F1"/>
    <w:rsid w:val="00322611"/>
    <w:rsid w:val="00322858"/>
    <w:rsid w:val="003228EB"/>
    <w:rsid w:val="0032293F"/>
    <w:rsid w:val="00322A98"/>
    <w:rsid w:val="00322AF1"/>
    <w:rsid w:val="00322BDB"/>
    <w:rsid w:val="00322DA1"/>
    <w:rsid w:val="00322DAC"/>
    <w:rsid w:val="00322FF0"/>
    <w:rsid w:val="00323167"/>
    <w:rsid w:val="003231A9"/>
    <w:rsid w:val="003231D3"/>
    <w:rsid w:val="0032331B"/>
    <w:rsid w:val="00323325"/>
    <w:rsid w:val="00323352"/>
    <w:rsid w:val="00323373"/>
    <w:rsid w:val="0032344B"/>
    <w:rsid w:val="00323483"/>
    <w:rsid w:val="003234DC"/>
    <w:rsid w:val="0032358A"/>
    <w:rsid w:val="0032358B"/>
    <w:rsid w:val="003235D6"/>
    <w:rsid w:val="0032364A"/>
    <w:rsid w:val="00323983"/>
    <w:rsid w:val="003239AD"/>
    <w:rsid w:val="003239D7"/>
    <w:rsid w:val="00323A17"/>
    <w:rsid w:val="00323A63"/>
    <w:rsid w:val="00323B48"/>
    <w:rsid w:val="00323BB7"/>
    <w:rsid w:val="00323BEF"/>
    <w:rsid w:val="00323CA3"/>
    <w:rsid w:val="00323D88"/>
    <w:rsid w:val="00323D8B"/>
    <w:rsid w:val="00323EA3"/>
    <w:rsid w:val="00323F61"/>
    <w:rsid w:val="00323F82"/>
    <w:rsid w:val="003240F0"/>
    <w:rsid w:val="003240FD"/>
    <w:rsid w:val="0032411C"/>
    <w:rsid w:val="003241D5"/>
    <w:rsid w:val="00324239"/>
    <w:rsid w:val="00324334"/>
    <w:rsid w:val="003243C8"/>
    <w:rsid w:val="00324593"/>
    <w:rsid w:val="0032459B"/>
    <w:rsid w:val="00324732"/>
    <w:rsid w:val="00324768"/>
    <w:rsid w:val="00324791"/>
    <w:rsid w:val="003247BD"/>
    <w:rsid w:val="00324852"/>
    <w:rsid w:val="003248D2"/>
    <w:rsid w:val="0032496B"/>
    <w:rsid w:val="00324A29"/>
    <w:rsid w:val="00324AB6"/>
    <w:rsid w:val="00324ADA"/>
    <w:rsid w:val="00324C3B"/>
    <w:rsid w:val="00324CD8"/>
    <w:rsid w:val="00324D87"/>
    <w:rsid w:val="00324DB1"/>
    <w:rsid w:val="00324E1D"/>
    <w:rsid w:val="00324E66"/>
    <w:rsid w:val="003250BB"/>
    <w:rsid w:val="003252F4"/>
    <w:rsid w:val="0032531D"/>
    <w:rsid w:val="00325392"/>
    <w:rsid w:val="003257F3"/>
    <w:rsid w:val="0032586F"/>
    <w:rsid w:val="003258A1"/>
    <w:rsid w:val="003258D8"/>
    <w:rsid w:val="00325984"/>
    <w:rsid w:val="003259BB"/>
    <w:rsid w:val="003259C9"/>
    <w:rsid w:val="00325A81"/>
    <w:rsid w:val="00325ADB"/>
    <w:rsid w:val="00325B59"/>
    <w:rsid w:val="00325BD1"/>
    <w:rsid w:val="00325C02"/>
    <w:rsid w:val="00325C42"/>
    <w:rsid w:val="00325CAF"/>
    <w:rsid w:val="00325CD8"/>
    <w:rsid w:val="00325EA8"/>
    <w:rsid w:val="00326059"/>
    <w:rsid w:val="003263A7"/>
    <w:rsid w:val="003264BA"/>
    <w:rsid w:val="0032650B"/>
    <w:rsid w:val="00326523"/>
    <w:rsid w:val="0032667A"/>
    <w:rsid w:val="0032667D"/>
    <w:rsid w:val="0032669F"/>
    <w:rsid w:val="003266C6"/>
    <w:rsid w:val="0032674F"/>
    <w:rsid w:val="003267D8"/>
    <w:rsid w:val="0032684C"/>
    <w:rsid w:val="0032684E"/>
    <w:rsid w:val="00326973"/>
    <w:rsid w:val="00326A5A"/>
    <w:rsid w:val="00326B25"/>
    <w:rsid w:val="00326BD8"/>
    <w:rsid w:val="00326BFA"/>
    <w:rsid w:val="00326C91"/>
    <w:rsid w:val="00326ED6"/>
    <w:rsid w:val="00326F0E"/>
    <w:rsid w:val="00326F82"/>
    <w:rsid w:val="00327081"/>
    <w:rsid w:val="003271F2"/>
    <w:rsid w:val="0032721A"/>
    <w:rsid w:val="00327372"/>
    <w:rsid w:val="003273A8"/>
    <w:rsid w:val="003273C1"/>
    <w:rsid w:val="00327431"/>
    <w:rsid w:val="00327542"/>
    <w:rsid w:val="00327667"/>
    <w:rsid w:val="00327894"/>
    <w:rsid w:val="0032792F"/>
    <w:rsid w:val="00327A62"/>
    <w:rsid w:val="00327B7D"/>
    <w:rsid w:val="00327B8E"/>
    <w:rsid w:val="00327C31"/>
    <w:rsid w:val="00327C63"/>
    <w:rsid w:val="00327D70"/>
    <w:rsid w:val="00327D7E"/>
    <w:rsid w:val="00327DFF"/>
    <w:rsid w:val="00327E2F"/>
    <w:rsid w:val="00327E8F"/>
    <w:rsid w:val="003301EB"/>
    <w:rsid w:val="0033027E"/>
    <w:rsid w:val="003303DE"/>
    <w:rsid w:val="0033041A"/>
    <w:rsid w:val="003306A8"/>
    <w:rsid w:val="003306B2"/>
    <w:rsid w:val="003308D8"/>
    <w:rsid w:val="003308DA"/>
    <w:rsid w:val="003309CD"/>
    <w:rsid w:val="00330B1C"/>
    <w:rsid w:val="00330D88"/>
    <w:rsid w:val="00330E8A"/>
    <w:rsid w:val="00330EFD"/>
    <w:rsid w:val="003310A7"/>
    <w:rsid w:val="0033138E"/>
    <w:rsid w:val="003313A6"/>
    <w:rsid w:val="003314B0"/>
    <w:rsid w:val="0033157F"/>
    <w:rsid w:val="0033160E"/>
    <w:rsid w:val="0033163E"/>
    <w:rsid w:val="00331651"/>
    <w:rsid w:val="00331719"/>
    <w:rsid w:val="0033171D"/>
    <w:rsid w:val="003319C0"/>
    <w:rsid w:val="003319FC"/>
    <w:rsid w:val="00331ACB"/>
    <w:rsid w:val="00331BDD"/>
    <w:rsid w:val="00331C77"/>
    <w:rsid w:val="00331CBB"/>
    <w:rsid w:val="00331CD9"/>
    <w:rsid w:val="00331CF3"/>
    <w:rsid w:val="00331D80"/>
    <w:rsid w:val="00331DE1"/>
    <w:rsid w:val="00331E0A"/>
    <w:rsid w:val="00331F72"/>
    <w:rsid w:val="00332079"/>
    <w:rsid w:val="003320CA"/>
    <w:rsid w:val="00332166"/>
    <w:rsid w:val="003321F2"/>
    <w:rsid w:val="00332216"/>
    <w:rsid w:val="00332300"/>
    <w:rsid w:val="0033231D"/>
    <w:rsid w:val="0033247A"/>
    <w:rsid w:val="003324AC"/>
    <w:rsid w:val="0033277E"/>
    <w:rsid w:val="00332796"/>
    <w:rsid w:val="00332836"/>
    <w:rsid w:val="00332837"/>
    <w:rsid w:val="00332928"/>
    <w:rsid w:val="00332A1D"/>
    <w:rsid w:val="00332A4A"/>
    <w:rsid w:val="00332AB4"/>
    <w:rsid w:val="00332BAF"/>
    <w:rsid w:val="00332C94"/>
    <w:rsid w:val="00332E09"/>
    <w:rsid w:val="00332FE4"/>
    <w:rsid w:val="00332FF1"/>
    <w:rsid w:val="00333028"/>
    <w:rsid w:val="0033306E"/>
    <w:rsid w:val="0033310D"/>
    <w:rsid w:val="0033314B"/>
    <w:rsid w:val="0033329F"/>
    <w:rsid w:val="003334E2"/>
    <w:rsid w:val="0033356D"/>
    <w:rsid w:val="003335C7"/>
    <w:rsid w:val="0033362D"/>
    <w:rsid w:val="003336D4"/>
    <w:rsid w:val="003336D6"/>
    <w:rsid w:val="00333746"/>
    <w:rsid w:val="003337C3"/>
    <w:rsid w:val="003339D1"/>
    <w:rsid w:val="00333A19"/>
    <w:rsid w:val="00333A42"/>
    <w:rsid w:val="00333A7A"/>
    <w:rsid w:val="00333AD0"/>
    <w:rsid w:val="00333AFD"/>
    <w:rsid w:val="00333BE7"/>
    <w:rsid w:val="00333C03"/>
    <w:rsid w:val="00333C32"/>
    <w:rsid w:val="00333CB2"/>
    <w:rsid w:val="00333CD6"/>
    <w:rsid w:val="00333D26"/>
    <w:rsid w:val="00333EC9"/>
    <w:rsid w:val="00333F6C"/>
    <w:rsid w:val="00333FEF"/>
    <w:rsid w:val="00334115"/>
    <w:rsid w:val="003341AA"/>
    <w:rsid w:val="0033423F"/>
    <w:rsid w:val="0033427F"/>
    <w:rsid w:val="0033431E"/>
    <w:rsid w:val="0033437C"/>
    <w:rsid w:val="003343A1"/>
    <w:rsid w:val="003346AB"/>
    <w:rsid w:val="0033483B"/>
    <w:rsid w:val="0033483C"/>
    <w:rsid w:val="0033489B"/>
    <w:rsid w:val="00334A39"/>
    <w:rsid w:val="00334B47"/>
    <w:rsid w:val="00334BA5"/>
    <w:rsid w:val="00334BAC"/>
    <w:rsid w:val="00334CC0"/>
    <w:rsid w:val="00334D08"/>
    <w:rsid w:val="00334D4B"/>
    <w:rsid w:val="00334E50"/>
    <w:rsid w:val="00334F23"/>
    <w:rsid w:val="00334F9E"/>
    <w:rsid w:val="00334FE2"/>
    <w:rsid w:val="0033506F"/>
    <w:rsid w:val="003352BE"/>
    <w:rsid w:val="003352D5"/>
    <w:rsid w:val="003353ED"/>
    <w:rsid w:val="00335425"/>
    <w:rsid w:val="003354C3"/>
    <w:rsid w:val="003355B7"/>
    <w:rsid w:val="0033563A"/>
    <w:rsid w:val="003357A5"/>
    <w:rsid w:val="00335898"/>
    <w:rsid w:val="00335A82"/>
    <w:rsid w:val="00335AA4"/>
    <w:rsid w:val="00335E4D"/>
    <w:rsid w:val="00335F2A"/>
    <w:rsid w:val="00336111"/>
    <w:rsid w:val="00336287"/>
    <w:rsid w:val="0033638A"/>
    <w:rsid w:val="0033638F"/>
    <w:rsid w:val="003363DF"/>
    <w:rsid w:val="00336468"/>
    <w:rsid w:val="00336482"/>
    <w:rsid w:val="00336493"/>
    <w:rsid w:val="00336539"/>
    <w:rsid w:val="003365A8"/>
    <w:rsid w:val="003365CE"/>
    <w:rsid w:val="00336616"/>
    <w:rsid w:val="00336776"/>
    <w:rsid w:val="003367B9"/>
    <w:rsid w:val="0033681C"/>
    <w:rsid w:val="00336821"/>
    <w:rsid w:val="00336ABD"/>
    <w:rsid w:val="00336BD9"/>
    <w:rsid w:val="00336C9C"/>
    <w:rsid w:val="00336DB0"/>
    <w:rsid w:val="00336E24"/>
    <w:rsid w:val="0033721C"/>
    <w:rsid w:val="003372B7"/>
    <w:rsid w:val="0033749D"/>
    <w:rsid w:val="003374C0"/>
    <w:rsid w:val="003374C6"/>
    <w:rsid w:val="00337624"/>
    <w:rsid w:val="00337723"/>
    <w:rsid w:val="00337734"/>
    <w:rsid w:val="003379C2"/>
    <w:rsid w:val="00337AF2"/>
    <w:rsid w:val="00337B10"/>
    <w:rsid w:val="00337BAB"/>
    <w:rsid w:val="00337C6A"/>
    <w:rsid w:val="00337CE4"/>
    <w:rsid w:val="00337D08"/>
    <w:rsid w:val="00337D96"/>
    <w:rsid w:val="00337DC7"/>
    <w:rsid w:val="00337EC4"/>
    <w:rsid w:val="003400C8"/>
    <w:rsid w:val="003403D7"/>
    <w:rsid w:val="003404CC"/>
    <w:rsid w:val="0034051A"/>
    <w:rsid w:val="00340578"/>
    <w:rsid w:val="0034073F"/>
    <w:rsid w:val="003407B3"/>
    <w:rsid w:val="003407F1"/>
    <w:rsid w:val="003408E7"/>
    <w:rsid w:val="003409FD"/>
    <w:rsid w:val="00340CA2"/>
    <w:rsid w:val="00340D34"/>
    <w:rsid w:val="00340E2E"/>
    <w:rsid w:val="00340E5B"/>
    <w:rsid w:val="00340F14"/>
    <w:rsid w:val="00340F3F"/>
    <w:rsid w:val="00340FBC"/>
    <w:rsid w:val="003410B4"/>
    <w:rsid w:val="00341127"/>
    <w:rsid w:val="00341233"/>
    <w:rsid w:val="003412FF"/>
    <w:rsid w:val="00341313"/>
    <w:rsid w:val="00341549"/>
    <w:rsid w:val="00341590"/>
    <w:rsid w:val="0034161F"/>
    <w:rsid w:val="0034163B"/>
    <w:rsid w:val="00341644"/>
    <w:rsid w:val="00341782"/>
    <w:rsid w:val="00341846"/>
    <w:rsid w:val="00341883"/>
    <w:rsid w:val="00341BD2"/>
    <w:rsid w:val="00341D32"/>
    <w:rsid w:val="00341D5F"/>
    <w:rsid w:val="00341F68"/>
    <w:rsid w:val="003420CD"/>
    <w:rsid w:val="003421A7"/>
    <w:rsid w:val="003421B6"/>
    <w:rsid w:val="003421C0"/>
    <w:rsid w:val="003421E7"/>
    <w:rsid w:val="00342235"/>
    <w:rsid w:val="003422B1"/>
    <w:rsid w:val="00342769"/>
    <w:rsid w:val="0034283B"/>
    <w:rsid w:val="00342856"/>
    <w:rsid w:val="00342929"/>
    <w:rsid w:val="003429CA"/>
    <w:rsid w:val="003429D1"/>
    <w:rsid w:val="00342A11"/>
    <w:rsid w:val="00342AB8"/>
    <w:rsid w:val="00342AC0"/>
    <w:rsid w:val="00342D4A"/>
    <w:rsid w:val="00342D79"/>
    <w:rsid w:val="00342E91"/>
    <w:rsid w:val="00342ECC"/>
    <w:rsid w:val="00343034"/>
    <w:rsid w:val="003430F8"/>
    <w:rsid w:val="00343224"/>
    <w:rsid w:val="003432B6"/>
    <w:rsid w:val="003433DA"/>
    <w:rsid w:val="00343458"/>
    <w:rsid w:val="0034346E"/>
    <w:rsid w:val="003434A2"/>
    <w:rsid w:val="003434B8"/>
    <w:rsid w:val="0034352E"/>
    <w:rsid w:val="0034359E"/>
    <w:rsid w:val="00343692"/>
    <w:rsid w:val="00343741"/>
    <w:rsid w:val="003437FC"/>
    <w:rsid w:val="00343855"/>
    <w:rsid w:val="003438CB"/>
    <w:rsid w:val="00343918"/>
    <w:rsid w:val="00343978"/>
    <w:rsid w:val="00343A06"/>
    <w:rsid w:val="00343C0B"/>
    <w:rsid w:val="00343C0C"/>
    <w:rsid w:val="00343C2E"/>
    <w:rsid w:val="00343CF7"/>
    <w:rsid w:val="00343DB9"/>
    <w:rsid w:val="0034404F"/>
    <w:rsid w:val="0034408E"/>
    <w:rsid w:val="00344214"/>
    <w:rsid w:val="00344251"/>
    <w:rsid w:val="00344257"/>
    <w:rsid w:val="003443FB"/>
    <w:rsid w:val="003444B6"/>
    <w:rsid w:val="003444E5"/>
    <w:rsid w:val="0034456B"/>
    <w:rsid w:val="00344620"/>
    <w:rsid w:val="00344655"/>
    <w:rsid w:val="0034466D"/>
    <w:rsid w:val="003447A2"/>
    <w:rsid w:val="00344984"/>
    <w:rsid w:val="00344A27"/>
    <w:rsid w:val="00344A28"/>
    <w:rsid w:val="00344A8F"/>
    <w:rsid w:val="00344AF8"/>
    <w:rsid w:val="00344BB1"/>
    <w:rsid w:val="00344C15"/>
    <w:rsid w:val="00344C35"/>
    <w:rsid w:val="00344CEF"/>
    <w:rsid w:val="00344D64"/>
    <w:rsid w:val="00344DD0"/>
    <w:rsid w:val="00344E2A"/>
    <w:rsid w:val="00344E90"/>
    <w:rsid w:val="00344F51"/>
    <w:rsid w:val="00344F5B"/>
    <w:rsid w:val="003450A0"/>
    <w:rsid w:val="003450A5"/>
    <w:rsid w:val="0034513F"/>
    <w:rsid w:val="0034517F"/>
    <w:rsid w:val="00345256"/>
    <w:rsid w:val="003453F9"/>
    <w:rsid w:val="0034544F"/>
    <w:rsid w:val="003454DC"/>
    <w:rsid w:val="003456E5"/>
    <w:rsid w:val="00345701"/>
    <w:rsid w:val="003457D6"/>
    <w:rsid w:val="003457E5"/>
    <w:rsid w:val="003458E9"/>
    <w:rsid w:val="003458F7"/>
    <w:rsid w:val="00345943"/>
    <w:rsid w:val="00345A53"/>
    <w:rsid w:val="00345AA5"/>
    <w:rsid w:val="00345AE3"/>
    <w:rsid w:val="00345B36"/>
    <w:rsid w:val="00345B76"/>
    <w:rsid w:val="00345C2D"/>
    <w:rsid w:val="00345CD1"/>
    <w:rsid w:val="00345D08"/>
    <w:rsid w:val="00345DB5"/>
    <w:rsid w:val="00345DE0"/>
    <w:rsid w:val="00345DF4"/>
    <w:rsid w:val="00345E56"/>
    <w:rsid w:val="00345F87"/>
    <w:rsid w:val="00345FCF"/>
    <w:rsid w:val="00346162"/>
    <w:rsid w:val="003461FA"/>
    <w:rsid w:val="0034631C"/>
    <w:rsid w:val="003463AC"/>
    <w:rsid w:val="003463CC"/>
    <w:rsid w:val="00346421"/>
    <w:rsid w:val="0034643C"/>
    <w:rsid w:val="0034652F"/>
    <w:rsid w:val="003466AC"/>
    <w:rsid w:val="003466D8"/>
    <w:rsid w:val="003466E0"/>
    <w:rsid w:val="00346835"/>
    <w:rsid w:val="0034685D"/>
    <w:rsid w:val="003468E6"/>
    <w:rsid w:val="0034692A"/>
    <w:rsid w:val="003469EC"/>
    <w:rsid w:val="00346A1E"/>
    <w:rsid w:val="00346BD5"/>
    <w:rsid w:val="00346C25"/>
    <w:rsid w:val="00346C7A"/>
    <w:rsid w:val="00346CA6"/>
    <w:rsid w:val="00346DFB"/>
    <w:rsid w:val="00346E9D"/>
    <w:rsid w:val="00346E9F"/>
    <w:rsid w:val="0034700B"/>
    <w:rsid w:val="00347030"/>
    <w:rsid w:val="003470A8"/>
    <w:rsid w:val="003472F3"/>
    <w:rsid w:val="00347428"/>
    <w:rsid w:val="003474E4"/>
    <w:rsid w:val="003476C4"/>
    <w:rsid w:val="0034777F"/>
    <w:rsid w:val="00347A4D"/>
    <w:rsid w:val="00347A7D"/>
    <w:rsid w:val="00347B70"/>
    <w:rsid w:val="00347B72"/>
    <w:rsid w:val="00347B74"/>
    <w:rsid w:val="00347DE3"/>
    <w:rsid w:val="00347E22"/>
    <w:rsid w:val="00347E6F"/>
    <w:rsid w:val="00347F8F"/>
    <w:rsid w:val="00347F98"/>
    <w:rsid w:val="003500AD"/>
    <w:rsid w:val="003500DE"/>
    <w:rsid w:val="00350173"/>
    <w:rsid w:val="00350184"/>
    <w:rsid w:val="00350268"/>
    <w:rsid w:val="00350323"/>
    <w:rsid w:val="0035033D"/>
    <w:rsid w:val="00350351"/>
    <w:rsid w:val="003503E3"/>
    <w:rsid w:val="003504A8"/>
    <w:rsid w:val="003504C1"/>
    <w:rsid w:val="003504CE"/>
    <w:rsid w:val="00350507"/>
    <w:rsid w:val="00350592"/>
    <w:rsid w:val="003505BA"/>
    <w:rsid w:val="003505CE"/>
    <w:rsid w:val="003505ED"/>
    <w:rsid w:val="00350601"/>
    <w:rsid w:val="0035065E"/>
    <w:rsid w:val="0035069E"/>
    <w:rsid w:val="003506C1"/>
    <w:rsid w:val="0035070A"/>
    <w:rsid w:val="003507FB"/>
    <w:rsid w:val="00350801"/>
    <w:rsid w:val="00350969"/>
    <w:rsid w:val="00350A16"/>
    <w:rsid w:val="00350AE2"/>
    <w:rsid w:val="00350B41"/>
    <w:rsid w:val="00350F86"/>
    <w:rsid w:val="003510B4"/>
    <w:rsid w:val="003510C8"/>
    <w:rsid w:val="00351173"/>
    <w:rsid w:val="003513A2"/>
    <w:rsid w:val="0035157C"/>
    <w:rsid w:val="003516AC"/>
    <w:rsid w:val="0035173E"/>
    <w:rsid w:val="00351794"/>
    <w:rsid w:val="003517EB"/>
    <w:rsid w:val="003517F6"/>
    <w:rsid w:val="00351882"/>
    <w:rsid w:val="003519C3"/>
    <w:rsid w:val="00351B29"/>
    <w:rsid w:val="00351B7B"/>
    <w:rsid w:val="00351CCF"/>
    <w:rsid w:val="00351CE8"/>
    <w:rsid w:val="00351CF6"/>
    <w:rsid w:val="00351CFA"/>
    <w:rsid w:val="00351D8E"/>
    <w:rsid w:val="00351D8F"/>
    <w:rsid w:val="00351E1F"/>
    <w:rsid w:val="00351E84"/>
    <w:rsid w:val="00351EF1"/>
    <w:rsid w:val="00351F0A"/>
    <w:rsid w:val="00351F0F"/>
    <w:rsid w:val="0035213E"/>
    <w:rsid w:val="0035236A"/>
    <w:rsid w:val="003524A4"/>
    <w:rsid w:val="003524FB"/>
    <w:rsid w:val="0035250E"/>
    <w:rsid w:val="003525CD"/>
    <w:rsid w:val="0035278B"/>
    <w:rsid w:val="00352878"/>
    <w:rsid w:val="00352974"/>
    <w:rsid w:val="003529B7"/>
    <w:rsid w:val="00352A52"/>
    <w:rsid w:val="00352A56"/>
    <w:rsid w:val="00352CB8"/>
    <w:rsid w:val="00352D98"/>
    <w:rsid w:val="00352E61"/>
    <w:rsid w:val="00353381"/>
    <w:rsid w:val="003533B6"/>
    <w:rsid w:val="00353499"/>
    <w:rsid w:val="00353764"/>
    <w:rsid w:val="00353B97"/>
    <w:rsid w:val="00353C14"/>
    <w:rsid w:val="00353C2B"/>
    <w:rsid w:val="00353C48"/>
    <w:rsid w:val="00353ECB"/>
    <w:rsid w:val="00353FEC"/>
    <w:rsid w:val="00354111"/>
    <w:rsid w:val="003541D3"/>
    <w:rsid w:val="0035428C"/>
    <w:rsid w:val="003543F7"/>
    <w:rsid w:val="0035441D"/>
    <w:rsid w:val="00354757"/>
    <w:rsid w:val="00354902"/>
    <w:rsid w:val="003549A1"/>
    <w:rsid w:val="003549F8"/>
    <w:rsid w:val="00354AA0"/>
    <w:rsid w:val="00354B88"/>
    <w:rsid w:val="00354BAF"/>
    <w:rsid w:val="00354C36"/>
    <w:rsid w:val="00354C47"/>
    <w:rsid w:val="00354CAF"/>
    <w:rsid w:val="00354ED8"/>
    <w:rsid w:val="00354F8D"/>
    <w:rsid w:val="00354F96"/>
    <w:rsid w:val="003551AB"/>
    <w:rsid w:val="003551BC"/>
    <w:rsid w:val="003551EF"/>
    <w:rsid w:val="003552A8"/>
    <w:rsid w:val="0035544A"/>
    <w:rsid w:val="003554D0"/>
    <w:rsid w:val="003554D3"/>
    <w:rsid w:val="0035550D"/>
    <w:rsid w:val="00355855"/>
    <w:rsid w:val="003558A7"/>
    <w:rsid w:val="0035596A"/>
    <w:rsid w:val="0035597D"/>
    <w:rsid w:val="00355A44"/>
    <w:rsid w:val="00355A4E"/>
    <w:rsid w:val="00355A65"/>
    <w:rsid w:val="00355D76"/>
    <w:rsid w:val="00355DC5"/>
    <w:rsid w:val="00355F8B"/>
    <w:rsid w:val="00355FD7"/>
    <w:rsid w:val="00355FF9"/>
    <w:rsid w:val="00356008"/>
    <w:rsid w:val="00356206"/>
    <w:rsid w:val="0035639D"/>
    <w:rsid w:val="003564C9"/>
    <w:rsid w:val="00356604"/>
    <w:rsid w:val="003566EB"/>
    <w:rsid w:val="00356772"/>
    <w:rsid w:val="00356778"/>
    <w:rsid w:val="003567B4"/>
    <w:rsid w:val="00356943"/>
    <w:rsid w:val="00356948"/>
    <w:rsid w:val="00356987"/>
    <w:rsid w:val="00356A49"/>
    <w:rsid w:val="00356B80"/>
    <w:rsid w:val="00356CC3"/>
    <w:rsid w:val="00356DA0"/>
    <w:rsid w:val="00356E7E"/>
    <w:rsid w:val="003573BE"/>
    <w:rsid w:val="003573DF"/>
    <w:rsid w:val="00357405"/>
    <w:rsid w:val="00357466"/>
    <w:rsid w:val="00357480"/>
    <w:rsid w:val="00357485"/>
    <w:rsid w:val="0035754E"/>
    <w:rsid w:val="00357563"/>
    <w:rsid w:val="003575B6"/>
    <w:rsid w:val="003575FE"/>
    <w:rsid w:val="0035760D"/>
    <w:rsid w:val="003576B4"/>
    <w:rsid w:val="003576C5"/>
    <w:rsid w:val="00357747"/>
    <w:rsid w:val="00357A19"/>
    <w:rsid w:val="00357B30"/>
    <w:rsid w:val="00357C76"/>
    <w:rsid w:val="00357CC3"/>
    <w:rsid w:val="00357D9E"/>
    <w:rsid w:val="00357E09"/>
    <w:rsid w:val="00357E0E"/>
    <w:rsid w:val="00357E66"/>
    <w:rsid w:val="00357E87"/>
    <w:rsid w:val="0036012B"/>
    <w:rsid w:val="003602B9"/>
    <w:rsid w:val="00360405"/>
    <w:rsid w:val="003605F6"/>
    <w:rsid w:val="003606BD"/>
    <w:rsid w:val="00360735"/>
    <w:rsid w:val="00360765"/>
    <w:rsid w:val="003607A6"/>
    <w:rsid w:val="00360812"/>
    <w:rsid w:val="00360858"/>
    <w:rsid w:val="00360899"/>
    <w:rsid w:val="003608FB"/>
    <w:rsid w:val="00360A38"/>
    <w:rsid w:val="00360A85"/>
    <w:rsid w:val="00360AD1"/>
    <w:rsid w:val="00360B10"/>
    <w:rsid w:val="00360BD5"/>
    <w:rsid w:val="00360C65"/>
    <w:rsid w:val="00360D5F"/>
    <w:rsid w:val="00360D71"/>
    <w:rsid w:val="00360EB8"/>
    <w:rsid w:val="00360EFA"/>
    <w:rsid w:val="00360FF7"/>
    <w:rsid w:val="00361012"/>
    <w:rsid w:val="0036110B"/>
    <w:rsid w:val="00361152"/>
    <w:rsid w:val="0036120F"/>
    <w:rsid w:val="00361212"/>
    <w:rsid w:val="00361303"/>
    <w:rsid w:val="00361356"/>
    <w:rsid w:val="003613FD"/>
    <w:rsid w:val="0036149E"/>
    <w:rsid w:val="00361638"/>
    <w:rsid w:val="003617EC"/>
    <w:rsid w:val="00361859"/>
    <w:rsid w:val="003619C4"/>
    <w:rsid w:val="00361B46"/>
    <w:rsid w:val="00361DF2"/>
    <w:rsid w:val="00361E4A"/>
    <w:rsid w:val="00361E90"/>
    <w:rsid w:val="00361EEC"/>
    <w:rsid w:val="00361F43"/>
    <w:rsid w:val="003621BA"/>
    <w:rsid w:val="003621DF"/>
    <w:rsid w:val="003624B0"/>
    <w:rsid w:val="00362517"/>
    <w:rsid w:val="00362600"/>
    <w:rsid w:val="0036261C"/>
    <w:rsid w:val="00362693"/>
    <w:rsid w:val="0036279E"/>
    <w:rsid w:val="003627EB"/>
    <w:rsid w:val="00362958"/>
    <w:rsid w:val="00362B26"/>
    <w:rsid w:val="00362B83"/>
    <w:rsid w:val="00362BF9"/>
    <w:rsid w:val="00362BFC"/>
    <w:rsid w:val="00362FDE"/>
    <w:rsid w:val="0036320F"/>
    <w:rsid w:val="003632BB"/>
    <w:rsid w:val="0036336B"/>
    <w:rsid w:val="0036336D"/>
    <w:rsid w:val="00363463"/>
    <w:rsid w:val="0036351C"/>
    <w:rsid w:val="0036361D"/>
    <w:rsid w:val="00363655"/>
    <w:rsid w:val="003636B8"/>
    <w:rsid w:val="00363836"/>
    <w:rsid w:val="00363941"/>
    <w:rsid w:val="003639E2"/>
    <w:rsid w:val="00363A28"/>
    <w:rsid w:val="00363A56"/>
    <w:rsid w:val="00363B88"/>
    <w:rsid w:val="00363BD0"/>
    <w:rsid w:val="00363CE0"/>
    <w:rsid w:val="00363CE1"/>
    <w:rsid w:val="00363D56"/>
    <w:rsid w:val="00363DB4"/>
    <w:rsid w:val="003640A8"/>
    <w:rsid w:val="003640E9"/>
    <w:rsid w:val="003640F0"/>
    <w:rsid w:val="00364113"/>
    <w:rsid w:val="003641BC"/>
    <w:rsid w:val="003641F2"/>
    <w:rsid w:val="003642A5"/>
    <w:rsid w:val="003642E6"/>
    <w:rsid w:val="00364302"/>
    <w:rsid w:val="00364321"/>
    <w:rsid w:val="003643A9"/>
    <w:rsid w:val="003643E3"/>
    <w:rsid w:val="0036453A"/>
    <w:rsid w:val="00364594"/>
    <w:rsid w:val="003645F8"/>
    <w:rsid w:val="00364697"/>
    <w:rsid w:val="003647A1"/>
    <w:rsid w:val="003648C3"/>
    <w:rsid w:val="00364908"/>
    <w:rsid w:val="003649B2"/>
    <w:rsid w:val="003649F4"/>
    <w:rsid w:val="00364A19"/>
    <w:rsid w:val="00364B18"/>
    <w:rsid w:val="00364B5D"/>
    <w:rsid w:val="00364B9B"/>
    <w:rsid w:val="00364E0B"/>
    <w:rsid w:val="00364EA3"/>
    <w:rsid w:val="00364F24"/>
    <w:rsid w:val="00364F3B"/>
    <w:rsid w:val="00364F4F"/>
    <w:rsid w:val="00365029"/>
    <w:rsid w:val="00365057"/>
    <w:rsid w:val="00365190"/>
    <w:rsid w:val="0036532C"/>
    <w:rsid w:val="00365387"/>
    <w:rsid w:val="00365474"/>
    <w:rsid w:val="003655E9"/>
    <w:rsid w:val="003655FE"/>
    <w:rsid w:val="003656DB"/>
    <w:rsid w:val="003657BF"/>
    <w:rsid w:val="0036598B"/>
    <w:rsid w:val="003659B1"/>
    <w:rsid w:val="00365AAD"/>
    <w:rsid w:val="00365BEC"/>
    <w:rsid w:val="00365C0F"/>
    <w:rsid w:val="00365C9A"/>
    <w:rsid w:val="00365CFB"/>
    <w:rsid w:val="00365D73"/>
    <w:rsid w:val="00365E81"/>
    <w:rsid w:val="00365EA3"/>
    <w:rsid w:val="00366116"/>
    <w:rsid w:val="003661B8"/>
    <w:rsid w:val="00366269"/>
    <w:rsid w:val="0036627B"/>
    <w:rsid w:val="00366287"/>
    <w:rsid w:val="003663CC"/>
    <w:rsid w:val="003664EF"/>
    <w:rsid w:val="0036652A"/>
    <w:rsid w:val="00366540"/>
    <w:rsid w:val="003665EC"/>
    <w:rsid w:val="003666CF"/>
    <w:rsid w:val="003667F8"/>
    <w:rsid w:val="00366815"/>
    <w:rsid w:val="0036685A"/>
    <w:rsid w:val="003669E0"/>
    <w:rsid w:val="00366A63"/>
    <w:rsid w:val="00366A85"/>
    <w:rsid w:val="00366AC5"/>
    <w:rsid w:val="00366B55"/>
    <w:rsid w:val="00366BE7"/>
    <w:rsid w:val="00366D80"/>
    <w:rsid w:val="00366DCE"/>
    <w:rsid w:val="00366E1F"/>
    <w:rsid w:val="00366EE6"/>
    <w:rsid w:val="00366F31"/>
    <w:rsid w:val="00366F47"/>
    <w:rsid w:val="00367047"/>
    <w:rsid w:val="0036717C"/>
    <w:rsid w:val="00367381"/>
    <w:rsid w:val="0036746E"/>
    <w:rsid w:val="0036747E"/>
    <w:rsid w:val="00367696"/>
    <w:rsid w:val="003676AA"/>
    <w:rsid w:val="00367837"/>
    <w:rsid w:val="0036786F"/>
    <w:rsid w:val="00367B72"/>
    <w:rsid w:val="00367C19"/>
    <w:rsid w:val="00367C49"/>
    <w:rsid w:val="00367CAC"/>
    <w:rsid w:val="00367D0C"/>
    <w:rsid w:val="00367FA3"/>
    <w:rsid w:val="003700B3"/>
    <w:rsid w:val="0037010C"/>
    <w:rsid w:val="00370251"/>
    <w:rsid w:val="00370276"/>
    <w:rsid w:val="003703CB"/>
    <w:rsid w:val="00370523"/>
    <w:rsid w:val="003705A2"/>
    <w:rsid w:val="003705B2"/>
    <w:rsid w:val="0037066B"/>
    <w:rsid w:val="003707A5"/>
    <w:rsid w:val="003708FC"/>
    <w:rsid w:val="003709CA"/>
    <w:rsid w:val="00370A76"/>
    <w:rsid w:val="00370A8C"/>
    <w:rsid w:val="00370B98"/>
    <w:rsid w:val="00370C64"/>
    <w:rsid w:val="00370D3B"/>
    <w:rsid w:val="00370D8A"/>
    <w:rsid w:val="00370E43"/>
    <w:rsid w:val="00370E66"/>
    <w:rsid w:val="00370F08"/>
    <w:rsid w:val="00370F5D"/>
    <w:rsid w:val="00370FDB"/>
    <w:rsid w:val="00370FEF"/>
    <w:rsid w:val="00371047"/>
    <w:rsid w:val="0037108F"/>
    <w:rsid w:val="003711E1"/>
    <w:rsid w:val="0037141D"/>
    <w:rsid w:val="0037156B"/>
    <w:rsid w:val="003715B9"/>
    <w:rsid w:val="003715D9"/>
    <w:rsid w:val="003716BF"/>
    <w:rsid w:val="00371722"/>
    <w:rsid w:val="003717AC"/>
    <w:rsid w:val="003717F6"/>
    <w:rsid w:val="0037187D"/>
    <w:rsid w:val="00371920"/>
    <w:rsid w:val="00371A43"/>
    <w:rsid w:val="00371C2E"/>
    <w:rsid w:val="00371D03"/>
    <w:rsid w:val="00371D8F"/>
    <w:rsid w:val="00371EE6"/>
    <w:rsid w:val="003720BB"/>
    <w:rsid w:val="0037211B"/>
    <w:rsid w:val="0037220E"/>
    <w:rsid w:val="00372213"/>
    <w:rsid w:val="00372348"/>
    <w:rsid w:val="003723C6"/>
    <w:rsid w:val="00372436"/>
    <w:rsid w:val="00372814"/>
    <w:rsid w:val="0037286D"/>
    <w:rsid w:val="00372887"/>
    <w:rsid w:val="00372A0E"/>
    <w:rsid w:val="00372A4C"/>
    <w:rsid w:val="00372A53"/>
    <w:rsid w:val="00372AEC"/>
    <w:rsid w:val="00372BF6"/>
    <w:rsid w:val="00372D0E"/>
    <w:rsid w:val="00372D36"/>
    <w:rsid w:val="00372D45"/>
    <w:rsid w:val="00372D71"/>
    <w:rsid w:val="00372DD4"/>
    <w:rsid w:val="00372DEC"/>
    <w:rsid w:val="00372DFB"/>
    <w:rsid w:val="00372E9B"/>
    <w:rsid w:val="00372F85"/>
    <w:rsid w:val="00373131"/>
    <w:rsid w:val="0037319D"/>
    <w:rsid w:val="0037325B"/>
    <w:rsid w:val="00373528"/>
    <w:rsid w:val="00373611"/>
    <w:rsid w:val="0037365D"/>
    <w:rsid w:val="00373691"/>
    <w:rsid w:val="00373718"/>
    <w:rsid w:val="0037378C"/>
    <w:rsid w:val="003737FC"/>
    <w:rsid w:val="003739F1"/>
    <w:rsid w:val="00373B7D"/>
    <w:rsid w:val="00373BB6"/>
    <w:rsid w:val="00373BBC"/>
    <w:rsid w:val="00373CCD"/>
    <w:rsid w:val="00373CDC"/>
    <w:rsid w:val="00373CFC"/>
    <w:rsid w:val="00373D2C"/>
    <w:rsid w:val="00373EA3"/>
    <w:rsid w:val="00373FB2"/>
    <w:rsid w:val="00374086"/>
    <w:rsid w:val="003740ED"/>
    <w:rsid w:val="0037412C"/>
    <w:rsid w:val="003743AE"/>
    <w:rsid w:val="003743C8"/>
    <w:rsid w:val="00374574"/>
    <w:rsid w:val="0037459F"/>
    <w:rsid w:val="00374660"/>
    <w:rsid w:val="003746A5"/>
    <w:rsid w:val="003748BD"/>
    <w:rsid w:val="00374BBA"/>
    <w:rsid w:val="0037542D"/>
    <w:rsid w:val="0037543B"/>
    <w:rsid w:val="0037553B"/>
    <w:rsid w:val="00375585"/>
    <w:rsid w:val="003755A1"/>
    <w:rsid w:val="003755EF"/>
    <w:rsid w:val="003756CF"/>
    <w:rsid w:val="003757E3"/>
    <w:rsid w:val="003757E9"/>
    <w:rsid w:val="003759B4"/>
    <w:rsid w:val="00375C0A"/>
    <w:rsid w:val="00375C83"/>
    <w:rsid w:val="00375EFA"/>
    <w:rsid w:val="0037625E"/>
    <w:rsid w:val="00376324"/>
    <w:rsid w:val="0037635B"/>
    <w:rsid w:val="003763EF"/>
    <w:rsid w:val="00376488"/>
    <w:rsid w:val="00376610"/>
    <w:rsid w:val="00376654"/>
    <w:rsid w:val="003766EB"/>
    <w:rsid w:val="003767B4"/>
    <w:rsid w:val="0037682B"/>
    <w:rsid w:val="00376910"/>
    <w:rsid w:val="00376989"/>
    <w:rsid w:val="003769FB"/>
    <w:rsid w:val="00376A5F"/>
    <w:rsid w:val="00376AE6"/>
    <w:rsid w:val="00376B0C"/>
    <w:rsid w:val="00376B27"/>
    <w:rsid w:val="00376B2A"/>
    <w:rsid w:val="00376D92"/>
    <w:rsid w:val="00376DFA"/>
    <w:rsid w:val="00376FA9"/>
    <w:rsid w:val="00376FE3"/>
    <w:rsid w:val="00377060"/>
    <w:rsid w:val="003771FE"/>
    <w:rsid w:val="00377244"/>
    <w:rsid w:val="00377306"/>
    <w:rsid w:val="00377307"/>
    <w:rsid w:val="003774D5"/>
    <w:rsid w:val="0037757E"/>
    <w:rsid w:val="00377623"/>
    <w:rsid w:val="0037785E"/>
    <w:rsid w:val="0037790E"/>
    <w:rsid w:val="00377AF7"/>
    <w:rsid w:val="00377C0F"/>
    <w:rsid w:val="00377C94"/>
    <w:rsid w:val="00377CA6"/>
    <w:rsid w:val="00377CB8"/>
    <w:rsid w:val="00377EF4"/>
    <w:rsid w:val="00377F94"/>
    <w:rsid w:val="00380012"/>
    <w:rsid w:val="00380219"/>
    <w:rsid w:val="00380291"/>
    <w:rsid w:val="0038033D"/>
    <w:rsid w:val="00380490"/>
    <w:rsid w:val="003804EB"/>
    <w:rsid w:val="00380566"/>
    <w:rsid w:val="003805B2"/>
    <w:rsid w:val="00380642"/>
    <w:rsid w:val="0038066A"/>
    <w:rsid w:val="0038078E"/>
    <w:rsid w:val="00380795"/>
    <w:rsid w:val="003807ED"/>
    <w:rsid w:val="003808BF"/>
    <w:rsid w:val="003808E0"/>
    <w:rsid w:val="003809B5"/>
    <w:rsid w:val="00380A5E"/>
    <w:rsid w:val="00380AD8"/>
    <w:rsid w:val="00380AE4"/>
    <w:rsid w:val="00380B02"/>
    <w:rsid w:val="00380B0E"/>
    <w:rsid w:val="00380B73"/>
    <w:rsid w:val="00380BD9"/>
    <w:rsid w:val="00380BFC"/>
    <w:rsid w:val="00380CC2"/>
    <w:rsid w:val="00380DC1"/>
    <w:rsid w:val="00380E59"/>
    <w:rsid w:val="00380F4B"/>
    <w:rsid w:val="00380F94"/>
    <w:rsid w:val="00381029"/>
    <w:rsid w:val="00381051"/>
    <w:rsid w:val="00381061"/>
    <w:rsid w:val="0038107B"/>
    <w:rsid w:val="003810A2"/>
    <w:rsid w:val="003811B0"/>
    <w:rsid w:val="003811BA"/>
    <w:rsid w:val="00381241"/>
    <w:rsid w:val="003813A2"/>
    <w:rsid w:val="003813AF"/>
    <w:rsid w:val="00381438"/>
    <w:rsid w:val="003816AE"/>
    <w:rsid w:val="00381704"/>
    <w:rsid w:val="0038178C"/>
    <w:rsid w:val="003817DB"/>
    <w:rsid w:val="003819B5"/>
    <w:rsid w:val="00381A0F"/>
    <w:rsid w:val="00381A71"/>
    <w:rsid w:val="00381AF0"/>
    <w:rsid w:val="00381C11"/>
    <w:rsid w:val="00381CAF"/>
    <w:rsid w:val="00381D04"/>
    <w:rsid w:val="00381D73"/>
    <w:rsid w:val="00381E82"/>
    <w:rsid w:val="00381ECD"/>
    <w:rsid w:val="00382002"/>
    <w:rsid w:val="00382065"/>
    <w:rsid w:val="0038208E"/>
    <w:rsid w:val="003823A7"/>
    <w:rsid w:val="003823C3"/>
    <w:rsid w:val="003823E7"/>
    <w:rsid w:val="00382419"/>
    <w:rsid w:val="003824C8"/>
    <w:rsid w:val="003826CF"/>
    <w:rsid w:val="003828B9"/>
    <w:rsid w:val="00382940"/>
    <w:rsid w:val="00382A15"/>
    <w:rsid w:val="00382B73"/>
    <w:rsid w:val="00382BD0"/>
    <w:rsid w:val="00382C25"/>
    <w:rsid w:val="00382C58"/>
    <w:rsid w:val="00382CB7"/>
    <w:rsid w:val="00382D52"/>
    <w:rsid w:val="00382EF8"/>
    <w:rsid w:val="00383076"/>
    <w:rsid w:val="0038313D"/>
    <w:rsid w:val="00383168"/>
    <w:rsid w:val="00383248"/>
    <w:rsid w:val="003833CA"/>
    <w:rsid w:val="0038346B"/>
    <w:rsid w:val="0038356C"/>
    <w:rsid w:val="00383597"/>
    <w:rsid w:val="00383692"/>
    <w:rsid w:val="00383741"/>
    <w:rsid w:val="003837EF"/>
    <w:rsid w:val="0038384D"/>
    <w:rsid w:val="00383C52"/>
    <w:rsid w:val="00383CA5"/>
    <w:rsid w:val="00383D69"/>
    <w:rsid w:val="00383D95"/>
    <w:rsid w:val="00383FD2"/>
    <w:rsid w:val="003840C7"/>
    <w:rsid w:val="00384216"/>
    <w:rsid w:val="0038426D"/>
    <w:rsid w:val="00384434"/>
    <w:rsid w:val="0038453D"/>
    <w:rsid w:val="00384698"/>
    <w:rsid w:val="003846B8"/>
    <w:rsid w:val="003846D7"/>
    <w:rsid w:val="00384778"/>
    <w:rsid w:val="003847D4"/>
    <w:rsid w:val="003848E9"/>
    <w:rsid w:val="00384903"/>
    <w:rsid w:val="00384A0D"/>
    <w:rsid w:val="00384B18"/>
    <w:rsid w:val="00384BAE"/>
    <w:rsid w:val="00384D4B"/>
    <w:rsid w:val="00384D71"/>
    <w:rsid w:val="00384DD8"/>
    <w:rsid w:val="00384E95"/>
    <w:rsid w:val="00384E9E"/>
    <w:rsid w:val="00384FEF"/>
    <w:rsid w:val="0038549D"/>
    <w:rsid w:val="0038557D"/>
    <w:rsid w:val="003855FC"/>
    <w:rsid w:val="00385693"/>
    <w:rsid w:val="00385857"/>
    <w:rsid w:val="0038589B"/>
    <w:rsid w:val="003858EC"/>
    <w:rsid w:val="00385A3F"/>
    <w:rsid w:val="00385A9D"/>
    <w:rsid w:val="00385AC1"/>
    <w:rsid w:val="00385AE0"/>
    <w:rsid w:val="00385C4F"/>
    <w:rsid w:val="00385D01"/>
    <w:rsid w:val="00385DFF"/>
    <w:rsid w:val="00385EB2"/>
    <w:rsid w:val="00385F0D"/>
    <w:rsid w:val="00385F8B"/>
    <w:rsid w:val="00386059"/>
    <w:rsid w:val="0038614C"/>
    <w:rsid w:val="0038619A"/>
    <w:rsid w:val="003861C9"/>
    <w:rsid w:val="003861EB"/>
    <w:rsid w:val="0038633D"/>
    <w:rsid w:val="00386433"/>
    <w:rsid w:val="0038644C"/>
    <w:rsid w:val="00386491"/>
    <w:rsid w:val="003866DE"/>
    <w:rsid w:val="003867DE"/>
    <w:rsid w:val="00386888"/>
    <w:rsid w:val="003868BB"/>
    <w:rsid w:val="00386A56"/>
    <w:rsid w:val="00386AF6"/>
    <w:rsid w:val="00386D3A"/>
    <w:rsid w:val="00386D3C"/>
    <w:rsid w:val="00386DBC"/>
    <w:rsid w:val="00386DD9"/>
    <w:rsid w:val="00386EBF"/>
    <w:rsid w:val="003870A5"/>
    <w:rsid w:val="003871EF"/>
    <w:rsid w:val="003872C6"/>
    <w:rsid w:val="00387345"/>
    <w:rsid w:val="00387387"/>
    <w:rsid w:val="003873C2"/>
    <w:rsid w:val="00387474"/>
    <w:rsid w:val="003874C8"/>
    <w:rsid w:val="003875D2"/>
    <w:rsid w:val="00387830"/>
    <w:rsid w:val="0038784F"/>
    <w:rsid w:val="003878BD"/>
    <w:rsid w:val="0038793C"/>
    <w:rsid w:val="0038795E"/>
    <w:rsid w:val="00387965"/>
    <w:rsid w:val="00387A5F"/>
    <w:rsid w:val="00387BDD"/>
    <w:rsid w:val="00387C20"/>
    <w:rsid w:val="00387D84"/>
    <w:rsid w:val="00387DD6"/>
    <w:rsid w:val="00387DF7"/>
    <w:rsid w:val="00387ECD"/>
    <w:rsid w:val="00390306"/>
    <w:rsid w:val="003903BA"/>
    <w:rsid w:val="003905C3"/>
    <w:rsid w:val="00390753"/>
    <w:rsid w:val="003907A7"/>
    <w:rsid w:val="003907C2"/>
    <w:rsid w:val="00390966"/>
    <w:rsid w:val="003909D2"/>
    <w:rsid w:val="00390A53"/>
    <w:rsid w:val="00390B3A"/>
    <w:rsid w:val="00390B94"/>
    <w:rsid w:val="00390C48"/>
    <w:rsid w:val="00390D39"/>
    <w:rsid w:val="00390D3A"/>
    <w:rsid w:val="00390D85"/>
    <w:rsid w:val="00390DCA"/>
    <w:rsid w:val="00390EB6"/>
    <w:rsid w:val="00390F4B"/>
    <w:rsid w:val="003910C1"/>
    <w:rsid w:val="00391111"/>
    <w:rsid w:val="0039111D"/>
    <w:rsid w:val="00391141"/>
    <w:rsid w:val="003912AE"/>
    <w:rsid w:val="00391333"/>
    <w:rsid w:val="00391368"/>
    <w:rsid w:val="00391641"/>
    <w:rsid w:val="003916B0"/>
    <w:rsid w:val="00391729"/>
    <w:rsid w:val="00391811"/>
    <w:rsid w:val="003918B0"/>
    <w:rsid w:val="003918DC"/>
    <w:rsid w:val="00391971"/>
    <w:rsid w:val="00391983"/>
    <w:rsid w:val="00391A13"/>
    <w:rsid w:val="00391A35"/>
    <w:rsid w:val="00391C20"/>
    <w:rsid w:val="00391C3F"/>
    <w:rsid w:val="00391CA5"/>
    <w:rsid w:val="00391D66"/>
    <w:rsid w:val="00391DF5"/>
    <w:rsid w:val="00391E04"/>
    <w:rsid w:val="00391E19"/>
    <w:rsid w:val="00391E96"/>
    <w:rsid w:val="00392086"/>
    <w:rsid w:val="00392197"/>
    <w:rsid w:val="00392478"/>
    <w:rsid w:val="003925E9"/>
    <w:rsid w:val="00392641"/>
    <w:rsid w:val="00392766"/>
    <w:rsid w:val="0039284C"/>
    <w:rsid w:val="003928CD"/>
    <w:rsid w:val="003929F8"/>
    <w:rsid w:val="00392A49"/>
    <w:rsid w:val="00392A96"/>
    <w:rsid w:val="00392E61"/>
    <w:rsid w:val="00392F8B"/>
    <w:rsid w:val="00393046"/>
    <w:rsid w:val="0039315F"/>
    <w:rsid w:val="003931F8"/>
    <w:rsid w:val="00393219"/>
    <w:rsid w:val="0039322B"/>
    <w:rsid w:val="0039325A"/>
    <w:rsid w:val="0039327F"/>
    <w:rsid w:val="003933B6"/>
    <w:rsid w:val="00393444"/>
    <w:rsid w:val="0039347F"/>
    <w:rsid w:val="0039348E"/>
    <w:rsid w:val="003934FB"/>
    <w:rsid w:val="00393633"/>
    <w:rsid w:val="00393752"/>
    <w:rsid w:val="00393772"/>
    <w:rsid w:val="003937C0"/>
    <w:rsid w:val="00393ACA"/>
    <w:rsid w:val="00393ADC"/>
    <w:rsid w:val="00393B8B"/>
    <w:rsid w:val="00393D3B"/>
    <w:rsid w:val="00393D4A"/>
    <w:rsid w:val="00393E2A"/>
    <w:rsid w:val="00393F45"/>
    <w:rsid w:val="00394055"/>
    <w:rsid w:val="003940AD"/>
    <w:rsid w:val="00394170"/>
    <w:rsid w:val="003942D9"/>
    <w:rsid w:val="00394323"/>
    <w:rsid w:val="00394491"/>
    <w:rsid w:val="00394509"/>
    <w:rsid w:val="00394554"/>
    <w:rsid w:val="0039465D"/>
    <w:rsid w:val="0039476D"/>
    <w:rsid w:val="003948AF"/>
    <w:rsid w:val="0039490C"/>
    <w:rsid w:val="003949DD"/>
    <w:rsid w:val="00394BDB"/>
    <w:rsid w:val="00394C5C"/>
    <w:rsid w:val="00394E31"/>
    <w:rsid w:val="00394E7A"/>
    <w:rsid w:val="00394F34"/>
    <w:rsid w:val="00394F59"/>
    <w:rsid w:val="00394F86"/>
    <w:rsid w:val="003950FC"/>
    <w:rsid w:val="00395124"/>
    <w:rsid w:val="0039517F"/>
    <w:rsid w:val="003951F7"/>
    <w:rsid w:val="003955D8"/>
    <w:rsid w:val="00395674"/>
    <w:rsid w:val="003957F5"/>
    <w:rsid w:val="0039581F"/>
    <w:rsid w:val="00395995"/>
    <w:rsid w:val="003959AD"/>
    <w:rsid w:val="00395B09"/>
    <w:rsid w:val="00395BC3"/>
    <w:rsid w:val="00395BE6"/>
    <w:rsid w:val="00395D67"/>
    <w:rsid w:val="00395DA3"/>
    <w:rsid w:val="00395ED7"/>
    <w:rsid w:val="00395FA9"/>
    <w:rsid w:val="00395FE6"/>
    <w:rsid w:val="00396009"/>
    <w:rsid w:val="00396235"/>
    <w:rsid w:val="00396255"/>
    <w:rsid w:val="0039644D"/>
    <w:rsid w:val="003964DB"/>
    <w:rsid w:val="003964E8"/>
    <w:rsid w:val="0039655D"/>
    <w:rsid w:val="003966F0"/>
    <w:rsid w:val="0039672D"/>
    <w:rsid w:val="0039678E"/>
    <w:rsid w:val="003967A2"/>
    <w:rsid w:val="0039691E"/>
    <w:rsid w:val="00396A18"/>
    <w:rsid w:val="00396A36"/>
    <w:rsid w:val="00396A5B"/>
    <w:rsid w:val="00396A67"/>
    <w:rsid w:val="00396BBE"/>
    <w:rsid w:val="00396C12"/>
    <w:rsid w:val="00396EA5"/>
    <w:rsid w:val="00397059"/>
    <w:rsid w:val="003970B7"/>
    <w:rsid w:val="00397107"/>
    <w:rsid w:val="003972B6"/>
    <w:rsid w:val="003972C4"/>
    <w:rsid w:val="00397311"/>
    <w:rsid w:val="003974BC"/>
    <w:rsid w:val="00397526"/>
    <w:rsid w:val="00397555"/>
    <w:rsid w:val="00397561"/>
    <w:rsid w:val="00397586"/>
    <w:rsid w:val="0039760E"/>
    <w:rsid w:val="003976D3"/>
    <w:rsid w:val="003977C0"/>
    <w:rsid w:val="003977EA"/>
    <w:rsid w:val="00397923"/>
    <w:rsid w:val="00397A6B"/>
    <w:rsid w:val="00397ACC"/>
    <w:rsid w:val="00397C8F"/>
    <w:rsid w:val="00397CF3"/>
    <w:rsid w:val="00397F69"/>
    <w:rsid w:val="00397F97"/>
    <w:rsid w:val="003A01F0"/>
    <w:rsid w:val="003A02F6"/>
    <w:rsid w:val="003A03A4"/>
    <w:rsid w:val="003A0402"/>
    <w:rsid w:val="003A04AB"/>
    <w:rsid w:val="003A0533"/>
    <w:rsid w:val="003A0591"/>
    <w:rsid w:val="003A05F3"/>
    <w:rsid w:val="003A05FB"/>
    <w:rsid w:val="003A06E8"/>
    <w:rsid w:val="003A07D6"/>
    <w:rsid w:val="003A0844"/>
    <w:rsid w:val="003A08A4"/>
    <w:rsid w:val="003A08D7"/>
    <w:rsid w:val="003A08E1"/>
    <w:rsid w:val="003A0A0E"/>
    <w:rsid w:val="003A0A6D"/>
    <w:rsid w:val="003A0AC0"/>
    <w:rsid w:val="003A0BBD"/>
    <w:rsid w:val="003A0BD5"/>
    <w:rsid w:val="003A0C80"/>
    <w:rsid w:val="003A0D5B"/>
    <w:rsid w:val="003A0E45"/>
    <w:rsid w:val="003A100A"/>
    <w:rsid w:val="003A1074"/>
    <w:rsid w:val="003A1149"/>
    <w:rsid w:val="003A115C"/>
    <w:rsid w:val="003A127E"/>
    <w:rsid w:val="003A1291"/>
    <w:rsid w:val="003A13FA"/>
    <w:rsid w:val="003A1543"/>
    <w:rsid w:val="003A1582"/>
    <w:rsid w:val="003A15FA"/>
    <w:rsid w:val="003A16E3"/>
    <w:rsid w:val="003A1700"/>
    <w:rsid w:val="003A177F"/>
    <w:rsid w:val="003A17F7"/>
    <w:rsid w:val="003A1992"/>
    <w:rsid w:val="003A19C3"/>
    <w:rsid w:val="003A1B68"/>
    <w:rsid w:val="003A1B6D"/>
    <w:rsid w:val="003A1C58"/>
    <w:rsid w:val="003A1FB2"/>
    <w:rsid w:val="003A1FEE"/>
    <w:rsid w:val="003A201C"/>
    <w:rsid w:val="003A2136"/>
    <w:rsid w:val="003A21C8"/>
    <w:rsid w:val="003A21FA"/>
    <w:rsid w:val="003A222B"/>
    <w:rsid w:val="003A2281"/>
    <w:rsid w:val="003A247F"/>
    <w:rsid w:val="003A2503"/>
    <w:rsid w:val="003A250C"/>
    <w:rsid w:val="003A25BB"/>
    <w:rsid w:val="003A2676"/>
    <w:rsid w:val="003A2707"/>
    <w:rsid w:val="003A2786"/>
    <w:rsid w:val="003A27FA"/>
    <w:rsid w:val="003A2829"/>
    <w:rsid w:val="003A28FE"/>
    <w:rsid w:val="003A2AFD"/>
    <w:rsid w:val="003A2B83"/>
    <w:rsid w:val="003A2C0F"/>
    <w:rsid w:val="003A2CF5"/>
    <w:rsid w:val="003A2D0F"/>
    <w:rsid w:val="003A2D29"/>
    <w:rsid w:val="003A2D80"/>
    <w:rsid w:val="003A2E05"/>
    <w:rsid w:val="003A2EDD"/>
    <w:rsid w:val="003A3045"/>
    <w:rsid w:val="003A312C"/>
    <w:rsid w:val="003A3203"/>
    <w:rsid w:val="003A3388"/>
    <w:rsid w:val="003A35FE"/>
    <w:rsid w:val="003A3634"/>
    <w:rsid w:val="003A36C4"/>
    <w:rsid w:val="003A372B"/>
    <w:rsid w:val="003A3730"/>
    <w:rsid w:val="003A37F8"/>
    <w:rsid w:val="003A39C0"/>
    <w:rsid w:val="003A3BBB"/>
    <w:rsid w:val="003A3CE5"/>
    <w:rsid w:val="003A3D69"/>
    <w:rsid w:val="003A3E02"/>
    <w:rsid w:val="003A3E1E"/>
    <w:rsid w:val="003A3E2C"/>
    <w:rsid w:val="003A3E4E"/>
    <w:rsid w:val="003A3ECA"/>
    <w:rsid w:val="003A3F53"/>
    <w:rsid w:val="003A3F6F"/>
    <w:rsid w:val="003A4091"/>
    <w:rsid w:val="003A4188"/>
    <w:rsid w:val="003A422C"/>
    <w:rsid w:val="003A4269"/>
    <w:rsid w:val="003A42C8"/>
    <w:rsid w:val="003A433B"/>
    <w:rsid w:val="003A440E"/>
    <w:rsid w:val="003A447B"/>
    <w:rsid w:val="003A44BA"/>
    <w:rsid w:val="003A44E2"/>
    <w:rsid w:val="003A4515"/>
    <w:rsid w:val="003A4540"/>
    <w:rsid w:val="003A458B"/>
    <w:rsid w:val="003A45BE"/>
    <w:rsid w:val="003A4609"/>
    <w:rsid w:val="003A4698"/>
    <w:rsid w:val="003A4782"/>
    <w:rsid w:val="003A483D"/>
    <w:rsid w:val="003A48C6"/>
    <w:rsid w:val="003A48EC"/>
    <w:rsid w:val="003A4A1D"/>
    <w:rsid w:val="003A4A65"/>
    <w:rsid w:val="003A4C10"/>
    <w:rsid w:val="003A4C1E"/>
    <w:rsid w:val="003A4C95"/>
    <w:rsid w:val="003A4CBF"/>
    <w:rsid w:val="003A4CFB"/>
    <w:rsid w:val="003A4DF5"/>
    <w:rsid w:val="003A4EBF"/>
    <w:rsid w:val="003A4ED0"/>
    <w:rsid w:val="003A4EE1"/>
    <w:rsid w:val="003A4EF5"/>
    <w:rsid w:val="003A4F2E"/>
    <w:rsid w:val="003A4F50"/>
    <w:rsid w:val="003A4FF3"/>
    <w:rsid w:val="003A5016"/>
    <w:rsid w:val="003A50D6"/>
    <w:rsid w:val="003A5297"/>
    <w:rsid w:val="003A5357"/>
    <w:rsid w:val="003A535E"/>
    <w:rsid w:val="003A53D1"/>
    <w:rsid w:val="003A54DC"/>
    <w:rsid w:val="003A54E8"/>
    <w:rsid w:val="003A55AB"/>
    <w:rsid w:val="003A56E5"/>
    <w:rsid w:val="003A581D"/>
    <w:rsid w:val="003A5885"/>
    <w:rsid w:val="003A5998"/>
    <w:rsid w:val="003A5A70"/>
    <w:rsid w:val="003A5BB3"/>
    <w:rsid w:val="003A5BF7"/>
    <w:rsid w:val="003A5C2F"/>
    <w:rsid w:val="003A5C62"/>
    <w:rsid w:val="003A5D43"/>
    <w:rsid w:val="003A5D80"/>
    <w:rsid w:val="003A5E8E"/>
    <w:rsid w:val="003A5EBD"/>
    <w:rsid w:val="003A5F59"/>
    <w:rsid w:val="003A5FB6"/>
    <w:rsid w:val="003A5FBF"/>
    <w:rsid w:val="003A5FCB"/>
    <w:rsid w:val="003A607F"/>
    <w:rsid w:val="003A616A"/>
    <w:rsid w:val="003A61B4"/>
    <w:rsid w:val="003A6267"/>
    <w:rsid w:val="003A6296"/>
    <w:rsid w:val="003A6396"/>
    <w:rsid w:val="003A63B4"/>
    <w:rsid w:val="003A6411"/>
    <w:rsid w:val="003A6458"/>
    <w:rsid w:val="003A64A6"/>
    <w:rsid w:val="003A64FA"/>
    <w:rsid w:val="003A651A"/>
    <w:rsid w:val="003A658A"/>
    <w:rsid w:val="003A6662"/>
    <w:rsid w:val="003A66F2"/>
    <w:rsid w:val="003A6745"/>
    <w:rsid w:val="003A6884"/>
    <w:rsid w:val="003A69E1"/>
    <w:rsid w:val="003A6A56"/>
    <w:rsid w:val="003A6BF1"/>
    <w:rsid w:val="003A6CD8"/>
    <w:rsid w:val="003A6CFC"/>
    <w:rsid w:val="003A6D5A"/>
    <w:rsid w:val="003A6E17"/>
    <w:rsid w:val="003A6E4D"/>
    <w:rsid w:val="003A6E64"/>
    <w:rsid w:val="003A6F6A"/>
    <w:rsid w:val="003A6FDB"/>
    <w:rsid w:val="003A700F"/>
    <w:rsid w:val="003A7091"/>
    <w:rsid w:val="003A70E4"/>
    <w:rsid w:val="003A70E7"/>
    <w:rsid w:val="003A7290"/>
    <w:rsid w:val="003A73B4"/>
    <w:rsid w:val="003A7836"/>
    <w:rsid w:val="003A7942"/>
    <w:rsid w:val="003A7AA5"/>
    <w:rsid w:val="003A7BBC"/>
    <w:rsid w:val="003A7C5E"/>
    <w:rsid w:val="003A7E96"/>
    <w:rsid w:val="003A7F08"/>
    <w:rsid w:val="003A7F49"/>
    <w:rsid w:val="003A7FE9"/>
    <w:rsid w:val="003B0099"/>
    <w:rsid w:val="003B00A0"/>
    <w:rsid w:val="003B00C6"/>
    <w:rsid w:val="003B00D4"/>
    <w:rsid w:val="003B0109"/>
    <w:rsid w:val="003B0148"/>
    <w:rsid w:val="003B02DF"/>
    <w:rsid w:val="003B0339"/>
    <w:rsid w:val="003B04D6"/>
    <w:rsid w:val="003B04F5"/>
    <w:rsid w:val="003B054A"/>
    <w:rsid w:val="003B068E"/>
    <w:rsid w:val="003B08BF"/>
    <w:rsid w:val="003B0959"/>
    <w:rsid w:val="003B09A1"/>
    <w:rsid w:val="003B0A74"/>
    <w:rsid w:val="003B0AD5"/>
    <w:rsid w:val="003B0B5D"/>
    <w:rsid w:val="003B0DCF"/>
    <w:rsid w:val="003B0E5A"/>
    <w:rsid w:val="003B0E9C"/>
    <w:rsid w:val="003B0F22"/>
    <w:rsid w:val="003B0FFF"/>
    <w:rsid w:val="003B1074"/>
    <w:rsid w:val="003B11A3"/>
    <w:rsid w:val="003B1208"/>
    <w:rsid w:val="003B1229"/>
    <w:rsid w:val="003B12F0"/>
    <w:rsid w:val="003B15DB"/>
    <w:rsid w:val="003B1730"/>
    <w:rsid w:val="003B1740"/>
    <w:rsid w:val="003B17F8"/>
    <w:rsid w:val="003B180F"/>
    <w:rsid w:val="003B1890"/>
    <w:rsid w:val="003B1C67"/>
    <w:rsid w:val="003B1CCA"/>
    <w:rsid w:val="003B1D51"/>
    <w:rsid w:val="003B1E17"/>
    <w:rsid w:val="003B1F4E"/>
    <w:rsid w:val="003B20A6"/>
    <w:rsid w:val="003B212D"/>
    <w:rsid w:val="003B229E"/>
    <w:rsid w:val="003B256F"/>
    <w:rsid w:val="003B25C3"/>
    <w:rsid w:val="003B276E"/>
    <w:rsid w:val="003B2779"/>
    <w:rsid w:val="003B2A60"/>
    <w:rsid w:val="003B2DE5"/>
    <w:rsid w:val="003B2E9B"/>
    <w:rsid w:val="003B2EEA"/>
    <w:rsid w:val="003B2FFD"/>
    <w:rsid w:val="003B35ED"/>
    <w:rsid w:val="003B3714"/>
    <w:rsid w:val="003B37DA"/>
    <w:rsid w:val="003B3A0B"/>
    <w:rsid w:val="003B3B45"/>
    <w:rsid w:val="003B3C1A"/>
    <w:rsid w:val="003B3CAF"/>
    <w:rsid w:val="003B3D2A"/>
    <w:rsid w:val="003B3D4A"/>
    <w:rsid w:val="003B3DA2"/>
    <w:rsid w:val="003B3DB8"/>
    <w:rsid w:val="003B3DBF"/>
    <w:rsid w:val="003B3E3B"/>
    <w:rsid w:val="003B3EDA"/>
    <w:rsid w:val="003B3EF0"/>
    <w:rsid w:val="003B3F37"/>
    <w:rsid w:val="003B3FF0"/>
    <w:rsid w:val="003B4090"/>
    <w:rsid w:val="003B4258"/>
    <w:rsid w:val="003B4424"/>
    <w:rsid w:val="003B4540"/>
    <w:rsid w:val="003B483D"/>
    <w:rsid w:val="003B48A2"/>
    <w:rsid w:val="003B4983"/>
    <w:rsid w:val="003B49E6"/>
    <w:rsid w:val="003B4BDA"/>
    <w:rsid w:val="003B4E62"/>
    <w:rsid w:val="003B4E89"/>
    <w:rsid w:val="003B4EF0"/>
    <w:rsid w:val="003B4F8B"/>
    <w:rsid w:val="003B501F"/>
    <w:rsid w:val="003B503F"/>
    <w:rsid w:val="003B50FA"/>
    <w:rsid w:val="003B5151"/>
    <w:rsid w:val="003B5169"/>
    <w:rsid w:val="003B5235"/>
    <w:rsid w:val="003B5281"/>
    <w:rsid w:val="003B5305"/>
    <w:rsid w:val="003B5421"/>
    <w:rsid w:val="003B5473"/>
    <w:rsid w:val="003B5502"/>
    <w:rsid w:val="003B5535"/>
    <w:rsid w:val="003B5578"/>
    <w:rsid w:val="003B55DD"/>
    <w:rsid w:val="003B5648"/>
    <w:rsid w:val="003B5671"/>
    <w:rsid w:val="003B58B8"/>
    <w:rsid w:val="003B58E2"/>
    <w:rsid w:val="003B59E6"/>
    <w:rsid w:val="003B5BC9"/>
    <w:rsid w:val="003B5C5B"/>
    <w:rsid w:val="003B5DF5"/>
    <w:rsid w:val="003B5E50"/>
    <w:rsid w:val="003B5FC9"/>
    <w:rsid w:val="003B60BA"/>
    <w:rsid w:val="003B6109"/>
    <w:rsid w:val="003B6199"/>
    <w:rsid w:val="003B62A7"/>
    <w:rsid w:val="003B64BF"/>
    <w:rsid w:val="003B66F1"/>
    <w:rsid w:val="003B66FE"/>
    <w:rsid w:val="003B67D7"/>
    <w:rsid w:val="003B6812"/>
    <w:rsid w:val="003B6896"/>
    <w:rsid w:val="003B692C"/>
    <w:rsid w:val="003B6A37"/>
    <w:rsid w:val="003B6B10"/>
    <w:rsid w:val="003B6C77"/>
    <w:rsid w:val="003B6CA6"/>
    <w:rsid w:val="003B6CE3"/>
    <w:rsid w:val="003B6E3A"/>
    <w:rsid w:val="003B701B"/>
    <w:rsid w:val="003B710A"/>
    <w:rsid w:val="003B71A1"/>
    <w:rsid w:val="003B72A1"/>
    <w:rsid w:val="003B72C4"/>
    <w:rsid w:val="003B74F4"/>
    <w:rsid w:val="003B76AB"/>
    <w:rsid w:val="003B76FF"/>
    <w:rsid w:val="003B7982"/>
    <w:rsid w:val="003B79D9"/>
    <w:rsid w:val="003B7A1F"/>
    <w:rsid w:val="003B7B12"/>
    <w:rsid w:val="003B7BA5"/>
    <w:rsid w:val="003B7C66"/>
    <w:rsid w:val="003B7C9B"/>
    <w:rsid w:val="003B7D7D"/>
    <w:rsid w:val="003B7DBE"/>
    <w:rsid w:val="003B7DCE"/>
    <w:rsid w:val="003B7DD7"/>
    <w:rsid w:val="003B7DF6"/>
    <w:rsid w:val="003B7E11"/>
    <w:rsid w:val="003B7E49"/>
    <w:rsid w:val="003B7E5C"/>
    <w:rsid w:val="003C032C"/>
    <w:rsid w:val="003C0384"/>
    <w:rsid w:val="003C06F3"/>
    <w:rsid w:val="003C07BF"/>
    <w:rsid w:val="003C0829"/>
    <w:rsid w:val="003C08F4"/>
    <w:rsid w:val="003C0A08"/>
    <w:rsid w:val="003C0CF1"/>
    <w:rsid w:val="003C0F97"/>
    <w:rsid w:val="003C10AB"/>
    <w:rsid w:val="003C1118"/>
    <w:rsid w:val="003C11EC"/>
    <w:rsid w:val="003C123B"/>
    <w:rsid w:val="003C12DE"/>
    <w:rsid w:val="003C12F1"/>
    <w:rsid w:val="003C1370"/>
    <w:rsid w:val="003C13FE"/>
    <w:rsid w:val="003C140C"/>
    <w:rsid w:val="003C141D"/>
    <w:rsid w:val="003C1455"/>
    <w:rsid w:val="003C14A7"/>
    <w:rsid w:val="003C14C7"/>
    <w:rsid w:val="003C15E0"/>
    <w:rsid w:val="003C15E1"/>
    <w:rsid w:val="003C1683"/>
    <w:rsid w:val="003C1685"/>
    <w:rsid w:val="003C175A"/>
    <w:rsid w:val="003C18EA"/>
    <w:rsid w:val="003C1902"/>
    <w:rsid w:val="003C190A"/>
    <w:rsid w:val="003C196E"/>
    <w:rsid w:val="003C1B2E"/>
    <w:rsid w:val="003C1D31"/>
    <w:rsid w:val="003C1D7A"/>
    <w:rsid w:val="003C1E1B"/>
    <w:rsid w:val="003C1E94"/>
    <w:rsid w:val="003C1EE6"/>
    <w:rsid w:val="003C1F03"/>
    <w:rsid w:val="003C1FFE"/>
    <w:rsid w:val="003C21C0"/>
    <w:rsid w:val="003C22F6"/>
    <w:rsid w:val="003C2339"/>
    <w:rsid w:val="003C23F4"/>
    <w:rsid w:val="003C2449"/>
    <w:rsid w:val="003C2486"/>
    <w:rsid w:val="003C250F"/>
    <w:rsid w:val="003C255F"/>
    <w:rsid w:val="003C257E"/>
    <w:rsid w:val="003C2598"/>
    <w:rsid w:val="003C25BD"/>
    <w:rsid w:val="003C2614"/>
    <w:rsid w:val="003C2691"/>
    <w:rsid w:val="003C26C0"/>
    <w:rsid w:val="003C26DB"/>
    <w:rsid w:val="003C276F"/>
    <w:rsid w:val="003C27AD"/>
    <w:rsid w:val="003C28D0"/>
    <w:rsid w:val="003C2941"/>
    <w:rsid w:val="003C2984"/>
    <w:rsid w:val="003C29EF"/>
    <w:rsid w:val="003C2A30"/>
    <w:rsid w:val="003C2B51"/>
    <w:rsid w:val="003C2C6B"/>
    <w:rsid w:val="003C2CCA"/>
    <w:rsid w:val="003C2E97"/>
    <w:rsid w:val="003C2F45"/>
    <w:rsid w:val="003C2F98"/>
    <w:rsid w:val="003C2FE7"/>
    <w:rsid w:val="003C3098"/>
    <w:rsid w:val="003C31A8"/>
    <w:rsid w:val="003C32C8"/>
    <w:rsid w:val="003C32E9"/>
    <w:rsid w:val="003C32F6"/>
    <w:rsid w:val="003C340F"/>
    <w:rsid w:val="003C3562"/>
    <w:rsid w:val="003C35C9"/>
    <w:rsid w:val="003C3697"/>
    <w:rsid w:val="003C36FB"/>
    <w:rsid w:val="003C3723"/>
    <w:rsid w:val="003C384B"/>
    <w:rsid w:val="003C3A88"/>
    <w:rsid w:val="003C3B1C"/>
    <w:rsid w:val="003C3CF1"/>
    <w:rsid w:val="003C3CFE"/>
    <w:rsid w:val="003C3D57"/>
    <w:rsid w:val="003C3D94"/>
    <w:rsid w:val="003C3EB2"/>
    <w:rsid w:val="003C3F7E"/>
    <w:rsid w:val="003C404B"/>
    <w:rsid w:val="003C405C"/>
    <w:rsid w:val="003C418C"/>
    <w:rsid w:val="003C41D2"/>
    <w:rsid w:val="003C41E0"/>
    <w:rsid w:val="003C41E3"/>
    <w:rsid w:val="003C4359"/>
    <w:rsid w:val="003C4388"/>
    <w:rsid w:val="003C454C"/>
    <w:rsid w:val="003C4569"/>
    <w:rsid w:val="003C47D3"/>
    <w:rsid w:val="003C496A"/>
    <w:rsid w:val="003C4A52"/>
    <w:rsid w:val="003C4A5F"/>
    <w:rsid w:val="003C4B52"/>
    <w:rsid w:val="003C4C68"/>
    <w:rsid w:val="003C4C95"/>
    <w:rsid w:val="003C4C99"/>
    <w:rsid w:val="003C4D59"/>
    <w:rsid w:val="003C4E1A"/>
    <w:rsid w:val="003C4E31"/>
    <w:rsid w:val="003C4E9B"/>
    <w:rsid w:val="003C4F52"/>
    <w:rsid w:val="003C4F5F"/>
    <w:rsid w:val="003C4F79"/>
    <w:rsid w:val="003C50AF"/>
    <w:rsid w:val="003C5124"/>
    <w:rsid w:val="003C5189"/>
    <w:rsid w:val="003C5272"/>
    <w:rsid w:val="003C52CB"/>
    <w:rsid w:val="003C53F2"/>
    <w:rsid w:val="003C5505"/>
    <w:rsid w:val="003C556B"/>
    <w:rsid w:val="003C5740"/>
    <w:rsid w:val="003C5779"/>
    <w:rsid w:val="003C5882"/>
    <w:rsid w:val="003C59C9"/>
    <w:rsid w:val="003C5B4D"/>
    <w:rsid w:val="003C5C2B"/>
    <w:rsid w:val="003C5D35"/>
    <w:rsid w:val="003C5DF8"/>
    <w:rsid w:val="003C5E93"/>
    <w:rsid w:val="003C5F09"/>
    <w:rsid w:val="003C5F3C"/>
    <w:rsid w:val="003C6045"/>
    <w:rsid w:val="003C6061"/>
    <w:rsid w:val="003C61A3"/>
    <w:rsid w:val="003C61C2"/>
    <w:rsid w:val="003C62BD"/>
    <w:rsid w:val="003C62DD"/>
    <w:rsid w:val="003C6401"/>
    <w:rsid w:val="003C6510"/>
    <w:rsid w:val="003C65BD"/>
    <w:rsid w:val="003C674C"/>
    <w:rsid w:val="003C68E1"/>
    <w:rsid w:val="003C69DA"/>
    <w:rsid w:val="003C69F1"/>
    <w:rsid w:val="003C6A31"/>
    <w:rsid w:val="003C6A38"/>
    <w:rsid w:val="003C6B79"/>
    <w:rsid w:val="003C6DC1"/>
    <w:rsid w:val="003C7043"/>
    <w:rsid w:val="003C72AA"/>
    <w:rsid w:val="003C72C1"/>
    <w:rsid w:val="003C7317"/>
    <w:rsid w:val="003C736D"/>
    <w:rsid w:val="003C737D"/>
    <w:rsid w:val="003C7466"/>
    <w:rsid w:val="003C748E"/>
    <w:rsid w:val="003C74B9"/>
    <w:rsid w:val="003C74E6"/>
    <w:rsid w:val="003C74E7"/>
    <w:rsid w:val="003C7585"/>
    <w:rsid w:val="003C764C"/>
    <w:rsid w:val="003C764D"/>
    <w:rsid w:val="003C769A"/>
    <w:rsid w:val="003C76BC"/>
    <w:rsid w:val="003C77A9"/>
    <w:rsid w:val="003C77C4"/>
    <w:rsid w:val="003C7852"/>
    <w:rsid w:val="003C78B5"/>
    <w:rsid w:val="003C78C8"/>
    <w:rsid w:val="003C7B04"/>
    <w:rsid w:val="003C7BAB"/>
    <w:rsid w:val="003C7C94"/>
    <w:rsid w:val="003C7D64"/>
    <w:rsid w:val="003C7D66"/>
    <w:rsid w:val="003C7D88"/>
    <w:rsid w:val="003C7E35"/>
    <w:rsid w:val="003C7E59"/>
    <w:rsid w:val="003C7F55"/>
    <w:rsid w:val="003C7FB3"/>
    <w:rsid w:val="003C7FD2"/>
    <w:rsid w:val="003D0098"/>
    <w:rsid w:val="003D00AB"/>
    <w:rsid w:val="003D0147"/>
    <w:rsid w:val="003D01DB"/>
    <w:rsid w:val="003D0224"/>
    <w:rsid w:val="003D029F"/>
    <w:rsid w:val="003D02E7"/>
    <w:rsid w:val="003D046E"/>
    <w:rsid w:val="003D07CC"/>
    <w:rsid w:val="003D07F7"/>
    <w:rsid w:val="003D082A"/>
    <w:rsid w:val="003D082F"/>
    <w:rsid w:val="003D085D"/>
    <w:rsid w:val="003D08A7"/>
    <w:rsid w:val="003D08AD"/>
    <w:rsid w:val="003D0904"/>
    <w:rsid w:val="003D0B5D"/>
    <w:rsid w:val="003D0B91"/>
    <w:rsid w:val="003D0B93"/>
    <w:rsid w:val="003D0BC2"/>
    <w:rsid w:val="003D0BE9"/>
    <w:rsid w:val="003D0C0B"/>
    <w:rsid w:val="003D1074"/>
    <w:rsid w:val="003D11A5"/>
    <w:rsid w:val="003D127C"/>
    <w:rsid w:val="003D1405"/>
    <w:rsid w:val="003D1847"/>
    <w:rsid w:val="003D1A41"/>
    <w:rsid w:val="003D1B23"/>
    <w:rsid w:val="003D1BA8"/>
    <w:rsid w:val="003D1C13"/>
    <w:rsid w:val="003D1C33"/>
    <w:rsid w:val="003D1D75"/>
    <w:rsid w:val="003D1E97"/>
    <w:rsid w:val="003D21BD"/>
    <w:rsid w:val="003D224D"/>
    <w:rsid w:val="003D22C6"/>
    <w:rsid w:val="003D2320"/>
    <w:rsid w:val="003D2407"/>
    <w:rsid w:val="003D2449"/>
    <w:rsid w:val="003D2466"/>
    <w:rsid w:val="003D251C"/>
    <w:rsid w:val="003D2540"/>
    <w:rsid w:val="003D2543"/>
    <w:rsid w:val="003D2615"/>
    <w:rsid w:val="003D2648"/>
    <w:rsid w:val="003D275C"/>
    <w:rsid w:val="003D2840"/>
    <w:rsid w:val="003D290A"/>
    <w:rsid w:val="003D2C8C"/>
    <w:rsid w:val="003D2E93"/>
    <w:rsid w:val="003D2F55"/>
    <w:rsid w:val="003D3056"/>
    <w:rsid w:val="003D308D"/>
    <w:rsid w:val="003D3277"/>
    <w:rsid w:val="003D36FF"/>
    <w:rsid w:val="003D3708"/>
    <w:rsid w:val="003D378D"/>
    <w:rsid w:val="003D3792"/>
    <w:rsid w:val="003D37F8"/>
    <w:rsid w:val="003D3A16"/>
    <w:rsid w:val="003D3A1A"/>
    <w:rsid w:val="003D3A67"/>
    <w:rsid w:val="003D3AD6"/>
    <w:rsid w:val="003D3B38"/>
    <w:rsid w:val="003D3B7A"/>
    <w:rsid w:val="003D3B9C"/>
    <w:rsid w:val="003D3C6C"/>
    <w:rsid w:val="003D3C8F"/>
    <w:rsid w:val="003D3D1B"/>
    <w:rsid w:val="003D3DDA"/>
    <w:rsid w:val="003D3E18"/>
    <w:rsid w:val="003D3EDE"/>
    <w:rsid w:val="003D3FBF"/>
    <w:rsid w:val="003D4002"/>
    <w:rsid w:val="003D41DE"/>
    <w:rsid w:val="003D41E0"/>
    <w:rsid w:val="003D4294"/>
    <w:rsid w:val="003D4477"/>
    <w:rsid w:val="003D45BC"/>
    <w:rsid w:val="003D4631"/>
    <w:rsid w:val="003D472F"/>
    <w:rsid w:val="003D4987"/>
    <w:rsid w:val="003D49BD"/>
    <w:rsid w:val="003D4A18"/>
    <w:rsid w:val="003D4A44"/>
    <w:rsid w:val="003D4CE7"/>
    <w:rsid w:val="003D4D6D"/>
    <w:rsid w:val="003D4D75"/>
    <w:rsid w:val="003D4DBF"/>
    <w:rsid w:val="003D4DEE"/>
    <w:rsid w:val="003D4E2D"/>
    <w:rsid w:val="003D4EAF"/>
    <w:rsid w:val="003D4F2B"/>
    <w:rsid w:val="003D4F7D"/>
    <w:rsid w:val="003D4FDC"/>
    <w:rsid w:val="003D5255"/>
    <w:rsid w:val="003D52C6"/>
    <w:rsid w:val="003D52F0"/>
    <w:rsid w:val="003D542A"/>
    <w:rsid w:val="003D5668"/>
    <w:rsid w:val="003D592B"/>
    <w:rsid w:val="003D5A87"/>
    <w:rsid w:val="003D5BF8"/>
    <w:rsid w:val="003D5CD2"/>
    <w:rsid w:val="003D5E12"/>
    <w:rsid w:val="003D5F87"/>
    <w:rsid w:val="003D60F0"/>
    <w:rsid w:val="003D6168"/>
    <w:rsid w:val="003D625C"/>
    <w:rsid w:val="003D645B"/>
    <w:rsid w:val="003D6482"/>
    <w:rsid w:val="003D656F"/>
    <w:rsid w:val="003D65A3"/>
    <w:rsid w:val="003D661F"/>
    <w:rsid w:val="003D66EB"/>
    <w:rsid w:val="003D69F6"/>
    <w:rsid w:val="003D6B06"/>
    <w:rsid w:val="003D6B68"/>
    <w:rsid w:val="003D6C2D"/>
    <w:rsid w:val="003D7093"/>
    <w:rsid w:val="003D711D"/>
    <w:rsid w:val="003D7179"/>
    <w:rsid w:val="003D7252"/>
    <w:rsid w:val="003D72FE"/>
    <w:rsid w:val="003D73C9"/>
    <w:rsid w:val="003D742C"/>
    <w:rsid w:val="003D746E"/>
    <w:rsid w:val="003D74C9"/>
    <w:rsid w:val="003D7636"/>
    <w:rsid w:val="003D776E"/>
    <w:rsid w:val="003D77BA"/>
    <w:rsid w:val="003D780B"/>
    <w:rsid w:val="003D7951"/>
    <w:rsid w:val="003D79F7"/>
    <w:rsid w:val="003D7C0A"/>
    <w:rsid w:val="003D7E7A"/>
    <w:rsid w:val="003D7F07"/>
    <w:rsid w:val="003D7F44"/>
    <w:rsid w:val="003D7F76"/>
    <w:rsid w:val="003E00AB"/>
    <w:rsid w:val="003E00ED"/>
    <w:rsid w:val="003E01B9"/>
    <w:rsid w:val="003E04DC"/>
    <w:rsid w:val="003E04F2"/>
    <w:rsid w:val="003E0544"/>
    <w:rsid w:val="003E05E1"/>
    <w:rsid w:val="003E0696"/>
    <w:rsid w:val="003E077B"/>
    <w:rsid w:val="003E083F"/>
    <w:rsid w:val="003E086B"/>
    <w:rsid w:val="003E08F6"/>
    <w:rsid w:val="003E08FA"/>
    <w:rsid w:val="003E093B"/>
    <w:rsid w:val="003E09D4"/>
    <w:rsid w:val="003E0B89"/>
    <w:rsid w:val="003E0D5D"/>
    <w:rsid w:val="003E0EC2"/>
    <w:rsid w:val="003E0EDE"/>
    <w:rsid w:val="003E0FEB"/>
    <w:rsid w:val="003E1166"/>
    <w:rsid w:val="003E12A5"/>
    <w:rsid w:val="003E13C3"/>
    <w:rsid w:val="003E1663"/>
    <w:rsid w:val="003E172F"/>
    <w:rsid w:val="003E177E"/>
    <w:rsid w:val="003E1882"/>
    <w:rsid w:val="003E1968"/>
    <w:rsid w:val="003E19F4"/>
    <w:rsid w:val="003E1B61"/>
    <w:rsid w:val="003E1B66"/>
    <w:rsid w:val="003E1C06"/>
    <w:rsid w:val="003E1C8F"/>
    <w:rsid w:val="003E1D80"/>
    <w:rsid w:val="003E1E55"/>
    <w:rsid w:val="003E1F46"/>
    <w:rsid w:val="003E2015"/>
    <w:rsid w:val="003E2097"/>
    <w:rsid w:val="003E21CA"/>
    <w:rsid w:val="003E2229"/>
    <w:rsid w:val="003E229F"/>
    <w:rsid w:val="003E22C8"/>
    <w:rsid w:val="003E2345"/>
    <w:rsid w:val="003E238F"/>
    <w:rsid w:val="003E23B7"/>
    <w:rsid w:val="003E2418"/>
    <w:rsid w:val="003E2422"/>
    <w:rsid w:val="003E2432"/>
    <w:rsid w:val="003E2461"/>
    <w:rsid w:val="003E24B6"/>
    <w:rsid w:val="003E2632"/>
    <w:rsid w:val="003E2649"/>
    <w:rsid w:val="003E266C"/>
    <w:rsid w:val="003E268D"/>
    <w:rsid w:val="003E26A5"/>
    <w:rsid w:val="003E26F1"/>
    <w:rsid w:val="003E2713"/>
    <w:rsid w:val="003E272A"/>
    <w:rsid w:val="003E27CF"/>
    <w:rsid w:val="003E2840"/>
    <w:rsid w:val="003E288C"/>
    <w:rsid w:val="003E2C55"/>
    <w:rsid w:val="003E2C7B"/>
    <w:rsid w:val="003E2CE1"/>
    <w:rsid w:val="003E2DD9"/>
    <w:rsid w:val="003E2EA4"/>
    <w:rsid w:val="003E2F3C"/>
    <w:rsid w:val="003E3026"/>
    <w:rsid w:val="003E31BF"/>
    <w:rsid w:val="003E3449"/>
    <w:rsid w:val="003E3503"/>
    <w:rsid w:val="003E357E"/>
    <w:rsid w:val="003E3581"/>
    <w:rsid w:val="003E3630"/>
    <w:rsid w:val="003E3692"/>
    <w:rsid w:val="003E36B3"/>
    <w:rsid w:val="003E37E3"/>
    <w:rsid w:val="003E38BB"/>
    <w:rsid w:val="003E38D3"/>
    <w:rsid w:val="003E397B"/>
    <w:rsid w:val="003E3A2C"/>
    <w:rsid w:val="003E3B7F"/>
    <w:rsid w:val="003E3BF6"/>
    <w:rsid w:val="003E3C86"/>
    <w:rsid w:val="003E3D21"/>
    <w:rsid w:val="003E3E63"/>
    <w:rsid w:val="003E3F95"/>
    <w:rsid w:val="003E3FB7"/>
    <w:rsid w:val="003E3FDD"/>
    <w:rsid w:val="003E4058"/>
    <w:rsid w:val="003E40B9"/>
    <w:rsid w:val="003E40BE"/>
    <w:rsid w:val="003E4320"/>
    <w:rsid w:val="003E44F1"/>
    <w:rsid w:val="003E44FB"/>
    <w:rsid w:val="003E4739"/>
    <w:rsid w:val="003E47AA"/>
    <w:rsid w:val="003E4843"/>
    <w:rsid w:val="003E487F"/>
    <w:rsid w:val="003E4890"/>
    <w:rsid w:val="003E48FB"/>
    <w:rsid w:val="003E4A3D"/>
    <w:rsid w:val="003E4BFE"/>
    <w:rsid w:val="003E4C1B"/>
    <w:rsid w:val="003E4E5A"/>
    <w:rsid w:val="003E4F83"/>
    <w:rsid w:val="003E503F"/>
    <w:rsid w:val="003E50D9"/>
    <w:rsid w:val="003E5242"/>
    <w:rsid w:val="003E5487"/>
    <w:rsid w:val="003E57A4"/>
    <w:rsid w:val="003E57B6"/>
    <w:rsid w:val="003E57D3"/>
    <w:rsid w:val="003E5800"/>
    <w:rsid w:val="003E5801"/>
    <w:rsid w:val="003E585C"/>
    <w:rsid w:val="003E58A1"/>
    <w:rsid w:val="003E5994"/>
    <w:rsid w:val="003E5CB9"/>
    <w:rsid w:val="003E5D31"/>
    <w:rsid w:val="003E5E1B"/>
    <w:rsid w:val="003E5F46"/>
    <w:rsid w:val="003E5F67"/>
    <w:rsid w:val="003E6051"/>
    <w:rsid w:val="003E6200"/>
    <w:rsid w:val="003E6246"/>
    <w:rsid w:val="003E6348"/>
    <w:rsid w:val="003E63E8"/>
    <w:rsid w:val="003E6423"/>
    <w:rsid w:val="003E6572"/>
    <w:rsid w:val="003E6695"/>
    <w:rsid w:val="003E66E5"/>
    <w:rsid w:val="003E6700"/>
    <w:rsid w:val="003E6727"/>
    <w:rsid w:val="003E6795"/>
    <w:rsid w:val="003E69BB"/>
    <w:rsid w:val="003E6A39"/>
    <w:rsid w:val="003E6A75"/>
    <w:rsid w:val="003E6B73"/>
    <w:rsid w:val="003E6DC2"/>
    <w:rsid w:val="003E6DEF"/>
    <w:rsid w:val="003E6FA7"/>
    <w:rsid w:val="003E6FB0"/>
    <w:rsid w:val="003E7165"/>
    <w:rsid w:val="003E737A"/>
    <w:rsid w:val="003E74EA"/>
    <w:rsid w:val="003E7509"/>
    <w:rsid w:val="003E7620"/>
    <w:rsid w:val="003E768C"/>
    <w:rsid w:val="003E76B7"/>
    <w:rsid w:val="003E76F0"/>
    <w:rsid w:val="003E775A"/>
    <w:rsid w:val="003E7794"/>
    <w:rsid w:val="003E7817"/>
    <w:rsid w:val="003E7879"/>
    <w:rsid w:val="003E791C"/>
    <w:rsid w:val="003E7922"/>
    <w:rsid w:val="003E7AC6"/>
    <w:rsid w:val="003E7C1A"/>
    <w:rsid w:val="003E7C95"/>
    <w:rsid w:val="003E7D74"/>
    <w:rsid w:val="003E7ECE"/>
    <w:rsid w:val="003E7FEE"/>
    <w:rsid w:val="003E7FF2"/>
    <w:rsid w:val="003F008E"/>
    <w:rsid w:val="003F0131"/>
    <w:rsid w:val="003F021E"/>
    <w:rsid w:val="003F0436"/>
    <w:rsid w:val="003F052F"/>
    <w:rsid w:val="003F0578"/>
    <w:rsid w:val="003F062D"/>
    <w:rsid w:val="003F09E1"/>
    <w:rsid w:val="003F0A53"/>
    <w:rsid w:val="003F0BD7"/>
    <w:rsid w:val="003F0C85"/>
    <w:rsid w:val="003F0C9A"/>
    <w:rsid w:val="003F0D72"/>
    <w:rsid w:val="003F0DD3"/>
    <w:rsid w:val="003F0EBC"/>
    <w:rsid w:val="003F0F80"/>
    <w:rsid w:val="003F0F8C"/>
    <w:rsid w:val="003F101D"/>
    <w:rsid w:val="003F109A"/>
    <w:rsid w:val="003F1132"/>
    <w:rsid w:val="003F1342"/>
    <w:rsid w:val="003F136E"/>
    <w:rsid w:val="003F1467"/>
    <w:rsid w:val="003F14CD"/>
    <w:rsid w:val="003F14E3"/>
    <w:rsid w:val="003F1558"/>
    <w:rsid w:val="003F166B"/>
    <w:rsid w:val="003F16CB"/>
    <w:rsid w:val="003F16E3"/>
    <w:rsid w:val="003F1918"/>
    <w:rsid w:val="003F1980"/>
    <w:rsid w:val="003F198B"/>
    <w:rsid w:val="003F1A14"/>
    <w:rsid w:val="003F1AB0"/>
    <w:rsid w:val="003F1AD4"/>
    <w:rsid w:val="003F1B76"/>
    <w:rsid w:val="003F1BC8"/>
    <w:rsid w:val="003F20B9"/>
    <w:rsid w:val="003F20F0"/>
    <w:rsid w:val="003F2163"/>
    <w:rsid w:val="003F21BE"/>
    <w:rsid w:val="003F21E8"/>
    <w:rsid w:val="003F2297"/>
    <w:rsid w:val="003F22C1"/>
    <w:rsid w:val="003F2395"/>
    <w:rsid w:val="003F2578"/>
    <w:rsid w:val="003F258D"/>
    <w:rsid w:val="003F2608"/>
    <w:rsid w:val="003F299F"/>
    <w:rsid w:val="003F29D3"/>
    <w:rsid w:val="003F2A58"/>
    <w:rsid w:val="003F2B13"/>
    <w:rsid w:val="003F2BB0"/>
    <w:rsid w:val="003F2E26"/>
    <w:rsid w:val="003F2E45"/>
    <w:rsid w:val="003F2E60"/>
    <w:rsid w:val="003F32FB"/>
    <w:rsid w:val="003F3318"/>
    <w:rsid w:val="003F33E8"/>
    <w:rsid w:val="003F351F"/>
    <w:rsid w:val="003F35DF"/>
    <w:rsid w:val="003F36A6"/>
    <w:rsid w:val="003F36E0"/>
    <w:rsid w:val="003F36E2"/>
    <w:rsid w:val="003F37A7"/>
    <w:rsid w:val="003F39F3"/>
    <w:rsid w:val="003F3A70"/>
    <w:rsid w:val="003F3BA6"/>
    <w:rsid w:val="003F3CD7"/>
    <w:rsid w:val="003F3D23"/>
    <w:rsid w:val="003F3D61"/>
    <w:rsid w:val="003F3DA1"/>
    <w:rsid w:val="003F3DD5"/>
    <w:rsid w:val="003F3F84"/>
    <w:rsid w:val="003F42F7"/>
    <w:rsid w:val="003F4303"/>
    <w:rsid w:val="003F438A"/>
    <w:rsid w:val="003F4606"/>
    <w:rsid w:val="003F4748"/>
    <w:rsid w:val="003F476C"/>
    <w:rsid w:val="003F4774"/>
    <w:rsid w:val="003F48E8"/>
    <w:rsid w:val="003F491D"/>
    <w:rsid w:val="003F4BFF"/>
    <w:rsid w:val="003F4CC9"/>
    <w:rsid w:val="003F4E80"/>
    <w:rsid w:val="003F4ED7"/>
    <w:rsid w:val="003F4F4B"/>
    <w:rsid w:val="003F5162"/>
    <w:rsid w:val="003F51FA"/>
    <w:rsid w:val="003F52D0"/>
    <w:rsid w:val="003F537D"/>
    <w:rsid w:val="003F542B"/>
    <w:rsid w:val="003F54D6"/>
    <w:rsid w:val="003F5564"/>
    <w:rsid w:val="003F567B"/>
    <w:rsid w:val="003F56D0"/>
    <w:rsid w:val="003F57A9"/>
    <w:rsid w:val="003F57FA"/>
    <w:rsid w:val="003F5844"/>
    <w:rsid w:val="003F58F7"/>
    <w:rsid w:val="003F5906"/>
    <w:rsid w:val="003F5929"/>
    <w:rsid w:val="003F5A58"/>
    <w:rsid w:val="003F5BF3"/>
    <w:rsid w:val="003F5C08"/>
    <w:rsid w:val="003F5C18"/>
    <w:rsid w:val="003F5C4D"/>
    <w:rsid w:val="003F5C80"/>
    <w:rsid w:val="003F5D4F"/>
    <w:rsid w:val="003F5D5D"/>
    <w:rsid w:val="003F5D8A"/>
    <w:rsid w:val="003F5E5F"/>
    <w:rsid w:val="003F5F32"/>
    <w:rsid w:val="003F5F47"/>
    <w:rsid w:val="003F5FA7"/>
    <w:rsid w:val="003F6216"/>
    <w:rsid w:val="003F6239"/>
    <w:rsid w:val="003F625C"/>
    <w:rsid w:val="003F6484"/>
    <w:rsid w:val="003F6526"/>
    <w:rsid w:val="003F669D"/>
    <w:rsid w:val="003F66AD"/>
    <w:rsid w:val="003F66E8"/>
    <w:rsid w:val="003F66F4"/>
    <w:rsid w:val="003F679D"/>
    <w:rsid w:val="003F67BE"/>
    <w:rsid w:val="003F682F"/>
    <w:rsid w:val="003F6843"/>
    <w:rsid w:val="003F69A8"/>
    <w:rsid w:val="003F6A66"/>
    <w:rsid w:val="003F6A9C"/>
    <w:rsid w:val="003F6A9E"/>
    <w:rsid w:val="003F6AF1"/>
    <w:rsid w:val="003F6B2C"/>
    <w:rsid w:val="003F6B8D"/>
    <w:rsid w:val="003F6BF1"/>
    <w:rsid w:val="003F6DAA"/>
    <w:rsid w:val="003F6DD3"/>
    <w:rsid w:val="003F6DDD"/>
    <w:rsid w:val="003F6ECC"/>
    <w:rsid w:val="003F70D1"/>
    <w:rsid w:val="003F70E2"/>
    <w:rsid w:val="003F710C"/>
    <w:rsid w:val="003F7115"/>
    <w:rsid w:val="003F71F7"/>
    <w:rsid w:val="003F7253"/>
    <w:rsid w:val="003F7270"/>
    <w:rsid w:val="003F72A2"/>
    <w:rsid w:val="003F758A"/>
    <w:rsid w:val="003F75B3"/>
    <w:rsid w:val="003F7606"/>
    <w:rsid w:val="003F779C"/>
    <w:rsid w:val="003F77F7"/>
    <w:rsid w:val="003F7835"/>
    <w:rsid w:val="003F78B1"/>
    <w:rsid w:val="003F7D60"/>
    <w:rsid w:val="00400009"/>
    <w:rsid w:val="0040021D"/>
    <w:rsid w:val="0040023D"/>
    <w:rsid w:val="00400308"/>
    <w:rsid w:val="004003FF"/>
    <w:rsid w:val="0040043F"/>
    <w:rsid w:val="0040047B"/>
    <w:rsid w:val="00400485"/>
    <w:rsid w:val="00400539"/>
    <w:rsid w:val="00400609"/>
    <w:rsid w:val="0040064B"/>
    <w:rsid w:val="00400715"/>
    <w:rsid w:val="00400766"/>
    <w:rsid w:val="0040076F"/>
    <w:rsid w:val="0040087B"/>
    <w:rsid w:val="004009F6"/>
    <w:rsid w:val="00400B71"/>
    <w:rsid w:val="00400BB7"/>
    <w:rsid w:val="00400C5B"/>
    <w:rsid w:val="00400EDD"/>
    <w:rsid w:val="00400EF1"/>
    <w:rsid w:val="00400F29"/>
    <w:rsid w:val="00400F63"/>
    <w:rsid w:val="00400FAA"/>
    <w:rsid w:val="00400FB1"/>
    <w:rsid w:val="0040111B"/>
    <w:rsid w:val="004011C7"/>
    <w:rsid w:val="0040134D"/>
    <w:rsid w:val="004013AF"/>
    <w:rsid w:val="004014BD"/>
    <w:rsid w:val="0040153F"/>
    <w:rsid w:val="0040159E"/>
    <w:rsid w:val="004015A3"/>
    <w:rsid w:val="0040166D"/>
    <w:rsid w:val="004016D8"/>
    <w:rsid w:val="004016F4"/>
    <w:rsid w:val="00401744"/>
    <w:rsid w:val="0040178B"/>
    <w:rsid w:val="0040179A"/>
    <w:rsid w:val="004017C3"/>
    <w:rsid w:val="00401858"/>
    <w:rsid w:val="004018B7"/>
    <w:rsid w:val="004018CE"/>
    <w:rsid w:val="00401952"/>
    <w:rsid w:val="0040198E"/>
    <w:rsid w:val="00401A3F"/>
    <w:rsid w:val="00401B29"/>
    <w:rsid w:val="00401CAF"/>
    <w:rsid w:val="00401CB7"/>
    <w:rsid w:val="00401D85"/>
    <w:rsid w:val="00401F92"/>
    <w:rsid w:val="00401FC2"/>
    <w:rsid w:val="00401FD0"/>
    <w:rsid w:val="0040208F"/>
    <w:rsid w:val="004023A7"/>
    <w:rsid w:val="004023F3"/>
    <w:rsid w:val="00402400"/>
    <w:rsid w:val="0040263A"/>
    <w:rsid w:val="00402646"/>
    <w:rsid w:val="00402686"/>
    <w:rsid w:val="004026D8"/>
    <w:rsid w:val="00402875"/>
    <w:rsid w:val="0040295E"/>
    <w:rsid w:val="00402ABA"/>
    <w:rsid w:val="00402B4D"/>
    <w:rsid w:val="00402BED"/>
    <w:rsid w:val="00402C32"/>
    <w:rsid w:val="00402DED"/>
    <w:rsid w:val="00402E84"/>
    <w:rsid w:val="00402EE2"/>
    <w:rsid w:val="00402F14"/>
    <w:rsid w:val="00402F63"/>
    <w:rsid w:val="00402FA2"/>
    <w:rsid w:val="0040307F"/>
    <w:rsid w:val="0040312F"/>
    <w:rsid w:val="0040315C"/>
    <w:rsid w:val="0040318D"/>
    <w:rsid w:val="00403193"/>
    <w:rsid w:val="00403363"/>
    <w:rsid w:val="004033FE"/>
    <w:rsid w:val="00403445"/>
    <w:rsid w:val="004034AA"/>
    <w:rsid w:val="0040365D"/>
    <w:rsid w:val="004036E1"/>
    <w:rsid w:val="00403854"/>
    <w:rsid w:val="004039CC"/>
    <w:rsid w:val="004039F7"/>
    <w:rsid w:val="00403BA5"/>
    <w:rsid w:val="00403BD3"/>
    <w:rsid w:val="00403C65"/>
    <w:rsid w:val="00403E67"/>
    <w:rsid w:val="00403EC1"/>
    <w:rsid w:val="0040407E"/>
    <w:rsid w:val="0040411A"/>
    <w:rsid w:val="004041CD"/>
    <w:rsid w:val="0040423D"/>
    <w:rsid w:val="004042A2"/>
    <w:rsid w:val="0040433D"/>
    <w:rsid w:val="0040434F"/>
    <w:rsid w:val="004044C1"/>
    <w:rsid w:val="00404569"/>
    <w:rsid w:val="004045AD"/>
    <w:rsid w:val="00404645"/>
    <w:rsid w:val="0040466C"/>
    <w:rsid w:val="00404675"/>
    <w:rsid w:val="00404844"/>
    <w:rsid w:val="00404862"/>
    <w:rsid w:val="004049F5"/>
    <w:rsid w:val="00404AE6"/>
    <w:rsid w:val="00404B3D"/>
    <w:rsid w:val="00404B8F"/>
    <w:rsid w:val="00404C66"/>
    <w:rsid w:val="00404C8A"/>
    <w:rsid w:val="00404C9C"/>
    <w:rsid w:val="00404E30"/>
    <w:rsid w:val="00404F95"/>
    <w:rsid w:val="0040500B"/>
    <w:rsid w:val="00405067"/>
    <w:rsid w:val="00405105"/>
    <w:rsid w:val="004051D3"/>
    <w:rsid w:val="0040535F"/>
    <w:rsid w:val="004053EC"/>
    <w:rsid w:val="00405449"/>
    <w:rsid w:val="0040550E"/>
    <w:rsid w:val="00405559"/>
    <w:rsid w:val="0040556D"/>
    <w:rsid w:val="00405782"/>
    <w:rsid w:val="00405817"/>
    <w:rsid w:val="00405969"/>
    <w:rsid w:val="00405A85"/>
    <w:rsid w:val="00405B7B"/>
    <w:rsid w:val="00405BDD"/>
    <w:rsid w:val="00405CC8"/>
    <w:rsid w:val="00405D01"/>
    <w:rsid w:val="00405E60"/>
    <w:rsid w:val="00405FA7"/>
    <w:rsid w:val="00406071"/>
    <w:rsid w:val="0040643D"/>
    <w:rsid w:val="004064D0"/>
    <w:rsid w:val="004065B5"/>
    <w:rsid w:val="0040666E"/>
    <w:rsid w:val="0040677A"/>
    <w:rsid w:val="00406B39"/>
    <w:rsid w:val="00406BBB"/>
    <w:rsid w:val="00406C37"/>
    <w:rsid w:val="00406C8C"/>
    <w:rsid w:val="00406CD3"/>
    <w:rsid w:val="00406D5D"/>
    <w:rsid w:val="00406D8F"/>
    <w:rsid w:val="00406DE1"/>
    <w:rsid w:val="00406E12"/>
    <w:rsid w:val="00407220"/>
    <w:rsid w:val="00407296"/>
    <w:rsid w:val="00407470"/>
    <w:rsid w:val="004075BB"/>
    <w:rsid w:val="004075E0"/>
    <w:rsid w:val="004078EF"/>
    <w:rsid w:val="0040799B"/>
    <w:rsid w:val="004079A0"/>
    <w:rsid w:val="00407F4D"/>
    <w:rsid w:val="0041009B"/>
    <w:rsid w:val="0041016F"/>
    <w:rsid w:val="0041032B"/>
    <w:rsid w:val="004103BE"/>
    <w:rsid w:val="004103DA"/>
    <w:rsid w:val="00410410"/>
    <w:rsid w:val="00410448"/>
    <w:rsid w:val="00410682"/>
    <w:rsid w:val="00410696"/>
    <w:rsid w:val="004106F3"/>
    <w:rsid w:val="004109F9"/>
    <w:rsid w:val="00410D16"/>
    <w:rsid w:val="00410D2D"/>
    <w:rsid w:val="00410DA6"/>
    <w:rsid w:val="00410E35"/>
    <w:rsid w:val="00410ED7"/>
    <w:rsid w:val="00411147"/>
    <w:rsid w:val="00411229"/>
    <w:rsid w:val="0041126E"/>
    <w:rsid w:val="00411300"/>
    <w:rsid w:val="00411364"/>
    <w:rsid w:val="00411414"/>
    <w:rsid w:val="004114B4"/>
    <w:rsid w:val="00411540"/>
    <w:rsid w:val="00411579"/>
    <w:rsid w:val="00411724"/>
    <w:rsid w:val="004119AC"/>
    <w:rsid w:val="004119B5"/>
    <w:rsid w:val="00411A27"/>
    <w:rsid w:val="00411A46"/>
    <w:rsid w:val="00411B92"/>
    <w:rsid w:val="00411C63"/>
    <w:rsid w:val="00411C8E"/>
    <w:rsid w:val="00411EAF"/>
    <w:rsid w:val="00411ED1"/>
    <w:rsid w:val="00411F19"/>
    <w:rsid w:val="00412083"/>
    <w:rsid w:val="00412125"/>
    <w:rsid w:val="00412128"/>
    <w:rsid w:val="0041228D"/>
    <w:rsid w:val="004122C9"/>
    <w:rsid w:val="004122F2"/>
    <w:rsid w:val="0041230C"/>
    <w:rsid w:val="0041246F"/>
    <w:rsid w:val="004124A6"/>
    <w:rsid w:val="0041261A"/>
    <w:rsid w:val="00412660"/>
    <w:rsid w:val="00412687"/>
    <w:rsid w:val="00412768"/>
    <w:rsid w:val="0041276E"/>
    <w:rsid w:val="00412778"/>
    <w:rsid w:val="004127C1"/>
    <w:rsid w:val="00412B74"/>
    <w:rsid w:val="00412C27"/>
    <w:rsid w:val="00412D93"/>
    <w:rsid w:val="00412DF0"/>
    <w:rsid w:val="00412F81"/>
    <w:rsid w:val="00412FF1"/>
    <w:rsid w:val="0041302F"/>
    <w:rsid w:val="0041316D"/>
    <w:rsid w:val="004132C6"/>
    <w:rsid w:val="004132DF"/>
    <w:rsid w:val="00413335"/>
    <w:rsid w:val="00413464"/>
    <w:rsid w:val="00413479"/>
    <w:rsid w:val="00413486"/>
    <w:rsid w:val="004134CB"/>
    <w:rsid w:val="004135A9"/>
    <w:rsid w:val="004138A4"/>
    <w:rsid w:val="004138D1"/>
    <w:rsid w:val="00413A0D"/>
    <w:rsid w:val="00413A12"/>
    <w:rsid w:val="00413BA0"/>
    <w:rsid w:val="00413BA9"/>
    <w:rsid w:val="00413BED"/>
    <w:rsid w:val="00413C37"/>
    <w:rsid w:val="00413E21"/>
    <w:rsid w:val="00413EF3"/>
    <w:rsid w:val="00414031"/>
    <w:rsid w:val="004140F2"/>
    <w:rsid w:val="004141B8"/>
    <w:rsid w:val="004141CC"/>
    <w:rsid w:val="004141FE"/>
    <w:rsid w:val="00414534"/>
    <w:rsid w:val="004145B0"/>
    <w:rsid w:val="004145CD"/>
    <w:rsid w:val="0041462A"/>
    <w:rsid w:val="00414670"/>
    <w:rsid w:val="00414693"/>
    <w:rsid w:val="0041491E"/>
    <w:rsid w:val="00414BB6"/>
    <w:rsid w:val="00414BD3"/>
    <w:rsid w:val="00414D31"/>
    <w:rsid w:val="00414D5E"/>
    <w:rsid w:val="00414E51"/>
    <w:rsid w:val="00414F22"/>
    <w:rsid w:val="00415011"/>
    <w:rsid w:val="00415157"/>
    <w:rsid w:val="00415234"/>
    <w:rsid w:val="004152AB"/>
    <w:rsid w:val="0041541B"/>
    <w:rsid w:val="00415438"/>
    <w:rsid w:val="004155F2"/>
    <w:rsid w:val="004156A0"/>
    <w:rsid w:val="0041580B"/>
    <w:rsid w:val="004158EB"/>
    <w:rsid w:val="004159CB"/>
    <w:rsid w:val="00415ACC"/>
    <w:rsid w:val="00415B74"/>
    <w:rsid w:val="00415BC2"/>
    <w:rsid w:val="00415EDD"/>
    <w:rsid w:val="00415FA1"/>
    <w:rsid w:val="00416062"/>
    <w:rsid w:val="0041614A"/>
    <w:rsid w:val="004163BD"/>
    <w:rsid w:val="004164CA"/>
    <w:rsid w:val="0041657B"/>
    <w:rsid w:val="00416690"/>
    <w:rsid w:val="004167B0"/>
    <w:rsid w:val="004168B8"/>
    <w:rsid w:val="00416916"/>
    <w:rsid w:val="0041696F"/>
    <w:rsid w:val="00416989"/>
    <w:rsid w:val="00416A20"/>
    <w:rsid w:val="00416BE3"/>
    <w:rsid w:val="00416F8E"/>
    <w:rsid w:val="00416FC2"/>
    <w:rsid w:val="00417021"/>
    <w:rsid w:val="004172EB"/>
    <w:rsid w:val="004172EE"/>
    <w:rsid w:val="00417356"/>
    <w:rsid w:val="00417376"/>
    <w:rsid w:val="0041740C"/>
    <w:rsid w:val="0041744B"/>
    <w:rsid w:val="004174EE"/>
    <w:rsid w:val="004175FE"/>
    <w:rsid w:val="0041770D"/>
    <w:rsid w:val="00417764"/>
    <w:rsid w:val="00417860"/>
    <w:rsid w:val="004178A9"/>
    <w:rsid w:val="00417A44"/>
    <w:rsid w:val="00417B2D"/>
    <w:rsid w:val="00417D3B"/>
    <w:rsid w:val="00417DE9"/>
    <w:rsid w:val="00417E33"/>
    <w:rsid w:val="00417F11"/>
    <w:rsid w:val="00417F96"/>
    <w:rsid w:val="00420052"/>
    <w:rsid w:val="0042015F"/>
    <w:rsid w:val="004201B8"/>
    <w:rsid w:val="00420240"/>
    <w:rsid w:val="00420395"/>
    <w:rsid w:val="004204F9"/>
    <w:rsid w:val="00420521"/>
    <w:rsid w:val="0042052D"/>
    <w:rsid w:val="004205B5"/>
    <w:rsid w:val="00420651"/>
    <w:rsid w:val="004206F8"/>
    <w:rsid w:val="00420794"/>
    <w:rsid w:val="00420931"/>
    <w:rsid w:val="0042098F"/>
    <w:rsid w:val="00420B5C"/>
    <w:rsid w:val="00420C67"/>
    <w:rsid w:val="00420E0E"/>
    <w:rsid w:val="00420E10"/>
    <w:rsid w:val="00420E38"/>
    <w:rsid w:val="00420F51"/>
    <w:rsid w:val="00420F9B"/>
    <w:rsid w:val="00421070"/>
    <w:rsid w:val="00421133"/>
    <w:rsid w:val="00421284"/>
    <w:rsid w:val="004212F7"/>
    <w:rsid w:val="00421306"/>
    <w:rsid w:val="0042132B"/>
    <w:rsid w:val="00421660"/>
    <w:rsid w:val="00421724"/>
    <w:rsid w:val="00421844"/>
    <w:rsid w:val="00421903"/>
    <w:rsid w:val="00421A2F"/>
    <w:rsid w:val="00421B09"/>
    <w:rsid w:val="00421B3D"/>
    <w:rsid w:val="00421B7E"/>
    <w:rsid w:val="00421BE9"/>
    <w:rsid w:val="00421D12"/>
    <w:rsid w:val="00421D31"/>
    <w:rsid w:val="00421E5C"/>
    <w:rsid w:val="0042210F"/>
    <w:rsid w:val="0042224D"/>
    <w:rsid w:val="00422440"/>
    <w:rsid w:val="0042264E"/>
    <w:rsid w:val="004226A5"/>
    <w:rsid w:val="00422763"/>
    <w:rsid w:val="004227C4"/>
    <w:rsid w:val="004227F7"/>
    <w:rsid w:val="00422875"/>
    <w:rsid w:val="0042288B"/>
    <w:rsid w:val="00422A82"/>
    <w:rsid w:val="00422B9D"/>
    <w:rsid w:val="00422C3C"/>
    <w:rsid w:val="00422CAB"/>
    <w:rsid w:val="00422D1E"/>
    <w:rsid w:val="00422D74"/>
    <w:rsid w:val="00422F23"/>
    <w:rsid w:val="00422F6F"/>
    <w:rsid w:val="00422FE1"/>
    <w:rsid w:val="00423122"/>
    <w:rsid w:val="0042314C"/>
    <w:rsid w:val="004231D1"/>
    <w:rsid w:val="004231FE"/>
    <w:rsid w:val="00423283"/>
    <w:rsid w:val="00423336"/>
    <w:rsid w:val="004233E4"/>
    <w:rsid w:val="00423469"/>
    <w:rsid w:val="00423488"/>
    <w:rsid w:val="004234A8"/>
    <w:rsid w:val="004234A9"/>
    <w:rsid w:val="0042354A"/>
    <w:rsid w:val="004235FA"/>
    <w:rsid w:val="00423623"/>
    <w:rsid w:val="0042362A"/>
    <w:rsid w:val="00423682"/>
    <w:rsid w:val="0042382E"/>
    <w:rsid w:val="00423835"/>
    <w:rsid w:val="0042387F"/>
    <w:rsid w:val="00423896"/>
    <w:rsid w:val="00423974"/>
    <w:rsid w:val="00423B3D"/>
    <w:rsid w:val="00423E50"/>
    <w:rsid w:val="00423EDE"/>
    <w:rsid w:val="00424098"/>
    <w:rsid w:val="004240A5"/>
    <w:rsid w:val="004240F9"/>
    <w:rsid w:val="0042412D"/>
    <w:rsid w:val="00424147"/>
    <w:rsid w:val="004243A7"/>
    <w:rsid w:val="00424447"/>
    <w:rsid w:val="0042449F"/>
    <w:rsid w:val="0042453C"/>
    <w:rsid w:val="0042459E"/>
    <w:rsid w:val="004246AC"/>
    <w:rsid w:val="004246F6"/>
    <w:rsid w:val="0042480A"/>
    <w:rsid w:val="00424888"/>
    <w:rsid w:val="004249C1"/>
    <w:rsid w:val="00424A9C"/>
    <w:rsid w:val="00424AE6"/>
    <w:rsid w:val="00424B0B"/>
    <w:rsid w:val="00424B84"/>
    <w:rsid w:val="00424BCE"/>
    <w:rsid w:val="00424C2E"/>
    <w:rsid w:val="00424CC0"/>
    <w:rsid w:val="004250B3"/>
    <w:rsid w:val="004250D0"/>
    <w:rsid w:val="004250F7"/>
    <w:rsid w:val="004250F9"/>
    <w:rsid w:val="00425234"/>
    <w:rsid w:val="004252A1"/>
    <w:rsid w:val="00425325"/>
    <w:rsid w:val="00425462"/>
    <w:rsid w:val="0042546F"/>
    <w:rsid w:val="0042547E"/>
    <w:rsid w:val="00425618"/>
    <w:rsid w:val="00425646"/>
    <w:rsid w:val="004257C6"/>
    <w:rsid w:val="004258E2"/>
    <w:rsid w:val="00425947"/>
    <w:rsid w:val="00425967"/>
    <w:rsid w:val="00425980"/>
    <w:rsid w:val="00425C12"/>
    <w:rsid w:val="00425C6C"/>
    <w:rsid w:val="00425CC9"/>
    <w:rsid w:val="00425D1D"/>
    <w:rsid w:val="00425EAB"/>
    <w:rsid w:val="00425EBD"/>
    <w:rsid w:val="00425FD4"/>
    <w:rsid w:val="00426081"/>
    <w:rsid w:val="0042609B"/>
    <w:rsid w:val="0042632D"/>
    <w:rsid w:val="00426366"/>
    <w:rsid w:val="00426396"/>
    <w:rsid w:val="00426574"/>
    <w:rsid w:val="004265E3"/>
    <w:rsid w:val="00426634"/>
    <w:rsid w:val="004267DF"/>
    <w:rsid w:val="0042688D"/>
    <w:rsid w:val="004268D0"/>
    <w:rsid w:val="00426996"/>
    <w:rsid w:val="00426B20"/>
    <w:rsid w:val="00426E39"/>
    <w:rsid w:val="00426E8C"/>
    <w:rsid w:val="00426F7E"/>
    <w:rsid w:val="00426FD4"/>
    <w:rsid w:val="00427007"/>
    <w:rsid w:val="0042723F"/>
    <w:rsid w:val="00427315"/>
    <w:rsid w:val="004273D4"/>
    <w:rsid w:val="004273E8"/>
    <w:rsid w:val="004275BC"/>
    <w:rsid w:val="004276BB"/>
    <w:rsid w:val="004276C5"/>
    <w:rsid w:val="00427719"/>
    <w:rsid w:val="00427789"/>
    <w:rsid w:val="0042784B"/>
    <w:rsid w:val="0042784F"/>
    <w:rsid w:val="004278BA"/>
    <w:rsid w:val="004278D4"/>
    <w:rsid w:val="004278DF"/>
    <w:rsid w:val="00427971"/>
    <w:rsid w:val="00427ACC"/>
    <w:rsid w:val="00427B4B"/>
    <w:rsid w:val="00427BB8"/>
    <w:rsid w:val="00427D1B"/>
    <w:rsid w:val="00427D61"/>
    <w:rsid w:val="00427DF3"/>
    <w:rsid w:val="00427F16"/>
    <w:rsid w:val="00427F59"/>
    <w:rsid w:val="00430023"/>
    <w:rsid w:val="00430058"/>
    <w:rsid w:val="0043011D"/>
    <w:rsid w:val="00430442"/>
    <w:rsid w:val="00430443"/>
    <w:rsid w:val="00430757"/>
    <w:rsid w:val="004307ED"/>
    <w:rsid w:val="004308FF"/>
    <w:rsid w:val="004309C9"/>
    <w:rsid w:val="00430A32"/>
    <w:rsid w:val="00430A8F"/>
    <w:rsid w:val="00430A9B"/>
    <w:rsid w:val="00430B27"/>
    <w:rsid w:val="00430B8B"/>
    <w:rsid w:val="00430BFE"/>
    <w:rsid w:val="00430C14"/>
    <w:rsid w:val="00430C52"/>
    <w:rsid w:val="00430C74"/>
    <w:rsid w:val="00430D38"/>
    <w:rsid w:val="00430E17"/>
    <w:rsid w:val="00430E4A"/>
    <w:rsid w:val="00430F26"/>
    <w:rsid w:val="00430F74"/>
    <w:rsid w:val="00431051"/>
    <w:rsid w:val="0043107E"/>
    <w:rsid w:val="00431196"/>
    <w:rsid w:val="004311E1"/>
    <w:rsid w:val="004311E6"/>
    <w:rsid w:val="004312EC"/>
    <w:rsid w:val="0043139F"/>
    <w:rsid w:val="00431446"/>
    <w:rsid w:val="00431457"/>
    <w:rsid w:val="0043153A"/>
    <w:rsid w:val="0043167B"/>
    <w:rsid w:val="00431755"/>
    <w:rsid w:val="004317B3"/>
    <w:rsid w:val="004317F4"/>
    <w:rsid w:val="00431807"/>
    <w:rsid w:val="00431835"/>
    <w:rsid w:val="004318B9"/>
    <w:rsid w:val="00431ACB"/>
    <w:rsid w:val="00431B2F"/>
    <w:rsid w:val="00431B3B"/>
    <w:rsid w:val="00431CA8"/>
    <w:rsid w:val="00431D45"/>
    <w:rsid w:val="00431E57"/>
    <w:rsid w:val="00431E5C"/>
    <w:rsid w:val="00431F6A"/>
    <w:rsid w:val="00431FDB"/>
    <w:rsid w:val="00432285"/>
    <w:rsid w:val="004322E0"/>
    <w:rsid w:val="004323AC"/>
    <w:rsid w:val="004323D3"/>
    <w:rsid w:val="0043244D"/>
    <w:rsid w:val="00432506"/>
    <w:rsid w:val="00432517"/>
    <w:rsid w:val="0043252B"/>
    <w:rsid w:val="00432560"/>
    <w:rsid w:val="004325BD"/>
    <w:rsid w:val="00432601"/>
    <w:rsid w:val="00432606"/>
    <w:rsid w:val="0043271B"/>
    <w:rsid w:val="0043280E"/>
    <w:rsid w:val="00432A4A"/>
    <w:rsid w:val="00432A7E"/>
    <w:rsid w:val="00432C80"/>
    <w:rsid w:val="00432EAB"/>
    <w:rsid w:val="00432F92"/>
    <w:rsid w:val="00432FC5"/>
    <w:rsid w:val="00433028"/>
    <w:rsid w:val="004330D0"/>
    <w:rsid w:val="00433143"/>
    <w:rsid w:val="0043318E"/>
    <w:rsid w:val="004331B7"/>
    <w:rsid w:val="004331E0"/>
    <w:rsid w:val="0043324A"/>
    <w:rsid w:val="00433263"/>
    <w:rsid w:val="00433299"/>
    <w:rsid w:val="0043329E"/>
    <w:rsid w:val="0043346C"/>
    <w:rsid w:val="004335AC"/>
    <w:rsid w:val="004337DA"/>
    <w:rsid w:val="00433B20"/>
    <w:rsid w:val="00433BB9"/>
    <w:rsid w:val="00433DBE"/>
    <w:rsid w:val="00433E00"/>
    <w:rsid w:val="00433E08"/>
    <w:rsid w:val="00433E3F"/>
    <w:rsid w:val="00433E89"/>
    <w:rsid w:val="00433EC4"/>
    <w:rsid w:val="00433EEE"/>
    <w:rsid w:val="00433F1C"/>
    <w:rsid w:val="004340CE"/>
    <w:rsid w:val="0043414B"/>
    <w:rsid w:val="00434234"/>
    <w:rsid w:val="0043456D"/>
    <w:rsid w:val="00434971"/>
    <w:rsid w:val="004349C1"/>
    <w:rsid w:val="00434A05"/>
    <w:rsid w:val="00434BCC"/>
    <w:rsid w:val="00434F0C"/>
    <w:rsid w:val="00434F27"/>
    <w:rsid w:val="004351F5"/>
    <w:rsid w:val="004353B0"/>
    <w:rsid w:val="0043545D"/>
    <w:rsid w:val="00435467"/>
    <w:rsid w:val="004354F5"/>
    <w:rsid w:val="00435571"/>
    <w:rsid w:val="004355CA"/>
    <w:rsid w:val="00435723"/>
    <w:rsid w:val="00435781"/>
    <w:rsid w:val="00435890"/>
    <w:rsid w:val="004359D5"/>
    <w:rsid w:val="00435B48"/>
    <w:rsid w:val="00435B4C"/>
    <w:rsid w:val="00435B5C"/>
    <w:rsid w:val="00435B8C"/>
    <w:rsid w:val="00435BD2"/>
    <w:rsid w:val="00435D6A"/>
    <w:rsid w:val="00435D93"/>
    <w:rsid w:val="00435DAE"/>
    <w:rsid w:val="00435E44"/>
    <w:rsid w:val="00435EF7"/>
    <w:rsid w:val="00435F62"/>
    <w:rsid w:val="0043600D"/>
    <w:rsid w:val="004360DF"/>
    <w:rsid w:val="004361BF"/>
    <w:rsid w:val="00436242"/>
    <w:rsid w:val="004362A2"/>
    <w:rsid w:val="004362E5"/>
    <w:rsid w:val="00436385"/>
    <w:rsid w:val="0043644E"/>
    <w:rsid w:val="0043676F"/>
    <w:rsid w:val="0043679F"/>
    <w:rsid w:val="0043687D"/>
    <w:rsid w:val="00436918"/>
    <w:rsid w:val="00436A81"/>
    <w:rsid w:val="00436AA8"/>
    <w:rsid w:val="00436B96"/>
    <w:rsid w:val="00436BC3"/>
    <w:rsid w:val="00436D64"/>
    <w:rsid w:val="00436E81"/>
    <w:rsid w:val="00436F2D"/>
    <w:rsid w:val="00436F8D"/>
    <w:rsid w:val="00436FFC"/>
    <w:rsid w:val="0043710A"/>
    <w:rsid w:val="00437198"/>
    <w:rsid w:val="004371A1"/>
    <w:rsid w:val="004371FA"/>
    <w:rsid w:val="0043731A"/>
    <w:rsid w:val="00437342"/>
    <w:rsid w:val="004373F2"/>
    <w:rsid w:val="00437414"/>
    <w:rsid w:val="00437A4A"/>
    <w:rsid w:val="00437AA4"/>
    <w:rsid w:val="00437BC5"/>
    <w:rsid w:val="00437C2D"/>
    <w:rsid w:val="004400FC"/>
    <w:rsid w:val="00440186"/>
    <w:rsid w:val="004402AF"/>
    <w:rsid w:val="00440389"/>
    <w:rsid w:val="004409FF"/>
    <w:rsid w:val="00440BCE"/>
    <w:rsid w:val="00440C4F"/>
    <w:rsid w:val="00440C8D"/>
    <w:rsid w:val="00440CAA"/>
    <w:rsid w:val="00440D66"/>
    <w:rsid w:val="00440DDD"/>
    <w:rsid w:val="00440E14"/>
    <w:rsid w:val="00440E76"/>
    <w:rsid w:val="00440EF6"/>
    <w:rsid w:val="00441032"/>
    <w:rsid w:val="004411EA"/>
    <w:rsid w:val="0044129B"/>
    <w:rsid w:val="00441388"/>
    <w:rsid w:val="00441447"/>
    <w:rsid w:val="00441534"/>
    <w:rsid w:val="0044163D"/>
    <w:rsid w:val="00441677"/>
    <w:rsid w:val="004419B7"/>
    <w:rsid w:val="004419BC"/>
    <w:rsid w:val="00441ABF"/>
    <w:rsid w:val="00441C03"/>
    <w:rsid w:val="00441CE0"/>
    <w:rsid w:val="00441D77"/>
    <w:rsid w:val="00441EA0"/>
    <w:rsid w:val="00441EE1"/>
    <w:rsid w:val="004420AC"/>
    <w:rsid w:val="004420CF"/>
    <w:rsid w:val="004421B0"/>
    <w:rsid w:val="004421E1"/>
    <w:rsid w:val="0044225E"/>
    <w:rsid w:val="0044232B"/>
    <w:rsid w:val="0044241E"/>
    <w:rsid w:val="004424C6"/>
    <w:rsid w:val="004424CA"/>
    <w:rsid w:val="00442573"/>
    <w:rsid w:val="004425D2"/>
    <w:rsid w:val="004426CC"/>
    <w:rsid w:val="004426F2"/>
    <w:rsid w:val="00442749"/>
    <w:rsid w:val="00442788"/>
    <w:rsid w:val="00442856"/>
    <w:rsid w:val="00442966"/>
    <w:rsid w:val="00442A4C"/>
    <w:rsid w:val="00442AC1"/>
    <w:rsid w:val="00442BA9"/>
    <w:rsid w:val="00442C9F"/>
    <w:rsid w:val="00442CB9"/>
    <w:rsid w:val="00442CBA"/>
    <w:rsid w:val="00442D2F"/>
    <w:rsid w:val="00442D6E"/>
    <w:rsid w:val="00442E43"/>
    <w:rsid w:val="00442E79"/>
    <w:rsid w:val="00442F0F"/>
    <w:rsid w:val="00442F2F"/>
    <w:rsid w:val="00442F39"/>
    <w:rsid w:val="00442FE2"/>
    <w:rsid w:val="00443084"/>
    <w:rsid w:val="0044308C"/>
    <w:rsid w:val="0044311F"/>
    <w:rsid w:val="00443184"/>
    <w:rsid w:val="004431D0"/>
    <w:rsid w:val="00443215"/>
    <w:rsid w:val="0044327E"/>
    <w:rsid w:val="0044329F"/>
    <w:rsid w:val="004432B7"/>
    <w:rsid w:val="004432E1"/>
    <w:rsid w:val="00443546"/>
    <w:rsid w:val="00443584"/>
    <w:rsid w:val="004436D2"/>
    <w:rsid w:val="00443746"/>
    <w:rsid w:val="0044375F"/>
    <w:rsid w:val="00443776"/>
    <w:rsid w:val="00443781"/>
    <w:rsid w:val="004437E7"/>
    <w:rsid w:val="0044384B"/>
    <w:rsid w:val="004438C3"/>
    <w:rsid w:val="00443A7D"/>
    <w:rsid w:val="00443BD5"/>
    <w:rsid w:val="00443CB3"/>
    <w:rsid w:val="00443E15"/>
    <w:rsid w:val="00443E47"/>
    <w:rsid w:val="00443F9B"/>
    <w:rsid w:val="00444071"/>
    <w:rsid w:val="0044408E"/>
    <w:rsid w:val="00444135"/>
    <w:rsid w:val="00444199"/>
    <w:rsid w:val="004442CB"/>
    <w:rsid w:val="00444386"/>
    <w:rsid w:val="004443A4"/>
    <w:rsid w:val="004444B7"/>
    <w:rsid w:val="004445C7"/>
    <w:rsid w:val="004445D6"/>
    <w:rsid w:val="0044464B"/>
    <w:rsid w:val="00444710"/>
    <w:rsid w:val="00444856"/>
    <w:rsid w:val="0044491F"/>
    <w:rsid w:val="0044494A"/>
    <w:rsid w:val="00444960"/>
    <w:rsid w:val="00444A4B"/>
    <w:rsid w:val="00444B36"/>
    <w:rsid w:val="00444C71"/>
    <w:rsid w:val="00444C98"/>
    <w:rsid w:val="00444D3B"/>
    <w:rsid w:val="00444DAA"/>
    <w:rsid w:val="00444DC4"/>
    <w:rsid w:val="00444E04"/>
    <w:rsid w:val="00444E2C"/>
    <w:rsid w:val="00444F22"/>
    <w:rsid w:val="00444F88"/>
    <w:rsid w:val="00444FA2"/>
    <w:rsid w:val="00444FD8"/>
    <w:rsid w:val="00445033"/>
    <w:rsid w:val="004450D0"/>
    <w:rsid w:val="004450F8"/>
    <w:rsid w:val="00445215"/>
    <w:rsid w:val="00445340"/>
    <w:rsid w:val="00445433"/>
    <w:rsid w:val="00445481"/>
    <w:rsid w:val="004454AB"/>
    <w:rsid w:val="00445783"/>
    <w:rsid w:val="00445794"/>
    <w:rsid w:val="0044587B"/>
    <w:rsid w:val="00445926"/>
    <w:rsid w:val="00445A56"/>
    <w:rsid w:val="00445AC4"/>
    <w:rsid w:val="00445BD0"/>
    <w:rsid w:val="00445C47"/>
    <w:rsid w:val="00445DF0"/>
    <w:rsid w:val="00445E78"/>
    <w:rsid w:val="00445F04"/>
    <w:rsid w:val="00445F28"/>
    <w:rsid w:val="00445FEC"/>
    <w:rsid w:val="00446042"/>
    <w:rsid w:val="0044626C"/>
    <w:rsid w:val="00446312"/>
    <w:rsid w:val="00446379"/>
    <w:rsid w:val="0044645F"/>
    <w:rsid w:val="00446511"/>
    <w:rsid w:val="004465D1"/>
    <w:rsid w:val="00446695"/>
    <w:rsid w:val="00446706"/>
    <w:rsid w:val="0044674C"/>
    <w:rsid w:val="00446755"/>
    <w:rsid w:val="004467CE"/>
    <w:rsid w:val="00446893"/>
    <w:rsid w:val="00446A0B"/>
    <w:rsid w:val="00446B07"/>
    <w:rsid w:val="00446B5D"/>
    <w:rsid w:val="00446BE0"/>
    <w:rsid w:val="00446BE8"/>
    <w:rsid w:val="00446BFE"/>
    <w:rsid w:val="00446C5C"/>
    <w:rsid w:val="00446D92"/>
    <w:rsid w:val="00446DB0"/>
    <w:rsid w:val="00446E47"/>
    <w:rsid w:val="00446E48"/>
    <w:rsid w:val="00446F0B"/>
    <w:rsid w:val="00447051"/>
    <w:rsid w:val="004472C5"/>
    <w:rsid w:val="004472E8"/>
    <w:rsid w:val="004473A8"/>
    <w:rsid w:val="004474D3"/>
    <w:rsid w:val="0044757D"/>
    <w:rsid w:val="004475F1"/>
    <w:rsid w:val="004476A5"/>
    <w:rsid w:val="0044776D"/>
    <w:rsid w:val="004478C2"/>
    <w:rsid w:val="00447905"/>
    <w:rsid w:val="00447954"/>
    <w:rsid w:val="0044799A"/>
    <w:rsid w:val="00447B43"/>
    <w:rsid w:val="00447C6E"/>
    <w:rsid w:val="00447DD5"/>
    <w:rsid w:val="00447DF1"/>
    <w:rsid w:val="0045002D"/>
    <w:rsid w:val="00450098"/>
    <w:rsid w:val="004500D6"/>
    <w:rsid w:val="00450245"/>
    <w:rsid w:val="0045032C"/>
    <w:rsid w:val="0045044A"/>
    <w:rsid w:val="0045048A"/>
    <w:rsid w:val="0045056E"/>
    <w:rsid w:val="0045061A"/>
    <w:rsid w:val="00450640"/>
    <w:rsid w:val="00450723"/>
    <w:rsid w:val="004507B4"/>
    <w:rsid w:val="00450816"/>
    <w:rsid w:val="00450824"/>
    <w:rsid w:val="0045095F"/>
    <w:rsid w:val="00450AD3"/>
    <w:rsid w:val="00450B5B"/>
    <w:rsid w:val="00450B5F"/>
    <w:rsid w:val="00450BFA"/>
    <w:rsid w:val="00450DDF"/>
    <w:rsid w:val="00450DE1"/>
    <w:rsid w:val="00450ECB"/>
    <w:rsid w:val="00450F54"/>
    <w:rsid w:val="00450FA8"/>
    <w:rsid w:val="00451030"/>
    <w:rsid w:val="00451058"/>
    <w:rsid w:val="004510BA"/>
    <w:rsid w:val="004510E3"/>
    <w:rsid w:val="004510F3"/>
    <w:rsid w:val="00451127"/>
    <w:rsid w:val="004512AD"/>
    <w:rsid w:val="004512E2"/>
    <w:rsid w:val="004512EB"/>
    <w:rsid w:val="0045130E"/>
    <w:rsid w:val="004513BE"/>
    <w:rsid w:val="004513E5"/>
    <w:rsid w:val="004516F4"/>
    <w:rsid w:val="00451716"/>
    <w:rsid w:val="00451798"/>
    <w:rsid w:val="0045180C"/>
    <w:rsid w:val="004519B8"/>
    <w:rsid w:val="00451A7B"/>
    <w:rsid w:val="00451B18"/>
    <w:rsid w:val="00451B4A"/>
    <w:rsid w:val="00451BA9"/>
    <w:rsid w:val="00451C19"/>
    <w:rsid w:val="00451DB2"/>
    <w:rsid w:val="00451E23"/>
    <w:rsid w:val="00451E98"/>
    <w:rsid w:val="00451F5E"/>
    <w:rsid w:val="00451FAE"/>
    <w:rsid w:val="00452021"/>
    <w:rsid w:val="00452046"/>
    <w:rsid w:val="0045207B"/>
    <w:rsid w:val="004520B3"/>
    <w:rsid w:val="0045256E"/>
    <w:rsid w:val="00452572"/>
    <w:rsid w:val="004525B7"/>
    <w:rsid w:val="004525E1"/>
    <w:rsid w:val="00452677"/>
    <w:rsid w:val="004526EF"/>
    <w:rsid w:val="00452892"/>
    <w:rsid w:val="0045291B"/>
    <w:rsid w:val="004529AE"/>
    <w:rsid w:val="00452A47"/>
    <w:rsid w:val="00452BE6"/>
    <w:rsid w:val="00452C27"/>
    <w:rsid w:val="00452DB2"/>
    <w:rsid w:val="00452DF2"/>
    <w:rsid w:val="00452EBB"/>
    <w:rsid w:val="00452EC1"/>
    <w:rsid w:val="00452ECD"/>
    <w:rsid w:val="00453020"/>
    <w:rsid w:val="00453168"/>
    <w:rsid w:val="0045328B"/>
    <w:rsid w:val="004532C5"/>
    <w:rsid w:val="00453352"/>
    <w:rsid w:val="00453553"/>
    <w:rsid w:val="0045376D"/>
    <w:rsid w:val="00453ACC"/>
    <w:rsid w:val="00453BE9"/>
    <w:rsid w:val="00453D47"/>
    <w:rsid w:val="00453D96"/>
    <w:rsid w:val="00453DE7"/>
    <w:rsid w:val="00453E3E"/>
    <w:rsid w:val="00453F81"/>
    <w:rsid w:val="00453FF3"/>
    <w:rsid w:val="00454021"/>
    <w:rsid w:val="00454138"/>
    <w:rsid w:val="004541AC"/>
    <w:rsid w:val="00454265"/>
    <w:rsid w:val="004544EC"/>
    <w:rsid w:val="004544FD"/>
    <w:rsid w:val="00454625"/>
    <w:rsid w:val="004546B5"/>
    <w:rsid w:val="004546C6"/>
    <w:rsid w:val="00454702"/>
    <w:rsid w:val="00454725"/>
    <w:rsid w:val="00454783"/>
    <w:rsid w:val="00454940"/>
    <w:rsid w:val="004549EA"/>
    <w:rsid w:val="004549F0"/>
    <w:rsid w:val="00454AB6"/>
    <w:rsid w:val="00454B64"/>
    <w:rsid w:val="00454BF2"/>
    <w:rsid w:val="00454D1F"/>
    <w:rsid w:val="00454EFB"/>
    <w:rsid w:val="00454F6F"/>
    <w:rsid w:val="00455015"/>
    <w:rsid w:val="00455257"/>
    <w:rsid w:val="004553EF"/>
    <w:rsid w:val="0045540B"/>
    <w:rsid w:val="00455479"/>
    <w:rsid w:val="0045563E"/>
    <w:rsid w:val="004556F8"/>
    <w:rsid w:val="00455823"/>
    <w:rsid w:val="00455905"/>
    <w:rsid w:val="00455A6C"/>
    <w:rsid w:val="00455A6F"/>
    <w:rsid w:val="00455AC2"/>
    <w:rsid w:val="00455B96"/>
    <w:rsid w:val="00455EAA"/>
    <w:rsid w:val="00455F0C"/>
    <w:rsid w:val="00455F45"/>
    <w:rsid w:val="004560A2"/>
    <w:rsid w:val="004560FC"/>
    <w:rsid w:val="0045617C"/>
    <w:rsid w:val="004561F6"/>
    <w:rsid w:val="00456370"/>
    <w:rsid w:val="004563F1"/>
    <w:rsid w:val="0045651B"/>
    <w:rsid w:val="0045656C"/>
    <w:rsid w:val="0045669D"/>
    <w:rsid w:val="00456748"/>
    <w:rsid w:val="004569D8"/>
    <w:rsid w:val="00456AE2"/>
    <w:rsid w:val="00456B6A"/>
    <w:rsid w:val="00456CE2"/>
    <w:rsid w:val="00456F10"/>
    <w:rsid w:val="0045705F"/>
    <w:rsid w:val="00457067"/>
    <w:rsid w:val="004570B3"/>
    <w:rsid w:val="0045713B"/>
    <w:rsid w:val="00457348"/>
    <w:rsid w:val="00457393"/>
    <w:rsid w:val="004573FE"/>
    <w:rsid w:val="004574A1"/>
    <w:rsid w:val="00457580"/>
    <w:rsid w:val="0045765B"/>
    <w:rsid w:val="004576E9"/>
    <w:rsid w:val="0045787A"/>
    <w:rsid w:val="00457A2A"/>
    <w:rsid w:val="00457B70"/>
    <w:rsid w:val="00457B7E"/>
    <w:rsid w:val="00457BAF"/>
    <w:rsid w:val="00457C6F"/>
    <w:rsid w:val="00457CFD"/>
    <w:rsid w:val="00457E74"/>
    <w:rsid w:val="00457EA7"/>
    <w:rsid w:val="00457F2E"/>
    <w:rsid w:val="00457F45"/>
    <w:rsid w:val="00457FFC"/>
    <w:rsid w:val="00460187"/>
    <w:rsid w:val="00460272"/>
    <w:rsid w:val="00460278"/>
    <w:rsid w:val="004602B4"/>
    <w:rsid w:val="004603A0"/>
    <w:rsid w:val="0046076A"/>
    <w:rsid w:val="0046078C"/>
    <w:rsid w:val="00460A73"/>
    <w:rsid w:val="00460A9B"/>
    <w:rsid w:val="00460AD5"/>
    <w:rsid w:val="00460ADC"/>
    <w:rsid w:val="00460B10"/>
    <w:rsid w:val="00460B60"/>
    <w:rsid w:val="00460B70"/>
    <w:rsid w:val="00460B9C"/>
    <w:rsid w:val="00460BAA"/>
    <w:rsid w:val="00460BC9"/>
    <w:rsid w:val="00460BDF"/>
    <w:rsid w:val="00460C16"/>
    <w:rsid w:val="00460E12"/>
    <w:rsid w:val="00460E61"/>
    <w:rsid w:val="00460F08"/>
    <w:rsid w:val="00460FEC"/>
    <w:rsid w:val="00461026"/>
    <w:rsid w:val="004610CA"/>
    <w:rsid w:val="004611F3"/>
    <w:rsid w:val="00461289"/>
    <w:rsid w:val="0046130F"/>
    <w:rsid w:val="00461349"/>
    <w:rsid w:val="004613D8"/>
    <w:rsid w:val="00461533"/>
    <w:rsid w:val="0046153F"/>
    <w:rsid w:val="004616F3"/>
    <w:rsid w:val="00461711"/>
    <w:rsid w:val="00461777"/>
    <w:rsid w:val="00461894"/>
    <w:rsid w:val="004618E9"/>
    <w:rsid w:val="004618F2"/>
    <w:rsid w:val="00461968"/>
    <w:rsid w:val="004619C3"/>
    <w:rsid w:val="00461AC7"/>
    <w:rsid w:val="00461D30"/>
    <w:rsid w:val="00461DFB"/>
    <w:rsid w:val="00461F23"/>
    <w:rsid w:val="00461F43"/>
    <w:rsid w:val="00461F74"/>
    <w:rsid w:val="0046204F"/>
    <w:rsid w:val="00462168"/>
    <w:rsid w:val="00462183"/>
    <w:rsid w:val="004621E0"/>
    <w:rsid w:val="004623F4"/>
    <w:rsid w:val="00462483"/>
    <w:rsid w:val="004624BB"/>
    <w:rsid w:val="004624F7"/>
    <w:rsid w:val="0046254A"/>
    <w:rsid w:val="004625A8"/>
    <w:rsid w:val="004625AE"/>
    <w:rsid w:val="004625BC"/>
    <w:rsid w:val="004625F9"/>
    <w:rsid w:val="004627A6"/>
    <w:rsid w:val="004627D5"/>
    <w:rsid w:val="0046281A"/>
    <w:rsid w:val="00462825"/>
    <w:rsid w:val="0046284E"/>
    <w:rsid w:val="00462AFF"/>
    <w:rsid w:val="00462C07"/>
    <w:rsid w:val="00462C3A"/>
    <w:rsid w:val="00462C59"/>
    <w:rsid w:val="00462D24"/>
    <w:rsid w:val="00462D2E"/>
    <w:rsid w:val="00462FBA"/>
    <w:rsid w:val="0046326F"/>
    <w:rsid w:val="00463344"/>
    <w:rsid w:val="004633B9"/>
    <w:rsid w:val="0046347C"/>
    <w:rsid w:val="004634AF"/>
    <w:rsid w:val="00463583"/>
    <w:rsid w:val="004635D7"/>
    <w:rsid w:val="0046362E"/>
    <w:rsid w:val="004636EE"/>
    <w:rsid w:val="004637A6"/>
    <w:rsid w:val="004637E3"/>
    <w:rsid w:val="00463851"/>
    <w:rsid w:val="00463A0A"/>
    <w:rsid w:val="00463A38"/>
    <w:rsid w:val="00463D1C"/>
    <w:rsid w:val="00463D1E"/>
    <w:rsid w:val="00463D25"/>
    <w:rsid w:val="00463DBB"/>
    <w:rsid w:val="00463DEA"/>
    <w:rsid w:val="00463E43"/>
    <w:rsid w:val="0046402B"/>
    <w:rsid w:val="00464127"/>
    <w:rsid w:val="004642D5"/>
    <w:rsid w:val="004642EE"/>
    <w:rsid w:val="004643DF"/>
    <w:rsid w:val="0046449E"/>
    <w:rsid w:val="004644AA"/>
    <w:rsid w:val="004644E8"/>
    <w:rsid w:val="004644ED"/>
    <w:rsid w:val="004646E1"/>
    <w:rsid w:val="00464988"/>
    <w:rsid w:val="004649CE"/>
    <w:rsid w:val="004649EE"/>
    <w:rsid w:val="004649FB"/>
    <w:rsid w:val="00464B1E"/>
    <w:rsid w:val="00464D02"/>
    <w:rsid w:val="00464E1B"/>
    <w:rsid w:val="00464F20"/>
    <w:rsid w:val="00465092"/>
    <w:rsid w:val="004651B2"/>
    <w:rsid w:val="00465255"/>
    <w:rsid w:val="00465345"/>
    <w:rsid w:val="004655AD"/>
    <w:rsid w:val="0046560F"/>
    <w:rsid w:val="004657BF"/>
    <w:rsid w:val="004657FA"/>
    <w:rsid w:val="00465999"/>
    <w:rsid w:val="00465A38"/>
    <w:rsid w:val="00465A93"/>
    <w:rsid w:val="00465BA2"/>
    <w:rsid w:val="00465C49"/>
    <w:rsid w:val="00465C50"/>
    <w:rsid w:val="00465D03"/>
    <w:rsid w:val="00465D1D"/>
    <w:rsid w:val="00465D3A"/>
    <w:rsid w:val="00465FD0"/>
    <w:rsid w:val="00466003"/>
    <w:rsid w:val="004661AD"/>
    <w:rsid w:val="004662D4"/>
    <w:rsid w:val="00466389"/>
    <w:rsid w:val="004663CC"/>
    <w:rsid w:val="004663FF"/>
    <w:rsid w:val="0046642F"/>
    <w:rsid w:val="00466524"/>
    <w:rsid w:val="0046657D"/>
    <w:rsid w:val="004665A8"/>
    <w:rsid w:val="00466630"/>
    <w:rsid w:val="004666B8"/>
    <w:rsid w:val="00466728"/>
    <w:rsid w:val="00466756"/>
    <w:rsid w:val="00466814"/>
    <w:rsid w:val="00466952"/>
    <w:rsid w:val="00466C0C"/>
    <w:rsid w:val="00466C53"/>
    <w:rsid w:val="00466CB2"/>
    <w:rsid w:val="00466D3D"/>
    <w:rsid w:val="00466ED4"/>
    <w:rsid w:val="00466F43"/>
    <w:rsid w:val="00466FFA"/>
    <w:rsid w:val="0046704C"/>
    <w:rsid w:val="004671EA"/>
    <w:rsid w:val="0046732C"/>
    <w:rsid w:val="00467368"/>
    <w:rsid w:val="00467409"/>
    <w:rsid w:val="0046756E"/>
    <w:rsid w:val="004675B1"/>
    <w:rsid w:val="00467692"/>
    <w:rsid w:val="0046776A"/>
    <w:rsid w:val="004677D8"/>
    <w:rsid w:val="004677F4"/>
    <w:rsid w:val="004679D7"/>
    <w:rsid w:val="00467A3B"/>
    <w:rsid w:val="00467A77"/>
    <w:rsid w:val="00467ADD"/>
    <w:rsid w:val="00467CA3"/>
    <w:rsid w:val="00467DAA"/>
    <w:rsid w:val="00467E72"/>
    <w:rsid w:val="00467FC2"/>
    <w:rsid w:val="00467FD8"/>
    <w:rsid w:val="00467FF6"/>
    <w:rsid w:val="004700C1"/>
    <w:rsid w:val="00470123"/>
    <w:rsid w:val="00470185"/>
    <w:rsid w:val="004701EC"/>
    <w:rsid w:val="00470223"/>
    <w:rsid w:val="0047026A"/>
    <w:rsid w:val="00470520"/>
    <w:rsid w:val="004705AE"/>
    <w:rsid w:val="0047063F"/>
    <w:rsid w:val="00470654"/>
    <w:rsid w:val="0047068B"/>
    <w:rsid w:val="004706BB"/>
    <w:rsid w:val="00470854"/>
    <w:rsid w:val="00470AA5"/>
    <w:rsid w:val="00470AE2"/>
    <w:rsid w:val="00470BCF"/>
    <w:rsid w:val="00470BF1"/>
    <w:rsid w:val="00470C4D"/>
    <w:rsid w:val="00470C5E"/>
    <w:rsid w:val="00470D4D"/>
    <w:rsid w:val="00470E8A"/>
    <w:rsid w:val="004710C1"/>
    <w:rsid w:val="00471318"/>
    <w:rsid w:val="00471398"/>
    <w:rsid w:val="0047144A"/>
    <w:rsid w:val="004714C9"/>
    <w:rsid w:val="0047157C"/>
    <w:rsid w:val="004716FC"/>
    <w:rsid w:val="0047170B"/>
    <w:rsid w:val="0047185A"/>
    <w:rsid w:val="004718EF"/>
    <w:rsid w:val="004719A2"/>
    <w:rsid w:val="00471A1E"/>
    <w:rsid w:val="00471AF8"/>
    <w:rsid w:val="00471B4D"/>
    <w:rsid w:val="00471B4E"/>
    <w:rsid w:val="00471B80"/>
    <w:rsid w:val="00471BD9"/>
    <w:rsid w:val="00471F74"/>
    <w:rsid w:val="00471F7C"/>
    <w:rsid w:val="00471F83"/>
    <w:rsid w:val="00471FB2"/>
    <w:rsid w:val="00471FDA"/>
    <w:rsid w:val="00471FE7"/>
    <w:rsid w:val="004720A3"/>
    <w:rsid w:val="004722D4"/>
    <w:rsid w:val="004723D3"/>
    <w:rsid w:val="0047264B"/>
    <w:rsid w:val="00472914"/>
    <w:rsid w:val="004729C9"/>
    <w:rsid w:val="004729D3"/>
    <w:rsid w:val="00472B43"/>
    <w:rsid w:val="00472B9F"/>
    <w:rsid w:val="00472C1A"/>
    <w:rsid w:val="00472C79"/>
    <w:rsid w:val="00472C7E"/>
    <w:rsid w:val="00472D84"/>
    <w:rsid w:val="00472D93"/>
    <w:rsid w:val="00472E11"/>
    <w:rsid w:val="00472E16"/>
    <w:rsid w:val="00472E1B"/>
    <w:rsid w:val="00472FAE"/>
    <w:rsid w:val="00472FE1"/>
    <w:rsid w:val="00473172"/>
    <w:rsid w:val="004731D3"/>
    <w:rsid w:val="00473274"/>
    <w:rsid w:val="00473389"/>
    <w:rsid w:val="00473396"/>
    <w:rsid w:val="0047352E"/>
    <w:rsid w:val="00473752"/>
    <w:rsid w:val="0047382F"/>
    <w:rsid w:val="00473996"/>
    <w:rsid w:val="004739D0"/>
    <w:rsid w:val="004739F3"/>
    <w:rsid w:val="00473AAD"/>
    <w:rsid w:val="00473BE6"/>
    <w:rsid w:val="00473E24"/>
    <w:rsid w:val="00473E7D"/>
    <w:rsid w:val="00473EC4"/>
    <w:rsid w:val="00473FA6"/>
    <w:rsid w:val="0047403A"/>
    <w:rsid w:val="00474064"/>
    <w:rsid w:val="0047409E"/>
    <w:rsid w:val="0047442D"/>
    <w:rsid w:val="00474437"/>
    <w:rsid w:val="004744F4"/>
    <w:rsid w:val="0047461D"/>
    <w:rsid w:val="00474665"/>
    <w:rsid w:val="0047470A"/>
    <w:rsid w:val="004748BD"/>
    <w:rsid w:val="00474B65"/>
    <w:rsid w:val="00474B97"/>
    <w:rsid w:val="00474C37"/>
    <w:rsid w:val="00474C6C"/>
    <w:rsid w:val="00474CE8"/>
    <w:rsid w:val="00474E90"/>
    <w:rsid w:val="00474F75"/>
    <w:rsid w:val="00475110"/>
    <w:rsid w:val="00475154"/>
    <w:rsid w:val="004754A9"/>
    <w:rsid w:val="004754B9"/>
    <w:rsid w:val="004754D8"/>
    <w:rsid w:val="004755C1"/>
    <w:rsid w:val="004755E4"/>
    <w:rsid w:val="0047567F"/>
    <w:rsid w:val="0047568F"/>
    <w:rsid w:val="0047571A"/>
    <w:rsid w:val="0047587A"/>
    <w:rsid w:val="004759EC"/>
    <w:rsid w:val="00475AF8"/>
    <w:rsid w:val="00475B38"/>
    <w:rsid w:val="00475C8C"/>
    <w:rsid w:val="00475D48"/>
    <w:rsid w:val="00475D62"/>
    <w:rsid w:val="00475ED7"/>
    <w:rsid w:val="00475F35"/>
    <w:rsid w:val="0047607C"/>
    <w:rsid w:val="004760F8"/>
    <w:rsid w:val="004761DA"/>
    <w:rsid w:val="004762E5"/>
    <w:rsid w:val="0047630F"/>
    <w:rsid w:val="004764FD"/>
    <w:rsid w:val="004765B3"/>
    <w:rsid w:val="004765E4"/>
    <w:rsid w:val="004765FF"/>
    <w:rsid w:val="0047664F"/>
    <w:rsid w:val="004766E6"/>
    <w:rsid w:val="004767EF"/>
    <w:rsid w:val="0047683F"/>
    <w:rsid w:val="00476916"/>
    <w:rsid w:val="004769D2"/>
    <w:rsid w:val="00476AF7"/>
    <w:rsid w:val="00476B7C"/>
    <w:rsid w:val="00476BCD"/>
    <w:rsid w:val="00476C56"/>
    <w:rsid w:val="00476F7F"/>
    <w:rsid w:val="004771C7"/>
    <w:rsid w:val="004771E0"/>
    <w:rsid w:val="00477292"/>
    <w:rsid w:val="00477351"/>
    <w:rsid w:val="00477369"/>
    <w:rsid w:val="004773C9"/>
    <w:rsid w:val="004777C4"/>
    <w:rsid w:val="00477B80"/>
    <w:rsid w:val="00477BCE"/>
    <w:rsid w:val="00477BE1"/>
    <w:rsid w:val="00477C9E"/>
    <w:rsid w:val="00477D51"/>
    <w:rsid w:val="00477D5E"/>
    <w:rsid w:val="00477E05"/>
    <w:rsid w:val="00477E3B"/>
    <w:rsid w:val="00477EAB"/>
    <w:rsid w:val="00477ED3"/>
    <w:rsid w:val="00477F7E"/>
    <w:rsid w:val="0048015E"/>
    <w:rsid w:val="004801C3"/>
    <w:rsid w:val="004802AF"/>
    <w:rsid w:val="00480426"/>
    <w:rsid w:val="00480448"/>
    <w:rsid w:val="004804DB"/>
    <w:rsid w:val="004805E2"/>
    <w:rsid w:val="00480611"/>
    <w:rsid w:val="0048066A"/>
    <w:rsid w:val="004806A1"/>
    <w:rsid w:val="004806C5"/>
    <w:rsid w:val="00480712"/>
    <w:rsid w:val="00480731"/>
    <w:rsid w:val="004807B6"/>
    <w:rsid w:val="004807CA"/>
    <w:rsid w:val="00480B08"/>
    <w:rsid w:val="00480B1B"/>
    <w:rsid w:val="00480C53"/>
    <w:rsid w:val="00480D05"/>
    <w:rsid w:val="00480D52"/>
    <w:rsid w:val="00480D7A"/>
    <w:rsid w:val="00480F43"/>
    <w:rsid w:val="00480FD2"/>
    <w:rsid w:val="004811E7"/>
    <w:rsid w:val="004814A2"/>
    <w:rsid w:val="004814F0"/>
    <w:rsid w:val="00481738"/>
    <w:rsid w:val="004817AC"/>
    <w:rsid w:val="00481932"/>
    <w:rsid w:val="00481C83"/>
    <w:rsid w:val="00481D34"/>
    <w:rsid w:val="00481DA2"/>
    <w:rsid w:val="00481DE1"/>
    <w:rsid w:val="00482167"/>
    <w:rsid w:val="0048219C"/>
    <w:rsid w:val="00482229"/>
    <w:rsid w:val="004822B2"/>
    <w:rsid w:val="00482301"/>
    <w:rsid w:val="004823E1"/>
    <w:rsid w:val="00482681"/>
    <w:rsid w:val="0048269A"/>
    <w:rsid w:val="00482A4D"/>
    <w:rsid w:val="00482BB0"/>
    <w:rsid w:val="00482C90"/>
    <w:rsid w:val="00482D41"/>
    <w:rsid w:val="00482EBB"/>
    <w:rsid w:val="00482ED2"/>
    <w:rsid w:val="00482FC0"/>
    <w:rsid w:val="00482FC2"/>
    <w:rsid w:val="00483080"/>
    <w:rsid w:val="004831EC"/>
    <w:rsid w:val="00483231"/>
    <w:rsid w:val="004833C1"/>
    <w:rsid w:val="004837A1"/>
    <w:rsid w:val="004837AB"/>
    <w:rsid w:val="00483808"/>
    <w:rsid w:val="004838AC"/>
    <w:rsid w:val="0048390D"/>
    <w:rsid w:val="004839C0"/>
    <w:rsid w:val="00483B85"/>
    <w:rsid w:val="00483C2A"/>
    <w:rsid w:val="00483CCA"/>
    <w:rsid w:val="00483DAB"/>
    <w:rsid w:val="00483F39"/>
    <w:rsid w:val="00483F48"/>
    <w:rsid w:val="00483FC1"/>
    <w:rsid w:val="00484137"/>
    <w:rsid w:val="00484153"/>
    <w:rsid w:val="0048419C"/>
    <w:rsid w:val="00484246"/>
    <w:rsid w:val="00484369"/>
    <w:rsid w:val="004844AD"/>
    <w:rsid w:val="004844AE"/>
    <w:rsid w:val="00484527"/>
    <w:rsid w:val="00484551"/>
    <w:rsid w:val="0048460E"/>
    <w:rsid w:val="0048476A"/>
    <w:rsid w:val="00484784"/>
    <w:rsid w:val="00484821"/>
    <w:rsid w:val="004848E3"/>
    <w:rsid w:val="004849A0"/>
    <w:rsid w:val="00484A29"/>
    <w:rsid w:val="00484A4A"/>
    <w:rsid w:val="00484A8E"/>
    <w:rsid w:val="00484AF7"/>
    <w:rsid w:val="00484DA3"/>
    <w:rsid w:val="00484E2E"/>
    <w:rsid w:val="00484E30"/>
    <w:rsid w:val="0048501A"/>
    <w:rsid w:val="00485043"/>
    <w:rsid w:val="00485088"/>
    <w:rsid w:val="0048508F"/>
    <w:rsid w:val="00485305"/>
    <w:rsid w:val="00485727"/>
    <w:rsid w:val="004857BB"/>
    <w:rsid w:val="00485876"/>
    <w:rsid w:val="00485889"/>
    <w:rsid w:val="004858EB"/>
    <w:rsid w:val="004859EA"/>
    <w:rsid w:val="00485A26"/>
    <w:rsid w:val="00485A4C"/>
    <w:rsid w:val="00485A7D"/>
    <w:rsid w:val="00485B85"/>
    <w:rsid w:val="00485BC7"/>
    <w:rsid w:val="00485DB3"/>
    <w:rsid w:val="00485E97"/>
    <w:rsid w:val="00485EF2"/>
    <w:rsid w:val="00485F08"/>
    <w:rsid w:val="00485F38"/>
    <w:rsid w:val="00485F55"/>
    <w:rsid w:val="0048602C"/>
    <w:rsid w:val="004860FC"/>
    <w:rsid w:val="00486184"/>
    <w:rsid w:val="0048621E"/>
    <w:rsid w:val="004862D6"/>
    <w:rsid w:val="004862E4"/>
    <w:rsid w:val="004863C4"/>
    <w:rsid w:val="004866DD"/>
    <w:rsid w:val="00486765"/>
    <w:rsid w:val="00486830"/>
    <w:rsid w:val="004868C6"/>
    <w:rsid w:val="004868E3"/>
    <w:rsid w:val="0048693C"/>
    <w:rsid w:val="0048696E"/>
    <w:rsid w:val="00486A21"/>
    <w:rsid w:val="00486A97"/>
    <w:rsid w:val="00486BC2"/>
    <w:rsid w:val="00486CE8"/>
    <w:rsid w:val="00486FB4"/>
    <w:rsid w:val="00486FCC"/>
    <w:rsid w:val="00487249"/>
    <w:rsid w:val="00487291"/>
    <w:rsid w:val="00487297"/>
    <w:rsid w:val="0048732B"/>
    <w:rsid w:val="004873BF"/>
    <w:rsid w:val="004873E0"/>
    <w:rsid w:val="00487573"/>
    <w:rsid w:val="00487595"/>
    <w:rsid w:val="004875CE"/>
    <w:rsid w:val="0048768D"/>
    <w:rsid w:val="0048771A"/>
    <w:rsid w:val="00487772"/>
    <w:rsid w:val="004878F4"/>
    <w:rsid w:val="00487992"/>
    <w:rsid w:val="00487A05"/>
    <w:rsid w:val="00487B09"/>
    <w:rsid w:val="00487C45"/>
    <w:rsid w:val="00487CC4"/>
    <w:rsid w:val="00487D73"/>
    <w:rsid w:val="00487DF2"/>
    <w:rsid w:val="00487E41"/>
    <w:rsid w:val="00487EA9"/>
    <w:rsid w:val="00487F11"/>
    <w:rsid w:val="00490149"/>
    <w:rsid w:val="004901A7"/>
    <w:rsid w:val="004901F5"/>
    <w:rsid w:val="0049026D"/>
    <w:rsid w:val="00490322"/>
    <w:rsid w:val="0049034E"/>
    <w:rsid w:val="0049035B"/>
    <w:rsid w:val="004903C1"/>
    <w:rsid w:val="0049054B"/>
    <w:rsid w:val="004906CE"/>
    <w:rsid w:val="00490725"/>
    <w:rsid w:val="0049076B"/>
    <w:rsid w:val="004907DE"/>
    <w:rsid w:val="00490860"/>
    <w:rsid w:val="0049091A"/>
    <w:rsid w:val="00490A4B"/>
    <w:rsid w:val="00490C57"/>
    <w:rsid w:val="00490DDE"/>
    <w:rsid w:val="00490E37"/>
    <w:rsid w:val="00490F1A"/>
    <w:rsid w:val="00490F8B"/>
    <w:rsid w:val="0049103C"/>
    <w:rsid w:val="00491069"/>
    <w:rsid w:val="004910FF"/>
    <w:rsid w:val="00491137"/>
    <w:rsid w:val="0049136A"/>
    <w:rsid w:val="004914FD"/>
    <w:rsid w:val="004915E9"/>
    <w:rsid w:val="0049175B"/>
    <w:rsid w:val="00491872"/>
    <w:rsid w:val="00491B21"/>
    <w:rsid w:val="00491BBE"/>
    <w:rsid w:val="00491BE5"/>
    <w:rsid w:val="00491BE8"/>
    <w:rsid w:val="00491CA7"/>
    <w:rsid w:val="00491CC7"/>
    <w:rsid w:val="00491D02"/>
    <w:rsid w:val="00491E23"/>
    <w:rsid w:val="00491EBD"/>
    <w:rsid w:val="00491EF3"/>
    <w:rsid w:val="00491F8B"/>
    <w:rsid w:val="00491FEE"/>
    <w:rsid w:val="00492040"/>
    <w:rsid w:val="004920E7"/>
    <w:rsid w:val="00492267"/>
    <w:rsid w:val="004922A6"/>
    <w:rsid w:val="00492452"/>
    <w:rsid w:val="004924DB"/>
    <w:rsid w:val="00492557"/>
    <w:rsid w:val="0049259B"/>
    <w:rsid w:val="004925DA"/>
    <w:rsid w:val="004926B6"/>
    <w:rsid w:val="00492755"/>
    <w:rsid w:val="00492792"/>
    <w:rsid w:val="004927FC"/>
    <w:rsid w:val="00492899"/>
    <w:rsid w:val="0049299B"/>
    <w:rsid w:val="00492B04"/>
    <w:rsid w:val="00492B15"/>
    <w:rsid w:val="00492DBD"/>
    <w:rsid w:val="00492E0E"/>
    <w:rsid w:val="00493014"/>
    <w:rsid w:val="004931EC"/>
    <w:rsid w:val="0049334D"/>
    <w:rsid w:val="00493503"/>
    <w:rsid w:val="0049367A"/>
    <w:rsid w:val="00493687"/>
    <w:rsid w:val="0049369A"/>
    <w:rsid w:val="00493792"/>
    <w:rsid w:val="004937E1"/>
    <w:rsid w:val="0049381C"/>
    <w:rsid w:val="0049387B"/>
    <w:rsid w:val="004939C4"/>
    <w:rsid w:val="00493A6F"/>
    <w:rsid w:val="00493A84"/>
    <w:rsid w:val="00493BE9"/>
    <w:rsid w:val="00493BEA"/>
    <w:rsid w:val="00493E96"/>
    <w:rsid w:val="004940AF"/>
    <w:rsid w:val="00494110"/>
    <w:rsid w:val="00494211"/>
    <w:rsid w:val="0049437A"/>
    <w:rsid w:val="004944BA"/>
    <w:rsid w:val="00494581"/>
    <w:rsid w:val="004947B0"/>
    <w:rsid w:val="004947DE"/>
    <w:rsid w:val="00494821"/>
    <w:rsid w:val="00494827"/>
    <w:rsid w:val="0049491F"/>
    <w:rsid w:val="004949B5"/>
    <w:rsid w:val="00494B12"/>
    <w:rsid w:val="00494B1C"/>
    <w:rsid w:val="00494C00"/>
    <w:rsid w:val="00494EB5"/>
    <w:rsid w:val="00494F49"/>
    <w:rsid w:val="00494F93"/>
    <w:rsid w:val="00494FE4"/>
    <w:rsid w:val="004951A5"/>
    <w:rsid w:val="004952B1"/>
    <w:rsid w:val="00495490"/>
    <w:rsid w:val="004954C1"/>
    <w:rsid w:val="00495545"/>
    <w:rsid w:val="004955B4"/>
    <w:rsid w:val="004955EF"/>
    <w:rsid w:val="004956C2"/>
    <w:rsid w:val="0049587D"/>
    <w:rsid w:val="004959FB"/>
    <w:rsid w:val="00495A7C"/>
    <w:rsid w:val="00495B2E"/>
    <w:rsid w:val="00495B3B"/>
    <w:rsid w:val="00495C1E"/>
    <w:rsid w:val="00495EB2"/>
    <w:rsid w:val="00495F17"/>
    <w:rsid w:val="00495F2F"/>
    <w:rsid w:val="00495F36"/>
    <w:rsid w:val="00495F51"/>
    <w:rsid w:val="00495F8D"/>
    <w:rsid w:val="00495FBA"/>
    <w:rsid w:val="00495FEA"/>
    <w:rsid w:val="0049600F"/>
    <w:rsid w:val="0049601C"/>
    <w:rsid w:val="00496095"/>
    <w:rsid w:val="004961E0"/>
    <w:rsid w:val="004961EE"/>
    <w:rsid w:val="0049636F"/>
    <w:rsid w:val="00496374"/>
    <w:rsid w:val="00496460"/>
    <w:rsid w:val="004966A5"/>
    <w:rsid w:val="004966AF"/>
    <w:rsid w:val="0049675B"/>
    <w:rsid w:val="004967CC"/>
    <w:rsid w:val="00496AFF"/>
    <w:rsid w:val="00496B04"/>
    <w:rsid w:val="00496B0E"/>
    <w:rsid w:val="00496C1F"/>
    <w:rsid w:val="00496CA1"/>
    <w:rsid w:val="00496D02"/>
    <w:rsid w:val="00496D23"/>
    <w:rsid w:val="00496D43"/>
    <w:rsid w:val="00496D98"/>
    <w:rsid w:val="00496DE6"/>
    <w:rsid w:val="00496EB1"/>
    <w:rsid w:val="00496FDB"/>
    <w:rsid w:val="0049705A"/>
    <w:rsid w:val="00497157"/>
    <w:rsid w:val="004973BC"/>
    <w:rsid w:val="004973DD"/>
    <w:rsid w:val="004974DB"/>
    <w:rsid w:val="00497551"/>
    <w:rsid w:val="00497614"/>
    <w:rsid w:val="00497770"/>
    <w:rsid w:val="00497834"/>
    <w:rsid w:val="00497896"/>
    <w:rsid w:val="004978D3"/>
    <w:rsid w:val="004978E3"/>
    <w:rsid w:val="00497921"/>
    <w:rsid w:val="00497981"/>
    <w:rsid w:val="00497997"/>
    <w:rsid w:val="00497AE5"/>
    <w:rsid w:val="00497CE1"/>
    <w:rsid w:val="00497E0A"/>
    <w:rsid w:val="00497EA1"/>
    <w:rsid w:val="00497F4E"/>
    <w:rsid w:val="00497F96"/>
    <w:rsid w:val="00497FF8"/>
    <w:rsid w:val="004A0000"/>
    <w:rsid w:val="004A00DA"/>
    <w:rsid w:val="004A010B"/>
    <w:rsid w:val="004A011C"/>
    <w:rsid w:val="004A01CE"/>
    <w:rsid w:val="004A01E9"/>
    <w:rsid w:val="004A01EC"/>
    <w:rsid w:val="004A020F"/>
    <w:rsid w:val="004A03CB"/>
    <w:rsid w:val="004A03CC"/>
    <w:rsid w:val="004A0462"/>
    <w:rsid w:val="004A0490"/>
    <w:rsid w:val="004A05EC"/>
    <w:rsid w:val="004A0617"/>
    <w:rsid w:val="004A0645"/>
    <w:rsid w:val="004A066A"/>
    <w:rsid w:val="004A07A6"/>
    <w:rsid w:val="004A0844"/>
    <w:rsid w:val="004A0A44"/>
    <w:rsid w:val="004A0A68"/>
    <w:rsid w:val="004A0B3E"/>
    <w:rsid w:val="004A0B8A"/>
    <w:rsid w:val="004A0C60"/>
    <w:rsid w:val="004A0C87"/>
    <w:rsid w:val="004A0CC1"/>
    <w:rsid w:val="004A0CF1"/>
    <w:rsid w:val="004A0CF4"/>
    <w:rsid w:val="004A0DEA"/>
    <w:rsid w:val="004A0E19"/>
    <w:rsid w:val="004A0F46"/>
    <w:rsid w:val="004A10D4"/>
    <w:rsid w:val="004A10FE"/>
    <w:rsid w:val="004A132C"/>
    <w:rsid w:val="004A13B9"/>
    <w:rsid w:val="004A1442"/>
    <w:rsid w:val="004A14B3"/>
    <w:rsid w:val="004A1503"/>
    <w:rsid w:val="004A1541"/>
    <w:rsid w:val="004A15B2"/>
    <w:rsid w:val="004A15CE"/>
    <w:rsid w:val="004A15D5"/>
    <w:rsid w:val="004A15F2"/>
    <w:rsid w:val="004A15FA"/>
    <w:rsid w:val="004A167D"/>
    <w:rsid w:val="004A1731"/>
    <w:rsid w:val="004A17B1"/>
    <w:rsid w:val="004A1895"/>
    <w:rsid w:val="004A197A"/>
    <w:rsid w:val="004A19C2"/>
    <w:rsid w:val="004A19D9"/>
    <w:rsid w:val="004A19DA"/>
    <w:rsid w:val="004A1AAE"/>
    <w:rsid w:val="004A1DB9"/>
    <w:rsid w:val="004A1ED8"/>
    <w:rsid w:val="004A2309"/>
    <w:rsid w:val="004A24B7"/>
    <w:rsid w:val="004A2722"/>
    <w:rsid w:val="004A287E"/>
    <w:rsid w:val="004A2904"/>
    <w:rsid w:val="004A2968"/>
    <w:rsid w:val="004A2A53"/>
    <w:rsid w:val="004A2AA9"/>
    <w:rsid w:val="004A2B20"/>
    <w:rsid w:val="004A2BCF"/>
    <w:rsid w:val="004A2C0A"/>
    <w:rsid w:val="004A2C31"/>
    <w:rsid w:val="004A2CC2"/>
    <w:rsid w:val="004A2D30"/>
    <w:rsid w:val="004A2D64"/>
    <w:rsid w:val="004A2D76"/>
    <w:rsid w:val="004A2EB3"/>
    <w:rsid w:val="004A332E"/>
    <w:rsid w:val="004A334D"/>
    <w:rsid w:val="004A336B"/>
    <w:rsid w:val="004A3483"/>
    <w:rsid w:val="004A3790"/>
    <w:rsid w:val="004A3874"/>
    <w:rsid w:val="004A38E2"/>
    <w:rsid w:val="004A3969"/>
    <w:rsid w:val="004A39A0"/>
    <w:rsid w:val="004A39A5"/>
    <w:rsid w:val="004A3C85"/>
    <w:rsid w:val="004A3CF8"/>
    <w:rsid w:val="004A3D11"/>
    <w:rsid w:val="004A3FBC"/>
    <w:rsid w:val="004A403F"/>
    <w:rsid w:val="004A40FC"/>
    <w:rsid w:val="004A416A"/>
    <w:rsid w:val="004A41DF"/>
    <w:rsid w:val="004A423D"/>
    <w:rsid w:val="004A429B"/>
    <w:rsid w:val="004A42A4"/>
    <w:rsid w:val="004A4352"/>
    <w:rsid w:val="004A44AD"/>
    <w:rsid w:val="004A4571"/>
    <w:rsid w:val="004A45AE"/>
    <w:rsid w:val="004A4628"/>
    <w:rsid w:val="004A479B"/>
    <w:rsid w:val="004A47D5"/>
    <w:rsid w:val="004A4832"/>
    <w:rsid w:val="004A4899"/>
    <w:rsid w:val="004A48C8"/>
    <w:rsid w:val="004A48E1"/>
    <w:rsid w:val="004A49B2"/>
    <w:rsid w:val="004A49BC"/>
    <w:rsid w:val="004A4C1A"/>
    <w:rsid w:val="004A4D07"/>
    <w:rsid w:val="004A5048"/>
    <w:rsid w:val="004A50A7"/>
    <w:rsid w:val="004A50AF"/>
    <w:rsid w:val="004A517A"/>
    <w:rsid w:val="004A5219"/>
    <w:rsid w:val="004A5257"/>
    <w:rsid w:val="004A5376"/>
    <w:rsid w:val="004A5385"/>
    <w:rsid w:val="004A53D0"/>
    <w:rsid w:val="004A5463"/>
    <w:rsid w:val="004A55FA"/>
    <w:rsid w:val="004A566C"/>
    <w:rsid w:val="004A56D2"/>
    <w:rsid w:val="004A5847"/>
    <w:rsid w:val="004A58B8"/>
    <w:rsid w:val="004A58CA"/>
    <w:rsid w:val="004A5ADB"/>
    <w:rsid w:val="004A5B14"/>
    <w:rsid w:val="004A5BB9"/>
    <w:rsid w:val="004A5C8C"/>
    <w:rsid w:val="004A5CB2"/>
    <w:rsid w:val="004A5D53"/>
    <w:rsid w:val="004A5D7A"/>
    <w:rsid w:val="004A5DC7"/>
    <w:rsid w:val="004A5F0F"/>
    <w:rsid w:val="004A5F5C"/>
    <w:rsid w:val="004A6207"/>
    <w:rsid w:val="004A6233"/>
    <w:rsid w:val="004A62D0"/>
    <w:rsid w:val="004A63E9"/>
    <w:rsid w:val="004A649D"/>
    <w:rsid w:val="004A64C4"/>
    <w:rsid w:val="004A64D8"/>
    <w:rsid w:val="004A651E"/>
    <w:rsid w:val="004A658C"/>
    <w:rsid w:val="004A66B3"/>
    <w:rsid w:val="004A6774"/>
    <w:rsid w:val="004A6781"/>
    <w:rsid w:val="004A67B8"/>
    <w:rsid w:val="004A6842"/>
    <w:rsid w:val="004A6910"/>
    <w:rsid w:val="004A69AD"/>
    <w:rsid w:val="004A6A95"/>
    <w:rsid w:val="004A6AF6"/>
    <w:rsid w:val="004A6B44"/>
    <w:rsid w:val="004A6CA5"/>
    <w:rsid w:val="004A6CCB"/>
    <w:rsid w:val="004A6CDB"/>
    <w:rsid w:val="004A6CF4"/>
    <w:rsid w:val="004A6D0E"/>
    <w:rsid w:val="004A6D83"/>
    <w:rsid w:val="004A6EFB"/>
    <w:rsid w:val="004A6F51"/>
    <w:rsid w:val="004A6F90"/>
    <w:rsid w:val="004A703D"/>
    <w:rsid w:val="004A70D9"/>
    <w:rsid w:val="004A710E"/>
    <w:rsid w:val="004A730A"/>
    <w:rsid w:val="004A738A"/>
    <w:rsid w:val="004A7409"/>
    <w:rsid w:val="004A747E"/>
    <w:rsid w:val="004A756D"/>
    <w:rsid w:val="004A773B"/>
    <w:rsid w:val="004A77BF"/>
    <w:rsid w:val="004A79B4"/>
    <w:rsid w:val="004A79F1"/>
    <w:rsid w:val="004A7A9E"/>
    <w:rsid w:val="004A7CF0"/>
    <w:rsid w:val="004A7ECD"/>
    <w:rsid w:val="004B043E"/>
    <w:rsid w:val="004B0460"/>
    <w:rsid w:val="004B0573"/>
    <w:rsid w:val="004B0692"/>
    <w:rsid w:val="004B069D"/>
    <w:rsid w:val="004B072D"/>
    <w:rsid w:val="004B0878"/>
    <w:rsid w:val="004B0946"/>
    <w:rsid w:val="004B0AA2"/>
    <w:rsid w:val="004B0BFC"/>
    <w:rsid w:val="004B0D2A"/>
    <w:rsid w:val="004B0D61"/>
    <w:rsid w:val="004B0DCC"/>
    <w:rsid w:val="004B0DF9"/>
    <w:rsid w:val="004B0FAF"/>
    <w:rsid w:val="004B1137"/>
    <w:rsid w:val="004B11A4"/>
    <w:rsid w:val="004B11FD"/>
    <w:rsid w:val="004B12DC"/>
    <w:rsid w:val="004B147B"/>
    <w:rsid w:val="004B1539"/>
    <w:rsid w:val="004B1651"/>
    <w:rsid w:val="004B16AC"/>
    <w:rsid w:val="004B1A85"/>
    <w:rsid w:val="004B1B4A"/>
    <w:rsid w:val="004B1B98"/>
    <w:rsid w:val="004B1C36"/>
    <w:rsid w:val="004B1D1A"/>
    <w:rsid w:val="004B1D23"/>
    <w:rsid w:val="004B1EF0"/>
    <w:rsid w:val="004B200C"/>
    <w:rsid w:val="004B200D"/>
    <w:rsid w:val="004B2016"/>
    <w:rsid w:val="004B20B9"/>
    <w:rsid w:val="004B2189"/>
    <w:rsid w:val="004B2326"/>
    <w:rsid w:val="004B23F4"/>
    <w:rsid w:val="004B248B"/>
    <w:rsid w:val="004B2728"/>
    <w:rsid w:val="004B27E8"/>
    <w:rsid w:val="004B28C5"/>
    <w:rsid w:val="004B29FC"/>
    <w:rsid w:val="004B2A12"/>
    <w:rsid w:val="004B2AF9"/>
    <w:rsid w:val="004B2AFE"/>
    <w:rsid w:val="004B2C04"/>
    <w:rsid w:val="004B2DBE"/>
    <w:rsid w:val="004B2E37"/>
    <w:rsid w:val="004B2E5D"/>
    <w:rsid w:val="004B2FD0"/>
    <w:rsid w:val="004B2FED"/>
    <w:rsid w:val="004B3023"/>
    <w:rsid w:val="004B36C4"/>
    <w:rsid w:val="004B37A0"/>
    <w:rsid w:val="004B3897"/>
    <w:rsid w:val="004B3A8F"/>
    <w:rsid w:val="004B3AA3"/>
    <w:rsid w:val="004B3B89"/>
    <w:rsid w:val="004B3C26"/>
    <w:rsid w:val="004B3C40"/>
    <w:rsid w:val="004B3D88"/>
    <w:rsid w:val="004B408C"/>
    <w:rsid w:val="004B40E3"/>
    <w:rsid w:val="004B40E7"/>
    <w:rsid w:val="004B4106"/>
    <w:rsid w:val="004B4134"/>
    <w:rsid w:val="004B416A"/>
    <w:rsid w:val="004B41CE"/>
    <w:rsid w:val="004B4347"/>
    <w:rsid w:val="004B44D5"/>
    <w:rsid w:val="004B457C"/>
    <w:rsid w:val="004B47C9"/>
    <w:rsid w:val="004B49C3"/>
    <w:rsid w:val="004B4AB5"/>
    <w:rsid w:val="004B4BF2"/>
    <w:rsid w:val="004B4C15"/>
    <w:rsid w:val="004B4D5D"/>
    <w:rsid w:val="004B4E73"/>
    <w:rsid w:val="004B51B6"/>
    <w:rsid w:val="004B51E4"/>
    <w:rsid w:val="004B52AD"/>
    <w:rsid w:val="004B53C4"/>
    <w:rsid w:val="004B548F"/>
    <w:rsid w:val="004B5557"/>
    <w:rsid w:val="004B56B7"/>
    <w:rsid w:val="004B572F"/>
    <w:rsid w:val="004B574B"/>
    <w:rsid w:val="004B5768"/>
    <w:rsid w:val="004B577D"/>
    <w:rsid w:val="004B58DF"/>
    <w:rsid w:val="004B5A8E"/>
    <w:rsid w:val="004B5B13"/>
    <w:rsid w:val="004B5B16"/>
    <w:rsid w:val="004B5B2F"/>
    <w:rsid w:val="004B5B5A"/>
    <w:rsid w:val="004B5D8E"/>
    <w:rsid w:val="004B5DF0"/>
    <w:rsid w:val="004B5EA9"/>
    <w:rsid w:val="004B5F42"/>
    <w:rsid w:val="004B5F54"/>
    <w:rsid w:val="004B5F7E"/>
    <w:rsid w:val="004B5FB2"/>
    <w:rsid w:val="004B5FD4"/>
    <w:rsid w:val="004B6105"/>
    <w:rsid w:val="004B6259"/>
    <w:rsid w:val="004B6263"/>
    <w:rsid w:val="004B62A0"/>
    <w:rsid w:val="004B63F2"/>
    <w:rsid w:val="004B6485"/>
    <w:rsid w:val="004B6553"/>
    <w:rsid w:val="004B66F5"/>
    <w:rsid w:val="004B678B"/>
    <w:rsid w:val="004B67BB"/>
    <w:rsid w:val="004B6AEE"/>
    <w:rsid w:val="004B6C34"/>
    <w:rsid w:val="004B6CEB"/>
    <w:rsid w:val="004B6E3F"/>
    <w:rsid w:val="004B6EC3"/>
    <w:rsid w:val="004B6EE6"/>
    <w:rsid w:val="004B6F36"/>
    <w:rsid w:val="004B6FDB"/>
    <w:rsid w:val="004B73B2"/>
    <w:rsid w:val="004B783D"/>
    <w:rsid w:val="004B78BE"/>
    <w:rsid w:val="004B7A60"/>
    <w:rsid w:val="004B7AC8"/>
    <w:rsid w:val="004B7D1E"/>
    <w:rsid w:val="004B7F5C"/>
    <w:rsid w:val="004C0075"/>
    <w:rsid w:val="004C0077"/>
    <w:rsid w:val="004C01F9"/>
    <w:rsid w:val="004C03C3"/>
    <w:rsid w:val="004C0410"/>
    <w:rsid w:val="004C056C"/>
    <w:rsid w:val="004C070E"/>
    <w:rsid w:val="004C0A9F"/>
    <w:rsid w:val="004C0B2E"/>
    <w:rsid w:val="004C0BEE"/>
    <w:rsid w:val="004C0CA5"/>
    <w:rsid w:val="004C0EDF"/>
    <w:rsid w:val="004C0F66"/>
    <w:rsid w:val="004C100A"/>
    <w:rsid w:val="004C1168"/>
    <w:rsid w:val="004C11BB"/>
    <w:rsid w:val="004C1291"/>
    <w:rsid w:val="004C1521"/>
    <w:rsid w:val="004C15F8"/>
    <w:rsid w:val="004C1780"/>
    <w:rsid w:val="004C17D1"/>
    <w:rsid w:val="004C184B"/>
    <w:rsid w:val="004C192B"/>
    <w:rsid w:val="004C199E"/>
    <w:rsid w:val="004C19B1"/>
    <w:rsid w:val="004C19FE"/>
    <w:rsid w:val="004C1BA8"/>
    <w:rsid w:val="004C1BBA"/>
    <w:rsid w:val="004C1CB8"/>
    <w:rsid w:val="004C1CCA"/>
    <w:rsid w:val="004C1E0A"/>
    <w:rsid w:val="004C1F8A"/>
    <w:rsid w:val="004C1FCA"/>
    <w:rsid w:val="004C2068"/>
    <w:rsid w:val="004C21B0"/>
    <w:rsid w:val="004C224B"/>
    <w:rsid w:val="004C2331"/>
    <w:rsid w:val="004C29DD"/>
    <w:rsid w:val="004C2AD6"/>
    <w:rsid w:val="004C2B90"/>
    <w:rsid w:val="004C2CBB"/>
    <w:rsid w:val="004C2CFB"/>
    <w:rsid w:val="004C2E18"/>
    <w:rsid w:val="004C2E88"/>
    <w:rsid w:val="004C2EA5"/>
    <w:rsid w:val="004C2ED4"/>
    <w:rsid w:val="004C2EF0"/>
    <w:rsid w:val="004C2FF6"/>
    <w:rsid w:val="004C30BC"/>
    <w:rsid w:val="004C3136"/>
    <w:rsid w:val="004C3227"/>
    <w:rsid w:val="004C323D"/>
    <w:rsid w:val="004C3385"/>
    <w:rsid w:val="004C3404"/>
    <w:rsid w:val="004C3419"/>
    <w:rsid w:val="004C341F"/>
    <w:rsid w:val="004C342D"/>
    <w:rsid w:val="004C35AC"/>
    <w:rsid w:val="004C3626"/>
    <w:rsid w:val="004C379C"/>
    <w:rsid w:val="004C3888"/>
    <w:rsid w:val="004C38A1"/>
    <w:rsid w:val="004C38F7"/>
    <w:rsid w:val="004C38FD"/>
    <w:rsid w:val="004C3918"/>
    <w:rsid w:val="004C3956"/>
    <w:rsid w:val="004C39BD"/>
    <w:rsid w:val="004C3AAE"/>
    <w:rsid w:val="004C3D15"/>
    <w:rsid w:val="004C3D99"/>
    <w:rsid w:val="004C3DF2"/>
    <w:rsid w:val="004C3F94"/>
    <w:rsid w:val="004C4095"/>
    <w:rsid w:val="004C423C"/>
    <w:rsid w:val="004C42DF"/>
    <w:rsid w:val="004C431B"/>
    <w:rsid w:val="004C4426"/>
    <w:rsid w:val="004C4459"/>
    <w:rsid w:val="004C446B"/>
    <w:rsid w:val="004C4486"/>
    <w:rsid w:val="004C480E"/>
    <w:rsid w:val="004C4A89"/>
    <w:rsid w:val="004C4AF1"/>
    <w:rsid w:val="004C4BA2"/>
    <w:rsid w:val="004C4BBD"/>
    <w:rsid w:val="004C4CC2"/>
    <w:rsid w:val="004C4CD1"/>
    <w:rsid w:val="004C4D6E"/>
    <w:rsid w:val="004C4DE7"/>
    <w:rsid w:val="004C4DF8"/>
    <w:rsid w:val="004C4E62"/>
    <w:rsid w:val="004C502E"/>
    <w:rsid w:val="004C523A"/>
    <w:rsid w:val="004C52CA"/>
    <w:rsid w:val="004C54B2"/>
    <w:rsid w:val="004C5684"/>
    <w:rsid w:val="004C56B5"/>
    <w:rsid w:val="004C56CA"/>
    <w:rsid w:val="004C58EF"/>
    <w:rsid w:val="004C5B67"/>
    <w:rsid w:val="004C5C9D"/>
    <w:rsid w:val="004C5D95"/>
    <w:rsid w:val="004C5E29"/>
    <w:rsid w:val="004C5F32"/>
    <w:rsid w:val="004C608D"/>
    <w:rsid w:val="004C60C8"/>
    <w:rsid w:val="004C6222"/>
    <w:rsid w:val="004C625C"/>
    <w:rsid w:val="004C62A4"/>
    <w:rsid w:val="004C6331"/>
    <w:rsid w:val="004C6389"/>
    <w:rsid w:val="004C6392"/>
    <w:rsid w:val="004C63A1"/>
    <w:rsid w:val="004C6500"/>
    <w:rsid w:val="004C65D9"/>
    <w:rsid w:val="004C661E"/>
    <w:rsid w:val="004C6682"/>
    <w:rsid w:val="004C6736"/>
    <w:rsid w:val="004C6823"/>
    <w:rsid w:val="004C68D3"/>
    <w:rsid w:val="004C69FE"/>
    <w:rsid w:val="004C6C39"/>
    <w:rsid w:val="004C6C67"/>
    <w:rsid w:val="004C6C7B"/>
    <w:rsid w:val="004C6CB4"/>
    <w:rsid w:val="004C6CF9"/>
    <w:rsid w:val="004C6D04"/>
    <w:rsid w:val="004C6D11"/>
    <w:rsid w:val="004C6E2E"/>
    <w:rsid w:val="004C7094"/>
    <w:rsid w:val="004C712C"/>
    <w:rsid w:val="004C74C1"/>
    <w:rsid w:val="004C7566"/>
    <w:rsid w:val="004C7587"/>
    <w:rsid w:val="004C75B4"/>
    <w:rsid w:val="004C762F"/>
    <w:rsid w:val="004C76D3"/>
    <w:rsid w:val="004C7712"/>
    <w:rsid w:val="004C7784"/>
    <w:rsid w:val="004C78FF"/>
    <w:rsid w:val="004C79E4"/>
    <w:rsid w:val="004C7BA6"/>
    <w:rsid w:val="004C7F8C"/>
    <w:rsid w:val="004D019C"/>
    <w:rsid w:val="004D0214"/>
    <w:rsid w:val="004D026A"/>
    <w:rsid w:val="004D03C7"/>
    <w:rsid w:val="004D0467"/>
    <w:rsid w:val="004D046E"/>
    <w:rsid w:val="004D04F3"/>
    <w:rsid w:val="004D0573"/>
    <w:rsid w:val="004D06FD"/>
    <w:rsid w:val="004D0898"/>
    <w:rsid w:val="004D0A33"/>
    <w:rsid w:val="004D0B01"/>
    <w:rsid w:val="004D0B5B"/>
    <w:rsid w:val="004D0BA6"/>
    <w:rsid w:val="004D0BCD"/>
    <w:rsid w:val="004D0CEF"/>
    <w:rsid w:val="004D0E78"/>
    <w:rsid w:val="004D0EA0"/>
    <w:rsid w:val="004D0EFB"/>
    <w:rsid w:val="004D0F06"/>
    <w:rsid w:val="004D0F67"/>
    <w:rsid w:val="004D0FB9"/>
    <w:rsid w:val="004D0FBF"/>
    <w:rsid w:val="004D1012"/>
    <w:rsid w:val="004D101E"/>
    <w:rsid w:val="004D10E0"/>
    <w:rsid w:val="004D1140"/>
    <w:rsid w:val="004D11AB"/>
    <w:rsid w:val="004D1314"/>
    <w:rsid w:val="004D1404"/>
    <w:rsid w:val="004D142D"/>
    <w:rsid w:val="004D1444"/>
    <w:rsid w:val="004D1474"/>
    <w:rsid w:val="004D1475"/>
    <w:rsid w:val="004D1500"/>
    <w:rsid w:val="004D16E9"/>
    <w:rsid w:val="004D17D6"/>
    <w:rsid w:val="004D186F"/>
    <w:rsid w:val="004D1A25"/>
    <w:rsid w:val="004D1BB4"/>
    <w:rsid w:val="004D1BEB"/>
    <w:rsid w:val="004D1C1F"/>
    <w:rsid w:val="004D1D9C"/>
    <w:rsid w:val="004D1E3C"/>
    <w:rsid w:val="004D1ED5"/>
    <w:rsid w:val="004D1FC0"/>
    <w:rsid w:val="004D20AB"/>
    <w:rsid w:val="004D21CE"/>
    <w:rsid w:val="004D22D4"/>
    <w:rsid w:val="004D2355"/>
    <w:rsid w:val="004D2401"/>
    <w:rsid w:val="004D2600"/>
    <w:rsid w:val="004D26D0"/>
    <w:rsid w:val="004D27A9"/>
    <w:rsid w:val="004D2AB5"/>
    <w:rsid w:val="004D2BFD"/>
    <w:rsid w:val="004D2C35"/>
    <w:rsid w:val="004D2E4A"/>
    <w:rsid w:val="004D2F2D"/>
    <w:rsid w:val="004D2F2E"/>
    <w:rsid w:val="004D3000"/>
    <w:rsid w:val="004D3099"/>
    <w:rsid w:val="004D313E"/>
    <w:rsid w:val="004D31C6"/>
    <w:rsid w:val="004D328E"/>
    <w:rsid w:val="004D32A7"/>
    <w:rsid w:val="004D32EB"/>
    <w:rsid w:val="004D351E"/>
    <w:rsid w:val="004D3544"/>
    <w:rsid w:val="004D35A3"/>
    <w:rsid w:val="004D378D"/>
    <w:rsid w:val="004D3964"/>
    <w:rsid w:val="004D3A61"/>
    <w:rsid w:val="004D3A6E"/>
    <w:rsid w:val="004D3BFD"/>
    <w:rsid w:val="004D3C5B"/>
    <w:rsid w:val="004D3C89"/>
    <w:rsid w:val="004D3CC2"/>
    <w:rsid w:val="004D3D18"/>
    <w:rsid w:val="004D3DC3"/>
    <w:rsid w:val="004D3DE8"/>
    <w:rsid w:val="004D3E80"/>
    <w:rsid w:val="004D3F16"/>
    <w:rsid w:val="004D3FB5"/>
    <w:rsid w:val="004D4121"/>
    <w:rsid w:val="004D414C"/>
    <w:rsid w:val="004D41C7"/>
    <w:rsid w:val="004D42C1"/>
    <w:rsid w:val="004D4307"/>
    <w:rsid w:val="004D433B"/>
    <w:rsid w:val="004D4347"/>
    <w:rsid w:val="004D441A"/>
    <w:rsid w:val="004D4544"/>
    <w:rsid w:val="004D47A2"/>
    <w:rsid w:val="004D47EF"/>
    <w:rsid w:val="004D48AD"/>
    <w:rsid w:val="004D48CB"/>
    <w:rsid w:val="004D494B"/>
    <w:rsid w:val="004D49C1"/>
    <w:rsid w:val="004D4BB6"/>
    <w:rsid w:val="004D4BC6"/>
    <w:rsid w:val="004D4BF9"/>
    <w:rsid w:val="004D4C12"/>
    <w:rsid w:val="004D4CF0"/>
    <w:rsid w:val="004D4E94"/>
    <w:rsid w:val="004D4EB8"/>
    <w:rsid w:val="004D4F47"/>
    <w:rsid w:val="004D4F4B"/>
    <w:rsid w:val="004D50F2"/>
    <w:rsid w:val="004D5197"/>
    <w:rsid w:val="004D51D4"/>
    <w:rsid w:val="004D5230"/>
    <w:rsid w:val="004D5288"/>
    <w:rsid w:val="004D549A"/>
    <w:rsid w:val="004D552D"/>
    <w:rsid w:val="004D559B"/>
    <w:rsid w:val="004D5660"/>
    <w:rsid w:val="004D56C4"/>
    <w:rsid w:val="004D574D"/>
    <w:rsid w:val="004D5807"/>
    <w:rsid w:val="004D5BD1"/>
    <w:rsid w:val="004D5C3F"/>
    <w:rsid w:val="004D5CEF"/>
    <w:rsid w:val="004D5D92"/>
    <w:rsid w:val="004D5DB1"/>
    <w:rsid w:val="004D5DB6"/>
    <w:rsid w:val="004D6007"/>
    <w:rsid w:val="004D6073"/>
    <w:rsid w:val="004D6089"/>
    <w:rsid w:val="004D6199"/>
    <w:rsid w:val="004D61AB"/>
    <w:rsid w:val="004D61B1"/>
    <w:rsid w:val="004D62B8"/>
    <w:rsid w:val="004D6321"/>
    <w:rsid w:val="004D6323"/>
    <w:rsid w:val="004D642C"/>
    <w:rsid w:val="004D64A7"/>
    <w:rsid w:val="004D64C0"/>
    <w:rsid w:val="004D64CF"/>
    <w:rsid w:val="004D655A"/>
    <w:rsid w:val="004D657A"/>
    <w:rsid w:val="004D658E"/>
    <w:rsid w:val="004D65EA"/>
    <w:rsid w:val="004D6689"/>
    <w:rsid w:val="004D68C1"/>
    <w:rsid w:val="004D6AEF"/>
    <w:rsid w:val="004D6BBA"/>
    <w:rsid w:val="004D6CC5"/>
    <w:rsid w:val="004D6CCA"/>
    <w:rsid w:val="004D6D71"/>
    <w:rsid w:val="004D6F75"/>
    <w:rsid w:val="004D7257"/>
    <w:rsid w:val="004D742F"/>
    <w:rsid w:val="004D7447"/>
    <w:rsid w:val="004D745F"/>
    <w:rsid w:val="004D74FE"/>
    <w:rsid w:val="004D776C"/>
    <w:rsid w:val="004D78A3"/>
    <w:rsid w:val="004D7A64"/>
    <w:rsid w:val="004D7A80"/>
    <w:rsid w:val="004D7AF7"/>
    <w:rsid w:val="004D7B00"/>
    <w:rsid w:val="004D7B73"/>
    <w:rsid w:val="004D7BB0"/>
    <w:rsid w:val="004D7BE6"/>
    <w:rsid w:val="004D7C31"/>
    <w:rsid w:val="004D7DA6"/>
    <w:rsid w:val="004D7E91"/>
    <w:rsid w:val="004E011E"/>
    <w:rsid w:val="004E014D"/>
    <w:rsid w:val="004E015D"/>
    <w:rsid w:val="004E01DF"/>
    <w:rsid w:val="004E0468"/>
    <w:rsid w:val="004E060F"/>
    <w:rsid w:val="004E063C"/>
    <w:rsid w:val="004E063E"/>
    <w:rsid w:val="004E0716"/>
    <w:rsid w:val="004E0857"/>
    <w:rsid w:val="004E08E8"/>
    <w:rsid w:val="004E08EA"/>
    <w:rsid w:val="004E08EF"/>
    <w:rsid w:val="004E0985"/>
    <w:rsid w:val="004E099F"/>
    <w:rsid w:val="004E09C5"/>
    <w:rsid w:val="004E0A1E"/>
    <w:rsid w:val="004E0A76"/>
    <w:rsid w:val="004E0CE1"/>
    <w:rsid w:val="004E0EE9"/>
    <w:rsid w:val="004E0F10"/>
    <w:rsid w:val="004E0F32"/>
    <w:rsid w:val="004E0F82"/>
    <w:rsid w:val="004E0FA2"/>
    <w:rsid w:val="004E111C"/>
    <w:rsid w:val="004E1167"/>
    <w:rsid w:val="004E138F"/>
    <w:rsid w:val="004E1462"/>
    <w:rsid w:val="004E15E8"/>
    <w:rsid w:val="004E165F"/>
    <w:rsid w:val="004E173D"/>
    <w:rsid w:val="004E1931"/>
    <w:rsid w:val="004E1A28"/>
    <w:rsid w:val="004E1A5E"/>
    <w:rsid w:val="004E1ACF"/>
    <w:rsid w:val="004E1B07"/>
    <w:rsid w:val="004E1B89"/>
    <w:rsid w:val="004E1B90"/>
    <w:rsid w:val="004E1C10"/>
    <w:rsid w:val="004E1D1C"/>
    <w:rsid w:val="004E1ED5"/>
    <w:rsid w:val="004E1FCE"/>
    <w:rsid w:val="004E2150"/>
    <w:rsid w:val="004E2221"/>
    <w:rsid w:val="004E2494"/>
    <w:rsid w:val="004E258C"/>
    <w:rsid w:val="004E25C8"/>
    <w:rsid w:val="004E2877"/>
    <w:rsid w:val="004E2922"/>
    <w:rsid w:val="004E2924"/>
    <w:rsid w:val="004E29AB"/>
    <w:rsid w:val="004E29BD"/>
    <w:rsid w:val="004E29E2"/>
    <w:rsid w:val="004E2A11"/>
    <w:rsid w:val="004E2CF7"/>
    <w:rsid w:val="004E2D22"/>
    <w:rsid w:val="004E2D7D"/>
    <w:rsid w:val="004E301D"/>
    <w:rsid w:val="004E31E3"/>
    <w:rsid w:val="004E3426"/>
    <w:rsid w:val="004E3449"/>
    <w:rsid w:val="004E34AE"/>
    <w:rsid w:val="004E34BD"/>
    <w:rsid w:val="004E35AB"/>
    <w:rsid w:val="004E36CB"/>
    <w:rsid w:val="004E3938"/>
    <w:rsid w:val="004E3988"/>
    <w:rsid w:val="004E3B26"/>
    <w:rsid w:val="004E3B7F"/>
    <w:rsid w:val="004E3BBD"/>
    <w:rsid w:val="004E3BFC"/>
    <w:rsid w:val="004E3C60"/>
    <w:rsid w:val="004E3E7F"/>
    <w:rsid w:val="004E3F47"/>
    <w:rsid w:val="004E4007"/>
    <w:rsid w:val="004E4087"/>
    <w:rsid w:val="004E410A"/>
    <w:rsid w:val="004E4138"/>
    <w:rsid w:val="004E42EE"/>
    <w:rsid w:val="004E4431"/>
    <w:rsid w:val="004E4463"/>
    <w:rsid w:val="004E4488"/>
    <w:rsid w:val="004E44FB"/>
    <w:rsid w:val="004E453E"/>
    <w:rsid w:val="004E463C"/>
    <w:rsid w:val="004E46C9"/>
    <w:rsid w:val="004E4705"/>
    <w:rsid w:val="004E4729"/>
    <w:rsid w:val="004E4944"/>
    <w:rsid w:val="004E4AD7"/>
    <w:rsid w:val="004E4B5B"/>
    <w:rsid w:val="004E4C92"/>
    <w:rsid w:val="004E4D4B"/>
    <w:rsid w:val="004E4D6F"/>
    <w:rsid w:val="004E4D77"/>
    <w:rsid w:val="004E4F7D"/>
    <w:rsid w:val="004E4FEF"/>
    <w:rsid w:val="004E5013"/>
    <w:rsid w:val="004E5158"/>
    <w:rsid w:val="004E51A6"/>
    <w:rsid w:val="004E5253"/>
    <w:rsid w:val="004E52F7"/>
    <w:rsid w:val="004E53C1"/>
    <w:rsid w:val="004E546D"/>
    <w:rsid w:val="004E54BA"/>
    <w:rsid w:val="004E5525"/>
    <w:rsid w:val="004E564B"/>
    <w:rsid w:val="004E5729"/>
    <w:rsid w:val="004E5733"/>
    <w:rsid w:val="004E58DD"/>
    <w:rsid w:val="004E58EF"/>
    <w:rsid w:val="004E5992"/>
    <w:rsid w:val="004E59F2"/>
    <w:rsid w:val="004E5AE6"/>
    <w:rsid w:val="004E5AF3"/>
    <w:rsid w:val="004E5CE0"/>
    <w:rsid w:val="004E5E8B"/>
    <w:rsid w:val="004E5F31"/>
    <w:rsid w:val="004E60CC"/>
    <w:rsid w:val="004E6142"/>
    <w:rsid w:val="004E6167"/>
    <w:rsid w:val="004E628B"/>
    <w:rsid w:val="004E6541"/>
    <w:rsid w:val="004E66C9"/>
    <w:rsid w:val="004E66D1"/>
    <w:rsid w:val="004E66FC"/>
    <w:rsid w:val="004E6775"/>
    <w:rsid w:val="004E68AE"/>
    <w:rsid w:val="004E68BC"/>
    <w:rsid w:val="004E68BE"/>
    <w:rsid w:val="004E6929"/>
    <w:rsid w:val="004E697B"/>
    <w:rsid w:val="004E69C4"/>
    <w:rsid w:val="004E69F3"/>
    <w:rsid w:val="004E6A23"/>
    <w:rsid w:val="004E6AD2"/>
    <w:rsid w:val="004E6D48"/>
    <w:rsid w:val="004E6D87"/>
    <w:rsid w:val="004E6DDB"/>
    <w:rsid w:val="004E6F4D"/>
    <w:rsid w:val="004E6FE0"/>
    <w:rsid w:val="004E7245"/>
    <w:rsid w:val="004E72C6"/>
    <w:rsid w:val="004E739F"/>
    <w:rsid w:val="004E749B"/>
    <w:rsid w:val="004E7634"/>
    <w:rsid w:val="004E76DC"/>
    <w:rsid w:val="004E7739"/>
    <w:rsid w:val="004E7744"/>
    <w:rsid w:val="004E7B46"/>
    <w:rsid w:val="004E7BA1"/>
    <w:rsid w:val="004E7D1A"/>
    <w:rsid w:val="004E7E24"/>
    <w:rsid w:val="004E7F2C"/>
    <w:rsid w:val="004E7F99"/>
    <w:rsid w:val="004F0005"/>
    <w:rsid w:val="004F002D"/>
    <w:rsid w:val="004F00CE"/>
    <w:rsid w:val="004F00E4"/>
    <w:rsid w:val="004F0133"/>
    <w:rsid w:val="004F0211"/>
    <w:rsid w:val="004F059E"/>
    <w:rsid w:val="004F0892"/>
    <w:rsid w:val="004F097F"/>
    <w:rsid w:val="004F09B1"/>
    <w:rsid w:val="004F0A03"/>
    <w:rsid w:val="004F0C90"/>
    <w:rsid w:val="004F0CA4"/>
    <w:rsid w:val="004F0CCB"/>
    <w:rsid w:val="004F0CD7"/>
    <w:rsid w:val="004F0DDD"/>
    <w:rsid w:val="004F0DFD"/>
    <w:rsid w:val="004F0E1C"/>
    <w:rsid w:val="004F0E2F"/>
    <w:rsid w:val="004F0FA7"/>
    <w:rsid w:val="004F1051"/>
    <w:rsid w:val="004F10A1"/>
    <w:rsid w:val="004F11EB"/>
    <w:rsid w:val="004F120D"/>
    <w:rsid w:val="004F1302"/>
    <w:rsid w:val="004F1310"/>
    <w:rsid w:val="004F1351"/>
    <w:rsid w:val="004F142C"/>
    <w:rsid w:val="004F1464"/>
    <w:rsid w:val="004F15D6"/>
    <w:rsid w:val="004F171D"/>
    <w:rsid w:val="004F1751"/>
    <w:rsid w:val="004F1757"/>
    <w:rsid w:val="004F179F"/>
    <w:rsid w:val="004F17F7"/>
    <w:rsid w:val="004F18D2"/>
    <w:rsid w:val="004F1A5C"/>
    <w:rsid w:val="004F1C00"/>
    <w:rsid w:val="004F1E10"/>
    <w:rsid w:val="004F1EB3"/>
    <w:rsid w:val="004F2009"/>
    <w:rsid w:val="004F204A"/>
    <w:rsid w:val="004F210A"/>
    <w:rsid w:val="004F22D6"/>
    <w:rsid w:val="004F2330"/>
    <w:rsid w:val="004F2364"/>
    <w:rsid w:val="004F252A"/>
    <w:rsid w:val="004F258D"/>
    <w:rsid w:val="004F2772"/>
    <w:rsid w:val="004F2873"/>
    <w:rsid w:val="004F28D0"/>
    <w:rsid w:val="004F298F"/>
    <w:rsid w:val="004F2ABB"/>
    <w:rsid w:val="004F2B0A"/>
    <w:rsid w:val="004F2B1B"/>
    <w:rsid w:val="004F2C37"/>
    <w:rsid w:val="004F2CF3"/>
    <w:rsid w:val="004F2D92"/>
    <w:rsid w:val="004F2E59"/>
    <w:rsid w:val="004F316A"/>
    <w:rsid w:val="004F317E"/>
    <w:rsid w:val="004F33E3"/>
    <w:rsid w:val="004F3441"/>
    <w:rsid w:val="004F34F9"/>
    <w:rsid w:val="004F354E"/>
    <w:rsid w:val="004F361F"/>
    <w:rsid w:val="004F363A"/>
    <w:rsid w:val="004F3688"/>
    <w:rsid w:val="004F3780"/>
    <w:rsid w:val="004F3782"/>
    <w:rsid w:val="004F3808"/>
    <w:rsid w:val="004F3812"/>
    <w:rsid w:val="004F3813"/>
    <w:rsid w:val="004F39A9"/>
    <w:rsid w:val="004F39FE"/>
    <w:rsid w:val="004F3B08"/>
    <w:rsid w:val="004F3C24"/>
    <w:rsid w:val="004F3E8C"/>
    <w:rsid w:val="004F3EBC"/>
    <w:rsid w:val="004F3FC0"/>
    <w:rsid w:val="004F417D"/>
    <w:rsid w:val="004F4350"/>
    <w:rsid w:val="004F4397"/>
    <w:rsid w:val="004F43F5"/>
    <w:rsid w:val="004F4445"/>
    <w:rsid w:val="004F4454"/>
    <w:rsid w:val="004F446B"/>
    <w:rsid w:val="004F44D2"/>
    <w:rsid w:val="004F44EE"/>
    <w:rsid w:val="004F4531"/>
    <w:rsid w:val="004F4550"/>
    <w:rsid w:val="004F4643"/>
    <w:rsid w:val="004F471E"/>
    <w:rsid w:val="004F47A1"/>
    <w:rsid w:val="004F47B6"/>
    <w:rsid w:val="004F4812"/>
    <w:rsid w:val="004F4A64"/>
    <w:rsid w:val="004F4AA7"/>
    <w:rsid w:val="004F4B1D"/>
    <w:rsid w:val="004F4CDB"/>
    <w:rsid w:val="004F4D30"/>
    <w:rsid w:val="004F4D68"/>
    <w:rsid w:val="004F4E2F"/>
    <w:rsid w:val="004F5180"/>
    <w:rsid w:val="004F52AE"/>
    <w:rsid w:val="004F52AF"/>
    <w:rsid w:val="004F52EB"/>
    <w:rsid w:val="004F52EC"/>
    <w:rsid w:val="004F538F"/>
    <w:rsid w:val="004F5597"/>
    <w:rsid w:val="004F5622"/>
    <w:rsid w:val="004F5780"/>
    <w:rsid w:val="004F5A3A"/>
    <w:rsid w:val="004F5CC5"/>
    <w:rsid w:val="004F5F62"/>
    <w:rsid w:val="004F5FBD"/>
    <w:rsid w:val="004F60D6"/>
    <w:rsid w:val="004F60EC"/>
    <w:rsid w:val="004F60F0"/>
    <w:rsid w:val="004F61FB"/>
    <w:rsid w:val="004F6327"/>
    <w:rsid w:val="004F637A"/>
    <w:rsid w:val="004F64EA"/>
    <w:rsid w:val="004F6590"/>
    <w:rsid w:val="004F6622"/>
    <w:rsid w:val="004F67E5"/>
    <w:rsid w:val="004F6875"/>
    <w:rsid w:val="004F69B2"/>
    <w:rsid w:val="004F6B9C"/>
    <w:rsid w:val="004F6C5A"/>
    <w:rsid w:val="004F6C7C"/>
    <w:rsid w:val="004F6CFF"/>
    <w:rsid w:val="004F6DA5"/>
    <w:rsid w:val="004F6DDB"/>
    <w:rsid w:val="004F6E4A"/>
    <w:rsid w:val="004F6E6F"/>
    <w:rsid w:val="004F6E79"/>
    <w:rsid w:val="004F6FD9"/>
    <w:rsid w:val="004F70CC"/>
    <w:rsid w:val="004F70DB"/>
    <w:rsid w:val="004F70EE"/>
    <w:rsid w:val="004F7194"/>
    <w:rsid w:val="004F719E"/>
    <w:rsid w:val="004F71E0"/>
    <w:rsid w:val="004F7225"/>
    <w:rsid w:val="004F7336"/>
    <w:rsid w:val="004F748E"/>
    <w:rsid w:val="004F74F5"/>
    <w:rsid w:val="004F7550"/>
    <w:rsid w:val="004F7595"/>
    <w:rsid w:val="004F7644"/>
    <w:rsid w:val="004F76BB"/>
    <w:rsid w:val="004F776D"/>
    <w:rsid w:val="004F785E"/>
    <w:rsid w:val="004F78D5"/>
    <w:rsid w:val="004F78F8"/>
    <w:rsid w:val="004F7909"/>
    <w:rsid w:val="004F79F2"/>
    <w:rsid w:val="004F7A2C"/>
    <w:rsid w:val="004F7A6E"/>
    <w:rsid w:val="004F7AB4"/>
    <w:rsid w:val="004F7B89"/>
    <w:rsid w:val="004F7BEA"/>
    <w:rsid w:val="004F7C48"/>
    <w:rsid w:val="004F7DC6"/>
    <w:rsid w:val="004F7DE5"/>
    <w:rsid w:val="004F7E85"/>
    <w:rsid w:val="004F7EBB"/>
    <w:rsid w:val="005000D4"/>
    <w:rsid w:val="005000D7"/>
    <w:rsid w:val="0050012A"/>
    <w:rsid w:val="0050017D"/>
    <w:rsid w:val="005001BB"/>
    <w:rsid w:val="0050026A"/>
    <w:rsid w:val="00500409"/>
    <w:rsid w:val="0050050D"/>
    <w:rsid w:val="0050052A"/>
    <w:rsid w:val="00500584"/>
    <w:rsid w:val="0050065F"/>
    <w:rsid w:val="00500689"/>
    <w:rsid w:val="00500785"/>
    <w:rsid w:val="00500796"/>
    <w:rsid w:val="005007C4"/>
    <w:rsid w:val="00500877"/>
    <w:rsid w:val="00500AA5"/>
    <w:rsid w:val="00500AC7"/>
    <w:rsid w:val="00500B31"/>
    <w:rsid w:val="00500B38"/>
    <w:rsid w:val="00500B3A"/>
    <w:rsid w:val="00500B55"/>
    <w:rsid w:val="00500C4E"/>
    <w:rsid w:val="00500C4F"/>
    <w:rsid w:val="00500D52"/>
    <w:rsid w:val="00500D7F"/>
    <w:rsid w:val="00500DAA"/>
    <w:rsid w:val="00500FB7"/>
    <w:rsid w:val="00501035"/>
    <w:rsid w:val="005012B4"/>
    <w:rsid w:val="0050130D"/>
    <w:rsid w:val="00501316"/>
    <w:rsid w:val="005014E9"/>
    <w:rsid w:val="00501539"/>
    <w:rsid w:val="00501588"/>
    <w:rsid w:val="005015E9"/>
    <w:rsid w:val="0050162C"/>
    <w:rsid w:val="00501632"/>
    <w:rsid w:val="005017C7"/>
    <w:rsid w:val="005017C9"/>
    <w:rsid w:val="00501851"/>
    <w:rsid w:val="0050188D"/>
    <w:rsid w:val="00501951"/>
    <w:rsid w:val="005019CA"/>
    <w:rsid w:val="00501D35"/>
    <w:rsid w:val="00501D50"/>
    <w:rsid w:val="00501DA4"/>
    <w:rsid w:val="00501E9C"/>
    <w:rsid w:val="00502093"/>
    <w:rsid w:val="005022C6"/>
    <w:rsid w:val="0050235D"/>
    <w:rsid w:val="00502388"/>
    <w:rsid w:val="005023F7"/>
    <w:rsid w:val="00502410"/>
    <w:rsid w:val="0050251E"/>
    <w:rsid w:val="005025BC"/>
    <w:rsid w:val="005025E4"/>
    <w:rsid w:val="005025F2"/>
    <w:rsid w:val="0050260B"/>
    <w:rsid w:val="005027B7"/>
    <w:rsid w:val="0050289C"/>
    <w:rsid w:val="005028C3"/>
    <w:rsid w:val="00502977"/>
    <w:rsid w:val="005029E2"/>
    <w:rsid w:val="005029EF"/>
    <w:rsid w:val="00502AF0"/>
    <w:rsid w:val="00502B13"/>
    <w:rsid w:val="00502C3D"/>
    <w:rsid w:val="00502E6C"/>
    <w:rsid w:val="00502EA7"/>
    <w:rsid w:val="00502F8C"/>
    <w:rsid w:val="00503034"/>
    <w:rsid w:val="0050317C"/>
    <w:rsid w:val="005031D6"/>
    <w:rsid w:val="0050321D"/>
    <w:rsid w:val="00503408"/>
    <w:rsid w:val="00503410"/>
    <w:rsid w:val="005034F5"/>
    <w:rsid w:val="0050356D"/>
    <w:rsid w:val="0050357A"/>
    <w:rsid w:val="00503647"/>
    <w:rsid w:val="005036B1"/>
    <w:rsid w:val="0050385B"/>
    <w:rsid w:val="005038BF"/>
    <w:rsid w:val="005038C2"/>
    <w:rsid w:val="005039B6"/>
    <w:rsid w:val="00503A3C"/>
    <w:rsid w:val="00503A71"/>
    <w:rsid w:val="00503B2E"/>
    <w:rsid w:val="00503B3B"/>
    <w:rsid w:val="00503C48"/>
    <w:rsid w:val="00503C76"/>
    <w:rsid w:val="00503DCF"/>
    <w:rsid w:val="00503FA2"/>
    <w:rsid w:val="00503FF6"/>
    <w:rsid w:val="00504066"/>
    <w:rsid w:val="005040A1"/>
    <w:rsid w:val="00504127"/>
    <w:rsid w:val="00504190"/>
    <w:rsid w:val="00504224"/>
    <w:rsid w:val="00504450"/>
    <w:rsid w:val="0050448E"/>
    <w:rsid w:val="00504615"/>
    <w:rsid w:val="005046B2"/>
    <w:rsid w:val="00504767"/>
    <w:rsid w:val="00504894"/>
    <w:rsid w:val="005049F5"/>
    <w:rsid w:val="00504A7E"/>
    <w:rsid w:val="00504AF9"/>
    <w:rsid w:val="00504BFD"/>
    <w:rsid w:val="00504CF7"/>
    <w:rsid w:val="00504D8F"/>
    <w:rsid w:val="00504E28"/>
    <w:rsid w:val="00504E39"/>
    <w:rsid w:val="00504E57"/>
    <w:rsid w:val="00504ED9"/>
    <w:rsid w:val="00504FE0"/>
    <w:rsid w:val="00504FFA"/>
    <w:rsid w:val="00505042"/>
    <w:rsid w:val="00505049"/>
    <w:rsid w:val="00505061"/>
    <w:rsid w:val="005050CB"/>
    <w:rsid w:val="00505329"/>
    <w:rsid w:val="00505379"/>
    <w:rsid w:val="00505446"/>
    <w:rsid w:val="00505456"/>
    <w:rsid w:val="0050551F"/>
    <w:rsid w:val="00505627"/>
    <w:rsid w:val="005056E4"/>
    <w:rsid w:val="00505714"/>
    <w:rsid w:val="00505775"/>
    <w:rsid w:val="00505911"/>
    <w:rsid w:val="005059E4"/>
    <w:rsid w:val="00505A74"/>
    <w:rsid w:val="00505C02"/>
    <w:rsid w:val="00505C5F"/>
    <w:rsid w:val="00505E15"/>
    <w:rsid w:val="00505E6B"/>
    <w:rsid w:val="00505FC4"/>
    <w:rsid w:val="00505FE9"/>
    <w:rsid w:val="00506142"/>
    <w:rsid w:val="005062D9"/>
    <w:rsid w:val="00506669"/>
    <w:rsid w:val="0050678E"/>
    <w:rsid w:val="005069EC"/>
    <w:rsid w:val="00506A7B"/>
    <w:rsid w:val="00506AC6"/>
    <w:rsid w:val="00506C81"/>
    <w:rsid w:val="00506C8A"/>
    <w:rsid w:val="00506DC5"/>
    <w:rsid w:val="00506E6B"/>
    <w:rsid w:val="00506EE4"/>
    <w:rsid w:val="00506EEC"/>
    <w:rsid w:val="00506F68"/>
    <w:rsid w:val="00506FAB"/>
    <w:rsid w:val="0050713D"/>
    <w:rsid w:val="00507363"/>
    <w:rsid w:val="005074D1"/>
    <w:rsid w:val="005075E8"/>
    <w:rsid w:val="00507704"/>
    <w:rsid w:val="0050788C"/>
    <w:rsid w:val="00507A14"/>
    <w:rsid w:val="00507ABC"/>
    <w:rsid w:val="00507B15"/>
    <w:rsid w:val="00507C30"/>
    <w:rsid w:val="00507CBB"/>
    <w:rsid w:val="00507EB0"/>
    <w:rsid w:val="00507ED4"/>
    <w:rsid w:val="00507FB9"/>
    <w:rsid w:val="00510037"/>
    <w:rsid w:val="005102F1"/>
    <w:rsid w:val="00510353"/>
    <w:rsid w:val="00510367"/>
    <w:rsid w:val="005103AB"/>
    <w:rsid w:val="00510490"/>
    <w:rsid w:val="005105E6"/>
    <w:rsid w:val="00510701"/>
    <w:rsid w:val="005107B9"/>
    <w:rsid w:val="005108A3"/>
    <w:rsid w:val="005108D7"/>
    <w:rsid w:val="005109DE"/>
    <w:rsid w:val="00510B85"/>
    <w:rsid w:val="00510C5A"/>
    <w:rsid w:val="00510E63"/>
    <w:rsid w:val="00510E72"/>
    <w:rsid w:val="00511019"/>
    <w:rsid w:val="0051107F"/>
    <w:rsid w:val="005111EC"/>
    <w:rsid w:val="00511206"/>
    <w:rsid w:val="00511393"/>
    <w:rsid w:val="005113B4"/>
    <w:rsid w:val="00511461"/>
    <w:rsid w:val="005114E3"/>
    <w:rsid w:val="00511563"/>
    <w:rsid w:val="0051166A"/>
    <w:rsid w:val="005116B6"/>
    <w:rsid w:val="00511795"/>
    <w:rsid w:val="00511843"/>
    <w:rsid w:val="00511A84"/>
    <w:rsid w:val="00511BD3"/>
    <w:rsid w:val="00511D07"/>
    <w:rsid w:val="00511E5C"/>
    <w:rsid w:val="00511ECE"/>
    <w:rsid w:val="00512009"/>
    <w:rsid w:val="00512087"/>
    <w:rsid w:val="00512109"/>
    <w:rsid w:val="0051214A"/>
    <w:rsid w:val="00512217"/>
    <w:rsid w:val="005122B5"/>
    <w:rsid w:val="005122C6"/>
    <w:rsid w:val="005122EF"/>
    <w:rsid w:val="00512366"/>
    <w:rsid w:val="005123BE"/>
    <w:rsid w:val="005123C2"/>
    <w:rsid w:val="00512589"/>
    <w:rsid w:val="005127B1"/>
    <w:rsid w:val="0051290A"/>
    <w:rsid w:val="0051294C"/>
    <w:rsid w:val="00512994"/>
    <w:rsid w:val="005129BB"/>
    <w:rsid w:val="00512A9A"/>
    <w:rsid w:val="00512D2B"/>
    <w:rsid w:val="00512D2F"/>
    <w:rsid w:val="00512DED"/>
    <w:rsid w:val="00512DF4"/>
    <w:rsid w:val="00512E63"/>
    <w:rsid w:val="00512E70"/>
    <w:rsid w:val="00512E8E"/>
    <w:rsid w:val="0051304E"/>
    <w:rsid w:val="005130DF"/>
    <w:rsid w:val="00513109"/>
    <w:rsid w:val="005132B3"/>
    <w:rsid w:val="005132EF"/>
    <w:rsid w:val="005133C5"/>
    <w:rsid w:val="00513540"/>
    <w:rsid w:val="00513607"/>
    <w:rsid w:val="00513698"/>
    <w:rsid w:val="005137D6"/>
    <w:rsid w:val="005137F8"/>
    <w:rsid w:val="00513852"/>
    <w:rsid w:val="005138AB"/>
    <w:rsid w:val="00513A02"/>
    <w:rsid w:val="00513A4E"/>
    <w:rsid w:val="00513D3D"/>
    <w:rsid w:val="00513E02"/>
    <w:rsid w:val="00513F0A"/>
    <w:rsid w:val="00513FF2"/>
    <w:rsid w:val="0051401F"/>
    <w:rsid w:val="0051406A"/>
    <w:rsid w:val="00514081"/>
    <w:rsid w:val="005140D5"/>
    <w:rsid w:val="005141A1"/>
    <w:rsid w:val="005141A9"/>
    <w:rsid w:val="00514421"/>
    <w:rsid w:val="0051447F"/>
    <w:rsid w:val="00514510"/>
    <w:rsid w:val="00514600"/>
    <w:rsid w:val="0051462A"/>
    <w:rsid w:val="005146F3"/>
    <w:rsid w:val="00514941"/>
    <w:rsid w:val="005149B3"/>
    <w:rsid w:val="005149F1"/>
    <w:rsid w:val="00514A46"/>
    <w:rsid w:val="00514CC7"/>
    <w:rsid w:val="00514D7C"/>
    <w:rsid w:val="00514DEF"/>
    <w:rsid w:val="00514E35"/>
    <w:rsid w:val="00514FB9"/>
    <w:rsid w:val="00514FC5"/>
    <w:rsid w:val="005150B8"/>
    <w:rsid w:val="00515102"/>
    <w:rsid w:val="0051510F"/>
    <w:rsid w:val="00515245"/>
    <w:rsid w:val="00515459"/>
    <w:rsid w:val="005154D2"/>
    <w:rsid w:val="005157CF"/>
    <w:rsid w:val="0051583A"/>
    <w:rsid w:val="0051584A"/>
    <w:rsid w:val="00515BF1"/>
    <w:rsid w:val="00515CFE"/>
    <w:rsid w:val="00515DFB"/>
    <w:rsid w:val="00515E01"/>
    <w:rsid w:val="00515E0F"/>
    <w:rsid w:val="00515E79"/>
    <w:rsid w:val="00515EA2"/>
    <w:rsid w:val="00515ED3"/>
    <w:rsid w:val="00515FA1"/>
    <w:rsid w:val="00515FDD"/>
    <w:rsid w:val="00516198"/>
    <w:rsid w:val="005163A4"/>
    <w:rsid w:val="00516528"/>
    <w:rsid w:val="005168FD"/>
    <w:rsid w:val="0051692F"/>
    <w:rsid w:val="005169DA"/>
    <w:rsid w:val="00516A57"/>
    <w:rsid w:val="00516A73"/>
    <w:rsid w:val="00516AAF"/>
    <w:rsid w:val="00516B97"/>
    <w:rsid w:val="00516C5D"/>
    <w:rsid w:val="00516D3C"/>
    <w:rsid w:val="00516D78"/>
    <w:rsid w:val="00516D92"/>
    <w:rsid w:val="00516E10"/>
    <w:rsid w:val="00516E67"/>
    <w:rsid w:val="00516FA6"/>
    <w:rsid w:val="00516FC8"/>
    <w:rsid w:val="005170C5"/>
    <w:rsid w:val="00517149"/>
    <w:rsid w:val="005171E0"/>
    <w:rsid w:val="00517237"/>
    <w:rsid w:val="00517267"/>
    <w:rsid w:val="0051728E"/>
    <w:rsid w:val="005172C7"/>
    <w:rsid w:val="005172FF"/>
    <w:rsid w:val="0051739B"/>
    <w:rsid w:val="005173B6"/>
    <w:rsid w:val="00517491"/>
    <w:rsid w:val="0051770D"/>
    <w:rsid w:val="005177AB"/>
    <w:rsid w:val="005177EA"/>
    <w:rsid w:val="00517919"/>
    <w:rsid w:val="005179C0"/>
    <w:rsid w:val="00517A50"/>
    <w:rsid w:val="00517A5F"/>
    <w:rsid w:val="00517A98"/>
    <w:rsid w:val="00517F0F"/>
    <w:rsid w:val="00517F43"/>
    <w:rsid w:val="00517F81"/>
    <w:rsid w:val="00517F8B"/>
    <w:rsid w:val="0052009C"/>
    <w:rsid w:val="005200E4"/>
    <w:rsid w:val="005201C8"/>
    <w:rsid w:val="00520270"/>
    <w:rsid w:val="00520281"/>
    <w:rsid w:val="00520300"/>
    <w:rsid w:val="00520327"/>
    <w:rsid w:val="005203D4"/>
    <w:rsid w:val="00520432"/>
    <w:rsid w:val="0052044D"/>
    <w:rsid w:val="0052049C"/>
    <w:rsid w:val="005204B7"/>
    <w:rsid w:val="005205E7"/>
    <w:rsid w:val="005206C3"/>
    <w:rsid w:val="00520752"/>
    <w:rsid w:val="0052093E"/>
    <w:rsid w:val="00520A36"/>
    <w:rsid w:val="00520ABE"/>
    <w:rsid w:val="00520BB0"/>
    <w:rsid w:val="00520C6E"/>
    <w:rsid w:val="00520D42"/>
    <w:rsid w:val="00521002"/>
    <w:rsid w:val="0052115B"/>
    <w:rsid w:val="005211D1"/>
    <w:rsid w:val="0052125B"/>
    <w:rsid w:val="005212F1"/>
    <w:rsid w:val="00521332"/>
    <w:rsid w:val="0052140E"/>
    <w:rsid w:val="0052153C"/>
    <w:rsid w:val="005216BA"/>
    <w:rsid w:val="005217F5"/>
    <w:rsid w:val="005218EB"/>
    <w:rsid w:val="00521B5F"/>
    <w:rsid w:val="00521B8D"/>
    <w:rsid w:val="00521C60"/>
    <w:rsid w:val="00521C9C"/>
    <w:rsid w:val="00521E3D"/>
    <w:rsid w:val="00521F79"/>
    <w:rsid w:val="00522130"/>
    <w:rsid w:val="005221EC"/>
    <w:rsid w:val="0052224F"/>
    <w:rsid w:val="00522256"/>
    <w:rsid w:val="005222DD"/>
    <w:rsid w:val="0052248E"/>
    <w:rsid w:val="005226D7"/>
    <w:rsid w:val="005226E4"/>
    <w:rsid w:val="00522704"/>
    <w:rsid w:val="00522708"/>
    <w:rsid w:val="005229F0"/>
    <w:rsid w:val="00522B17"/>
    <w:rsid w:val="00522B7C"/>
    <w:rsid w:val="00522DC2"/>
    <w:rsid w:val="00522DCD"/>
    <w:rsid w:val="00522F0C"/>
    <w:rsid w:val="00523027"/>
    <w:rsid w:val="00523034"/>
    <w:rsid w:val="005230E1"/>
    <w:rsid w:val="0052319E"/>
    <w:rsid w:val="00523471"/>
    <w:rsid w:val="0052356D"/>
    <w:rsid w:val="00523695"/>
    <w:rsid w:val="005236CB"/>
    <w:rsid w:val="00523806"/>
    <w:rsid w:val="005238C6"/>
    <w:rsid w:val="005238DB"/>
    <w:rsid w:val="005238E9"/>
    <w:rsid w:val="00523A34"/>
    <w:rsid w:val="00523B6A"/>
    <w:rsid w:val="00523C01"/>
    <w:rsid w:val="00523C3F"/>
    <w:rsid w:val="00523C6E"/>
    <w:rsid w:val="00523D29"/>
    <w:rsid w:val="00523DCB"/>
    <w:rsid w:val="00523EB1"/>
    <w:rsid w:val="00523FD5"/>
    <w:rsid w:val="0052400C"/>
    <w:rsid w:val="005241BF"/>
    <w:rsid w:val="0052426A"/>
    <w:rsid w:val="00524343"/>
    <w:rsid w:val="005243C9"/>
    <w:rsid w:val="00524478"/>
    <w:rsid w:val="005244B4"/>
    <w:rsid w:val="0052466C"/>
    <w:rsid w:val="00524673"/>
    <w:rsid w:val="005246F1"/>
    <w:rsid w:val="00524705"/>
    <w:rsid w:val="00524722"/>
    <w:rsid w:val="00524789"/>
    <w:rsid w:val="00524824"/>
    <w:rsid w:val="00524872"/>
    <w:rsid w:val="005248C1"/>
    <w:rsid w:val="005249D0"/>
    <w:rsid w:val="005249FE"/>
    <w:rsid w:val="00524B66"/>
    <w:rsid w:val="00524B9A"/>
    <w:rsid w:val="00524C5B"/>
    <w:rsid w:val="00524CEF"/>
    <w:rsid w:val="00524CFE"/>
    <w:rsid w:val="00524D68"/>
    <w:rsid w:val="00524F57"/>
    <w:rsid w:val="0052502D"/>
    <w:rsid w:val="0052503B"/>
    <w:rsid w:val="00525061"/>
    <w:rsid w:val="00525092"/>
    <w:rsid w:val="0052509E"/>
    <w:rsid w:val="00525142"/>
    <w:rsid w:val="005251BE"/>
    <w:rsid w:val="005251E7"/>
    <w:rsid w:val="00525324"/>
    <w:rsid w:val="00525369"/>
    <w:rsid w:val="00525403"/>
    <w:rsid w:val="0052545D"/>
    <w:rsid w:val="005255C9"/>
    <w:rsid w:val="0052562B"/>
    <w:rsid w:val="005256A4"/>
    <w:rsid w:val="0052571F"/>
    <w:rsid w:val="00525736"/>
    <w:rsid w:val="005257E9"/>
    <w:rsid w:val="005257FF"/>
    <w:rsid w:val="00525808"/>
    <w:rsid w:val="00525838"/>
    <w:rsid w:val="005258B5"/>
    <w:rsid w:val="00525922"/>
    <w:rsid w:val="00525987"/>
    <w:rsid w:val="00525A70"/>
    <w:rsid w:val="00525AC8"/>
    <w:rsid w:val="00525AD7"/>
    <w:rsid w:val="00525B79"/>
    <w:rsid w:val="00525C15"/>
    <w:rsid w:val="00525D35"/>
    <w:rsid w:val="00525E51"/>
    <w:rsid w:val="00525FB9"/>
    <w:rsid w:val="0052614E"/>
    <w:rsid w:val="005261C6"/>
    <w:rsid w:val="00526286"/>
    <w:rsid w:val="00526417"/>
    <w:rsid w:val="00526509"/>
    <w:rsid w:val="0052658B"/>
    <w:rsid w:val="005265A0"/>
    <w:rsid w:val="00526637"/>
    <w:rsid w:val="00526647"/>
    <w:rsid w:val="0052672D"/>
    <w:rsid w:val="005267BF"/>
    <w:rsid w:val="00526824"/>
    <w:rsid w:val="0052685C"/>
    <w:rsid w:val="005268A2"/>
    <w:rsid w:val="005268CE"/>
    <w:rsid w:val="00526A52"/>
    <w:rsid w:val="00526A6E"/>
    <w:rsid w:val="00526C88"/>
    <w:rsid w:val="00526DFA"/>
    <w:rsid w:val="00526E83"/>
    <w:rsid w:val="00526F0B"/>
    <w:rsid w:val="00526F2D"/>
    <w:rsid w:val="00526F32"/>
    <w:rsid w:val="00526F45"/>
    <w:rsid w:val="0052702E"/>
    <w:rsid w:val="0052703D"/>
    <w:rsid w:val="005270BC"/>
    <w:rsid w:val="005270E0"/>
    <w:rsid w:val="005270F7"/>
    <w:rsid w:val="00527155"/>
    <w:rsid w:val="0052719B"/>
    <w:rsid w:val="005271E2"/>
    <w:rsid w:val="005272A3"/>
    <w:rsid w:val="005272E3"/>
    <w:rsid w:val="00527444"/>
    <w:rsid w:val="00527454"/>
    <w:rsid w:val="0052746D"/>
    <w:rsid w:val="00527524"/>
    <w:rsid w:val="00527598"/>
    <w:rsid w:val="005275A3"/>
    <w:rsid w:val="0052771A"/>
    <w:rsid w:val="00527886"/>
    <w:rsid w:val="005278B2"/>
    <w:rsid w:val="00527945"/>
    <w:rsid w:val="005279A4"/>
    <w:rsid w:val="005279CD"/>
    <w:rsid w:val="00527A19"/>
    <w:rsid w:val="00527AF8"/>
    <w:rsid w:val="00527EE5"/>
    <w:rsid w:val="00527EFA"/>
    <w:rsid w:val="00527F76"/>
    <w:rsid w:val="00530154"/>
    <w:rsid w:val="00530181"/>
    <w:rsid w:val="00530263"/>
    <w:rsid w:val="005302A3"/>
    <w:rsid w:val="00530468"/>
    <w:rsid w:val="005304E1"/>
    <w:rsid w:val="005305CF"/>
    <w:rsid w:val="005306F2"/>
    <w:rsid w:val="00530885"/>
    <w:rsid w:val="005309EC"/>
    <w:rsid w:val="00530ABE"/>
    <w:rsid w:val="00530BD1"/>
    <w:rsid w:val="00530CA0"/>
    <w:rsid w:val="00530CE8"/>
    <w:rsid w:val="00530D75"/>
    <w:rsid w:val="00530FAA"/>
    <w:rsid w:val="00530FB4"/>
    <w:rsid w:val="00531039"/>
    <w:rsid w:val="00531104"/>
    <w:rsid w:val="00531287"/>
    <w:rsid w:val="00531432"/>
    <w:rsid w:val="005314FC"/>
    <w:rsid w:val="0053150D"/>
    <w:rsid w:val="00531519"/>
    <w:rsid w:val="005315E5"/>
    <w:rsid w:val="0053167D"/>
    <w:rsid w:val="00531689"/>
    <w:rsid w:val="00531776"/>
    <w:rsid w:val="00531A1C"/>
    <w:rsid w:val="00531A8D"/>
    <w:rsid w:val="00531A9B"/>
    <w:rsid w:val="00531BF4"/>
    <w:rsid w:val="00531D2E"/>
    <w:rsid w:val="00531D5C"/>
    <w:rsid w:val="00531D9E"/>
    <w:rsid w:val="00531E54"/>
    <w:rsid w:val="00531F5A"/>
    <w:rsid w:val="00531F7F"/>
    <w:rsid w:val="00531FE2"/>
    <w:rsid w:val="005320C7"/>
    <w:rsid w:val="005320EE"/>
    <w:rsid w:val="00532182"/>
    <w:rsid w:val="00532250"/>
    <w:rsid w:val="005322BC"/>
    <w:rsid w:val="005322FC"/>
    <w:rsid w:val="0053233C"/>
    <w:rsid w:val="0053243D"/>
    <w:rsid w:val="005324C8"/>
    <w:rsid w:val="005326CF"/>
    <w:rsid w:val="00532892"/>
    <w:rsid w:val="00532A0D"/>
    <w:rsid w:val="00532A35"/>
    <w:rsid w:val="00532A64"/>
    <w:rsid w:val="00532B53"/>
    <w:rsid w:val="00532BBE"/>
    <w:rsid w:val="00532C11"/>
    <w:rsid w:val="00532D1A"/>
    <w:rsid w:val="00532D88"/>
    <w:rsid w:val="00532DE4"/>
    <w:rsid w:val="00532E0E"/>
    <w:rsid w:val="00532E2F"/>
    <w:rsid w:val="00532E46"/>
    <w:rsid w:val="00532F2D"/>
    <w:rsid w:val="00532F55"/>
    <w:rsid w:val="00532F92"/>
    <w:rsid w:val="00532F9C"/>
    <w:rsid w:val="00532FC5"/>
    <w:rsid w:val="0053304C"/>
    <w:rsid w:val="00533189"/>
    <w:rsid w:val="0053318E"/>
    <w:rsid w:val="00533429"/>
    <w:rsid w:val="00533471"/>
    <w:rsid w:val="00533520"/>
    <w:rsid w:val="00533589"/>
    <w:rsid w:val="005335DD"/>
    <w:rsid w:val="005336B6"/>
    <w:rsid w:val="005336CE"/>
    <w:rsid w:val="00533731"/>
    <w:rsid w:val="005337C0"/>
    <w:rsid w:val="005337F6"/>
    <w:rsid w:val="005337FD"/>
    <w:rsid w:val="00533847"/>
    <w:rsid w:val="005338AA"/>
    <w:rsid w:val="005338D9"/>
    <w:rsid w:val="00533A29"/>
    <w:rsid w:val="00533B82"/>
    <w:rsid w:val="00533BA3"/>
    <w:rsid w:val="00533CDE"/>
    <w:rsid w:val="00533D6E"/>
    <w:rsid w:val="00533E11"/>
    <w:rsid w:val="00533E47"/>
    <w:rsid w:val="00533E4B"/>
    <w:rsid w:val="00534140"/>
    <w:rsid w:val="0053430B"/>
    <w:rsid w:val="005343DE"/>
    <w:rsid w:val="0053443C"/>
    <w:rsid w:val="0053452A"/>
    <w:rsid w:val="0053462C"/>
    <w:rsid w:val="0053463A"/>
    <w:rsid w:val="00534653"/>
    <w:rsid w:val="005346BC"/>
    <w:rsid w:val="00534743"/>
    <w:rsid w:val="00534756"/>
    <w:rsid w:val="005347C3"/>
    <w:rsid w:val="00534946"/>
    <w:rsid w:val="00534999"/>
    <w:rsid w:val="00534AC9"/>
    <w:rsid w:val="00534B3F"/>
    <w:rsid w:val="00534C73"/>
    <w:rsid w:val="00534CF6"/>
    <w:rsid w:val="00534D53"/>
    <w:rsid w:val="00534DCA"/>
    <w:rsid w:val="00534E27"/>
    <w:rsid w:val="00534E86"/>
    <w:rsid w:val="00534F81"/>
    <w:rsid w:val="00535205"/>
    <w:rsid w:val="00535321"/>
    <w:rsid w:val="005353F4"/>
    <w:rsid w:val="00535405"/>
    <w:rsid w:val="0053545B"/>
    <w:rsid w:val="005354E7"/>
    <w:rsid w:val="00535502"/>
    <w:rsid w:val="005355AA"/>
    <w:rsid w:val="0053560E"/>
    <w:rsid w:val="00535617"/>
    <w:rsid w:val="0053577F"/>
    <w:rsid w:val="00535828"/>
    <w:rsid w:val="005358D7"/>
    <w:rsid w:val="0053592B"/>
    <w:rsid w:val="00535BF3"/>
    <w:rsid w:val="00535D62"/>
    <w:rsid w:val="00535DB5"/>
    <w:rsid w:val="00535DFE"/>
    <w:rsid w:val="00535E6A"/>
    <w:rsid w:val="00535E6D"/>
    <w:rsid w:val="00535EA5"/>
    <w:rsid w:val="00535EC9"/>
    <w:rsid w:val="00535ED9"/>
    <w:rsid w:val="0053603D"/>
    <w:rsid w:val="0053607D"/>
    <w:rsid w:val="005360FB"/>
    <w:rsid w:val="0053623C"/>
    <w:rsid w:val="0053623F"/>
    <w:rsid w:val="00536281"/>
    <w:rsid w:val="005363D5"/>
    <w:rsid w:val="0053640B"/>
    <w:rsid w:val="005366D7"/>
    <w:rsid w:val="005367EC"/>
    <w:rsid w:val="00536889"/>
    <w:rsid w:val="005369AA"/>
    <w:rsid w:val="00536A31"/>
    <w:rsid w:val="00536B32"/>
    <w:rsid w:val="00536C03"/>
    <w:rsid w:val="00536EDD"/>
    <w:rsid w:val="00537080"/>
    <w:rsid w:val="0053708D"/>
    <w:rsid w:val="005370C2"/>
    <w:rsid w:val="005370E5"/>
    <w:rsid w:val="00537243"/>
    <w:rsid w:val="00537254"/>
    <w:rsid w:val="00537257"/>
    <w:rsid w:val="00537466"/>
    <w:rsid w:val="00537631"/>
    <w:rsid w:val="005376C0"/>
    <w:rsid w:val="005376F3"/>
    <w:rsid w:val="0053775E"/>
    <w:rsid w:val="005378D1"/>
    <w:rsid w:val="0053790D"/>
    <w:rsid w:val="00537C33"/>
    <w:rsid w:val="00537C6D"/>
    <w:rsid w:val="00537D80"/>
    <w:rsid w:val="00537D90"/>
    <w:rsid w:val="00537DC8"/>
    <w:rsid w:val="00537E7A"/>
    <w:rsid w:val="00537ECE"/>
    <w:rsid w:val="00537EFF"/>
    <w:rsid w:val="00537F18"/>
    <w:rsid w:val="00540029"/>
    <w:rsid w:val="005400A9"/>
    <w:rsid w:val="005400CE"/>
    <w:rsid w:val="0054017E"/>
    <w:rsid w:val="005401F3"/>
    <w:rsid w:val="00540223"/>
    <w:rsid w:val="005403E3"/>
    <w:rsid w:val="00540424"/>
    <w:rsid w:val="005404AD"/>
    <w:rsid w:val="005404FF"/>
    <w:rsid w:val="00540502"/>
    <w:rsid w:val="0054056E"/>
    <w:rsid w:val="0054065C"/>
    <w:rsid w:val="00540662"/>
    <w:rsid w:val="0054073D"/>
    <w:rsid w:val="0054074F"/>
    <w:rsid w:val="005408B7"/>
    <w:rsid w:val="00540927"/>
    <w:rsid w:val="0054095D"/>
    <w:rsid w:val="00540977"/>
    <w:rsid w:val="00540A63"/>
    <w:rsid w:val="00540AFE"/>
    <w:rsid w:val="00540D2D"/>
    <w:rsid w:val="00540DCC"/>
    <w:rsid w:val="00540DF3"/>
    <w:rsid w:val="00540DF6"/>
    <w:rsid w:val="00541012"/>
    <w:rsid w:val="005410A7"/>
    <w:rsid w:val="00541370"/>
    <w:rsid w:val="005413B3"/>
    <w:rsid w:val="005413F3"/>
    <w:rsid w:val="005414CD"/>
    <w:rsid w:val="005414DF"/>
    <w:rsid w:val="0054157C"/>
    <w:rsid w:val="00541635"/>
    <w:rsid w:val="0054165D"/>
    <w:rsid w:val="005417C5"/>
    <w:rsid w:val="0054184B"/>
    <w:rsid w:val="0054197D"/>
    <w:rsid w:val="005419CB"/>
    <w:rsid w:val="00541A04"/>
    <w:rsid w:val="00541A4F"/>
    <w:rsid w:val="00541ADC"/>
    <w:rsid w:val="00541AF1"/>
    <w:rsid w:val="00541B92"/>
    <w:rsid w:val="00541BE9"/>
    <w:rsid w:val="00541D2D"/>
    <w:rsid w:val="00541E42"/>
    <w:rsid w:val="00542042"/>
    <w:rsid w:val="00542068"/>
    <w:rsid w:val="005420DF"/>
    <w:rsid w:val="005420E5"/>
    <w:rsid w:val="005420ED"/>
    <w:rsid w:val="00542100"/>
    <w:rsid w:val="00542197"/>
    <w:rsid w:val="005421D5"/>
    <w:rsid w:val="00542513"/>
    <w:rsid w:val="00542533"/>
    <w:rsid w:val="00542780"/>
    <w:rsid w:val="00542885"/>
    <w:rsid w:val="0054297B"/>
    <w:rsid w:val="00542A92"/>
    <w:rsid w:val="00542D7F"/>
    <w:rsid w:val="00542D99"/>
    <w:rsid w:val="00542EAB"/>
    <w:rsid w:val="00542FA0"/>
    <w:rsid w:val="00542FEE"/>
    <w:rsid w:val="005431FC"/>
    <w:rsid w:val="005433BF"/>
    <w:rsid w:val="005433F6"/>
    <w:rsid w:val="00543629"/>
    <w:rsid w:val="00543683"/>
    <w:rsid w:val="005436C9"/>
    <w:rsid w:val="005436CD"/>
    <w:rsid w:val="005437F0"/>
    <w:rsid w:val="00543A3A"/>
    <w:rsid w:val="00543A9F"/>
    <w:rsid w:val="00543AB5"/>
    <w:rsid w:val="00543ABF"/>
    <w:rsid w:val="00543AC4"/>
    <w:rsid w:val="00543CB9"/>
    <w:rsid w:val="00543DD4"/>
    <w:rsid w:val="00543F3B"/>
    <w:rsid w:val="00544065"/>
    <w:rsid w:val="0054410C"/>
    <w:rsid w:val="0054439C"/>
    <w:rsid w:val="005443FB"/>
    <w:rsid w:val="00544460"/>
    <w:rsid w:val="00544482"/>
    <w:rsid w:val="00544627"/>
    <w:rsid w:val="005447C6"/>
    <w:rsid w:val="005448E3"/>
    <w:rsid w:val="005449B4"/>
    <w:rsid w:val="005449EE"/>
    <w:rsid w:val="00544A4F"/>
    <w:rsid w:val="00544A8C"/>
    <w:rsid w:val="00544AAA"/>
    <w:rsid w:val="00544AB1"/>
    <w:rsid w:val="00544B87"/>
    <w:rsid w:val="00544BA9"/>
    <w:rsid w:val="00544D54"/>
    <w:rsid w:val="00544EC2"/>
    <w:rsid w:val="00545037"/>
    <w:rsid w:val="0054510D"/>
    <w:rsid w:val="00545174"/>
    <w:rsid w:val="00545187"/>
    <w:rsid w:val="005451C5"/>
    <w:rsid w:val="005451FF"/>
    <w:rsid w:val="00545216"/>
    <w:rsid w:val="005452CC"/>
    <w:rsid w:val="0054548E"/>
    <w:rsid w:val="005454A6"/>
    <w:rsid w:val="00545556"/>
    <w:rsid w:val="005455D8"/>
    <w:rsid w:val="00545698"/>
    <w:rsid w:val="00545737"/>
    <w:rsid w:val="0054584E"/>
    <w:rsid w:val="00545920"/>
    <w:rsid w:val="00545BF2"/>
    <w:rsid w:val="00545C55"/>
    <w:rsid w:val="00545CFF"/>
    <w:rsid w:val="00545D91"/>
    <w:rsid w:val="00545E10"/>
    <w:rsid w:val="00545E31"/>
    <w:rsid w:val="00545E6F"/>
    <w:rsid w:val="00546136"/>
    <w:rsid w:val="00546146"/>
    <w:rsid w:val="00546233"/>
    <w:rsid w:val="005465C3"/>
    <w:rsid w:val="00546613"/>
    <w:rsid w:val="005466F2"/>
    <w:rsid w:val="00546731"/>
    <w:rsid w:val="0054676D"/>
    <w:rsid w:val="005469FD"/>
    <w:rsid w:val="00546B05"/>
    <w:rsid w:val="00546C64"/>
    <w:rsid w:val="00546C69"/>
    <w:rsid w:val="00546DBE"/>
    <w:rsid w:val="00546DCF"/>
    <w:rsid w:val="00546DD2"/>
    <w:rsid w:val="00546E34"/>
    <w:rsid w:val="0054718F"/>
    <w:rsid w:val="005471AA"/>
    <w:rsid w:val="005471B4"/>
    <w:rsid w:val="005471DC"/>
    <w:rsid w:val="005471EA"/>
    <w:rsid w:val="00547242"/>
    <w:rsid w:val="005473B1"/>
    <w:rsid w:val="0054774F"/>
    <w:rsid w:val="00547880"/>
    <w:rsid w:val="005478CE"/>
    <w:rsid w:val="005478D3"/>
    <w:rsid w:val="00547900"/>
    <w:rsid w:val="00547ABA"/>
    <w:rsid w:val="00547B1F"/>
    <w:rsid w:val="00547BD0"/>
    <w:rsid w:val="00547CB2"/>
    <w:rsid w:val="00547CEF"/>
    <w:rsid w:val="00547FAA"/>
    <w:rsid w:val="00547FC1"/>
    <w:rsid w:val="00550094"/>
    <w:rsid w:val="005501F8"/>
    <w:rsid w:val="005502AC"/>
    <w:rsid w:val="0055037A"/>
    <w:rsid w:val="005503BD"/>
    <w:rsid w:val="005505A1"/>
    <w:rsid w:val="005505C5"/>
    <w:rsid w:val="00550662"/>
    <w:rsid w:val="005506D6"/>
    <w:rsid w:val="00550702"/>
    <w:rsid w:val="00550704"/>
    <w:rsid w:val="0055077A"/>
    <w:rsid w:val="0055079D"/>
    <w:rsid w:val="005507DC"/>
    <w:rsid w:val="00550856"/>
    <w:rsid w:val="00550861"/>
    <w:rsid w:val="005508C2"/>
    <w:rsid w:val="00550914"/>
    <w:rsid w:val="00550A0C"/>
    <w:rsid w:val="00550AB0"/>
    <w:rsid w:val="00550B04"/>
    <w:rsid w:val="00550B73"/>
    <w:rsid w:val="00550D13"/>
    <w:rsid w:val="00550DB3"/>
    <w:rsid w:val="00550E2D"/>
    <w:rsid w:val="00550EEC"/>
    <w:rsid w:val="00551026"/>
    <w:rsid w:val="00551090"/>
    <w:rsid w:val="005510C8"/>
    <w:rsid w:val="00551197"/>
    <w:rsid w:val="005512E7"/>
    <w:rsid w:val="0055147D"/>
    <w:rsid w:val="005514C0"/>
    <w:rsid w:val="00551503"/>
    <w:rsid w:val="00551791"/>
    <w:rsid w:val="00551801"/>
    <w:rsid w:val="005518BE"/>
    <w:rsid w:val="005518F1"/>
    <w:rsid w:val="0055196E"/>
    <w:rsid w:val="00551B05"/>
    <w:rsid w:val="00551B60"/>
    <w:rsid w:val="00551BE1"/>
    <w:rsid w:val="00551BFB"/>
    <w:rsid w:val="00551CD6"/>
    <w:rsid w:val="00551CE0"/>
    <w:rsid w:val="00551D41"/>
    <w:rsid w:val="00551E57"/>
    <w:rsid w:val="00551E78"/>
    <w:rsid w:val="005520C5"/>
    <w:rsid w:val="005520FD"/>
    <w:rsid w:val="00552208"/>
    <w:rsid w:val="00552353"/>
    <w:rsid w:val="005524B2"/>
    <w:rsid w:val="005524C8"/>
    <w:rsid w:val="005525AA"/>
    <w:rsid w:val="005525F0"/>
    <w:rsid w:val="0055270F"/>
    <w:rsid w:val="005528EB"/>
    <w:rsid w:val="005528FD"/>
    <w:rsid w:val="00552972"/>
    <w:rsid w:val="00552A9A"/>
    <w:rsid w:val="00552AD5"/>
    <w:rsid w:val="00552B58"/>
    <w:rsid w:val="00552CC8"/>
    <w:rsid w:val="00552D60"/>
    <w:rsid w:val="00552DF1"/>
    <w:rsid w:val="00552DF4"/>
    <w:rsid w:val="00552E21"/>
    <w:rsid w:val="00552E3A"/>
    <w:rsid w:val="00552F19"/>
    <w:rsid w:val="00552F3C"/>
    <w:rsid w:val="00552FFE"/>
    <w:rsid w:val="005530B3"/>
    <w:rsid w:val="00553211"/>
    <w:rsid w:val="0055321A"/>
    <w:rsid w:val="00553258"/>
    <w:rsid w:val="00553270"/>
    <w:rsid w:val="005532EE"/>
    <w:rsid w:val="00553362"/>
    <w:rsid w:val="005533D4"/>
    <w:rsid w:val="00553423"/>
    <w:rsid w:val="005535ED"/>
    <w:rsid w:val="005536DC"/>
    <w:rsid w:val="00553705"/>
    <w:rsid w:val="005537C0"/>
    <w:rsid w:val="005538CD"/>
    <w:rsid w:val="00553A8A"/>
    <w:rsid w:val="00553BE5"/>
    <w:rsid w:val="00553CD6"/>
    <w:rsid w:val="00553FA7"/>
    <w:rsid w:val="00553FE7"/>
    <w:rsid w:val="00554069"/>
    <w:rsid w:val="005541B4"/>
    <w:rsid w:val="00554326"/>
    <w:rsid w:val="00554417"/>
    <w:rsid w:val="00554457"/>
    <w:rsid w:val="00554483"/>
    <w:rsid w:val="00554495"/>
    <w:rsid w:val="005544CF"/>
    <w:rsid w:val="00554515"/>
    <w:rsid w:val="005545D6"/>
    <w:rsid w:val="00554838"/>
    <w:rsid w:val="00554902"/>
    <w:rsid w:val="005549B5"/>
    <w:rsid w:val="00554A1D"/>
    <w:rsid w:val="00554A99"/>
    <w:rsid w:val="00554C06"/>
    <w:rsid w:val="00554CE2"/>
    <w:rsid w:val="00554E2E"/>
    <w:rsid w:val="00554E3A"/>
    <w:rsid w:val="00554E6A"/>
    <w:rsid w:val="005550A5"/>
    <w:rsid w:val="0055517A"/>
    <w:rsid w:val="00555276"/>
    <w:rsid w:val="005553A9"/>
    <w:rsid w:val="00555484"/>
    <w:rsid w:val="0055576E"/>
    <w:rsid w:val="00555776"/>
    <w:rsid w:val="005558DC"/>
    <w:rsid w:val="0055592B"/>
    <w:rsid w:val="00555AF9"/>
    <w:rsid w:val="00555B16"/>
    <w:rsid w:val="00555B8D"/>
    <w:rsid w:val="00555BE7"/>
    <w:rsid w:val="00555BE8"/>
    <w:rsid w:val="00555BFA"/>
    <w:rsid w:val="00555C12"/>
    <w:rsid w:val="00555D94"/>
    <w:rsid w:val="00555E7C"/>
    <w:rsid w:val="00555ECD"/>
    <w:rsid w:val="00555EF4"/>
    <w:rsid w:val="00555F35"/>
    <w:rsid w:val="00555F45"/>
    <w:rsid w:val="00555FAB"/>
    <w:rsid w:val="00555FB3"/>
    <w:rsid w:val="0055610A"/>
    <w:rsid w:val="00556152"/>
    <w:rsid w:val="0055618D"/>
    <w:rsid w:val="0055638D"/>
    <w:rsid w:val="00556474"/>
    <w:rsid w:val="00556502"/>
    <w:rsid w:val="005566A7"/>
    <w:rsid w:val="0055671C"/>
    <w:rsid w:val="00556803"/>
    <w:rsid w:val="00556847"/>
    <w:rsid w:val="00556960"/>
    <w:rsid w:val="005569F9"/>
    <w:rsid w:val="00556A53"/>
    <w:rsid w:val="00556B19"/>
    <w:rsid w:val="00556B3D"/>
    <w:rsid w:val="00556B9F"/>
    <w:rsid w:val="00556BF7"/>
    <w:rsid w:val="00556C31"/>
    <w:rsid w:val="00556C5E"/>
    <w:rsid w:val="00556CC5"/>
    <w:rsid w:val="00556DED"/>
    <w:rsid w:val="00556E6B"/>
    <w:rsid w:val="00556F04"/>
    <w:rsid w:val="00556F4B"/>
    <w:rsid w:val="00556F6D"/>
    <w:rsid w:val="00557147"/>
    <w:rsid w:val="00557173"/>
    <w:rsid w:val="005571A8"/>
    <w:rsid w:val="005571DA"/>
    <w:rsid w:val="00557229"/>
    <w:rsid w:val="00557262"/>
    <w:rsid w:val="005572C2"/>
    <w:rsid w:val="005573FB"/>
    <w:rsid w:val="0055751E"/>
    <w:rsid w:val="0055762F"/>
    <w:rsid w:val="00557659"/>
    <w:rsid w:val="005576E9"/>
    <w:rsid w:val="005576FF"/>
    <w:rsid w:val="00557720"/>
    <w:rsid w:val="00557774"/>
    <w:rsid w:val="00557846"/>
    <w:rsid w:val="005578B2"/>
    <w:rsid w:val="005579A9"/>
    <w:rsid w:val="00557B6F"/>
    <w:rsid w:val="00557CC2"/>
    <w:rsid w:val="00557D1F"/>
    <w:rsid w:val="00557D82"/>
    <w:rsid w:val="00557DE1"/>
    <w:rsid w:val="00557E28"/>
    <w:rsid w:val="00557FB2"/>
    <w:rsid w:val="00557FFB"/>
    <w:rsid w:val="00560025"/>
    <w:rsid w:val="0056012D"/>
    <w:rsid w:val="00560303"/>
    <w:rsid w:val="00560411"/>
    <w:rsid w:val="005605E9"/>
    <w:rsid w:val="00560799"/>
    <w:rsid w:val="0056082C"/>
    <w:rsid w:val="00560857"/>
    <w:rsid w:val="00560A0B"/>
    <w:rsid w:val="00560A61"/>
    <w:rsid w:val="00560BF1"/>
    <w:rsid w:val="00560C2D"/>
    <w:rsid w:val="00560CE2"/>
    <w:rsid w:val="00560D93"/>
    <w:rsid w:val="00560E5A"/>
    <w:rsid w:val="00560F2E"/>
    <w:rsid w:val="0056100E"/>
    <w:rsid w:val="00561085"/>
    <w:rsid w:val="0056111A"/>
    <w:rsid w:val="00561244"/>
    <w:rsid w:val="00561385"/>
    <w:rsid w:val="005613E4"/>
    <w:rsid w:val="0056148D"/>
    <w:rsid w:val="00561553"/>
    <w:rsid w:val="00561680"/>
    <w:rsid w:val="0056177D"/>
    <w:rsid w:val="005617B3"/>
    <w:rsid w:val="005618A3"/>
    <w:rsid w:val="005618AE"/>
    <w:rsid w:val="005619EF"/>
    <w:rsid w:val="00561B77"/>
    <w:rsid w:val="00561C60"/>
    <w:rsid w:val="00561C6C"/>
    <w:rsid w:val="00561C75"/>
    <w:rsid w:val="00561CF6"/>
    <w:rsid w:val="00561D0E"/>
    <w:rsid w:val="00561ED6"/>
    <w:rsid w:val="00561F89"/>
    <w:rsid w:val="00562273"/>
    <w:rsid w:val="00562342"/>
    <w:rsid w:val="005623FD"/>
    <w:rsid w:val="00562718"/>
    <w:rsid w:val="00562821"/>
    <w:rsid w:val="0056282A"/>
    <w:rsid w:val="00562915"/>
    <w:rsid w:val="005629B2"/>
    <w:rsid w:val="005629BE"/>
    <w:rsid w:val="005629C6"/>
    <w:rsid w:val="00562A0E"/>
    <w:rsid w:val="00562A2A"/>
    <w:rsid w:val="00562A46"/>
    <w:rsid w:val="00562A72"/>
    <w:rsid w:val="00562A7F"/>
    <w:rsid w:val="00562A8F"/>
    <w:rsid w:val="00562AE5"/>
    <w:rsid w:val="00562AF3"/>
    <w:rsid w:val="00562B0C"/>
    <w:rsid w:val="00562BE9"/>
    <w:rsid w:val="00562C45"/>
    <w:rsid w:val="00562CBD"/>
    <w:rsid w:val="00562E19"/>
    <w:rsid w:val="00562E60"/>
    <w:rsid w:val="005630C6"/>
    <w:rsid w:val="00563116"/>
    <w:rsid w:val="0056313B"/>
    <w:rsid w:val="00563289"/>
    <w:rsid w:val="00563684"/>
    <w:rsid w:val="0056397D"/>
    <w:rsid w:val="005639C7"/>
    <w:rsid w:val="00563A56"/>
    <w:rsid w:val="00563AB4"/>
    <w:rsid w:val="00563BA3"/>
    <w:rsid w:val="00563C6B"/>
    <w:rsid w:val="00563C94"/>
    <w:rsid w:val="00563D52"/>
    <w:rsid w:val="00563D95"/>
    <w:rsid w:val="00563F26"/>
    <w:rsid w:val="00563FF4"/>
    <w:rsid w:val="005640A2"/>
    <w:rsid w:val="0056412E"/>
    <w:rsid w:val="00564151"/>
    <w:rsid w:val="005644B3"/>
    <w:rsid w:val="005644C8"/>
    <w:rsid w:val="005645CA"/>
    <w:rsid w:val="0056465E"/>
    <w:rsid w:val="00564698"/>
    <w:rsid w:val="005646A3"/>
    <w:rsid w:val="005648B0"/>
    <w:rsid w:val="005648E5"/>
    <w:rsid w:val="0056490C"/>
    <w:rsid w:val="005649FC"/>
    <w:rsid w:val="00564A4B"/>
    <w:rsid w:val="00564AD6"/>
    <w:rsid w:val="00564B63"/>
    <w:rsid w:val="00564C0C"/>
    <w:rsid w:val="00564C2A"/>
    <w:rsid w:val="00564DFA"/>
    <w:rsid w:val="00564E76"/>
    <w:rsid w:val="00564F8C"/>
    <w:rsid w:val="00564FC1"/>
    <w:rsid w:val="005650AA"/>
    <w:rsid w:val="00565309"/>
    <w:rsid w:val="00565335"/>
    <w:rsid w:val="0056534E"/>
    <w:rsid w:val="0056541C"/>
    <w:rsid w:val="005654E1"/>
    <w:rsid w:val="00565554"/>
    <w:rsid w:val="00565559"/>
    <w:rsid w:val="0056556C"/>
    <w:rsid w:val="00565736"/>
    <w:rsid w:val="005657DE"/>
    <w:rsid w:val="005657EC"/>
    <w:rsid w:val="00565CE7"/>
    <w:rsid w:val="00565D71"/>
    <w:rsid w:val="00566014"/>
    <w:rsid w:val="005661D8"/>
    <w:rsid w:val="005661FA"/>
    <w:rsid w:val="00566245"/>
    <w:rsid w:val="005662C3"/>
    <w:rsid w:val="0056631D"/>
    <w:rsid w:val="0056634F"/>
    <w:rsid w:val="005663E4"/>
    <w:rsid w:val="0056645B"/>
    <w:rsid w:val="00566522"/>
    <w:rsid w:val="0056661B"/>
    <w:rsid w:val="005666C4"/>
    <w:rsid w:val="0056672D"/>
    <w:rsid w:val="00566755"/>
    <w:rsid w:val="00566793"/>
    <w:rsid w:val="005667EF"/>
    <w:rsid w:val="0056684A"/>
    <w:rsid w:val="005668EE"/>
    <w:rsid w:val="00566A35"/>
    <w:rsid w:val="00566B02"/>
    <w:rsid w:val="00566B33"/>
    <w:rsid w:val="00566C44"/>
    <w:rsid w:val="00566CA2"/>
    <w:rsid w:val="00566D0F"/>
    <w:rsid w:val="00566E2C"/>
    <w:rsid w:val="005670C2"/>
    <w:rsid w:val="00567118"/>
    <w:rsid w:val="00567120"/>
    <w:rsid w:val="00567137"/>
    <w:rsid w:val="00567139"/>
    <w:rsid w:val="0056713C"/>
    <w:rsid w:val="00567144"/>
    <w:rsid w:val="005671B6"/>
    <w:rsid w:val="005671F6"/>
    <w:rsid w:val="00567220"/>
    <w:rsid w:val="00567344"/>
    <w:rsid w:val="00567488"/>
    <w:rsid w:val="00567565"/>
    <w:rsid w:val="0056764B"/>
    <w:rsid w:val="005677DC"/>
    <w:rsid w:val="00567925"/>
    <w:rsid w:val="005679B6"/>
    <w:rsid w:val="005679C3"/>
    <w:rsid w:val="00567B18"/>
    <w:rsid w:val="00567C07"/>
    <w:rsid w:val="00567C6D"/>
    <w:rsid w:val="00567CC3"/>
    <w:rsid w:val="00567E31"/>
    <w:rsid w:val="00567F9A"/>
    <w:rsid w:val="00567FD8"/>
    <w:rsid w:val="00567FE7"/>
    <w:rsid w:val="00567FF1"/>
    <w:rsid w:val="005700DB"/>
    <w:rsid w:val="0057019B"/>
    <w:rsid w:val="005701E0"/>
    <w:rsid w:val="00570215"/>
    <w:rsid w:val="0057049F"/>
    <w:rsid w:val="005704B9"/>
    <w:rsid w:val="00570553"/>
    <w:rsid w:val="005705A9"/>
    <w:rsid w:val="00570724"/>
    <w:rsid w:val="00570797"/>
    <w:rsid w:val="0057080E"/>
    <w:rsid w:val="0057091B"/>
    <w:rsid w:val="00570ACC"/>
    <w:rsid w:val="00570B4C"/>
    <w:rsid w:val="00570B70"/>
    <w:rsid w:val="00570B81"/>
    <w:rsid w:val="00570B8B"/>
    <w:rsid w:val="00570C1A"/>
    <w:rsid w:val="00570C54"/>
    <w:rsid w:val="00570CA8"/>
    <w:rsid w:val="00570D42"/>
    <w:rsid w:val="00570DCD"/>
    <w:rsid w:val="00570E22"/>
    <w:rsid w:val="00570ECD"/>
    <w:rsid w:val="00570F0A"/>
    <w:rsid w:val="00570F19"/>
    <w:rsid w:val="00570F33"/>
    <w:rsid w:val="00570F68"/>
    <w:rsid w:val="00570FE8"/>
    <w:rsid w:val="0057108D"/>
    <w:rsid w:val="00571174"/>
    <w:rsid w:val="005711B0"/>
    <w:rsid w:val="005711CB"/>
    <w:rsid w:val="00571243"/>
    <w:rsid w:val="0057129B"/>
    <w:rsid w:val="005712C4"/>
    <w:rsid w:val="00571327"/>
    <w:rsid w:val="0057149B"/>
    <w:rsid w:val="005714BA"/>
    <w:rsid w:val="00571547"/>
    <w:rsid w:val="005715BB"/>
    <w:rsid w:val="005715E2"/>
    <w:rsid w:val="00571636"/>
    <w:rsid w:val="0057182C"/>
    <w:rsid w:val="00571869"/>
    <w:rsid w:val="005718BF"/>
    <w:rsid w:val="005718F3"/>
    <w:rsid w:val="0057193B"/>
    <w:rsid w:val="0057195D"/>
    <w:rsid w:val="00571B00"/>
    <w:rsid w:val="00571BB0"/>
    <w:rsid w:val="00571C5C"/>
    <w:rsid w:val="00571C93"/>
    <w:rsid w:val="00571F07"/>
    <w:rsid w:val="00571F1D"/>
    <w:rsid w:val="00571F5E"/>
    <w:rsid w:val="00572092"/>
    <w:rsid w:val="005720CB"/>
    <w:rsid w:val="0057216C"/>
    <w:rsid w:val="005721F8"/>
    <w:rsid w:val="00572237"/>
    <w:rsid w:val="00572377"/>
    <w:rsid w:val="0057245E"/>
    <w:rsid w:val="005724D6"/>
    <w:rsid w:val="00572509"/>
    <w:rsid w:val="0057253B"/>
    <w:rsid w:val="005725E7"/>
    <w:rsid w:val="005725FC"/>
    <w:rsid w:val="00572661"/>
    <w:rsid w:val="005727FB"/>
    <w:rsid w:val="005728E7"/>
    <w:rsid w:val="0057290A"/>
    <w:rsid w:val="00572992"/>
    <w:rsid w:val="00572A07"/>
    <w:rsid w:val="00572B3C"/>
    <w:rsid w:val="00572B8E"/>
    <w:rsid w:val="00572C23"/>
    <w:rsid w:val="00572CCB"/>
    <w:rsid w:val="00572DF8"/>
    <w:rsid w:val="00572E8D"/>
    <w:rsid w:val="00572EF4"/>
    <w:rsid w:val="00573277"/>
    <w:rsid w:val="005732AA"/>
    <w:rsid w:val="005733FC"/>
    <w:rsid w:val="0057362E"/>
    <w:rsid w:val="00573652"/>
    <w:rsid w:val="005736DF"/>
    <w:rsid w:val="00573728"/>
    <w:rsid w:val="005737B9"/>
    <w:rsid w:val="0057396F"/>
    <w:rsid w:val="005739F2"/>
    <w:rsid w:val="005739F9"/>
    <w:rsid w:val="00573AE9"/>
    <w:rsid w:val="00573B4E"/>
    <w:rsid w:val="00573BE1"/>
    <w:rsid w:val="00573D46"/>
    <w:rsid w:val="00573D5B"/>
    <w:rsid w:val="0057407C"/>
    <w:rsid w:val="00574150"/>
    <w:rsid w:val="005741AF"/>
    <w:rsid w:val="005742B2"/>
    <w:rsid w:val="00574306"/>
    <w:rsid w:val="00574495"/>
    <w:rsid w:val="005745BC"/>
    <w:rsid w:val="005748B6"/>
    <w:rsid w:val="005749F0"/>
    <w:rsid w:val="00574A89"/>
    <w:rsid w:val="00574ACC"/>
    <w:rsid w:val="00574D89"/>
    <w:rsid w:val="00574D9E"/>
    <w:rsid w:val="00574DAF"/>
    <w:rsid w:val="00574EBF"/>
    <w:rsid w:val="0057517C"/>
    <w:rsid w:val="00575274"/>
    <w:rsid w:val="00575292"/>
    <w:rsid w:val="00575349"/>
    <w:rsid w:val="0057534C"/>
    <w:rsid w:val="0057545F"/>
    <w:rsid w:val="00575490"/>
    <w:rsid w:val="00575491"/>
    <w:rsid w:val="005754B5"/>
    <w:rsid w:val="005754CF"/>
    <w:rsid w:val="00575578"/>
    <w:rsid w:val="00575791"/>
    <w:rsid w:val="0057582B"/>
    <w:rsid w:val="0057587D"/>
    <w:rsid w:val="005759B6"/>
    <w:rsid w:val="005759F2"/>
    <w:rsid w:val="00575BBA"/>
    <w:rsid w:val="00575CD0"/>
    <w:rsid w:val="00575F9C"/>
    <w:rsid w:val="00576069"/>
    <w:rsid w:val="005760F2"/>
    <w:rsid w:val="00576284"/>
    <w:rsid w:val="0057633D"/>
    <w:rsid w:val="00576411"/>
    <w:rsid w:val="00576441"/>
    <w:rsid w:val="005767CE"/>
    <w:rsid w:val="00576801"/>
    <w:rsid w:val="005768D6"/>
    <w:rsid w:val="005768E1"/>
    <w:rsid w:val="00576B5E"/>
    <w:rsid w:val="00576BD5"/>
    <w:rsid w:val="00576C33"/>
    <w:rsid w:val="00576D0E"/>
    <w:rsid w:val="00576D11"/>
    <w:rsid w:val="00576D32"/>
    <w:rsid w:val="00576DF1"/>
    <w:rsid w:val="00576E0B"/>
    <w:rsid w:val="00576F4A"/>
    <w:rsid w:val="00576FE3"/>
    <w:rsid w:val="00577029"/>
    <w:rsid w:val="00577033"/>
    <w:rsid w:val="00577037"/>
    <w:rsid w:val="005770F2"/>
    <w:rsid w:val="0057712C"/>
    <w:rsid w:val="0057713A"/>
    <w:rsid w:val="005771AA"/>
    <w:rsid w:val="00577283"/>
    <w:rsid w:val="00577288"/>
    <w:rsid w:val="005772CD"/>
    <w:rsid w:val="00577392"/>
    <w:rsid w:val="005773EA"/>
    <w:rsid w:val="00577524"/>
    <w:rsid w:val="005776A9"/>
    <w:rsid w:val="00577972"/>
    <w:rsid w:val="005779BA"/>
    <w:rsid w:val="005779F1"/>
    <w:rsid w:val="00577A2C"/>
    <w:rsid w:val="00577A99"/>
    <w:rsid w:val="00577ABF"/>
    <w:rsid w:val="00577AC0"/>
    <w:rsid w:val="00577B5E"/>
    <w:rsid w:val="00577B7A"/>
    <w:rsid w:val="00577BFB"/>
    <w:rsid w:val="00577C95"/>
    <w:rsid w:val="00577CF3"/>
    <w:rsid w:val="00577D98"/>
    <w:rsid w:val="00577DE8"/>
    <w:rsid w:val="00577F10"/>
    <w:rsid w:val="005800F9"/>
    <w:rsid w:val="0058023F"/>
    <w:rsid w:val="00580269"/>
    <w:rsid w:val="00580317"/>
    <w:rsid w:val="0058055B"/>
    <w:rsid w:val="00580641"/>
    <w:rsid w:val="0058068B"/>
    <w:rsid w:val="0058074D"/>
    <w:rsid w:val="0058076A"/>
    <w:rsid w:val="005807D5"/>
    <w:rsid w:val="00580829"/>
    <w:rsid w:val="005808C8"/>
    <w:rsid w:val="00580A3C"/>
    <w:rsid w:val="00580AC1"/>
    <w:rsid w:val="00580B3F"/>
    <w:rsid w:val="00580B57"/>
    <w:rsid w:val="00580C55"/>
    <w:rsid w:val="00580C6D"/>
    <w:rsid w:val="00580D17"/>
    <w:rsid w:val="00580DC1"/>
    <w:rsid w:val="00580E15"/>
    <w:rsid w:val="00580E1E"/>
    <w:rsid w:val="00580E67"/>
    <w:rsid w:val="00580F4A"/>
    <w:rsid w:val="00581033"/>
    <w:rsid w:val="005812B9"/>
    <w:rsid w:val="00581377"/>
    <w:rsid w:val="00581397"/>
    <w:rsid w:val="005815BC"/>
    <w:rsid w:val="00581612"/>
    <w:rsid w:val="0058179A"/>
    <w:rsid w:val="005817DD"/>
    <w:rsid w:val="0058183D"/>
    <w:rsid w:val="0058196E"/>
    <w:rsid w:val="00581990"/>
    <w:rsid w:val="00581A13"/>
    <w:rsid w:val="00581A96"/>
    <w:rsid w:val="00581ADA"/>
    <w:rsid w:val="00581BB6"/>
    <w:rsid w:val="00581FF3"/>
    <w:rsid w:val="0058205A"/>
    <w:rsid w:val="005820B8"/>
    <w:rsid w:val="00582127"/>
    <w:rsid w:val="00582131"/>
    <w:rsid w:val="0058217E"/>
    <w:rsid w:val="00582457"/>
    <w:rsid w:val="005824AE"/>
    <w:rsid w:val="005824D1"/>
    <w:rsid w:val="0058252B"/>
    <w:rsid w:val="005828BC"/>
    <w:rsid w:val="00582911"/>
    <w:rsid w:val="005829CE"/>
    <w:rsid w:val="00582A86"/>
    <w:rsid w:val="00582AC7"/>
    <w:rsid w:val="00582AF2"/>
    <w:rsid w:val="00582B26"/>
    <w:rsid w:val="00582BAB"/>
    <w:rsid w:val="00582BC8"/>
    <w:rsid w:val="00582CD8"/>
    <w:rsid w:val="00582CF7"/>
    <w:rsid w:val="00582D9E"/>
    <w:rsid w:val="00582EB3"/>
    <w:rsid w:val="00582F69"/>
    <w:rsid w:val="0058301A"/>
    <w:rsid w:val="00583033"/>
    <w:rsid w:val="005830BF"/>
    <w:rsid w:val="005830C1"/>
    <w:rsid w:val="005830E8"/>
    <w:rsid w:val="00583186"/>
    <w:rsid w:val="005831AE"/>
    <w:rsid w:val="005831C0"/>
    <w:rsid w:val="00583263"/>
    <w:rsid w:val="00583358"/>
    <w:rsid w:val="00583429"/>
    <w:rsid w:val="0058350B"/>
    <w:rsid w:val="00583653"/>
    <w:rsid w:val="005836FC"/>
    <w:rsid w:val="0058376A"/>
    <w:rsid w:val="00583807"/>
    <w:rsid w:val="00583831"/>
    <w:rsid w:val="0058389A"/>
    <w:rsid w:val="005838E8"/>
    <w:rsid w:val="005838F1"/>
    <w:rsid w:val="005839CC"/>
    <w:rsid w:val="005839D1"/>
    <w:rsid w:val="005839DD"/>
    <w:rsid w:val="00583A36"/>
    <w:rsid w:val="00583B13"/>
    <w:rsid w:val="00583C35"/>
    <w:rsid w:val="00583C67"/>
    <w:rsid w:val="00583CD4"/>
    <w:rsid w:val="00583D30"/>
    <w:rsid w:val="00583D3A"/>
    <w:rsid w:val="00583DC3"/>
    <w:rsid w:val="00583E54"/>
    <w:rsid w:val="00583F4C"/>
    <w:rsid w:val="005841F5"/>
    <w:rsid w:val="00584231"/>
    <w:rsid w:val="00584274"/>
    <w:rsid w:val="00584284"/>
    <w:rsid w:val="00584430"/>
    <w:rsid w:val="0058448B"/>
    <w:rsid w:val="005844DF"/>
    <w:rsid w:val="005845C5"/>
    <w:rsid w:val="005845D1"/>
    <w:rsid w:val="005847FF"/>
    <w:rsid w:val="0058484A"/>
    <w:rsid w:val="005848D4"/>
    <w:rsid w:val="0058492B"/>
    <w:rsid w:val="005849AC"/>
    <w:rsid w:val="00584B60"/>
    <w:rsid w:val="00584B6F"/>
    <w:rsid w:val="00584B88"/>
    <w:rsid w:val="00584BA7"/>
    <w:rsid w:val="00584BCD"/>
    <w:rsid w:val="00584C71"/>
    <w:rsid w:val="00584F74"/>
    <w:rsid w:val="005850B4"/>
    <w:rsid w:val="005851E8"/>
    <w:rsid w:val="00585489"/>
    <w:rsid w:val="0058556E"/>
    <w:rsid w:val="00585574"/>
    <w:rsid w:val="00585631"/>
    <w:rsid w:val="00585637"/>
    <w:rsid w:val="005856A4"/>
    <w:rsid w:val="005856C3"/>
    <w:rsid w:val="0058573C"/>
    <w:rsid w:val="005857DC"/>
    <w:rsid w:val="00585859"/>
    <w:rsid w:val="005858E6"/>
    <w:rsid w:val="00585957"/>
    <w:rsid w:val="00585A76"/>
    <w:rsid w:val="00585C24"/>
    <w:rsid w:val="00585CDD"/>
    <w:rsid w:val="00585D98"/>
    <w:rsid w:val="00585DC8"/>
    <w:rsid w:val="00585E22"/>
    <w:rsid w:val="00585F40"/>
    <w:rsid w:val="0058609D"/>
    <w:rsid w:val="005861C0"/>
    <w:rsid w:val="005861DE"/>
    <w:rsid w:val="005862E2"/>
    <w:rsid w:val="00586369"/>
    <w:rsid w:val="00586381"/>
    <w:rsid w:val="00586412"/>
    <w:rsid w:val="0058641C"/>
    <w:rsid w:val="00586643"/>
    <w:rsid w:val="00586691"/>
    <w:rsid w:val="005867FE"/>
    <w:rsid w:val="00586864"/>
    <w:rsid w:val="005868A5"/>
    <w:rsid w:val="00586991"/>
    <w:rsid w:val="00586BB7"/>
    <w:rsid w:val="00586F34"/>
    <w:rsid w:val="005872CA"/>
    <w:rsid w:val="00587316"/>
    <w:rsid w:val="00587337"/>
    <w:rsid w:val="0058746D"/>
    <w:rsid w:val="005874C6"/>
    <w:rsid w:val="005875EE"/>
    <w:rsid w:val="005875FA"/>
    <w:rsid w:val="00587749"/>
    <w:rsid w:val="00587792"/>
    <w:rsid w:val="005879F0"/>
    <w:rsid w:val="00587A41"/>
    <w:rsid w:val="00587AD6"/>
    <w:rsid w:val="00587BB4"/>
    <w:rsid w:val="00587C2C"/>
    <w:rsid w:val="00587C9A"/>
    <w:rsid w:val="00587D1F"/>
    <w:rsid w:val="00587DD2"/>
    <w:rsid w:val="00587E66"/>
    <w:rsid w:val="00587EF4"/>
    <w:rsid w:val="00587F3B"/>
    <w:rsid w:val="00590154"/>
    <w:rsid w:val="0059025F"/>
    <w:rsid w:val="0059041C"/>
    <w:rsid w:val="00590456"/>
    <w:rsid w:val="00590504"/>
    <w:rsid w:val="00590534"/>
    <w:rsid w:val="0059063F"/>
    <w:rsid w:val="0059073F"/>
    <w:rsid w:val="00590761"/>
    <w:rsid w:val="00590786"/>
    <w:rsid w:val="00590878"/>
    <w:rsid w:val="00590894"/>
    <w:rsid w:val="0059097B"/>
    <w:rsid w:val="0059098C"/>
    <w:rsid w:val="00590B3F"/>
    <w:rsid w:val="00590BDA"/>
    <w:rsid w:val="00590BE8"/>
    <w:rsid w:val="00590BFC"/>
    <w:rsid w:val="00590C4D"/>
    <w:rsid w:val="00590C59"/>
    <w:rsid w:val="00590CA2"/>
    <w:rsid w:val="00590CC3"/>
    <w:rsid w:val="00590DEC"/>
    <w:rsid w:val="00590E9E"/>
    <w:rsid w:val="00590FDD"/>
    <w:rsid w:val="00591008"/>
    <w:rsid w:val="00591120"/>
    <w:rsid w:val="005912E8"/>
    <w:rsid w:val="00591433"/>
    <w:rsid w:val="005915DD"/>
    <w:rsid w:val="00591857"/>
    <w:rsid w:val="00591987"/>
    <w:rsid w:val="005919FB"/>
    <w:rsid w:val="00591B66"/>
    <w:rsid w:val="00591B70"/>
    <w:rsid w:val="00591BD7"/>
    <w:rsid w:val="00591D80"/>
    <w:rsid w:val="0059203C"/>
    <w:rsid w:val="00592087"/>
    <w:rsid w:val="005920CF"/>
    <w:rsid w:val="005921AF"/>
    <w:rsid w:val="0059231D"/>
    <w:rsid w:val="00592324"/>
    <w:rsid w:val="00592459"/>
    <w:rsid w:val="00592537"/>
    <w:rsid w:val="005925DB"/>
    <w:rsid w:val="00592666"/>
    <w:rsid w:val="0059269D"/>
    <w:rsid w:val="005926BC"/>
    <w:rsid w:val="005927AA"/>
    <w:rsid w:val="005927F2"/>
    <w:rsid w:val="00592807"/>
    <w:rsid w:val="00592864"/>
    <w:rsid w:val="00592947"/>
    <w:rsid w:val="00592A74"/>
    <w:rsid w:val="00592C7F"/>
    <w:rsid w:val="00592D68"/>
    <w:rsid w:val="00592DD1"/>
    <w:rsid w:val="00592E28"/>
    <w:rsid w:val="00592EB7"/>
    <w:rsid w:val="00592F19"/>
    <w:rsid w:val="00593009"/>
    <w:rsid w:val="0059304E"/>
    <w:rsid w:val="005932E5"/>
    <w:rsid w:val="00593333"/>
    <w:rsid w:val="0059338A"/>
    <w:rsid w:val="005933B0"/>
    <w:rsid w:val="00593404"/>
    <w:rsid w:val="00593414"/>
    <w:rsid w:val="0059342A"/>
    <w:rsid w:val="0059342B"/>
    <w:rsid w:val="005937C4"/>
    <w:rsid w:val="00593A0E"/>
    <w:rsid w:val="00593C4B"/>
    <w:rsid w:val="00593C4F"/>
    <w:rsid w:val="00593C9A"/>
    <w:rsid w:val="00593D4F"/>
    <w:rsid w:val="00593DCC"/>
    <w:rsid w:val="00593E40"/>
    <w:rsid w:val="00593E5A"/>
    <w:rsid w:val="00593EBD"/>
    <w:rsid w:val="00594143"/>
    <w:rsid w:val="005944BF"/>
    <w:rsid w:val="0059454B"/>
    <w:rsid w:val="00594576"/>
    <w:rsid w:val="00594608"/>
    <w:rsid w:val="005948B4"/>
    <w:rsid w:val="00594AE3"/>
    <w:rsid w:val="00594B33"/>
    <w:rsid w:val="00594B8D"/>
    <w:rsid w:val="00594E24"/>
    <w:rsid w:val="00594E2D"/>
    <w:rsid w:val="005950CB"/>
    <w:rsid w:val="0059519B"/>
    <w:rsid w:val="00595323"/>
    <w:rsid w:val="0059537D"/>
    <w:rsid w:val="005953CC"/>
    <w:rsid w:val="00595406"/>
    <w:rsid w:val="00595409"/>
    <w:rsid w:val="005954D2"/>
    <w:rsid w:val="0059555B"/>
    <w:rsid w:val="00595589"/>
    <w:rsid w:val="0059559B"/>
    <w:rsid w:val="00595674"/>
    <w:rsid w:val="0059571F"/>
    <w:rsid w:val="00595855"/>
    <w:rsid w:val="0059585C"/>
    <w:rsid w:val="0059596C"/>
    <w:rsid w:val="00595B5B"/>
    <w:rsid w:val="00595D21"/>
    <w:rsid w:val="0059602C"/>
    <w:rsid w:val="00596090"/>
    <w:rsid w:val="00596132"/>
    <w:rsid w:val="005961B6"/>
    <w:rsid w:val="00596247"/>
    <w:rsid w:val="0059624E"/>
    <w:rsid w:val="0059628B"/>
    <w:rsid w:val="005962A6"/>
    <w:rsid w:val="005963F5"/>
    <w:rsid w:val="0059658E"/>
    <w:rsid w:val="0059662B"/>
    <w:rsid w:val="00596712"/>
    <w:rsid w:val="0059679F"/>
    <w:rsid w:val="00596828"/>
    <w:rsid w:val="00596842"/>
    <w:rsid w:val="005968A7"/>
    <w:rsid w:val="005968F1"/>
    <w:rsid w:val="00596904"/>
    <w:rsid w:val="00596CB4"/>
    <w:rsid w:val="00596CC7"/>
    <w:rsid w:val="00596D42"/>
    <w:rsid w:val="00596D86"/>
    <w:rsid w:val="00596EDD"/>
    <w:rsid w:val="00596F24"/>
    <w:rsid w:val="00596F60"/>
    <w:rsid w:val="00597063"/>
    <w:rsid w:val="005970EC"/>
    <w:rsid w:val="00597192"/>
    <w:rsid w:val="0059725A"/>
    <w:rsid w:val="005972C6"/>
    <w:rsid w:val="00597472"/>
    <w:rsid w:val="0059747D"/>
    <w:rsid w:val="00597494"/>
    <w:rsid w:val="005974BA"/>
    <w:rsid w:val="00597567"/>
    <w:rsid w:val="005975C6"/>
    <w:rsid w:val="0059762E"/>
    <w:rsid w:val="005976C5"/>
    <w:rsid w:val="00597790"/>
    <w:rsid w:val="00597894"/>
    <w:rsid w:val="00597950"/>
    <w:rsid w:val="00597A0F"/>
    <w:rsid w:val="00597A6A"/>
    <w:rsid w:val="00597AFF"/>
    <w:rsid w:val="00597CDC"/>
    <w:rsid w:val="00597D12"/>
    <w:rsid w:val="00597D58"/>
    <w:rsid w:val="00597D9A"/>
    <w:rsid w:val="00597EFD"/>
    <w:rsid w:val="00597F5A"/>
    <w:rsid w:val="00597F91"/>
    <w:rsid w:val="005A0112"/>
    <w:rsid w:val="005A0207"/>
    <w:rsid w:val="005A021D"/>
    <w:rsid w:val="005A0240"/>
    <w:rsid w:val="005A031C"/>
    <w:rsid w:val="005A056D"/>
    <w:rsid w:val="005A06E9"/>
    <w:rsid w:val="005A0726"/>
    <w:rsid w:val="005A0774"/>
    <w:rsid w:val="005A0795"/>
    <w:rsid w:val="005A090A"/>
    <w:rsid w:val="005A0BE6"/>
    <w:rsid w:val="005A0C6D"/>
    <w:rsid w:val="005A0D2F"/>
    <w:rsid w:val="005A0D5D"/>
    <w:rsid w:val="005A0E3E"/>
    <w:rsid w:val="005A0F61"/>
    <w:rsid w:val="005A0F7D"/>
    <w:rsid w:val="005A1048"/>
    <w:rsid w:val="005A126D"/>
    <w:rsid w:val="005A1306"/>
    <w:rsid w:val="005A1361"/>
    <w:rsid w:val="005A1431"/>
    <w:rsid w:val="005A143B"/>
    <w:rsid w:val="005A17D5"/>
    <w:rsid w:val="005A191A"/>
    <w:rsid w:val="005A1A79"/>
    <w:rsid w:val="005A1D8D"/>
    <w:rsid w:val="005A1E99"/>
    <w:rsid w:val="005A2007"/>
    <w:rsid w:val="005A2074"/>
    <w:rsid w:val="005A20E8"/>
    <w:rsid w:val="005A266C"/>
    <w:rsid w:val="005A271A"/>
    <w:rsid w:val="005A2738"/>
    <w:rsid w:val="005A289B"/>
    <w:rsid w:val="005A289D"/>
    <w:rsid w:val="005A2A8A"/>
    <w:rsid w:val="005A2AE3"/>
    <w:rsid w:val="005A2AE4"/>
    <w:rsid w:val="005A2AE6"/>
    <w:rsid w:val="005A2B35"/>
    <w:rsid w:val="005A2BC9"/>
    <w:rsid w:val="005A2BDE"/>
    <w:rsid w:val="005A2C33"/>
    <w:rsid w:val="005A2C94"/>
    <w:rsid w:val="005A2D2F"/>
    <w:rsid w:val="005A2D62"/>
    <w:rsid w:val="005A300B"/>
    <w:rsid w:val="005A3156"/>
    <w:rsid w:val="005A329F"/>
    <w:rsid w:val="005A334F"/>
    <w:rsid w:val="005A33B0"/>
    <w:rsid w:val="005A349E"/>
    <w:rsid w:val="005A34A5"/>
    <w:rsid w:val="005A34E4"/>
    <w:rsid w:val="005A356F"/>
    <w:rsid w:val="005A359E"/>
    <w:rsid w:val="005A3697"/>
    <w:rsid w:val="005A3740"/>
    <w:rsid w:val="005A3825"/>
    <w:rsid w:val="005A38F7"/>
    <w:rsid w:val="005A390E"/>
    <w:rsid w:val="005A3A70"/>
    <w:rsid w:val="005A3B82"/>
    <w:rsid w:val="005A3DB1"/>
    <w:rsid w:val="005A3DF5"/>
    <w:rsid w:val="005A3E75"/>
    <w:rsid w:val="005A3ECA"/>
    <w:rsid w:val="005A409C"/>
    <w:rsid w:val="005A40A2"/>
    <w:rsid w:val="005A4210"/>
    <w:rsid w:val="005A42D1"/>
    <w:rsid w:val="005A4615"/>
    <w:rsid w:val="005A46E3"/>
    <w:rsid w:val="005A479F"/>
    <w:rsid w:val="005A486E"/>
    <w:rsid w:val="005A4902"/>
    <w:rsid w:val="005A4914"/>
    <w:rsid w:val="005A49A7"/>
    <w:rsid w:val="005A49F2"/>
    <w:rsid w:val="005A4A2F"/>
    <w:rsid w:val="005A4ABD"/>
    <w:rsid w:val="005A4AD5"/>
    <w:rsid w:val="005A4B13"/>
    <w:rsid w:val="005A4C77"/>
    <w:rsid w:val="005A4EBB"/>
    <w:rsid w:val="005A5159"/>
    <w:rsid w:val="005A545C"/>
    <w:rsid w:val="005A5595"/>
    <w:rsid w:val="005A566F"/>
    <w:rsid w:val="005A56A3"/>
    <w:rsid w:val="005A5811"/>
    <w:rsid w:val="005A581D"/>
    <w:rsid w:val="005A58B3"/>
    <w:rsid w:val="005A58F1"/>
    <w:rsid w:val="005A5936"/>
    <w:rsid w:val="005A5966"/>
    <w:rsid w:val="005A5A26"/>
    <w:rsid w:val="005A5A7D"/>
    <w:rsid w:val="005A5B3A"/>
    <w:rsid w:val="005A5BA2"/>
    <w:rsid w:val="005A5DA2"/>
    <w:rsid w:val="005A5E41"/>
    <w:rsid w:val="005A5E7A"/>
    <w:rsid w:val="005A5F2E"/>
    <w:rsid w:val="005A602B"/>
    <w:rsid w:val="005A6093"/>
    <w:rsid w:val="005A613C"/>
    <w:rsid w:val="005A61C8"/>
    <w:rsid w:val="005A6258"/>
    <w:rsid w:val="005A630E"/>
    <w:rsid w:val="005A6341"/>
    <w:rsid w:val="005A649D"/>
    <w:rsid w:val="005A66B8"/>
    <w:rsid w:val="005A678B"/>
    <w:rsid w:val="005A687A"/>
    <w:rsid w:val="005A68D8"/>
    <w:rsid w:val="005A68F7"/>
    <w:rsid w:val="005A69A0"/>
    <w:rsid w:val="005A69C6"/>
    <w:rsid w:val="005A6A06"/>
    <w:rsid w:val="005A6AE2"/>
    <w:rsid w:val="005A6C63"/>
    <w:rsid w:val="005A6C69"/>
    <w:rsid w:val="005A6E26"/>
    <w:rsid w:val="005A6E82"/>
    <w:rsid w:val="005A6EEA"/>
    <w:rsid w:val="005A6F02"/>
    <w:rsid w:val="005A718A"/>
    <w:rsid w:val="005A71F1"/>
    <w:rsid w:val="005A7280"/>
    <w:rsid w:val="005A72CA"/>
    <w:rsid w:val="005A72E3"/>
    <w:rsid w:val="005A7306"/>
    <w:rsid w:val="005A7315"/>
    <w:rsid w:val="005A7379"/>
    <w:rsid w:val="005A74A5"/>
    <w:rsid w:val="005A76E6"/>
    <w:rsid w:val="005A7759"/>
    <w:rsid w:val="005A7896"/>
    <w:rsid w:val="005A78AD"/>
    <w:rsid w:val="005A78C3"/>
    <w:rsid w:val="005A7959"/>
    <w:rsid w:val="005A7A49"/>
    <w:rsid w:val="005A7A70"/>
    <w:rsid w:val="005A7AA9"/>
    <w:rsid w:val="005A7ABD"/>
    <w:rsid w:val="005A7B16"/>
    <w:rsid w:val="005A7B42"/>
    <w:rsid w:val="005A7B9B"/>
    <w:rsid w:val="005A7D69"/>
    <w:rsid w:val="005A7DF9"/>
    <w:rsid w:val="005A7F1F"/>
    <w:rsid w:val="005A7F5D"/>
    <w:rsid w:val="005B0080"/>
    <w:rsid w:val="005B0151"/>
    <w:rsid w:val="005B019F"/>
    <w:rsid w:val="005B01A4"/>
    <w:rsid w:val="005B0209"/>
    <w:rsid w:val="005B029A"/>
    <w:rsid w:val="005B0366"/>
    <w:rsid w:val="005B03E0"/>
    <w:rsid w:val="005B048F"/>
    <w:rsid w:val="005B05B9"/>
    <w:rsid w:val="005B0653"/>
    <w:rsid w:val="005B0A8C"/>
    <w:rsid w:val="005B0AE0"/>
    <w:rsid w:val="005B0CDF"/>
    <w:rsid w:val="005B0D05"/>
    <w:rsid w:val="005B0E2C"/>
    <w:rsid w:val="005B0F59"/>
    <w:rsid w:val="005B0FE6"/>
    <w:rsid w:val="005B0FF3"/>
    <w:rsid w:val="005B1097"/>
    <w:rsid w:val="005B10B9"/>
    <w:rsid w:val="005B129D"/>
    <w:rsid w:val="005B12E7"/>
    <w:rsid w:val="005B145B"/>
    <w:rsid w:val="005B1461"/>
    <w:rsid w:val="005B158B"/>
    <w:rsid w:val="005B159C"/>
    <w:rsid w:val="005B15F2"/>
    <w:rsid w:val="005B1648"/>
    <w:rsid w:val="005B165F"/>
    <w:rsid w:val="005B17CE"/>
    <w:rsid w:val="005B19C8"/>
    <w:rsid w:val="005B1A33"/>
    <w:rsid w:val="005B1C8C"/>
    <w:rsid w:val="005B1D10"/>
    <w:rsid w:val="005B1D34"/>
    <w:rsid w:val="005B1D51"/>
    <w:rsid w:val="005B1D6A"/>
    <w:rsid w:val="005B1E7C"/>
    <w:rsid w:val="005B1E83"/>
    <w:rsid w:val="005B1FA9"/>
    <w:rsid w:val="005B2053"/>
    <w:rsid w:val="005B206E"/>
    <w:rsid w:val="005B2183"/>
    <w:rsid w:val="005B238E"/>
    <w:rsid w:val="005B23E6"/>
    <w:rsid w:val="005B2525"/>
    <w:rsid w:val="005B2533"/>
    <w:rsid w:val="005B2544"/>
    <w:rsid w:val="005B25B4"/>
    <w:rsid w:val="005B2984"/>
    <w:rsid w:val="005B2A05"/>
    <w:rsid w:val="005B2A9D"/>
    <w:rsid w:val="005B2C19"/>
    <w:rsid w:val="005B2C6E"/>
    <w:rsid w:val="005B2C7D"/>
    <w:rsid w:val="005B2CAA"/>
    <w:rsid w:val="005B2DD3"/>
    <w:rsid w:val="005B2E37"/>
    <w:rsid w:val="005B2E9F"/>
    <w:rsid w:val="005B2ECB"/>
    <w:rsid w:val="005B2FFC"/>
    <w:rsid w:val="005B3059"/>
    <w:rsid w:val="005B30D4"/>
    <w:rsid w:val="005B314E"/>
    <w:rsid w:val="005B3181"/>
    <w:rsid w:val="005B33BC"/>
    <w:rsid w:val="005B340F"/>
    <w:rsid w:val="005B3537"/>
    <w:rsid w:val="005B3555"/>
    <w:rsid w:val="005B368E"/>
    <w:rsid w:val="005B370D"/>
    <w:rsid w:val="005B3883"/>
    <w:rsid w:val="005B3A7E"/>
    <w:rsid w:val="005B3BB2"/>
    <w:rsid w:val="005B3BB6"/>
    <w:rsid w:val="005B3CA7"/>
    <w:rsid w:val="005B3E68"/>
    <w:rsid w:val="005B3FDE"/>
    <w:rsid w:val="005B3FE5"/>
    <w:rsid w:val="005B4022"/>
    <w:rsid w:val="005B4115"/>
    <w:rsid w:val="005B420A"/>
    <w:rsid w:val="005B4270"/>
    <w:rsid w:val="005B468F"/>
    <w:rsid w:val="005B46A2"/>
    <w:rsid w:val="005B46FA"/>
    <w:rsid w:val="005B471F"/>
    <w:rsid w:val="005B4768"/>
    <w:rsid w:val="005B479E"/>
    <w:rsid w:val="005B4A2C"/>
    <w:rsid w:val="005B4A6B"/>
    <w:rsid w:val="005B4B31"/>
    <w:rsid w:val="005B4B56"/>
    <w:rsid w:val="005B4B90"/>
    <w:rsid w:val="005B4C7A"/>
    <w:rsid w:val="005B4CF5"/>
    <w:rsid w:val="005B4D77"/>
    <w:rsid w:val="005B4DC3"/>
    <w:rsid w:val="005B4EB8"/>
    <w:rsid w:val="005B504D"/>
    <w:rsid w:val="005B5084"/>
    <w:rsid w:val="005B5170"/>
    <w:rsid w:val="005B5286"/>
    <w:rsid w:val="005B52D9"/>
    <w:rsid w:val="005B5365"/>
    <w:rsid w:val="005B543C"/>
    <w:rsid w:val="005B54D8"/>
    <w:rsid w:val="005B55BD"/>
    <w:rsid w:val="005B560A"/>
    <w:rsid w:val="005B562C"/>
    <w:rsid w:val="005B57EE"/>
    <w:rsid w:val="005B5828"/>
    <w:rsid w:val="005B58B4"/>
    <w:rsid w:val="005B596F"/>
    <w:rsid w:val="005B5AB5"/>
    <w:rsid w:val="005B5B1E"/>
    <w:rsid w:val="005B5B50"/>
    <w:rsid w:val="005B5BAC"/>
    <w:rsid w:val="005B5C26"/>
    <w:rsid w:val="005B5C54"/>
    <w:rsid w:val="005B5E7F"/>
    <w:rsid w:val="005B5F7D"/>
    <w:rsid w:val="005B6008"/>
    <w:rsid w:val="005B608C"/>
    <w:rsid w:val="005B6121"/>
    <w:rsid w:val="005B6141"/>
    <w:rsid w:val="005B6239"/>
    <w:rsid w:val="005B6262"/>
    <w:rsid w:val="005B64B9"/>
    <w:rsid w:val="005B64F0"/>
    <w:rsid w:val="005B6511"/>
    <w:rsid w:val="005B6566"/>
    <w:rsid w:val="005B66A9"/>
    <w:rsid w:val="005B67D5"/>
    <w:rsid w:val="005B6880"/>
    <w:rsid w:val="005B6919"/>
    <w:rsid w:val="005B6B37"/>
    <w:rsid w:val="005B6BB5"/>
    <w:rsid w:val="005B6BD2"/>
    <w:rsid w:val="005B6C66"/>
    <w:rsid w:val="005B6D93"/>
    <w:rsid w:val="005B6E0F"/>
    <w:rsid w:val="005B6E1F"/>
    <w:rsid w:val="005B6E6B"/>
    <w:rsid w:val="005B6E93"/>
    <w:rsid w:val="005B6EF8"/>
    <w:rsid w:val="005B6F35"/>
    <w:rsid w:val="005B6FA2"/>
    <w:rsid w:val="005B6FE4"/>
    <w:rsid w:val="005B7024"/>
    <w:rsid w:val="005B703E"/>
    <w:rsid w:val="005B7073"/>
    <w:rsid w:val="005B7084"/>
    <w:rsid w:val="005B70E4"/>
    <w:rsid w:val="005B70EA"/>
    <w:rsid w:val="005B71A3"/>
    <w:rsid w:val="005B72C3"/>
    <w:rsid w:val="005B72D8"/>
    <w:rsid w:val="005B7448"/>
    <w:rsid w:val="005B7454"/>
    <w:rsid w:val="005B7488"/>
    <w:rsid w:val="005B7578"/>
    <w:rsid w:val="005B7637"/>
    <w:rsid w:val="005B765C"/>
    <w:rsid w:val="005B7683"/>
    <w:rsid w:val="005B7721"/>
    <w:rsid w:val="005B7756"/>
    <w:rsid w:val="005B7760"/>
    <w:rsid w:val="005B79F0"/>
    <w:rsid w:val="005B7B87"/>
    <w:rsid w:val="005B7C24"/>
    <w:rsid w:val="005B7DFD"/>
    <w:rsid w:val="005B7EAF"/>
    <w:rsid w:val="005B7EB8"/>
    <w:rsid w:val="005B7F6F"/>
    <w:rsid w:val="005C001D"/>
    <w:rsid w:val="005C037E"/>
    <w:rsid w:val="005C0385"/>
    <w:rsid w:val="005C03E1"/>
    <w:rsid w:val="005C03E9"/>
    <w:rsid w:val="005C044F"/>
    <w:rsid w:val="005C048D"/>
    <w:rsid w:val="005C05E8"/>
    <w:rsid w:val="005C068C"/>
    <w:rsid w:val="005C0698"/>
    <w:rsid w:val="005C0795"/>
    <w:rsid w:val="005C08B3"/>
    <w:rsid w:val="005C09BD"/>
    <w:rsid w:val="005C0A2C"/>
    <w:rsid w:val="005C0B94"/>
    <w:rsid w:val="005C0BC1"/>
    <w:rsid w:val="005C0C51"/>
    <w:rsid w:val="005C0C86"/>
    <w:rsid w:val="005C0DC6"/>
    <w:rsid w:val="005C0E11"/>
    <w:rsid w:val="005C0E16"/>
    <w:rsid w:val="005C0E25"/>
    <w:rsid w:val="005C0E36"/>
    <w:rsid w:val="005C0E64"/>
    <w:rsid w:val="005C0EE3"/>
    <w:rsid w:val="005C0F60"/>
    <w:rsid w:val="005C13C3"/>
    <w:rsid w:val="005C1413"/>
    <w:rsid w:val="005C142B"/>
    <w:rsid w:val="005C14D8"/>
    <w:rsid w:val="005C14E5"/>
    <w:rsid w:val="005C159A"/>
    <w:rsid w:val="005C161E"/>
    <w:rsid w:val="005C166E"/>
    <w:rsid w:val="005C1671"/>
    <w:rsid w:val="005C1674"/>
    <w:rsid w:val="005C1683"/>
    <w:rsid w:val="005C1710"/>
    <w:rsid w:val="005C178F"/>
    <w:rsid w:val="005C17BA"/>
    <w:rsid w:val="005C17C1"/>
    <w:rsid w:val="005C17C6"/>
    <w:rsid w:val="005C1878"/>
    <w:rsid w:val="005C1932"/>
    <w:rsid w:val="005C19C4"/>
    <w:rsid w:val="005C1A4E"/>
    <w:rsid w:val="005C1AD1"/>
    <w:rsid w:val="005C1AF5"/>
    <w:rsid w:val="005C1B46"/>
    <w:rsid w:val="005C1BDD"/>
    <w:rsid w:val="005C1C0D"/>
    <w:rsid w:val="005C1C12"/>
    <w:rsid w:val="005C1CD2"/>
    <w:rsid w:val="005C1E21"/>
    <w:rsid w:val="005C1E33"/>
    <w:rsid w:val="005C20FD"/>
    <w:rsid w:val="005C227E"/>
    <w:rsid w:val="005C2321"/>
    <w:rsid w:val="005C2420"/>
    <w:rsid w:val="005C251A"/>
    <w:rsid w:val="005C26AF"/>
    <w:rsid w:val="005C27DA"/>
    <w:rsid w:val="005C27E2"/>
    <w:rsid w:val="005C2966"/>
    <w:rsid w:val="005C29F9"/>
    <w:rsid w:val="005C2A83"/>
    <w:rsid w:val="005C2A8D"/>
    <w:rsid w:val="005C2ADC"/>
    <w:rsid w:val="005C2B17"/>
    <w:rsid w:val="005C2B52"/>
    <w:rsid w:val="005C2BAA"/>
    <w:rsid w:val="005C2BAF"/>
    <w:rsid w:val="005C2CD3"/>
    <w:rsid w:val="005C2E3D"/>
    <w:rsid w:val="005C2ECC"/>
    <w:rsid w:val="005C2F1A"/>
    <w:rsid w:val="005C2F51"/>
    <w:rsid w:val="005C301B"/>
    <w:rsid w:val="005C3133"/>
    <w:rsid w:val="005C3141"/>
    <w:rsid w:val="005C31C5"/>
    <w:rsid w:val="005C31EA"/>
    <w:rsid w:val="005C3281"/>
    <w:rsid w:val="005C3363"/>
    <w:rsid w:val="005C339B"/>
    <w:rsid w:val="005C33E4"/>
    <w:rsid w:val="005C342F"/>
    <w:rsid w:val="005C344C"/>
    <w:rsid w:val="005C3536"/>
    <w:rsid w:val="005C36A6"/>
    <w:rsid w:val="005C3AF3"/>
    <w:rsid w:val="005C3C35"/>
    <w:rsid w:val="005C3DAD"/>
    <w:rsid w:val="005C3F0C"/>
    <w:rsid w:val="005C3F92"/>
    <w:rsid w:val="005C421F"/>
    <w:rsid w:val="005C43FF"/>
    <w:rsid w:val="005C445A"/>
    <w:rsid w:val="005C447B"/>
    <w:rsid w:val="005C4497"/>
    <w:rsid w:val="005C452E"/>
    <w:rsid w:val="005C467D"/>
    <w:rsid w:val="005C46FB"/>
    <w:rsid w:val="005C473E"/>
    <w:rsid w:val="005C4978"/>
    <w:rsid w:val="005C4A2F"/>
    <w:rsid w:val="005C4A8E"/>
    <w:rsid w:val="005C4AA7"/>
    <w:rsid w:val="005C4C46"/>
    <w:rsid w:val="005C4DF8"/>
    <w:rsid w:val="005C4EAA"/>
    <w:rsid w:val="005C4ECC"/>
    <w:rsid w:val="005C4EED"/>
    <w:rsid w:val="005C4EF5"/>
    <w:rsid w:val="005C4F17"/>
    <w:rsid w:val="005C518A"/>
    <w:rsid w:val="005C5346"/>
    <w:rsid w:val="005C537F"/>
    <w:rsid w:val="005C5418"/>
    <w:rsid w:val="005C547B"/>
    <w:rsid w:val="005C549E"/>
    <w:rsid w:val="005C54B7"/>
    <w:rsid w:val="005C568E"/>
    <w:rsid w:val="005C578A"/>
    <w:rsid w:val="005C57EE"/>
    <w:rsid w:val="005C58F6"/>
    <w:rsid w:val="005C5AB9"/>
    <w:rsid w:val="005C5B8D"/>
    <w:rsid w:val="005C5C85"/>
    <w:rsid w:val="005C5C93"/>
    <w:rsid w:val="005C5CB3"/>
    <w:rsid w:val="005C5DD2"/>
    <w:rsid w:val="005C60D5"/>
    <w:rsid w:val="005C62A4"/>
    <w:rsid w:val="005C6314"/>
    <w:rsid w:val="005C632F"/>
    <w:rsid w:val="005C6550"/>
    <w:rsid w:val="005C66B1"/>
    <w:rsid w:val="005C66CC"/>
    <w:rsid w:val="005C6721"/>
    <w:rsid w:val="005C672C"/>
    <w:rsid w:val="005C672D"/>
    <w:rsid w:val="005C67BD"/>
    <w:rsid w:val="005C6837"/>
    <w:rsid w:val="005C6869"/>
    <w:rsid w:val="005C69CC"/>
    <w:rsid w:val="005C6D16"/>
    <w:rsid w:val="005C6FB2"/>
    <w:rsid w:val="005C7452"/>
    <w:rsid w:val="005C74CD"/>
    <w:rsid w:val="005C766A"/>
    <w:rsid w:val="005C7700"/>
    <w:rsid w:val="005C7801"/>
    <w:rsid w:val="005C79E7"/>
    <w:rsid w:val="005C7A81"/>
    <w:rsid w:val="005C7C25"/>
    <w:rsid w:val="005C7CDA"/>
    <w:rsid w:val="005C7CFA"/>
    <w:rsid w:val="005C7D9D"/>
    <w:rsid w:val="005C7DCA"/>
    <w:rsid w:val="005C7DEA"/>
    <w:rsid w:val="005C7F78"/>
    <w:rsid w:val="005C7F97"/>
    <w:rsid w:val="005CBC3E"/>
    <w:rsid w:val="005D018C"/>
    <w:rsid w:val="005D030C"/>
    <w:rsid w:val="005D039D"/>
    <w:rsid w:val="005D03CA"/>
    <w:rsid w:val="005D045C"/>
    <w:rsid w:val="005D0506"/>
    <w:rsid w:val="005D0583"/>
    <w:rsid w:val="005D05B2"/>
    <w:rsid w:val="005D0679"/>
    <w:rsid w:val="005D0769"/>
    <w:rsid w:val="005D0774"/>
    <w:rsid w:val="005D08E1"/>
    <w:rsid w:val="005D093B"/>
    <w:rsid w:val="005D0973"/>
    <w:rsid w:val="005D0988"/>
    <w:rsid w:val="005D09EB"/>
    <w:rsid w:val="005D0A1C"/>
    <w:rsid w:val="005D0A2A"/>
    <w:rsid w:val="005D0AC6"/>
    <w:rsid w:val="005D0C28"/>
    <w:rsid w:val="005D0C5E"/>
    <w:rsid w:val="005D0D00"/>
    <w:rsid w:val="005D0D3B"/>
    <w:rsid w:val="005D0D40"/>
    <w:rsid w:val="005D0D71"/>
    <w:rsid w:val="005D0DAE"/>
    <w:rsid w:val="005D0DFC"/>
    <w:rsid w:val="005D0E19"/>
    <w:rsid w:val="005D0F7D"/>
    <w:rsid w:val="005D1119"/>
    <w:rsid w:val="005D1421"/>
    <w:rsid w:val="005D14D5"/>
    <w:rsid w:val="005D1564"/>
    <w:rsid w:val="005D16C4"/>
    <w:rsid w:val="005D17B2"/>
    <w:rsid w:val="005D17B5"/>
    <w:rsid w:val="005D1818"/>
    <w:rsid w:val="005D186D"/>
    <w:rsid w:val="005D198F"/>
    <w:rsid w:val="005D19E4"/>
    <w:rsid w:val="005D1A03"/>
    <w:rsid w:val="005D1ABF"/>
    <w:rsid w:val="005D1C8D"/>
    <w:rsid w:val="005D1CC6"/>
    <w:rsid w:val="005D1DD2"/>
    <w:rsid w:val="005D1F8B"/>
    <w:rsid w:val="005D1FAF"/>
    <w:rsid w:val="005D2071"/>
    <w:rsid w:val="005D20C6"/>
    <w:rsid w:val="005D2155"/>
    <w:rsid w:val="005D21EB"/>
    <w:rsid w:val="005D2210"/>
    <w:rsid w:val="005D222E"/>
    <w:rsid w:val="005D22EE"/>
    <w:rsid w:val="005D2312"/>
    <w:rsid w:val="005D232E"/>
    <w:rsid w:val="005D2481"/>
    <w:rsid w:val="005D249C"/>
    <w:rsid w:val="005D2727"/>
    <w:rsid w:val="005D272D"/>
    <w:rsid w:val="005D27CF"/>
    <w:rsid w:val="005D2A35"/>
    <w:rsid w:val="005D2A9E"/>
    <w:rsid w:val="005D2AA2"/>
    <w:rsid w:val="005D2B36"/>
    <w:rsid w:val="005D2B52"/>
    <w:rsid w:val="005D2CE3"/>
    <w:rsid w:val="005D2E62"/>
    <w:rsid w:val="005D2FB5"/>
    <w:rsid w:val="005D2FE4"/>
    <w:rsid w:val="005D3034"/>
    <w:rsid w:val="005D305B"/>
    <w:rsid w:val="005D308A"/>
    <w:rsid w:val="005D30EF"/>
    <w:rsid w:val="005D3269"/>
    <w:rsid w:val="005D32CF"/>
    <w:rsid w:val="005D34EA"/>
    <w:rsid w:val="005D3529"/>
    <w:rsid w:val="005D373F"/>
    <w:rsid w:val="005D3906"/>
    <w:rsid w:val="005D39DD"/>
    <w:rsid w:val="005D3A75"/>
    <w:rsid w:val="005D3A84"/>
    <w:rsid w:val="005D3AC2"/>
    <w:rsid w:val="005D3AE2"/>
    <w:rsid w:val="005D3EA2"/>
    <w:rsid w:val="005D3FBB"/>
    <w:rsid w:val="005D41ED"/>
    <w:rsid w:val="005D4226"/>
    <w:rsid w:val="005D4304"/>
    <w:rsid w:val="005D439E"/>
    <w:rsid w:val="005D451E"/>
    <w:rsid w:val="005D453D"/>
    <w:rsid w:val="005D4598"/>
    <w:rsid w:val="005D45EB"/>
    <w:rsid w:val="005D462A"/>
    <w:rsid w:val="005D4716"/>
    <w:rsid w:val="005D47C2"/>
    <w:rsid w:val="005D48D1"/>
    <w:rsid w:val="005D4B37"/>
    <w:rsid w:val="005D4C1D"/>
    <w:rsid w:val="005D4C21"/>
    <w:rsid w:val="005D4E2F"/>
    <w:rsid w:val="005D4ED7"/>
    <w:rsid w:val="005D53C5"/>
    <w:rsid w:val="005D54C5"/>
    <w:rsid w:val="005D54D4"/>
    <w:rsid w:val="005D5685"/>
    <w:rsid w:val="005D56E4"/>
    <w:rsid w:val="005D577D"/>
    <w:rsid w:val="005D5781"/>
    <w:rsid w:val="005D5A15"/>
    <w:rsid w:val="005D5AE3"/>
    <w:rsid w:val="005D5B19"/>
    <w:rsid w:val="005D5B47"/>
    <w:rsid w:val="005D5B71"/>
    <w:rsid w:val="005D5C6C"/>
    <w:rsid w:val="005D5DFA"/>
    <w:rsid w:val="005D5E9F"/>
    <w:rsid w:val="005D5FEB"/>
    <w:rsid w:val="005D60C9"/>
    <w:rsid w:val="005D60D6"/>
    <w:rsid w:val="005D60FF"/>
    <w:rsid w:val="005D615B"/>
    <w:rsid w:val="005D61EE"/>
    <w:rsid w:val="005D6211"/>
    <w:rsid w:val="005D6281"/>
    <w:rsid w:val="005D6389"/>
    <w:rsid w:val="005D63AD"/>
    <w:rsid w:val="005D6418"/>
    <w:rsid w:val="005D6547"/>
    <w:rsid w:val="005D65EB"/>
    <w:rsid w:val="005D6AAB"/>
    <w:rsid w:val="005D6B1B"/>
    <w:rsid w:val="005D6CA1"/>
    <w:rsid w:val="005D7116"/>
    <w:rsid w:val="005D71B7"/>
    <w:rsid w:val="005D71DA"/>
    <w:rsid w:val="005D720E"/>
    <w:rsid w:val="005D740A"/>
    <w:rsid w:val="005D755A"/>
    <w:rsid w:val="005D7561"/>
    <w:rsid w:val="005D756C"/>
    <w:rsid w:val="005D762E"/>
    <w:rsid w:val="005D7647"/>
    <w:rsid w:val="005D764A"/>
    <w:rsid w:val="005D76F5"/>
    <w:rsid w:val="005D7727"/>
    <w:rsid w:val="005D775F"/>
    <w:rsid w:val="005D7799"/>
    <w:rsid w:val="005D77C2"/>
    <w:rsid w:val="005D77C6"/>
    <w:rsid w:val="005D7825"/>
    <w:rsid w:val="005D78CE"/>
    <w:rsid w:val="005D78D2"/>
    <w:rsid w:val="005D78E1"/>
    <w:rsid w:val="005D7A4F"/>
    <w:rsid w:val="005D7A80"/>
    <w:rsid w:val="005D7AAB"/>
    <w:rsid w:val="005D7BE9"/>
    <w:rsid w:val="005D7C15"/>
    <w:rsid w:val="005D7C5A"/>
    <w:rsid w:val="005D7DCE"/>
    <w:rsid w:val="005D7DDF"/>
    <w:rsid w:val="005D7F29"/>
    <w:rsid w:val="005D7FD7"/>
    <w:rsid w:val="005E00CF"/>
    <w:rsid w:val="005E01BA"/>
    <w:rsid w:val="005E01D4"/>
    <w:rsid w:val="005E0486"/>
    <w:rsid w:val="005E0687"/>
    <w:rsid w:val="005E0740"/>
    <w:rsid w:val="005E07E6"/>
    <w:rsid w:val="005E08BF"/>
    <w:rsid w:val="005E0A12"/>
    <w:rsid w:val="005E0CE3"/>
    <w:rsid w:val="005E0D02"/>
    <w:rsid w:val="005E0DF8"/>
    <w:rsid w:val="005E0E94"/>
    <w:rsid w:val="005E0EF4"/>
    <w:rsid w:val="005E0F65"/>
    <w:rsid w:val="005E0FD6"/>
    <w:rsid w:val="005E1011"/>
    <w:rsid w:val="005E102E"/>
    <w:rsid w:val="005E10CA"/>
    <w:rsid w:val="005E122B"/>
    <w:rsid w:val="005E131E"/>
    <w:rsid w:val="005E133B"/>
    <w:rsid w:val="005E133C"/>
    <w:rsid w:val="005E143F"/>
    <w:rsid w:val="005E165C"/>
    <w:rsid w:val="005E1673"/>
    <w:rsid w:val="005E16C3"/>
    <w:rsid w:val="005E16F4"/>
    <w:rsid w:val="005E177E"/>
    <w:rsid w:val="005E184B"/>
    <w:rsid w:val="005E1908"/>
    <w:rsid w:val="005E192D"/>
    <w:rsid w:val="005E195F"/>
    <w:rsid w:val="005E1A6A"/>
    <w:rsid w:val="005E1B0C"/>
    <w:rsid w:val="005E1B32"/>
    <w:rsid w:val="005E1BBB"/>
    <w:rsid w:val="005E1C3E"/>
    <w:rsid w:val="005E1CAA"/>
    <w:rsid w:val="005E2026"/>
    <w:rsid w:val="005E2043"/>
    <w:rsid w:val="005E21AC"/>
    <w:rsid w:val="005E21BC"/>
    <w:rsid w:val="005E228E"/>
    <w:rsid w:val="005E257C"/>
    <w:rsid w:val="005E26C9"/>
    <w:rsid w:val="005E27A8"/>
    <w:rsid w:val="005E27C8"/>
    <w:rsid w:val="005E29C1"/>
    <w:rsid w:val="005E2ADC"/>
    <w:rsid w:val="005E2B5C"/>
    <w:rsid w:val="005E2B61"/>
    <w:rsid w:val="005E2B78"/>
    <w:rsid w:val="005E2BDB"/>
    <w:rsid w:val="005E2C00"/>
    <w:rsid w:val="005E2C42"/>
    <w:rsid w:val="005E2C90"/>
    <w:rsid w:val="005E2D66"/>
    <w:rsid w:val="005E2D8C"/>
    <w:rsid w:val="005E307C"/>
    <w:rsid w:val="005E31C3"/>
    <w:rsid w:val="005E3252"/>
    <w:rsid w:val="005E32F8"/>
    <w:rsid w:val="005E369B"/>
    <w:rsid w:val="005E3741"/>
    <w:rsid w:val="005E377C"/>
    <w:rsid w:val="005E37ED"/>
    <w:rsid w:val="005E387B"/>
    <w:rsid w:val="005E391A"/>
    <w:rsid w:val="005E3A28"/>
    <w:rsid w:val="005E3A2E"/>
    <w:rsid w:val="005E3AC3"/>
    <w:rsid w:val="005E3B89"/>
    <w:rsid w:val="005E3BCE"/>
    <w:rsid w:val="005E3BF3"/>
    <w:rsid w:val="005E3E1D"/>
    <w:rsid w:val="005E3E85"/>
    <w:rsid w:val="005E3E87"/>
    <w:rsid w:val="005E3E92"/>
    <w:rsid w:val="005E3F12"/>
    <w:rsid w:val="005E402C"/>
    <w:rsid w:val="005E4101"/>
    <w:rsid w:val="005E41F3"/>
    <w:rsid w:val="005E4248"/>
    <w:rsid w:val="005E4337"/>
    <w:rsid w:val="005E446E"/>
    <w:rsid w:val="005E44C7"/>
    <w:rsid w:val="005E44EB"/>
    <w:rsid w:val="005E4594"/>
    <w:rsid w:val="005E4993"/>
    <w:rsid w:val="005E49D8"/>
    <w:rsid w:val="005E49ED"/>
    <w:rsid w:val="005E4A64"/>
    <w:rsid w:val="005E4A6B"/>
    <w:rsid w:val="005E4A88"/>
    <w:rsid w:val="005E4CAC"/>
    <w:rsid w:val="005E4CAF"/>
    <w:rsid w:val="005E4CE1"/>
    <w:rsid w:val="005E4D53"/>
    <w:rsid w:val="005E4EBA"/>
    <w:rsid w:val="005E4FAD"/>
    <w:rsid w:val="005E501F"/>
    <w:rsid w:val="005E505D"/>
    <w:rsid w:val="005E51D1"/>
    <w:rsid w:val="005E5215"/>
    <w:rsid w:val="005E5445"/>
    <w:rsid w:val="005E55EC"/>
    <w:rsid w:val="005E5861"/>
    <w:rsid w:val="005E5927"/>
    <w:rsid w:val="005E5982"/>
    <w:rsid w:val="005E5A2E"/>
    <w:rsid w:val="005E5ABF"/>
    <w:rsid w:val="005E5C27"/>
    <w:rsid w:val="005E5C92"/>
    <w:rsid w:val="005E5D1B"/>
    <w:rsid w:val="005E5D5B"/>
    <w:rsid w:val="005E5E9C"/>
    <w:rsid w:val="005E614A"/>
    <w:rsid w:val="005E61A7"/>
    <w:rsid w:val="005E6285"/>
    <w:rsid w:val="005E62DA"/>
    <w:rsid w:val="005E6335"/>
    <w:rsid w:val="005E63FC"/>
    <w:rsid w:val="005E641B"/>
    <w:rsid w:val="005E66E6"/>
    <w:rsid w:val="005E676E"/>
    <w:rsid w:val="005E6775"/>
    <w:rsid w:val="005E67E4"/>
    <w:rsid w:val="005E6865"/>
    <w:rsid w:val="005E686B"/>
    <w:rsid w:val="005E6997"/>
    <w:rsid w:val="005E6A23"/>
    <w:rsid w:val="005E6A2A"/>
    <w:rsid w:val="005E6B3E"/>
    <w:rsid w:val="005E6B54"/>
    <w:rsid w:val="005E6BA7"/>
    <w:rsid w:val="005E6C03"/>
    <w:rsid w:val="005E6C33"/>
    <w:rsid w:val="005E6C7F"/>
    <w:rsid w:val="005E6CE9"/>
    <w:rsid w:val="005E6D7D"/>
    <w:rsid w:val="005E6D86"/>
    <w:rsid w:val="005E6DFF"/>
    <w:rsid w:val="005E6E4A"/>
    <w:rsid w:val="005E6F36"/>
    <w:rsid w:val="005E7031"/>
    <w:rsid w:val="005E7106"/>
    <w:rsid w:val="005E7136"/>
    <w:rsid w:val="005E7152"/>
    <w:rsid w:val="005E739E"/>
    <w:rsid w:val="005E73CF"/>
    <w:rsid w:val="005E73FF"/>
    <w:rsid w:val="005E740F"/>
    <w:rsid w:val="005E742E"/>
    <w:rsid w:val="005E7473"/>
    <w:rsid w:val="005E74E6"/>
    <w:rsid w:val="005E74E7"/>
    <w:rsid w:val="005E7520"/>
    <w:rsid w:val="005E753D"/>
    <w:rsid w:val="005E761F"/>
    <w:rsid w:val="005E7691"/>
    <w:rsid w:val="005E76DA"/>
    <w:rsid w:val="005E76EE"/>
    <w:rsid w:val="005E77FA"/>
    <w:rsid w:val="005E78E2"/>
    <w:rsid w:val="005E797F"/>
    <w:rsid w:val="005E79EA"/>
    <w:rsid w:val="005E7AA6"/>
    <w:rsid w:val="005E7C8F"/>
    <w:rsid w:val="005E7CBF"/>
    <w:rsid w:val="005E7D50"/>
    <w:rsid w:val="005E7D7C"/>
    <w:rsid w:val="005E7D91"/>
    <w:rsid w:val="005E7EF0"/>
    <w:rsid w:val="005E7FB9"/>
    <w:rsid w:val="005F0147"/>
    <w:rsid w:val="005F01C9"/>
    <w:rsid w:val="005F01E7"/>
    <w:rsid w:val="005F045C"/>
    <w:rsid w:val="005F0493"/>
    <w:rsid w:val="005F04F0"/>
    <w:rsid w:val="005F0532"/>
    <w:rsid w:val="005F05A9"/>
    <w:rsid w:val="005F063D"/>
    <w:rsid w:val="005F066E"/>
    <w:rsid w:val="005F0719"/>
    <w:rsid w:val="005F0831"/>
    <w:rsid w:val="005F087D"/>
    <w:rsid w:val="005F08C4"/>
    <w:rsid w:val="005F08E9"/>
    <w:rsid w:val="005F0946"/>
    <w:rsid w:val="005F09CF"/>
    <w:rsid w:val="005F0A39"/>
    <w:rsid w:val="005F0A85"/>
    <w:rsid w:val="005F0B23"/>
    <w:rsid w:val="005F0BC8"/>
    <w:rsid w:val="005F0C6B"/>
    <w:rsid w:val="005F0D43"/>
    <w:rsid w:val="005F0D44"/>
    <w:rsid w:val="005F0E9F"/>
    <w:rsid w:val="005F0EC2"/>
    <w:rsid w:val="005F0F7C"/>
    <w:rsid w:val="005F108C"/>
    <w:rsid w:val="005F112B"/>
    <w:rsid w:val="005F12C4"/>
    <w:rsid w:val="005F1341"/>
    <w:rsid w:val="005F1440"/>
    <w:rsid w:val="005F1498"/>
    <w:rsid w:val="005F15AA"/>
    <w:rsid w:val="005F15CA"/>
    <w:rsid w:val="005F1679"/>
    <w:rsid w:val="005F1777"/>
    <w:rsid w:val="005F17EC"/>
    <w:rsid w:val="005F18D2"/>
    <w:rsid w:val="005F199B"/>
    <w:rsid w:val="005F19F7"/>
    <w:rsid w:val="005F1BB1"/>
    <w:rsid w:val="005F1BD5"/>
    <w:rsid w:val="005F1DE4"/>
    <w:rsid w:val="005F1F3B"/>
    <w:rsid w:val="005F1F71"/>
    <w:rsid w:val="005F1FEF"/>
    <w:rsid w:val="005F2054"/>
    <w:rsid w:val="005F2055"/>
    <w:rsid w:val="005F20BF"/>
    <w:rsid w:val="005F2116"/>
    <w:rsid w:val="005F21F1"/>
    <w:rsid w:val="005F22F8"/>
    <w:rsid w:val="005F2483"/>
    <w:rsid w:val="005F24F8"/>
    <w:rsid w:val="005F2527"/>
    <w:rsid w:val="005F252D"/>
    <w:rsid w:val="005F25DA"/>
    <w:rsid w:val="005F2666"/>
    <w:rsid w:val="005F26AE"/>
    <w:rsid w:val="005F27B2"/>
    <w:rsid w:val="005F2A38"/>
    <w:rsid w:val="005F2A54"/>
    <w:rsid w:val="005F2A8F"/>
    <w:rsid w:val="005F2C24"/>
    <w:rsid w:val="005F2C4A"/>
    <w:rsid w:val="005F2CE2"/>
    <w:rsid w:val="005F2D18"/>
    <w:rsid w:val="005F2D3C"/>
    <w:rsid w:val="005F30E2"/>
    <w:rsid w:val="005F33D9"/>
    <w:rsid w:val="005F34C9"/>
    <w:rsid w:val="005F357F"/>
    <w:rsid w:val="005F3600"/>
    <w:rsid w:val="005F37FE"/>
    <w:rsid w:val="005F3863"/>
    <w:rsid w:val="005F39AA"/>
    <w:rsid w:val="005F3A22"/>
    <w:rsid w:val="005F3A2A"/>
    <w:rsid w:val="005F3A51"/>
    <w:rsid w:val="005F3AD4"/>
    <w:rsid w:val="005F3BF5"/>
    <w:rsid w:val="005F3C61"/>
    <w:rsid w:val="005F3CDD"/>
    <w:rsid w:val="005F3DD5"/>
    <w:rsid w:val="005F3E7B"/>
    <w:rsid w:val="005F3ECB"/>
    <w:rsid w:val="005F3F34"/>
    <w:rsid w:val="005F3FC1"/>
    <w:rsid w:val="005F400A"/>
    <w:rsid w:val="005F417D"/>
    <w:rsid w:val="005F41BF"/>
    <w:rsid w:val="005F425C"/>
    <w:rsid w:val="005F449A"/>
    <w:rsid w:val="005F45CE"/>
    <w:rsid w:val="005F4677"/>
    <w:rsid w:val="005F46F4"/>
    <w:rsid w:val="005F472B"/>
    <w:rsid w:val="005F4842"/>
    <w:rsid w:val="005F4891"/>
    <w:rsid w:val="005F4BEB"/>
    <w:rsid w:val="005F4E3D"/>
    <w:rsid w:val="005F4E6A"/>
    <w:rsid w:val="005F4EC7"/>
    <w:rsid w:val="005F501A"/>
    <w:rsid w:val="005F507E"/>
    <w:rsid w:val="005F507F"/>
    <w:rsid w:val="005F5091"/>
    <w:rsid w:val="005F5340"/>
    <w:rsid w:val="005F54E4"/>
    <w:rsid w:val="005F5523"/>
    <w:rsid w:val="005F570D"/>
    <w:rsid w:val="005F5729"/>
    <w:rsid w:val="005F595B"/>
    <w:rsid w:val="005F5A53"/>
    <w:rsid w:val="005F5A9C"/>
    <w:rsid w:val="005F5AA4"/>
    <w:rsid w:val="005F5B2B"/>
    <w:rsid w:val="005F5BFB"/>
    <w:rsid w:val="005F5C07"/>
    <w:rsid w:val="005F5E21"/>
    <w:rsid w:val="005F5F2D"/>
    <w:rsid w:val="005F5F8E"/>
    <w:rsid w:val="005F607C"/>
    <w:rsid w:val="005F60FC"/>
    <w:rsid w:val="005F62E7"/>
    <w:rsid w:val="005F633C"/>
    <w:rsid w:val="005F64FF"/>
    <w:rsid w:val="005F659C"/>
    <w:rsid w:val="005F65B5"/>
    <w:rsid w:val="005F660F"/>
    <w:rsid w:val="005F66DA"/>
    <w:rsid w:val="005F6701"/>
    <w:rsid w:val="005F67E1"/>
    <w:rsid w:val="005F67FC"/>
    <w:rsid w:val="005F6882"/>
    <w:rsid w:val="005F68C0"/>
    <w:rsid w:val="005F6952"/>
    <w:rsid w:val="005F6A71"/>
    <w:rsid w:val="005F6A8A"/>
    <w:rsid w:val="005F6AE1"/>
    <w:rsid w:val="005F6AE5"/>
    <w:rsid w:val="005F6C8F"/>
    <w:rsid w:val="005F6D69"/>
    <w:rsid w:val="005F6DA8"/>
    <w:rsid w:val="005F6E59"/>
    <w:rsid w:val="005F6E7F"/>
    <w:rsid w:val="005F7070"/>
    <w:rsid w:val="005F70A3"/>
    <w:rsid w:val="005F724C"/>
    <w:rsid w:val="005F72C9"/>
    <w:rsid w:val="005F72FD"/>
    <w:rsid w:val="005F73D2"/>
    <w:rsid w:val="005F7416"/>
    <w:rsid w:val="005F753C"/>
    <w:rsid w:val="005F761D"/>
    <w:rsid w:val="005F768F"/>
    <w:rsid w:val="005F7864"/>
    <w:rsid w:val="005F78C2"/>
    <w:rsid w:val="005F78EB"/>
    <w:rsid w:val="005F78FF"/>
    <w:rsid w:val="005F7B24"/>
    <w:rsid w:val="005F7D3E"/>
    <w:rsid w:val="005F7F99"/>
    <w:rsid w:val="00600020"/>
    <w:rsid w:val="00600097"/>
    <w:rsid w:val="006000A5"/>
    <w:rsid w:val="006001C7"/>
    <w:rsid w:val="006002D7"/>
    <w:rsid w:val="0060068B"/>
    <w:rsid w:val="0060083F"/>
    <w:rsid w:val="006008FD"/>
    <w:rsid w:val="00600AF5"/>
    <w:rsid w:val="00600BB9"/>
    <w:rsid w:val="00600BFA"/>
    <w:rsid w:val="00600BFF"/>
    <w:rsid w:val="00600C8B"/>
    <w:rsid w:val="00600CD2"/>
    <w:rsid w:val="00600F43"/>
    <w:rsid w:val="00600FD1"/>
    <w:rsid w:val="00601204"/>
    <w:rsid w:val="006012E2"/>
    <w:rsid w:val="006013B3"/>
    <w:rsid w:val="0060149A"/>
    <w:rsid w:val="00601648"/>
    <w:rsid w:val="00601733"/>
    <w:rsid w:val="0060179E"/>
    <w:rsid w:val="00601855"/>
    <w:rsid w:val="0060185F"/>
    <w:rsid w:val="00601B58"/>
    <w:rsid w:val="00601BAF"/>
    <w:rsid w:val="00601BD9"/>
    <w:rsid w:val="00601E72"/>
    <w:rsid w:val="00601F47"/>
    <w:rsid w:val="00601FE3"/>
    <w:rsid w:val="0060201A"/>
    <w:rsid w:val="00602091"/>
    <w:rsid w:val="00602103"/>
    <w:rsid w:val="00602186"/>
    <w:rsid w:val="00602219"/>
    <w:rsid w:val="00602315"/>
    <w:rsid w:val="006025BF"/>
    <w:rsid w:val="006028AB"/>
    <w:rsid w:val="00602989"/>
    <w:rsid w:val="00602990"/>
    <w:rsid w:val="00602A84"/>
    <w:rsid w:val="00602D88"/>
    <w:rsid w:val="00602E78"/>
    <w:rsid w:val="00602EDB"/>
    <w:rsid w:val="00602F03"/>
    <w:rsid w:val="00602F20"/>
    <w:rsid w:val="00603025"/>
    <w:rsid w:val="006031E7"/>
    <w:rsid w:val="00603217"/>
    <w:rsid w:val="00603251"/>
    <w:rsid w:val="006032C3"/>
    <w:rsid w:val="006032F8"/>
    <w:rsid w:val="0060331D"/>
    <w:rsid w:val="006034C0"/>
    <w:rsid w:val="00603548"/>
    <w:rsid w:val="00603589"/>
    <w:rsid w:val="00603608"/>
    <w:rsid w:val="00603653"/>
    <w:rsid w:val="006036D3"/>
    <w:rsid w:val="0060387D"/>
    <w:rsid w:val="006039D4"/>
    <w:rsid w:val="00603A41"/>
    <w:rsid w:val="00603A9D"/>
    <w:rsid w:val="00603B25"/>
    <w:rsid w:val="00603C6F"/>
    <w:rsid w:val="00603CAD"/>
    <w:rsid w:val="00603D4B"/>
    <w:rsid w:val="00603DD7"/>
    <w:rsid w:val="00603E12"/>
    <w:rsid w:val="00603E9C"/>
    <w:rsid w:val="00603FEE"/>
    <w:rsid w:val="00604026"/>
    <w:rsid w:val="0060404C"/>
    <w:rsid w:val="006040AB"/>
    <w:rsid w:val="00604125"/>
    <w:rsid w:val="006041E0"/>
    <w:rsid w:val="006042E4"/>
    <w:rsid w:val="006042F6"/>
    <w:rsid w:val="006044EF"/>
    <w:rsid w:val="00604582"/>
    <w:rsid w:val="006046FF"/>
    <w:rsid w:val="0060485D"/>
    <w:rsid w:val="00604A0A"/>
    <w:rsid w:val="00604A32"/>
    <w:rsid w:val="00604A9B"/>
    <w:rsid w:val="00604ACB"/>
    <w:rsid w:val="00604AD1"/>
    <w:rsid w:val="00604BB2"/>
    <w:rsid w:val="00604C14"/>
    <w:rsid w:val="00604CD3"/>
    <w:rsid w:val="00605014"/>
    <w:rsid w:val="00605167"/>
    <w:rsid w:val="006051EA"/>
    <w:rsid w:val="0060550A"/>
    <w:rsid w:val="00605533"/>
    <w:rsid w:val="006055A5"/>
    <w:rsid w:val="006055BC"/>
    <w:rsid w:val="0060577C"/>
    <w:rsid w:val="006057FE"/>
    <w:rsid w:val="006058C5"/>
    <w:rsid w:val="006058FA"/>
    <w:rsid w:val="00605967"/>
    <w:rsid w:val="00605985"/>
    <w:rsid w:val="006059AB"/>
    <w:rsid w:val="006059BF"/>
    <w:rsid w:val="00605A66"/>
    <w:rsid w:val="00605C59"/>
    <w:rsid w:val="00605C79"/>
    <w:rsid w:val="00605CC5"/>
    <w:rsid w:val="00605D88"/>
    <w:rsid w:val="00605F6C"/>
    <w:rsid w:val="006060B9"/>
    <w:rsid w:val="0060617B"/>
    <w:rsid w:val="00606192"/>
    <w:rsid w:val="00606248"/>
    <w:rsid w:val="0060632A"/>
    <w:rsid w:val="0060632F"/>
    <w:rsid w:val="006063CC"/>
    <w:rsid w:val="0060640B"/>
    <w:rsid w:val="0060645E"/>
    <w:rsid w:val="0060659A"/>
    <w:rsid w:val="00606606"/>
    <w:rsid w:val="0060673E"/>
    <w:rsid w:val="00606846"/>
    <w:rsid w:val="00606889"/>
    <w:rsid w:val="006068B2"/>
    <w:rsid w:val="006068C0"/>
    <w:rsid w:val="006068E5"/>
    <w:rsid w:val="00606901"/>
    <w:rsid w:val="00606904"/>
    <w:rsid w:val="0060690D"/>
    <w:rsid w:val="00606963"/>
    <w:rsid w:val="00606992"/>
    <w:rsid w:val="00606C36"/>
    <w:rsid w:val="00606D4B"/>
    <w:rsid w:val="00606DAF"/>
    <w:rsid w:val="00606E2E"/>
    <w:rsid w:val="00606F7E"/>
    <w:rsid w:val="00607059"/>
    <w:rsid w:val="006071ED"/>
    <w:rsid w:val="006072EF"/>
    <w:rsid w:val="0060733F"/>
    <w:rsid w:val="00607579"/>
    <w:rsid w:val="00607796"/>
    <w:rsid w:val="006078E7"/>
    <w:rsid w:val="0060796D"/>
    <w:rsid w:val="00607A21"/>
    <w:rsid w:val="00607B61"/>
    <w:rsid w:val="00607BD6"/>
    <w:rsid w:val="00607C54"/>
    <w:rsid w:val="00607CAC"/>
    <w:rsid w:val="00607DF1"/>
    <w:rsid w:val="00607EB7"/>
    <w:rsid w:val="00607F9E"/>
    <w:rsid w:val="00607FF8"/>
    <w:rsid w:val="00610008"/>
    <w:rsid w:val="00610118"/>
    <w:rsid w:val="00610169"/>
    <w:rsid w:val="006101C0"/>
    <w:rsid w:val="006101E0"/>
    <w:rsid w:val="006101F8"/>
    <w:rsid w:val="00610205"/>
    <w:rsid w:val="006102A2"/>
    <w:rsid w:val="006102F7"/>
    <w:rsid w:val="006102F9"/>
    <w:rsid w:val="006103F6"/>
    <w:rsid w:val="00610532"/>
    <w:rsid w:val="00610629"/>
    <w:rsid w:val="006107CA"/>
    <w:rsid w:val="006107D6"/>
    <w:rsid w:val="00610887"/>
    <w:rsid w:val="00610944"/>
    <w:rsid w:val="006109A3"/>
    <w:rsid w:val="006109FA"/>
    <w:rsid w:val="00610A4B"/>
    <w:rsid w:val="00610C57"/>
    <w:rsid w:val="00610C98"/>
    <w:rsid w:val="00610D2F"/>
    <w:rsid w:val="00610D69"/>
    <w:rsid w:val="00610DF2"/>
    <w:rsid w:val="00610E64"/>
    <w:rsid w:val="00610FBE"/>
    <w:rsid w:val="006110EE"/>
    <w:rsid w:val="00611204"/>
    <w:rsid w:val="00611308"/>
    <w:rsid w:val="006113C4"/>
    <w:rsid w:val="006114F1"/>
    <w:rsid w:val="006116D3"/>
    <w:rsid w:val="006117D4"/>
    <w:rsid w:val="006117DE"/>
    <w:rsid w:val="00611BA5"/>
    <w:rsid w:val="00611BEA"/>
    <w:rsid w:val="00611D39"/>
    <w:rsid w:val="006121CD"/>
    <w:rsid w:val="00612306"/>
    <w:rsid w:val="00612386"/>
    <w:rsid w:val="006123B1"/>
    <w:rsid w:val="006124B0"/>
    <w:rsid w:val="0061270F"/>
    <w:rsid w:val="00612710"/>
    <w:rsid w:val="00612759"/>
    <w:rsid w:val="006127A0"/>
    <w:rsid w:val="006127F9"/>
    <w:rsid w:val="006128A0"/>
    <w:rsid w:val="00612B93"/>
    <w:rsid w:val="00612D39"/>
    <w:rsid w:val="00612D3B"/>
    <w:rsid w:val="00612E45"/>
    <w:rsid w:val="00612F9E"/>
    <w:rsid w:val="006131A0"/>
    <w:rsid w:val="0061342D"/>
    <w:rsid w:val="00613436"/>
    <w:rsid w:val="00613448"/>
    <w:rsid w:val="006134D0"/>
    <w:rsid w:val="0061350A"/>
    <w:rsid w:val="00613566"/>
    <w:rsid w:val="006135AA"/>
    <w:rsid w:val="006135F2"/>
    <w:rsid w:val="0061363A"/>
    <w:rsid w:val="006137B6"/>
    <w:rsid w:val="00613933"/>
    <w:rsid w:val="0061398D"/>
    <w:rsid w:val="00613C5A"/>
    <w:rsid w:val="00613D97"/>
    <w:rsid w:val="00613E4B"/>
    <w:rsid w:val="00613EB0"/>
    <w:rsid w:val="00613EEB"/>
    <w:rsid w:val="00613EEF"/>
    <w:rsid w:val="00614047"/>
    <w:rsid w:val="00614054"/>
    <w:rsid w:val="0061428A"/>
    <w:rsid w:val="00614357"/>
    <w:rsid w:val="006143B8"/>
    <w:rsid w:val="00614449"/>
    <w:rsid w:val="006146B3"/>
    <w:rsid w:val="0061486E"/>
    <w:rsid w:val="006149E8"/>
    <w:rsid w:val="00614ADF"/>
    <w:rsid w:val="00614AF6"/>
    <w:rsid w:val="00614C95"/>
    <w:rsid w:val="00614D65"/>
    <w:rsid w:val="00614DA5"/>
    <w:rsid w:val="00614DAD"/>
    <w:rsid w:val="00614E25"/>
    <w:rsid w:val="00614EF9"/>
    <w:rsid w:val="00614F31"/>
    <w:rsid w:val="00614F7C"/>
    <w:rsid w:val="0061515F"/>
    <w:rsid w:val="006151A2"/>
    <w:rsid w:val="00615204"/>
    <w:rsid w:val="00615205"/>
    <w:rsid w:val="00615398"/>
    <w:rsid w:val="00615512"/>
    <w:rsid w:val="006155BA"/>
    <w:rsid w:val="0061566B"/>
    <w:rsid w:val="006156D4"/>
    <w:rsid w:val="006156EC"/>
    <w:rsid w:val="0061583F"/>
    <w:rsid w:val="006158A0"/>
    <w:rsid w:val="00615B2D"/>
    <w:rsid w:val="00615E29"/>
    <w:rsid w:val="00615E68"/>
    <w:rsid w:val="00615F4C"/>
    <w:rsid w:val="00615FA9"/>
    <w:rsid w:val="0061607F"/>
    <w:rsid w:val="0061608E"/>
    <w:rsid w:val="006160EA"/>
    <w:rsid w:val="0061611A"/>
    <w:rsid w:val="0061630B"/>
    <w:rsid w:val="00616413"/>
    <w:rsid w:val="00616479"/>
    <w:rsid w:val="0061664A"/>
    <w:rsid w:val="006166C7"/>
    <w:rsid w:val="006168DB"/>
    <w:rsid w:val="006168DD"/>
    <w:rsid w:val="0061698E"/>
    <w:rsid w:val="00616A36"/>
    <w:rsid w:val="00616A80"/>
    <w:rsid w:val="00616A96"/>
    <w:rsid w:val="00616C33"/>
    <w:rsid w:val="00616C7C"/>
    <w:rsid w:val="00616CF6"/>
    <w:rsid w:val="00616D12"/>
    <w:rsid w:val="00616DF3"/>
    <w:rsid w:val="00616F11"/>
    <w:rsid w:val="006171E8"/>
    <w:rsid w:val="00617209"/>
    <w:rsid w:val="0061743C"/>
    <w:rsid w:val="00617471"/>
    <w:rsid w:val="006174A1"/>
    <w:rsid w:val="0061763B"/>
    <w:rsid w:val="00617678"/>
    <w:rsid w:val="00617765"/>
    <w:rsid w:val="006179BE"/>
    <w:rsid w:val="00617BD1"/>
    <w:rsid w:val="00617C44"/>
    <w:rsid w:val="00617DEA"/>
    <w:rsid w:val="00617F56"/>
    <w:rsid w:val="00617FAA"/>
    <w:rsid w:val="0062000D"/>
    <w:rsid w:val="00620160"/>
    <w:rsid w:val="00620203"/>
    <w:rsid w:val="00620307"/>
    <w:rsid w:val="0062033D"/>
    <w:rsid w:val="00620498"/>
    <w:rsid w:val="006205F8"/>
    <w:rsid w:val="0062060F"/>
    <w:rsid w:val="006206AC"/>
    <w:rsid w:val="006206C2"/>
    <w:rsid w:val="006208CC"/>
    <w:rsid w:val="00620979"/>
    <w:rsid w:val="006209FC"/>
    <w:rsid w:val="00620A25"/>
    <w:rsid w:val="00620A4B"/>
    <w:rsid w:val="00620AF7"/>
    <w:rsid w:val="00620AFE"/>
    <w:rsid w:val="00620CD8"/>
    <w:rsid w:val="00620D71"/>
    <w:rsid w:val="00620D84"/>
    <w:rsid w:val="00620D86"/>
    <w:rsid w:val="00620DA0"/>
    <w:rsid w:val="00620F4F"/>
    <w:rsid w:val="00620FA1"/>
    <w:rsid w:val="00620FE4"/>
    <w:rsid w:val="006211C6"/>
    <w:rsid w:val="006211FD"/>
    <w:rsid w:val="0062144D"/>
    <w:rsid w:val="0062148A"/>
    <w:rsid w:val="00621514"/>
    <w:rsid w:val="006215D0"/>
    <w:rsid w:val="0062169D"/>
    <w:rsid w:val="0062174B"/>
    <w:rsid w:val="006218CB"/>
    <w:rsid w:val="00621D82"/>
    <w:rsid w:val="00621E7F"/>
    <w:rsid w:val="00621E9E"/>
    <w:rsid w:val="00621EE6"/>
    <w:rsid w:val="00621F89"/>
    <w:rsid w:val="00622046"/>
    <w:rsid w:val="006220D5"/>
    <w:rsid w:val="00622133"/>
    <w:rsid w:val="00622152"/>
    <w:rsid w:val="00622174"/>
    <w:rsid w:val="006221C9"/>
    <w:rsid w:val="006221E0"/>
    <w:rsid w:val="00622268"/>
    <w:rsid w:val="006222BC"/>
    <w:rsid w:val="00622315"/>
    <w:rsid w:val="00622347"/>
    <w:rsid w:val="0062270C"/>
    <w:rsid w:val="00622760"/>
    <w:rsid w:val="006227AC"/>
    <w:rsid w:val="0062281F"/>
    <w:rsid w:val="00622936"/>
    <w:rsid w:val="00622958"/>
    <w:rsid w:val="006229F3"/>
    <w:rsid w:val="00622A6E"/>
    <w:rsid w:val="00622B15"/>
    <w:rsid w:val="00622BE6"/>
    <w:rsid w:val="00622CE2"/>
    <w:rsid w:val="00622D44"/>
    <w:rsid w:val="00622D5A"/>
    <w:rsid w:val="00622DFD"/>
    <w:rsid w:val="00623015"/>
    <w:rsid w:val="0062311B"/>
    <w:rsid w:val="00623162"/>
    <w:rsid w:val="006233F2"/>
    <w:rsid w:val="0062371D"/>
    <w:rsid w:val="00623964"/>
    <w:rsid w:val="00623A41"/>
    <w:rsid w:val="00623ADA"/>
    <w:rsid w:val="00623C51"/>
    <w:rsid w:val="00623CF4"/>
    <w:rsid w:val="00623D76"/>
    <w:rsid w:val="00623E3F"/>
    <w:rsid w:val="00623E51"/>
    <w:rsid w:val="00623E68"/>
    <w:rsid w:val="00623F66"/>
    <w:rsid w:val="00623FD9"/>
    <w:rsid w:val="006240F7"/>
    <w:rsid w:val="0062412D"/>
    <w:rsid w:val="00624151"/>
    <w:rsid w:val="006243B2"/>
    <w:rsid w:val="006244A2"/>
    <w:rsid w:val="006245D4"/>
    <w:rsid w:val="006245DF"/>
    <w:rsid w:val="006245F4"/>
    <w:rsid w:val="006246AF"/>
    <w:rsid w:val="00624752"/>
    <w:rsid w:val="006247A1"/>
    <w:rsid w:val="006247BA"/>
    <w:rsid w:val="00624920"/>
    <w:rsid w:val="00624982"/>
    <w:rsid w:val="00624A27"/>
    <w:rsid w:val="00624B3E"/>
    <w:rsid w:val="00624BC1"/>
    <w:rsid w:val="00624C0C"/>
    <w:rsid w:val="00624C51"/>
    <w:rsid w:val="00624FDA"/>
    <w:rsid w:val="0062513B"/>
    <w:rsid w:val="00625294"/>
    <w:rsid w:val="0062549D"/>
    <w:rsid w:val="006254AC"/>
    <w:rsid w:val="0062573A"/>
    <w:rsid w:val="006257AD"/>
    <w:rsid w:val="00625845"/>
    <w:rsid w:val="00625945"/>
    <w:rsid w:val="0062596C"/>
    <w:rsid w:val="00625C6F"/>
    <w:rsid w:val="00625D50"/>
    <w:rsid w:val="00625D81"/>
    <w:rsid w:val="00625DD6"/>
    <w:rsid w:val="00625EB5"/>
    <w:rsid w:val="00625EE3"/>
    <w:rsid w:val="00625F3F"/>
    <w:rsid w:val="00626543"/>
    <w:rsid w:val="0062675F"/>
    <w:rsid w:val="00626947"/>
    <w:rsid w:val="00626C9D"/>
    <w:rsid w:val="00626D3C"/>
    <w:rsid w:val="00626F00"/>
    <w:rsid w:val="00626F98"/>
    <w:rsid w:val="006271BD"/>
    <w:rsid w:val="006272B9"/>
    <w:rsid w:val="006272BA"/>
    <w:rsid w:val="00627448"/>
    <w:rsid w:val="00627456"/>
    <w:rsid w:val="0062745D"/>
    <w:rsid w:val="0062747A"/>
    <w:rsid w:val="006274E2"/>
    <w:rsid w:val="00627534"/>
    <w:rsid w:val="0062770B"/>
    <w:rsid w:val="00627720"/>
    <w:rsid w:val="00627801"/>
    <w:rsid w:val="00627967"/>
    <w:rsid w:val="006279F3"/>
    <w:rsid w:val="00627A00"/>
    <w:rsid w:val="00627B0C"/>
    <w:rsid w:val="00627B29"/>
    <w:rsid w:val="00627C0A"/>
    <w:rsid w:val="00627CB2"/>
    <w:rsid w:val="00627CDE"/>
    <w:rsid w:val="00627D2A"/>
    <w:rsid w:val="00627DD0"/>
    <w:rsid w:val="00627DD2"/>
    <w:rsid w:val="00627EDC"/>
    <w:rsid w:val="00627F71"/>
    <w:rsid w:val="006300E2"/>
    <w:rsid w:val="0063011B"/>
    <w:rsid w:val="00630194"/>
    <w:rsid w:val="0063019C"/>
    <w:rsid w:val="00630402"/>
    <w:rsid w:val="00630494"/>
    <w:rsid w:val="006304D3"/>
    <w:rsid w:val="00630535"/>
    <w:rsid w:val="00630657"/>
    <w:rsid w:val="0063084B"/>
    <w:rsid w:val="006308B3"/>
    <w:rsid w:val="006309B3"/>
    <w:rsid w:val="00630A08"/>
    <w:rsid w:val="00630A63"/>
    <w:rsid w:val="00630A6C"/>
    <w:rsid w:val="00630BD0"/>
    <w:rsid w:val="00630CAF"/>
    <w:rsid w:val="00630EFE"/>
    <w:rsid w:val="00630F22"/>
    <w:rsid w:val="0063105B"/>
    <w:rsid w:val="0063116D"/>
    <w:rsid w:val="0063124E"/>
    <w:rsid w:val="00631256"/>
    <w:rsid w:val="006312F5"/>
    <w:rsid w:val="0063132B"/>
    <w:rsid w:val="006313B8"/>
    <w:rsid w:val="006314AA"/>
    <w:rsid w:val="006315CE"/>
    <w:rsid w:val="00631636"/>
    <w:rsid w:val="006316A7"/>
    <w:rsid w:val="006316AE"/>
    <w:rsid w:val="0063171D"/>
    <w:rsid w:val="00631787"/>
    <w:rsid w:val="00631A28"/>
    <w:rsid w:val="00631B11"/>
    <w:rsid w:val="00631BDC"/>
    <w:rsid w:val="00631D4E"/>
    <w:rsid w:val="00631E1A"/>
    <w:rsid w:val="00631ED1"/>
    <w:rsid w:val="00631F52"/>
    <w:rsid w:val="00631FEB"/>
    <w:rsid w:val="00632087"/>
    <w:rsid w:val="006320CC"/>
    <w:rsid w:val="00632121"/>
    <w:rsid w:val="0063215D"/>
    <w:rsid w:val="006321D7"/>
    <w:rsid w:val="006322EC"/>
    <w:rsid w:val="00632475"/>
    <w:rsid w:val="0063256F"/>
    <w:rsid w:val="0063265B"/>
    <w:rsid w:val="006326E8"/>
    <w:rsid w:val="00632700"/>
    <w:rsid w:val="0063282C"/>
    <w:rsid w:val="0063288F"/>
    <w:rsid w:val="006328F2"/>
    <w:rsid w:val="00632964"/>
    <w:rsid w:val="00632A24"/>
    <w:rsid w:val="00632A83"/>
    <w:rsid w:val="00632B76"/>
    <w:rsid w:val="00632BC6"/>
    <w:rsid w:val="00632C48"/>
    <w:rsid w:val="00632C94"/>
    <w:rsid w:val="00632CC0"/>
    <w:rsid w:val="00632D10"/>
    <w:rsid w:val="00632D3C"/>
    <w:rsid w:val="00632E03"/>
    <w:rsid w:val="00632F83"/>
    <w:rsid w:val="00633027"/>
    <w:rsid w:val="00633059"/>
    <w:rsid w:val="00633088"/>
    <w:rsid w:val="00633284"/>
    <w:rsid w:val="006332E1"/>
    <w:rsid w:val="0063355D"/>
    <w:rsid w:val="006337DF"/>
    <w:rsid w:val="006337F6"/>
    <w:rsid w:val="006338B7"/>
    <w:rsid w:val="00633905"/>
    <w:rsid w:val="0063393F"/>
    <w:rsid w:val="006339A3"/>
    <w:rsid w:val="00633A6F"/>
    <w:rsid w:val="00633BBB"/>
    <w:rsid w:val="00633BE7"/>
    <w:rsid w:val="00633CC1"/>
    <w:rsid w:val="00633DC7"/>
    <w:rsid w:val="00633EA8"/>
    <w:rsid w:val="00633EB9"/>
    <w:rsid w:val="00633F15"/>
    <w:rsid w:val="00633F67"/>
    <w:rsid w:val="00633F96"/>
    <w:rsid w:val="00634081"/>
    <w:rsid w:val="006343A4"/>
    <w:rsid w:val="0063466F"/>
    <w:rsid w:val="0063475E"/>
    <w:rsid w:val="00634779"/>
    <w:rsid w:val="00634840"/>
    <w:rsid w:val="00634867"/>
    <w:rsid w:val="00634908"/>
    <w:rsid w:val="00634C30"/>
    <w:rsid w:val="00634D81"/>
    <w:rsid w:val="00634DA4"/>
    <w:rsid w:val="00634DC8"/>
    <w:rsid w:val="00634DEB"/>
    <w:rsid w:val="00634E0E"/>
    <w:rsid w:val="00634EB8"/>
    <w:rsid w:val="006350F9"/>
    <w:rsid w:val="006351AB"/>
    <w:rsid w:val="00635402"/>
    <w:rsid w:val="00635483"/>
    <w:rsid w:val="006354EF"/>
    <w:rsid w:val="00635548"/>
    <w:rsid w:val="0063559D"/>
    <w:rsid w:val="00635715"/>
    <w:rsid w:val="006357F2"/>
    <w:rsid w:val="00635B71"/>
    <w:rsid w:val="00635C6A"/>
    <w:rsid w:val="00635CD1"/>
    <w:rsid w:val="00635DD4"/>
    <w:rsid w:val="00635F15"/>
    <w:rsid w:val="0063609B"/>
    <w:rsid w:val="0063625F"/>
    <w:rsid w:val="006362D8"/>
    <w:rsid w:val="00636383"/>
    <w:rsid w:val="006363CE"/>
    <w:rsid w:val="00636497"/>
    <w:rsid w:val="006365E3"/>
    <w:rsid w:val="00636754"/>
    <w:rsid w:val="006367A3"/>
    <w:rsid w:val="00636965"/>
    <w:rsid w:val="00636A37"/>
    <w:rsid w:val="00636AE2"/>
    <w:rsid w:val="00636B4A"/>
    <w:rsid w:val="00636B9D"/>
    <w:rsid w:val="00636C10"/>
    <w:rsid w:val="00636C53"/>
    <w:rsid w:val="00636CF0"/>
    <w:rsid w:val="00636E10"/>
    <w:rsid w:val="00636F80"/>
    <w:rsid w:val="00637018"/>
    <w:rsid w:val="00637042"/>
    <w:rsid w:val="00637128"/>
    <w:rsid w:val="00637462"/>
    <w:rsid w:val="006374B6"/>
    <w:rsid w:val="0063756A"/>
    <w:rsid w:val="0063757A"/>
    <w:rsid w:val="00637659"/>
    <w:rsid w:val="00637908"/>
    <w:rsid w:val="00637A51"/>
    <w:rsid w:val="00637AA2"/>
    <w:rsid w:val="00637B4C"/>
    <w:rsid w:val="00637C85"/>
    <w:rsid w:val="00637D06"/>
    <w:rsid w:val="00637EAF"/>
    <w:rsid w:val="00637F8C"/>
    <w:rsid w:val="0064008B"/>
    <w:rsid w:val="0064023E"/>
    <w:rsid w:val="00640371"/>
    <w:rsid w:val="00640440"/>
    <w:rsid w:val="00640447"/>
    <w:rsid w:val="00640606"/>
    <w:rsid w:val="006406E1"/>
    <w:rsid w:val="006406E6"/>
    <w:rsid w:val="0064077E"/>
    <w:rsid w:val="006407C0"/>
    <w:rsid w:val="00640801"/>
    <w:rsid w:val="006408E5"/>
    <w:rsid w:val="00640917"/>
    <w:rsid w:val="006409E8"/>
    <w:rsid w:val="00640A09"/>
    <w:rsid w:val="00640A26"/>
    <w:rsid w:val="00640A5A"/>
    <w:rsid w:val="00640C6A"/>
    <w:rsid w:val="00640CBB"/>
    <w:rsid w:val="00640D1C"/>
    <w:rsid w:val="00640E1C"/>
    <w:rsid w:val="00640E38"/>
    <w:rsid w:val="00640F95"/>
    <w:rsid w:val="00640FF2"/>
    <w:rsid w:val="00641096"/>
    <w:rsid w:val="0064109F"/>
    <w:rsid w:val="00641189"/>
    <w:rsid w:val="006411D8"/>
    <w:rsid w:val="00641273"/>
    <w:rsid w:val="00641278"/>
    <w:rsid w:val="006413C8"/>
    <w:rsid w:val="0064152A"/>
    <w:rsid w:val="006415AD"/>
    <w:rsid w:val="006417FB"/>
    <w:rsid w:val="00641801"/>
    <w:rsid w:val="00641841"/>
    <w:rsid w:val="00641861"/>
    <w:rsid w:val="00641A0A"/>
    <w:rsid w:val="00641A83"/>
    <w:rsid w:val="00641B89"/>
    <w:rsid w:val="00641C24"/>
    <w:rsid w:val="00641E29"/>
    <w:rsid w:val="00641F45"/>
    <w:rsid w:val="00641FAD"/>
    <w:rsid w:val="00641FE9"/>
    <w:rsid w:val="00642391"/>
    <w:rsid w:val="006423C5"/>
    <w:rsid w:val="006424A9"/>
    <w:rsid w:val="00642654"/>
    <w:rsid w:val="006426A9"/>
    <w:rsid w:val="006427A2"/>
    <w:rsid w:val="0064297C"/>
    <w:rsid w:val="00642B17"/>
    <w:rsid w:val="00642B79"/>
    <w:rsid w:val="00643001"/>
    <w:rsid w:val="0064307E"/>
    <w:rsid w:val="006430B2"/>
    <w:rsid w:val="00643324"/>
    <w:rsid w:val="006433BC"/>
    <w:rsid w:val="0064341F"/>
    <w:rsid w:val="00643429"/>
    <w:rsid w:val="00643593"/>
    <w:rsid w:val="006435C5"/>
    <w:rsid w:val="006436BD"/>
    <w:rsid w:val="006438D7"/>
    <w:rsid w:val="00643925"/>
    <w:rsid w:val="00643AC6"/>
    <w:rsid w:val="00643AD6"/>
    <w:rsid w:val="00643B39"/>
    <w:rsid w:val="00643C1A"/>
    <w:rsid w:val="00643C4F"/>
    <w:rsid w:val="00643D32"/>
    <w:rsid w:val="00643D48"/>
    <w:rsid w:val="00643D6D"/>
    <w:rsid w:val="00643E2D"/>
    <w:rsid w:val="00643EAC"/>
    <w:rsid w:val="00644061"/>
    <w:rsid w:val="006441B0"/>
    <w:rsid w:val="00644248"/>
    <w:rsid w:val="00644313"/>
    <w:rsid w:val="0064431D"/>
    <w:rsid w:val="006443AE"/>
    <w:rsid w:val="006444BD"/>
    <w:rsid w:val="00644569"/>
    <w:rsid w:val="006446CE"/>
    <w:rsid w:val="00644736"/>
    <w:rsid w:val="00644842"/>
    <w:rsid w:val="00644853"/>
    <w:rsid w:val="006448F5"/>
    <w:rsid w:val="00644A72"/>
    <w:rsid w:val="00644A74"/>
    <w:rsid w:val="00644A99"/>
    <w:rsid w:val="00644DC3"/>
    <w:rsid w:val="00644F2F"/>
    <w:rsid w:val="00644FE5"/>
    <w:rsid w:val="00645022"/>
    <w:rsid w:val="0064546F"/>
    <w:rsid w:val="00645551"/>
    <w:rsid w:val="0064567E"/>
    <w:rsid w:val="0064570F"/>
    <w:rsid w:val="006458F8"/>
    <w:rsid w:val="00645A74"/>
    <w:rsid w:val="00645C1B"/>
    <w:rsid w:val="00645C41"/>
    <w:rsid w:val="00645E2C"/>
    <w:rsid w:val="00645E6E"/>
    <w:rsid w:val="00646002"/>
    <w:rsid w:val="0064608D"/>
    <w:rsid w:val="0064609D"/>
    <w:rsid w:val="00646197"/>
    <w:rsid w:val="0064622C"/>
    <w:rsid w:val="006463BD"/>
    <w:rsid w:val="00646490"/>
    <w:rsid w:val="006464AA"/>
    <w:rsid w:val="00646535"/>
    <w:rsid w:val="006465CD"/>
    <w:rsid w:val="006465EC"/>
    <w:rsid w:val="00646602"/>
    <w:rsid w:val="00646715"/>
    <w:rsid w:val="00646723"/>
    <w:rsid w:val="006467CB"/>
    <w:rsid w:val="006467FE"/>
    <w:rsid w:val="00646822"/>
    <w:rsid w:val="0064683E"/>
    <w:rsid w:val="00646873"/>
    <w:rsid w:val="006468AD"/>
    <w:rsid w:val="006468B6"/>
    <w:rsid w:val="00646976"/>
    <w:rsid w:val="00646A31"/>
    <w:rsid w:val="00646A56"/>
    <w:rsid w:val="00646AA1"/>
    <w:rsid w:val="00646C01"/>
    <w:rsid w:val="00646DB6"/>
    <w:rsid w:val="00646E4C"/>
    <w:rsid w:val="00646EBD"/>
    <w:rsid w:val="006470EB"/>
    <w:rsid w:val="00647100"/>
    <w:rsid w:val="006471A1"/>
    <w:rsid w:val="00647323"/>
    <w:rsid w:val="00647387"/>
    <w:rsid w:val="006473DD"/>
    <w:rsid w:val="0064740A"/>
    <w:rsid w:val="0064747F"/>
    <w:rsid w:val="0064761C"/>
    <w:rsid w:val="0064775F"/>
    <w:rsid w:val="006477C0"/>
    <w:rsid w:val="006478A2"/>
    <w:rsid w:val="00647929"/>
    <w:rsid w:val="00647ABE"/>
    <w:rsid w:val="00647B0B"/>
    <w:rsid w:val="00647B65"/>
    <w:rsid w:val="00647C2B"/>
    <w:rsid w:val="00647D42"/>
    <w:rsid w:val="00647DB5"/>
    <w:rsid w:val="00647DE8"/>
    <w:rsid w:val="00647DF1"/>
    <w:rsid w:val="00647EC2"/>
    <w:rsid w:val="00647F1B"/>
    <w:rsid w:val="00647FF8"/>
    <w:rsid w:val="00650008"/>
    <w:rsid w:val="00650024"/>
    <w:rsid w:val="006500D9"/>
    <w:rsid w:val="006500DB"/>
    <w:rsid w:val="00650173"/>
    <w:rsid w:val="006501B5"/>
    <w:rsid w:val="00650206"/>
    <w:rsid w:val="0065021C"/>
    <w:rsid w:val="0065028C"/>
    <w:rsid w:val="00650322"/>
    <w:rsid w:val="00650686"/>
    <w:rsid w:val="006507CC"/>
    <w:rsid w:val="006507FC"/>
    <w:rsid w:val="00650905"/>
    <w:rsid w:val="0065092E"/>
    <w:rsid w:val="00650963"/>
    <w:rsid w:val="0065098C"/>
    <w:rsid w:val="006509F8"/>
    <w:rsid w:val="00650B2F"/>
    <w:rsid w:val="00650C28"/>
    <w:rsid w:val="00650C61"/>
    <w:rsid w:val="00650D15"/>
    <w:rsid w:val="00650E4D"/>
    <w:rsid w:val="00650ECF"/>
    <w:rsid w:val="0065107E"/>
    <w:rsid w:val="00651138"/>
    <w:rsid w:val="00651147"/>
    <w:rsid w:val="006511CB"/>
    <w:rsid w:val="006512B6"/>
    <w:rsid w:val="006512C6"/>
    <w:rsid w:val="00651360"/>
    <w:rsid w:val="006513CE"/>
    <w:rsid w:val="00651438"/>
    <w:rsid w:val="00651540"/>
    <w:rsid w:val="006516AE"/>
    <w:rsid w:val="00651703"/>
    <w:rsid w:val="00651762"/>
    <w:rsid w:val="006518B6"/>
    <w:rsid w:val="00651AE7"/>
    <w:rsid w:val="00651B31"/>
    <w:rsid w:val="00651C59"/>
    <w:rsid w:val="00651CCA"/>
    <w:rsid w:val="00651D83"/>
    <w:rsid w:val="00651DA0"/>
    <w:rsid w:val="00651DA2"/>
    <w:rsid w:val="00651DB0"/>
    <w:rsid w:val="00651E55"/>
    <w:rsid w:val="00652003"/>
    <w:rsid w:val="00652044"/>
    <w:rsid w:val="0065208C"/>
    <w:rsid w:val="00652095"/>
    <w:rsid w:val="006520B9"/>
    <w:rsid w:val="006520D9"/>
    <w:rsid w:val="00652228"/>
    <w:rsid w:val="0065241F"/>
    <w:rsid w:val="00652460"/>
    <w:rsid w:val="00652597"/>
    <w:rsid w:val="006525CC"/>
    <w:rsid w:val="00652602"/>
    <w:rsid w:val="00652636"/>
    <w:rsid w:val="006527B6"/>
    <w:rsid w:val="006527FC"/>
    <w:rsid w:val="0065288B"/>
    <w:rsid w:val="006528DF"/>
    <w:rsid w:val="00652CA0"/>
    <w:rsid w:val="00652EBF"/>
    <w:rsid w:val="00652ECE"/>
    <w:rsid w:val="00652FCC"/>
    <w:rsid w:val="00653010"/>
    <w:rsid w:val="0065303C"/>
    <w:rsid w:val="00653075"/>
    <w:rsid w:val="0065317B"/>
    <w:rsid w:val="00653421"/>
    <w:rsid w:val="006534C8"/>
    <w:rsid w:val="006534D9"/>
    <w:rsid w:val="006534F7"/>
    <w:rsid w:val="00653626"/>
    <w:rsid w:val="006536BD"/>
    <w:rsid w:val="006536CE"/>
    <w:rsid w:val="0065376D"/>
    <w:rsid w:val="00653837"/>
    <w:rsid w:val="006538E1"/>
    <w:rsid w:val="00653A10"/>
    <w:rsid w:val="00653AE1"/>
    <w:rsid w:val="00653AF4"/>
    <w:rsid w:val="00653B26"/>
    <w:rsid w:val="00653BAC"/>
    <w:rsid w:val="00653BF0"/>
    <w:rsid w:val="00653C60"/>
    <w:rsid w:val="00653D1D"/>
    <w:rsid w:val="00653D64"/>
    <w:rsid w:val="00653D7B"/>
    <w:rsid w:val="00653D84"/>
    <w:rsid w:val="00653DED"/>
    <w:rsid w:val="00653E04"/>
    <w:rsid w:val="00653E4F"/>
    <w:rsid w:val="00654071"/>
    <w:rsid w:val="006542FD"/>
    <w:rsid w:val="00654467"/>
    <w:rsid w:val="00654491"/>
    <w:rsid w:val="006544E0"/>
    <w:rsid w:val="0065452C"/>
    <w:rsid w:val="00654543"/>
    <w:rsid w:val="00654714"/>
    <w:rsid w:val="00654764"/>
    <w:rsid w:val="00654821"/>
    <w:rsid w:val="006549B6"/>
    <w:rsid w:val="00654A62"/>
    <w:rsid w:val="00654A9D"/>
    <w:rsid w:val="00654AE3"/>
    <w:rsid w:val="00654BC4"/>
    <w:rsid w:val="00654CA0"/>
    <w:rsid w:val="00654CB5"/>
    <w:rsid w:val="00654CE3"/>
    <w:rsid w:val="00654D22"/>
    <w:rsid w:val="00654D83"/>
    <w:rsid w:val="00654EF0"/>
    <w:rsid w:val="00655073"/>
    <w:rsid w:val="006550C3"/>
    <w:rsid w:val="006552BC"/>
    <w:rsid w:val="006553E8"/>
    <w:rsid w:val="0065541A"/>
    <w:rsid w:val="00655539"/>
    <w:rsid w:val="0065576E"/>
    <w:rsid w:val="0065578A"/>
    <w:rsid w:val="006558B9"/>
    <w:rsid w:val="00655ACB"/>
    <w:rsid w:val="00655ADA"/>
    <w:rsid w:val="00655B70"/>
    <w:rsid w:val="00655C5E"/>
    <w:rsid w:val="00655D6A"/>
    <w:rsid w:val="00656002"/>
    <w:rsid w:val="006560E5"/>
    <w:rsid w:val="00656264"/>
    <w:rsid w:val="0065629A"/>
    <w:rsid w:val="006562C1"/>
    <w:rsid w:val="00656615"/>
    <w:rsid w:val="0065661C"/>
    <w:rsid w:val="0065675B"/>
    <w:rsid w:val="0065684F"/>
    <w:rsid w:val="00656979"/>
    <w:rsid w:val="00656A33"/>
    <w:rsid w:val="00656A34"/>
    <w:rsid w:val="00656AFC"/>
    <w:rsid w:val="00656BE5"/>
    <w:rsid w:val="00656D35"/>
    <w:rsid w:val="00656EEF"/>
    <w:rsid w:val="0065704D"/>
    <w:rsid w:val="0065704E"/>
    <w:rsid w:val="00657441"/>
    <w:rsid w:val="0065748E"/>
    <w:rsid w:val="0065758A"/>
    <w:rsid w:val="006577B7"/>
    <w:rsid w:val="006577CA"/>
    <w:rsid w:val="0065781C"/>
    <w:rsid w:val="00657A86"/>
    <w:rsid w:val="00657CD1"/>
    <w:rsid w:val="00657E89"/>
    <w:rsid w:val="00657F3A"/>
    <w:rsid w:val="0066000B"/>
    <w:rsid w:val="00660103"/>
    <w:rsid w:val="0066011A"/>
    <w:rsid w:val="00660130"/>
    <w:rsid w:val="0066021B"/>
    <w:rsid w:val="00660251"/>
    <w:rsid w:val="0066044F"/>
    <w:rsid w:val="00660588"/>
    <w:rsid w:val="006608BA"/>
    <w:rsid w:val="006608F7"/>
    <w:rsid w:val="006609DC"/>
    <w:rsid w:val="00660A39"/>
    <w:rsid w:val="00660AAE"/>
    <w:rsid w:val="00660B33"/>
    <w:rsid w:val="00660C19"/>
    <w:rsid w:val="00660C2F"/>
    <w:rsid w:val="00660C46"/>
    <w:rsid w:val="00660CE0"/>
    <w:rsid w:val="00660D48"/>
    <w:rsid w:val="00660F9E"/>
    <w:rsid w:val="006610AE"/>
    <w:rsid w:val="006610B9"/>
    <w:rsid w:val="006611BB"/>
    <w:rsid w:val="006611E0"/>
    <w:rsid w:val="00661339"/>
    <w:rsid w:val="0066155D"/>
    <w:rsid w:val="006615DC"/>
    <w:rsid w:val="006615DF"/>
    <w:rsid w:val="0066170A"/>
    <w:rsid w:val="0066170D"/>
    <w:rsid w:val="00661853"/>
    <w:rsid w:val="0066194F"/>
    <w:rsid w:val="00661971"/>
    <w:rsid w:val="00661ABA"/>
    <w:rsid w:val="00661AD2"/>
    <w:rsid w:val="00661B8D"/>
    <w:rsid w:val="00661B9E"/>
    <w:rsid w:val="00661BD9"/>
    <w:rsid w:val="00661C3A"/>
    <w:rsid w:val="00661C70"/>
    <w:rsid w:val="00661F66"/>
    <w:rsid w:val="006620C9"/>
    <w:rsid w:val="0066211A"/>
    <w:rsid w:val="00662306"/>
    <w:rsid w:val="0066230D"/>
    <w:rsid w:val="0066237B"/>
    <w:rsid w:val="006625C5"/>
    <w:rsid w:val="0066267A"/>
    <w:rsid w:val="00662697"/>
    <w:rsid w:val="006626FA"/>
    <w:rsid w:val="00662AFA"/>
    <w:rsid w:val="00662C3C"/>
    <w:rsid w:val="00662C8B"/>
    <w:rsid w:val="00662DC0"/>
    <w:rsid w:val="00662EAC"/>
    <w:rsid w:val="00662EC4"/>
    <w:rsid w:val="00662ED4"/>
    <w:rsid w:val="00662F97"/>
    <w:rsid w:val="006630B0"/>
    <w:rsid w:val="006630F3"/>
    <w:rsid w:val="00663305"/>
    <w:rsid w:val="006634AE"/>
    <w:rsid w:val="006635B7"/>
    <w:rsid w:val="006635FA"/>
    <w:rsid w:val="006636CC"/>
    <w:rsid w:val="0066370A"/>
    <w:rsid w:val="0066374E"/>
    <w:rsid w:val="006638A0"/>
    <w:rsid w:val="0066397C"/>
    <w:rsid w:val="00663AEA"/>
    <w:rsid w:val="00663B3C"/>
    <w:rsid w:val="00663B7C"/>
    <w:rsid w:val="00663BED"/>
    <w:rsid w:val="00663C2A"/>
    <w:rsid w:val="00663C40"/>
    <w:rsid w:val="00663ECD"/>
    <w:rsid w:val="00663F62"/>
    <w:rsid w:val="0066418D"/>
    <w:rsid w:val="006641D8"/>
    <w:rsid w:val="006644F8"/>
    <w:rsid w:val="006645C3"/>
    <w:rsid w:val="00664605"/>
    <w:rsid w:val="00664640"/>
    <w:rsid w:val="00664641"/>
    <w:rsid w:val="00664644"/>
    <w:rsid w:val="00664664"/>
    <w:rsid w:val="00664804"/>
    <w:rsid w:val="00664922"/>
    <w:rsid w:val="00664939"/>
    <w:rsid w:val="00664A41"/>
    <w:rsid w:val="00664E56"/>
    <w:rsid w:val="00664F84"/>
    <w:rsid w:val="0066502F"/>
    <w:rsid w:val="00665062"/>
    <w:rsid w:val="0066516C"/>
    <w:rsid w:val="00665309"/>
    <w:rsid w:val="00665717"/>
    <w:rsid w:val="0066575E"/>
    <w:rsid w:val="0066582E"/>
    <w:rsid w:val="00665C49"/>
    <w:rsid w:val="00665D08"/>
    <w:rsid w:val="00665E3D"/>
    <w:rsid w:val="00665E95"/>
    <w:rsid w:val="00665F2B"/>
    <w:rsid w:val="00665F54"/>
    <w:rsid w:val="00666077"/>
    <w:rsid w:val="0066614D"/>
    <w:rsid w:val="00666288"/>
    <w:rsid w:val="00666348"/>
    <w:rsid w:val="006663DE"/>
    <w:rsid w:val="00666417"/>
    <w:rsid w:val="00666458"/>
    <w:rsid w:val="00666520"/>
    <w:rsid w:val="00666563"/>
    <w:rsid w:val="00666678"/>
    <w:rsid w:val="0066672C"/>
    <w:rsid w:val="00666852"/>
    <w:rsid w:val="00666960"/>
    <w:rsid w:val="00666D49"/>
    <w:rsid w:val="00666E1D"/>
    <w:rsid w:val="00666E3F"/>
    <w:rsid w:val="006670D6"/>
    <w:rsid w:val="0066711B"/>
    <w:rsid w:val="00667196"/>
    <w:rsid w:val="00667252"/>
    <w:rsid w:val="006672B9"/>
    <w:rsid w:val="006672CE"/>
    <w:rsid w:val="006674CA"/>
    <w:rsid w:val="0066756E"/>
    <w:rsid w:val="006676B5"/>
    <w:rsid w:val="006677F8"/>
    <w:rsid w:val="00667955"/>
    <w:rsid w:val="006679D2"/>
    <w:rsid w:val="00667BE8"/>
    <w:rsid w:val="00667D7D"/>
    <w:rsid w:val="00667ED6"/>
    <w:rsid w:val="00667F28"/>
    <w:rsid w:val="00667F56"/>
    <w:rsid w:val="0067020B"/>
    <w:rsid w:val="006703A6"/>
    <w:rsid w:val="0067043F"/>
    <w:rsid w:val="006704C4"/>
    <w:rsid w:val="00670642"/>
    <w:rsid w:val="00670655"/>
    <w:rsid w:val="006706F1"/>
    <w:rsid w:val="00670730"/>
    <w:rsid w:val="006707A0"/>
    <w:rsid w:val="006709F6"/>
    <w:rsid w:val="00670A68"/>
    <w:rsid w:val="00670A7E"/>
    <w:rsid w:val="00670B60"/>
    <w:rsid w:val="00670BDF"/>
    <w:rsid w:val="00670C18"/>
    <w:rsid w:val="00670CB0"/>
    <w:rsid w:val="00670D1C"/>
    <w:rsid w:val="00670E5D"/>
    <w:rsid w:val="00670ECB"/>
    <w:rsid w:val="0067106D"/>
    <w:rsid w:val="006710AA"/>
    <w:rsid w:val="006710D9"/>
    <w:rsid w:val="0067112B"/>
    <w:rsid w:val="00671226"/>
    <w:rsid w:val="0067125D"/>
    <w:rsid w:val="00671408"/>
    <w:rsid w:val="00671511"/>
    <w:rsid w:val="0067159F"/>
    <w:rsid w:val="006715F6"/>
    <w:rsid w:val="00671737"/>
    <w:rsid w:val="0067175A"/>
    <w:rsid w:val="006717DD"/>
    <w:rsid w:val="006718A4"/>
    <w:rsid w:val="00671AD9"/>
    <w:rsid w:val="00671AF4"/>
    <w:rsid w:val="00671CA0"/>
    <w:rsid w:val="00671E23"/>
    <w:rsid w:val="00671EED"/>
    <w:rsid w:val="00671F7B"/>
    <w:rsid w:val="00672173"/>
    <w:rsid w:val="006721D8"/>
    <w:rsid w:val="00672202"/>
    <w:rsid w:val="0067221E"/>
    <w:rsid w:val="00672277"/>
    <w:rsid w:val="006722B1"/>
    <w:rsid w:val="006723BD"/>
    <w:rsid w:val="006723EC"/>
    <w:rsid w:val="0067248F"/>
    <w:rsid w:val="006724B4"/>
    <w:rsid w:val="00672533"/>
    <w:rsid w:val="0067263E"/>
    <w:rsid w:val="0067266A"/>
    <w:rsid w:val="006726DB"/>
    <w:rsid w:val="00672777"/>
    <w:rsid w:val="00672801"/>
    <w:rsid w:val="00672805"/>
    <w:rsid w:val="00672848"/>
    <w:rsid w:val="00672A21"/>
    <w:rsid w:val="00672A32"/>
    <w:rsid w:val="00672C27"/>
    <w:rsid w:val="00672C94"/>
    <w:rsid w:val="00672E59"/>
    <w:rsid w:val="00672E62"/>
    <w:rsid w:val="00672F80"/>
    <w:rsid w:val="00672FD4"/>
    <w:rsid w:val="00672FE2"/>
    <w:rsid w:val="0067309F"/>
    <w:rsid w:val="006730A7"/>
    <w:rsid w:val="00673110"/>
    <w:rsid w:val="00673166"/>
    <w:rsid w:val="0067332B"/>
    <w:rsid w:val="00673383"/>
    <w:rsid w:val="0067348A"/>
    <w:rsid w:val="006734CC"/>
    <w:rsid w:val="006736C1"/>
    <w:rsid w:val="006736C9"/>
    <w:rsid w:val="006737E7"/>
    <w:rsid w:val="0067386A"/>
    <w:rsid w:val="006739B9"/>
    <w:rsid w:val="006739C6"/>
    <w:rsid w:val="006739D9"/>
    <w:rsid w:val="00673AFE"/>
    <w:rsid w:val="00673BD4"/>
    <w:rsid w:val="00673CC4"/>
    <w:rsid w:val="00673DEA"/>
    <w:rsid w:val="00673FCF"/>
    <w:rsid w:val="00674013"/>
    <w:rsid w:val="00674037"/>
    <w:rsid w:val="006742C8"/>
    <w:rsid w:val="00674495"/>
    <w:rsid w:val="00674664"/>
    <w:rsid w:val="00674785"/>
    <w:rsid w:val="00674921"/>
    <w:rsid w:val="0067493C"/>
    <w:rsid w:val="00674AC1"/>
    <w:rsid w:val="00674C92"/>
    <w:rsid w:val="00674D60"/>
    <w:rsid w:val="00674D75"/>
    <w:rsid w:val="00674E6E"/>
    <w:rsid w:val="00674F00"/>
    <w:rsid w:val="00674F13"/>
    <w:rsid w:val="006750E1"/>
    <w:rsid w:val="00675136"/>
    <w:rsid w:val="006751B0"/>
    <w:rsid w:val="0067527F"/>
    <w:rsid w:val="0067542B"/>
    <w:rsid w:val="00675552"/>
    <w:rsid w:val="00675562"/>
    <w:rsid w:val="006755DE"/>
    <w:rsid w:val="0067560B"/>
    <w:rsid w:val="006757EF"/>
    <w:rsid w:val="00675915"/>
    <w:rsid w:val="00675961"/>
    <w:rsid w:val="00675994"/>
    <w:rsid w:val="006759AD"/>
    <w:rsid w:val="006759F3"/>
    <w:rsid w:val="006759F5"/>
    <w:rsid w:val="00675A47"/>
    <w:rsid w:val="00675A5B"/>
    <w:rsid w:val="00675B4D"/>
    <w:rsid w:val="00675BA8"/>
    <w:rsid w:val="00675D6F"/>
    <w:rsid w:val="00675E5D"/>
    <w:rsid w:val="00675E7B"/>
    <w:rsid w:val="0067606E"/>
    <w:rsid w:val="00676131"/>
    <w:rsid w:val="006761EA"/>
    <w:rsid w:val="0067622C"/>
    <w:rsid w:val="00676579"/>
    <w:rsid w:val="006768C3"/>
    <w:rsid w:val="0067691C"/>
    <w:rsid w:val="00676920"/>
    <w:rsid w:val="0067698F"/>
    <w:rsid w:val="00676B71"/>
    <w:rsid w:val="00676C10"/>
    <w:rsid w:val="00676CD4"/>
    <w:rsid w:val="00676D95"/>
    <w:rsid w:val="00676E95"/>
    <w:rsid w:val="00676F94"/>
    <w:rsid w:val="00677276"/>
    <w:rsid w:val="0067754C"/>
    <w:rsid w:val="0067762A"/>
    <w:rsid w:val="00677786"/>
    <w:rsid w:val="00677A23"/>
    <w:rsid w:val="00677AC7"/>
    <w:rsid w:val="00677CAD"/>
    <w:rsid w:val="00677D3C"/>
    <w:rsid w:val="00677D4D"/>
    <w:rsid w:val="00677F4E"/>
    <w:rsid w:val="00680022"/>
    <w:rsid w:val="006800A7"/>
    <w:rsid w:val="00680131"/>
    <w:rsid w:val="006801BC"/>
    <w:rsid w:val="006801DC"/>
    <w:rsid w:val="0068024B"/>
    <w:rsid w:val="0068026C"/>
    <w:rsid w:val="0068050B"/>
    <w:rsid w:val="006805F4"/>
    <w:rsid w:val="0068062E"/>
    <w:rsid w:val="00680648"/>
    <w:rsid w:val="00680787"/>
    <w:rsid w:val="006807F5"/>
    <w:rsid w:val="0068080A"/>
    <w:rsid w:val="006808E9"/>
    <w:rsid w:val="006809AC"/>
    <w:rsid w:val="006809BF"/>
    <w:rsid w:val="006809C5"/>
    <w:rsid w:val="006809E3"/>
    <w:rsid w:val="00680B3D"/>
    <w:rsid w:val="00680BC6"/>
    <w:rsid w:val="00680F0E"/>
    <w:rsid w:val="00680FE5"/>
    <w:rsid w:val="00680FEC"/>
    <w:rsid w:val="0068103D"/>
    <w:rsid w:val="00681231"/>
    <w:rsid w:val="00681263"/>
    <w:rsid w:val="006812AC"/>
    <w:rsid w:val="0068136A"/>
    <w:rsid w:val="00681421"/>
    <w:rsid w:val="006814CD"/>
    <w:rsid w:val="006815C2"/>
    <w:rsid w:val="006815DF"/>
    <w:rsid w:val="0068161D"/>
    <w:rsid w:val="00681880"/>
    <w:rsid w:val="00681892"/>
    <w:rsid w:val="0068189D"/>
    <w:rsid w:val="00681971"/>
    <w:rsid w:val="0068197A"/>
    <w:rsid w:val="00681A6F"/>
    <w:rsid w:val="00681AC4"/>
    <w:rsid w:val="00681B60"/>
    <w:rsid w:val="00681B8D"/>
    <w:rsid w:val="00681C0F"/>
    <w:rsid w:val="00681D38"/>
    <w:rsid w:val="00681D4F"/>
    <w:rsid w:val="00681D5E"/>
    <w:rsid w:val="00681F2B"/>
    <w:rsid w:val="00682034"/>
    <w:rsid w:val="0068206B"/>
    <w:rsid w:val="006820B4"/>
    <w:rsid w:val="006821EF"/>
    <w:rsid w:val="006821F8"/>
    <w:rsid w:val="00682253"/>
    <w:rsid w:val="006823C1"/>
    <w:rsid w:val="00682528"/>
    <w:rsid w:val="00682576"/>
    <w:rsid w:val="006825C4"/>
    <w:rsid w:val="006825D2"/>
    <w:rsid w:val="0068264F"/>
    <w:rsid w:val="0068265F"/>
    <w:rsid w:val="00682669"/>
    <w:rsid w:val="006826F8"/>
    <w:rsid w:val="00682766"/>
    <w:rsid w:val="00682789"/>
    <w:rsid w:val="006827DA"/>
    <w:rsid w:val="00682957"/>
    <w:rsid w:val="006829D0"/>
    <w:rsid w:val="006829F6"/>
    <w:rsid w:val="00682A3D"/>
    <w:rsid w:val="00682ABE"/>
    <w:rsid w:val="00682C9B"/>
    <w:rsid w:val="00682D2A"/>
    <w:rsid w:val="00682D34"/>
    <w:rsid w:val="00682FD0"/>
    <w:rsid w:val="006830F0"/>
    <w:rsid w:val="00683205"/>
    <w:rsid w:val="00683262"/>
    <w:rsid w:val="006832E9"/>
    <w:rsid w:val="0068331B"/>
    <w:rsid w:val="00683420"/>
    <w:rsid w:val="006834B1"/>
    <w:rsid w:val="00683516"/>
    <w:rsid w:val="00683543"/>
    <w:rsid w:val="00683556"/>
    <w:rsid w:val="0068367C"/>
    <w:rsid w:val="00683786"/>
    <w:rsid w:val="006837CE"/>
    <w:rsid w:val="006839B2"/>
    <w:rsid w:val="006839C1"/>
    <w:rsid w:val="00683A3E"/>
    <w:rsid w:val="00683ACE"/>
    <w:rsid w:val="00683C90"/>
    <w:rsid w:val="00683CBD"/>
    <w:rsid w:val="00683D88"/>
    <w:rsid w:val="00683DE1"/>
    <w:rsid w:val="00683E65"/>
    <w:rsid w:val="00683F23"/>
    <w:rsid w:val="00684291"/>
    <w:rsid w:val="006843BF"/>
    <w:rsid w:val="006843C4"/>
    <w:rsid w:val="0068444C"/>
    <w:rsid w:val="006844A2"/>
    <w:rsid w:val="006844C7"/>
    <w:rsid w:val="00684526"/>
    <w:rsid w:val="006845C3"/>
    <w:rsid w:val="006845D1"/>
    <w:rsid w:val="006846B3"/>
    <w:rsid w:val="0068478B"/>
    <w:rsid w:val="006847BA"/>
    <w:rsid w:val="00684880"/>
    <w:rsid w:val="0068499C"/>
    <w:rsid w:val="006849B9"/>
    <w:rsid w:val="00684B42"/>
    <w:rsid w:val="00684BB3"/>
    <w:rsid w:val="00684E0C"/>
    <w:rsid w:val="00684ED1"/>
    <w:rsid w:val="00684F88"/>
    <w:rsid w:val="00685081"/>
    <w:rsid w:val="0068513C"/>
    <w:rsid w:val="00685158"/>
    <w:rsid w:val="0068515A"/>
    <w:rsid w:val="00685179"/>
    <w:rsid w:val="006851A3"/>
    <w:rsid w:val="006851BF"/>
    <w:rsid w:val="00685240"/>
    <w:rsid w:val="006853EF"/>
    <w:rsid w:val="0068568D"/>
    <w:rsid w:val="00685695"/>
    <w:rsid w:val="00685704"/>
    <w:rsid w:val="0068574C"/>
    <w:rsid w:val="0068584D"/>
    <w:rsid w:val="006858B5"/>
    <w:rsid w:val="006859C0"/>
    <w:rsid w:val="00685ADF"/>
    <w:rsid w:val="00685B0D"/>
    <w:rsid w:val="00685C2C"/>
    <w:rsid w:val="00685C3F"/>
    <w:rsid w:val="00685CBA"/>
    <w:rsid w:val="00685CE9"/>
    <w:rsid w:val="00685D50"/>
    <w:rsid w:val="00685D74"/>
    <w:rsid w:val="00685F55"/>
    <w:rsid w:val="00685F5C"/>
    <w:rsid w:val="00686038"/>
    <w:rsid w:val="006860A1"/>
    <w:rsid w:val="0068610C"/>
    <w:rsid w:val="006861D6"/>
    <w:rsid w:val="00686200"/>
    <w:rsid w:val="00686272"/>
    <w:rsid w:val="006862CC"/>
    <w:rsid w:val="00686370"/>
    <w:rsid w:val="0068638C"/>
    <w:rsid w:val="00686448"/>
    <w:rsid w:val="00686503"/>
    <w:rsid w:val="006865C4"/>
    <w:rsid w:val="006865F2"/>
    <w:rsid w:val="0068662D"/>
    <w:rsid w:val="006866B5"/>
    <w:rsid w:val="0068685F"/>
    <w:rsid w:val="00686923"/>
    <w:rsid w:val="00686AD5"/>
    <w:rsid w:val="00686CCE"/>
    <w:rsid w:val="006870FE"/>
    <w:rsid w:val="0068710A"/>
    <w:rsid w:val="00687135"/>
    <w:rsid w:val="0068726F"/>
    <w:rsid w:val="006872D8"/>
    <w:rsid w:val="006872F9"/>
    <w:rsid w:val="0068730A"/>
    <w:rsid w:val="00687379"/>
    <w:rsid w:val="00687398"/>
    <w:rsid w:val="006873FA"/>
    <w:rsid w:val="006874E5"/>
    <w:rsid w:val="0068757C"/>
    <w:rsid w:val="0068767F"/>
    <w:rsid w:val="00687739"/>
    <w:rsid w:val="00687788"/>
    <w:rsid w:val="00687802"/>
    <w:rsid w:val="00687874"/>
    <w:rsid w:val="006878A3"/>
    <w:rsid w:val="006878E5"/>
    <w:rsid w:val="006879F4"/>
    <w:rsid w:val="00687C5A"/>
    <w:rsid w:val="00687C65"/>
    <w:rsid w:val="00687D11"/>
    <w:rsid w:val="00690072"/>
    <w:rsid w:val="0069020B"/>
    <w:rsid w:val="0069022D"/>
    <w:rsid w:val="00690318"/>
    <w:rsid w:val="00690330"/>
    <w:rsid w:val="0069035C"/>
    <w:rsid w:val="006903E7"/>
    <w:rsid w:val="006904E9"/>
    <w:rsid w:val="00690596"/>
    <w:rsid w:val="006906A3"/>
    <w:rsid w:val="00690700"/>
    <w:rsid w:val="00690874"/>
    <w:rsid w:val="00690A11"/>
    <w:rsid w:val="00690A1D"/>
    <w:rsid w:val="00690B20"/>
    <w:rsid w:val="00690BA8"/>
    <w:rsid w:val="00690C27"/>
    <w:rsid w:val="00690CCB"/>
    <w:rsid w:val="00690D6C"/>
    <w:rsid w:val="00690E13"/>
    <w:rsid w:val="00690E46"/>
    <w:rsid w:val="00690FF4"/>
    <w:rsid w:val="00691077"/>
    <w:rsid w:val="006911AE"/>
    <w:rsid w:val="00691323"/>
    <w:rsid w:val="00691371"/>
    <w:rsid w:val="00691376"/>
    <w:rsid w:val="006913D2"/>
    <w:rsid w:val="00691404"/>
    <w:rsid w:val="006914CF"/>
    <w:rsid w:val="0069153B"/>
    <w:rsid w:val="00691566"/>
    <w:rsid w:val="00691582"/>
    <w:rsid w:val="0069159A"/>
    <w:rsid w:val="00691759"/>
    <w:rsid w:val="00691776"/>
    <w:rsid w:val="00691781"/>
    <w:rsid w:val="006917C2"/>
    <w:rsid w:val="0069194D"/>
    <w:rsid w:val="006919F0"/>
    <w:rsid w:val="00691ABC"/>
    <w:rsid w:val="00691D28"/>
    <w:rsid w:val="00691D8F"/>
    <w:rsid w:val="00691DCD"/>
    <w:rsid w:val="00691E1E"/>
    <w:rsid w:val="00691E4B"/>
    <w:rsid w:val="00691E75"/>
    <w:rsid w:val="00691F82"/>
    <w:rsid w:val="00691FFC"/>
    <w:rsid w:val="00692044"/>
    <w:rsid w:val="006921D6"/>
    <w:rsid w:val="00692423"/>
    <w:rsid w:val="006924D9"/>
    <w:rsid w:val="006924F2"/>
    <w:rsid w:val="00692802"/>
    <w:rsid w:val="00692822"/>
    <w:rsid w:val="00692898"/>
    <w:rsid w:val="0069298A"/>
    <w:rsid w:val="006929C7"/>
    <w:rsid w:val="00692B04"/>
    <w:rsid w:val="00692D9D"/>
    <w:rsid w:val="00692EF1"/>
    <w:rsid w:val="00692F14"/>
    <w:rsid w:val="00693014"/>
    <w:rsid w:val="00693032"/>
    <w:rsid w:val="0069314F"/>
    <w:rsid w:val="006932A4"/>
    <w:rsid w:val="0069331D"/>
    <w:rsid w:val="006933E1"/>
    <w:rsid w:val="00693422"/>
    <w:rsid w:val="0069346B"/>
    <w:rsid w:val="00693526"/>
    <w:rsid w:val="00693575"/>
    <w:rsid w:val="0069366A"/>
    <w:rsid w:val="0069377E"/>
    <w:rsid w:val="0069397C"/>
    <w:rsid w:val="00693AA8"/>
    <w:rsid w:val="00693B95"/>
    <w:rsid w:val="00693BBF"/>
    <w:rsid w:val="00693DB4"/>
    <w:rsid w:val="00693E19"/>
    <w:rsid w:val="00693EFF"/>
    <w:rsid w:val="00693F3C"/>
    <w:rsid w:val="00693FAE"/>
    <w:rsid w:val="00693FD7"/>
    <w:rsid w:val="00693FDD"/>
    <w:rsid w:val="00694029"/>
    <w:rsid w:val="00694063"/>
    <w:rsid w:val="00694098"/>
    <w:rsid w:val="00694149"/>
    <w:rsid w:val="0069414B"/>
    <w:rsid w:val="0069417D"/>
    <w:rsid w:val="0069425D"/>
    <w:rsid w:val="006943E2"/>
    <w:rsid w:val="006944F1"/>
    <w:rsid w:val="0069457D"/>
    <w:rsid w:val="00694691"/>
    <w:rsid w:val="0069469F"/>
    <w:rsid w:val="00694779"/>
    <w:rsid w:val="006947EF"/>
    <w:rsid w:val="006948B9"/>
    <w:rsid w:val="00694A8F"/>
    <w:rsid w:val="00694AC3"/>
    <w:rsid w:val="00694BCD"/>
    <w:rsid w:val="00694CAB"/>
    <w:rsid w:val="00694CF3"/>
    <w:rsid w:val="00694D7D"/>
    <w:rsid w:val="00694DBC"/>
    <w:rsid w:val="00694F94"/>
    <w:rsid w:val="00695237"/>
    <w:rsid w:val="006953D5"/>
    <w:rsid w:val="0069541B"/>
    <w:rsid w:val="00695463"/>
    <w:rsid w:val="006955E6"/>
    <w:rsid w:val="006956BF"/>
    <w:rsid w:val="006957AE"/>
    <w:rsid w:val="006958FB"/>
    <w:rsid w:val="00695A5D"/>
    <w:rsid w:val="00695B3A"/>
    <w:rsid w:val="00695CDE"/>
    <w:rsid w:val="00695CFD"/>
    <w:rsid w:val="00695D2E"/>
    <w:rsid w:val="00695D6D"/>
    <w:rsid w:val="00695F09"/>
    <w:rsid w:val="00695F22"/>
    <w:rsid w:val="00695F67"/>
    <w:rsid w:val="00695F7D"/>
    <w:rsid w:val="00695FDF"/>
    <w:rsid w:val="00695FE2"/>
    <w:rsid w:val="0069603A"/>
    <w:rsid w:val="00696151"/>
    <w:rsid w:val="006961F5"/>
    <w:rsid w:val="006961FE"/>
    <w:rsid w:val="0069622F"/>
    <w:rsid w:val="0069625C"/>
    <w:rsid w:val="00696404"/>
    <w:rsid w:val="006965B7"/>
    <w:rsid w:val="00696644"/>
    <w:rsid w:val="00696742"/>
    <w:rsid w:val="006967B8"/>
    <w:rsid w:val="006967C6"/>
    <w:rsid w:val="00696822"/>
    <w:rsid w:val="00696A20"/>
    <w:rsid w:val="00696BA5"/>
    <w:rsid w:val="00696BBE"/>
    <w:rsid w:val="00696BC9"/>
    <w:rsid w:val="00696BD1"/>
    <w:rsid w:val="00696C8B"/>
    <w:rsid w:val="00696CEE"/>
    <w:rsid w:val="00696CFE"/>
    <w:rsid w:val="00696D67"/>
    <w:rsid w:val="00696E18"/>
    <w:rsid w:val="00696EBE"/>
    <w:rsid w:val="00697007"/>
    <w:rsid w:val="0069700C"/>
    <w:rsid w:val="00697100"/>
    <w:rsid w:val="0069723A"/>
    <w:rsid w:val="00697241"/>
    <w:rsid w:val="006972E6"/>
    <w:rsid w:val="00697325"/>
    <w:rsid w:val="00697423"/>
    <w:rsid w:val="006976B6"/>
    <w:rsid w:val="00697741"/>
    <w:rsid w:val="0069779C"/>
    <w:rsid w:val="0069785C"/>
    <w:rsid w:val="0069789D"/>
    <w:rsid w:val="00697979"/>
    <w:rsid w:val="006979C2"/>
    <w:rsid w:val="00697BA3"/>
    <w:rsid w:val="00697CC5"/>
    <w:rsid w:val="00697E82"/>
    <w:rsid w:val="00697F55"/>
    <w:rsid w:val="006A007C"/>
    <w:rsid w:val="006A00DA"/>
    <w:rsid w:val="006A0264"/>
    <w:rsid w:val="006A02D1"/>
    <w:rsid w:val="006A0326"/>
    <w:rsid w:val="006A0409"/>
    <w:rsid w:val="006A046F"/>
    <w:rsid w:val="006A057F"/>
    <w:rsid w:val="006A067B"/>
    <w:rsid w:val="006A06E0"/>
    <w:rsid w:val="006A07B6"/>
    <w:rsid w:val="006A0916"/>
    <w:rsid w:val="006A09F0"/>
    <w:rsid w:val="006A0B2B"/>
    <w:rsid w:val="006A0B30"/>
    <w:rsid w:val="006A0B52"/>
    <w:rsid w:val="006A0B6C"/>
    <w:rsid w:val="006A0CB8"/>
    <w:rsid w:val="006A0FA7"/>
    <w:rsid w:val="006A1022"/>
    <w:rsid w:val="006A1046"/>
    <w:rsid w:val="006A108C"/>
    <w:rsid w:val="006A10C5"/>
    <w:rsid w:val="006A10CA"/>
    <w:rsid w:val="006A10EC"/>
    <w:rsid w:val="006A1172"/>
    <w:rsid w:val="006A1177"/>
    <w:rsid w:val="006A1183"/>
    <w:rsid w:val="006A11A3"/>
    <w:rsid w:val="006A11AB"/>
    <w:rsid w:val="006A1325"/>
    <w:rsid w:val="006A142E"/>
    <w:rsid w:val="006A1437"/>
    <w:rsid w:val="006A1550"/>
    <w:rsid w:val="006A15CE"/>
    <w:rsid w:val="006A16AA"/>
    <w:rsid w:val="006A16D7"/>
    <w:rsid w:val="006A1774"/>
    <w:rsid w:val="006A17BF"/>
    <w:rsid w:val="006A1847"/>
    <w:rsid w:val="006A1866"/>
    <w:rsid w:val="006A19F1"/>
    <w:rsid w:val="006A1A0D"/>
    <w:rsid w:val="006A1B14"/>
    <w:rsid w:val="006A1BC6"/>
    <w:rsid w:val="006A1BE6"/>
    <w:rsid w:val="006A1C24"/>
    <w:rsid w:val="006A1C3D"/>
    <w:rsid w:val="006A1C41"/>
    <w:rsid w:val="006A1D3D"/>
    <w:rsid w:val="006A1DE8"/>
    <w:rsid w:val="006A1FAB"/>
    <w:rsid w:val="006A1FBA"/>
    <w:rsid w:val="006A1FDE"/>
    <w:rsid w:val="006A21E6"/>
    <w:rsid w:val="006A230A"/>
    <w:rsid w:val="006A2503"/>
    <w:rsid w:val="006A25F1"/>
    <w:rsid w:val="006A2621"/>
    <w:rsid w:val="006A2650"/>
    <w:rsid w:val="006A26A3"/>
    <w:rsid w:val="006A26C2"/>
    <w:rsid w:val="006A26EA"/>
    <w:rsid w:val="006A278B"/>
    <w:rsid w:val="006A27C3"/>
    <w:rsid w:val="006A28B4"/>
    <w:rsid w:val="006A28CF"/>
    <w:rsid w:val="006A2B3D"/>
    <w:rsid w:val="006A2C0D"/>
    <w:rsid w:val="006A2C16"/>
    <w:rsid w:val="006A2C2E"/>
    <w:rsid w:val="006A2D00"/>
    <w:rsid w:val="006A2D44"/>
    <w:rsid w:val="006A2DB0"/>
    <w:rsid w:val="006A2DBB"/>
    <w:rsid w:val="006A2DDE"/>
    <w:rsid w:val="006A2EA7"/>
    <w:rsid w:val="006A2FA9"/>
    <w:rsid w:val="006A2FEA"/>
    <w:rsid w:val="006A31FC"/>
    <w:rsid w:val="006A3281"/>
    <w:rsid w:val="006A33EA"/>
    <w:rsid w:val="006A3409"/>
    <w:rsid w:val="006A345A"/>
    <w:rsid w:val="006A3507"/>
    <w:rsid w:val="006A35D9"/>
    <w:rsid w:val="006A3923"/>
    <w:rsid w:val="006A3952"/>
    <w:rsid w:val="006A395D"/>
    <w:rsid w:val="006A3A6E"/>
    <w:rsid w:val="006A3A90"/>
    <w:rsid w:val="006A3AB7"/>
    <w:rsid w:val="006A3C53"/>
    <w:rsid w:val="006A3E34"/>
    <w:rsid w:val="006A3E81"/>
    <w:rsid w:val="006A3EF1"/>
    <w:rsid w:val="006A412D"/>
    <w:rsid w:val="006A4382"/>
    <w:rsid w:val="006A445A"/>
    <w:rsid w:val="006A4516"/>
    <w:rsid w:val="006A45D8"/>
    <w:rsid w:val="006A46E3"/>
    <w:rsid w:val="006A4766"/>
    <w:rsid w:val="006A47F7"/>
    <w:rsid w:val="006A48B3"/>
    <w:rsid w:val="006A48CE"/>
    <w:rsid w:val="006A49D3"/>
    <w:rsid w:val="006A49F2"/>
    <w:rsid w:val="006A4A1E"/>
    <w:rsid w:val="006A4AC6"/>
    <w:rsid w:val="006A4B0C"/>
    <w:rsid w:val="006A4B18"/>
    <w:rsid w:val="006A4BDB"/>
    <w:rsid w:val="006A4BDC"/>
    <w:rsid w:val="006A4C2E"/>
    <w:rsid w:val="006A5028"/>
    <w:rsid w:val="006A509A"/>
    <w:rsid w:val="006A5155"/>
    <w:rsid w:val="006A5282"/>
    <w:rsid w:val="006A532E"/>
    <w:rsid w:val="006A5365"/>
    <w:rsid w:val="006A5376"/>
    <w:rsid w:val="006A5459"/>
    <w:rsid w:val="006A54F5"/>
    <w:rsid w:val="006A55D0"/>
    <w:rsid w:val="006A5620"/>
    <w:rsid w:val="006A5657"/>
    <w:rsid w:val="006A5699"/>
    <w:rsid w:val="006A583D"/>
    <w:rsid w:val="006A5893"/>
    <w:rsid w:val="006A58F5"/>
    <w:rsid w:val="006A59A3"/>
    <w:rsid w:val="006A5A18"/>
    <w:rsid w:val="006A5A86"/>
    <w:rsid w:val="006A5ADB"/>
    <w:rsid w:val="006A5BB9"/>
    <w:rsid w:val="006A5C76"/>
    <w:rsid w:val="006A5DD2"/>
    <w:rsid w:val="006A5DF3"/>
    <w:rsid w:val="006A5F76"/>
    <w:rsid w:val="006A5FBB"/>
    <w:rsid w:val="006A608C"/>
    <w:rsid w:val="006A60DB"/>
    <w:rsid w:val="006A611F"/>
    <w:rsid w:val="006A62D4"/>
    <w:rsid w:val="006A630E"/>
    <w:rsid w:val="006A63B1"/>
    <w:rsid w:val="006A643C"/>
    <w:rsid w:val="006A64A9"/>
    <w:rsid w:val="006A6796"/>
    <w:rsid w:val="006A685B"/>
    <w:rsid w:val="006A6897"/>
    <w:rsid w:val="006A6908"/>
    <w:rsid w:val="006A6A93"/>
    <w:rsid w:val="006A6B0E"/>
    <w:rsid w:val="006A6B17"/>
    <w:rsid w:val="006A6B28"/>
    <w:rsid w:val="006A6B2C"/>
    <w:rsid w:val="006A6C5E"/>
    <w:rsid w:val="006A6E9D"/>
    <w:rsid w:val="006A700A"/>
    <w:rsid w:val="006A702A"/>
    <w:rsid w:val="006A7083"/>
    <w:rsid w:val="006A7200"/>
    <w:rsid w:val="006A733F"/>
    <w:rsid w:val="006A7372"/>
    <w:rsid w:val="006A73CB"/>
    <w:rsid w:val="006A748A"/>
    <w:rsid w:val="006A753C"/>
    <w:rsid w:val="006A760A"/>
    <w:rsid w:val="006A763C"/>
    <w:rsid w:val="006A76EF"/>
    <w:rsid w:val="006A7758"/>
    <w:rsid w:val="006A7766"/>
    <w:rsid w:val="006A77FD"/>
    <w:rsid w:val="006A7859"/>
    <w:rsid w:val="006A793C"/>
    <w:rsid w:val="006A7993"/>
    <w:rsid w:val="006A7B3E"/>
    <w:rsid w:val="006A7B70"/>
    <w:rsid w:val="006A7C97"/>
    <w:rsid w:val="006A7DA8"/>
    <w:rsid w:val="006A7DBE"/>
    <w:rsid w:val="006A7ED1"/>
    <w:rsid w:val="006A7F85"/>
    <w:rsid w:val="006B013F"/>
    <w:rsid w:val="006B0178"/>
    <w:rsid w:val="006B02DF"/>
    <w:rsid w:val="006B02E9"/>
    <w:rsid w:val="006B0550"/>
    <w:rsid w:val="006B068C"/>
    <w:rsid w:val="006B06A0"/>
    <w:rsid w:val="006B06F6"/>
    <w:rsid w:val="006B0755"/>
    <w:rsid w:val="006B0894"/>
    <w:rsid w:val="006B08CA"/>
    <w:rsid w:val="006B090F"/>
    <w:rsid w:val="006B0934"/>
    <w:rsid w:val="006B0959"/>
    <w:rsid w:val="006B0998"/>
    <w:rsid w:val="006B0AB3"/>
    <w:rsid w:val="006B0BDB"/>
    <w:rsid w:val="006B0C4A"/>
    <w:rsid w:val="006B0CE5"/>
    <w:rsid w:val="006B0D8A"/>
    <w:rsid w:val="006B0FB0"/>
    <w:rsid w:val="006B10A7"/>
    <w:rsid w:val="006B10B6"/>
    <w:rsid w:val="006B1318"/>
    <w:rsid w:val="006B13DA"/>
    <w:rsid w:val="006B1400"/>
    <w:rsid w:val="006B140A"/>
    <w:rsid w:val="006B16DC"/>
    <w:rsid w:val="006B1780"/>
    <w:rsid w:val="006B1789"/>
    <w:rsid w:val="006B194F"/>
    <w:rsid w:val="006B1A2A"/>
    <w:rsid w:val="006B1B31"/>
    <w:rsid w:val="006B1B4B"/>
    <w:rsid w:val="006B1BB3"/>
    <w:rsid w:val="006B1C4F"/>
    <w:rsid w:val="006B1DC5"/>
    <w:rsid w:val="006B1E58"/>
    <w:rsid w:val="006B1FFB"/>
    <w:rsid w:val="006B200F"/>
    <w:rsid w:val="006B2088"/>
    <w:rsid w:val="006B219B"/>
    <w:rsid w:val="006B2251"/>
    <w:rsid w:val="006B22FB"/>
    <w:rsid w:val="006B2303"/>
    <w:rsid w:val="006B2504"/>
    <w:rsid w:val="006B261A"/>
    <w:rsid w:val="006B262E"/>
    <w:rsid w:val="006B2652"/>
    <w:rsid w:val="006B2743"/>
    <w:rsid w:val="006B28A4"/>
    <w:rsid w:val="006B2A1C"/>
    <w:rsid w:val="006B2B24"/>
    <w:rsid w:val="006B2C56"/>
    <w:rsid w:val="006B2DCA"/>
    <w:rsid w:val="006B2E18"/>
    <w:rsid w:val="006B2E4C"/>
    <w:rsid w:val="006B2ED3"/>
    <w:rsid w:val="006B2F3E"/>
    <w:rsid w:val="006B2F86"/>
    <w:rsid w:val="006B328B"/>
    <w:rsid w:val="006B3366"/>
    <w:rsid w:val="006B3533"/>
    <w:rsid w:val="006B35C8"/>
    <w:rsid w:val="006B39B0"/>
    <w:rsid w:val="006B3B02"/>
    <w:rsid w:val="006B3B18"/>
    <w:rsid w:val="006B3BE9"/>
    <w:rsid w:val="006B3C3D"/>
    <w:rsid w:val="006B3DE6"/>
    <w:rsid w:val="006B3E9E"/>
    <w:rsid w:val="006B3F1D"/>
    <w:rsid w:val="006B3FF1"/>
    <w:rsid w:val="006B41F6"/>
    <w:rsid w:val="006B4235"/>
    <w:rsid w:val="006B42C2"/>
    <w:rsid w:val="006B4346"/>
    <w:rsid w:val="006B43F4"/>
    <w:rsid w:val="006B447C"/>
    <w:rsid w:val="006B44A5"/>
    <w:rsid w:val="006B454A"/>
    <w:rsid w:val="006B4560"/>
    <w:rsid w:val="006B4785"/>
    <w:rsid w:val="006B47A3"/>
    <w:rsid w:val="006B47FE"/>
    <w:rsid w:val="006B48CE"/>
    <w:rsid w:val="006B4971"/>
    <w:rsid w:val="006B49E2"/>
    <w:rsid w:val="006B4A7D"/>
    <w:rsid w:val="006B4D80"/>
    <w:rsid w:val="006B4E27"/>
    <w:rsid w:val="006B4E6C"/>
    <w:rsid w:val="006B4EF0"/>
    <w:rsid w:val="006B4F70"/>
    <w:rsid w:val="006B540D"/>
    <w:rsid w:val="006B5419"/>
    <w:rsid w:val="006B546F"/>
    <w:rsid w:val="006B54C6"/>
    <w:rsid w:val="006B54EB"/>
    <w:rsid w:val="006B557B"/>
    <w:rsid w:val="006B560A"/>
    <w:rsid w:val="006B565D"/>
    <w:rsid w:val="006B5693"/>
    <w:rsid w:val="006B5697"/>
    <w:rsid w:val="006B57BE"/>
    <w:rsid w:val="006B57C3"/>
    <w:rsid w:val="006B589A"/>
    <w:rsid w:val="006B58FD"/>
    <w:rsid w:val="006B59AD"/>
    <w:rsid w:val="006B5AB1"/>
    <w:rsid w:val="006B5B1D"/>
    <w:rsid w:val="006B5D55"/>
    <w:rsid w:val="006B5E23"/>
    <w:rsid w:val="006B5E7F"/>
    <w:rsid w:val="006B5EA9"/>
    <w:rsid w:val="006B5FC7"/>
    <w:rsid w:val="006B622C"/>
    <w:rsid w:val="006B62D8"/>
    <w:rsid w:val="006B637B"/>
    <w:rsid w:val="006B64A2"/>
    <w:rsid w:val="006B64DD"/>
    <w:rsid w:val="006B6599"/>
    <w:rsid w:val="006B6652"/>
    <w:rsid w:val="006B679E"/>
    <w:rsid w:val="006B67E5"/>
    <w:rsid w:val="006B691C"/>
    <w:rsid w:val="006B6AAF"/>
    <w:rsid w:val="006B6BAC"/>
    <w:rsid w:val="006B6C15"/>
    <w:rsid w:val="006B6C69"/>
    <w:rsid w:val="006B6CBD"/>
    <w:rsid w:val="006B6EFE"/>
    <w:rsid w:val="006B6FA5"/>
    <w:rsid w:val="006B6FE0"/>
    <w:rsid w:val="006B70CC"/>
    <w:rsid w:val="006B7128"/>
    <w:rsid w:val="006B7244"/>
    <w:rsid w:val="006B7269"/>
    <w:rsid w:val="006B7298"/>
    <w:rsid w:val="006B731D"/>
    <w:rsid w:val="006B7350"/>
    <w:rsid w:val="006B75DA"/>
    <w:rsid w:val="006B75F4"/>
    <w:rsid w:val="006B77D0"/>
    <w:rsid w:val="006B7A0F"/>
    <w:rsid w:val="006B7B4E"/>
    <w:rsid w:val="006B7B72"/>
    <w:rsid w:val="006B7C21"/>
    <w:rsid w:val="006B7C97"/>
    <w:rsid w:val="006B7DA3"/>
    <w:rsid w:val="006B7DDA"/>
    <w:rsid w:val="006B7EC8"/>
    <w:rsid w:val="006B7F4E"/>
    <w:rsid w:val="006B7F62"/>
    <w:rsid w:val="006C01DD"/>
    <w:rsid w:val="006C028F"/>
    <w:rsid w:val="006C029E"/>
    <w:rsid w:val="006C0472"/>
    <w:rsid w:val="006C060F"/>
    <w:rsid w:val="006C0641"/>
    <w:rsid w:val="006C0677"/>
    <w:rsid w:val="006C0679"/>
    <w:rsid w:val="006C08AF"/>
    <w:rsid w:val="006C08B8"/>
    <w:rsid w:val="006C08CD"/>
    <w:rsid w:val="006C097F"/>
    <w:rsid w:val="006C0C1E"/>
    <w:rsid w:val="006C0D01"/>
    <w:rsid w:val="006C0D95"/>
    <w:rsid w:val="006C0E9F"/>
    <w:rsid w:val="006C0EAA"/>
    <w:rsid w:val="006C0F9E"/>
    <w:rsid w:val="006C11A8"/>
    <w:rsid w:val="006C130B"/>
    <w:rsid w:val="006C1319"/>
    <w:rsid w:val="006C13A9"/>
    <w:rsid w:val="006C13DC"/>
    <w:rsid w:val="006C14F8"/>
    <w:rsid w:val="006C15A3"/>
    <w:rsid w:val="006C1645"/>
    <w:rsid w:val="006C16D8"/>
    <w:rsid w:val="006C17AA"/>
    <w:rsid w:val="006C17BF"/>
    <w:rsid w:val="006C1897"/>
    <w:rsid w:val="006C19C8"/>
    <w:rsid w:val="006C1A11"/>
    <w:rsid w:val="006C1B45"/>
    <w:rsid w:val="006C1BF3"/>
    <w:rsid w:val="006C1DCA"/>
    <w:rsid w:val="006C1F6D"/>
    <w:rsid w:val="006C2107"/>
    <w:rsid w:val="006C2140"/>
    <w:rsid w:val="006C219A"/>
    <w:rsid w:val="006C21E3"/>
    <w:rsid w:val="006C2319"/>
    <w:rsid w:val="006C239C"/>
    <w:rsid w:val="006C23CC"/>
    <w:rsid w:val="006C241D"/>
    <w:rsid w:val="006C2490"/>
    <w:rsid w:val="006C24CD"/>
    <w:rsid w:val="006C24F6"/>
    <w:rsid w:val="006C25B8"/>
    <w:rsid w:val="006C28C0"/>
    <w:rsid w:val="006C29E0"/>
    <w:rsid w:val="006C2A02"/>
    <w:rsid w:val="006C2A4B"/>
    <w:rsid w:val="006C2B90"/>
    <w:rsid w:val="006C2C06"/>
    <w:rsid w:val="006C2C0B"/>
    <w:rsid w:val="006C2C22"/>
    <w:rsid w:val="006C2C7E"/>
    <w:rsid w:val="006C2D91"/>
    <w:rsid w:val="006C2DAD"/>
    <w:rsid w:val="006C2E59"/>
    <w:rsid w:val="006C2E70"/>
    <w:rsid w:val="006C2EC6"/>
    <w:rsid w:val="006C2FA9"/>
    <w:rsid w:val="006C3000"/>
    <w:rsid w:val="006C336F"/>
    <w:rsid w:val="006C3571"/>
    <w:rsid w:val="006C359E"/>
    <w:rsid w:val="006C3640"/>
    <w:rsid w:val="006C36B5"/>
    <w:rsid w:val="006C376F"/>
    <w:rsid w:val="006C37C8"/>
    <w:rsid w:val="006C384F"/>
    <w:rsid w:val="006C3ABA"/>
    <w:rsid w:val="006C3B3B"/>
    <w:rsid w:val="006C3DAC"/>
    <w:rsid w:val="006C3F58"/>
    <w:rsid w:val="006C3FF3"/>
    <w:rsid w:val="006C421A"/>
    <w:rsid w:val="006C4297"/>
    <w:rsid w:val="006C4342"/>
    <w:rsid w:val="006C43F2"/>
    <w:rsid w:val="006C4413"/>
    <w:rsid w:val="006C44F6"/>
    <w:rsid w:val="006C450D"/>
    <w:rsid w:val="006C453B"/>
    <w:rsid w:val="006C4702"/>
    <w:rsid w:val="006C4717"/>
    <w:rsid w:val="006C4781"/>
    <w:rsid w:val="006C47CF"/>
    <w:rsid w:val="006C4812"/>
    <w:rsid w:val="006C4955"/>
    <w:rsid w:val="006C496C"/>
    <w:rsid w:val="006C49CA"/>
    <w:rsid w:val="006C4AE7"/>
    <w:rsid w:val="006C4B70"/>
    <w:rsid w:val="006C4D3A"/>
    <w:rsid w:val="006C4E0F"/>
    <w:rsid w:val="006C4E74"/>
    <w:rsid w:val="006C4FB4"/>
    <w:rsid w:val="006C4FBB"/>
    <w:rsid w:val="006C4FBD"/>
    <w:rsid w:val="006C502F"/>
    <w:rsid w:val="006C506F"/>
    <w:rsid w:val="006C50CE"/>
    <w:rsid w:val="006C518F"/>
    <w:rsid w:val="006C51DA"/>
    <w:rsid w:val="006C5236"/>
    <w:rsid w:val="006C524C"/>
    <w:rsid w:val="006C52A9"/>
    <w:rsid w:val="006C5496"/>
    <w:rsid w:val="006C5526"/>
    <w:rsid w:val="006C5779"/>
    <w:rsid w:val="006C5907"/>
    <w:rsid w:val="006C591F"/>
    <w:rsid w:val="006C59BB"/>
    <w:rsid w:val="006C59E6"/>
    <w:rsid w:val="006C5A04"/>
    <w:rsid w:val="006C5A08"/>
    <w:rsid w:val="006C5A82"/>
    <w:rsid w:val="006C5A9F"/>
    <w:rsid w:val="006C5C9B"/>
    <w:rsid w:val="006C5CC6"/>
    <w:rsid w:val="006C5E7E"/>
    <w:rsid w:val="006C5EC3"/>
    <w:rsid w:val="006C5F0F"/>
    <w:rsid w:val="006C5F4E"/>
    <w:rsid w:val="006C6019"/>
    <w:rsid w:val="006C60B6"/>
    <w:rsid w:val="006C60C8"/>
    <w:rsid w:val="006C626B"/>
    <w:rsid w:val="006C629A"/>
    <w:rsid w:val="006C6377"/>
    <w:rsid w:val="006C6532"/>
    <w:rsid w:val="006C669F"/>
    <w:rsid w:val="006C6778"/>
    <w:rsid w:val="006C6905"/>
    <w:rsid w:val="006C697D"/>
    <w:rsid w:val="006C69DC"/>
    <w:rsid w:val="006C6A6C"/>
    <w:rsid w:val="006C6B0F"/>
    <w:rsid w:val="006C6BBE"/>
    <w:rsid w:val="006C6C2D"/>
    <w:rsid w:val="006C6D3C"/>
    <w:rsid w:val="006C6DDA"/>
    <w:rsid w:val="006C6E7E"/>
    <w:rsid w:val="006C6F7D"/>
    <w:rsid w:val="006C70B3"/>
    <w:rsid w:val="006C71DE"/>
    <w:rsid w:val="006C71E3"/>
    <w:rsid w:val="006C7239"/>
    <w:rsid w:val="006C728D"/>
    <w:rsid w:val="006C7294"/>
    <w:rsid w:val="006C72BA"/>
    <w:rsid w:val="006C730C"/>
    <w:rsid w:val="006C738D"/>
    <w:rsid w:val="006C739B"/>
    <w:rsid w:val="006C7527"/>
    <w:rsid w:val="006C754F"/>
    <w:rsid w:val="006C76CD"/>
    <w:rsid w:val="006C77B6"/>
    <w:rsid w:val="006C78DB"/>
    <w:rsid w:val="006C78E5"/>
    <w:rsid w:val="006C7A4F"/>
    <w:rsid w:val="006C7AF7"/>
    <w:rsid w:val="006C7BD4"/>
    <w:rsid w:val="006C7E41"/>
    <w:rsid w:val="006C7EB1"/>
    <w:rsid w:val="006C7FC0"/>
    <w:rsid w:val="006D00F9"/>
    <w:rsid w:val="006D0116"/>
    <w:rsid w:val="006D01BE"/>
    <w:rsid w:val="006D01CD"/>
    <w:rsid w:val="006D02E5"/>
    <w:rsid w:val="006D0472"/>
    <w:rsid w:val="006D04FC"/>
    <w:rsid w:val="006D059F"/>
    <w:rsid w:val="006D05EA"/>
    <w:rsid w:val="006D060A"/>
    <w:rsid w:val="006D061E"/>
    <w:rsid w:val="006D0626"/>
    <w:rsid w:val="006D0715"/>
    <w:rsid w:val="006D0748"/>
    <w:rsid w:val="006D0845"/>
    <w:rsid w:val="006D08FA"/>
    <w:rsid w:val="006D093C"/>
    <w:rsid w:val="006D0BB2"/>
    <w:rsid w:val="006D0BD8"/>
    <w:rsid w:val="006D0CAC"/>
    <w:rsid w:val="006D0CDC"/>
    <w:rsid w:val="006D0EBF"/>
    <w:rsid w:val="006D0EFA"/>
    <w:rsid w:val="006D0FE4"/>
    <w:rsid w:val="006D0FFF"/>
    <w:rsid w:val="006D105E"/>
    <w:rsid w:val="006D10F0"/>
    <w:rsid w:val="006D1125"/>
    <w:rsid w:val="006D1136"/>
    <w:rsid w:val="006D1185"/>
    <w:rsid w:val="006D1350"/>
    <w:rsid w:val="006D1436"/>
    <w:rsid w:val="006D1491"/>
    <w:rsid w:val="006D14C9"/>
    <w:rsid w:val="006D161F"/>
    <w:rsid w:val="006D17FB"/>
    <w:rsid w:val="006D180B"/>
    <w:rsid w:val="006D18EE"/>
    <w:rsid w:val="006D18F1"/>
    <w:rsid w:val="006D19E1"/>
    <w:rsid w:val="006D1A40"/>
    <w:rsid w:val="006D1A6C"/>
    <w:rsid w:val="006D1EBE"/>
    <w:rsid w:val="006D2135"/>
    <w:rsid w:val="006D2170"/>
    <w:rsid w:val="006D21C7"/>
    <w:rsid w:val="006D224E"/>
    <w:rsid w:val="006D22E6"/>
    <w:rsid w:val="006D240F"/>
    <w:rsid w:val="006D251A"/>
    <w:rsid w:val="006D253A"/>
    <w:rsid w:val="006D2547"/>
    <w:rsid w:val="006D2632"/>
    <w:rsid w:val="006D2650"/>
    <w:rsid w:val="006D2668"/>
    <w:rsid w:val="006D26E8"/>
    <w:rsid w:val="006D2720"/>
    <w:rsid w:val="006D286C"/>
    <w:rsid w:val="006D2B5B"/>
    <w:rsid w:val="006D2D15"/>
    <w:rsid w:val="006D2D28"/>
    <w:rsid w:val="006D2F0E"/>
    <w:rsid w:val="006D2F49"/>
    <w:rsid w:val="006D2F87"/>
    <w:rsid w:val="006D2FD5"/>
    <w:rsid w:val="006D2FF0"/>
    <w:rsid w:val="006D303C"/>
    <w:rsid w:val="006D31D8"/>
    <w:rsid w:val="006D325D"/>
    <w:rsid w:val="006D3397"/>
    <w:rsid w:val="006D345D"/>
    <w:rsid w:val="006D34B0"/>
    <w:rsid w:val="006D3619"/>
    <w:rsid w:val="006D362A"/>
    <w:rsid w:val="006D37A2"/>
    <w:rsid w:val="006D39EE"/>
    <w:rsid w:val="006D3A74"/>
    <w:rsid w:val="006D3B37"/>
    <w:rsid w:val="006D3C5E"/>
    <w:rsid w:val="006D3C70"/>
    <w:rsid w:val="006D3EFB"/>
    <w:rsid w:val="006D3F11"/>
    <w:rsid w:val="006D3F5B"/>
    <w:rsid w:val="006D3F62"/>
    <w:rsid w:val="006D4022"/>
    <w:rsid w:val="006D4069"/>
    <w:rsid w:val="006D40D2"/>
    <w:rsid w:val="006D41BC"/>
    <w:rsid w:val="006D43C1"/>
    <w:rsid w:val="006D43F9"/>
    <w:rsid w:val="006D453A"/>
    <w:rsid w:val="006D4552"/>
    <w:rsid w:val="006D45BE"/>
    <w:rsid w:val="006D45F5"/>
    <w:rsid w:val="006D485E"/>
    <w:rsid w:val="006D4898"/>
    <w:rsid w:val="006D499E"/>
    <w:rsid w:val="006D49FA"/>
    <w:rsid w:val="006D4A84"/>
    <w:rsid w:val="006D4BC4"/>
    <w:rsid w:val="006D4BF2"/>
    <w:rsid w:val="006D4E82"/>
    <w:rsid w:val="006D4EB6"/>
    <w:rsid w:val="006D4F5F"/>
    <w:rsid w:val="006D4F79"/>
    <w:rsid w:val="006D4FFE"/>
    <w:rsid w:val="006D50C8"/>
    <w:rsid w:val="006D5113"/>
    <w:rsid w:val="006D5331"/>
    <w:rsid w:val="006D5339"/>
    <w:rsid w:val="006D54ED"/>
    <w:rsid w:val="006D553F"/>
    <w:rsid w:val="006D55CC"/>
    <w:rsid w:val="006D5621"/>
    <w:rsid w:val="006D56B0"/>
    <w:rsid w:val="006D56EF"/>
    <w:rsid w:val="006D59A1"/>
    <w:rsid w:val="006D5A0E"/>
    <w:rsid w:val="006D5A79"/>
    <w:rsid w:val="006D5E92"/>
    <w:rsid w:val="006D5EEE"/>
    <w:rsid w:val="006D5F66"/>
    <w:rsid w:val="006D5FF0"/>
    <w:rsid w:val="006D6196"/>
    <w:rsid w:val="006D6236"/>
    <w:rsid w:val="006D631D"/>
    <w:rsid w:val="006D6323"/>
    <w:rsid w:val="006D634A"/>
    <w:rsid w:val="006D6579"/>
    <w:rsid w:val="006D6699"/>
    <w:rsid w:val="006D6749"/>
    <w:rsid w:val="006D6776"/>
    <w:rsid w:val="006D689F"/>
    <w:rsid w:val="006D6928"/>
    <w:rsid w:val="006D6A29"/>
    <w:rsid w:val="006D6A2F"/>
    <w:rsid w:val="006D6ACB"/>
    <w:rsid w:val="006D6B31"/>
    <w:rsid w:val="006D6BE0"/>
    <w:rsid w:val="006D6C4E"/>
    <w:rsid w:val="006D6D0A"/>
    <w:rsid w:val="006D6D3F"/>
    <w:rsid w:val="006D6D62"/>
    <w:rsid w:val="006D6F20"/>
    <w:rsid w:val="006D6F5A"/>
    <w:rsid w:val="006D6F64"/>
    <w:rsid w:val="006D6F6B"/>
    <w:rsid w:val="006D700D"/>
    <w:rsid w:val="006D70BB"/>
    <w:rsid w:val="006D712D"/>
    <w:rsid w:val="006D71A8"/>
    <w:rsid w:val="006D724D"/>
    <w:rsid w:val="006D72D8"/>
    <w:rsid w:val="006D7318"/>
    <w:rsid w:val="006D743F"/>
    <w:rsid w:val="006D745F"/>
    <w:rsid w:val="006D74C7"/>
    <w:rsid w:val="006D756A"/>
    <w:rsid w:val="006D75F9"/>
    <w:rsid w:val="006D76B6"/>
    <w:rsid w:val="006D775B"/>
    <w:rsid w:val="006D77AD"/>
    <w:rsid w:val="006D78EF"/>
    <w:rsid w:val="006D7A1E"/>
    <w:rsid w:val="006D7AB3"/>
    <w:rsid w:val="006D7ADD"/>
    <w:rsid w:val="006D7CE8"/>
    <w:rsid w:val="006D7F67"/>
    <w:rsid w:val="006D7FEA"/>
    <w:rsid w:val="006E008B"/>
    <w:rsid w:val="006E011B"/>
    <w:rsid w:val="006E01B7"/>
    <w:rsid w:val="006E01F1"/>
    <w:rsid w:val="006E02B7"/>
    <w:rsid w:val="006E02F4"/>
    <w:rsid w:val="006E0301"/>
    <w:rsid w:val="006E033A"/>
    <w:rsid w:val="006E0358"/>
    <w:rsid w:val="006E04C3"/>
    <w:rsid w:val="006E0534"/>
    <w:rsid w:val="006E0566"/>
    <w:rsid w:val="006E0606"/>
    <w:rsid w:val="006E0659"/>
    <w:rsid w:val="006E089A"/>
    <w:rsid w:val="006E0AB6"/>
    <w:rsid w:val="006E0B07"/>
    <w:rsid w:val="006E0B24"/>
    <w:rsid w:val="006E0B61"/>
    <w:rsid w:val="006E0BB2"/>
    <w:rsid w:val="006E0C3E"/>
    <w:rsid w:val="006E0CD6"/>
    <w:rsid w:val="006E0DE5"/>
    <w:rsid w:val="006E0EF2"/>
    <w:rsid w:val="006E0F91"/>
    <w:rsid w:val="006E1063"/>
    <w:rsid w:val="006E117C"/>
    <w:rsid w:val="006E127F"/>
    <w:rsid w:val="006E12F1"/>
    <w:rsid w:val="006E13BB"/>
    <w:rsid w:val="006E13E4"/>
    <w:rsid w:val="006E1416"/>
    <w:rsid w:val="006E14A2"/>
    <w:rsid w:val="006E152C"/>
    <w:rsid w:val="006E15F6"/>
    <w:rsid w:val="006E1637"/>
    <w:rsid w:val="006E1732"/>
    <w:rsid w:val="006E1945"/>
    <w:rsid w:val="006E196A"/>
    <w:rsid w:val="006E1B0C"/>
    <w:rsid w:val="006E1BC0"/>
    <w:rsid w:val="006E1C0C"/>
    <w:rsid w:val="006E1D21"/>
    <w:rsid w:val="006E1E81"/>
    <w:rsid w:val="006E1E97"/>
    <w:rsid w:val="006E1F59"/>
    <w:rsid w:val="006E1F64"/>
    <w:rsid w:val="006E1F92"/>
    <w:rsid w:val="006E2006"/>
    <w:rsid w:val="006E2096"/>
    <w:rsid w:val="006E20C3"/>
    <w:rsid w:val="006E20DC"/>
    <w:rsid w:val="006E20FA"/>
    <w:rsid w:val="006E2349"/>
    <w:rsid w:val="006E239E"/>
    <w:rsid w:val="006E23A6"/>
    <w:rsid w:val="006E23E9"/>
    <w:rsid w:val="006E2477"/>
    <w:rsid w:val="006E24F1"/>
    <w:rsid w:val="006E2655"/>
    <w:rsid w:val="006E273F"/>
    <w:rsid w:val="006E277A"/>
    <w:rsid w:val="006E2888"/>
    <w:rsid w:val="006E2A37"/>
    <w:rsid w:val="006E2B18"/>
    <w:rsid w:val="006E2B93"/>
    <w:rsid w:val="006E2DAD"/>
    <w:rsid w:val="006E2DD7"/>
    <w:rsid w:val="006E2E19"/>
    <w:rsid w:val="006E2E3E"/>
    <w:rsid w:val="006E2EA3"/>
    <w:rsid w:val="006E2F4C"/>
    <w:rsid w:val="006E2FD0"/>
    <w:rsid w:val="006E3084"/>
    <w:rsid w:val="006E3126"/>
    <w:rsid w:val="006E314F"/>
    <w:rsid w:val="006E31C6"/>
    <w:rsid w:val="006E320C"/>
    <w:rsid w:val="006E32F0"/>
    <w:rsid w:val="006E3354"/>
    <w:rsid w:val="006E3695"/>
    <w:rsid w:val="006E36D8"/>
    <w:rsid w:val="006E3729"/>
    <w:rsid w:val="006E3730"/>
    <w:rsid w:val="006E3772"/>
    <w:rsid w:val="006E3808"/>
    <w:rsid w:val="006E38F5"/>
    <w:rsid w:val="006E39AA"/>
    <w:rsid w:val="006E3B5B"/>
    <w:rsid w:val="006E3BB3"/>
    <w:rsid w:val="006E3CA4"/>
    <w:rsid w:val="006E3DD7"/>
    <w:rsid w:val="006E3E2E"/>
    <w:rsid w:val="006E3F46"/>
    <w:rsid w:val="006E3F70"/>
    <w:rsid w:val="006E3F7D"/>
    <w:rsid w:val="006E4060"/>
    <w:rsid w:val="006E4161"/>
    <w:rsid w:val="006E41BF"/>
    <w:rsid w:val="006E41E3"/>
    <w:rsid w:val="006E42B1"/>
    <w:rsid w:val="006E434F"/>
    <w:rsid w:val="006E4363"/>
    <w:rsid w:val="006E446A"/>
    <w:rsid w:val="006E44AA"/>
    <w:rsid w:val="006E44B8"/>
    <w:rsid w:val="006E4519"/>
    <w:rsid w:val="006E48A4"/>
    <w:rsid w:val="006E48E3"/>
    <w:rsid w:val="006E48E9"/>
    <w:rsid w:val="006E4947"/>
    <w:rsid w:val="006E4A6B"/>
    <w:rsid w:val="006E4ACB"/>
    <w:rsid w:val="006E4B28"/>
    <w:rsid w:val="006E4C51"/>
    <w:rsid w:val="006E4D75"/>
    <w:rsid w:val="006E4D92"/>
    <w:rsid w:val="006E4E0D"/>
    <w:rsid w:val="006E4EB5"/>
    <w:rsid w:val="006E4ED4"/>
    <w:rsid w:val="006E4FD2"/>
    <w:rsid w:val="006E5068"/>
    <w:rsid w:val="006E5113"/>
    <w:rsid w:val="006E51BA"/>
    <w:rsid w:val="006E51D0"/>
    <w:rsid w:val="006E53A6"/>
    <w:rsid w:val="006E53C7"/>
    <w:rsid w:val="006E542B"/>
    <w:rsid w:val="006E55C0"/>
    <w:rsid w:val="006E55EB"/>
    <w:rsid w:val="006E571F"/>
    <w:rsid w:val="006E5819"/>
    <w:rsid w:val="006E5A4C"/>
    <w:rsid w:val="006E5B2F"/>
    <w:rsid w:val="006E5B85"/>
    <w:rsid w:val="006E5BAA"/>
    <w:rsid w:val="006E5C4C"/>
    <w:rsid w:val="006E5CA8"/>
    <w:rsid w:val="006E5E54"/>
    <w:rsid w:val="006E5EBD"/>
    <w:rsid w:val="006E5ECA"/>
    <w:rsid w:val="006E603D"/>
    <w:rsid w:val="006E62E6"/>
    <w:rsid w:val="006E6426"/>
    <w:rsid w:val="006E647A"/>
    <w:rsid w:val="006E6494"/>
    <w:rsid w:val="006E64C2"/>
    <w:rsid w:val="006E6705"/>
    <w:rsid w:val="006E6749"/>
    <w:rsid w:val="006E67A1"/>
    <w:rsid w:val="006E67F1"/>
    <w:rsid w:val="006E68D2"/>
    <w:rsid w:val="006E6A35"/>
    <w:rsid w:val="006E6A69"/>
    <w:rsid w:val="006E6ADC"/>
    <w:rsid w:val="006E6AE9"/>
    <w:rsid w:val="006E6B57"/>
    <w:rsid w:val="006E6CE6"/>
    <w:rsid w:val="006E6D34"/>
    <w:rsid w:val="006E6D77"/>
    <w:rsid w:val="006E6D8E"/>
    <w:rsid w:val="006E6E51"/>
    <w:rsid w:val="006E6ECE"/>
    <w:rsid w:val="006E707C"/>
    <w:rsid w:val="006E70B6"/>
    <w:rsid w:val="006E70EE"/>
    <w:rsid w:val="006E72F5"/>
    <w:rsid w:val="006E734C"/>
    <w:rsid w:val="006E7376"/>
    <w:rsid w:val="006E73A0"/>
    <w:rsid w:val="006E73E0"/>
    <w:rsid w:val="006E7433"/>
    <w:rsid w:val="006E7443"/>
    <w:rsid w:val="006E74CC"/>
    <w:rsid w:val="006E74ED"/>
    <w:rsid w:val="006E7558"/>
    <w:rsid w:val="006E7559"/>
    <w:rsid w:val="006E75A3"/>
    <w:rsid w:val="006E766D"/>
    <w:rsid w:val="006E76C3"/>
    <w:rsid w:val="006E7707"/>
    <w:rsid w:val="006E7751"/>
    <w:rsid w:val="006E77A3"/>
    <w:rsid w:val="006E781F"/>
    <w:rsid w:val="006E786C"/>
    <w:rsid w:val="006E79C0"/>
    <w:rsid w:val="006E79C2"/>
    <w:rsid w:val="006E7BAA"/>
    <w:rsid w:val="006E7C0E"/>
    <w:rsid w:val="006E7CFA"/>
    <w:rsid w:val="006E7D19"/>
    <w:rsid w:val="006E7F2F"/>
    <w:rsid w:val="006E7FF1"/>
    <w:rsid w:val="006F0401"/>
    <w:rsid w:val="006F0668"/>
    <w:rsid w:val="006F0681"/>
    <w:rsid w:val="006F0693"/>
    <w:rsid w:val="006F07D0"/>
    <w:rsid w:val="006F07DF"/>
    <w:rsid w:val="006F07E2"/>
    <w:rsid w:val="006F0A32"/>
    <w:rsid w:val="006F0AA9"/>
    <w:rsid w:val="006F0BF7"/>
    <w:rsid w:val="006F0C46"/>
    <w:rsid w:val="006F0CAC"/>
    <w:rsid w:val="006F0F34"/>
    <w:rsid w:val="006F0F74"/>
    <w:rsid w:val="006F1074"/>
    <w:rsid w:val="006F1112"/>
    <w:rsid w:val="006F1246"/>
    <w:rsid w:val="006F1305"/>
    <w:rsid w:val="006F1445"/>
    <w:rsid w:val="006F1548"/>
    <w:rsid w:val="006F15BC"/>
    <w:rsid w:val="006F17A0"/>
    <w:rsid w:val="006F1AC9"/>
    <w:rsid w:val="006F1B13"/>
    <w:rsid w:val="006F1D01"/>
    <w:rsid w:val="006F1DBE"/>
    <w:rsid w:val="006F1E73"/>
    <w:rsid w:val="006F1F05"/>
    <w:rsid w:val="006F1F95"/>
    <w:rsid w:val="006F2021"/>
    <w:rsid w:val="006F209F"/>
    <w:rsid w:val="006F20F9"/>
    <w:rsid w:val="006F2120"/>
    <w:rsid w:val="006F215A"/>
    <w:rsid w:val="006F2166"/>
    <w:rsid w:val="006F2422"/>
    <w:rsid w:val="006F2538"/>
    <w:rsid w:val="006F267D"/>
    <w:rsid w:val="006F2682"/>
    <w:rsid w:val="006F2803"/>
    <w:rsid w:val="006F284A"/>
    <w:rsid w:val="006F291C"/>
    <w:rsid w:val="006F2A49"/>
    <w:rsid w:val="006F2A6A"/>
    <w:rsid w:val="006F2A8D"/>
    <w:rsid w:val="006F2AB4"/>
    <w:rsid w:val="006F2CCF"/>
    <w:rsid w:val="006F2EA2"/>
    <w:rsid w:val="006F2F9A"/>
    <w:rsid w:val="006F3067"/>
    <w:rsid w:val="006F3123"/>
    <w:rsid w:val="006F316C"/>
    <w:rsid w:val="006F31EB"/>
    <w:rsid w:val="006F3214"/>
    <w:rsid w:val="006F3267"/>
    <w:rsid w:val="006F331A"/>
    <w:rsid w:val="006F33A3"/>
    <w:rsid w:val="006F35D8"/>
    <w:rsid w:val="006F37BC"/>
    <w:rsid w:val="006F37C3"/>
    <w:rsid w:val="006F385A"/>
    <w:rsid w:val="006F3863"/>
    <w:rsid w:val="006F39F7"/>
    <w:rsid w:val="006F3A9F"/>
    <w:rsid w:val="006F3C0A"/>
    <w:rsid w:val="006F3C72"/>
    <w:rsid w:val="006F3D98"/>
    <w:rsid w:val="006F3DDF"/>
    <w:rsid w:val="006F3E4B"/>
    <w:rsid w:val="006F3FCF"/>
    <w:rsid w:val="006F4020"/>
    <w:rsid w:val="006F4039"/>
    <w:rsid w:val="006F40C4"/>
    <w:rsid w:val="006F417A"/>
    <w:rsid w:val="006F41F0"/>
    <w:rsid w:val="006F4240"/>
    <w:rsid w:val="006F453B"/>
    <w:rsid w:val="006F47A1"/>
    <w:rsid w:val="006F47B3"/>
    <w:rsid w:val="006F47C2"/>
    <w:rsid w:val="006F4930"/>
    <w:rsid w:val="006F4941"/>
    <w:rsid w:val="006F4984"/>
    <w:rsid w:val="006F49E1"/>
    <w:rsid w:val="006F49E2"/>
    <w:rsid w:val="006F4C5D"/>
    <w:rsid w:val="006F4C63"/>
    <w:rsid w:val="006F4DF9"/>
    <w:rsid w:val="006F4F43"/>
    <w:rsid w:val="006F5072"/>
    <w:rsid w:val="006F508A"/>
    <w:rsid w:val="006F50B4"/>
    <w:rsid w:val="006F50D4"/>
    <w:rsid w:val="006F53F6"/>
    <w:rsid w:val="006F5446"/>
    <w:rsid w:val="006F5647"/>
    <w:rsid w:val="006F565C"/>
    <w:rsid w:val="006F56A8"/>
    <w:rsid w:val="006F56EB"/>
    <w:rsid w:val="006F56FD"/>
    <w:rsid w:val="006F5729"/>
    <w:rsid w:val="006F5758"/>
    <w:rsid w:val="006F57F6"/>
    <w:rsid w:val="006F580B"/>
    <w:rsid w:val="006F5835"/>
    <w:rsid w:val="006F5924"/>
    <w:rsid w:val="006F5989"/>
    <w:rsid w:val="006F5AD5"/>
    <w:rsid w:val="006F5D9B"/>
    <w:rsid w:val="006F5E6B"/>
    <w:rsid w:val="006F5FBB"/>
    <w:rsid w:val="006F6062"/>
    <w:rsid w:val="006F6084"/>
    <w:rsid w:val="006F610C"/>
    <w:rsid w:val="006F617B"/>
    <w:rsid w:val="006F617F"/>
    <w:rsid w:val="006F619A"/>
    <w:rsid w:val="006F642B"/>
    <w:rsid w:val="006F64A2"/>
    <w:rsid w:val="006F64DB"/>
    <w:rsid w:val="006F6507"/>
    <w:rsid w:val="006F6563"/>
    <w:rsid w:val="006F65B3"/>
    <w:rsid w:val="006F6626"/>
    <w:rsid w:val="006F665A"/>
    <w:rsid w:val="006F684E"/>
    <w:rsid w:val="006F6928"/>
    <w:rsid w:val="006F6950"/>
    <w:rsid w:val="006F6B5E"/>
    <w:rsid w:val="006F6B6D"/>
    <w:rsid w:val="006F6CDB"/>
    <w:rsid w:val="006F6D10"/>
    <w:rsid w:val="006F6D45"/>
    <w:rsid w:val="006F6FA3"/>
    <w:rsid w:val="006F7081"/>
    <w:rsid w:val="006F7101"/>
    <w:rsid w:val="006F7306"/>
    <w:rsid w:val="006F73D6"/>
    <w:rsid w:val="006F7417"/>
    <w:rsid w:val="006F75A5"/>
    <w:rsid w:val="006F75F1"/>
    <w:rsid w:val="006F7610"/>
    <w:rsid w:val="006F7645"/>
    <w:rsid w:val="006F7694"/>
    <w:rsid w:val="006F76A7"/>
    <w:rsid w:val="006F7744"/>
    <w:rsid w:val="006F775E"/>
    <w:rsid w:val="006F789C"/>
    <w:rsid w:val="006F7912"/>
    <w:rsid w:val="006F79A3"/>
    <w:rsid w:val="006F7A28"/>
    <w:rsid w:val="006F7A76"/>
    <w:rsid w:val="006F7C3B"/>
    <w:rsid w:val="006F7CB1"/>
    <w:rsid w:val="006F7D3E"/>
    <w:rsid w:val="006F7D4C"/>
    <w:rsid w:val="006F7DCF"/>
    <w:rsid w:val="006F7E1C"/>
    <w:rsid w:val="006F7E9D"/>
    <w:rsid w:val="006F7F5F"/>
    <w:rsid w:val="00700082"/>
    <w:rsid w:val="00700090"/>
    <w:rsid w:val="0070011A"/>
    <w:rsid w:val="0070016D"/>
    <w:rsid w:val="00700200"/>
    <w:rsid w:val="00700233"/>
    <w:rsid w:val="00700303"/>
    <w:rsid w:val="007003BC"/>
    <w:rsid w:val="00700415"/>
    <w:rsid w:val="00700422"/>
    <w:rsid w:val="007004D5"/>
    <w:rsid w:val="0070059E"/>
    <w:rsid w:val="0070065E"/>
    <w:rsid w:val="00700762"/>
    <w:rsid w:val="00700839"/>
    <w:rsid w:val="007008F8"/>
    <w:rsid w:val="00700930"/>
    <w:rsid w:val="00700A03"/>
    <w:rsid w:val="00700A20"/>
    <w:rsid w:val="00700A9D"/>
    <w:rsid w:val="00700ABC"/>
    <w:rsid w:val="00700B6F"/>
    <w:rsid w:val="00700BAF"/>
    <w:rsid w:val="00700D20"/>
    <w:rsid w:val="00700D60"/>
    <w:rsid w:val="00700EA4"/>
    <w:rsid w:val="0070103E"/>
    <w:rsid w:val="0070106C"/>
    <w:rsid w:val="0070110C"/>
    <w:rsid w:val="00701184"/>
    <w:rsid w:val="007011F2"/>
    <w:rsid w:val="00701310"/>
    <w:rsid w:val="007015AC"/>
    <w:rsid w:val="007016D2"/>
    <w:rsid w:val="007016ED"/>
    <w:rsid w:val="00701719"/>
    <w:rsid w:val="00701899"/>
    <w:rsid w:val="007018A3"/>
    <w:rsid w:val="00701940"/>
    <w:rsid w:val="00701AA0"/>
    <w:rsid w:val="00701AF2"/>
    <w:rsid w:val="00701CBE"/>
    <w:rsid w:val="00701D50"/>
    <w:rsid w:val="00701DC8"/>
    <w:rsid w:val="00701DEA"/>
    <w:rsid w:val="00701DF8"/>
    <w:rsid w:val="00701E12"/>
    <w:rsid w:val="00701EFF"/>
    <w:rsid w:val="00702005"/>
    <w:rsid w:val="007020AB"/>
    <w:rsid w:val="00702127"/>
    <w:rsid w:val="00702214"/>
    <w:rsid w:val="00702219"/>
    <w:rsid w:val="0070222E"/>
    <w:rsid w:val="00702282"/>
    <w:rsid w:val="007024DD"/>
    <w:rsid w:val="00702647"/>
    <w:rsid w:val="0070267D"/>
    <w:rsid w:val="007026A1"/>
    <w:rsid w:val="007026E8"/>
    <w:rsid w:val="0070272E"/>
    <w:rsid w:val="00702793"/>
    <w:rsid w:val="007027AB"/>
    <w:rsid w:val="0070285F"/>
    <w:rsid w:val="007028DD"/>
    <w:rsid w:val="00702A91"/>
    <w:rsid w:val="00702AAF"/>
    <w:rsid w:val="00702B68"/>
    <w:rsid w:val="00702BD7"/>
    <w:rsid w:val="00702BF6"/>
    <w:rsid w:val="00702C08"/>
    <w:rsid w:val="00702C91"/>
    <w:rsid w:val="00702DA2"/>
    <w:rsid w:val="00702EE0"/>
    <w:rsid w:val="00702F90"/>
    <w:rsid w:val="00702FC7"/>
    <w:rsid w:val="00703103"/>
    <w:rsid w:val="00703123"/>
    <w:rsid w:val="00703134"/>
    <w:rsid w:val="007033B1"/>
    <w:rsid w:val="00703427"/>
    <w:rsid w:val="0070342F"/>
    <w:rsid w:val="0070353C"/>
    <w:rsid w:val="00703543"/>
    <w:rsid w:val="00703591"/>
    <w:rsid w:val="00703622"/>
    <w:rsid w:val="00703674"/>
    <w:rsid w:val="0070378F"/>
    <w:rsid w:val="00703793"/>
    <w:rsid w:val="00703940"/>
    <w:rsid w:val="00703B97"/>
    <w:rsid w:val="00703C17"/>
    <w:rsid w:val="00703D58"/>
    <w:rsid w:val="00703DBA"/>
    <w:rsid w:val="00703E3B"/>
    <w:rsid w:val="00703E74"/>
    <w:rsid w:val="00703E9D"/>
    <w:rsid w:val="00703FCE"/>
    <w:rsid w:val="00704032"/>
    <w:rsid w:val="00704068"/>
    <w:rsid w:val="0070407C"/>
    <w:rsid w:val="007040BD"/>
    <w:rsid w:val="007040D4"/>
    <w:rsid w:val="00704126"/>
    <w:rsid w:val="0070419E"/>
    <w:rsid w:val="0070423D"/>
    <w:rsid w:val="007042CB"/>
    <w:rsid w:val="0070436F"/>
    <w:rsid w:val="0070443C"/>
    <w:rsid w:val="007044E7"/>
    <w:rsid w:val="0070471E"/>
    <w:rsid w:val="0070481A"/>
    <w:rsid w:val="00704987"/>
    <w:rsid w:val="00704B55"/>
    <w:rsid w:val="00704B9A"/>
    <w:rsid w:val="00704BA0"/>
    <w:rsid w:val="00704C06"/>
    <w:rsid w:val="00704E59"/>
    <w:rsid w:val="0070504C"/>
    <w:rsid w:val="0070510F"/>
    <w:rsid w:val="00705235"/>
    <w:rsid w:val="007052E6"/>
    <w:rsid w:val="007052EA"/>
    <w:rsid w:val="0070555B"/>
    <w:rsid w:val="007055F1"/>
    <w:rsid w:val="0070585C"/>
    <w:rsid w:val="00705952"/>
    <w:rsid w:val="00705956"/>
    <w:rsid w:val="007059D4"/>
    <w:rsid w:val="00705D25"/>
    <w:rsid w:val="00705F1F"/>
    <w:rsid w:val="00705FDD"/>
    <w:rsid w:val="00705FEA"/>
    <w:rsid w:val="0070602A"/>
    <w:rsid w:val="007061E4"/>
    <w:rsid w:val="007061EE"/>
    <w:rsid w:val="00706202"/>
    <w:rsid w:val="007062C4"/>
    <w:rsid w:val="007062F3"/>
    <w:rsid w:val="007063E4"/>
    <w:rsid w:val="007064AD"/>
    <w:rsid w:val="0070658F"/>
    <w:rsid w:val="007066CF"/>
    <w:rsid w:val="00706734"/>
    <w:rsid w:val="00706789"/>
    <w:rsid w:val="0070678D"/>
    <w:rsid w:val="0070678F"/>
    <w:rsid w:val="00706A68"/>
    <w:rsid w:val="00706A6A"/>
    <w:rsid w:val="00706A8D"/>
    <w:rsid w:val="00706C98"/>
    <w:rsid w:val="00706CAF"/>
    <w:rsid w:val="00706D85"/>
    <w:rsid w:val="00706DE9"/>
    <w:rsid w:val="00706E1D"/>
    <w:rsid w:val="00706E33"/>
    <w:rsid w:val="00707071"/>
    <w:rsid w:val="00707092"/>
    <w:rsid w:val="00707216"/>
    <w:rsid w:val="0070724D"/>
    <w:rsid w:val="0070725F"/>
    <w:rsid w:val="007072B7"/>
    <w:rsid w:val="0070739B"/>
    <w:rsid w:val="00707469"/>
    <w:rsid w:val="0070756F"/>
    <w:rsid w:val="007075C0"/>
    <w:rsid w:val="0070764B"/>
    <w:rsid w:val="00707700"/>
    <w:rsid w:val="0070779E"/>
    <w:rsid w:val="007077DF"/>
    <w:rsid w:val="00707815"/>
    <w:rsid w:val="00707A86"/>
    <w:rsid w:val="00707AB3"/>
    <w:rsid w:val="00707BF9"/>
    <w:rsid w:val="00707C5F"/>
    <w:rsid w:val="00707DFA"/>
    <w:rsid w:val="00707E27"/>
    <w:rsid w:val="007100BA"/>
    <w:rsid w:val="00710223"/>
    <w:rsid w:val="00710230"/>
    <w:rsid w:val="0071033C"/>
    <w:rsid w:val="007103EC"/>
    <w:rsid w:val="00710983"/>
    <w:rsid w:val="00710994"/>
    <w:rsid w:val="00710B03"/>
    <w:rsid w:val="00710B45"/>
    <w:rsid w:val="00710B4C"/>
    <w:rsid w:val="00710C27"/>
    <w:rsid w:val="00710C93"/>
    <w:rsid w:val="00710E41"/>
    <w:rsid w:val="00710E5A"/>
    <w:rsid w:val="00710E60"/>
    <w:rsid w:val="007111AE"/>
    <w:rsid w:val="007111F7"/>
    <w:rsid w:val="00711247"/>
    <w:rsid w:val="00711313"/>
    <w:rsid w:val="00711387"/>
    <w:rsid w:val="007114DA"/>
    <w:rsid w:val="0071152D"/>
    <w:rsid w:val="00711651"/>
    <w:rsid w:val="00711734"/>
    <w:rsid w:val="00711873"/>
    <w:rsid w:val="0071195D"/>
    <w:rsid w:val="00711A20"/>
    <w:rsid w:val="00711A38"/>
    <w:rsid w:val="00711B5D"/>
    <w:rsid w:val="00711C6E"/>
    <w:rsid w:val="00711D86"/>
    <w:rsid w:val="00711DA8"/>
    <w:rsid w:val="00711DB3"/>
    <w:rsid w:val="00711EA7"/>
    <w:rsid w:val="00711F67"/>
    <w:rsid w:val="0071208C"/>
    <w:rsid w:val="007120CD"/>
    <w:rsid w:val="007120FE"/>
    <w:rsid w:val="0071211C"/>
    <w:rsid w:val="0071219B"/>
    <w:rsid w:val="007121BF"/>
    <w:rsid w:val="00712226"/>
    <w:rsid w:val="0071225A"/>
    <w:rsid w:val="007122ED"/>
    <w:rsid w:val="0071233A"/>
    <w:rsid w:val="00712357"/>
    <w:rsid w:val="007123F4"/>
    <w:rsid w:val="00712412"/>
    <w:rsid w:val="00712467"/>
    <w:rsid w:val="007124ED"/>
    <w:rsid w:val="007125B8"/>
    <w:rsid w:val="007125C8"/>
    <w:rsid w:val="007125EA"/>
    <w:rsid w:val="00712681"/>
    <w:rsid w:val="00712A85"/>
    <w:rsid w:val="00712AC9"/>
    <w:rsid w:val="00712C80"/>
    <w:rsid w:val="00712D6C"/>
    <w:rsid w:val="00712DC6"/>
    <w:rsid w:val="00712E60"/>
    <w:rsid w:val="00712EA1"/>
    <w:rsid w:val="00712F3A"/>
    <w:rsid w:val="00712FAC"/>
    <w:rsid w:val="00712FFC"/>
    <w:rsid w:val="007130F1"/>
    <w:rsid w:val="0071314B"/>
    <w:rsid w:val="00713214"/>
    <w:rsid w:val="00713258"/>
    <w:rsid w:val="0071328E"/>
    <w:rsid w:val="0071329E"/>
    <w:rsid w:val="0071331C"/>
    <w:rsid w:val="00713455"/>
    <w:rsid w:val="007134D8"/>
    <w:rsid w:val="007134EA"/>
    <w:rsid w:val="00713544"/>
    <w:rsid w:val="00713746"/>
    <w:rsid w:val="0071374E"/>
    <w:rsid w:val="007137E0"/>
    <w:rsid w:val="00713842"/>
    <w:rsid w:val="0071385E"/>
    <w:rsid w:val="007138F1"/>
    <w:rsid w:val="00713923"/>
    <w:rsid w:val="007139C9"/>
    <w:rsid w:val="007139EA"/>
    <w:rsid w:val="00713A62"/>
    <w:rsid w:val="00713A9B"/>
    <w:rsid w:val="00713AAF"/>
    <w:rsid w:val="00713ABD"/>
    <w:rsid w:val="00713BC2"/>
    <w:rsid w:val="00713D00"/>
    <w:rsid w:val="00713DD6"/>
    <w:rsid w:val="00713EBA"/>
    <w:rsid w:val="00713F71"/>
    <w:rsid w:val="00713FC7"/>
    <w:rsid w:val="00714140"/>
    <w:rsid w:val="00714161"/>
    <w:rsid w:val="007141B9"/>
    <w:rsid w:val="00714356"/>
    <w:rsid w:val="00714531"/>
    <w:rsid w:val="00714629"/>
    <w:rsid w:val="00714693"/>
    <w:rsid w:val="00714710"/>
    <w:rsid w:val="00714847"/>
    <w:rsid w:val="00714A48"/>
    <w:rsid w:val="00714AC4"/>
    <w:rsid w:val="00714AFE"/>
    <w:rsid w:val="00714B26"/>
    <w:rsid w:val="00714B6C"/>
    <w:rsid w:val="00714B94"/>
    <w:rsid w:val="00714C1F"/>
    <w:rsid w:val="00714DAB"/>
    <w:rsid w:val="00714E38"/>
    <w:rsid w:val="00714F32"/>
    <w:rsid w:val="00715006"/>
    <w:rsid w:val="00715039"/>
    <w:rsid w:val="00715088"/>
    <w:rsid w:val="00715112"/>
    <w:rsid w:val="00715199"/>
    <w:rsid w:val="00715210"/>
    <w:rsid w:val="00715227"/>
    <w:rsid w:val="00715329"/>
    <w:rsid w:val="007153DD"/>
    <w:rsid w:val="00715425"/>
    <w:rsid w:val="007156C8"/>
    <w:rsid w:val="007156E2"/>
    <w:rsid w:val="00715774"/>
    <w:rsid w:val="00715887"/>
    <w:rsid w:val="007158C7"/>
    <w:rsid w:val="007159D4"/>
    <w:rsid w:val="00715A0F"/>
    <w:rsid w:val="00715C59"/>
    <w:rsid w:val="00715C93"/>
    <w:rsid w:val="00715DB7"/>
    <w:rsid w:val="007160AE"/>
    <w:rsid w:val="0071613C"/>
    <w:rsid w:val="0071620E"/>
    <w:rsid w:val="0071625C"/>
    <w:rsid w:val="00716341"/>
    <w:rsid w:val="00716343"/>
    <w:rsid w:val="00716616"/>
    <w:rsid w:val="00716694"/>
    <w:rsid w:val="007166A1"/>
    <w:rsid w:val="007166AD"/>
    <w:rsid w:val="007166D2"/>
    <w:rsid w:val="007167EF"/>
    <w:rsid w:val="00716876"/>
    <w:rsid w:val="00716981"/>
    <w:rsid w:val="00716A4B"/>
    <w:rsid w:val="00716B13"/>
    <w:rsid w:val="00716B68"/>
    <w:rsid w:val="00716CE8"/>
    <w:rsid w:val="00716CF4"/>
    <w:rsid w:val="00716D15"/>
    <w:rsid w:val="00716DAC"/>
    <w:rsid w:val="00716E0C"/>
    <w:rsid w:val="00716E38"/>
    <w:rsid w:val="00716F03"/>
    <w:rsid w:val="007170FB"/>
    <w:rsid w:val="007171B5"/>
    <w:rsid w:val="0071727E"/>
    <w:rsid w:val="007173CC"/>
    <w:rsid w:val="0071741D"/>
    <w:rsid w:val="0071743B"/>
    <w:rsid w:val="00717468"/>
    <w:rsid w:val="007174F9"/>
    <w:rsid w:val="00717586"/>
    <w:rsid w:val="0071777E"/>
    <w:rsid w:val="007178EF"/>
    <w:rsid w:val="00717A3C"/>
    <w:rsid w:val="00717AEE"/>
    <w:rsid w:val="00717B66"/>
    <w:rsid w:val="00717C51"/>
    <w:rsid w:val="00717C59"/>
    <w:rsid w:val="00717D18"/>
    <w:rsid w:val="00717D24"/>
    <w:rsid w:val="00717D83"/>
    <w:rsid w:val="00717EB4"/>
    <w:rsid w:val="00717EF0"/>
    <w:rsid w:val="00717F4B"/>
    <w:rsid w:val="00717F59"/>
    <w:rsid w:val="00717F72"/>
    <w:rsid w:val="00720007"/>
    <w:rsid w:val="00720119"/>
    <w:rsid w:val="00720147"/>
    <w:rsid w:val="007201AB"/>
    <w:rsid w:val="007201C6"/>
    <w:rsid w:val="007202C3"/>
    <w:rsid w:val="007203A5"/>
    <w:rsid w:val="007205D6"/>
    <w:rsid w:val="00720665"/>
    <w:rsid w:val="007206B9"/>
    <w:rsid w:val="00720852"/>
    <w:rsid w:val="00720925"/>
    <w:rsid w:val="007209A7"/>
    <w:rsid w:val="007209C3"/>
    <w:rsid w:val="007209F6"/>
    <w:rsid w:val="00720A31"/>
    <w:rsid w:val="00720AAA"/>
    <w:rsid w:val="00720ACD"/>
    <w:rsid w:val="00720B8D"/>
    <w:rsid w:val="00720C6B"/>
    <w:rsid w:val="00720CA2"/>
    <w:rsid w:val="00720CB0"/>
    <w:rsid w:val="00720E2E"/>
    <w:rsid w:val="00720F05"/>
    <w:rsid w:val="00720FF8"/>
    <w:rsid w:val="0072107B"/>
    <w:rsid w:val="00721164"/>
    <w:rsid w:val="00721309"/>
    <w:rsid w:val="00721365"/>
    <w:rsid w:val="0072157E"/>
    <w:rsid w:val="007215F4"/>
    <w:rsid w:val="0072160B"/>
    <w:rsid w:val="007216A8"/>
    <w:rsid w:val="0072174E"/>
    <w:rsid w:val="00721846"/>
    <w:rsid w:val="0072197B"/>
    <w:rsid w:val="00721A05"/>
    <w:rsid w:val="00721A46"/>
    <w:rsid w:val="00721AC9"/>
    <w:rsid w:val="00721DDD"/>
    <w:rsid w:val="00721E4D"/>
    <w:rsid w:val="00721F6A"/>
    <w:rsid w:val="00722081"/>
    <w:rsid w:val="007220CD"/>
    <w:rsid w:val="0072213D"/>
    <w:rsid w:val="007221A6"/>
    <w:rsid w:val="007221AC"/>
    <w:rsid w:val="007222DD"/>
    <w:rsid w:val="007222E1"/>
    <w:rsid w:val="00722633"/>
    <w:rsid w:val="00722695"/>
    <w:rsid w:val="007226AD"/>
    <w:rsid w:val="00722789"/>
    <w:rsid w:val="00722993"/>
    <w:rsid w:val="00722A78"/>
    <w:rsid w:val="00722BF5"/>
    <w:rsid w:val="00722C5A"/>
    <w:rsid w:val="00722CF8"/>
    <w:rsid w:val="00722DB2"/>
    <w:rsid w:val="00722ECF"/>
    <w:rsid w:val="00722F54"/>
    <w:rsid w:val="00722F9E"/>
    <w:rsid w:val="00722FD4"/>
    <w:rsid w:val="00723049"/>
    <w:rsid w:val="00723061"/>
    <w:rsid w:val="00723125"/>
    <w:rsid w:val="007233AE"/>
    <w:rsid w:val="00723421"/>
    <w:rsid w:val="00723429"/>
    <w:rsid w:val="0072358E"/>
    <w:rsid w:val="007235D3"/>
    <w:rsid w:val="0072366F"/>
    <w:rsid w:val="00723721"/>
    <w:rsid w:val="0072390D"/>
    <w:rsid w:val="007239E3"/>
    <w:rsid w:val="00723ABD"/>
    <w:rsid w:val="00723ADE"/>
    <w:rsid w:val="00723C0D"/>
    <w:rsid w:val="00723C10"/>
    <w:rsid w:val="00723D01"/>
    <w:rsid w:val="00723DB2"/>
    <w:rsid w:val="00723E9F"/>
    <w:rsid w:val="00723F83"/>
    <w:rsid w:val="00723F8A"/>
    <w:rsid w:val="00723FD7"/>
    <w:rsid w:val="00724022"/>
    <w:rsid w:val="0072405E"/>
    <w:rsid w:val="00724075"/>
    <w:rsid w:val="0072419A"/>
    <w:rsid w:val="00724278"/>
    <w:rsid w:val="007242BF"/>
    <w:rsid w:val="0072440F"/>
    <w:rsid w:val="00724476"/>
    <w:rsid w:val="007244F2"/>
    <w:rsid w:val="00724589"/>
    <w:rsid w:val="007245BC"/>
    <w:rsid w:val="00724784"/>
    <w:rsid w:val="007247FD"/>
    <w:rsid w:val="00724901"/>
    <w:rsid w:val="00724AD1"/>
    <w:rsid w:val="00724B18"/>
    <w:rsid w:val="00724B29"/>
    <w:rsid w:val="00724B69"/>
    <w:rsid w:val="00724C3F"/>
    <w:rsid w:val="00724C7F"/>
    <w:rsid w:val="00724E7E"/>
    <w:rsid w:val="00724F0F"/>
    <w:rsid w:val="00724F13"/>
    <w:rsid w:val="00725038"/>
    <w:rsid w:val="00725123"/>
    <w:rsid w:val="00725150"/>
    <w:rsid w:val="00725221"/>
    <w:rsid w:val="007252E6"/>
    <w:rsid w:val="00725370"/>
    <w:rsid w:val="007253F7"/>
    <w:rsid w:val="0072558D"/>
    <w:rsid w:val="0072569A"/>
    <w:rsid w:val="007258B7"/>
    <w:rsid w:val="00725AB4"/>
    <w:rsid w:val="00725AEF"/>
    <w:rsid w:val="00725C92"/>
    <w:rsid w:val="00725D3F"/>
    <w:rsid w:val="00725E62"/>
    <w:rsid w:val="00725E80"/>
    <w:rsid w:val="00725F1E"/>
    <w:rsid w:val="00725FF4"/>
    <w:rsid w:val="0072602C"/>
    <w:rsid w:val="0072604C"/>
    <w:rsid w:val="00726080"/>
    <w:rsid w:val="007260AB"/>
    <w:rsid w:val="007260EC"/>
    <w:rsid w:val="00726205"/>
    <w:rsid w:val="007263A9"/>
    <w:rsid w:val="0072648F"/>
    <w:rsid w:val="007264E0"/>
    <w:rsid w:val="007265A0"/>
    <w:rsid w:val="007265B5"/>
    <w:rsid w:val="007265EA"/>
    <w:rsid w:val="0072672F"/>
    <w:rsid w:val="00726745"/>
    <w:rsid w:val="00726776"/>
    <w:rsid w:val="007267FF"/>
    <w:rsid w:val="00726883"/>
    <w:rsid w:val="0072688C"/>
    <w:rsid w:val="0072689F"/>
    <w:rsid w:val="007268DB"/>
    <w:rsid w:val="007269E1"/>
    <w:rsid w:val="007269FE"/>
    <w:rsid w:val="00726BE3"/>
    <w:rsid w:val="00726C7A"/>
    <w:rsid w:val="00726CBC"/>
    <w:rsid w:val="00726DE8"/>
    <w:rsid w:val="00726E1F"/>
    <w:rsid w:val="00726E3C"/>
    <w:rsid w:val="00726EA4"/>
    <w:rsid w:val="00727011"/>
    <w:rsid w:val="0072714A"/>
    <w:rsid w:val="007271A3"/>
    <w:rsid w:val="00727269"/>
    <w:rsid w:val="0072738E"/>
    <w:rsid w:val="007274F7"/>
    <w:rsid w:val="0072774B"/>
    <w:rsid w:val="007277C6"/>
    <w:rsid w:val="00727938"/>
    <w:rsid w:val="007279C1"/>
    <w:rsid w:val="00727A05"/>
    <w:rsid w:val="00727C40"/>
    <w:rsid w:val="00727D09"/>
    <w:rsid w:val="00727DD0"/>
    <w:rsid w:val="00727EDB"/>
    <w:rsid w:val="00727FEE"/>
    <w:rsid w:val="00730049"/>
    <w:rsid w:val="00730096"/>
    <w:rsid w:val="0073028D"/>
    <w:rsid w:val="007302AF"/>
    <w:rsid w:val="007302B4"/>
    <w:rsid w:val="007302BD"/>
    <w:rsid w:val="007302F8"/>
    <w:rsid w:val="00730640"/>
    <w:rsid w:val="00730769"/>
    <w:rsid w:val="00730782"/>
    <w:rsid w:val="0073083B"/>
    <w:rsid w:val="00730854"/>
    <w:rsid w:val="00730889"/>
    <w:rsid w:val="007308A7"/>
    <w:rsid w:val="00730A25"/>
    <w:rsid w:val="00730AB8"/>
    <w:rsid w:val="00730B02"/>
    <w:rsid w:val="00730C49"/>
    <w:rsid w:val="00730C7A"/>
    <w:rsid w:val="00730D22"/>
    <w:rsid w:val="00730D80"/>
    <w:rsid w:val="00730E51"/>
    <w:rsid w:val="00730F4C"/>
    <w:rsid w:val="0073101B"/>
    <w:rsid w:val="0073128F"/>
    <w:rsid w:val="0073142E"/>
    <w:rsid w:val="0073158C"/>
    <w:rsid w:val="007315F3"/>
    <w:rsid w:val="007316C2"/>
    <w:rsid w:val="007316D7"/>
    <w:rsid w:val="007316E2"/>
    <w:rsid w:val="0073179C"/>
    <w:rsid w:val="007317C9"/>
    <w:rsid w:val="007317E1"/>
    <w:rsid w:val="00731913"/>
    <w:rsid w:val="007319E3"/>
    <w:rsid w:val="00731B3A"/>
    <w:rsid w:val="00731CE0"/>
    <w:rsid w:val="00731D6B"/>
    <w:rsid w:val="00731E75"/>
    <w:rsid w:val="00731F49"/>
    <w:rsid w:val="0073201C"/>
    <w:rsid w:val="0073204E"/>
    <w:rsid w:val="00732190"/>
    <w:rsid w:val="00732267"/>
    <w:rsid w:val="00732326"/>
    <w:rsid w:val="007323E4"/>
    <w:rsid w:val="00732495"/>
    <w:rsid w:val="007326D9"/>
    <w:rsid w:val="007327F4"/>
    <w:rsid w:val="00732813"/>
    <w:rsid w:val="0073287E"/>
    <w:rsid w:val="0073295C"/>
    <w:rsid w:val="007329F6"/>
    <w:rsid w:val="00732C17"/>
    <w:rsid w:val="00732D70"/>
    <w:rsid w:val="00732DBE"/>
    <w:rsid w:val="00732E37"/>
    <w:rsid w:val="00732FCA"/>
    <w:rsid w:val="007331CA"/>
    <w:rsid w:val="007332B3"/>
    <w:rsid w:val="007332D5"/>
    <w:rsid w:val="00733376"/>
    <w:rsid w:val="007333C7"/>
    <w:rsid w:val="0073342D"/>
    <w:rsid w:val="007334C0"/>
    <w:rsid w:val="007336A4"/>
    <w:rsid w:val="007338DE"/>
    <w:rsid w:val="00733901"/>
    <w:rsid w:val="007339F2"/>
    <w:rsid w:val="00733B0C"/>
    <w:rsid w:val="00733C02"/>
    <w:rsid w:val="00733C46"/>
    <w:rsid w:val="00733CEF"/>
    <w:rsid w:val="00733DF3"/>
    <w:rsid w:val="00733E97"/>
    <w:rsid w:val="00733EF6"/>
    <w:rsid w:val="00733FF7"/>
    <w:rsid w:val="0073429A"/>
    <w:rsid w:val="007342AA"/>
    <w:rsid w:val="007342AD"/>
    <w:rsid w:val="007342E0"/>
    <w:rsid w:val="007343DF"/>
    <w:rsid w:val="007343F7"/>
    <w:rsid w:val="007343F8"/>
    <w:rsid w:val="00734469"/>
    <w:rsid w:val="00734593"/>
    <w:rsid w:val="00734737"/>
    <w:rsid w:val="00734806"/>
    <w:rsid w:val="0073482F"/>
    <w:rsid w:val="00734C1F"/>
    <w:rsid w:val="00734EA0"/>
    <w:rsid w:val="00734EEF"/>
    <w:rsid w:val="00734F47"/>
    <w:rsid w:val="0073500A"/>
    <w:rsid w:val="00735053"/>
    <w:rsid w:val="0073548C"/>
    <w:rsid w:val="007354E4"/>
    <w:rsid w:val="007355BA"/>
    <w:rsid w:val="00735638"/>
    <w:rsid w:val="00735741"/>
    <w:rsid w:val="0073582E"/>
    <w:rsid w:val="0073586D"/>
    <w:rsid w:val="007358C0"/>
    <w:rsid w:val="007358E2"/>
    <w:rsid w:val="00735AA8"/>
    <w:rsid w:val="00735AF0"/>
    <w:rsid w:val="00735C21"/>
    <w:rsid w:val="00736004"/>
    <w:rsid w:val="00736091"/>
    <w:rsid w:val="007361FE"/>
    <w:rsid w:val="0073625A"/>
    <w:rsid w:val="0073637E"/>
    <w:rsid w:val="0073638F"/>
    <w:rsid w:val="007363BD"/>
    <w:rsid w:val="0073640A"/>
    <w:rsid w:val="00736554"/>
    <w:rsid w:val="007365E2"/>
    <w:rsid w:val="007366FE"/>
    <w:rsid w:val="00736851"/>
    <w:rsid w:val="0073689C"/>
    <w:rsid w:val="007369ED"/>
    <w:rsid w:val="00736A3E"/>
    <w:rsid w:val="00736A66"/>
    <w:rsid w:val="00736AEA"/>
    <w:rsid w:val="00736D02"/>
    <w:rsid w:val="00736E8F"/>
    <w:rsid w:val="00736F6A"/>
    <w:rsid w:val="00736FDC"/>
    <w:rsid w:val="00736FE7"/>
    <w:rsid w:val="00737135"/>
    <w:rsid w:val="0073713C"/>
    <w:rsid w:val="007373AB"/>
    <w:rsid w:val="00737412"/>
    <w:rsid w:val="007375E1"/>
    <w:rsid w:val="007376EA"/>
    <w:rsid w:val="00737811"/>
    <w:rsid w:val="00737832"/>
    <w:rsid w:val="00737BA0"/>
    <w:rsid w:val="00737C1C"/>
    <w:rsid w:val="00737C58"/>
    <w:rsid w:val="00737C92"/>
    <w:rsid w:val="00737D1D"/>
    <w:rsid w:val="00737E77"/>
    <w:rsid w:val="007400BB"/>
    <w:rsid w:val="00740170"/>
    <w:rsid w:val="0074019F"/>
    <w:rsid w:val="007401B2"/>
    <w:rsid w:val="00740255"/>
    <w:rsid w:val="00740293"/>
    <w:rsid w:val="0074029E"/>
    <w:rsid w:val="007402BA"/>
    <w:rsid w:val="007403F4"/>
    <w:rsid w:val="007404B4"/>
    <w:rsid w:val="007404D4"/>
    <w:rsid w:val="00740531"/>
    <w:rsid w:val="007407C0"/>
    <w:rsid w:val="00740848"/>
    <w:rsid w:val="00740850"/>
    <w:rsid w:val="0074087C"/>
    <w:rsid w:val="007408C9"/>
    <w:rsid w:val="00740907"/>
    <w:rsid w:val="007409CE"/>
    <w:rsid w:val="00740AB2"/>
    <w:rsid w:val="00740ABB"/>
    <w:rsid w:val="00740CB8"/>
    <w:rsid w:val="00740D59"/>
    <w:rsid w:val="00740F87"/>
    <w:rsid w:val="00740F89"/>
    <w:rsid w:val="00740F96"/>
    <w:rsid w:val="00740FA7"/>
    <w:rsid w:val="00740FB0"/>
    <w:rsid w:val="00740FDB"/>
    <w:rsid w:val="00741004"/>
    <w:rsid w:val="007410F1"/>
    <w:rsid w:val="0074118A"/>
    <w:rsid w:val="00741244"/>
    <w:rsid w:val="007413ED"/>
    <w:rsid w:val="00741513"/>
    <w:rsid w:val="0074156D"/>
    <w:rsid w:val="007415AF"/>
    <w:rsid w:val="00741675"/>
    <w:rsid w:val="0074168C"/>
    <w:rsid w:val="0074168F"/>
    <w:rsid w:val="00741756"/>
    <w:rsid w:val="0074191C"/>
    <w:rsid w:val="00741A85"/>
    <w:rsid w:val="00741AAB"/>
    <w:rsid w:val="00741B40"/>
    <w:rsid w:val="00741B58"/>
    <w:rsid w:val="00741BA8"/>
    <w:rsid w:val="00741C02"/>
    <w:rsid w:val="00741C33"/>
    <w:rsid w:val="00741CB4"/>
    <w:rsid w:val="00741CC3"/>
    <w:rsid w:val="00741D5F"/>
    <w:rsid w:val="007420A0"/>
    <w:rsid w:val="007420D8"/>
    <w:rsid w:val="00742128"/>
    <w:rsid w:val="00742228"/>
    <w:rsid w:val="0074228C"/>
    <w:rsid w:val="007423E7"/>
    <w:rsid w:val="00742424"/>
    <w:rsid w:val="0074252C"/>
    <w:rsid w:val="007425F1"/>
    <w:rsid w:val="00742803"/>
    <w:rsid w:val="0074284B"/>
    <w:rsid w:val="007428F7"/>
    <w:rsid w:val="00742A1C"/>
    <w:rsid w:val="00742B0B"/>
    <w:rsid w:val="00742C07"/>
    <w:rsid w:val="00742C22"/>
    <w:rsid w:val="00742CB8"/>
    <w:rsid w:val="00742CC1"/>
    <w:rsid w:val="00742D0D"/>
    <w:rsid w:val="00742D83"/>
    <w:rsid w:val="00742E0D"/>
    <w:rsid w:val="00742E91"/>
    <w:rsid w:val="00742E9F"/>
    <w:rsid w:val="00743023"/>
    <w:rsid w:val="007430AF"/>
    <w:rsid w:val="007430E6"/>
    <w:rsid w:val="007431F0"/>
    <w:rsid w:val="007432DC"/>
    <w:rsid w:val="007432F1"/>
    <w:rsid w:val="00743334"/>
    <w:rsid w:val="00743343"/>
    <w:rsid w:val="007434C9"/>
    <w:rsid w:val="0074351B"/>
    <w:rsid w:val="0074358D"/>
    <w:rsid w:val="00743627"/>
    <w:rsid w:val="007436A4"/>
    <w:rsid w:val="007437AB"/>
    <w:rsid w:val="0074380E"/>
    <w:rsid w:val="0074389F"/>
    <w:rsid w:val="00743A4B"/>
    <w:rsid w:val="00743B42"/>
    <w:rsid w:val="00743B47"/>
    <w:rsid w:val="00743CF0"/>
    <w:rsid w:val="00743DAC"/>
    <w:rsid w:val="00743EB3"/>
    <w:rsid w:val="00743F31"/>
    <w:rsid w:val="00743F86"/>
    <w:rsid w:val="00744042"/>
    <w:rsid w:val="007441F5"/>
    <w:rsid w:val="00744237"/>
    <w:rsid w:val="0074432E"/>
    <w:rsid w:val="007443C5"/>
    <w:rsid w:val="00744414"/>
    <w:rsid w:val="007444B1"/>
    <w:rsid w:val="007444F8"/>
    <w:rsid w:val="007444FE"/>
    <w:rsid w:val="007445DF"/>
    <w:rsid w:val="007445F8"/>
    <w:rsid w:val="00744624"/>
    <w:rsid w:val="007446EC"/>
    <w:rsid w:val="0074499A"/>
    <w:rsid w:val="00744A2A"/>
    <w:rsid w:val="00744A78"/>
    <w:rsid w:val="00744A7B"/>
    <w:rsid w:val="00744B57"/>
    <w:rsid w:val="00744D49"/>
    <w:rsid w:val="00744D53"/>
    <w:rsid w:val="00744D7C"/>
    <w:rsid w:val="00744F6B"/>
    <w:rsid w:val="007450CD"/>
    <w:rsid w:val="007453CC"/>
    <w:rsid w:val="007454D0"/>
    <w:rsid w:val="007454F3"/>
    <w:rsid w:val="0074556C"/>
    <w:rsid w:val="00745587"/>
    <w:rsid w:val="00745DB3"/>
    <w:rsid w:val="00745E75"/>
    <w:rsid w:val="00745E86"/>
    <w:rsid w:val="00745EA6"/>
    <w:rsid w:val="00746011"/>
    <w:rsid w:val="00746034"/>
    <w:rsid w:val="00746054"/>
    <w:rsid w:val="007460CB"/>
    <w:rsid w:val="0074630A"/>
    <w:rsid w:val="00746325"/>
    <w:rsid w:val="00746418"/>
    <w:rsid w:val="0074648F"/>
    <w:rsid w:val="007466B9"/>
    <w:rsid w:val="007467EB"/>
    <w:rsid w:val="0074680D"/>
    <w:rsid w:val="0074682F"/>
    <w:rsid w:val="00746875"/>
    <w:rsid w:val="007468CF"/>
    <w:rsid w:val="007468D5"/>
    <w:rsid w:val="00746917"/>
    <w:rsid w:val="00746ABB"/>
    <w:rsid w:val="00746B51"/>
    <w:rsid w:val="00746B82"/>
    <w:rsid w:val="00746BF1"/>
    <w:rsid w:val="00746C89"/>
    <w:rsid w:val="00746F35"/>
    <w:rsid w:val="00746F83"/>
    <w:rsid w:val="00746F89"/>
    <w:rsid w:val="00747001"/>
    <w:rsid w:val="007472F9"/>
    <w:rsid w:val="00747340"/>
    <w:rsid w:val="00747435"/>
    <w:rsid w:val="00747603"/>
    <w:rsid w:val="007476D0"/>
    <w:rsid w:val="0074774C"/>
    <w:rsid w:val="007477D1"/>
    <w:rsid w:val="0074780E"/>
    <w:rsid w:val="00747919"/>
    <w:rsid w:val="00747925"/>
    <w:rsid w:val="00747980"/>
    <w:rsid w:val="00747A1A"/>
    <w:rsid w:val="00747B27"/>
    <w:rsid w:val="00747CAC"/>
    <w:rsid w:val="00747CC0"/>
    <w:rsid w:val="00747D11"/>
    <w:rsid w:val="00747E55"/>
    <w:rsid w:val="007500D4"/>
    <w:rsid w:val="007500E6"/>
    <w:rsid w:val="00750155"/>
    <w:rsid w:val="00750160"/>
    <w:rsid w:val="0075019B"/>
    <w:rsid w:val="0075028D"/>
    <w:rsid w:val="00750308"/>
    <w:rsid w:val="007504A3"/>
    <w:rsid w:val="007505DF"/>
    <w:rsid w:val="0075060E"/>
    <w:rsid w:val="0075068F"/>
    <w:rsid w:val="00750936"/>
    <w:rsid w:val="007509E3"/>
    <w:rsid w:val="00750B67"/>
    <w:rsid w:val="00750BE2"/>
    <w:rsid w:val="00750C3D"/>
    <w:rsid w:val="00750CC7"/>
    <w:rsid w:val="00750CF0"/>
    <w:rsid w:val="00750E73"/>
    <w:rsid w:val="00750F70"/>
    <w:rsid w:val="00751088"/>
    <w:rsid w:val="0075109A"/>
    <w:rsid w:val="00751198"/>
    <w:rsid w:val="007511C9"/>
    <w:rsid w:val="00751271"/>
    <w:rsid w:val="007512A7"/>
    <w:rsid w:val="00751362"/>
    <w:rsid w:val="00751377"/>
    <w:rsid w:val="007513B7"/>
    <w:rsid w:val="007513EE"/>
    <w:rsid w:val="00751430"/>
    <w:rsid w:val="007514FC"/>
    <w:rsid w:val="0075163B"/>
    <w:rsid w:val="007516B0"/>
    <w:rsid w:val="007516B6"/>
    <w:rsid w:val="007517E7"/>
    <w:rsid w:val="00751809"/>
    <w:rsid w:val="007519F8"/>
    <w:rsid w:val="00751B97"/>
    <w:rsid w:val="00751BC4"/>
    <w:rsid w:val="00751C90"/>
    <w:rsid w:val="00751CBE"/>
    <w:rsid w:val="00752278"/>
    <w:rsid w:val="00752426"/>
    <w:rsid w:val="00752429"/>
    <w:rsid w:val="0075253D"/>
    <w:rsid w:val="007525AD"/>
    <w:rsid w:val="00752779"/>
    <w:rsid w:val="007527C3"/>
    <w:rsid w:val="00752881"/>
    <w:rsid w:val="0075296B"/>
    <w:rsid w:val="007529B3"/>
    <w:rsid w:val="007529C0"/>
    <w:rsid w:val="00752A4A"/>
    <w:rsid w:val="00752A55"/>
    <w:rsid w:val="00752BD8"/>
    <w:rsid w:val="00752CED"/>
    <w:rsid w:val="00752DCF"/>
    <w:rsid w:val="00752DDB"/>
    <w:rsid w:val="00752F5C"/>
    <w:rsid w:val="00752FAF"/>
    <w:rsid w:val="00753107"/>
    <w:rsid w:val="007531F2"/>
    <w:rsid w:val="0075341B"/>
    <w:rsid w:val="0075351E"/>
    <w:rsid w:val="007538E9"/>
    <w:rsid w:val="0075394A"/>
    <w:rsid w:val="0075394B"/>
    <w:rsid w:val="007539D2"/>
    <w:rsid w:val="00753A7B"/>
    <w:rsid w:val="00753AEC"/>
    <w:rsid w:val="00753B68"/>
    <w:rsid w:val="00753B87"/>
    <w:rsid w:val="00753CA3"/>
    <w:rsid w:val="00753CD3"/>
    <w:rsid w:val="00753F48"/>
    <w:rsid w:val="0075408B"/>
    <w:rsid w:val="00754092"/>
    <w:rsid w:val="00754339"/>
    <w:rsid w:val="007543F5"/>
    <w:rsid w:val="00754440"/>
    <w:rsid w:val="00754529"/>
    <w:rsid w:val="0075471D"/>
    <w:rsid w:val="007547D9"/>
    <w:rsid w:val="0075487A"/>
    <w:rsid w:val="007548CF"/>
    <w:rsid w:val="00754951"/>
    <w:rsid w:val="00754ADB"/>
    <w:rsid w:val="00754C15"/>
    <w:rsid w:val="00754C29"/>
    <w:rsid w:val="00754C4A"/>
    <w:rsid w:val="00754D44"/>
    <w:rsid w:val="00754D60"/>
    <w:rsid w:val="00754DE8"/>
    <w:rsid w:val="00754E6F"/>
    <w:rsid w:val="00754F2C"/>
    <w:rsid w:val="00754F6E"/>
    <w:rsid w:val="00755038"/>
    <w:rsid w:val="007550D0"/>
    <w:rsid w:val="007552FF"/>
    <w:rsid w:val="00755361"/>
    <w:rsid w:val="007553C8"/>
    <w:rsid w:val="007553DC"/>
    <w:rsid w:val="00755536"/>
    <w:rsid w:val="007555AE"/>
    <w:rsid w:val="0075574B"/>
    <w:rsid w:val="007557F4"/>
    <w:rsid w:val="00755800"/>
    <w:rsid w:val="007558A0"/>
    <w:rsid w:val="00755A61"/>
    <w:rsid w:val="00755B6B"/>
    <w:rsid w:val="00755D34"/>
    <w:rsid w:val="00755DCA"/>
    <w:rsid w:val="00755F36"/>
    <w:rsid w:val="00755FC0"/>
    <w:rsid w:val="00756235"/>
    <w:rsid w:val="007563DA"/>
    <w:rsid w:val="00756570"/>
    <w:rsid w:val="007565DA"/>
    <w:rsid w:val="0075672D"/>
    <w:rsid w:val="00756766"/>
    <w:rsid w:val="0075685F"/>
    <w:rsid w:val="00756944"/>
    <w:rsid w:val="00756964"/>
    <w:rsid w:val="00756AFE"/>
    <w:rsid w:val="00756B1B"/>
    <w:rsid w:val="00756BB2"/>
    <w:rsid w:val="00756ED6"/>
    <w:rsid w:val="00756EFD"/>
    <w:rsid w:val="00756F15"/>
    <w:rsid w:val="00757063"/>
    <w:rsid w:val="007571F0"/>
    <w:rsid w:val="00757481"/>
    <w:rsid w:val="007575A6"/>
    <w:rsid w:val="0075767B"/>
    <w:rsid w:val="007576A3"/>
    <w:rsid w:val="007576EC"/>
    <w:rsid w:val="00757724"/>
    <w:rsid w:val="00757793"/>
    <w:rsid w:val="007577B1"/>
    <w:rsid w:val="0075780C"/>
    <w:rsid w:val="007578DC"/>
    <w:rsid w:val="007578E3"/>
    <w:rsid w:val="0075795B"/>
    <w:rsid w:val="00757A25"/>
    <w:rsid w:val="00757AB9"/>
    <w:rsid w:val="00757B03"/>
    <w:rsid w:val="00757C7A"/>
    <w:rsid w:val="00757D48"/>
    <w:rsid w:val="00757E0E"/>
    <w:rsid w:val="00757E49"/>
    <w:rsid w:val="00757E54"/>
    <w:rsid w:val="00757F96"/>
    <w:rsid w:val="00757FB0"/>
    <w:rsid w:val="00757FD7"/>
    <w:rsid w:val="007600AB"/>
    <w:rsid w:val="0076012D"/>
    <w:rsid w:val="00760201"/>
    <w:rsid w:val="007603C4"/>
    <w:rsid w:val="007603E5"/>
    <w:rsid w:val="00760506"/>
    <w:rsid w:val="00760534"/>
    <w:rsid w:val="00760580"/>
    <w:rsid w:val="00760A9D"/>
    <w:rsid w:val="00760AC1"/>
    <w:rsid w:val="00760C03"/>
    <w:rsid w:val="00760C81"/>
    <w:rsid w:val="00760CC4"/>
    <w:rsid w:val="00760DEC"/>
    <w:rsid w:val="00760E2C"/>
    <w:rsid w:val="00760E53"/>
    <w:rsid w:val="00760E6C"/>
    <w:rsid w:val="00760F98"/>
    <w:rsid w:val="0076129E"/>
    <w:rsid w:val="00761355"/>
    <w:rsid w:val="007613E8"/>
    <w:rsid w:val="0076141B"/>
    <w:rsid w:val="00761439"/>
    <w:rsid w:val="007615B2"/>
    <w:rsid w:val="00761753"/>
    <w:rsid w:val="007617DF"/>
    <w:rsid w:val="00761809"/>
    <w:rsid w:val="0076181D"/>
    <w:rsid w:val="007618D6"/>
    <w:rsid w:val="00761940"/>
    <w:rsid w:val="00761977"/>
    <w:rsid w:val="00761AC0"/>
    <w:rsid w:val="00761C34"/>
    <w:rsid w:val="00761CC5"/>
    <w:rsid w:val="00761CE1"/>
    <w:rsid w:val="00761D2C"/>
    <w:rsid w:val="00761D76"/>
    <w:rsid w:val="00761D9B"/>
    <w:rsid w:val="00761E38"/>
    <w:rsid w:val="00761E8B"/>
    <w:rsid w:val="00761E9B"/>
    <w:rsid w:val="00761F48"/>
    <w:rsid w:val="00761FD4"/>
    <w:rsid w:val="00762026"/>
    <w:rsid w:val="00762159"/>
    <w:rsid w:val="007621DE"/>
    <w:rsid w:val="007621E1"/>
    <w:rsid w:val="00762216"/>
    <w:rsid w:val="007622F8"/>
    <w:rsid w:val="00762305"/>
    <w:rsid w:val="00762357"/>
    <w:rsid w:val="007623FF"/>
    <w:rsid w:val="00762412"/>
    <w:rsid w:val="007625CF"/>
    <w:rsid w:val="007625DB"/>
    <w:rsid w:val="007626A8"/>
    <w:rsid w:val="00762742"/>
    <w:rsid w:val="0076274A"/>
    <w:rsid w:val="007627CC"/>
    <w:rsid w:val="0076297E"/>
    <w:rsid w:val="00762986"/>
    <w:rsid w:val="007629CB"/>
    <w:rsid w:val="00762A55"/>
    <w:rsid w:val="00762C63"/>
    <w:rsid w:val="00762E33"/>
    <w:rsid w:val="00762E8E"/>
    <w:rsid w:val="00762F68"/>
    <w:rsid w:val="00762F70"/>
    <w:rsid w:val="0076301D"/>
    <w:rsid w:val="00763043"/>
    <w:rsid w:val="007630AF"/>
    <w:rsid w:val="0076337E"/>
    <w:rsid w:val="007633B6"/>
    <w:rsid w:val="00763445"/>
    <w:rsid w:val="00763481"/>
    <w:rsid w:val="00763628"/>
    <w:rsid w:val="007636D0"/>
    <w:rsid w:val="0076379E"/>
    <w:rsid w:val="007638B7"/>
    <w:rsid w:val="007638D1"/>
    <w:rsid w:val="00763AA0"/>
    <w:rsid w:val="00763C4D"/>
    <w:rsid w:val="00763D51"/>
    <w:rsid w:val="00763D97"/>
    <w:rsid w:val="00763DD6"/>
    <w:rsid w:val="00763F22"/>
    <w:rsid w:val="00763F4A"/>
    <w:rsid w:val="00763F74"/>
    <w:rsid w:val="00763FB5"/>
    <w:rsid w:val="007640DC"/>
    <w:rsid w:val="007640E7"/>
    <w:rsid w:val="0076415A"/>
    <w:rsid w:val="0076417E"/>
    <w:rsid w:val="00764299"/>
    <w:rsid w:val="007642C4"/>
    <w:rsid w:val="0076435C"/>
    <w:rsid w:val="007643FE"/>
    <w:rsid w:val="00764437"/>
    <w:rsid w:val="00764452"/>
    <w:rsid w:val="007644CF"/>
    <w:rsid w:val="007645B0"/>
    <w:rsid w:val="007645B9"/>
    <w:rsid w:val="00764624"/>
    <w:rsid w:val="0076463D"/>
    <w:rsid w:val="007646EB"/>
    <w:rsid w:val="00764796"/>
    <w:rsid w:val="00764A31"/>
    <w:rsid w:val="00764A83"/>
    <w:rsid w:val="00764ABC"/>
    <w:rsid w:val="00764AD8"/>
    <w:rsid w:val="00764C58"/>
    <w:rsid w:val="00764C7D"/>
    <w:rsid w:val="00764E44"/>
    <w:rsid w:val="00764EC4"/>
    <w:rsid w:val="00764ED5"/>
    <w:rsid w:val="00764EF1"/>
    <w:rsid w:val="00764EFA"/>
    <w:rsid w:val="00764F7A"/>
    <w:rsid w:val="00764F7D"/>
    <w:rsid w:val="00764FD1"/>
    <w:rsid w:val="00765010"/>
    <w:rsid w:val="00765018"/>
    <w:rsid w:val="00765095"/>
    <w:rsid w:val="007651F3"/>
    <w:rsid w:val="0076523D"/>
    <w:rsid w:val="0076528C"/>
    <w:rsid w:val="00765290"/>
    <w:rsid w:val="007652A9"/>
    <w:rsid w:val="007652E0"/>
    <w:rsid w:val="0076537C"/>
    <w:rsid w:val="00765401"/>
    <w:rsid w:val="007654D1"/>
    <w:rsid w:val="00765660"/>
    <w:rsid w:val="00765667"/>
    <w:rsid w:val="0076571C"/>
    <w:rsid w:val="00765737"/>
    <w:rsid w:val="007657EF"/>
    <w:rsid w:val="0076581A"/>
    <w:rsid w:val="0076587A"/>
    <w:rsid w:val="007659B0"/>
    <w:rsid w:val="00765C14"/>
    <w:rsid w:val="00765CD9"/>
    <w:rsid w:val="00765D03"/>
    <w:rsid w:val="00766195"/>
    <w:rsid w:val="007662DC"/>
    <w:rsid w:val="007663C1"/>
    <w:rsid w:val="007664F5"/>
    <w:rsid w:val="00766503"/>
    <w:rsid w:val="00766510"/>
    <w:rsid w:val="00766559"/>
    <w:rsid w:val="007665AB"/>
    <w:rsid w:val="007665B6"/>
    <w:rsid w:val="00766619"/>
    <w:rsid w:val="00766653"/>
    <w:rsid w:val="00766655"/>
    <w:rsid w:val="00766713"/>
    <w:rsid w:val="0076671E"/>
    <w:rsid w:val="007668A4"/>
    <w:rsid w:val="007668CA"/>
    <w:rsid w:val="0076692E"/>
    <w:rsid w:val="007669C6"/>
    <w:rsid w:val="00766A7B"/>
    <w:rsid w:val="00766B1B"/>
    <w:rsid w:val="00766C43"/>
    <w:rsid w:val="00766E1A"/>
    <w:rsid w:val="00766E72"/>
    <w:rsid w:val="00766EDE"/>
    <w:rsid w:val="00766F0F"/>
    <w:rsid w:val="00766F9A"/>
    <w:rsid w:val="0076704A"/>
    <w:rsid w:val="007670DF"/>
    <w:rsid w:val="007671FE"/>
    <w:rsid w:val="007672C9"/>
    <w:rsid w:val="0076739D"/>
    <w:rsid w:val="007674AB"/>
    <w:rsid w:val="00767517"/>
    <w:rsid w:val="007675D0"/>
    <w:rsid w:val="00767849"/>
    <w:rsid w:val="007679A0"/>
    <w:rsid w:val="007679A1"/>
    <w:rsid w:val="00767A36"/>
    <w:rsid w:val="00767A84"/>
    <w:rsid w:val="00767AAC"/>
    <w:rsid w:val="00767BB0"/>
    <w:rsid w:val="00767CA6"/>
    <w:rsid w:val="00767E8B"/>
    <w:rsid w:val="00767F2F"/>
    <w:rsid w:val="00770069"/>
    <w:rsid w:val="00770071"/>
    <w:rsid w:val="007702AA"/>
    <w:rsid w:val="0077052C"/>
    <w:rsid w:val="00770611"/>
    <w:rsid w:val="007706CD"/>
    <w:rsid w:val="007707E1"/>
    <w:rsid w:val="0077091B"/>
    <w:rsid w:val="00770A57"/>
    <w:rsid w:val="00770AAF"/>
    <w:rsid w:val="00770AD2"/>
    <w:rsid w:val="00770B6A"/>
    <w:rsid w:val="00770B98"/>
    <w:rsid w:val="00770DCC"/>
    <w:rsid w:val="00770EA7"/>
    <w:rsid w:val="00770ECF"/>
    <w:rsid w:val="00770FC7"/>
    <w:rsid w:val="00771079"/>
    <w:rsid w:val="007710DC"/>
    <w:rsid w:val="0077149A"/>
    <w:rsid w:val="0077150C"/>
    <w:rsid w:val="00771512"/>
    <w:rsid w:val="00771550"/>
    <w:rsid w:val="007718A6"/>
    <w:rsid w:val="00771931"/>
    <w:rsid w:val="00771AC5"/>
    <w:rsid w:val="00771ADD"/>
    <w:rsid w:val="00771B43"/>
    <w:rsid w:val="00771C49"/>
    <w:rsid w:val="00771D78"/>
    <w:rsid w:val="00771E9E"/>
    <w:rsid w:val="00771EEF"/>
    <w:rsid w:val="00771F2C"/>
    <w:rsid w:val="00771F53"/>
    <w:rsid w:val="00771FB7"/>
    <w:rsid w:val="007720F8"/>
    <w:rsid w:val="0077212B"/>
    <w:rsid w:val="0077217B"/>
    <w:rsid w:val="00772382"/>
    <w:rsid w:val="0077253B"/>
    <w:rsid w:val="00772574"/>
    <w:rsid w:val="007726CC"/>
    <w:rsid w:val="0077272D"/>
    <w:rsid w:val="007727AE"/>
    <w:rsid w:val="007727DF"/>
    <w:rsid w:val="007729A5"/>
    <w:rsid w:val="00772A56"/>
    <w:rsid w:val="00772B68"/>
    <w:rsid w:val="00772BCD"/>
    <w:rsid w:val="00772C0A"/>
    <w:rsid w:val="00772CF6"/>
    <w:rsid w:val="00772DEF"/>
    <w:rsid w:val="00772DF2"/>
    <w:rsid w:val="00772E3A"/>
    <w:rsid w:val="00772E82"/>
    <w:rsid w:val="007733E7"/>
    <w:rsid w:val="007733F0"/>
    <w:rsid w:val="007735E0"/>
    <w:rsid w:val="007737B2"/>
    <w:rsid w:val="0077386D"/>
    <w:rsid w:val="00773973"/>
    <w:rsid w:val="00773ABB"/>
    <w:rsid w:val="00773B13"/>
    <w:rsid w:val="00773C39"/>
    <w:rsid w:val="00773CC6"/>
    <w:rsid w:val="00773D1B"/>
    <w:rsid w:val="00773DBD"/>
    <w:rsid w:val="00773E7A"/>
    <w:rsid w:val="00773F9E"/>
    <w:rsid w:val="00773FD8"/>
    <w:rsid w:val="00774067"/>
    <w:rsid w:val="007740DA"/>
    <w:rsid w:val="0077417F"/>
    <w:rsid w:val="007743D1"/>
    <w:rsid w:val="00774696"/>
    <w:rsid w:val="007746EC"/>
    <w:rsid w:val="0077476A"/>
    <w:rsid w:val="00774858"/>
    <w:rsid w:val="007748CD"/>
    <w:rsid w:val="00774947"/>
    <w:rsid w:val="00774954"/>
    <w:rsid w:val="00774B34"/>
    <w:rsid w:val="00774B53"/>
    <w:rsid w:val="00774BE4"/>
    <w:rsid w:val="00774E72"/>
    <w:rsid w:val="00774EAF"/>
    <w:rsid w:val="00774EC4"/>
    <w:rsid w:val="007750F9"/>
    <w:rsid w:val="00775127"/>
    <w:rsid w:val="0077513F"/>
    <w:rsid w:val="0077517C"/>
    <w:rsid w:val="00775224"/>
    <w:rsid w:val="00775245"/>
    <w:rsid w:val="007752EA"/>
    <w:rsid w:val="007753E3"/>
    <w:rsid w:val="007753F5"/>
    <w:rsid w:val="00775443"/>
    <w:rsid w:val="007754C8"/>
    <w:rsid w:val="00775657"/>
    <w:rsid w:val="00775670"/>
    <w:rsid w:val="0077572D"/>
    <w:rsid w:val="00775886"/>
    <w:rsid w:val="007758F2"/>
    <w:rsid w:val="007758F8"/>
    <w:rsid w:val="007759F3"/>
    <w:rsid w:val="00775B95"/>
    <w:rsid w:val="00775BA7"/>
    <w:rsid w:val="00775C47"/>
    <w:rsid w:val="00775DA1"/>
    <w:rsid w:val="00775E8C"/>
    <w:rsid w:val="00775EAA"/>
    <w:rsid w:val="00775EE0"/>
    <w:rsid w:val="007760FC"/>
    <w:rsid w:val="00776130"/>
    <w:rsid w:val="007761EF"/>
    <w:rsid w:val="00776285"/>
    <w:rsid w:val="00776393"/>
    <w:rsid w:val="007764BF"/>
    <w:rsid w:val="0077651F"/>
    <w:rsid w:val="007767A9"/>
    <w:rsid w:val="00776874"/>
    <w:rsid w:val="00776946"/>
    <w:rsid w:val="007769DE"/>
    <w:rsid w:val="00776A9A"/>
    <w:rsid w:val="00776B09"/>
    <w:rsid w:val="00776B39"/>
    <w:rsid w:val="00776B8E"/>
    <w:rsid w:val="00776C21"/>
    <w:rsid w:val="00776D45"/>
    <w:rsid w:val="00776D8A"/>
    <w:rsid w:val="00776F1F"/>
    <w:rsid w:val="00777237"/>
    <w:rsid w:val="0077737F"/>
    <w:rsid w:val="00777395"/>
    <w:rsid w:val="007775D7"/>
    <w:rsid w:val="0077765C"/>
    <w:rsid w:val="00777664"/>
    <w:rsid w:val="007776DC"/>
    <w:rsid w:val="0077778D"/>
    <w:rsid w:val="007777C0"/>
    <w:rsid w:val="0077782D"/>
    <w:rsid w:val="00777839"/>
    <w:rsid w:val="0077785D"/>
    <w:rsid w:val="00777861"/>
    <w:rsid w:val="00777B9E"/>
    <w:rsid w:val="00777D91"/>
    <w:rsid w:val="00777DA9"/>
    <w:rsid w:val="00777DBD"/>
    <w:rsid w:val="00777E46"/>
    <w:rsid w:val="00777E80"/>
    <w:rsid w:val="00777EF8"/>
    <w:rsid w:val="00780030"/>
    <w:rsid w:val="00780155"/>
    <w:rsid w:val="00780166"/>
    <w:rsid w:val="0078020C"/>
    <w:rsid w:val="00780215"/>
    <w:rsid w:val="0078023E"/>
    <w:rsid w:val="00780312"/>
    <w:rsid w:val="007806B9"/>
    <w:rsid w:val="0078073B"/>
    <w:rsid w:val="00780846"/>
    <w:rsid w:val="007808B7"/>
    <w:rsid w:val="007809A0"/>
    <w:rsid w:val="00780A8E"/>
    <w:rsid w:val="00780BCE"/>
    <w:rsid w:val="00780C68"/>
    <w:rsid w:val="00780D0D"/>
    <w:rsid w:val="00780E46"/>
    <w:rsid w:val="00780F6B"/>
    <w:rsid w:val="007810AE"/>
    <w:rsid w:val="0078116C"/>
    <w:rsid w:val="00781244"/>
    <w:rsid w:val="00781255"/>
    <w:rsid w:val="00781281"/>
    <w:rsid w:val="007812DA"/>
    <w:rsid w:val="00781321"/>
    <w:rsid w:val="00781391"/>
    <w:rsid w:val="007815B1"/>
    <w:rsid w:val="00781699"/>
    <w:rsid w:val="007816D1"/>
    <w:rsid w:val="007816EB"/>
    <w:rsid w:val="0078174B"/>
    <w:rsid w:val="0078188C"/>
    <w:rsid w:val="007818B1"/>
    <w:rsid w:val="00781967"/>
    <w:rsid w:val="00781A5A"/>
    <w:rsid w:val="00781B00"/>
    <w:rsid w:val="00781C44"/>
    <w:rsid w:val="00781CBD"/>
    <w:rsid w:val="007820FB"/>
    <w:rsid w:val="00782145"/>
    <w:rsid w:val="00782152"/>
    <w:rsid w:val="0078219E"/>
    <w:rsid w:val="007821A1"/>
    <w:rsid w:val="00782204"/>
    <w:rsid w:val="00782242"/>
    <w:rsid w:val="00782317"/>
    <w:rsid w:val="00782434"/>
    <w:rsid w:val="00782489"/>
    <w:rsid w:val="00782592"/>
    <w:rsid w:val="007825DE"/>
    <w:rsid w:val="007827A2"/>
    <w:rsid w:val="007827D5"/>
    <w:rsid w:val="00782872"/>
    <w:rsid w:val="007829B9"/>
    <w:rsid w:val="007829FD"/>
    <w:rsid w:val="00782A7D"/>
    <w:rsid w:val="00782B04"/>
    <w:rsid w:val="00782C4B"/>
    <w:rsid w:val="00782CF3"/>
    <w:rsid w:val="007830AB"/>
    <w:rsid w:val="007832C8"/>
    <w:rsid w:val="00783429"/>
    <w:rsid w:val="00783510"/>
    <w:rsid w:val="007835C0"/>
    <w:rsid w:val="00783690"/>
    <w:rsid w:val="00783B78"/>
    <w:rsid w:val="00783D71"/>
    <w:rsid w:val="00783DCB"/>
    <w:rsid w:val="00783DFA"/>
    <w:rsid w:val="00783EA6"/>
    <w:rsid w:val="00784050"/>
    <w:rsid w:val="00784055"/>
    <w:rsid w:val="00784067"/>
    <w:rsid w:val="00784113"/>
    <w:rsid w:val="0078420E"/>
    <w:rsid w:val="007844C2"/>
    <w:rsid w:val="007844E2"/>
    <w:rsid w:val="007845C4"/>
    <w:rsid w:val="00784654"/>
    <w:rsid w:val="00784659"/>
    <w:rsid w:val="007846DD"/>
    <w:rsid w:val="0078472B"/>
    <w:rsid w:val="00784A69"/>
    <w:rsid w:val="00784B4A"/>
    <w:rsid w:val="00784C15"/>
    <w:rsid w:val="00784C19"/>
    <w:rsid w:val="00784CDC"/>
    <w:rsid w:val="00784CDD"/>
    <w:rsid w:val="00784CFC"/>
    <w:rsid w:val="00784DA3"/>
    <w:rsid w:val="00784E1F"/>
    <w:rsid w:val="00784F28"/>
    <w:rsid w:val="00784F5A"/>
    <w:rsid w:val="00784F60"/>
    <w:rsid w:val="00784F94"/>
    <w:rsid w:val="00784FE4"/>
    <w:rsid w:val="007852DF"/>
    <w:rsid w:val="007854BF"/>
    <w:rsid w:val="00785688"/>
    <w:rsid w:val="00785817"/>
    <w:rsid w:val="00785900"/>
    <w:rsid w:val="0078595A"/>
    <w:rsid w:val="00785A91"/>
    <w:rsid w:val="00785B9F"/>
    <w:rsid w:val="00785BAC"/>
    <w:rsid w:val="00785BB8"/>
    <w:rsid w:val="00785BD9"/>
    <w:rsid w:val="00785BDC"/>
    <w:rsid w:val="00785C8B"/>
    <w:rsid w:val="00785EA4"/>
    <w:rsid w:val="00785F3A"/>
    <w:rsid w:val="00785F49"/>
    <w:rsid w:val="00786024"/>
    <w:rsid w:val="0078608D"/>
    <w:rsid w:val="007861C2"/>
    <w:rsid w:val="007862D1"/>
    <w:rsid w:val="0078633D"/>
    <w:rsid w:val="0078638F"/>
    <w:rsid w:val="007864B4"/>
    <w:rsid w:val="007864F5"/>
    <w:rsid w:val="00786511"/>
    <w:rsid w:val="00786543"/>
    <w:rsid w:val="007865BB"/>
    <w:rsid w:val="0078669E"/>
    <w:rsid w:val="007867B0"/>
    <w:rsid w:val="007868A2"/>
    <w:rsid w:val="00786A20"/>
    <w:rsid w:val="00786A29"/>
    <w:rsid w:val="00786B04"/>
    <w:rsid w:val="00786C7F"/>
    <w:rsid w:val="00786CA6"/>
    <w:rsid w:val="00786EF6"/>
    <w:rsid w:val="00786F00"/>
    <w:rsid w:val="00786F22"/>
    <w:rsid w:val="00787010"/>
    <w:rsid w:val="0078709D"/>
    <w:rsid w:val="00787125"/>
    <w:rsid w:val="0078728D"/>
    <w:rsid w:val="007872CB"/>
    <w:rsid w:val="00787352"/>
    <w:rsid w:val="00787493"/>
    <w:rsid w:val="007874BD"/>
    <w:rsid w:val="007874CE"/>
    <w:rsid w:val="007876F5"/>
    <w:rsid w:val="007877DA"/>
    <w:rsid w:val="007877FB"/>
    <w:rsid w:val="007878ED"/>
    <w:rsid w:val="007878FF"/>
    <w:rsid w:val="00787951"/>
    <w:rsid w:val="00787A1D"/>
    <w:rsid w:val="00787A69"/>
    <w:rsid w:val="00787AB8"/>
    <w:rsid w:val="00787BE8"/>
    <w:rsid w:val="00787C03"/>
    <w:rsid w:val="00787C07"/>
    <w:rsid w:val="00787C3F"/>
    <w:rsid w:val="00787C59"/>
    <w:rsid w:val="00787C74"/>
    <w:rsid w:val="00787CAA"/>
    <w:rsid w:val="00787D53"/>
    <w:rsid w:val="00787FB4"/>
    <w:rsid w:val="00787FEF"/>
    <w:rsid w:val="007900E4"/>
    <w:rsid w:val="007900F2"/>
    <w:rsid w:val="0079010C"/>
    <w:rsid w:val="00790261"/>
    <w:rsid w:val="0079026A"/>
    <w:rsid w:val="007903DF"/>
    <w:rsid w:val="00790417"/>
    <w:rsid w:val="007906A4"/>
    <w:rsid w:val="0079070D"/>
    <w:rsid w:val="00790809"/>
    <w:rsid w:val="00790899"/>
    <w:rsid w:val="00790944"/>
    <w:rsid w:val="007909D4"/>
    <w:rsid w:val="00790A06"/>
    <w:rsid w:val="00790A6B"/>
    <w:rsid w:val="00790BBF"/>
    <w:rsid w:val="00790CEF"/>
    <w:rsid w:val="00790CF3"/>
    <w:rsid w:val="00790F1A"/>
    <w:rsid w:val="007910F4"/>
    <w:rsid w:val="00791142"/>
    <w:rsid w:val="0079127E"/>
    <w:rsid w:val="0079128D"/>
    <w:rsid w:val="007912FF"/>
    <w:rsid w:val="00791549"/>
    <w:rsid w:val="00791563"/>
    <w:rsid w:val="0079177C"/>
    <w:rsid w:val="007917EA"/>
    <w:rsid w:val="0079183C"/>
    <w:rsid w:val="00791935"/>
    <w:rsid w:val="00791A07"/>
    <w:rsid w:val="00791A3E"/>
    <w:rsid w:val="00791A96"/>
    <w:rsid w:val="00791AA0"/>
    <w:rsid w:val="00791ABF"/>
    <w:rsid w:val="00791B37"/>
    <w:rsid w:val="00791B8D"/>
    <w:rsid w:val="00791BEF"/>
    <w:rsid w:val="00791D30"/>
    <w:rsid w:val="00791DAB"/>
    <w:rsid w:val="00791E0A"/>
    <w:rsid w:val="00791E48"/>
    <w:rsid w:val="00791F64"/>
    <w:rsid w:val="00792112"/>
    <w:rsid w:val="0079218A"/>
    <w:rsid w:val="00792394"/>
    <w:rsid w:val="007924B5"/>
    <w:rsid w:val="0079264F"/>
    <w:rsid w:val="0079273B"/>
    <w:rsid w:val="00792792"/>
    <w:rsid w:val="007927AB"/>
    <w:rsid w:val="0079289C"/>
    <w:rsid w:val="00792939"/>
    <w:rsid w:val="007929AC"/>
    <w:rsid w:val="007929E9"/>
    <w:rsid w:val="00792A0C"/>
    <w:rsid w:val="00792A58"/>
    <w:rsid w:val="00792AE4"/>
    <w:rsid w:val="00792BC4"/>
    <w:rsid w:val="00792C45"/>
    <w:rsid w:val="00792CA4"/>
    <w:rsid w:val="00792CD7"/>
    <w:rsid w:val="00792D5D"/>
    <w:rsid w:val="00792D66"/>
    <w:rsid w:val="00792FFA"/>
    <w:rsid w:val="00793066"/>
    <w:rsid w:val="00793148"/>
    <w:rsid w:val="007931F6"/>
    <w:rsid w:val="0079327D"/>
    <w:rsid w:val="00793372"/>
    <w:rsid w:val="00793454"/>
    <w:rsid w:val="00793520"/>
    <w:rsid w:val="0079362E"/>
    <w:rsid w:val="0079365E"/>
    <w:rsid w:val="00793734"/>
    <w:rsid w:val="0079374A"/>
    <w:rsid w:val="00793756"/>
    <w:rsid w:val="00793788"/>
    <w:rsid w:val="0079379E"/>
    <w:rsid w:val="007938E2"/>
    <w:rsid w:val="00793C05"/>
    <w:rsid w:val="00793C08"/>
    <w:rsid w:val="00793C0B"/>
    <w:rsid w:val="00793D8D"/>
    <w:rsid w:val="00793EA8"/>
    <w:rsid w:val="00793F91"/>
    <w:rsid w:val="0079402C"/>
    <w:rsid w:val="007940C7"/>
    <w:rsid w:val="007940D1"/>
    <w:rsid w:val="0079431B"/>
    <w:rsid w:val="0079433F"/>
    <w:rsid w:val="007943B9"/>
    <w:rsid w:val="007944A8"/>
    <w:rsid w:val="007944B1"/>
    <w:rsid w:val="00794513"/>
    <w:rsid w:val="00794677"/>
    <w:rsid w:val="0079470F"/>
    <w:rsid w:val="00794717"/>
    <w:rsid w:val="00794748"/>
    <w:rsid w:val="00794904"/>
    <w:rsid w:val="00794934"/>
    <w:rsid w:val="00794C08"/>
    <w:rsid w:val="00794CC2"/>
    <w:rsid w:val="00794E05"/>
    <w:rsid w:val="00794FAD"/>
    <w:rsid w:val="00795134"/>
    <w:rsid w:val="0079514C"/>
    <w:rsid w:val="007951C7"/>
    <w:rsid w:val="00795208"/>
    <w:rsid w:val="007954A0"/>
    <w:rsid w:val="00795550"/>
    <w:rsid w:val="007955B0"/>
    <w:rsid w:val="0079576A"/>
    <w:rsid w:val="007958B3"/>
    <w:rsid w:val="007958CC"/>
    <w:rsid w:val="00795913"/>
    <w:rsid w:val="00795960"/>
    <w:rsid w:val="00795ACA"/>
    <w:rsid w:val="00795B38"/>
    <w:rsid w:val="00795B3D"/>
    <w:rsid w:val="00795C04"/>
    <w:rsid w:val="00795D81"/>
    <w:rsid w:val="00795F24"/>
    <w:rsid w:val="00795FE8"/>
    <w:rsid w:val="00796044"/>
    <w:rsid w:val="007960AF"/>
    <w:rsid w:val="007960F1"/>
    <w:rsid w:val="0079620B"/>
    <w:rsid w:val="00796221"/>
    <w:rsid w:val="007962A1"/>
    <w:rsid w:val="00796359"/>
    <w:rsid w:val="007963F6"/>
    <w:rsid w:val="00796422"/>
    <w:rsid w:val="0079658E"/>
    <w:rsid w:val="00796591"/>
    <w:rsid w:val="007967D8"/>
    <w:rsid w:val="00796952"/>
    <w:rsid w:val="0079697D"/>
    <w:rsid w:val="00796ACD"/>
    <w:rsid w:val="00796BE0"/>
    <w:rsid w:val="00796CEB"/>
    <w:rsid w:val="00796D55"/>
    <w:rsid w:val="0079704C"/>
    <w:rsid w:val="00797165"/>
    <w:rsid w:val="007973BC"/>
    <w:rsid w:val="007973F9"/>
    <w:rsid w:val="00797427"/>
    <w:rsid w:val="0079748F"/>
    <w:rsid w:val="007974D2"/>
    <w:rsid w:val="007975A0"/>
    <w:rsid w:val="0079765C"/>
    <w:rsid w:val="007977C2"/>
    <w:rsid w:val="00797838"/>
    <w:rsid w:val="0079787D"/>
    <w:rsid w:val="00797AD8"/>
    <w:rsid w:val="00797B22"/>
    <w:rsid w:val="00797C18"/>
    <w:rsid w:val="00797D53"/>
    <w:rsid w:val="00797D8F"/>
    <w:rsid w:val="00797D97"/>
    <w:rsid w:val="00797DE0"/>
    <w:rsid w:val="00797DEB"/>
    <w:rsid w:val="00797FE7"/>
    <w:rsid w:val="007A017D"/>
    <w:rsid w:val="007A0275"/>
    <w:rsid w:val="007A028D"/>
    <w:rsid w:val="007A0293"/>
    <w:rsid w:val="007A02EF"/>
    <w:rsid w:val="007A0310"/>
    <w:rsid w:val="007A03BC"/>
    <w:rsid w:val="007A03EF"/>
    <w:rsid w:val="007A0617"/>
    <w:rsid w:val="007A06B6"/>
    <w:rsid w:val="007A0739"/>
    <w:rsid w:val="007A081F"/>
    <w:rsid w:val="007A085F"/>
    <w:rsid w:val="007A09A2"/>
    <w:rsid w:val="007A09C6"/>
    <w:rsid w:val="007A0A53"/>
    <w:rsid w:val="007A0BFD"/>
    <w:rsid w:val="007A0C68"/>
    <w:rsid w:val="007A0C6B"/>
    <w:rsid w:val="007A0D0B"/>
    <w:rsid w:val="007A0DAD"/>
    <w:rsid w:val="007A0F3E"/>
    <w:rsid w:val="007A0F89"/>
    <w:rsid w:val="007A0F94"/>
    <w:rsid w:val="007A0FD5"/>
    <w:rsid w:val="007A1054"/>
    <w:rsid w:val="007A12A4"/>
    <w:rsid w:val="007A12D6"/>
    <w:rsid w:val="007A1303"/>
    <w:rsid w:val="007A1381"/>
    <w:rsid w:val="007A1423"/>
    <w:rsid w:val="007A15E2"/>
    <w:rsid w:val="007A164D"/>
    <w:rsid w:val="007A1789"/>
    <w:rsid w:val="007A179F"/>
    <w:rsid w:val="007A188A"/>
    <w:rsid w:val="007A19F7"/>
    <w:rsid w:val="007A1A71"/>
    <w:rsid w:val="007A1C29"/>
    <w:rsid w:val="007A1DB6"/>
    <w:rsid w:val="007A2064"/>
    <w:rsid w:val="007A2114"/>
    <w:rsid w:val="007A21CF"/>
    <w:rsid w:val="007A2268"/>
    <w:rsid w:val="007A239D"/>
    <w:rsid w:val="007A2584"/>
    <w:rsid w:val="007A26BF"/>
    <w:rsid w:val="007A270F"/>
    <w:rsid w:val="007A2A76"/>
    <w:rsid w:val="007A2C2C"/>
    <w:rsid w:val="007A2C43"/>
    <w:rsid w:val="007A2C5F"/>
    <w:rsid w:val="007A2C87"/>
    <w:rsid w:val="007A2D38"/>
    <w:rsid w:val="007A2DEF"/>
    <w:rsid w:val="007A2ED6"/>
    <w:rsid w:val="007A2F69"/>
    <w:rsid w:val="007A2F9A"/>
    <w:rsid w:val="007A3085"/>
    <w:rsid w:val="007A30CD"/>
    <w:rsid w:val="007A3131"/>
    <w:rsid w:val="007A324F"/>
    <w:rsid w:val="007A329C"/>
    <w:rsid w:val="007A332D"/>
    <w:rsid w:val="007A33FE"/>
    <w:rsid w:val="007A3547"/>
    <w:rsid w:val="007A3578"/>
    <w:rsid w:val="007A36A0"/>
    <w:rsid w:val="007A3856"/>
    <w:rsid w:val="007A3936"/>
    <w:rsid w:val="007A3968"/>
    <w:rsid w:val="007A3A98"/>
    <w:rsid w:val="007A3B2D"/>
    <w:rsid w:val="007A3B98"/>
    <w:rsid w:val="007A3BBB"/>
    <w:rsid w:val="007A3BFF"/>
    <w:rsid w:val="007A3C83"/>
    <w:rsid w:val="007A3CA5"/>
    <w:rsid w:val="007A3D5E"/>
    <w:rsid w:val="007A3DD5"/>
    <w:rsid w:val="007A3E27"/>
    <w:rsid w:val="007A3E9D"/>
    <w:rsid w:val="007A3F94"/>
    <w:rsid w:val="007A3FBE"/>
    <w:rsid w:val="007A4080"/>
    <w:rsid w:val="007A4168"/>
    <w:rsid w:val="007A4360"/>
    <w:rsid w:val="007A4414"/>
    <w:rsid w:val="007A4444"/>
    <w:rsid w:val="007A45DC"/>
    <w:rsid w:val="007A4733"/>
    <w:rsid w:val="007A4793"/>
    <w:rsid w:val="007A4801"/>
    <w:rsid w:val="007A4825"/>
    <w:rsid w:val="007A48D7"/>
    <w:rsid w:val="007A498B"/>
    <w:rsid w:val="007A4BAB"/>
    <w:rsid w:val="007A4BF1"/>
    <w:rsid w:val="007A4C5A"/>
    <w:rsid w:val="007A4D80"/>
    <w:rsid w:val="007A4E72"/>
    <w:rsid w:val="007A4EC1"/>
    <w:rsid w:val="007A4EC3"/>
    <w:rsid w:val="007A4ECE"/>
    <w:rsid w:val="007A5042"/>
    <w:rsid w:val="007A5071"/>
    <w:rsid w:val="007A509D"/>
    <w:rsid w:val="007A528D"/>
    <w:rsid w:val="007A5316"/>
    <w:rsid w:val="007A535E"/>
    <w:rsid w:val="007A54B7"/>
    <w:rsid w:val="007A5519"/>
    <w:rsid w:val="007A5A1C"/>
    <w:rsid w:val="007A5AF0"/>
    <w:rsid w:val="007A5B10"/>
    <w:rsid w:val="007A5B96"/>
    <w:rsid w:val="007A5C08"/>
    <w:rsid w:val="007A5CFA"/>
    <w:rsid w:val="007A5E2E"/>
    <w:rsid w:val="007A606C"/>
    <w:rsid w:val="007A61F4"/>
    <w:rsid w:val="007A6230"/>
    <w:rsid w:val="007A627C"/>
    <w:rsid w:val="007A6287"/>
    <w:rsid w:val="007A6374"/>
    <w:rsid w:val="007A639B"/>
    <w:rsid w:val="007A6673"/>
    <w:rsid w:val="007A66D8"/>
    <w:rsid w:val="007A672E"/>
    <w:rsid w:val="007A674E"/>
    <w:rsid w:val="007A6A72"/>
    <w:rsid w:val="007A6BC4"/>
    <w:rsid w:val="007A6C9E"/>
    <w:rsid w:val="007A6D13"/>
    <w:rsid w:val="007A6D50"/>
    <w:rsid w:val="007A6ECF"/>
    <w:rsid w:val="007A6FB8"/>
    <w:rsid w:val="007A6FEA"/>
    <w:rsid w:val="007A700E"/>
    <w:rsid w:val="007A706A"/>
    <w:rsid w:val="007A71AF"/>
    <w:rsid w:val="007A72BE"/>
    <w:rsid w:val="007A7375"/>
    <w:rsid w:val="007A73BE"/>
    <w:rsid w:val="007A75DC"/>
    <w:rsid w:val="007A75E8"/>
    <w:rsid w:val="007A7610"/>
    <w:rsid w:val="007A764C"/>
    <w:rsid w:val="007A768B"/>
    <w:rsid w:val="007A76F3"/>
    <w:rsid w:val="007A788C"/>
    <w:rsid w:val="007A78CA"/>
    <w:rsid w:val="007A78CC"/>
    <w:rsid w:val="007A7901"/>
    <w:rsid w:val="007A79B1"/>
    <w:rsid w:val="007A7DBE"/>
    <w:rsid w:val="007A7F32"/>
    <w:rsid w:val="007A7F37"/>
    <w:rsid w:val="007A7F4F"/>
    <w:rsid w:val="007B0014"/>
    <w:rsid w:val="007B003E"/>
    <w:rsid w:val="007B00EA"/>
    <w:rsid w:val="007B01B6"/>
    <w:rsid w:val="007B01F3"/>
    <w:rsid w:val="007B029E"/>
    <w:rsid w:val="007B0327"/>
    <w:rsid w:val="007B033D"/>
    <w:rsid w:val="007B0342"/>
    <w:rsid w:val="007B03BD"/>
    <w:rsid w:val="007B042D"/>
    <w:rsid w:val="007B045C"/>
    <w:rsid w:val="007B048C"/>
    <w:rsid w:val="007B05B8"/>
    <w:rsid w:val="007B06D6"/>
    <w:rsid w:val="007B070A"/>
    <w:rsid w:val="007B077F"/>
    <w:rsid w:val="007B078B"/>
    <w:rsid w:val="007B0829"/>
    <w:rsid w:val="007B0932"/>
    <w:rsid w:val="007B0946"/>
    <w:rsid w:val="007B09C6"/>
    <w:rsid w:val="007B0AE9"/>
    <w:rsid w:val="007B0D30"/>
    <w:rsid w:val="007B0F10"/>
    <w:rsid w:val="007B0F8B"/>
    <w:rsid w:val="007B0FA2"/>
    <w:rsid w:val="007B0FA9"/>
    <w:rsid w:val="007B1086"/>
    <w:rsid w:val="007B10FC"/>
    <w:rsid w:val="007B11F2"/>
    <w:rsid w:val="007B12BD"/>
    <w:rsid w:val="007B1334"/>
    <w:rsid w:val="007B1346"/>
    <w:rsid w:val="007B139D"/>
    <w:rsid w:val="007B13B9"/>
    <w:rsid w:val="007B1445"/>
    <w:rsid w:val="007B15CF"/>
    <w:rsid w:val="007B1602"/>
    <w:rsid w:val="007B1718"/>
    <w:rsid w:val="007B17BD"/>
    <w:rsid w:val="007B17C4"/>
    <w:rsid w:val="007B188F"/>
    <w:rsid w:val="007B1A18"/>
    <w:rsid w:val="007B1B03"/>
    <w:rsid w:val="007B1B2B"/>
    <w:rsid w:val="007B1CCA"/>
    <w:rsid w:val="007B1DA5"/>
    <w:rsid w:val="007B1E6A"/>
    <w:rsid w:val="007B1FDE"/>
    <w:rsid w:val="007B2012"/>
    <w:rsid w:val="007B21D9"/>
    <w:rsid w:val="007B21E8"/>
    <w:rsid w:val="007B2349"/>
    <w:rsid w:val="007B2435"/>
    <w:rsid w:val="007B24B5"/>
    <w:rsid w:val="007B266A"/>
    <w:rsid w:val="007B268C"/>
    <w:rsid w:val="007B277F"/>
    <w:rsid w:val="007B2780"/>
    <w:rsid w:val="007B2B7C"/>
    <w:rsid w:val="007B2D57"/>
    <w:rsid w:val="007B2E31"/>
    <w:rsid w:val="007B2ED6"/>
    <w:rsid w:val="007B2F60"/>
    <w:rsid w:val="007B320F"/>
    <w:rsid w:val="007B32B1"/>
    <w:rsid w:val="007B34F2"/>
    <w:rsid w:val="007B3503"/>
    <w:rsid w:val="007B3557"/>
    <w:rsid w:val="007B36DB"/>
    <w:rsid w:val="007B37FB"/>
    <w:rsid w:val="007B3A2E"/>
    <w:rsid w:val="007B3B17"/>
    <w:rsid w:val="007B3B37"/>
    <w:rsid w:val="007B3C0B"/>
    <w:rsid w:val="007B3E8E"/>
    <w:rsid w:val="007B3EFE"/>
    <w:rsid w:val="007B3FCC"/>
    <w:rsid w:val="007B40FD"/>
    <w:rsid w:val="007B413C"/>
    <w:rsid w:val="007B4141"/>
    <w:rsid w:val="007B4210"/>
    <w:rsid w:val="007B43E3"/>
    <w:rsid w:val="007B44F4"/>
    <w:rsid w:val="007B45BB"/>
    <w:rsid w:val="007B460B"/>
    <w:rsid w:val="007B4683"/>
    <w:rsid w:val="007B46BC"/>
    <w:rsid w:val="007B47B7"/>
    <w:rsid w:val="007B4863"/>
    <w:rsid w:val="007B48C4"/>
    <w:rsid w:val="007B4AE2"/>
    <w:rsid w:val="007B4B08"/>
    <w:rsid w:val="007B4B14"/>
    <w:rsid w:val="007B4B86"/>
    <w:rsid w:val="007B4B8E"/>
    <w:rsid w:val="007B4C89"/>
    <w:rsid w:val="007B4D20"/>
    <w:rsid w:val="007B4D24"/>
    <w:rsid w:val="007B4D32"/>
    <w:rsid w:val="007B4E57"/>
    <w:rsid w:val="007B4E98"/>
    <w:rsid w:val="007B4FEF"/>
    <w:rsid w:val="007B501F"/>
    <w:rsid w:val="007B5024"/>
    <w:rsid w:val="007B5065"/>
    <w:rsid w:val="007B50AC"/>
    <w:rsid w:val="007B50F2"/>
    <w:rsid w:val="007B519C"/>
    <w:rsid w:val="007B5200"/>
    <w:rsid w:val="007B52F0"/>
    <w:rsid w:val="007B5436"/>
    <w:rsid w:val="007B543B"/>
    <w:rsid w:val="007B55D3"/>
    <w:rsid w:val="007B57B9"/>
    <w:rsid w:val="007B57F0"/>
    <w:rsid w:val="007B5831"/>
    <w:rsid w:val="007B585E"/>
    <w:rsid w:val="007B58C9"/>
    <w:rsid w:val="007B58DA"/>
    <w:rsid w:val="007B595E"/>
    <w:rsid w:val="007B5983"/>
    <w:rsid w:val="007B5A63"/>
    <w:rsid w:val="007B5B2A"/>
    <w:rsid w:val="007B5C3B"/>
    <w:rsid w:val="007B5D0A"/>
    <w:rsid w:val="007B5D41"/>
    <w:rsid w:val="007B5F38"/>
    <w:rsid w:val="007B6071"/>
    <w:rsid w:val="007B6114"/>
    <w:rsid w:val="007B611C"/>
    <w:rsid w:val="007B6147"/>
    <w:rsid w:val="007B617B"/>
    <w:rsid w:val="007B618B"/>
    <w:rsid w:val="007B62D8"/>
    <w:rsid w:val="007B6378"/>
    <w:rsid w:val="007B6567"/>
    <w:rsid w:val="007B6688"/>
    <w:rsid w:val="007B66F6"/>
    <w:rsid w:val="007B6843"/>
    <w:rsid w:val="007B68E5"/>
    <w:rsid w:val="007B6ACD"/>
    <w:rsid w:val="007B6AF0"/>
    <w:rsid w:val="007B6B70"/>
    <w:rsid w:val="007B6BEA"/>
    <w:rsid w:val="007B6DAD"/>
    <w:rsid w:val="007B6DB0"/>
    <w:rsid w:val="007B6DCC"/>
    <w:rsid w:val="007B6DDF"/>
    <w:rsid w:val="007B6EA7"/>
    <w:rsid w:val="007B6F95"/>
    <w:rsid w:val="007B7139"/>
    <w:rsid w:val="007B71BF"/>
    <w:rsid w:val="007B7257"/>
    <w:rsid w:val="007B7424"/>
    <w:rsid w:val="007B74BD"/>
    <w:rsid w:val="007B773D"/>
    <w:rsid w:val="007B7770"/>
    <w:rsid w:val="007B7786"/>
    <w:rsid w:val="007B7808"/>
    <w:rsid w:val="007B7828"/>
    <w:rsid w:val="007B7971"/>
    <w:rsid w:val="007B7A0B"/>
    <w:rsid w:val="007B7B86"/>
    <w:rsid w:val="007B7BCD"/>
    <w:rsid w:val="007B7E69"/>
    <w:rsid w:val="007B7FD8"/>
    <w:rsid w:val="007C0065"/>
    <w:rsid w:val="007C0073"/>
    <w:rsid w:val="007C0091"/>
    <w:rsid w:val="007C00CD"/>
    <w:rsid w:val="007C00FB"/>
    <w:rsid w:val="007C028F"/>
    <w:rsid w:val="007C0404"/>
    <w:rsid w:val="007C04D3"/>
    <w:rsid w:val="007C053B"/>
    <w:rsid w:val="007C076B"/>
    <w:rsid w:val="007C079E"/>
    <w:rsid w:val="007C07DB"/>
    <w:rsid w:val="007C0803"/>
    <w:rsid w:val="007C092C"/>
    <w:rsid w:val="007C0989"/>
    <w:rsid w:val="007C0B83"/>
    <w:rsid w:val="007C0BD4"/>
    <w:rsid w:val="007C0D36"/>
    <w:rsid w:val="007C0D7A"/>
    <w:rsid w:val="007C0E1F"/>
    <w:rsid w:val="007C0E40"/>
    <w:rsid w:val="007C0F15"/>
    <w:rsid w:val="007C0F20"/>
    <w:rsid w:val="007C0F2A"/>
    <w:rsid w:val="007C0F93"/>
    <w:rsid w:val="007C0FA4"/>
    <w:rsid w:val="007C1157"/>
    <w:rsid w:val="007C1256"/>
    <w:rsid w:val="007C1260"/>
    <w:rsid w:val="007C1291"/>
    <w:rsid w:val="007C14C6"/>
    <w:rsid w:val="007C14F1"/>
    <w:rsid w:val="007C1655"/>
    <w:rsid w:val="007C16BF"/>
    <w:rsid w:val="007C171D"/>
    <w:rsid w:val="007C17BF"/>
    <w:rsid w:val="007C1817"/>
    <w:rsid w:val="007C185B"/>
    <w:rsid w:val="007C18B9"/>
    <w:rsid w:val="007C19B8"/>
    <w:rsid w:val="007C19CD"/>
    <w:rsid w:val="007C19CE"/>
    <w:rsid w:val="007C19D7"/>
    <w:rsid w:val="007C1A08"/>
    <w:rsid w:val="007C1A83"/>
    <w:rsid w:val="007C1A85"/>
    <w:rsid w:val="007C1B1A"/>
    <w:rsid w:val="007C1BC9"/>
    <w:rsid w:val="007C1C20"/>
    <w:rsid w:val="007C1D72"/>
    <w:rsid w:val="007C1E5B"/>
    <w:rsid w:val="007C222E"/>
    <w:rsid w:val="007C22B8"/>
    <w:rsid w:val="007C246D"/>
    <w:rsid w:val="007C24FD"/>
    <w:rsid w:val="007C25FF"/>
    <w:rsid w:val="007C26F6"/>
    <w:rsid w:val="007C283F"/>
    <w:rsid w:val="007C2A08"/>
    <w:rsid w:val="007C2A0D"/>
    <w:rsid w:val="007C2AC5"/>
    <w:rsid w:val="007C2AC9"/>
    <w:rsid w:val="007C2B8B"/>
    <w:rsid w:val="007C2F00"/>
    <w:rsid w:val="007C2F6C"/>
    <w:rsid w:val="007C2FE4"/>
    <w:rsid w:val="007C30A4"/>
    <w:rsid w:val="007C325C"/>
    <w:rsid w:val="007C32F0"/>
    <w:rsid w:val="007C334F"/>
    <w:rsid w:val="007C3472"/>
    <w:rsid w:val="007C3538"/>
    <w:rsid w:val="007C354A"/>
    <w:rsid w:val="007C35A1"/>
    <w:rsid w:val="007C37D4"/>
    <w:rsid w:val="007C38B9"/>
    <w:rsid w:val="007C3B4F"/>
    <w:rsid w:val="007C3BFA"/>
    <w:rsid w:val="007C3C13"/>
    <w:rsid w:val="007C3CD5"/>
    <w:rsid w:val="007C4098"/>
    <w:rsid w:val="007C4131"/>
    <w:rsid w:val="007C4137"/>
    <w:rsid w:val="007C4209"/>
    <w:rsid w:val="007C4272"/>
    <w:rsid w:val="007C4520"/>
    <w:rsid w:val="007C45DB"/>
    <w:rsid w:val="007C45DE"/>
    <w:rsid w:val="007C45E8"/>
    <w:rsid w:val="007C47F8"/>
    <w:rsid w:val="007C4852"/>
    <w:rsid w:val="007C4952"/>
    <w:rsid w:val="007C49A4"/>
    <w:rsid w:val="007C4B42"/>
    <w:rsid w:val="007C4C6A"/>
    <w:rsid w:val="007C4EF5"/>
    <w:rsid w:val="007C4FB6"/>
    <w:rsid w:val="007C50DE"/>
    <w:rsid w:val="007C50EC"/>
    <w:rsid w:val="007C513F"/>
    <w:rsid w:val="007C5340"/>
    <w:rsid w:val="007C537C"/>
    <w:rsid w:val="007C55E8"/>
    <w:rsid w:val="007C5793"/>
    <w:rsid w:val="007C57C0"/>
    <w:rsid w:val="007C57C9"/>
    <w:rsid w:val="007C584D"/>
    <w:rsid w:val="007C586D"/>
    <w:rsid w:val="007C58FD"/>
    <w:rsid w:val="007C5947"/>
    <w:rsid w:val="007C595C"/>
    <w:rsid w:val="007C5AFD"/>
    <w:rsid w:val="007C5B71"/>
    <w:rsid w:val="007C5BE4"/>
    <w:rsid w:val="007C5C00"/>
    <w:rsid w:val="007C5C87"/>
    <w:rsid w:val="007C5E96"/>
    <w:rsid w:val="007C5F55"/>
    <w:rsid w:val="007C609B"/>
    <w:rsid w:val="007C60F8"/>
    <w:rsid w:val="007C61A1"/>
    <w:rsid w:val="007C620C"/>
    <w:rsid w:val="007C622E"/>
    <w:rsid w:val="007C6273"/>
    <w:rsid w:val="007C62E3"/>
    <w:rsid w:val="007C630C"/>
    <w:rsid w:val="007C63FA"/>
    <w:rsid w:val="007C6422"/>
    <w:rsid w:val="007C6462"/>
    <w:rsid w:val="007C64CA"/>
    <w:rsid w:val="007C64FE"/>
    <w:rsid w:val="007C6600"/>
    <w:rsid w:val="007C66EE"/>
    <w:rsid w:val="007C6747"/>
    <w:rsid w:val="007C6825"/>
    <w:rsid w:val="007C6961"/>
    <w:rsid w:val="007C6965"/>
    <w:rsid w:val="007C696E"/>
    <w:rsid w:val="007C6A0B"/>
    <w:rsid w:val="007C6A42"/>
    <w:rsid w:val="007C6A80"/>
    <w:rsid w:val="007C6AAC"/>
    <w:rsid w:val="007C6AE5"/>
    <w:rsid w:val="007C6B7D"/>
    <w:rsid w:val="007C6C51"/>
    <w:rsid w:val="007C6CBD"/>
    <w:rsid w:val="007C6CCF"/>
    <w:rsid w:val="007C6D78"/>
    <w:rsid w:val="007C6E10"/>
    <w:rsid w:val="007C6F10"/>
    <w:rsid w:val="007C7014"/>
    <w:rsid w:val="007C702A"/>
    <w:rsid w:val="007C70AB"/>
    <w:rsid w:val="007C72EA"/>
    <w:rsid w:val="007C72F4"/>
    <w:rsid w:val="007C748B"/>
    <w:rsid w:val="007C7676"/>
    <w:rsid w:val="007C76DC"/>
    <w:rsid w:val="007C7725"/>
    <w:rsid w:val="007C7869"/>
    <w:rsid w:val="007C78B5"/>
    <w:rsid w:val="007C79D4"/>
    <w:rsid w:val="007C7A20"/>
    <w:rsid w:val="007C7AA4"/>
    <w:rsid w:val="007C7BED"/>
    <w:rsid w:val="007C7D27"/>
    <w:rsid w:val="007C7DCE"/>
    <w:rsid w:val="007C7E32"/>
    <w:rsid w:val="007C7E56"/>
    <w:rsid w:val="007C7ED5"/>
    <w:rsid w:val="007C7F26"/>
    <w:rsid w:val="007C7F44"/>
    <w:rsid w:val="007D01F2"/>
    <w:rsid w:val="007D0291"/>
    <w:rsid w:val="007D0391"/>
    <w:rsid w:val="007D05C6"/>
    <w:rsid w:val="007D05D9"/>
    <w:rsid w:val="007D063E"/>
    <w:rsid w:val="007D0679"/>
    <w:rsid w:val="007D0680"/>
    <w:rsid w:val="007D0903"/>
    <w:rsid w:val="007D0A74"/>
    <w:rsid w:val="007D0C9C"/>
    <w:rsid w:val="007D0CA8"/>
    <w:rsid w:val="007D0D23"/>
    <w:rsid w:val="007D0D60"/>
    <w:rsid w:val="007D0F20"/>
    <w:rsid w:val="007D0F75"/>
    <w:rsid w:val="007D104F"/>
    <w:rsid w:val="007D1113"/>
    <w:rsid w:val="007D1171"/>
    <w:rsid w:val="007D146C"/>
    <w:rsid w:val="007D161F"/>
    <w:rsid w:val="007D16FD"/>
    <w:rsid w:val="007D171F"/>
    <w:rsid w:val="007D180D"/>
    <w:rsid w:val="007D1844"/>
    <w:rsid w:val="007D19BB"/>
    <w:rsid w:val="007D19DE"/>
    <w:rsid w:val="007D1A38"/>
    <w:rsid w:val="007D1B26"/>
    <w:rsid w:val="007D1C95"/>
    <w:rsid w:val="007D1FB6"/>
    <w:rsid w:val="007D202F"/>
    <w:rsid w:val="007D2094"/>
    <w:rsid w:val="007D20AF"/>
    <w:rsid w:val="007D21BA"/>
    <w:rsid w:val="007D2212"/>
    <w:rsid w:val="007D221B"/>
    <w:rsid w:val="007D2279"/>
    <w:rsid w:val="007D23E5"/>
    <w:rsid w:val="007D249C"/>
    <w:rsid w:val="007D2558"/>
    <w:rsid w:val="007D269E"/>
    <w:rsid w:val="007D2833"/>
    <w:rsid w:val="007D2850"/>
    <w:rsid w:val="007D296E"/>
    <w:rsid w:val="007D29C1"/>
    <w:rsid w:val="007D29DD"/>
    <w:rsid w:val="007D2A9E"/>
    <w:rsid w:val="007D2AA0"/>
    <w:rsid w:val="007D2AAA"/>
    <w:rsid w:val="007D2AC8"/>
    <w:rsid w:val="007D2ACD"/>
    <w:rsid w:val="007D2AE5"/>
    <w:rsid w:val="007D2C31"/>
    <w:rsid w:val="007D2C42"/>
    <w:rsid w:val="007D2C4E"/>
    <w:rsid w:val="007D2D30"/>
    <w:rsid w:val="007D2E5A"/>
    <w:rsid w:val="007D2EFB"/>
    <w:rsid w:val="007D30A3"/>
    <w:rsid w:val="007D3130"/>
    <w:rsid w:val="007D317D"/>
    <w:rsid w:val="007D32BE"/>
    <w:rsid w:val="007D32E8"/>
    <w:rsid w:val="007D3328"/>
    <w:rsid w:val="007D341A"/>
    <w:rsid w:val="007D36BA"/>
    <w:rsid w:val="007D36F2"/>
    <w:rsid w:val="007D3746"/>
    <w:rsid w:val="007D38CF"/>
    <w:rsid w:val="007D3975"/>
    <w:rsid w:val="007D3A0D"/>
    <w:rsid w:val="007D3B01"/>
    <w:rsid w:val="007D3E3B"/>
    <w:rsid w:val="007D3E57"/>
    <w:rsid w:val="007D3E8A"/>
    <w:rsid w:val="007D3EA9"/>
    <w:rsid w:val="007D3F5E"/>
    <w:rsid w:val="007D3F79"/>
    <w:rsid w:val="007D3FD6"/>
    <w:rsid w:val="007D438A"/>
    <w:rsid w:val="007D43B8"/>
    <w:rsid w:val="007D43F1"/>
    <w:rsid w:val="007D4538"/>
    <w:rsid w:val="007D45BE"/>
    <w:rsid w:val="007D469B"/>
    <w:rsid w:val="007D46D9"/>
    <w:rsid w:val="007D4830"/>
    <w:rsid w:val="007D4AC5"/>
    <w:rsid w:val="007D4B03"/>
    <w:rsid w:val="007D4B10"/>
    <w:rsid w:val="007D4B15"/>
    <w:rsid w:val="007D4BC0"/>
    <w:rsid w:val="007D4C54"/>
    <w:rsid w:val="007D4C9A"/>
    <w:rsid w:val="007D4D89"/>
    <w:rsid w:val="007D4EF6"/>
    <w:rsid w:val="007D4F64"/>
    <w:rsid w:val="007D4F69"/>
    <w:rsid w:val="007D4FB7"/>
    <w:rsid w:val="007D5039"/>
    <w:rsid w:val="007D506D"/>
    <w:rsid w:val="007D50B1"/>
    <w:rsid w:val="007D5158"/>
    <w:rsid w:val="007D516F"/>
    <w:rsid w:val="007D527C"/>
    <w:rsid w:val="007D5471"/>
    <w:rsid w:val="007D54AD"/>
    <w:rsid w:val="007D5565"/>
    <w:rsid w:val="007D573F"/>
    <w:rsid w:val="007D5810"/>
    <w:rsid w:val="007D588A"/>
    <w:rsid w:val="007D58E5"/>
    <w:rsid w:val="007D5958"/>
    <w:rsid w:val="007D59F3"/>
    <w:rsid w:val="007D5A3C"/>
    <w:rsid w:val="007D5A75"/>
    <w:rsid w:val="007D5B7A"/>
    <w:rsid w:val="007D5BF9"/>
    <w:rsid w:val="007D5C1B"/>
    <w:rsid w:val="007D5FD5"/>
    <w:rsid w:val="007D5FF9"/>
    <w:rsid w:val="007D6099"/>
    <w:rsid w:val="007D60B5"/>
    <w:rsid w:val="007D61B0"/>
    <w:rsid w:val="007D61EA"/>
    <w:rsid w:val="007D62C2"/>
    <w:rsid w:val="007D639F"/>
    <w:rsid w:val="007D63A4"/>
    <w:rsid w:val="007D647C"/>
    <w:rsid w:val="007D65B0"/>
    <w:rsid w:val="007D65DC"/>
    <w:rsid w:val="007D65E7"/>
    <w:rsid w:val="007D678F"/>
    <w:rsid w:val="007D691C"/>
    <w:rsid w:val="007D697A"/>
    <w:rsid w:val="007D6A49"/>
    <w:rsid w:val="007D6AD9"/>
    <w:rsid w:val="007D6B42"/>
    <w:rsid w:val="007D6C71"/>
    <w:rsid w:val="007D6D5B"/>
    <w:rsid w:val="007D6E30"/>
    <w:rsid w:val="007D6EC8"/>
    <w:rsid w:val="007D7023"/>
    <w:rsid w:val="007D7033"/>
    <w:rsid w:val="007D704B"/>
    <w:rsid w:val="007D7079"/>
    <w:rsid w:val="007D70D3"/>
    <w:rsid w:val="007D70F4"/>
    <w:rsid w:val="007D71EB"/>
    <w:rsid w:val="007D7205"/>
    <w:rsid w:val="007D72C1"/>
    <w:rsid w:val="007D731D"/>
    <w:rsid w:val="007D73D4"/>
    <w:rsid w:val="007D76B3"/>
    <w:rsid w:val="007D76EC"/>
    <w:rsid w:val="007D7707"/>
    <w:rsid w:val="007D775A"/>
    <w:rsid w:val="007D7825"/>
    <w:rsid w:val="007D7876"/>
    <w:rsid w:val="007D790D"/>
    <w:rsid w:val="007D7920"/>
    <w:rsid w:val="007D7A4E"/>
    <w:rsid w:val="007D7BBA"/>
    <w:rsid w:val="007D7C17"/>
    <w:rsid w:val="007D7CEE"/>
    <w:rsid w:val="007D7F38"/>
    <w:rsid w:val="007D7F7E"/>
    <w:rsid w:val="007E009A"/>
    <w:rsid w:val="007E011D"/>
    <w:rsid w:val="007E0191"/>
    <w:rsid w:val="007E01B9"/>
    <w:rsid w:val="007E01F4"/>
    <w:rsid w:val="007E0256"/>
    <w:rsid w:val="007E02BB"/>
    <w:rsid w:val="007E02C9"/>
    <w:rsid w:val="007E02D7"/>
    <w:rsid w:val="007E03E5"/>
    <w:rsid w:val="007E07BB"/>
    <w:rsid w:val="007E07FE"/>
    <w:rsid w:val="007E08D8"/>
    <w:rsid w:val="007E092E"/>
    <w:rsid w:val="007E0B2D"/>
    <w:rsid w:val="007E0C03"/>
    <w:rsid w:val="007E0CFD"/>
    <w:rsid w:val="007E0D3E"/>
    <w:rsid w:val="007E0D63"/>
    <w:rsid w:val="007E0E32"/>
    <w:rsid w:val="007E0E6D"/>
    <w:rsid w:val="007E0E85"/>
    <w:rsid w:val="007E0EA6"/>
    <w:rsid w:val="007E0F28"/>
    <w:rsid w:val="007E1037"/>
    <w:rsid w:val="007E10F1"/>
    <w:rsid w:val="007E1119"/>
    <w:rsid w:val="007E1136"/>
    <w:rsid w:val="007E115B"/>
    <w:rsid w:val="007E12BC"/>
    <w:rsid w:val="007E1310"/>
    <w:rsid w:val="007E1336"/>
    <w:rsid w:val="007E139F"/>
    <w:rsid w:val="007E1517"/>
    <w:rsid w:val="007E1555"/>
    <w:rsid w:val="007E161C"/>
    <w:rsid w:val="007E1682"/>
    <w:rsid w:val="007E1767"/>
    <w:rsid w:val="007E1880"/>
    <w:rsid w:val="007E192C"/>
    <w:rsid w:val="007E19DC"/>
    <w:rsid w:val="007E1E14"/>
    <w:rsid w:val="007E1E38"/>
    <w:rsid w:val="007E1F11"/>
    <w:rsid w:val="007E1F22"/>
    <w:rsid w:val="007E1F6F"/>
    <w:rsid w:val="007E1FA2"/>
    <w:rsid w:val="007E2018"/>
    <w:rsid w:val="007E210B"/>
    <w:rsid w:val="007E210D"/>
    <w:rsid w:val="007E21A9"/>
    <w:rsid w:val="007E22C0"/>
    <w:rsid w:val="007E233E"/>
    <w:rsid w:val="007E236B"/>
    <w:rsid w:val="007E245B"/>
    <w:rsid w:val="007E2477"/>
    <w:rsid w:val="007E24D7"/>
    <w:rsid w:val="007E2557"/>
    <w:rsid w:val="007E2747"/>
    <w:rsid w:val="007E279A"/>
    <w:rsid w:val="007E2832"/>
    <w:rsid w:val="007E2872"/>
    <w:rsid w:val="007E28BC"/>
    <w:rsid w:val="007E2937"/>
    <w:rsid w:val="007E29AB"/>
    <w:rsid w:val="007E29D6"/>
    <w:rsid w:val="007E2A42"/>
    <w:rsid w:val="007E2A46"/>
    <w:rsid w:val="007E2C77"/>
    <w:rsid w:val="007E2CE4"/>
    <w:rsid w:val="007E2D9D"/>
    <w:rsid w:val="007E2DB9"/>
    <w:rsid w:val="007E2ED6"/>
    <w:rsid w:val="007E2F26"/>
    <w:rsid w:val="007E2F89"/>
    <w:rsid w:val="007E302F"/>
    <w:rsid w:val="007E3038"/>
    <w:rsid w:val="007E3368"/>
    <w:rsid w:val="007E33A2"/>
    <w:rsid w:val="007E33D9"/>
    <w:rsid w:val="007E3400"/>
    <w:rsid w:val="007E340C"/>
    <w:rsid w:val="007E343B"/>
    <w:rsid w:val="007E344C"/>
    <w:rsid w:val="007E357E"/>
    <w:rsid w:val="007E3611"/>
    <w:rsid w:val="007E36FE"/>
    <w:rsid w:val="007E37F7"/>
    <w:rsid w:val="007E3907"/>
    <w:rsid w:val="007E3934"/>
    <w:rsid w:val="007E396C"/>
    <w:rsid w:val="007E39B7"/>
    <w:rsid w:val="007E39FA"/>
    <w:rsid w:val="007E3ADE"/>
    <w:rsid w:val="007E3B18"/>
    <w:rsid w:val="007E3C1D"/>
    <w:rsid w:val="007E3C44"/>
    <w:rsid w:val="007E3DBB"/>
    <w:rsid w:val="007E3E7D"/>
    <w:rsid w:val="007E3FA7"/>
    <w:rsid w:val="007E402C"/>
    <w:rsid w:val="007E4037"/>
    <w:rsid w:val="007E40DB"/>
    <w:rsid w:val="007E4107"/>
    <w:rsid w:val="007E4161"/>
    <w:rsid w:val="007E4182"/>
    <w:rsid w:val="007E42E9"/>
    <w:rsid w:val="007E4344"/>
    <w:rsid w:val="007E4379"/>
    <w:rsid w:val="007E448E"/>
    <w:rsid w:val="007E44BF"/>
    <w:rsid w:val="007E453D"/>
    <w:rsid w:val="007E4593"/>
    <w:rsid w:val="007E45B5"/>
    <w:rsid w:val="007E46EC"/>
    <w:rsid w:val="007E47C9"/>
    <w:rsid w:val="007E4A2F"/>
    <w:rsid w:val="007E4A44"/>
    <w:rsid w:val="007E4ACB"/>
    <w:rsid w:val="007E4AE4"/>
    <w:rsid w:val="007E4C03"/>
    <w:rsid w:val="007E4D06"/>
    <w:rsid w:val="007E4D60"/>
    <w:rsid w:val="007E4E11"/>
    <w:rsid w:val="007E4F19"/>
    <w:rsid w:val="007E4F24"/>
    <w:rsid w:val="007E50DC"/>
    <w:rsid w:val="007E50FD"/>
    <w:rsid w:val="007E52A7"/>
    <w:rsid w:val="007E540E"/>
    <w:rsid w:val="007E5598"/>
    <w:rsid w:val="007E57CE"/>
    <w:rsid w:val="007E5946"/>
    <w:rsid w:val="007E594B"/>
    <w:rsid w:val="007E5A25"/>
    <w:rsid w:val="007E5AA6"/>
    <w:rsid w:val="007E5B7F"/>
    <w:rsid w:val="007E5BAF"/>
    <w:rsid w:val="007E5D6E"/>
    <w:rsid w:val="007E5DA9"/>
    <w:rsid w:val="007E5DE1"/>
    <w:rsid w:val="007E5ED8"/>
    <w:rsid w:val="007E5F3E"/>
    <w:rsid w:val="007E600C"/>
    <w:rsid w:val="007E6072"/>
    <w:rsid w:val="007E6215"/>
    <w:rsid w:val="007E6570"/>
    <w:rsid w:val="007E66B2"/>
    <w:rsid w:val="007E6825"/>
    <w:rsid w:val="007E6830"/>
    <w:rsid w:val="007E68D9"/>
    <w:rsid w:val="007E690C"/>
    <w:rsid w:val="007E6931"/>
    <w:rsid w:val="007E6963"/>
    <w:rsid w:val="007E69E5"/>
    <w:rsid w:val="007E69EB"/>
    <w:rsid w:val="007E6A06"/>
    <w:rsid w:val="007E6A12"/>
    <w:rsid w:val="007E6A57"/>
    <w:rsid w:val="007E6A66"/>
    <w:rsid w:val="007E6B07"/>
    <w:rsid w:val="007E6C44"/>
    <w:rsid w:val="007E6D29"/>
    <w:rsid w:val="007E6E03"/>
    <w:rsid w:val="007E7176"/>
    <w:rsid w:val="007E765B"/>
    <w:rsid w:val="007E7679"/>
    <w:rsid w:val="007E772D"/>
    <w:rsid w:val="007E7794"/>
    <w:rsid w:val="007E7801"/>
    <w:rsid w:val="007E794E"/>
    <w:rsid w:val="007E79A6"/>
    <w:rsid w:val="007E7A3A"/>
    <w:rsid w:val="007E7A46"/>
    <w:rsid w:val="007E7B1E"/>
    <w:rsid w:val="007E7CEE"/>
    <w:rsid w:val="007E7D17"/>
    <w:rsid w:val="007E7DD4"/>
    <w:rsid w:val="007E7DDC"/>
    <w:rsid w:val="007E7EB3"/>
    <w:rsid w:val="007E7F13"/>
    <w:rsid w:val="007E7F27"/>
    <w:rsid w:val="007E7F56"/>
    <w:rsid w:val="007E7FAD"/>
    <w:rsid w:val="007F006A"/>
    <w:rsid w:val="007F009D"/>
    <w:rsid w:val="007F00DE"/>
    <w:rsid w:val="007F012C"/>
    <w:rsid w:val="007F0314"/>
    <w:rsid w:val="007F03AC"/>
    <w:rsid w:val="007F0468"/>
    <w:rsid w:val="007F04AE"/>
    <w:rsid w:val="007F04D2"/>
    <w:rsid w:val="007F06A9"/>
    <w:rsid w:val="007F0A7E"/>
    <w:rsid w:val="007F0BBD"/>
    <w:rsid w:val="007F0BC7"/>
    <w:rsid w:val="007F0CA7"/>
    <w:rsid w:val="007F0D44"/>
    <w:rsid w:val="007F0D71"/>
    <w:rsid w:val="007F0E5B"/>
    <w:rsid w:val="007F0E8C"/>
    <w:rsid w:val="007F0E95"/>
    <w:rsid w:val="007F0F05"/>
    <w:rsid w:val="007F0FCF"/>
    <w:rsid w:val="007F1042"/>
    <w:rsid w:val="007F1143"/>
    <w:rsid w:val="007F1335"/>
    <w:rsid w:val="007F1358"/>
    <w:rsid w:val="007F1568"/>
    <w:rsid w:val="007F1690"/>
    <w:rsid w:val="007F194C"/>
    <w:rsid w:val="007F1A2A"/>
    <w:rsid w:val="007F1A40"/>
    <w:rsid w:val="007F1A85"/>
    <w:rsid w:val="007F1B0F"/>
    <w:rsid w:val="007F1B4B"/>
    <w:rsid w:val="007F1D2C"/>
    <w:rsid w:val="007F1F0A"/>
    <w:rsid w:val="007F1F71"/>
    <w:rsid w:val="007F1FC5"/>
    <w:rsid w:val="007F1FCA"/>
    <w:rsid w:val="007F2007"/>
    <w:rsid w:val="007F2122"/>
    <w:rsid w:val="007F2361"/>
    <w:rsid w:val="007F2370"/>
    <w:rsid w:val="007F2374"/>
    <w:rsid w:val="007F2382"/>
    <w:rsid w:val="007F23B1"/>
    <w:rsid w:val="007F260E"/>
    <w:rsid w:val="007F2639"/>
    <w:rsid w:val="007F2677"/>
    <w:rsid w:val="007F26AA"/>
    <w:rsid w:val="007F27BE"/>
    <w:rsid w:val="007F2826"/>
    <w:rsid w:val="007F28D5"/>
    <w:rsid w:val="007F2AAC"/>
    <w:rsid w:val="007F2BF0"/>
    <w:rsid w:val="007F2F68"/>
    <w:rsid w:val="007F320F"/>
    <w:rsid w:val="007F347C"/>
    <w:rsid w:val="007F34F0"/>
    <w:rsid w:val="007F3596"/>
    <w:rsid w:val="007F3616"/>
    <w:rsid w:val="007F3645"/>
    <w:rsid w:val="007F37E6"/>
    <w:rsid w:val="007F3880"/>
    <w:rsid w:val="007F38A6"/>
    <w:rsid w:val="007F3924"/>
    <w:rsid w:val="007F396B"/>
    <w:rsid w:val="007F3A75"/>
    <w:rsid w:val="007F3C55"/>
    <w:rsid w:val="007F3E1C"/>
    <w:rsid w:val="007F4258"/>
    <w:rsid w:val="007F435C"/>
    <w:rsid w:val="007F43E2"/>
    <w:rsid w:val="007F4470"/>
    <w:rsid w:val="007F4555"/>
    <w:rsid w:val="007F4596"/>
    <w:rsid w:val="007F45DE"/>
    <w:rsid w:val="007F4933"/>
    <w:rsid w:val="007F49D2"/>
    <w:rsid w:val="007F4B7C"/>
    <w:rsid w:val="007F4D3D"/>
    <w:rsid w:val="007F4D5B"/>
    <w:rsid w:val="007F4DD9"/>
    <w:rsid w:val="007F511F"/>
    <w:rsid w:val="007F5164"/>
    <w:rsid w:val="007F5234"/>
    <w:rsid w:val="007F53E6"/>
    <w:rsid w:val="007F5635"/>
    <w:rsid w:val="007F5639"/>
    <w:rsid w:val="007F572A"/>
    <w:rsid w:val="007F5772"/>
    <w:rsid w:val="007F5793"/>
    <w:rsid w:val="007F5845"/>
    <w:rsid w:val="007F58F7"/>
    <w:rsid w:val="007F5901"/>
    <w:rsid w:val="007F59C0"/>
    <w:rsid w:val="007F5A5A"/>
    <w:rsid w:val="007F5B19"/>
    <w:rsid w:val="007F5BC9"/>
    <w:rsid w:val="007F5BD6"/>
    <w:rsid w:val="007F5C37"/>
    <w:rsid w:val="007F5DAD"/>
    <w:rsid w:val="007F5E51"/>
    <w:rsid w:val="007F5F27"/>
    <w:rsid w:val="007F5FA9"/>
    <w:rsid w:val="007F6051"/>
    <w:rsid w:val="007F6097"/>
    <w:rsid w:val="007F61BF"/>
    <w:rsid w:val="007F6267"/>
    <w:rsid w:val="007F62BD"/>
    <w:rsid w:val="007F6350"/>
    <w:rsid w:val="007F636B"/>
    <w:rsid w:val="007F63C2"/>
    <w:rsid w:val="007F6603"/>
    <w:rsid w:val="007F6635"/>
    <w:rsid w:val="007F6719"/>
    <w:rsid w:val="007F69B1"/>
    <w:rsid w:val="007F69CD"/>
    <w:rsid w:val="007F6BF5"/>
    <w:rsid w:val="007F6C18"/>
    <w:rsid w:val="007F6C23"/>
    <w:rsid w:val="007F6C37"/>
    <w:rsid w:val="007F6D35"/>
    <w:rsid w:val="007F6D45"/>
    <w:rsid w:val="007F703C"/>
    <w:rsid w:val="007F7070"/>
    <w:rsid w:val="007F7143"/>
    <w:rsid w:val="007F7291"/>
    <w:rsid w:val="007F7386"/>
    <w:rsid w:val="007F7473"/>
    <w:rsid w:val="007F74D7"/>
    <w:rsid w:val="007F7560"/>
    <w:rsid w:val="007F7607"/>
    <w:rsid w:val="007F76FF"/>
    <w:rsid w:val="007F7794"/>
    <w:rsid w:val="007F7926"/>
    <w:rsid w:val="007F792F"/>
    <w:rsid w:val="007F7B41"/>
    <w:rsid w:val="007F7BBF"/>
    <w:rsid w:val="007F7C8D"/>
    <w:rsid w:val="007F7CEE"/>
    <w:rsid w:val="007F7E9F"/>
    <w:rsid w:val="007F7EA9"/>
    <w:rsid w:val="007F7ECE"/>
    <w:rsid w:val="007F7F3F"/>
    <w:rsid w:val="007F7FDE"/>
    <w:rsid w:val="00800063"/>
    <w:rsid w:val="00800136"/>
    <w:rsid w:val="00800144"/>
    <w:rsid w:val="008001CA"/>
    <w:rsid w:val="00800230"/>
    <w:rsid w:val="00800347"/>
    <w:rsid w:val="00800398"/>
    <w:rsid w:val="008003EE"/>
    <w:rsid w:val="00800485"/>
    <w:rsid w:val="008004FD"/>
    <w:rsid w:val="00800517"/>
    <w:rsid w:val="0080053C"/>
    <w:rsid w:val="008005A7"/>
    <w:rsid w:val="00800618"/>
    <w:rsid w:val="00800799"/>
    <w:rsid w:val="008007D0"/>
    <w:rsid w:val="008007F4"/>
    <w:rsid w:val="008008E4"/>
    <w:rsid w:val="00800912"/>
    <w:rsid w:val="0080093C"/>
    <w:rsid w:val="008009DF"/>
    <w:rsid w:val="00800A35"/>
    <w:rsid w:val="00800CB1"/>
    <w:rsid w:val="00800DF8"/>
    <w:rsid w:val="00800E47"/>
    <w:rsid w:val="00800E90"/>
    <w:rsid w:val="00801042"/>
    <w:rsid w:val="008010AD"/>
    <w:rsid w:val="008010B9"/>
    <w:rsid w:val="008010F1"/>
    <w:rsid w:val="0080110E"/>
    <w:rsid w:val="0080118C"/>
    <w:rsid w:val="00801259"/>
    <w:rsid w:val="0080126F"/>
    <w:rsid w:val="00801327"/>
    <w:rsid w:val="00801474"/>
    <w:rsid w:val="00801733"/>
    <w:rsid w:val="008018C0"/>
    <w:rsid w:val="008019FF"/>
    <w:rsid w:val="00801A24"/>
    <w:rsid w:val="00801AD0"/>
    <w:rsid w:val="00801B32"/>
    <w:rsid w:val="00801BFE"/>
    <w:rsid w:val="00801CB8"/>
    <w:rsid w:val="00801CE9"/>
    <w:rsid w:val="00801F35"/>
    <w:rsid w:val="00802061"/>
    <w:rsid w:val="0080214B"/>
    <w:rsid w:val="008021B1"/>
    <w:rsid w:val="008021FC"/>
    <w:rsid w:val="008022EE"/>
    <w:rsid w:val="0080230A"/>
    <w:rsid w:val="008026D7"/>
    <w:rsid w:val="008027A0"/>
    <w:rsid w:val="0080285C"/>
    <w:rsid w:val="00802899"/>
    <w:rsid w:val="00802917"/>
    <w:rsid w:val="00802957"/>
    <w:rsid w:val="00802A10"/>
    <w:rsid w:val="00802A54"/>
    <w:rsid w:val="00802ADF"/>
    <w:rsid w:val="00802B10"/>
    <w:rsid w:val="00802B4B"/>
    <w:rsid w:val="00802BAF"/>
    <w:rsid w:val="00802BEF"/>
    <w:rsid w:val="00802CA9"/>
    <w:rsid w:val="00802D57"/>
    <w:rsid w:val="00802F0F"/>
    <w:rsid w:val="00802F10"/>
    <w:rsid w:val="00802FB7"/>
    <w:rsid w:val="008031DF"/>
    <w:rsid w:val="008034FC"/>
    <w:rsid w:val="00803598"/>
    <w:rsid w:val="00803668"/>
    <w:rsid w:val="0080369B"/>
    <w:rsid w:val="00803736"/>
    <w:rsid w:val="008038B3"/>
    <w:rsid w:val="0080395E"/>
    <w:rsid w:val="00803AE6"/>
    <w:rsid w:val="00803B4C"/>
    <w:rsid w:val="00803BC6"/>
    <w:rsid w:val="00803C79"/>
    <w:rsid w:val="00803E80"/>
    <w:rsid w:val="00803F6F"/>
    <w:rsid w:val="00803F92"/>
    <w:rsid w:val="00803FB3"/>
    <w:rsid w:val="008040CA"/>
    <w:rsid w:val="00804118"/>
    <w:rsid w:val="00804222"/>
    <w:rsid w:val="008043A4"/>
    <w:rsid w:val="008045EF"/>
    <w:rsid w:val="0080461D"/>
    <w:rsid w:val="0080487E"/>
    <w:rsid w:val="008048B2"/>
    <w:rsid w:val="008048DC"/>
    <w:rsid w:val="0080495A"/>
    <w:rsid w:val="00804B16"/>
    <w:rsid w:val="00804D76"/>
    <w:rsid w:val="00804DD3"/>
    <w:rsid w:val="00804E1E"/>
    <w:rsid w:val="00804E74"/>
    <w:rsid w:val="00804EA8"/>
    <w:rsid w:val="00804FC1"/>
    <w:rsid w:val="00805172"/>
    <w:rsid w:val="0080523B"/>
    <w:rsid w:val="00805359"/>
    <w:rsid w:val="00805451"/>
    <w:rsid w:val="00805536"/>
    <w:rsid w:val="0080554D"/>
    <w:rsid w:val="008055BF"/>
    <w:rsid w:val="008055C3"/>
    <w:rsid w:val="0080562C"/>
    <w:rsid w:val="008056F2"/>
    <w:rsid w:val="00805873"/>
    <w:rsid w:val="00805974"/>
    <w:rsid w:val="00805A27"/>
    <w:rsid w:val="00805A2A"/>
    <w:rsid w:val="00805BCC"/>
    <w:rsid w:val="00805D8F"/>
    <w:rsid w:val="00805FF9"/>
    <w:rsid w:val="0080602B"/>
    <w:rsid w:val="0080613A"/>
    <w:rsid w:val="0080624C"/>
    <w:rsid w:val="00806290"/>
    <w:rsid w:val="0080637B"/>
    <w:rsid w:val="0080638E"/>
    <w:rsid w:val="00806463"/>
    <w:rsid w:val="00806720"/>
    <w:rsid w:val="0080678E"/>
    <w:rsid w:val="00806846"/>
    <w:rsid w:val="00806897"/>
    <w:rsid w:val="008068A1"/>
    <w:rsid w:val="00806986"/>
    <w:rsid w:val="00806A18"/>
    <w:rsid w:val="00806B02"/>
    <w:rsid w:val="00806BCE"/>
    <w:rsid w:val="00806BF8"/>
    <w:rsid w:val="00806C93"/>
    <w:rsid w:val="00806C9A"/>
    <w:rsid w:val="00806F02"/>
    <w:rsid w:val="00806F76"/>
    <w:rsid w:val="00806F96"/>
    <w:rsid w:val="00806FB1"/>
    <w:rsid w:val="00806FDA"/>
    <w:rsid w:val="0080701B"/>
    <w:rsid w:val="008070A8"/>
    <w:rsid w:val="0080713F"/>
    <w:rsid w:val="00807147"/>
    <w:rsid w:val="0080750C"/>
    <w:rsid w:val="008075D1"/>
    <w:rsid w:val="008079F0"/>
    <w:rsid w:val="00807AA2"/>
    <w:rsid w:val="00807B81"/>
    <w:rsid w:val="00807DB2"/>
    <w:rsid w:val="00807FD0"/>
    <w:rsid w:val="00810028"/>
    <w:rsid w:val="00810032"/>
    <w:rsid w:val="00810073"/>
    <w:rsid w:val="008100E8"/>
    <w:rsid w:val="00810145"/>
    <w:rsid w:val="008101B7"/>
    <w:rsid w:val="008101D3"/>
    <w:rsid w:val="008103EE"/>
    <w:rsid w:val="008103F0"/>
    <w:rsid w:val="008104D8"/>
    <w:rsid w:val="00810509"/>
    <w:rsid w:val="00810535"/>
    <w:rsid w:val="00810577"/>
    <w:rsid w:val="0081098B"/>
    <w:rsid w:val="008109EA"/>
    <w:rsid w:val="00810BE4"/>
    <w:rsid w:val="00810BF6"/>
    <w:rsid w:val="00810C29"/>
    <w:rsid w:val="00810CAE"/>
    <w:rsid w:val="00810E01"/>
    <w:rsid w:val="00810E55"/>
    <w:rsid w:val="00810E8E"/>
    <w:rsid w:val="00810ED6"/>
    <w:rsid w:val="00811047"/>
    <w:rsid w:val="008110E0"/>
    <w:rsid w:val="00811114"/>
    <w:rsid w:val="008112AC"/>
    <w:rsid w:val="008113F6"/>
    <w:rsid w:val="0081148C"/>
    <w:rsid w:val="008114A1"/>
    <w:rsid w:val="008114AC"/>
    <w:rsid w:val="008115C8"/>
    <w:rsid w:val="00811600"/>
    <w:rsid w:val="00811765"/>
    <w:rsid w:val="00811784"/>
    <w:rsid w:val="0081178A"/>
    <w:rsid w:val="008117C9"/>
    <w:rsid w:val="00811839"/>
    <w:rsid w:val="00811901"/>
    <w:rsid w:val="00811939"/>
    <w:rsid w:val="0081195B"/>
    <w:rsid w:val="00811980"/>
    <w:rsid w:val="00811A81"/>
    <w:rsid w:val="00811A88"/>
    <w:rsid w:val="00811D2E"/>
    <w:rsid w:val="00812004"/>
    <w:rsid w:val="008121C6"/>
    <w:rsid w:val="0081225E"/>
    <w:rsid w:val="00812346"/>
    <w:rsid w:val="00812400"/>
    <w:rsid w:val="00812431"/>
    <w:rsid w:val="00812630"/>
    <w:rsid w:val="0081279D"/>
    <w:rsid w:val="0081282D"/>
    <w:rsid w:val="00812A5B"/>
    <w:rsid w:val="00812B08"/>
    <w:rsid w:val="00812B22"/>
    <w:rsid w:val="00812C35"/>
    <w:rsid w:val="00812D1B"/>
    <w:rsid w:val="00812D31"/>
    <w:rsid w:val="00812D7F"/>
    <w:rsid w:val="00812E97"/>
    <w:rsid w:val="00812F5A"/>
    <w:rsid w:val="00812FD8"/>
    <w:rsid w:val="00812FE8"/>
    <w:rsid w:val="00813024"/>
    <w:rsid w:val="00813096"/>
    <w:rsid w:val="008130DD"/>
    <w:rsid w:val="0081317B"/>
    <w:rsid w:val="008131CE"/>
    <w:rsid w:val="008132D6"/>
    <w:rsid w:val="00813453"/>
    <w:rsid w:val="0081354D"/>
    <w:rsid w:val="008135D1"/>
    <w:rsid w:val="008135DA"/>
    <w:rsid w:val="008138AD"/>
    <w:rsid w:val="00813997"/>
    <w:rsid w:val="008139F5"/>
    <w:rsid w:val="00813B57"/>
    <w:rsid w:val="00813BA6"/>
    <w:rsid w:val="00813BD4"/>
    <w:rsid w:val="00813CF2"/>
    <w:rsid w:val="00813CF4"/>
    <w:rsid w:val="00814029"/>
    <w:rsid w:val="00814130"/>
    <w:rsid w:val="00814155"/>
    <w:rsid w:val="0081420E"/>
    <w:rsid w:val="00814278"/>
    <w:rsid w:val="008143C5"/>
    <w:rsid w:val="008144AA"/>
    <w:rsid w:val="008145AC"/>
    <w:rsid w:val="0081470B"/>
    <w:rsid w:val="008149A8"/>
    <w:rsid w:val="00814A76"/>
    <w:rsid w:val="00814B79"/>
    <w:rsid w:val="00814BEA"/>
    <w:rsid w:val="00814C0C"/>
    <w:rsid w:val="00814E29"/>
    <w:rsid w:val="00814E8C"/>
    <w:rsid w:val="00814ECC"/>
    <w:rsid w:val="008150EC"/>
    <w:rsid w:val="0081512C"/>
    <w:rsid w:val="008151CE"/>
    <w:rsid w:val="00815207"/>
    <w:rsid w:val="0081521F"/>
    <w:rsid w:val="008152AB"/>
    <w:rsid w:val="008152F3"/>
    <w:rsid w:val="0081534D"/>
    <w:rsid w:val="008155FC"/>
    <w:rsid w:val="00815649"/>
    <w:rsid w:val="008156C2"/>
    <w:rsid w:val="00815760"/>
    <w:rsid w:val="008158FB"/>
    <w:rsid w:val="0081597C"/>
    <w:rsid w:val="008159E5"/>
    <w:rsid w:val="00815A2C"/>
    <w:rsid w:val="00815A3A"/>
    <w:rsid w:val="00815B42"/>
    <w:rsid w:val="00815C23"/>
    <w:rsid w:val="00815C8E"/>
    <w:rsid w:val="00815D27"/>
    <w:rsid w:val="00815DB1"/>
    <w:rsid w:val="00815E36"/>
    <w:rsid w:val="00815E37"/>
    <w:rsid w:val="00815F56"/>
    <w:rsid w:val="0081601D"/>
    <w:rsid w:val="0081611C"/>
    <w:rsid w:val="00816212"/>
    <w:rsid w:val="00816307"/>
    <w:rsid w:val="00816350"/>
    <w:rsid w:val="008165F7"/>
    <w:rsid w:val="0081669B"/>
    <w:rsid w:val="0081673F"/>
    <w:rsid w:val="008167F1"/>
    <w:rsid w:val="00816848"/>
    <w:rsid w:val="008168D9"/>
    <w:rsid w:val="00816959"/>
    <w:rsid w:val="008169EC"/>
    <w:rsid w:val="00816B47"/>
    <w:rsid w:val="00816C9A"/>
    <w:rsid w:val="00816D96"/>
    <w:rsid w:val="00816DB3"/>
    <w:rsid w:val="00816FAB"/>
    <w:rsid w:val="0081706A"/>
    <w:rsid w:val="008170BB"/>
    <w:rsid w:val="0081716B"/>
    <w:rsid w:val="008171E4"/>
    <w:rsid w:val="008172B7"/>
    <w:rsid w:val="00817410"/>
    <w:rsid w:val="008174FE"/>
    <w:rsid w:val="0081755E"/>
    <w:rsid w:val="00817635"/>
    <w:rsid w:val="00817647"/>
    <w:rsid w:val="00817658"/>
    <w:rsid w:val="008178BC"/>
    <w:rsid w:val="0081790C"/>
    <w:rsid w:val="0081795D"/>
    <w:rsid w:val="008179D1"/>
    <w:rsid w:val="00817B4A"/>
    <w:rsid w:val="00817B65"/>
    <w:rsid w:val="00817B76"/>
    <w:rsid w:val="00817B86"/>
    <w:rsid w:val="00817BD6"/>
    <w:rsid w:val="00817BE7"/>
    <w:rsid w:val="00817D51"/>
    <w:rsid w:val="0082004F"/>
    <w:rsid w:val="0082023A"/>
    <w:rsid w:val="00820334"/>
    <w:rsid w:val="00820487"/>
    <w:rsid w:val="00820559"/>
    <w:rsid w:val="0082059A"/>
    <w:rsid w:val="00820639"/>
    <w:rsid w:val="008207D8"/>
    <w:rsid w:val="00820816"/>
    <w:rsid w:val="00820834"/>
    <w:rsid w:val="0082090C"/>
    <w:rsid w:val="0082093B"/>
    <w:rsid w:val="00820980"/>
    <w:rsid w:val="00820A0C"/>
    <w:rsid w:val="00820A87"/>
    <w:rsid w:val="00820AAE"/>
    <w:rsid w:val="00820ACA"/>
    <w:rsid w:val="00820B08"/>
    <w:rsid w:val="00820BCA"/>
    <w:rsid w:val="00820F15"/>
    <w:rsid w:val="00820F4C"/>
    <w:rsid w:val="008210FC"/>
    <w:rsid w:val="00821180"/>
    <w:rsid w:val="008211DF"/>
    <w:rsid w:val="00821268"/>
    <w:rsid w:val="00821355"/>
    <w:rsid w:val="0082136D"/>
    <w:rsid w:val="008213E6"/>
    <w:rsid w:val="008214F7"/>
    <w:rsid w:val="00821667"/>
    <w:rsid w:val="008217B0"/>
    <w:rsid w:val="00821800"/>
    <w:rsid w:val="00821923"/>
    <w:rsid w:val="008219A2"/>
    <w:rsid w:val="008219AE"/>
    <w:rsid w:val="00821C82"/>
    <w:rsid w:val="00821D8C"/>
    <w:rsid w:val="00821E12"/>
    <w:rsid w:val="00821FF5"/>
    <w:rsid w:val="0082206A"/>
    <w:rsid w:val="0082206E"/>
    <w:rsid w:val="0082214C"/>
    <w:rsid w:val="008222F7"/>
    <w:rsid w:val="00822683"/>
    <w:rsid w:val="00822692"/>
    <w:rsid w:val="0082269D"/>
    <w:rsid w:val="008226C4"/>
    <w:rsid w:val="00822825"/>
    <w:rsid w:val="0082282A"/>
    <w:rsid w:val="00822846"/>
    <w:rsid w:val="008228A4"/>
    <w:rsid w:val="008228CF"/>
    <w:rsid w:val="008229CC"/>
    <w:rsid w:val="00822A76"/>
    <w:rsid w:val="00822AD4"/>
    <w:rsid w:val="00822C18"/>
    <w:rsid w:val="00822C8F"/>
    <w:rsid w:val="00822D24"/>
    <w:rsid w:val="00822D5A"/>
    <w:rsid w:val="00822E0A"/>
    <w:rsid w:val="00822E28"/>
    <w:rsid w:val="00822F8C"/>
    <w:rsid w:val="00822FB8"/>
    <w:rsid w:val="008231B9"/>
    <w:rsid w:val="008231C6"/>
    <w:rsid w:val="00823262"/>
    <w:rsid w:val="008233F1"/>
    <w:rsid w:val="008234FF"/>
    <w:rsid w:val="0082364A"/>
    <w:rsid w:val="0082364F"/>
    <w:rsid w:val="00823824"/>
    <w:rsid w:val="00823886"/>
    <w:rsid w:val="008238EA"/>
    <w:rsid w:val="0082392C"/>
    <w:rsid w:val="00823A0B"/>
    <w:rsid w:val="00823A11"/>
    <w:rsid w:val="00823BDC"/>
    <w:rsid w:val="00823C74"/>
    <w:rsid w:val="00823CC0"/>
    <w:rsid w:val="00823CF8"/>
    <w:rsid w:val="00823DB3"/>
    <w:rsid w:val="00823DE7"/>
    <w:rsid w:val="00823F90"/>
    <w:rsid w:val="00824026"/>
    <w:rsid w:val="0082419C"/>
    <w:rsid w:val="00824237"/>
    <w:rsid w:val="008242AF"/>
    <w:rsid w:val="0082441F"/>
    <w:rsid w:val="008244C3"/>
    <w:rsid w:val="00824611"/>
    <w:rsid w:val="00824805"/>
    <w:rsid w:val="00824838"/>
    <w:rsid w:val="00824891"/>
    <w:rsid w:val="008249CB"/>
    <w:rsid w:val="00824A1D"/>
    <w:rsid w:val="00824A7A"/>
    <w:rsid w:val="00824C9C"/>
    <w:rsid w:val="00824D18"/>
    <w:rsid w:val="00824E09"/>
    <w:rsid w:val="00824F27"/>
    <w:rsid w:val="00825188"/>
    <w:rsid w:val="008251D2"/>
    <w:rsid w:val="008251FD"/>
    <w:rsid w:val="00825393"/>
    <w:rsid w:val="008255C2"/>
    <w:rsid w:val="008255D3"/>
    <w:rsid w:val="00825AA8"/>
    <w:rsid w:val="00825C4F"/>
    <w:rsid w:val="00825FA2"/>
    <w:rsid w:val="00825FBD"/>
    <w:rsid w:val="00826029"/>
    <w:rsid w:val="00826038"/>
    <w:rsid w:val="00826093"/>
    <w:rsid w:val="00826256"/>
    <w:rsid w:val="00826294"/>
    <w:rsid w:val="00826481"/>
    <w:rsid w:val="008264F5"/>
    <w:rsid w:val="00826567"/>
    <w:rsid w:val="0082666B"/>
    <w:rsid w:val="00826712"/>
    <w:rsid w:val="00826790"/>
    <w:rsid w:val="00826795"/>
    <w:rsid w:val="00826806"/>
    <w:rsid w:val="008268A3"/>
    <w:rsid w:val="008268FD"/>
    <w:rsid w:val="0082694A"/>
    <w:rsid w:val="008269E7"/>
    <w:rsid w:val="00826B6C"/>
    <w:rsid w:val="00826BB5"/>
    <w:rsid w:val="00826BD2"/>
    <w:rsid w:val="00826CBF"/>
    <w:rsid w:val="00826CC8"/>
    <w:rsid w:val="00826CF3"/>
    <w:rsid w:val="00826D90"/>
    <w:rsid w:val="00826DB6"/>
    <w:rsid w:val="00826DE5"/>
    <w:rsid w:val="00827076"/>
    <w:rsid w:val="00827343"/>
    <w:rsid w:val="00827494"/>
    <w:rsid w:val="008274FC"/>
    <w:rsid w:val="0082750C"/>
    <w:rsid w:val="00827616"/>
    <w:rsid w:val="00827669"/>
    <w:rsid w:val="008276B5"/>
    <w:rsid w:val="008277CF"/>
    <w:rsid w:val="00827B91"/>
    <w:rsid w:val="00827C2C"/>
    <w:rsid w:val="00827DB3"/>
    <w:rsid w:val="00827DE4"/>
    <w:rsid w:val="00827E29"/>
    <w:rsid w:val="00827E5D"/>
    <w:rsid w:val="00827F38"/>
    <w:rsid w:val="00830085"/>
    <w:rsid w:val="008300DF"/>
    <w:rsid w:val="00830128"/>
    <w:rsid w:val="00830130"/>
    <w:rsid w:val="0083033F"/>
    <w:rsid w:val="00830419"/>
    <w:rsid w:val="00830471"/>
    <w:rsid w:val="00830475"/>
    <w:rsid w:val="00830699"/>
    <w:rsid w:val="008306B3"/>
    <w:rsid w:val="008307D0"/>
    <w:rsid w:val="008307FF"/>
    <w:rsid w:val="0083088E"/>
    <w:rsid w:val="008308CC"/>
    <w:rsid w:val="00830938"/>
    <w:rsid w:val="008309EA"/>
    <w:rsid w:val="00830ACB"/>
    <w:rsid w:val="00830B49"/>
    <w:rsid w:val="00830BB6"/>
    <w:rsid w:val="00830C7E"/>
    <w:rsid w:val="00830D9D"/>
    <w:rsid w:val="00830DAA"/>
    <w:rsid w:val="0083119B"/>
    <w:rsid w:val="008311FE"/>
    <w:rsid w:val="00831212"/>
    <w:rsid w:val="0083124B"/>
    <w:rsid w:val="00831290"/>
    <w:rsid w:val="0083134A"/>
    <w:rsid w:val="00831363"/>
    <w:rsid w:val="00831562"/>
    <w:rsid w:val="008315B7"/>
    <w:rsid w:val="00831618"/>
    <w:rsid w:val="0083164C"/>
    <w:rsid w:val="0083168B"/>
    <w:rsid w:val="00831726"/>
    <w:rsid w:val="008319EE"/>
    <w:rsid w:val="00831A2A"/>
    <w:rsid w:val="00831A43"/>
    <w:rsid w:val="00831B03"/>
    <w:rsid w:val="00831B6B"/>
    <w:rsid w:val="00831BAA"/>
    <w:rsid w:val="00831DB8"/>
    <w:rsid w:val="00831DD5"/>
    <w:rsid w:val="00831F0A"/>
    <w:rsid w:val="0083210C"/>
    <w:rsid w:val="008321F5"/>
    <w:rsid w:val="0083225E"/>
    <w:rsid w:val="008324FD"/>
    <w:rsid w:val="00832798"/>
    <w:rsid w:val="008327C5"/>
    <w:rsid w:val="00832935"/>
    <w:rsid w:val="00832963"/>
    <w:rsid w:val="008329ED"/>
    <w:rsid w:val="00832A35"/>
    <w:rsid w:val="00832A81"/>
    <w:rsid w:val="00832A93"/>
    <w:rsid w:val="00832A9D"/>
    <w:rsid w:val="00832AC7"/>
    <w:rsid w:val="00832CF7"/>
    <w:rsid w:val="00832E52"/>
    <w:rsid w:val="00832F5D"/>
    <w:rsid w:val="0083306B"/>
    <w:rsid w:val="00833201"/>
    <w:rsid w:val="00833218"/>
    <w:rsid w:val="008332E5"/>
    <w:rsid w:val="00833467"/>
    <w:rsid w:val="00833577"/>
    <w:rsid w:val="008335AD"/>
    <w:rsid w:val="008335B6"/>
    <w:rsid w:val="00833609"/>
    <w:rsid w:val="008337CE"/>
    <w:rsid w:val="0083388B"/>
    <w:rsid w:val="00833AC0"/>
    <w:rsid w:val="00833B09"/>
    <w:rsid w:val="00833B2A"/>
    <w:rsid w:val="00833B64"/>
    <w:rsid w:val="00833C33"/>
    <w:rsid w:val="00833C4D"/>
    <w:rsid w:val="00833D24"/>
    <w:rsid w:val="00833DFF"/>
    <w:rsid w:val="00833EB9"/>
    <w:rsid w:val="00833EE6"/>
    <w:rsid w:val="00833F29"/>
    <w:rsid w:val="00833FB1"/>
    <w:rsid w:val="00834206"/>
    <w:rsid w:val="00834246"/>
    <w:rsid w:val="0083433D"/>
    <w:rsid w:val="008348E7"/>
    <w:rsid w:val="00834998"/>
    <w:rsid w:val="00834A73"/>
    <w:rsid w:val="00834AC5"/>
    <w:rsid w:val="00834AF1"/>
    <w:rsid w:val="00834BC3"/>
    <w:rsid w:val="00834D44"/>
    <w:rsid w:val="00834D58"/>
    <w:rsid w:val="00834E4E"/>
    <w:rsid w:val="0083500D"/>
    <w:rsid w:val="00835076"/>
    <w:rsid w:val="008350F8"/>
    <w:rsid w:val="00835140"/>
    <w:rsid w:val="00835144"/>
    <w:rsid w:val="008351BA"/>
    <w:rsid w:val="008351C3"/>
    <w:rsid w:val="00835230"/>
    <w:rsid w:val="0083525A"/>
    <w:rsid w:val="008352F1"/>
    <w:rsid w:val="00835346"/>
    <w:rsid w:val="00835375"/>
    <w:rsid w:val="00835476"/>
    <w:rsid w:val="00835586"/>
    <w:rsid w:val="0083561D"/>
    <w:rsid w:val="0083570D"/>
    <w:rsid w:val="0083590C"/>
    <w:rsid w:val="00835A83"/>
    <w:rsid w:val="00835B26"/>
    <w:rsid w:val="00835B30"/>
    <w:rsid w:val="00835B32"/>
    <w:rsid w:val="00835B4E"/>
    <w:rsid w:val="00835B53"/>
    <w:rsid w:val="00835B78"/>
    <w:rsid w:val="00835DCC"/>
    <w:rsid w:val="00835E94"/>
    <w:rsid w:val="00835ED7"/>
    <w:rsid w:val="00835F7F"/>
    <w:rsid w:val="00836090"/>
    <w:rsid w:val="00836145"/>
    <w:rsid w:val="008362B2"/>
    <w:rsid w:val="008362CA"/>
    <w:rsid w:val="00836336"/>
    <w:rsid w:val="00836407"/>
    <w:rsid w:val="00836633"/>
    <w:rsid w:val="0083671E"/>
    <w:rsid w:val="0083672B"/>
    <w:rsid w:val="00836752"/>
    <w:rsid w:val="0083675F"/>
    <w:rsid w:val="00836794"/>
    <w:rsid w:val="008367DC"/>
    <w:rsid w:val="0083681E"/>
    <w:rsid w:val="008368E4"/>
    <w:rsid w:val="0083692F"/>
    <w:rsid w:val="008369E9"/>
    <w:rsid w:val="00836A13"/>
    <w:rsid w:val="00836C05"/>
    <w:rsid w:val="00836E9E"/>
    <w:rsid w:val="00836EBE"/>
    <w:rsid w:val="00836EC7"/>
    <w:rsid w:val="008370E2"/>
    <w:rsid w:val="00837272"/>
    <w:rsid w:val="00837316"/>
    <w:rsid w:val="00837317"/>
    <w:rsid w:val="00837334"/>
    <w:rsid w:val="008373D0"/>
    <w:rsid w:val="0083743D"/>
    <w:rsid w:val="00837451"/>
    <w:rsid w:val="008374FF"/>
    <w:rsid w:val="00837525"/>
    <w:rsid w:val="008375C9"/>
    <w:rsid w:val="0083761C"/>
    <w:rsid w:val="0083765E"/>
    <w:rsid w:val="00837687"/>
    <w:rsid w:val="008376F0"/>
    <w:rsid w:val="0083788A"/>
    <w:rsid w:val="0083794B"/>
    <w:rsid w:val="008379AF"/>
    <w:rsid w:val="008379C4"/>
    <w:rsid w:val="00837BBF"/>
    <w:rsid w:val="00837F1B"/>
    <w:rsid w:val="00837F1F"/>
    <w:rsid w:val="00837F36"/>
    <w:rsid w:val="008400B1"/>
    <w:rsid w:val="008400E1"/>
    <w:rsid w:val="0084011E"/>
    <w:rsid w:val="00840153"/>
    <w:rsid w:val="008401E6"/>
    <w:rsid w:val="008401E9"/>
    <w:rsid w:val="0084022D"/>
    <w:rsid w:val="008402B4"/>
    <w:rsid w:val="0084048D"/>
    <w:rsid w:val="00840601"/>
    <w:rsid w:val="00840692"/>
    <w:rsid w:val="008406D3"/>
    <w:rsid w:val="008406D9"/>
    <w:rsid w:val="00840A44"/>
    <w:rsid w:val="00840B3F"/>
    <w:rsid w:val="00840C54"/>
    <w:rsid w:val="00840D0B"/>
    <w:rsid w:val="00840D4E"/>
    <w:rsid w:val="00840E6F"/>
    <w:rsid w:val="00840EA9"/>
    <w:rsid w:val="00840EEB"/>
    <w:rsid w:val="0084108E"/>
    <w:rsid w:val="00841091"/>
    <w:rsid w:val="00841230"/>
    <w:rsid w:val="00841253"/>
    <w:rsid w:val="008413B2"/>
    <w:rsid w:val="00841445"/>
    <w:rsid w:val="0084151E"/>
    <w:rsid w:val="00841533"/>
    <w:rsid w:val="00841659"/>
    <w:rsid w:val="00841755"/>
    <w:rsid w:val="00841765"/>
    <w:rsid w:val="008417E7"/>
    <w:rsid w:val="008419C7"/>
    <w:rsid w:val="008419E1"/>
    <w:rsid w:val="00841B31"/>
    <w:rsid w:val="00841D42"/>
    <w:rsid w:val="00841E20"/>
    <w:rsid w:val="00841F09"/>
    <w:rsid w:val="00841F65"/>
    <w:rsid w:val="0084203C"/>
    <w:rsid w:val="00842082"/>
    <w:rsid w:val="0084214E"/>
    <w:rsid w:val="0084215A"/>
    <w:rsid w:val="008421B7"/>
    <w:rsid w:val="008421DF"/>
    <w:rsid w:val="00842200"/>
    <w:rsid w:val="00842265"/>
    <w:rsid w:val="00842269"/>
    <w:rsid w:val="0084233F"/>
    <w:rsid w:val="00842428"/>
    <w:rsid w:val="008425D8"/>
    <w:rsid w:val="008427DB"/>
    <w:rsid w:val="00842914"/>
    <w:rsid w:val="00842A36"/>
    <w:rsid w:val="00842B8F"/>
    <w:rsid w:val="00842C2E"/>
    <w:rsid w:val="00842D90"/>
    <w:rsid w:val="00842E65"/>
    <w:rsid w:val="00842F75"/>
    <w:rsid w:val="00842FAF"/>
    <w:rsid w:val="0084306D"/>
    <w:rsid w:val="00843132"/>
    <w:rsid w:val="008432CA"/>
    <w:rsid w:val="00843330"/>
    <w:rsid w:val="00843337"/>
    <w:rsid w:val="00843379"/>
    <w:rsid w:val="00843404"/>
    <w:rsid w:val="00843429"/>
    <w:rsid w:val="008434B3"/>
    <w:rsid w:val="00843553"/>
    <w:rsid w:val="008436A4"/>
    <w:rsid w:val="00843746"/>
    <w:rsid w:val="00843755"/>
    <w:rsid w:val="00843784"/>
    <w:rsid w:val="0084380C"/>
    <w:rsid w:val="00843986"/>
    <w:rsid w:val="00843A32"/>
    <w:rsid w:val="00843A9F"/>
    <w:rsid w:val="00843AC1"/>
    <w:rsid w:val="00843AD2"/>
    <w:rsid w:val="00843B4F"/>
    <w:rsid w:val="00843D5C"/>
    <w:rsid w:val="00843E43"/>
    <w:rsid w:val="00843E92"/>
    <w:rsid w:val="00844078"/>
    <w:rsid w:val="008442FF"/>
    <w:rsid w:val="00844309"/>
    <w:rsid w:val="00844579"/>
    <w:rsid w:val="008445E4"/>
    <w:rsid w:val="0084477D"/>
    <w:rsid w:val="00844842"/>
    <w:rsid w:val="0084488F"/>
    <w:rsid w:val="00844950"/>
    <w:rsid w:val="00844984"/>
    <w:rsid w:val="008449A2"/>
    <w:rsid w:val="00844B03"/>
    <w:rsid w:val="00844B43"/>
    <w:rsid w:val="00844CB6"/>
    <w:rsid w:val="00844EDE"/>
    <w:rsid w:val="00844EF1"/>
    <w:rsid w:val="00844F32"/>
    <w:rsid w:val="00844F5C"/>
    <w:rsid w:val="00844FE6"/>
    <w:rsid w:val="00845229"/>
    <w:rsid w:val="00845257"/>
    <w:rsid w:val="008452ED"/>
    <w:rsid w:val="0084531B"/>
    <w:rsid w:val="0084531E"/>
    <w:rsid w:val="008453AB"/>
    <w:rsid w:val="00845554"/>
    <w:rsid w:val="0084578C"/>
    <w:rsid w:val="0084579B"/>
    <w:rsid w:val="00845895"/>
    <w:rsid w:val="00845905"/>
    <w:rsid w:val="0084590F"/>
    <w:rsid w:val="00845B3B"/>
    <w:rsid w:val="00845C85"/>
    <w:rsid w:val="00845F07"/>
    <w:rsid w:val="00845F30"/>
    <w:rsid w:val="0084607D"/>
    <w:rsid w:val="00846123"/>
    <w:rsid w:val="0084616E"/>
    <w:rsid w:val="00846409"/>
    <w:rsid w:val="00846431"/>
    <w:rsid w:val="0084649A"/>
    <w:rsid w:val="008464AF"/>
    <w:rsid w:val="0084650B"/>
    <w:rsid w:val="0084660A"/>
    <w:rsid w:val="00846666"/>
    <w:rsid w:val="00846735"/>
    <w:rsid w:val="00846772"/>
    <w:rsid w:val="008467DA"/>
    <w:rsid w:val="0084680D"/>
    <w:rsid w:val="00846813"/>
    <w:rsid w:val="00846D74"/>
    <w:rsid w:val="008470AD"/>
    <w:rsid w:val="008470EC"/>
    <w:rsid w:val="00847166"/>
    <w:rsid w:val="0084719E"/>
    <w:rsid w:val="008471E9"/>
    <w:rsid w:val="008471F5"/>
    <w:rsid w:val="008472FE"/>
    <w:rsid w:val="0084749E"/>
    <w:rsid w:val="008474E1"/>
    <w:rsid w:val="00847B0D"/>
    <w:rsid w:val="00847B10"/>
    <w:rsid w:val="00847B79"/>
    <w:rsid w:val="00847C9F"/>
    <w:rsid w:val="00847DCB"/>
    <w:rsid w:val="00847E22"/>
    <w:rsid w:val="00847F82"/>
    <w:rsid w:val="0085004B"/>
    <w:rsid w:val="00850080"/>
    <w:rsid w:val="00850124"/>
    <w:rsid w:val="008501BD"/>
    <w:rsid w:val="00850236"/>
    <w:rsid w:val="008502BB"/>
    <w:rsid w:val="008503C7"/>
    <w:rsid w:val="00850555"/>
    <w:rsid w:val="00850564"/>
    <w:rsid w:val="00850693"/>
    <w:rsid w:val="008506A3"/>
    <w:rsid w:val="00850748"/>
    <w:rsid w:val="008507E6"/>
    <w:rsid w:val="008508BF"/>
    <w:rsid w:val="008509AB"/>
    <w:rsid w:val="008509D7"/>
    <w:rsid w:val="008509DD"/>
    <w:rsid w:val="00850A00"/>
    <w:rsid w:val="00850A87"/>
    <w:rsid w:val="00850AA9"/>
    <w:rsid w:val="00850B5F"/>
    <w:rsid w:val="00850D60"/>
    <w:rsid w:val="00850E04"/>
    <w:rsid w:val="00850EC4"/>
    <w:rsid w:val="00851016"/>
    <w:rsid w:val="008510B2"/>
    <w:rsid w:val="00851187"/>
    <w:rsid w:val="00851196"/>
    <w:rsid w:val="008511AC"/>
    <w:rsid w:val="008511F9"/>
    <w:rsid w:val="00851355"/>
    <w:rsid w:val="00851379"/>
    <w:rsid w:val="008514CD"/>
    <w:rsid w:val="008514CF"/>
    <w:rsid w:val="008514DA"/>
    <w:rsid w:val="008514F0"/>
    <w:rsid w:val="008514F7"/>
    <w:rsid w:val="00851571"/>
    <w:rsid w:val="008516CF"/>
    <w:rsid w:val="0085178C"/>
    <w:rsid w:val="00851792"/>
    <w:rsid w:val="008518BA"/>
    <w:rsid w:val="00851976"/>
    <w:rsid w:val="00851B0C"/>
    <w:rsid w:val="00851B1A"/>
    <w:rsid w:val="00851BB6"/>
    <w:rsid w:val="00851C07"/>
    <w:rsid w:val="00851C3E"/>
    <w:rsid w:val="00851D8D"/>
    <w:rsid w:val="00851E9D"/>
    <w:rsid w:val="008520B3"/>
    <w:rsid w:val="00852213"/>
    <w:rsid w:val="00852272"/>
    <w:rsid w:val="008525EA"/>
    <w:rsid w:val="008525F6"/>
    <w:rsid w:val="00852718"/>
    <w:rsid w:val="008527A2"/>
    <w:rsid w:val="008529DD"/>
    <w:rsid w:val="00852A72"/>
    <w:rsid w:val="00852AD8"/>
    <w:rsid w:val="00852B4D"/>
    <w:rsid w:val="00852B74"/>
    <w:rsid w:val="00852C94"/>
    <w:rsid w:val="00852CC2"/>
    <w:rsid w:val="00852CEF"/>
    <w:rsid w:val="00853211"/>
    <w:rsid w:val="00853217"/>
    <w:rsid w:val="0085327C"/>
    <w:rsid w:val="008532F6"/>
    <w:rsid w:val="0085342F"/>
    <w:rsid w:val="00853504"/>
    <w:rsid w:val="0085356B"/>
    <w:rsid w:val="008535F7"/>
    <w:rsid w:val="00853657"/>
    <w:rsid w:val="008536BF"/>
    <w:rsid w:val="008536D1"/>
    <w:rsid w:val="008536E5"/>
    <w:rsid w:val="00853807"/>
    <w:rsid w:val="0085396D"/>
    <w:rsid w:val="008539B6"/>
    <w:rsid w:val="00853A88"/>
    <w:rsid w:val="00853B14"/>
    <w:rsid w:val="00853B43"/>
    <w:rsid w:val="00853C9B"/>
    <w:rsid w:val="00853F26"/>
    <w:rsid w:val="00853F80"/>
    <w:rsid w:val="00854190"/>
    <w:rsid w:val="008543EA"/>
    <w:rsid w:val="00854545"/>
    <w:rsid w:val="008545C7"/>
    <w:rsid w:val="008545E6"/>
    <w:rsid w:val="00854753"/>
    <w:rsid w:val="0085477E"/>
    <w:rsid w:val="0085487F"/>
    <w:rsid w:val="008548E8"/>
    <w:rsid w:val="0085490D"/>
    <w:rsid w:val="00854A54"/>
    <w:rsid w:val="00854AEC"/>
    <w:rsid w:val="00854BB5"/>
    <w:rsid w:val="00854BCF"/>
    <w:rsid w:val="00854D61"/>
    <w:rsid w:val="00854E08"/>
    <w:rsid w:val="00854F7C"/>
    <w:rsid w:val="00855027"/>
    <w:rsid w:val="00855156"/>
    <w:rsid w:val="008551A0"/>
    <w:rsid w:val="00855239"/>
    <w:rsid w:val="00855242"/>
    <w:rsid w:val="0085536B"/>
    <w:rsid w:val="008553A9"/>
    <w:rsid w:val="00855479"/>
    <w:rsid w:val="00855523"/>
    <w:rsid w:val="0085555A"/>
    <w:rsid w:val="00855568"/>
    <w:rsid w:val="008555CA"/>
    <w:rsid w:val="008556B0"/>
    <w:rsid w:val="00855769"/>
    <w:rsid w:val="00855928"/>
    <w:rsid w:val="00855936"/>
    <w:rsid w:val="00855B2C"/>
    <w:rsid w:val="00855B40"/>
    <w:rsid w:val="00855C37"/>
    <w:rsid w:val="00855CE9"/>
    <w:rsid w:val="00855D9B"/>
    <w:rsid w:val="00855D9F"/>
    <w:rsid w:val="00855DF4"/>
    <w:rsid w:val="00855FE2"/>
    <w:rsid w:val="008560A1"/>
    <w:rsid w:val="008561CC"/>
    <w:rsid w:val="008562A6"/>
    <w:rsid w:val="00856482"/>
    <w:rsid w:val="008564E6"/>
    <w:rsid w:val="0085682D"/>
    <w:rsid w:val="00856840"/>
    <w:rsid w:val="008568D2"/>
    <w:rsid w:val="008568D4"/>
    <w:rsid w:val="0085695B"/>
    <w:rsid w:val="00856A05"/>
    <w:rsid w:val="00856A19"/>
    <w:rsid w:val="00856AE5"/>
    <w:rsid w:val="00856CAA"/>
    <w:rsid w:val="00856CF7"/>
    <w:rsid w:val="00856F44"/>
    <w:rsid w:val="00856F72"/>
    <w:rsid w:val="00856F98"/>
    <w:rsid w:val="00857009"/>
    <w:rsid w:val="008571FA"/>
    <w:rsid w:val="0085749D"/>
    <w:rsid w:val="00857505"/>
    <w:rsid w:val="00857695"/>
    <w:rsid w:val="00857846"/>
    <w:rsid w:val="0085792F"/>
    <w:rsid w:val="0085793B"/>
    <w:rsid w:val="00857989"/>
    <w:rsid w:val="00857993"/>
    <w:rsid w:val="00857AAA"/>
    <w:rsid w:val="00857D23"/>
    <w:rsid w:val="00857E1B"/>
    <w:rsid w:val="00857E2B"/>
    <w:rsid w:val="00857F78"/>
    <w:rsid w:val="0086005E"/>
    <w:rsid w:val="008600C5"/>
    <w:rsid w:val="008600E9"/>
    <w:rsid w:val="008601B4"/>
    <w:rsid w:val="008601B7"/>
    <w:rsid w:val="00860223"/>
    <w:rsid w:val="00860347"/>
    <w:rsid w:val="008603C1"/>
    <w:rsid w:val="008603E1"/>
    <w:rsid w:val="008603E5"/>
    <w:rsid w:val="0086040B"/>
    <w:rsid w:val="0086040D"/>
    <w:rsid w:val="00860427"/>
    <w:rsid w:val="0086052D"/>
    <w:rsid w:val="0086063A"/>
    <w:rsid w:val="00860646"/>
    <w:rsid w:val="008608AE"/>
    <w:rsid w:val="00860A74"/>
    <w:rsid w:val="00860B71"/>
    <w:rsid w:val="00860B93"/>
    <w:rsid w:val="00860C05"/>
    <w:rsid w:val="00860CCD"/>
    <w:rsid w:val="00860E3F"/>
    <w:rsid w:val="00860E68"/>
    <w:rsid w:val="00860F06"/>
    <w:rsid w:val="00860FE5"/>
    <w:rsid w:val="00861006"/>
    <w:rsid w:val="00861027"/>
    <w:rsid w:val="008610B9"/>
    <w:rsid w:val="008610F0"/>
    <w:rsid w:val="00861259"/>
    <w:rsid w:val="0086127C"/>
    <w:rsid w:val="00861316"/>
    <w:rsid w:val="00861349"/>
    <w:rsid w:val="008615EE"/>
    <w:rsid w:val="008616F9"/>
    <w:rsid w:val="00861781"/>
    <w:rsid w:val="008617E1"/>
    <w:rsid w:val="00861A24"/>
    <w:rsid w:val="00861B1D"/>
    <w:rsid w:val="00861B34"/>
    <w:rsid w:val="00861B42"/>
    <w:rsid w:val="00861B67"/>
    <w:rsid w:val="00861C0F"/>
    <w:rsid w:val="00861C4B"/>
    <w:rsid w:val="00861CFC"/>
    <w:rsid w:val="00861D99"/>
    <w:rsid w:val="00861D9D"/>
    <w:rsid w:val="00861EF1"/>
    <w:rsid w:val="00861F16"/>
    <w:rsid w:val="00861FCA"/>
    <w:rsid w:val="0086200E"/>
    <w:rsid w:val="00862066"/>
    <w:rsid w:val="008620B5"/>
    <w:rsid w:val="00862146"/>
    <w:rsid w:val="0086220A"/>
    <w:rsid w:val="0086220E"/>
    <w:rsid w:val="0086236A"/>
    <w:rsid w:val="0086259E"/>
    <w:rsid w:val="00862626"/>
    <w:rsid w:val="008627EE"/>
    <w:rsid w:val="00862897"/>
    <w:rsid w:val="0086295C"/>
    <w:rsid w:val="00862976"/>
    <w:rsid w:val="008629BD"/>
    <w:rsid w:val="00862ACA"/>
    <w:rsid w:val="00862B4C"/>
    <w:rsid w:val="00862C14"/>
    <w:rsid w:val="00862E8B"/>
    <w:rsid w:val="00862ECF"/>
    <w:rsid w:val="00862FC9"/>
    <w:rsid w:val="0086308D"/>
    <w:rsid w:val="0086323C"/>
    <w:rsid w:val="008632A0"/>
    <w:rsid w:val="008632A7"/>
    <w:rsid w:val="008632E7"/>
    <w:rsid w:val="008633B9"/>
    <w:rsid w:val="0086342A"/>
    <w:rsid w:val="0086371F"/>
    <w:rsid w:val="008637B6"/>
    <w:rsid w:val="008637E9"/>
    <w:rsid w:val="00863946"/>
    <w:rsid w:val="00863984"/>
    <w:rsid w:val="00863AF9"/>
    <w:rsid w:val="00863BDF"/>
    <w:rsid w:val="00863D18"/>
    <w:rsid w:val="00863D42"/>
    <w:rsid w:val="00864078"/>
    <w:rsid w:val="008641AC"/>
    <w:rsid w:val="008641B8"/>
    <w:rsid w:val="0086424E"/>
    <w:rsid w:val="00864433"/>
    <w:rsid w:val="008644B2"/>
    <w:rsid w:val="0086457D"/>
    <w:rsid w:val="008646A1"/>
    <w:rsid w:val="008646F8"/>
    <w:rsid w:val="00864744"/>
    <w:rsid w:val="00864867"/>
    <w:rsid w:val="00864AB1"/>
    <w:rsid w:val="00864AE8"/>
    <w:rsid w:val="00864BA1"/>
    <w:rsid w:val="00864CA3"/>
    <w:rsid w:val="00864CF4"/>
    <w:rsid w:val="00864DA6"/>
    <w:rsid w:val="00864DAC"/>
    <w:rsid w:val="00864EDB"/>
    <w:rsid w:val="00864F88"/>
    <w:rsid w:val="00864FCE"/>
    <w:rsid w:val="00865023"/>
    <w:rsid w:val="0086522B"/>
    <w:rsid w:val="0086525C"/>
    <w:rsid w:val="0086537E"/>
    <w:rsid w:val="008653F6"/>
    <w:rsid w:val="0086549D"/>
    <w:rsid w:val="008654D9"/>
    <w:rsid w:val="008655A9"/>
    <w:rsid w:val="008655CB"/>
    <w:rsid w:val="00865849"/>
    <w:rsid w:val="00865943"/>
    <w:rsid w:val="00865982"/>
    <w:rsid w:val="00865AB4"/>
    <w:rsid w:val="00865B24"/>
    <w:rsid w:val="00865BB4"/>
    <w:rsid w:val="00865BBF"/>
    <w:rsid w:val="00865C3A"/>
    <w:rsid w:val="00865E28"/>
    <w:rsid w:val="00865E84"/>
    <w:rsid w:val="00865F54"/>
    <w:rsid w:val="00865FC8"/>
    <w:rsid w:val="0086604D"/>
    <w:rsid w:val="00866058"/>
    <w:rsid w:val="0086609C"/>
    <w:rsid w:val="00866313"/>
    <w:rsid w:val="008665D6"/>
    <w:rsid w:val="00866626"/>
    <w:rsid w:val="0086664D"/>
    <w:rsid w:val="00866767"/>
    <w:rsid w:val="008667CC"/>
    <w:rsid w:val="008668E2"/>
    <w:rsid w:val="008668F9"/>
    <w:rsid w:val="008669A6"/>
    <w:rsid w:val="00866AF0"/>
    <w:rsid w:val="00866B38"/>
    <w:rsid w:val="00866B75"/>
    <w:rsid w:val="00866BC6"/>
    <w:rsid w:val="00866C56"/>
    <w:rsid w:val="00866C93"/>
    <w:rsid w:val="00866C97"/>
    <w:rsid w:val="00866D97"/>
    <w:rsid w:val="00866E44"/>
    <w:rsid w:val="00866E49"/>
    <w:rsid w:val="00866E5B"/>
    <w:rsid w:val="00866F0D"/>
    <w:rsid w:val="008670C9"/>
    <w:rsid w:val="008671C0"/>
    <w:rsid w:val="0086742E"/>
    <w:rsid w:val="00867483"/>
    <w:rsid w:val="008675F2"/>
    <w:rsid w:val="00867634"/>
    <w:rsid w:val="00867940"/>
    <w:rsid w:val="00867A45"/>
    <w:rsid w:val="00867AA8"/>
    <w:rsid w:val="00867B65"/>
    <w:rsid w:val="00867BE4"/>
    <w:rsid w:val="00867C05"/>
    <w:rsid w:val="00867C22"/>
    <w:rsid w:val="00867D01"/>
    <w:rsid w:val="00867D8E"/>
    <w:rsid w:val="00867D91"/>
    <w:rsid w:val="00867EB3"/>
    <w:rsid w:val="00867FB6"/>
    <w:rsid w:val="0087006F"/>
    <w:rsid w:val="008700D2"/>
    <w:rsid w:val="008701B5"/>
    <w:rsid w:val="00870532"/>
    <w:rsid w:val="008705B5"/>
    <w:rsid w:val="008705DF"/>
    <w:rsid w:val="00870668"/>
    <w:rsid w:val="00870711"/>
    <w:rsid w:val="00870721"/>
    <w:rsid w:val="008707E4"/>
    <w:rsid w:val="008709B0"/>
    <w:rsid w:val="008709CC"/>
    <w:rsid w:val="008709E7"/>
    <w:rsid w:val="00870A0C"/>
    <w:rsid w:val="00870A9E"/>
    <w:rsid w:val="00870AD6"/>
    <w:rsid w:val="00870CB8"/>
    <w:rsid w:val="00870E2D"/>
    <w:rsid w:val="00870E90"/>
    <w:rsid w:val="00870EAE"/>
    <w:rsid w:val="0087106C"/>
    <w:rsid w:val="008710AB"/>
    <w:rsid w:val="00871197"/>
    <w:rsid w:val="00871203"/>
    <w:rsid w:val="00871301"/>
    <w:rsid w:val="008713B7"/>
    <w:rsid w:val="008713DC"/>
    <w:rsid w:val="00871422"/>
    <w:rsid w:val="00871435"/>
    <w:rsid w:val="00871447"/>
    <w:rsid w:val="0087147A"/>
    <w:rsid w:val="00871484"/>
    <w:rsid w:val="00871496"/>
    <w:rsid w:val="008714BA"/>
    <w:rsid w:val="0087160C"/>
    <w:rsid w:val="008716E4"/>
    <w:rsid w:val="00871812"/>
    <w:rsid w:val="0087192B"/>
    <w:rsid w:val="0087199A"/>
    <w:rsid w:val="00871A1B"/>
    <w:rsid w:val="00871A3D"/>
    <w:rsid w:val="00871A7D"/>
    <w:rsid w:val="00871B58"/>
    <w:rsid w:val="00871BCA"/>
    <w:rsid w:val="00871D7C"/>
    <w:rsid w:val="00871EC3"/>
    <w:rsid w:val="00871F36"/>
    <w:rsid w:val="00872161"/>
    <w:rsid w:val="00872198"/>
    <w:rsid w:val="008721A4"/>
    <w:rsid w:val="0087226A"/>
    <w:rsid w:val="00872285"/>
    <w:rsid w:val="0087228C"/>
    <w:rsid w:val="008722B3"/>
    <w:rsid w:val="0087237B"/>
    <w:rsid w:val="00872393"/>
    <w:rsid w:val="00872467"/>
    <w:rsid w:val="00872478"/>
    <w:rsid w:val="008724E0"/>
    <w:rsid w:val="00872696"/>
    <w:rsid w:val="008727D1"/>
    <w:rsid w:val="00872944"/>
    <w:rsid w:val="00872A3D"/>
    <w:rsid w:val="00872AAC"/>
    <w:rsid w:val="00872ABC"/>
    <w:rsid w:val="00872AE2"/>
    <w:rsid w:val="00872CB7"/>
    <w:rsid w:val="00872E87"/>
    <w:rsid w:val="00872F45"/>
    <w:rsid w:val="008730AC"/>
    <w:rsid w:val="008731B1"/>
    <w:rsid w:val="00873462"/>
    <w:rsid w:val="00873675"/>
    <w:rsid w:val="008736F1"/>
    <w:rsid w:val="008736F7"/>
    <w:rsid w:val="008736FA"/>
    <w:rsid w:val="0087390A"/>
    <w:rsid w:val="00873AAF"/>
    <w:rsid w:val="00873B27"/>
    <w:rsid w:val="00873CA1"/>
    <w:rsid w:val="00873CDA"/>
    <w:rsid w:val="00873F83"/>
    <w:rsid w:val="00873FB3"/>
    <w:rsid w:val="0087402D"/>
    <w:rsid w:val="00874033"/>
    <w:rsid w:val="0087406C"/>
    <w:rsid w:val="008741BD"/>
    <w:rsid w:val="00874390"/>
    <w:rsid w:val="008746F9"/>
    <w:rsid w:val="008748B9"/>
    <w:rsid w:val="008748DC"/>
    <w:rsid w:val="0087498B"/>
    <w:rsid w:val="008749D2"/>
    <w:rsid w:val="00874A35"/>
    <w:rsid w:val="00874A5D"/>
    <w:rsid w:val="00874B19"/>
    <w:rsid w:val="00874BD9"/>
    <w:rsid w:val="00874C79"/>
    <w:rsid w:val="00874CA9"/>
    <w:rsid w:val="00874D10"/>
    <w:rsid w:val="00874D72"/>
    <w:rsid w:val="00874E9E"/>
    <w:rsid w:val="00874F78"/>
    <w:rsid w:val="0087503C"/>
    <w:rsid w:val="008751DB"/>
    <w:rsid w:val="008753F9"/>
    <w:rsid w:val="00875593"/>
    <w:rsid w:val="008755F3"/>
    <w:rsid w:val="0087567C"/>
    <w:rsid w:val="00875794"/>
    <w:rsid w:val="008758C2"/>
    <w:rsid w:val="00875906"/>
    <w:rsid w:val="00875BFB"/>
    <w:rsid w:val="00875C13"/>
    <w:rsid w:val="00875C14"/>
    <w:rsid w:val="00875CAD"/>
    <w:rsid w:val="00875DE8"/>
    <w:rsid w:val="00875F02"/>
    <w:rsid w:val="0087620F"/>
    <w:rsid w:val="00876237"/>
    <w:rsid w:val="0087643D"/>
    <w:rsid w:val="00876748"/>
    <w:rsid w:val="008767CE"/>
    <w:rsid w:val="00876975"/>
    <w:rsid w:val="00876A63"/>
    <w:rsid w:val="00876B37"/>
    <w:rsid w:val="00876D0E"/>
    <w:rsid w:val="00876D3A"/>
    <w:rsid w:val="00876EA6"/>
    <w:rsid w:val="00876FA7"/>
    <w:rsid w:val="00876FAE"/>
    <w:rsid w:val="00876FD2"/>
    <w:rsid w:val="00877017"/>
    <w:rsid w:val="00877026"/>
    <w:rsid w:val="0087705F"/>
    <w:rsid w:val="00877148"/>
    <w:rsid w:val="008771BC"/>
    <w:rsid w:val="008771EF"/>
    <w:rsid w:val="00877215"/>
    <w:rsid w:val="00877248"/>
    <w:rsid w:val="008773C0"/>
    <w:rsid w:val="00877425"/>
    <w:rsid w:val="008774E9"/>
    <w:rsid w:val="008774FC"/>
    <w:rsid w:val="00877777"/>
    <w:rsid w:val="008777D2"/>
    <w:rsid w:val="008777E3"/>
    <w:rsid w:val="008778D6"/>
    <w:rsid w:val="00877A36"/>
    <w:rsid w:val="00877B72"/>
    <w:rsid w:val="00877BD1"/>
    <w:rsid w:val="00877DDB"/>
    <w:rsid w:val="00877E31"/>
    <w:rsid w:val="00877E8A"/>
    <w:rsid w:val="00877E9C"/>
    <w:rsid w:val="00877ED5"/>
    <w:rsid w:val="00877EEF"/>
    <w:rsid w:val="00877FF2"/>
    <w:rsid w:val="0088004B"/>
    <w:rsid w:val="008800B5"/>
    <w:rsid w:val="00880132"/>
    <w:rsid w:val="00880141"/>
    <w:rsid w:val="00880192"/>
    <w:rsid w:val="0088037D"/>
    <w:rsid w:val="008803C2"/>
    <w:rsid w:val="0088051E"/>
    <w:rsid w:val="008806F4"/>
    <w:rsid w:val="00880789"/>
    <w:rsid w:val="008807B8"/>
    <w:rsid w:val="00880828"/>
    <w:rsid w:val="008808CE"/>
    <w:rsid w:val="008809BA"/>
    <w:rsid w:val="00880A23"/>
    <w:rsid w:val="00880AFB"/>
    <w:rsid w:val="00880BD0"/>
    <w:rsid w:val="00880C72"/>
    <w:rsid w:val="00880CDC"/>
    <w:rsid w:val="00880D53"/>
    <w:rsid w:val="00880E0C"/>
    <w:rsid w:val="00880E39"/>
    <w:rsid w:val="00880FEA"/>
    <w:rsid w:val="00881003"/>
    <w:rsid w:val="00881035"/>
    <w:rsid w:val="00881124"/>
    <w:rsid w:val="00881163"/>
    <w:rsid w:val="00881279"/>
    <w:rsid w:val="008812EF"/>
    <w:rsid w:val="00881413"/>
    <w:rsid w:val="00881537"/>
    <w:rsid w:val="00881644"/>
    <w:rsid w:val="0088167E"/>
    <w:rsid w:val="008818F4"/>
    <w:rsid w:val="00881924"/>
    <w:rsid w:val="00881B2F"/>
    <w:rsid w:val="00881E09"/>
    <w:rsid w:val="00881E7D"/>
    <w:rsid w:val="00881F27"/>
    <w:rsid w:val="00881FBA"/>
    <w:rsid w:val="0088207C"/>
    <w:rsid w:val="00882187"/>
    <w:rsid w:val="0088256E"/>
    <w:rsid w:val="00882662"/>
    <w:rsid w:val="008826F3"/>
    <w:rsid w:val="0088270C"/>
    <w:rsid w:val="00882787"/>
    <w:rsid w:val="008827FA"/>
    <w:rsid w:val="00882883"/>
    <w:rsid w:val="008829DC"/>
    <w:rsid w:val="00882A5D"/>
    <w:rsid w:val="00882A6B"/>
    <w:rsid w:val="00882CAE"/>
    <w:rsid w:val="00882D82"/>
    <w:rsid w:val="00882F83"/>
    <w:rsid w:val="00883172"/>
    <w:rsid w:val="00883200"/>
    <w:rsid w:val="00883300"/>
    <w:rsid w:val="00883339"/>
    <w:rsid w:val="00883552"/>
    <w:rsid w:val="0088380D"/>
    <w:rsid w:val="00883869"/>
    <w:rsid w:val="00883A6D"/>
    <w:rsid w:val="00883C11"/>
    <w:rsid w:val="00883D56"/>
    <w:rsid w:val="00883DF6"/>
    <w:rsid w:val="00883E1E"/>
    <w:rsid w:val="00883E4A"/>
    <w:rsid w:val="00883E51"/>
    <w:rsid w:val="00883E71"/>
    <w:rsid w:val="00883E87"/>
    <w:rsid w:val="00883ECC"/>
    <w:rsid w:val="00883F7B"/>
    <w:rsid w:val="00883FC7"/>
    <w:rsid w:val="008841D1"/>
    <w:rsid w:val="00884212"/>
    <w:rsid w:val="008843A0"/>
    <w:rsid w:val="0088446C"/>
    <w:rsid w:val="00884595"/>
    <w:rsid w:val="008846C7"/>
    <w:rsid w:val="0088472F"/>
    <w:rsid w:val="00884752"/>
    <w:rsid w:val="00884776"/>
    <w:rsid w:val="008847B8"/>
    <w:rsid w:val="008847D2"/>
    <w:rsid w:val="008847D7"/>
    <w:rsid w:val="008847E3"/>
    <w:rsid w:val="00884871"/>
    <w:rsid w:val="008849DE"/>
    <w:rsid w:val="008849E9"/>
    <w:rsid w:val="008849FF"/>
    <w:rsid w:val="00884A9E"/>
    <w:rsid w:val="00884BCF"/>
    <w:rsid w:val="00884C60"/>
    <w:rsid w:val="00884CE0"/>
    <w:rsid w:val="00884D2E"/>
    <w:rsid w:val="00884F41"/>
    <w:rsid w:val="00884FCD"/>
    <w:rsid w:val="008850EC"/>
    <w:rsid w:val="00885329"/>
    <w:rsid w:val="008853A7"/>
    <w:rsid w:val="008853B2"/>
    <w:rsid w:val="008853CB"/>
    <w:rsid w:val="00885471"/>
    <w:rsid w:val="008854EF"/>
    <w:rsid w:val="0088554A"/>
    <w:rsid w:val="008855CD"/>
    <w:rsid w:val="0088573E"/>
    <w:rsid w:val="0088575C"/>
    <w:rsid w:val="008857DB"/>
    <w:rsid w:val="008858C0"/>
    <w:rsid w:val="00885A29"/>
    <w:rsid w:val="00885AAA"/>
    <w:rsid w:val="00885BAF"/>
    <w:rsid w:val="00885C40"/>
    <w:rsid w:val="00885D72"/>
    <w:rsid w:val="00885DCF"/>
    <w:rsid w:val="00885E68"/>
    <w:rsid w:val="008863AF"/>
    <w:rsid w:val="008864BF"/>
    <w:rsid w:val="00886511"/>
    <w:rsid w:val="00886530"/>
    <w:rsid w:val="008867A2"/>
    <w:rsid w:val="00886812"/>
    <w:rsid w:val="00886824"/>
    <w:rsid w:val="0088682D"/>
    <w:rsid w:val="0088693C"/>
    <w:rsid w:val="00886988"/>
    <w:rsid w:val="008869B0"/>
    <w:rsid w:val="008869D5"/>
    <w:rsid w:val="008869E5"/>
    <w:rsid w:val="00886AC6"/>
    <w:rsid w:val="00886B06"/>
    <w:rsid w:val="00886B42"/>
    <w:rsid w:val="00886C3D"/>
    <w:rsid w:val="00886CFD"/>
    <w:rsid w:val="00886DE8"/>
    <w:rsid w:val="00886F6E"/>
    <w:rsid w:val="00886F71"/>
    <w:rsid w:val="008870DB"/>
    <w:rsid w:val="0088718E"/>
    <w:rsid w:val="008871AB"/>
    <w:rsid w:val="00887263"/>
    <w:rsid w:val="00887268"/>
    <w:rsid w:val="008872B5"/>
    <w:rsid w:val="008872DC"/>
    <w:rsid w:val="00887322"/>
    <w:rsid w:val="00887490"/>
    <w:rsid w:val="00887493"/>
    <w:rsid w:val="00887502"/>
    <w:rsid w:val="0088754A"/>
    <w:rsid w:val="008875C6"/>
    <w:rsid w:val="0088766E"/>
    <w:rsid w:val="008876F2"/>
    <w:rsid w:val="00887841"/>
    <w:rsid w:val="00887878"/>
    <w:rsid w:val="00887926"/>
    <w:rsid w:val="0088796E"/>
    <w:rsid w:val="00887A56"/>
    <w:rsid w:val="00887BED"/>
    <w:rsid w:val="00887BF1"/>
    <w:rsid w:val="00887E86"/>
    <w:rsid w:val="00890044"/>
    <w:rsid w:val="00890070"/>
    <w:rsid w:val="0089014B"/>
    <w:rsid w:val="008901C9"/>
    <w:rsid w:val="008901F1"/>
    <w:rsid w:val="00890267"/>
    <w:rsid w:val="008902B6"/>
    <w:rsid w:val="008902DB"/>
    <w:rsid w:val="0089036E"/>
    <w:rsid w:val="008903E4"/>
    <w:rsid w:val="0089041A"/>
    <w:rsid w:val="008905BF"/>
    <w:rsid w:val="0089069D"/>
    <w:rsid w:val="008909C7"/>
    <w:rsid w:val="00890A5C"/>
    <w:rsid w:val="00890AA2"/>
    <w:rsid w:val="00890AB2"/>
    <w:rsid w:val="00890AD9"/>
    <w:rsid w:val="00890D1A"/>
    <w:rsid w:val="00890E1F"/>
    <w:rsid w:val="00890E25"/>
    <w:rsid w:val="00890E6A"/>
    <w:rsid w:val="00890E8B"/>
    <w:rsid w:val="00890F34"/>
    <w:rsid w:val="008910B9"/>
    <w:rsid w:val="008910F5"/>
    <w:rsid w:val="008911B9"/>
    <w:rsid w:val="00891228"/>
    <w:rsid w:val="0089134D"/>
    <w:rsid w:val="008913CB"/>
    <w:rsid w:val="00891528"/>
    <w:rsid w:val="00891562"/>
    <w:rsid w:val="008915A2"/>
    <w:rsid w:val="008915C9"/>
    <w:rsid w:val="00891779"/>
    <w:rsid w:val="00891803"/>
    <w:rsid w:val="008918C4"/>
    <w:rsid w:val="008919BB"/>
    <w:rsid w:val="00891A18"/>
    <w:rsid w:val="00891A22"/>
    <w:rsid w:val="00891B1E"/>
    <w:rsid w:val="00891B65"/>
    <w:rsid w:val="00891C57"/>
    <w:rsid w:val="00891C78"/>
    <w:rsid w:val="00891CEC"/>
    <w:rsid w:val="00891DE8"/>
    <w:rsid w:val="00891E56"/>
    <w:rsid w:val="00892094"/>
    <w:rsid w:val="008920C1"/>
    <w:rsid w:val="0089213B"/>
    <w:rsid w:val="00892250"/>
    <w:rsid w:val="00892301"/>
    <w:rsid w:val="0089234D"/>
    <w:rsid w:val="00892423"/>
    <w:rsid w:val="00892424"/>
    <w:rsid w:val="0089257F"/>
    <w:rsid w:val="0089275B"/>
    <w:rsid w:val="0089279E"/>
    <w:rsid w:val="008927AA"/>
    <w:rsid w:val="0089280A"/>
    <w:rsid w:val="00892885"/>
    <w:rsid w:val="0089288A"/>
    <w:rsid w:val="008928D4"/>
    <w:rsid w:val="00892B27"/>
    <w:rsid w:val="00892D1B"/>
    <w:rsid w:val="00892E0A"/>
    <w:rsid w:val="00892F32"/>
    <w:rsid w:val="0089305A"/>
    <w:rsid w:val="00893098"/>
    <w:rsid w:val="0089313F"/>
    <w:rsid w:val="008932A6"/>
    <w:rsid w:val="008932CA"/>
    <w:rsid w:val="0089330D"/>
    <w:rsid w:val="00893445"/>
    <w:rsid w:val="008934AA"/>
    <w:rsid w:val="00893526"/>
    <w:rsid w:val="00893592"/>
    <w:rsid w:val="008936A8"/>
    <w:rsid w:val="008936C9"/>
    <w:rsid w:val="008938A2"/>
    <w:rsid w:val="00893A93"/>
    <w:rsid w:val="00893B6D"/>
    <w:rsid w:val="00893D2C"/>
    <w:rsid w:val="00893E0C"/>
    <w:rsid w:val="00893F22"/>
    <w:rsid w:val="00893F32"/>
    <w:rsid w:val="00894000"/>
    <w:rsid w:val="008941B5"/>
    <w:rsid w:val="008941D5"/>
    <w:rsid w:val="00894262"/>
    <w:rsid w:val="00894268"/>
    <w:rsid w:val="00894356"/>
    <w:rsid w:val="00894385"/>
    <w:rsid w:val="008944E5"/>
    <w:rsid w:val="008945BC"/>
    <w:rsid w:val="00894656"/>
    <w:rsid w:val="00894704"/>
    <w:rsid w:val="00894804"/>
    <w:rsid w:val="0089482D"/>
    <w:rsid w:val="00894997"/>
    <w:rsid w:val="00894A02"/>
    <w:rsid w:val="00894B9F"/>
    <w:rsid w:val="00894CAB"/>
    <w:rsid w:val="00894D45"/>
    <w:rsid w:val="00894DB0"/>
    <w:rsid w:val="00894F92"/>
    <w:rsid w:val="0089502D"/>
    <w:rsid w:val="00895053"/>
    <w:rsid w:val="0089505E"/>
    <w:rsid w:val="008950E0"/>
    <w:rsid w:val="00895213"/>
    <w:rsid w:val="00895217"/>
    <w:rsid w:val="00895271"/>
    <w:rsid w:val="00895296"/>
    <w:rsid w:val="008952CE"/>
    <w:rsid w:val="0089539F"/>
    <w:rsid w:val="008954A9"/>
    <w:rsid w:val="008954DD"/>
    <w:rsid w:val="00895507"/>
    <w:rsid w:val="00895667"/>
    <w:rsid w:val="00895897"/>
    <w:rsid w:val="00895A1E"/>
    <w:rsid w:val="00895A6E"/>
    <w:rsid w:val="00895A84"/>
    <w:rsid w:val="00895AF2"/>
    <w:rsid w:val="00895BAA"/>
    <w:rsid w:val="00895C7C"/>
    <w:rsid w:val="00895E57"/>
    <w:rsid w:val="00895E91"/>
    <w:rsid w:val="0089601F"/>
    <w:rsid w:val="00896074"/>
    <w:rsid w:val="00896212"/>
    <w:rsid w:val="0089624D"/>
    <w:rsid w:val="00896274"/>
    <w:rsid w:val="00896474"/>
    <w:rsid w:val="008965B4"/>
    <w:rsid w:val="008965CC"/>
    <w:rsid w:val="008968A9"/>
    <w:rsid w:val="008969AA"/>
    <w:rsid w:val="00896CB4"/>
    <w:rsid w:val="00896D6F"/>
    <w:rsid w:val="00896E6C"/>
    <w:rsid w:val="00896FB9"/>
    <w:rsid w:val="0089714B"/>
    <w:rsid w:val="0089741A"/>
    <w:rsid w:val="00897426"/>
    <w:rsid w:val="00897533"/>
    <w:rsid w:val="00897968"/>
    <w:rsid w:val="00897D97"/>
    <w:rsid w:val="00897EAE"/>
    <w:rsid w:val="008A0342"/>
    <w:rsid w:val="008A049F"/>
    <w:rsid w:val="008A063A"/>
    <w:rsid w:val="008A07FD"/>
    <w:rsid w:val="008A0956"/>
    <w:rsid w:val="008A0959"/>
    <w:rsid w:val="008A095E"/>
    <w:rsid w:val="008A0A5E"/>
    <w:rsid w:val="008A0ABC"/>
    <w:rsid w:val="008A0D55"/>
    <w:rsid w:val="008A0DCC"/>
    <w:rsid w:val="008A0F24"/>
    <w:rsid w:val="008A0F35"/>
    <w:rsid w:val="008A0FBD"/>
    <w:rsid w:val="008A116C"/>
    <w:rsid w:val="008A140A"/>
    <w:rsid w:val="008A159C"/>
    <w:rsid w:val="008A159E"/>
    <w:rsid w:val="008A15CF"/>
    <w:rsid w:val="008A1661"/>
    <w:rsid w:val="008A17CB"/>
    <w:rsid w:val="008A189C"/>
    <w:rsid w:val="008A199A"/>
    <w:rsid w:val="008A19BF"/>
    <w:rsid w:val="008A1A1F"/>
    <w:rsid w:val="008A1B43"/>
    <w:rsid w:val="008A1B50"/>
    <w:rsid w:val="008A1D4F"/>
    <w:rsid w:val="008A1E33"/>
    <w:rsid w:val="008A1E3D"/>
    <w:rsid w:val="008A1E60"/>
    <w:rsid w:val="008A1F7C"/>
    <w:rsid w:val="008A2033"/>
    <w:rsid w:val="008A237E"/>
    <w:rsid w:val="008A242A"/>
    <w:rsid w:val="008A24CB"/>
    <w:rsid w:val="008A25A0"/>
    <w:rsid w:val="008A263B"/>
    <w:rsid w:val="008A2716"/>
    <w:rsid w:val="008A276D"/>
    <w:rsid w:val="008A27C3"/>
    <w:rsid w:val="008A2963"/>
    <w:rsid w:val="008A29D4"/>
    <w:rsid w:val="008A2C33"/>
    <w:rsid w:val="008A3003"/>
    <w:rsid w:val="008A304F"/>
    <w:rsid w:val="008A308D"/>
    <w:rsid w:val="008A312A"/>
    <w:rsid w:val="008A3163"/>
    <w:rsid w:val="008A3250"/>
    <w:rsid w:val="008A32BD"/>
    <w:rsid w:val="008A33C6"/>
    <w:rsid w:val="008A353A"/>
    <w:rsid w:val="008A3687"/>
    <w:rsid w:val="008A36CB"/>
    <w:rsid w:val="008A36EF"/>
    <w:rsid w:val="008A371E"/>
    <w:rsid w:val="008A37BB"/>
    <w:rsid w:val="008A38D3"/>
    <w:rsid w:val="008A391F"/>
    <w:rsid w:val="008A3959"/>
    <w:rsid w:val="008A39F5"/>
    <w:rsid w:val="008A3AD2"/>
    <w:rsid w:val="008A3B19"/>
    <w:rsid w:val="008A3CF8"/>
    <w:rsid w:val="008A3D23"/>
    <w:rsid w:val="008A3EDE"/>
    <w:rsid w:val="008A3F80"/>
    <w:rsid w:val="008A4355"/>
    <w:rsid w:val="008A43C5"/>
    <w:rsid w:val="008A4584"/>
    <w:rsid w:val="008A45D4"/>
    <w:rsid w:val="008A45EC"/>
    <w:rsid w:val="008A45F9"/>
    <w:rsid w:val="008A467D"/>
    <w:rsid w:val="008A47E6"/>
    <w:rsid w:val="008A489E"/>
    <w:rsid w:val="008A4907"/>
    <w:rsid w:val="008A4A89"/>
    <w:rsid w:val="008A4B17"/>
    <w:rsid w:val="008A4B19"/>
    <w:rsid w:val="008A4B95"/>
    <w:rsid w:val="008A4C04"/>
    <w:rsid w:val="008A4C66"/>
    <w:rsid w:val="008A4D3C"/>
    <w:rsid w:val="008A4E23"/>
    <w:rsid w:val="008A4EB2"/>
    <w:rsid w:val="008A4F96"/>
    <w:rsid w:val="008A50B1"/>
    <w:rsid w:val="008A51CD"/>
    <w:rsid w:val="008A5298"/>
    <w:rsid w:val="008A53D5"/>
    <w:rsid w:val="008A541E"/>
    <w:rsid w:val="008A54CB"/>
    <w:rsid w:val="008A54D3"/>
    <w:rsid w:val="008A54E6"/>
    <w:rsid w:val="008A55DE"/>
    <w:rsid w:val="008A5647"/>
    <w:rsid w:val="008A57E4"/>
    <w:rsid w:val="008A5830"/>
    <w:rsid w:val="008A5947"/>
    <w:rsid w:val="008A5AA1"/>
    <w:rsid w:val="008A5C93"/>
    <w:rsid w:val="008A5CB9"/>
    <w:rsid w:val="008A5D51"/>
    <w:rsid w:val="008A5E70"/>
    <w:rsid w:val="008A5EA3"/>
    <w:rsid w:val="008A6027"/>
    <w:rsid w:val="008A6127"/>
    <w:rsid w:val="008A613E"/>
    <w:rsid w:val="008A6377"/>
    <w:rsid w:val="008A63A6"/>
    <w:rsid w:val="008A63F4"/>
    <w:rsid w:val="008A6433"/>
    <w:rsid w:val="008A64A6"/>
    <w:rsid w:val="008A6631"/>
    <w:rsid w:val="008A6703"/>
    <w:rsid w:val="008A680D"/>
    <w:rsid w:val="008A6908"/>
    <w:rsid w:val="008A6A11"/>
    <w:rsid w:val="008A6C15"/>
    <w:rsid w:val="008A6D1E"/>
    <w:rsid w:val="008A6D54"/>
    <w:rsid w:val="008A6D55"/>
    <w:rsid w:val="008A6E6F"/>
    <w:rsid w:val="008A6E94"/>
    <w:rsid w:val="008A6EAD"/>
    <w:rsid w:val="008A6F4A"/>
    <w:rsid w:val="008A6FF4"/>
    <w:rsid w:val="008A72DF"/>
    <w:rsid w:val="008A7326"/>
    <w:rsid w:val="008A736C"/>
    <w:rsid w:val="008A7528"/>
    <w:rsid w:val="008A75F1"/>
    <w:rsid w:val="008A76D1"/>
    <w:rsid w:val="008A76EE"/>
    <w:rsid w:val="008A7AFC"/>
    <w:rsid w:val="008A7B3C"/>
    <w:rsid w:val="008A7CBB"/>
    <w:rsid w:val="008A7D2B"/>
    <w:rsid w:val="008A7DE2"/>
    <w:rsid w:val="008A7EF2"/>
    <w:rsid w:val="008B00D6"/>
    <w:rsid w:val="008B0105"/>
    <w:rsid w:val="008B0219"/>
    <w:rsid w:val="008B03E0"/>
    <w:rsid w:val="008B03F5"/>
    <w:rsid w:val="008B04DA"/>
    <w:rsid w:val="008B0575"/>
    <w:rsid w:val="008B05DB"/>
    <w:rsid w:val="008B0662"/>
    <w:rsid w:val="008B0776"/>
    <w:rsid w:val="008B0960"/>
    <w:rsid w:val="008B0B86"/>
    <w:rsid w:val="008B0BA3"/>
    <w:rsid w:val="008B0BF6"/>
    <w:rsid w:val="008B0E7B"/>
    <w:rsid w:val="008B0FE6"/>
    <w:rsid w:val="008B0FF1"/>
    <w:rsid w:val="008B1024"/>
    <w:rsid w:val="008B10E8"/>
    <w:rsid w:val="008B11C1"/>
    <w:rsid w:val="008B1339"/>
    <w:rsid w:val="008B1463"/>
    <w:rsid w:val="008B1489"/>
    <w:rsid w:val="008B1498"/>
    <w:rsid w:val="008B14E2"/>
    <w:rsid w:val="008B1639"/>
    <w:rsid w:val="008B185C"/>
    <w:rsid w:val="008B18C4"/>
    <w:rsid w:val="008B1928"/>
    <w:rsid w:val="008B1973"/>
    <w:rsid w:val="008B1981"/>
    <w:rsid w:val="008B1987"/>
    <w:rsid w:val="008B19A2"/>
    <w:rsid w:val="008B1AD9"/>
    <w:rsid w:val="008B1C29"/>
    <w:rsid w:val="008B1C4B"/>
    <w:rsid w:val="008B1DE9"/>
    <w:rsid w:val="008B1E61"/>
    <w:rsid w:val="008B1E63"/>
    <w:rsid w:val="008B1EA1"/>
    <w:rsid w:val="008B1FCC"/>
    <w:rsid w:val="008B202B"/>
    <w:rsid w:val="008B2098"/>
    <w:rsid w:val="008B2127"/>
    <w:rsid w:val="008B22BE"/>
    <w:rsid w:val="008B23B9"/>
    <w:rsid w:val="008B2440"/>
    <w:rsid w:val="008B254F"/>
    <w:rsid w:val="008B25D2"/>
    <w:rsid w:val="008B25EA"/>
    <w:rsid w:val="008B2629"/>
    <w:rsid w:val="008B26A8"/>
    <w:rsid w:val="008B273A"/>
    <w:rsid w:val="008B2783"/>
    <w:rsid w:val="008B2836"/>
    <w:rsid w:val="008B29AA"/>
    <w:rsid w:val="008B2A92"/>
    <w:rsid w:val="008B2BD9"/>
    <w:rsid w:val="008B2CC3"/>
    <w:rsid w:val="008B2CDD"/>
    <w:rsid w:val="008B2CF3"/>
    <w:rsid w:val="008B2D60"/>
    <w:rsid w:val="008B2DD5"/>
    <w:rsid w:val="008B2E00"/>
    <w:rsid w:val="008B2E9D"/>
    <w:rsid w:val="008B2F86"/>
    <w:rsid w:val="008B2FD0"/>
    <w:rsid w:val="008B3083"/>
    <w:rsid w:val="008B30AE"/>
    <w:rsid w:val="008B3225"/>
    <w:rsid w:val="008B33B3"/>
    <w:rsid w:val="008B34DE"/>
    <w:rsid w:val="008B3552"/>
    <w:rsid w:val="008B367C"/>
    <w:rsid w:val="008B382D"/>
    <w:rsid w:val="008B3857"/>
    <w:rsid w:val="008B39D2"/>
    <w:rsid w:val="008B3A19"/>
    <w:rsid w:val="008B3AC8"/>
    <w:rsid w:val="008B3B75"/>
    <w:rsid w:val="008B3C15"/>
    <w:rsid w:val="008B3C90"/>
    <w:rsid w:val="008B3CFF"/>
    <w:rsid w:val="008B3F72"/>
    <w:rsid w:val="008B403D"/>
    <w:rsid w:val="008B40AB"/>
    <w:rsid w:val="008B4165"/>
    <w:rsid w:val="008B42BF"/>
    <w:rsid w:val="008B4473"/>
    <w:rsid w:val="008B4475"/>
    <w:rsid w:val="008B45BD"/>
    <w:rsid w:val="008B45F8"/>
    <w:rsid w:val="008B4675"/>
    <w:rsid w:val="008B46EB"/>
    <w:rsid w:val="008B46F2"/>
    <w:rsid w:val="008B47D5"/>
    <w:rsid w:val="008B494A"/>
    <w:rsid w:val="008B4A93"/>
    <w:rsid w:val="008B4B86"/>
    <w:rsid w:val="008B4BA8"/>
    <w:rsid w:val="008B4D85"/>
    <w:rsid w:val="008B4DF8"/>
    <w:rsid w:val="008B4DFF"/>
    <w:rsid w:val="008B4E1B"/>
    <w:rsid w:val="008B4E48"/>
    <w:rsid w:val="008B4E85"/>
    <w:rsid w:val="008B4F7E"/>
    <w:rsid w:val="008B4FD4"/>
    <w:rsid w:val="008B5136"/>
    <w:rsid w:val="008B5386"/>
    <w:rsid w:val="008B53BE"/>
    <w:rsid w:val="008B5657"/>
    <w:rsid w:val="008B5711"/>
    <w:rsid w:val="008B57A1"/>
    <w:rsid w:val="008B58CB"/>
    <w:rsid w:val="008B59CD"/>
    <w:rsid w:val="008B5A7D"/>
    <w:rsid w:val="008B5B24"/>
    <w:rsid w:val="008B5D81"/>
    <w:rsid w:val="008B5E53"/>
    <w:rsid w:val="008B5EAC"/>
    <w:rsid w:val="008B6025"/>
    <w:rsid w:val="008B6041"/>
    <w:rsid w:val="008B623C"/>
    <w:rsid w:val="008B63A4"/>
    <w:rsid w:val="008B64B8"/>
    <w:rsid w:val="008B657F"/>
    <w:rsid w:val="008B6610"/>
    <w:rsid w:val="008B6748"/>
    <w:rsid w:val="008B67C3"/>
    <w:rsid w:val="008B681E"/>
    <w:rsid w:val="008B68DD"/>
    <w:rsid w:val="008B69A7"/>
    <w:rsid w:val="008B6A63"/>
    <w:rsid w:val="008B6AD4"/>
    <w:rsid w:val="008B6BA3"/>
    <w:rsid w:val="008B6BC8"/>
    <w:rsid w:val="008B6D8F"/>
    <w:rsid w:val="008B6DEA"/>
    <w:rsid w:val="008B6E09"/>
    <w:rsid w:val="008B6F93"/>
    <w:rsid w:val="008B7098"/>
    <w:rsid w:val="008B70DE"/>
    <w:rsid w:val="008B70F1"/>
    <w:rsid w:val="008B7181"/>
    <w:rsid w:val="008B721A"/>
    <w:rsid w:val="008B72B2"/>
    <w:rsid w:val="008B7351"/>
    <w:rsid w:val="008B73F5"/>
    <w:rsid w:val="008B7703"/>
    <w:rsid w:val="008B7796"/>
    <w:rsid w:val="008B79B7"/>
    <w:rsid w:val="008B7A98"/>
    <w:rsid w:val="008B7A9D"/>
    <w:rsid w:val="008B7ACB"/>
    <w:rsid w:val="008B7CAE"/>
    <w:rsid w:val="008B7CB7"/>
    <w:rsid w:val="008B7E39"/>
    <w:rsid w:val="008B7E4D"/>
    <w:rsid w:val="008B7EDB"/>
    <w:rsid w:val="008C00FE"/>
    <w:rsid w:val="008C03A4"/>
    <w:rsid w:val="008C044B"/>
    <w:rsid w:val="008C05B9"/>
    <w:rsid w:val="008C05FB"/>
    <w:rsid w:val="008C067A"/>
    <w:rsid w:val="008C076A"/>
    <w:rsid w:val="008C077C"/>
    <w:rsid w:val="008C077F"/>
    <w:rsid w:val="008C0A8C"/>
    <w:rsid w:val="008C0C66"/>
    <w:rsid w:val="008C0D2C"/>
    <w:rsid w:val="008C0D3E"/>
    <w:rsid w:val="008C0D44"/>
    <w:rsid w:val="008C0E10"/>
    <w:rsid w:val="008C1007"/>
    <w:rsid w:val="008C102F"/>
    <w:rsid w:val="008C104D"/>
    <w:rsid w:val="008C10ED"/>
    <w:rsid w:val="008C11F3"/>
    <w:rsid w:val="008C12A6"/>
    <w:rsid w:val="008C12C4"/>
    <w:rsid w:val="008C1328"/>
    <w:rsid w:val="008C1346"/>
    <w:rsid w:val="008C1368"/>
    <w:rsid w:val="008C141D"/>
    <w:rsid w:val="008C142D"/>
    <w:rsid w:val="008C14A5"/>
    <w:rsid w:val="008C1622"/>
    <w:rsid w:val="008C16BD"/>
    <w:rsid w:val="008C171F"/>
    <w:rsid w:val="008C18AE"/>
    <w:rsid w:val="008C199C"/>
    <w:rsid w:val="008C19D1"/>
    <w:rsid w:val="008C1A15"/>
    <w:rsid w:val="008C1AAB"/>
    <w:rsid w:val="008C1B37"/>
    <w:rsid w:val="008C1B9B"/>
    <w:rsid w:val="008C1D24"/>
    <w:rsid w:val="008C1E10"/>
    <w:rsid w:val="008C1F9B"/>
    <w:rsid w:val="008C213B"/>
    <w:rsid w:val="008C23AA"/>
    <w:rsid w:val="008C2469"/>
    <w:rsid w:val="008C2598"/>
    <w:rsid w:val="008C25AD"/>
    <w:rsid w:val="008C26BC"/>
    <w:rsid w:val="008C2840"/>
    <w:rsid w:val="008C28AB"/>
    <w:rsid w:val="008C28BF"/>
    <w:rsid w:val="008C28EF"/>
    <w:rsid w:val="008C2911"/>
    <w:rsid w:val="008C293F"/>
    <w:rsid w:val="008C2952"/>
    <w:rsid w:val="008C298B"/>
    <w:rsid w:val="008C29B9"/>
    <w:rsid w:val="008C2C21"/>
    <w:rsid w:val="008C2C42"/>
    <w:rsid w:val="008C2CE0"/>
    <w:rsid w:val="008C2DDD"/>
    <w:rsid w:val="008C318E"/>
    <w:rsid w:val="008C32E4"/>
    <w:rsid w:val="008C3322"/>
    <w:rsid w:val="008C3390"/>
    <w:rsid w:val="008C3560"/>
    <w:rsid w:val="008C358C"/>
    <w:rsid w:val="008C35A1"/>
    <w:rsid w:val="008C35A3"/>
    <w:rsid w:val="008C3A69"/>
    <w:rsid w:val="008C3B32"/>
    <w:rsid w:val="008C3B96"/>
    <w:rsid w:val="008C3BFC"/>
    <w:rsid w:val="008C3CEE"/>
    <w:rsid w:val="008C3DFB"/>
    <w:rsid w:val="008C3EA9"/>
    <w:rsid w:val="008C402B"/>
    <w:rsid w:val="008C421D"/>
    <w:rsid w:val="008C425A"/>
    <w:rsid w:val="008C4303"/>
    <w:rsid w:val="008C437F"/>
    <w:rsid w:val="008C444E"/>
    <w:rsid w:val="008C44C9"/>
    <w:rsid w:val="008C45A6"/>
    <w:rsid w:val="008C46D2"/>
    <w:rsid w:val="008C4A6D"/>
    <w:rsid w:val="008C4A96"/>
    <w:rsid w:val="008C4C7A"/>
    <w:rsid w:val="008C4C80"/>
    <w:rsid w:val="008C4CAC"/>
    <w:rsid w:val="008C4D78"/>
    <w:rsid w:val="008C4E35"/>
    <w:rsid w:val="008C4E7E"/>
    <w:rsid w:val="008C4E8A"/>
    <w:rsid w:val="008C4EF4"/>
    <w:rsid w:val="008C4FB9"/>
    <w:rsid w:val="008C506D"/>
    <w:rsid w:val="008C5133"/>
    <w:rsid w:val="008C5195"/>
    <w:rsid w:val="008C53BC"/>
    <w:rsid w:val="008C53DA"/>
    <w:rsid w:val="008C5403"/>
    <w:rsid w:val="008C54B3"/>
    <w:rsid w:val="008C550D"/>
    <w:rsid w:val="008C56C4"/>
    <w:rsid w:val="008C56EC"/>
    <w:rsid w:val="008C571D"/>
    <w:rsid w:val="008C574A"/>
    <w:rsid w:val="008C592E"/>
    <w:rsid w:val="008C5989"/>
    <w:rsid w:val="008C5E01"/>
    <w:rsid w:val="008C5EDB"/>
    <w:rsid w:val="008C607F"/>
    <w:rsid w:val="008C6125"/>
    <w:rsid w:val="008C6180"/>
    <w:rsid w:val="008C61BA"/>
    <w:rsid w:val="008C62F1"/>
    <w:rsid w:val="008C6372"/>
    <w:rsid w:val="008C63A0"/>
    <w:rsid w:val="008C6525"/>
    <w:rsid w:val="008C6562"/>
    <w:rsid w:val="008C672D"/>
    <w:rsid w:val="008C6777"/>
    <w:rsid w:val="008C6B1C"/>
    <w:rsid w:val="008C6B65"/>
    <w:rsid w:val="008C6BC3"/>
    <w:rsid w:val="008C6C18"/>
    <w:rsid w:val="008C6C30"/>
    <w:rsid w:val="008C6CDD"/>
    <w:rsid w:val="008C6D12"/>
    <w:rsid w:val="008C6DD5"/>
    <w:rsid w:val="008C6E9E"/>
    <w:rsid w:val="008C6FBE"/>
    <w:rsid w:val="008C7058"/>
    <w:rsid w:val="008C70DC"/>
    <w:rsid w:val="008C7188"/>
    <w:rsid w:val="008C71D1"/>
    <w:rsid w:val="008C73A6"/>
    <w:rsid w:val="008C73B6"/>
    <w:rsid w:val="008C747B"/>
    <w:rsid w:val="008C7490"/>
    <w:rsid w:val="008C7491"/>
    <w:rsid w:val="008C7556"/>
    <w:rsid w:val="008C7699"/>
    <w:rsid w:val="008C7713"/>
    <w:rsid w:val="008C792A"/>
    <w:rsid w:val="008C7AED"/>
    <w:rsid w:val="008C7BDB"/>
    <w:rsid w:val="008C7C41"/>
    <w:rsid w:val="008C7CA8"/>
    <w:rsid w:val="008C7E89"/>
    <w:rsid w:val="008D00BE"/>
    <w:rsid w:val="008D0190"/>
    <w:rsid w:val="008D01FC"/>
    <w:rsid w:val="008D021F"/>
    <w:rsid w:val="008D0364"/>
    <w:rsid w:val="008D046C"/>
    <w:rsid w:val="008D04E0"/>
    <w:rsid w:val="008D05C4"/>
    <w:rsid w:val="008D05CD"/>
    <w:rsid w:val="008D06E1"/>
    <w:rsid w:val="008D07BF"/>
    <w:rsid w:val="008D088D"/>
    <w:rsid w:val="008D08DC"/>
    <w:rsid w:val="008D0A77"/>
    <w:rsid w:val="008D0AD2"/>
    <w:rsid w:val="008D0E1F"/>
    <w:rsid w:val="008D0FB3"/>
    <w:rsid w:val="008D0FC0"/>
    <w:rsid w:val="008D10E0"/>
    <w:rsid w:val="008D133D"/>
    <w:rsid w:val="008D13AC"/>
    <w:rsid w:val="008D13EC"/>
    <w:rsid w:val="008D141D"/>
    <w:rsid w:val="008D148A"/>
    <w:rsid w:val="008D14FE"/>
    <w:rsid w:val="008D1563"/>
    <w:rsid w:val="008D1668"/>
    <w:rsid w:val="008D18AF"/>
    <w:rsid w:val="008D1958"/>
    <w:rsid w:val="008D19AB"/>
    <w:rsid w:val="008D1A4B"/>
    <w:rsid w:val="008D1A90"/>
    <w:rsid w:val="008D1AD9"/>
    <w:rsid w:val="008D1B16"/>
    <w:rsid w:val="008D1C0D"/>
    <w:rsid w:val="008D1C2D"/>
    <w:rsid w:val="008D1D73"/>
    <w:rsid w:val="008D1E1B"/>
    <w:rsid w:val="008D20D9"/>
    <w:rsid w:val="008D20E8"/>
    <w:rsid w:val="008D2189"/>
    <w:rsid w:val="008D2222"/>
    <w:rsid w:val="008D2284"/>
    <w:rsid w:val="008D233D"/>
    <w:rsid w:val="008D2347"/>
    <w:rsid w:val="008D244A"/>
    <w:rsid w:val="008D2512"/>
    <w:rsid w:val="008D2550"/>
    <w:rsid w:val="008D257A"/>
    <w:rsid w:val="008D2628"/>
    <w:rsid w:val="008D267E"/>
    <w:rsid w:val="008D26A5"/>
    <w:rsid w:val="008D271F"/>
    <w:rsid w:val="008D2810"/>
    <w:rsid w:val="008D281B"/>
    <w:rsid w:val="008D282F"/>
    <w:rsid w:val="008D28A7"/>
    <w:rsid w:val="008D28BB"/>
    <w:rsid w:val="008D2941"/>
    <w:rsid w:val="008D2965"/>
    <w:rsid w:val="008D296C"/>
    <w:rsid w:val="008D29CE"/>
    <w:rsid w:val="008D2B2B"/>
    <w:rsid w:val="008D2BED"/>
    <w:rsid w:val="008D2C73"/>
    <w:rsid w:val="008D2CD9"/>
    <w:rsid w:val="008D2D76"/>
    <w:rsid w:val="008D2DA4"/>
    <w:rsid w:val="008D2E11"/>
    <w:rsid w:val="008D2E69"/>
    <w:rsid w:val="008D2ED0"/>
    <w:rsid w:val="008D3058"/>
    <w:rsid w:val="008D3261"/>
    <w:rsid w:val="008D32B9"/>
    <w:rsid w:val="008D32BE"/>
    <w:rsid w:val="008D3386"/>
    <w:rsid w:val="008D34E6"/>
    <w:rsid w:val="008D3539"/>
    <w:rsid w:val="008D3609"/>
    <w:rsid w:val="008D3942"/>
    <w:rsid w:val="008D39E9"/>
    <w:rsid w:val="008D39FB"/>
    <w:rsid w:val="008D3B6B"/>
    <w:rsid w:val="008D3BD4"/>
    <w:rsid w:val="008D3BFA"/>
    <w:rsid w:val="008D3C02"/>
    <w:rsid w:val="008D3D3D"/>
    <w:rsid w:val="008D3DB3"/>
    <w:rsid w:val="008D3F53"/>
    <w:rsid w:val="008D3FEE"/>
    <w:rsid w:val="008D40BA"/>
    <w:rsid w:val="008D410B"/>
    <w:rsid w:val="008D4149"/>
    <w:rsid w:val="008D41FA"/>
    <w:rsid w:val="008D4427"/>
    <w:rsid w:val="008D443D"/>
    <w:rsid w:val="008D4550"/>
    <w:rsid w:val="008D45AD"/>
    <w:rsid w:val="008D4676"/>
    <w:rsid w:val="008D46D9"/>
    <w:rsid w:val="008D473C"/>
    <w:rsid w:val="008D49EF"/>
    <w:rsid w:val="008D4ACF"/>
    <w:rsid w:val="008D4B89"/>
    <w:rsid w:val="008D4EA9"/>
    <w:rsid w:val="008D50AA"/>
    <w:rsid w:val="008D50EF"/>
    <w:rsid w:val="008D51FE"/>
    <w:rsid w:val="008D52C2"/>
    <w:rsid w:val="008D53F6"/>
    <w:rsid w:val="008D5414"/>
    <w:rsid w:val="008D5452"/>
    <w:rsid w:val="008D54CA"/>
    <w:rsid w:val="008D55F0"/>
    <w:rsid w:val="008D5617"/>
    <w:rsid w:val="008D56AA"/>
    <w:rsid w:val="008D5737"/>
    <w:rsid w:val="008D57B1"/>
    <w:rsid w:val="008D5802"/>
    <w:rsid w:val="008D5853"/>
    <w:rsid w:val="008D598B"/>
    <w:rsid w:val="008D5A2E"/>
    <w:rsid w:val="008D5ACF"/>
    <w:rsid w:val="008D5BD5"/>
    <w:rsid w:val="008D5DA5"/>
    <w:rsid w:val="008D5E84"/>
    <w:rsid w:val="008D5EF5"/>
    <w:rsid w:val="008D6044"/>
    <w:rsid w:val="008D607F"/>
    <w:rsid w:val="008D6168"/>
    <w:rsid w:val="008D61D0"/>
    <w:rsid w:val="008D6414"/>
    <w:rsid w:val="008D6451"/>
    <w:rsid w:val="008D6465"/>
    <w:rsid w:val="008D668C"/>
    <w:rsid w:val="008D6752"/>
    <w:rsid w:val="008D686A"/>
    <w:rsid w:val="008D6882"/>
    <w:rsid w:val="008D688F"/>
    <w:rsid w:val="008D69F7"/>
    <w:rsid w:val="008D6A47"/>
    <w:rsid w:val="008D6ABE"/>
    <w:rsid w:val="008D6B98"/>
    <w:rsid w:val="008D6C47"/>
    <w:rsid w:val="008D6E84"/>
    <w:rsid w:val="008D6FA4"/>
    <w:rsid w:val="008D6FDE"/>
    <w:rsid w:val="008D7005"/>
    <w:rsid w:val="008D700B"/>
    <w:rsid w:val="008D724F"/>
    <w:rsid w:val="008D7329"/>
    <w:rsid w:val="008D73A5"/>
    <w:rsid w:val="008D73B8"/>
    <w:rsid w:val="008D768C"/>
    <w:rsid w:val="008D7763"/>
    <w:rsid w:val="008D7AF2"/>
    <w:rsid w:val="008D7B42"/>
    <w:rsid w:val="008D7B5A"/>
    <w:rsid w:val="008D7BF0"/>
    <w:rsid w:val="008D7BFE"/>
    <w:rsid w:val="008D7CBA"/>
    <w:rsid w:val="008D7D67"/>
    <w:rsid w:val="008D7DE4"/>
    <w:rsid w:val="008D7DE6"/>
    <w:rsid w:val="008D7E8B"/>
    <w:rsid w:val="008D7EE2"/>
    <w:rsid w:val="008D7F1C"/>
    <w:rsid w:val="008D7FF4"/>
    <w:rsid w:val="008E00BB"/>
    <w:rsid w:val="008E018E"/>
    <w:rsid w:val="008E0238"/>
    <w:rsid w:val="008E02B4"/>
    <w:rsid w:val="008E02F8"/>
    <w:rsid w:val="008E0315"/>
    <w:rsid w:val="008E03CB"/>
    <w:rsid w:val="008E03E2"/>
    <w:rsid w:val="008E0431"/>
    <w:rsid w:val="008E048C"/>
    <w:rsid w:val="008E0598"/>
    <w:rsid w:val="008E05A6"/>
    <w:rsid w:val="008E0732"/>
    <w:rsid w:val="008E0788"/>
    <w:rsid w:val="008E07B0"/>
    <w:rsid w:val="008E0889"/>
    <w:rsid w:val="008E0A2B"/>
    <w:rsid w:val="008E0AB5"/>
    <w:rsid w:val="008E0C22"/>
    <w:rsid w:val="008E0C2B"/>
    <w:rsid w:val="008E0C5D"/>
    <w:rsid w:val="008E0C6B"/>
    <w:rsid w:val="008E0CF6"/>
    <w:rsid w:val="008E0D01"/>
    <w:rsid w:val="008E0D0E"/>
    <w:rsid w:val="008E0D65"/>
    <w:rsid w:val="008E0DD7"/>
    <w:rsid w:val="008E0E3E"/>
    <w:rsid w:val="008E0F59"/>
    <w:rsid w:val="008E0F5D"/>
    <w:rsid w:val="008E0FF2"/>
    <w:rsid w:val="008E1002"/>
    <w:rsid w:val="008E1096"/>
    <w:rsid w:val="008E11B1"/>
    <w:rsid w:val="008E122F"/>
    <w:rsid w:val="008E1490"/>
    <w:rsid w:val="008E14AD"/>
    <w:rsid w:val="008E164A"/>
    <w:rsid w:val="008E1794"/>
    <w:rsid w:val="008E1869"/>
    <w:rsid w:val="008E18C9"/>
    <w:rsid w:val="008E1901"/>
    <w:rsid w:val="008E19C7"/>
    <w:rsid w:val="008E1A32"/>
    <w:rsid w:val="008E1C17"/>
    <w:rsid w:val="008E1C71"/>
    <w:rsid w:val="008E1E1F"/>
    <w:rsid w:val="008E1F0C"/>
    <w:rsid w:val="008E205F"/>
    <w:rsid w:val="008E2119"/>
    <w:rsid w:val="008E213F"/>
    <w:rsid w:val="008E235E"/>
    <w:rsid w:val="008E24B5"/>
    <w:rsid w:val="008E2521"/>
    <w:rsid w:val="008E2568"/>
    <w:rsid w:val="008E25D0"/>
    <w:rsid w:val="008E2643"/>
    <w:rsid w:val="008E26BE"/>
    <w:rsid w:val="008E26D2"/>
    <w:rsid w:val="008E26D5"/>
    <w:rsid w:val="008E27B3"/>
    <w:rsid w:val="008E27CB"/>
    <w:rsid w:val="008E28DD"/>
    <w:rsid w:val="008E290C"/>
    <w:rsid w:val="008E2A21"/>
    <w:rsid w:val="008E2A2F"/>
    <w:rsid w:val="008E2A9D"/>
    <w:rsid w:val="008E2BA3"/>
    <w:rsid w:val="008E2D53"/>
    <w:rsid w:val="008E2DB7"/>
    <w:rsid w:val="008E2EF2"/>
    <w:rsid w:val="008E2F4C"/>
    <w:rsid w:val="008E2F51"/>
    <w:rsid w:val="008E2FC0"/>
    <w:rsid w:val="008E305E"/>
    <w:rsid w:val="008E31D6"/>
    <w:rsid w:val="008E332A"/>
    <w:rsid w:val="008E3402"/>
    <w:rsid w:val="008E34E8"/>
    <w:rsid w:val="008E3572"/>
    <w:rsid w:val="008E3593"/>
    <w:rsid w:val="008E3681"/>
    <w:rsid w:val="008E3702"/>
    <w:rsid w:val="008E3706"/>
    <w:rsid w:val="008E374C"/>
    <w:rsid w:val="008E37B9"/>
    <w:rsid w:val="008E37C2"/>
    <w:rsid w:val="008E38A4"/>
    <w:rsid w:val="008E39B8"/>
    <w:rsid w:val="008E3B24"/>
    <w:rsid w:val="008E3B26"/>
    <w:rsid w:val="008E3B84"/>
    <w:rsid w:val="008E3BA5"/>
    <w:rsid w:val="008E3C45"/>
    <w:rsid w:val="008E3D84"/>
    <w:rsid w:val="008E3DF3"/>
    <w:rsid w:val="008E3DF8"/>
    <w:rsid w:val="008E3EBB"/>
    <w:rsid w:val="008E3EDF"/>
    <w:rsid w:val="008E3FAA"/>
    <w:rsid w:val="008E4082"/>
    <w:rsid w:val="008E41E4"/>
    <w:rsid w:val="008E45A6"/>
    <w:rsid w:val="008E468C"/>
    <w:rsid w:val="008E478C"/>
    <w:rsid w:val="008E4A22"/>
    <w:rsid w:val="008E4A4D"/>
    <w:rsid w:val="008E4BCB"/>
    <w:rsid w:val="008E4C8D"/>
    <w:rsid w:val="008E4CC0"/>
    <w:rsid w:val="008E4DEE"/>
    <w:rsid w:val="008E4F12"/>
    <w:rsid w:val="008E50E8"/>
    <w:rsid w:val="008E531E"/>
    <w:rsid w:val="008E5439"/>
    <w:rsid w:val="008E54EC"/>
    <w:rsid w:val="008E5565"/>
    <w:rsid w:val="008E558F"/>
    <w:rsid w:val="008E5596"/>
    <w:rsid w:val="008E5752"/>
    <w:rsid w:val="008E5809"/>
    <w:rsid w:val="008E5828"/>
    <w:rsid w:val="008E5838"/>
    <w:rsid w:val="008E58FA"/>
    <w:rsid w:val="008E59BC"/>
    <w:rsid w:val="008E5AA4"/>
    <w:rsid w:val="008E5D84"/>
    <w:rsid w:val="008E5DD8"/>
    <w:rsid w:val="008E5E3B"/>
    <w:rsid w:val="008E62A5"/>
    <w:rsid w:val="008E6581"/>
    <w:rsid w:val="008E6745"/>
    <w:rsid w:val="008E67A0"/>
    <w:rsid w:val="008E67FF"/>
    <w:rsid w:val="008E684A"/>
    <w:rsid w:val="008E68C3"/>
    <w:rsid w:val="008E6A7B"/>
    <w:rsid w:val="008E6AF6"/>
    <w:rsid w:val="008E6C47"/>
    <w:rsid w:val="008E6C5E"/>
    <w:rsid w:val="008E6C8F"/>
    <w:rsid w:val="008E6DDA"/>
    <w:rsid w:val="008E6E54"/>
    <w:rsid w:val="008E6F6E"/>
    <w:rsid w:val="008E70AB"/>
    <w:rsid w:val="008E7131"/>
    <w:rsid w:val="008E7402"/>
    <w:rsid w:val="008E759F"/>
    <w:rsid w:val="008E76A1"/>
    <w:rsid w:val="008E76D8"/>
    <w:rsid w:val="008E772F"/>
    <w:rsid w:val="008E773A"/>
    <w:rsid w:val="008E7896"/>
    <w:rsid w:val="008E795C"/>
    <w:rsid w:val="008E7A02"/>
    <w:rsid w:val="008E7DD6"/>
    <w:rsid w:val="008E7F67"/>
    <w:rsid w:val="008F00D1"/>
    <w:rsid w:val="008F0115"/>
    <w:rsid w:val="008F0272"/>
    <w:rsid w:val="008F0384"/>
    <w:rsid w:val="008F044C"/>
    <w:rsid w:val="008F0602"/>
    <w:rsid w:val="008F06AB"/>
    <w:rsid w:val="008F073E"/>
    <w:rsid w:val="008F0853"/>
    <w:rsid w:val="008F08F3"/>
    <w:rsid w:val="008F09FF"/>
    <w:rsid w:val="008F0A1C"/>
    <w:rsid w:val="008F0A87"/>
    <w:rsid w:val="008F0D7F"/>
    <w:rsid w:val="008F0DC4"/>
    <w:rsid w:val="008F0DC7"/>
    <w:rsid w:val="008F0E09"/>
    <w:rsid w:val="008F0F8B"/>
    <w:rsid w:val="008F114E"/>
    <w:rsid w:val="008F11FE"/>
    <w:rsid w:val="008F127F"/>
    <w:rsid w:val="008F1312"/>
    <w:rsid w:val="008F1668"/>
    <w:rsid w:val="008F17C5"/>
    <w:rsid w:val="008F17D7"/>
    <w:rsid w:val="008F1850"/>
    <w:rsid w:val="008F19CF"/>
    <w:rsid w:val="008F19D2"/>
    <w:rsid w:val="008F1E31"/>
    <w:rsid w:val="008F1E4A"/>
    <w:rsid w:val="008F1F31"/>
    <w:rsid w:val="008F215E"/>
    <w:rsid w:val="008F23F6"/>
    <w:rsid w:val="008F24AC"/>
    <w:rsid w:val="008F24B6"/>
    <w:rsid w:val="008F251A"/>
    <w:rsid w:val="008F274A"/>
    <w:rsid w:val="008F28F5"/>
    <w:rsid w:val="008F28F9"/>
    <w:rsid w:val="008F2A0A"/>
    <w:rsid w:val="008F2B26"/>
    <w:rsid w:val="008F2C2B"/>
    <w:rsid w:val="008F2CB0"/>
    <w:rsid w:val="008F2D65"/>
    <w:rsid w:val="008F2D9E"/>
    <w:rsid w:val="008F2DD5"/>
    <w:rsid w:val="008F2DED"/>
    <w:rsid w:val="008F2EC9"/>
    <w:rsid w:val="008F2F86"/>
    <w:rsid w:val="008F2F91"/>
    <w:rsid w:val="008F2FAC"/>
    <w:rsid w:val="008F310D"/>
    <w:rsid w:val="008F313D"/>
    <w:rsid w:val="008F3265"/>
    <w:rsid w:val="008F330E"/>
    <w:rsid w:val="008F336A"/>
    <w:rsid w:val="008F3394"/>
    <w:rsid w:val="008F33DC"/>
    <w:rsid w:val="008F34CD"/>
    <w:rsid w:val="008F34DC"/>
    <w:rsid w:val="008F350B"/>
    <w:rsid w:val="008F35E0"/>
    <w:rsid w:val="008F377C"/>
    <w:rsid w:val="008F39BB"/>
    <w:rsid w:val="008F39F6"/>
    <w:rsid w:val="008F3A05"/>
    <w:rsid w:val="008F3A61"/>
    <w:rsid w:val="008F3AC8"/>
    <w:rsid w:val="008F3B97"/>
    <w:rsid w:val="008F3B9C"/>
    <w:rsid w:val="008F3C69"/>
    <w:rsid w:val="008F3C6B"/>
    <w:rsid w:val="008F3D68"/>
    <w:rsid w:val="008F3E23"/>
    <w:rsid w:val="008F402D"/>
    <w:rsid w:val="008F40A7"/>
    <w:rsid w:val="008F4133"/>
    <w:rsid w:val="008F42E5"/>
    <w:rsid w:val="008F436A"/>
    <w:rsid w:val="008F4496"/>
    <w:rsid w:val="008F450D"/>
    <w:rsid w:val="008F4601"/>
    <w:rsid w:val="008F4636"/>
    <w:rsid w:val="008F465B"/>
    <w:rsid w:val="008F465C"/>
    <w:rsid w:val="008F46FB"/>
    <w:rsid w:val="008F4795"/>
    <w:rsid w:val="008F47C7"/>
    <w:rsid w:val="008F47DC"/>
    <w:rsid w:val="008F4805"/>
    <w:rsid w:val="008F482A"/>
    <w:rsid w:val="008F488B"/>
    <w:rsid w:val="008F4948"/>
    <w:rsid w:val="008F49E4"/>
    <w:rsid w:val="008F4AD7"/>
    <w:rsid w:val="008F4AFB"/>
    <w:rsid w:val="008F4BE1"/>
    <w:rsid w:val="008F4E95"/>
    <w:rsid w:val="008F4FE4"/>
    <w:rsid w:val="008F50C0"/>
    <w:rsid w:val="008F50F9"/>
    <w:rsid w:val="008F5202"/>
    <w:rsid w:val="008F5441"/>
    <w:rsid w:val="008F54C7"/>
    <w:rsid w:val="008F550E"/>
    <w:rsid w:val="008F559A"/>
    <w:rsid w:val="008F5616"/>
    <w:rsid w:val="008F5642"/>
    <w:rsid w:val="008F56C7"/>
    <w:rsid w:val="008F56FF"/>
    <w:rsid w:val="008F5717"/>
    <w:rsid w:val="008F5805"/>
    <w:rsid w:val="008F5905"/>
    <w:rsid w:val="008F5989"/>
    <w:rsid w:val="008F59C0"/>
    <w:rsid w:val="008F5A57"/>
    <w:rsid w:val="008F5A9E"/>
    <w:rsid w:val="008F5B59"/>
    <w:rsid w:val="008F5B95"/>
    <w:rsid w:val="008F5CC5"/>
    <w:rsid w:val="008F5D61"/>
    <w:rsid w:val="008F5DA0"/>
    <w:rsid w:val="008F5E20"/>
    <w:rsid w:val="008F5E8E"/>
    <w:rsid w:val="008F5EC3"/>
    <w:rsid w:val="008F5F00"/>
    <w:rsid w:val="008F5F1C"/>
    <w:rsid w:val="008F5F9F"/>
    <w:rsid w:val="008F6001"/>
    <w:rsid w:val="008F6053"/>
    <w:rsid w:val="008F6060"/>
    <w:rsid w:val="008F6091"/>
    <w:rsid w:val="008F6106"/>
    <w:rsid w:val="008F61D1"/>
    <w:rsid w:val="008F6365"/>
    <w:rsid w:val="008F659C"/>
    <w:rsid w:val="008F68CF"/>
    <w:rsid w:val="008F69D1"/>
    <w:rsid w:val="008F6BA7"/>
    <w:rsid w:val="008F6C99"/>
    <w:rsid w:val="008F6D58"/>
    <w:rsid w:val="008F6D80"/>
    <w:rsid w:val="008F6E00"/>
    <w:rsid w:val="008F6E59"/>
    <w:rsid w:val="008F6F30"/>
    <w:rsid w:val="008F73AC"/>
    <w:rsid w:val="008F75FD"/>
    <w:rsid w:val="008F7718"/>
    <w:rsid w:val="008F790F"/>
    <w:rsid w:val="008F7935"/>
    <w:rsid w:val="008F796F"/>
    <w:rsid w:val="008F7996"/>
    <w:rsid w:val="008F7A26"/>
    <w:rsid w:val="008F7AE5"/>
    <w:rsid w:val="008F7B83"/>
    <w:rsid w:val="008F7C01"/>
    <w:rsid w:val="008F7D7C"/>
    <w:rsid w:val="008F7DC5"/>
    <w:rsid w:val="008F7E5F"/>
    <w:rsid w:val="008F7F8C"/>
    <w:rsid w:val="00900036"/>
    <w:rsid w:val="00900072"/>
    <w:rsid w:val="009000E2"/>
    <w:rsid w:val="0090023A"/>
    <w:rsid w:val="00900253"/>
    <w:rsid w:val="009002CE"/>
    <w:rsid w:val="00900365"/>
    <w:rsid w:val="009004D2"/>
    <w:rsid w:val="0090061F"/>
    <w:rsid w:val="009006FC"/>
    <w:rsid w:val="00900793"/>
    <w:rsid w:val="00900851"/>
    <w:rsid w:val="009009A3"/>
    <w:rsid w:val="00900A01"/>
    <w:rsid w:val="00900B1F"/>
    <w:rsid w:val="00900C12"/>
    <w:rsid w:val="00900C9F"/>
    <w:rsid w:val="00900CB5"/>
    <w:rsid w:val="00900DD1"/>
    <w:rsid w:val="00900E65"/>
    <w:rsid w:val="00900EFD"/>
    <w:rsid w:val="00900F74"/>
    <w:rsid w:val="00900FA1"/>
    <w:rsid w:val="00901022"/>
    <w:rsid w:val="00901023"/>
    <w:rsid w:val="0090103F"/>
    <w:rsid w:val="0090121A"/>
    <w:rsid w:val="00901339"/>
    <w:rsid w:val="009013A7"/>
    <w:rsid w:val="009013F0"/>
    <w:rsid w:val="0090140D"/>
    <w:rsid w:val="00901557"/>
    <w:rsid w:val="0090165C"/>
    <w:rsid w:val="00901747"/>
    <w:rsid w:val="00901869"/>
    <w:rsid w:val="009018DD"/>
    <w:rsid w:val="00901923"/>
    <w:rsid w:val="00901931"/>
    <w:rsid w:val="009019E6"/>
    <w:rsid w:val="00901A48"/>
    <w:rsid w:val="00901A60"/>
    <w:rsid w:val="00901B61"/>
    <w:rsid w:val="00901B82"/>
    <w:rsid w:val="00901CDE"/>
    <w:rsid w:val="00901E16"/>
    <w:rsid w:val="00901E5A"/>
    <w:rsid w:val="00901ECD"/>
    <w:rsid w:val="00901F1E"/>
    <w:rsid w:val="00901F8F"/>
    <w:rsid w:val="009020D6"/>
    <w:rsid w:val="0090211E"/>
    <w:rsid w:val="00902281"/>
    <w:rsid w:val="009023C2"/>
    <w:rsid w:val="00902636"/>
    <w:rsid w:val="0090269E"/>
    <w:rsid w:val="009027D0"/>
    <w:rsid w:val="0090291C"/>
    <w:rsid w:val="0090292D"/>
    <w:rsid w:val="00902A08"/>
    <w:rsid w:val="00902B02"/>
    <w:rsid w:val="00902B9F"/>
    <w:rsid w:val="00902C2F"/>
    <w:rsid w:val="00902C6F"/>
    <w:rsid w:val="00902CDF"/>
    <w:rsid w:val="00902D0F"/>
    <w:rsid w:val="00902FA5"/>
    <w:rsid w:val="00902FCD"/>
    <w:rsid w:val="009030E2"/>
    <w:rsid w:val="009030FF"/>
    <w:rsid w:val="0090315A"/>
    <w:rsid w:val="009031F1"/>
    <w:rsid w:val="00903273"/>
    <w:rsid w:val="0090335D"/>
    <w:rsid w:val="009033C0"/>
    <w:rsid w:val="009034E0"/>
    <w:rsid w:val="00903644"/>
    <w:rsid w:val="009036A1"/>
    <w:rsid w:val="009036CF"/>
    <w:rsid w:val="009037B6"/>
    <w:rsid w:val="009037D7"/>
    <w:rsid w:val="009038C9"/>
    <w:rsid w:val="0090390A"/>
    <w:rsid w:val="00903B15"/>
    <w:rsid w:val="00903BD9"/>
    <w:rsid w:val="00903C34"/>
    <w:rsid w:val="00903C7A"/>
    <w:rsid w:val="00903CE5"/>
    <w:rsid w:val="00903D66"/>
    <w:rsid w:val="00903D7C"/>
    <w:rsid w:val="00903DBA"/>
    <w:rsid w:val="00903E20"/>
    <w:rsid w:val="009041AA"/>
    <w:rsid w:val="00904282"/>
    <w:rsid w:val="00904293"/>
    <w:rsid w:val="00904305"/>
    <w:rsid w:val="00904355"/>
    <w:rsid w:val="009044B2"/>
    <w:rsid w:val="00904508"/>
    <w:rsid w:val="00904535"/>
    <w:rsid w:val="0090467C"/>
    <w:rsid w:val="00904690"/>
    <w:rsid w:val="00904692"/>
    <w:rsid w:val="00904742"/>
    <w:rsid w:val="0090474C"/>
    <w:rsid w:val="00904785"/>
    <w:rsid w:val="0090488E"/>
    <w:rsid w:val="009048AD"/>
    <w:rsid w:val="009048E1"/>
    <w:rsid w:val="0090490C"/>
    <w:rsid w:val="00904948"/>
    <w:rsid w:val="0090498D"/>
    <w:rsid w:val="009049B5"/>
    <w:rsid w:val="009049D5"/>
    <w:rsid w:val="00904A18"/>
    <w:rsid w:val="00904B40"/>
    <w:rsid w:val="00904BF4"/>
    <w:rsid w:val="00904C04"/>
    <w:rsid w:val="00904C81"/>
    <w:rsid w:val="00904CA2"/>
    <w:rsid w:val="009050A5"/>
    <w:rsid w:val="009051FA"/>
    <w:rsid w:val="0090521A"/>
    <w:rsid w:val="0090524C"/>
    <w:rsid w:val="00905257"/>
    <w:rsid w:val="009052FF"/>
    <w:rsid w:val="00905406"/>
    <w:rsid w:val="00905408"/>
    <w:rsid w:val="009054B0"/>
    <w:rsid w:val="0090567C"/>
    <w:rsid w:val="00905699"/>
    <w:rsid w:val="0090570C"/>
    <w:rsid w:val="0090575F"/>
    <w:rsid w:val="00905827"/>
    <w:rsid w:val="009058CE"/>
    <w:rsid w:val="009058D7"/>
    <w:rsid w:val="00905A4C"/>
    <w:rsid w:val="00905A99"/>
    <w:rsid w:val="00905B12"/>
    <w:rsid w:val="00905C73"/>
    <w:rsid w:val="00905D91"/>
    <w:rsid w:val="00905E96"/>
    <w:rsid w:val="00905EF5"/>
    <w:rsid w:val="00905F37"/>
    <w:rsid w:val="0090602D"/>
    <w:rsid w:val="0090604B"/>
    <w:rsid w:val="0090606F"/>
    <w:rsid w:val="009062D6"/>
    <w:rsid w:val="009063BF"/>
    <w:rsid w:val="0090644C"/>
    <w:rsid w:val="0090649D"/>
    <w:rsid w:val="0090650D"/>
    <w:rsid w:val="00906A7A"/>
    <w:rsid w:val="00906BD2"/>
    <w:rsid w:val="00906C75"/>
    <w:rsid w:val="00906C9D"/>
    <w:rsid w:val="00906CF6"/>
    <w:rsid w:val="00906E18"/>
    <w:rsid w:val="00906FDA"/>
    <w:rsid w:val="009070DB"/>
    <w:rsid w:val="0090710E"/>
    <w:rsid w:val="00907182"/>
    <w:rsid w:val="009071D5"/>
    <w:rsid w:val="00907235"/>
    <w:rsid w:val="0090731E"/>
    <w:rsid w:val="0090737F"/>
    <w:rsid w:val="009074B8"/>
    <w:rsid w:val="0090754D"/>
    <w:rsid w:val="00907695"/>
    <w:rsid w:val="0090778E"/>
    <w:rsid w:val="00907834"/>
    <w:rsid w:val="009078C4"/>
    <w:rsid w:val="00907932"/>
    <w:rsid w:val="00907934"/>
    <w:rsid w:val="00907AE1"/>
    <w:rsid w:val="00907B08"/>
    <w:rsid w:val="00907B3C"/>
    <w:rsid w:val="00907BE1"/>
    <w:rsid w:val="00907EED"/>
    <w:rsid w:val="00907F3E"/>
    <w:rsid w:val="00907FDD"/>
    <w:rsid w:val="00910051"/>
    <w:rsid w:val="009100D4"/>
    <w:rsid w:val="00910208"/>
    <w:rsid w:val="00910268"/>
    <w:rsid w:val="009102D4"/>
    <w:rsid w:val="00910313"/>
    <w:rsid w:val="0091037A"/>
    <w:rsid w:val="00910419"/>
    <w:rsid w:val="0091042D"/>
    <w:rsid w:val="00910482"/>
    <w:rsid w:val="009105A8"/>
    <w:rsid w:val="00910634"/>
    <w:rsid w:val="009106A5"/>
    <w:rsid w:val="00910800"/>
    <w:rsid w:val="00910842"/>
    <w:rsid w:val="009108F2"/>
    <w:rsid w:val="00910C71"/>
    <w:rsid w:val="00910CD8"/>
    <w:rsid w:val="00910D9E"/>
    <w:rsid w:val="00910E60"/>
    <w:rsid w:val="00910FA9"/>
    <w:rsid w:val="0091100B"/>
    <w:rsid w:val="00911099"/>
    <w:rsid w:val="0091113C"/>
    <w:rsid w:val="00911172"/>
    <w:rsid w:val="00911207"/>
    <w:rsid w:val="009112B0"/>
    <w:rsid w:val="0091131D"/>
    <w:rsid w:val="00911343"/>
    <w:rsid w:val="009113CA"/>
    <w:rsid w:val="00911504"/>
    <w:rsid w:val="00911545"/>
    <w:rsid w:val="009115F8"/>
    <w:rsid w:val="009116AA"/>
    <w:rsid w:val="00911793"/>
    <w:rsid w:val="00911828"/>
    <w:rsid w:val="009118D1"/>
    <w:rsid w:val="009119DC"/>
    <w:rsid w:val="009119E4"/>
    <w:rsid w:val="00911C48"/>
    <w:rsid w:val="00911C5B"/>
    <w:rsid w:val="00911DAC"/>
    <w:rsid w:val="00911EDE"/>
    <w:rsid w:val="00911F17"/>
    <w:rsid w:val="00911F1D"/>
    <w:rsid w:val="00911F2A"/>
    <w:rsid w:val="00911FC5"/>
    <w:rsid w:val="00911FC8"/>
    <w:rsid w:val="00911FF8"/>
    <w:rsid w:val="00912077"/>
    <w:rsid w:val="00912083"/>
    <w:rsid w:val="0091214F"/>
    <w:rsid w:val="0091218D"/>
    <w:rsid w:val="009122A6"/>
    <w:rsid w:val="00912351"/>
    <w:rsid w:val="00912361"/>
    <w:rsid w:val="009123F5"/>
    <w:rsid w:val="00912455"/>
    <w:rsid w:val="00912488"/>
    <w:rsid w:val="009124C6"/>
    <w:rsid w:val="00912510"/>
    <w:rsid w:val="009126BF"/>
    <w:rsid w:val="009126F9"/>
    <w:rsid w:val="009126FE"/>
    <w:rsid w:val="00912775"/>
    <w:rsid w:val="00912782"/>
    <w:rsid w:val="00912D2F"/>
    <w:rsid w:val="00912D58"/>
    <w:rsid w:val="0091310A"/>
    <w:rsid w:val="00913149"/>
    <w:rsid w:val="0091316B"/>
    <w:rsid w:val="009132C9"/>
    <w:rsid w:val="009133D9"/>
    <w:rsid w:val="00913556"/>
    <w:rsid w:val="00913758"/>
    <w:rsid w:val="0091388C"/>
    <w:rsid w:val="009138C5"/>
    <w:rsid w:val="009139E6"/>
    <w:rsid w:val="00913B33"/>
    <w:rsid w:val="00913BC7"/>
    <w:rsid w:val="00913F0E"/>
    <w:rsid w:val="00913F5B"/>
    <w:rsid w:val="00913F91"/>
    <w:rsid w:val="0091401B"/>
    <w:rsid w:val="009141AE"/>
    <w:rsid w:val="0091427B"/>
    <w:rsid w:val="00914285"/>
    <w:rsid w:val="00914352"/>
    <w:rsid w:val="009143A5"/>
    <w:rsid w:val="00914411"/>
    <w:rsid w:val="009145A6"/>
    <w:rsid w:val="009149C2"/>
    <w:rsid w:val="00914B70"/>
    <w:rsid w:val="00914D62"/>
    <w:rsid w:val="00914E9B"/>
    <w:rsid w:val="00914EB6"/>
    <w:rsid w:val="00914F84"/>
    <w:rsid w:val="009150BB"/>
    <w:rsid w:val="009150E3"/>
    <w:rsid w:val="0091518F"/>
    <w:rsid w:val="009151A6"/>
    <w:rsid w:val="009151B6"/>
    <w:rsid w:val="009151C3"/>
    <w:rsid w:val="0091523B"/>
    <w:rsid w:val="009153D6"/>
    <w:rsid w:val="00915471"/>
    <w:rsid w:val="009154A3"/>
    <w:rsid w:val="00915507"/>
    <w:rsid w:val="0091558D"/>
    <w:rsid w:val="009159D8"/>
    <w:rsid w:val="00915A3E"/>
    <w:rsid w:val="00915AC2"/>
    <w:rsid w:val="00915AE9"/>
    <w:rsid w:val="00915D34"/>
    <w:rsid w:val="00915D40"/>
    <w:rsid w:val="00915E69"/>
    <w:rsid w:val="00916061"/>
    <w:rsid w:val="00916119"/>
    <w:rsid w:val="009161DB"/>
    <w:rsid w:val="0091639B"/>
    <w:rsid w:val="009163B9"/>
    <w:rsid w:val="00916419"/>
    <w:rsid w:val="009164BF"/>
    <w:rsid w:val="0091653A"/>
    <w:rsid w:val="00916685"/>
    <w:rsid w:val="009166E6"/>
    <w:rsid w:val="009166FE"/>
    <w:rsid w:val="0091681B"/>
    <w:rsid w:val="0091696E"/>
    <w:rsid w:val="00916D07"/>
    <w:rsid w:val="00916E1B"/>
    <w:rsid w:val="00916EFD"/>
    <w:rsid w:val="00916F82"/>
    <w:rsid w:val="0091715A"/>
    <w:rsid w:val="009171B8"/>
    <w:rsid w:val="0091721D"/>
    <w:rsid w:val="0091726D"/>
    <w:rsid w:val="00917292"/>
    <w:rsid w:val="009172AF"/>
    <w:rsid w:val="00917376"/>
    <w:rsid w:val="0091737F"/>
    <w:rsid w:val="009174CD"/>
    <w:rsid w:val="00917720"/>
    <w:rsid w:val="00917990"/>
    <w:rsid w:val="00917A3C"/>
    <w:rsid w:val="00917ABB"/>
    <w:rsid w:val="00917BAD"/>
    <w:rsid w:val="009200EA"/>
    <w:rsid w:val="009200F2"/>
    <w:rsid w:val="00920200"/>
    <w:rsid w:val="009202DA"/>
    <w:rsid w:val="009202DE"/>
    <w:rsid w:val="0092039F"/>
    <w:rsid w:val="009203C9"/>
    <w:rsid w:val="009204BB"/>
    <w:rsid w:val="009204FA"/>
    <w:rsid w:val="00920589"/>
    <w:rsid w:val="009205A5"/>
    <w:rsid w:val="00920814"/>
    <w:rsid w:val="00920852"/>
    <w:rsid w:val="00920893"/>
    <w:rsid w:val="009208C4"/>
    <w:rsid w:val="009208EB"/>
    <w:rsid w:val="009208F7"/>
    <w:rsid w:val="00920955"/>
    <w:rsid w:val="0092098E"/>
    <w:rsid w:val="00920A33"/>
    <w:rsid w:val="00920B2A"/>
    <w:rsid w:val="00920B71"/>
    <w:rsid w:val="00920BEB"/>
    <w:rsid w:val="00920C1C"/>
    <w:rsid w:val="00920C4F"/>
    <w:rsid w:val="00920D64"/>
    <w:rsid w:val="00920E62"/>
    <w:rsid w:val="0092104B"/>
    <w:rsid w:val="00921198"/>
    <w:rsid w:val="009211EB"/>
    <w:rsid w:val="009212C1"/>
    <w:rsid w:val="009213E6"/>
    <w:rsid w:val="0092154F"/>
    <w:rsid w:val="009216F7"/>
    <w:rsid w:val="009217FE"/>
    <w:rsid w:val="009218E2"/>
    <w:rsid w:val="00921E96"/>
    <w:rsid w:val="00921F36"/>
    <w:rsid w:val="0092200B"/>
    <w:rsid w:val="0092209B"/>
    <w:rsid w:val="009221DD"/>
    <w:rsid w:val="009221F7"/>
    <w:rsid w:val="00922262"/>
    <w:rsid w:val="009222FE"/>
    <w:rsid w:val="00922369"/>
    <w:rsid w:val="009223B9"/>
    <w:rsid w:val="009225EA"/>
    <w:rsid w:val="0092264D"/>
    <w:rsid w:val="00922671"/>
    <w:rsid w:val="009226D2"/>
    <w:rsid w:val="00922715"/>
    <w:rsid w:val="00922788"/>
    <w:rsid w:val="009227BD"/>
    <w:rsid w:val="0092284B"/>
    <w:rsid w:val="009229DD"/>
    <w:rsid w:val="00922A08"/>
    <w:rsid w:val="00922A28"/>
    <w:rsid w:val="00922B5C"/>
    <w:rsid w:val="00922C2B"/>
    <w:rsid w:val="00922C82"/>
    <w:rsid w:val="00922CAD"/>
    <w:rsid w:val="00922D56"/>
    <w:rsid w:val="00922FA5"/>
    <w:rsid w:val="00922FF7"/>
    <w:rsid w:val="009230EF"/>
    <w:rsid w:val="009232D5"/>
    <w:rsid w:val="0092338E"/>
    <w:rsid w:val="00923479"/>
    <w:rsid w:val="00923483"/>
    <w:rsid w:val="00923546"/>
    <w:rsid w:val="009236C2"/>
    <w:rsid w:val="0092372E"/>
    <w:rsid w:val="009237E6"/>
    <w:rsid w:val="0092382B"/>
    <w:rsid w:val="0092386C"/>
    <w:rsid w:val="00923A68"/>
    <w:rsid w:val="00923B00"/>
    <w:rsid w:val="00923B4C"/>
    <w:rsid w:val="00923B78"/>
    <w:rsid w:val="00923E7B"/>
    <w:rsid w:val="00923EEC"/>
    <w:rsid w:val="00923EFC"/>
    <w:rsid w:val="00923FEF"/>
    <w:rsid w:val="00924088"/>
    <w:rsid w:val="009240A8"/>
    <w:rsid w:val="009241EB"/>
    <w:rsid w:val="0092431C"/>
    <w:rsid w:val="009243AF"/>
    <w:rsid w:val="009247B7"/>
    <w:rsid w:val="0092490A"/>
    <w:rsid w:val="0092495C"/>
    <w:rsid w:val="00924998"/>
    <w:rsid w:val="00924AEE"/>
    <w:rsid w:val="00924BDC"/>
    <w:rsid w:val="00924CE1"/>
    <w:rsid w:val="00924F79"/>
    <w:rsid w:val="0092504B"/>
    <w:rsid w:val="0092514C"/>
    <w:rsid w:val="009251D7"/>
    <w:rsid w:val="0092520B"/>
    <w:rsid w:val="009253CD"/>
    <w:rsid w:val="009253DF"/>
    <w:rsid w:val="00925580"/>
    <w:rsid w:val="009255E0"/>
    <w:rsid w:val="00925695"/>
    <w:rsid w:val="009256B8"/>
    <w:rsid w:val="00925746"/>
    <w:rsid w:val="009258AB"/>
    <w:rsid w:val="009259A9"/>
    <w:rsid w:val="00925A4D"/>
    <w:rsid w:val="00925AFE"/>
    <w:rsid w:val="00925BAC"/>
    <w:rsid w:val="00925BE1"/>
    <w:rsid w:val="00925C55"/>
    <w:rsid w:val="00925C59"/>
    <w:rsid w:val="00925C69"/>
    <w:rsid w:val="00925DAB"/>
    <w:rsid w:val="00925E12"/>
    <w:rsid w:val="00925E42"/>
    <w:rsid w:val="00925E4A"/>
    <w:rsid w:val="00925F23"/>
    <w:rsid w:val="00925F96"/>
    <w:rsid w:val="0092600B"/>
    <w:rsid w:val="009260BC"/>
    <w:rsid w:val="00926101"/>
    <w:rsid w:val="009261D6"/>
    <w:rsid w:val="0092623D"/>
    <w:rsid w:val="00926278"/>
    <w:rsid w:val="0092634F"/>
    <w:rsid w:val="00926361"/>
    <w:rsid w:val="009263DF"/>
    <w:rsid w:val="00926527"/>
    <w:rsid w:val="00926553"/>
    <w:rsid w:val="00926661"/>
    <w:rsid w:val="009267D5"/>
    <w:rsid w:val="00926832"/>
    <w:rsid w:val="00926833"/>
    <w:rsid w:val="0092690E"/>
    <w:rsid w:val="00926912"/>
    <w:rsid w:val="00926962"/>
    <w:rsid w:val="00926A75"/>
    <w:rsid w:val="00926A94"/>
    <w:rsid w:val="00926BC7"/>
    <w:rsid w:val="00926C6C"/>
    <w:rsid w:val="00926CA9"/>
    <w:rsid w:val="00926DF9"/>
    <w:rsid w:val="00926F73"/>
    <w:rsid w:val="00927166"/>
    <w:rsid w:val="009271CC"/>
    <w:rsid w:val="0092732D"/>
    <w:rsid w:val="009274E0"/>
    <w:rsid w:val="009275D2"/>
    <w:rsid w:val="00927721"/>
    <w:rsid w:val="0092773A"/>
    <w:rsid w:val="0092777F"/>
    <w:rsid w:val="009277A9"/>
    <w:rsid w:val="00927855"/>
    <w:rsid w:val="00927869"/>
    <w:rsid w:val="00927891"/>
    <w:rsid w:val="009278C7"/>
    <w:rsid w:val="00927905"/>
    <w:rsid w:val="00927995"/>
    <w:rsid w:val="009279AF"/>
    <w:rsid w:val="009279F5"/>
    <w:rsid w:val="00927B7A"/>
    <w:rsid w:val="00927C00"/>
    <w:rsid w:val="00927C31"/>
    <w:rsid w:val="00927C4D"/>
    <w:rsid w:val="00927CA7"/>
    <w:rsid w:val="00927CFB"/>
    <w:rsid w:val="00927DA6"/>
    <w:rsid w:val="0092980C"/>
    <w:rsid w:val="0093003F"/>
    <w:rsid w:val="0093018E"/>
    <w:rsid w:val="0093029A"/>
    <w:rsid w:val="009302A7"/>
    <w:rsid w:val="00930561"/>
    <w:rsid w:val="00930666"/>
    <w:rsid w:val="009306AF"/>
    <w:rsid w:val="0093072E"/>
    <w:rsid w:val="00930798"/>
    <w:rsid w:val="009307CC"/>
    <w:rsid w:val="009307CF"/>
    <w:rsid w:val="0093082B"/>
    <w:rsid w:val="00930873"/>
    <w:rsid w:val="009308E7"/>
    <w:rsid w:val="00930944"/>
    <w:rsid w:val="00930991"/>
    <w:rsid w:val="00930A22"/>
    <w:rsid w:val="00930AF0"/>
    <w:rsid w:val="00930E06"/>
    <w:rsid w:val="00930F56"/>
    <w:rsid w:val="00931471"/>
    <w:rsid w:val="0093153F"/>
    <w:rsid w:val="009315E2"/>
    <w:rsid w:val="0093173C"/>
    <w:rsid w:val="009317D2"/>
    <w:rsid w:val="0093181D"/>
    <w:rsid w:val="0093183D"/>
    <w:rsid w:val="0093186B"/>
    <w:rsid w:val="00931979"/>
    <w:rsid w:val="00931AE6"/>
    <w:rsid w:val="00931B15"/>
    <w:rsid w:val="00931B29"/>
    <w:rsid w:val="00931DDA"/>
    <w:rsid w:val="00931E4C"/>
    <w:rsid w:val="00931F2D"/>
    <w:rsid w:val="00931FA4"/>
    <w:rsid w:val="00931FD6"/>
    <w:rsid w:val="00932024"/>
    <w:rsid w:val="00932035"/>
    <w:rsid w:val="00932040"/>
    <w:rsid w:val="009320AA"/>
    <w:rsid w:val="00932118"/>
    <w:rsid w:val="0093217D"/>
    <w:rsid w:val="009321A1"/>
    <w:rsid w:val="009322AA"/>
    <w:rsid w:val="009323AF"/>
    <w:rsid w:val="00932615"/>
    <w:rsid w:val="00932769"/>
    <w:rsid w:val="009328B9"/>
    <w:rsid w:val="009328E9"/>
    <w:rsid w:val="00932950"/>
    <w:rsid w:val="0093295A"/>
    <w:rsid w:val="00932AF1"/>
    <w:rsid w:val="00932B81"/>
    <w:rsid w:val="00932BDD"/>
    <w:rsid w:val="00932D0B"/>
    <w:rsid w:val="0093309E"/>
    <w:rsid w:val="0093312E"/>
    <w:rsid w:val="009331F2"/>
    <w:rsid w:val="00933222"/>
    <w:rsid w:val="00933262"/>
    <w:rsid w:val="009332A8"/>
    <w:rsid w:val="00933385"/>
    <w:rsid w:val="0093338F"/>
    <w:rsid w:val="009333EA"/>
    <w:rsid w:val="009333FE"/>
    <w:rsid w:val="00933445"/>
    <w:rsid w:val="00933554"/>
    <w:rsid w:val="00933580"/>
    <w:rsid w:val="009335C9"/>
    <w:rsid w:val="009335DA"/>
    <w:rsid w:val="00933637"/>
    <w:rsid w:val="009336E0"/>
    <w:rsid w:val="0093376D"/>
    <w:rsid w:val="00933852"/>
    <w:rsid w:val="00933907"/>
    <w:rsid w:val="00933998"/>
    <w:rsid w:val="00933BD3"/>
    <w:rsid w:val="00933D1E"/>
    <w:rsid w:val="00933D7E"/>
    <w:rsid w:val="00933DCF"/>
    <w:rsid w:val="00933DF3"/>
    <w:rsid w:val="00933F63"/>
    <w:rsid w:val="00933F87"/>
    <w:rsid w:val="009340CF"/>
    <w:rsid w:val="00934153"/>
    <w:rsid w:val="0093434D"/>
    <w:rsid w:val="0093448C"/>
    <w:rsid w:val="009344C6"/>
    <w:rsid w:val="0093463E"/>
    <w:rsid w:val="009346B2"/>
    <w:rsid w:val="009347B9"/>
    <w:rsid w:val="009347C7"/>
    <w:rsid w:val="009348BF"/>
    <w:rsid w:val="009348C6"/>
    <w:rsid w:val="00934909"/>
    <w:rsid w:val="00934958"/>
    <w:rsid w:val="0093496A"/>
    <w:rsid w:val="00934977"/>
    <w:rsid w:val="00934B01"/>
    <w:rsid w:val="00934B06"/>
    <w:rsid w:val="00934B45"/>
    <w:rsid w:val="00934BDF"/>
    <w:rsid w:val="00934C5B"/>
    <w:rsid w:val="00934C63"/>
    <w:rsid w:val="00934C97"/>
    <w:rsid w:val="00934D12"/>
    <w:rsid w:val="00934D77"/>
    <w:rsid w:val="00934EA6"/>
    <w:rsid w:val="00934F1F"/>
    <w:rsid w:val="0093523E"/>
    <w:rsid w:val="00935358"/>
    <w:rsid w:val="00935372"/>
    <w:rsid w:val="00935398"/>
    <w:rsid w:val="009353B4"/>
    <w:rsid w:val="009354FF"/>
    <w:rsid w:val="009355F8"/>
    <w:rsid w:val="00935661"/>
    <w:rsid w:val="00935784"/>
    <w:rsid w:val="009357FC"/>
    <w:rsid w:val="0093582D"/>
    <w:rsid w:val="00935BF5"/>
    <w:rsid w:val="00935CC2"/>
    <w:rsid w:val="00935CF6"/>
    <w:rsid w:val="00935D76"/>
    <w:rsid w:val="00935DB9"/>
    <w:rsid w:val="00936064"/>
    <w:rsid w:val="009360B1"/>
    <w:rsid w:val="00936143"/>
    <w:rsid w:val="009361C5"/>
    <w:rsid w:val="00936261"/>
    <w:rsid w:val="00936308"/>
    <w:rsid w:val="00936449"/>
    <w:rsid w:val="009364D0"/>
    <w:rsid w:val="009365AD"/>
    <w:rsid w:val="00936619"/>
    <w:rsid w:val="00936658"/>
    <w:rsid w:val="00936660"/>
    <w:rsid w:val="009367A5"/>
    <w:rsid w:val="00936917"/>
    <w:rsid w:val="00936976"/>
    <w:rsid w:val="00936993"/>
    <w:rsid w:val="009369A4"/>
    <w:rsid w:val="00936A11"/>
    <w:rsid w:val="00936B3B"/>
    <w:rsid w:val="00936B60"/>
    <w:rsid w:val="00936CD4"/>
    <w:rsid w:val="00936CE6"/>
    <w:rsid w:val="00936D0A"/>
    <w:rsid w:val="00936D75"/>
    <w:rsid w:val="00936E07"/>
    <w:rsid w:val="00936E5F"/>
    <w:rsid w:val="00937120"/>
    <w:rsid w:val="009371B0"/>
    <w:rsid w:val="00937294"/>
    <w:rsid w:val="00937316"/>
    <w:rsid w:val="00937331"/>
    <w:rsid w:val="00937346"/>
    <w:rsid w:val="009373A8"/>
    <w:rsid w:val="0093755A"/>
    <w:rsid w:val="00937566"/>
    <w:rsid w:val="00937567"/>
    <w:rsid w:val="00937610"/>
    <w:rsid w:val="00937759"/>
    <w:rsid w:val="00937856"/>
    <w:rsid w:val="009378A3"/>
    <w:rsid w:val="009378D8"/>
    <w:rsid w:val="00937903"/>
    <w:rsid w:val="009379FD"/>
    <w:rsid w:val="00937A35"/>
    <w:rsid w:val="00937AB1"/>
    <w:rsid w:val="00937B01"/>
    <w:rsid w:val="00937C5C"/>
    <w:rsid w:val="00937C85"/>
    <w:rsid w:val="00937E3A"/>
    <w:rsid w:val="00937EE9"/>
    <w:rsid w:val="00937FAD"/>
    <w:rsid w:val="00940079"/>
    <w:rsid w:val="00940291"/>
    <w:rsid w:val="0094051F"/>
    <w:rsid w:val="0094056F"/>
    <w:rsid w:val="009405CB"/>
    <w:rsid w:val="0094068E"/>
    <w:rsid w:val="009406A1"/>
    <w:rsid w:val="009406A4"/>
    <w:rsid w:val="0094088A"/>
    <w:rsid w:val="009409DC"/>
    <w:rsid w:val="009409F3"/>
    <w:rsid w:val="00940A08"/>
    <w:rsid w:val="00940A2A"/>
    <w:rsid w:val="00940A72"/>
    <w:rsid w:val="00940C58"/>
    <w:rsid w:val="00940D34"/>
    <w:rsid w:val="00940D84"/>
    <w:rsid w:val="00940D95"/>
    <w:rsid w:val="00940E9C"/>
    <w:rsid w:val="00940EF4"/>
    <w:rsid w:val="00940FDB"/>
    <w:rsid w:val="00941019"/>
    <w:rsid w:val="00941083"/>
    <w:rsid w:val="009410B0"/>
    <w:rsid w:val="009411EB"/>
    <w:rsid w:val="0094126D"/>
    <w:rsid w:val="009413C6"/>
    <w:rsid w:val="009413FF"/>
    <w:rsid w:val="0094144E"/>
    <w:rsid w:val="0094146D"/>
    <w:rsid w:val="00941503"/>
    <w:rsid w:val="0094155C"/>
    <w:rsid w:val="0094159B"/>
    <w:rsid w:val="0094160C"/>
    <w:rsid w:val="00941647"/>
    <w:rsid w:val="00941695"/>
    <w:rsid w:val="009417F7"/>
    <w:rsid w:val="0094184E"/>
    <w:rsid w:val="00941A2A"/>
    <w:rsid w:val="00941B0A"/>
    <w:rsid w:val="00941C1B"/>
    <w:rsid w:val="00941C68"/>
    <w:rsid w:val="00941E7A"/>
    <w:rsid w:val="00941EC6"/>
    <w:rsid w:val="00941F8E"/>
    <w:rsid w:val="00941FCA"/>
    <w:rsid w:val="0094210A"/>
    <w:rsid w:val="009421AB"/>
    <w:rsid w:val="00942333"/>
    <w:rsid w:val="00942369"/>
    <w:rsid w:val="0094247C"/>
    <w:rsid w:val="00942494"/>
    <w:rsid w:val="00942508"/>
    <w:rsid w:val="0094256B"/>
    <w:rsid w:val="009425B1"/>
    <w:rsid w:val="009427BA"/>
    <w:rsid w:val="009427D7"/>
    <w:rsid w:val="00942835"/>
    <w:rsid w:val="009429B8"/>
    <w:rsid w:val="009429DA"/>
    <w:rsid w:val="00942A37"/>
    <w:rsid w:val="00942A53"/>
    <w:rsid w:val="00942D58"/>
    <w:rsid w:val="00942ECF"/>
    <w:rsid w:val="00942F93"/>
    <w:rsid w:val="0094327A"/>
    <w:rsid w:val="0094328D"/>
    <w:rsid w:val="009432F5"/>
    <w:rsid w:val="009433A1"/>
    <w:rsid w:val="0094347D"/>
    <w:rsid w:val="00943486"/>
    <w:rsid w:val="00943648"/>
    <w:rsid w:val="0094369C"/>
    <w:rsid w:val="009436C5"/>
    <w:rsid w:val="009436DF"/>
    <w:rsid w:val="009437AE"/>
    <w:rsid w:val="009437EB"/>
    <w:rsid w:val="00943832"/>
    <w:rsid w:val="00943A9D"/>
    <w:rsid w:val="00943AC6"/>
    <w:rsid w:val="00943AF1"/>
    <w:rsid w:val="00943B70"/>
    <w:rsid w:val="00943EF1"/>
    <w:rsid w:val="0094403C"/>
    <w:rsid w:val="00944153"/>
    <w:rsid w:val="009441F8"/>
    <w:rsid w:val="009442CE"/>
    <w:rsid w:val="00944519"/>
    <w:rsid w:val="0094461F"/>
    <w:rsid w:val="009446EE"/>
    <w:rsid w:val="00944713"/>
    <w:rsid w:val="00944739"/>
    <w:rsid w:val="0094485E"/>
    <w:rsid w:val="0094486D"/>
    <w:rsid w:val="009448CA"/>
    <w:rsid w:val="00944922"/>
    <w:rsid w:val="00944AAF"/>
    <w:rsid w:val="00944AB4"/>
    <w:rsid w:val="00944C5B"/>
    <w:rsid w:val="00944C76"/>
    <w:rsid w:val="00944D42"/>
    <w:rsid w:val="00944D7A"/>
    <w:rsid w:val="00944EDA"/>
    <w:rsid w:val="00944F5C"/>
    <w:rsid w:val="00944F5E"/>
    <w:rsid w:val="00944F79"/>
    <w:rsid w:val="009450C8"/>
    <w:rsid w:val="009452D2"/>
    <w:rsid w:val="0094534F"/>
    <w:rsid w:val="00945538"/>
    <w:rsid w:val="009455ED"/>
    <w:rsid w:val="0094569B"/>
    <w:rsid w:val="0094578C"/>
    <w:rsid w:val="009457A5"/>
    <w:rsid w:val="009457B5"/>
    <w:rsid w:val="0094580C"/>
    <w:rsid w:val="009458E3"/>
    <w:rsid w:val="00945931"/>
    <w:rsid w:val="0094594B"/>
    <w:rsid w:val="00945B59"/>
    <w:rsid w:val="00945B80"/>
    <w:rsid w:val="00945B8C"/>
    <w:rsid w:val="00945DD2"/>
    <w:rsid w:val="00945E30"/>
    <w:rsid w:val="00945F79"/>
    <w:rsid w:val="009460F0"/>
    <w:rsid w:val="00946196"/>
    <w:rsid w:val="0094622D"/>
    <w:rsid w:val="00946511"/>
    <w:rsid w:val="009466EA"/>
    <w:rsid w:val="009466F9"/>
    <w:rsid w:val="00946865"/>
    <w:rsid w:val="00946B7F"/>
    <w:rsid w:val="00946C12"/>
    <w:rsid w:val="00946D4D"/>
    <w:rsid w:val="00946E08"/>
    <w:rsid w:val="00946EA5"/>
    <w:rsid w:val="00946F1D"/>
    <w:rsid w:val="00946F55"/>
    <w:rsid w:val="00947060"/>
    <w:rsid w:val="009470A3"/>
    <w:rsid w:val="009470B9"/>
    <w:rsid w:val="00947180"/>
    <w:rsid w:val="009472BE"/>
    <w:rsid w:val="00947489"/>
    <w:rsid w:val="009474C4"/>
    <w:rsid w:val="009474D8"/>
    <w:rsid w:val="00947567"/>
    <w:rsid w:val="0094757D"/>
    <w:rsid w:val="009477EC"/>
    <w:rsid w:val="009479FE"/>
    <w:rsid w:val="00947A2B"/>
    <w:rsid w:val="00947BDA"/>
    <w:rsid w:val="00947BF8"/>
    <w:rsid w:val="00947C39"/>
    <w:rsid w:val="00947DEA"/>
    <w:rsid w:val="00947E24"/>
    <w:rsid w:val="00947E9A"/>
    <w:rsid w:val="0095003D"/>
    <w:rsid w:val="0095004F"/>
    <w:rsid w:val="0095009B"/>
    <w:rsid w:val="00950106"/>
    <w:rsid w:val="0095012A"/>
    <w:rsid w:val="00950171"/>
    <w:rsid w:val="0095017F"/>
    <w:rsid w:val="009501CF"/>
    <w:rsid w:val="0095025D"/>
    <w:rsid w:val="009502AC"/>
    <w:rsid w:val="009503FC"/>
    <w:rsid w:val="0095045A"/>
    <w:rsid w:val="009504C0"/>
    <w:rsid w:val="009504FE"/>
    <w:rsid w:val="0095056B"/>
    <w:rsid w:val="009505D7"/>
    <w:rsid w:val="00950663"/>
    <w:rsid w:val="00950748"/>
    <w:rsid w:val="00950901"/>
    <w:rsid w:val="0095092C"/>
    <w:rsid w:val="00950986"/>
    <w:rsid w:val="009509DF"/>
    <w:rsid w:val="00950A79"/>
    <w:rsid w:val="00950E17"/>
    <w:rsid w:val="00950E93"/>
    <w:rsid w:val="00950F44"/>
    <w:rsid w:val="00951130"/>
    <w:rsid w:val="009512DC"/>
    <w:rsid w:val="00951433"/>
    <w:rsid w:val="00951434"/>
    <w:rsid w:val="00951560"/>
    <w:rsid w:val="0095156B"/>
    <w:rsid w:val="009515B5"/>
    <w:rsid w:val="00951707"/>
    <w:rsid w:val="00951760"/>
    <w:rsid w:val="00951785"/>
    <w:rsid w:val="0095179B"/>
    <w:rsid w:val="0095180F"/>
    <w:rsid w:val="00951864"/>
    <w:rsid w:val="00951A78"/>
    <w:rsid w:val="00951A8C"/>
    <w:rsid w:val="00951B2E"/>
    <w:rsid w:val="00951EE6"/>
    <w:rsid w:val="00951F7E"/>
    <w:rsid w:val="00951FC5"/>
    <w:rsid w:val="00951FF1"/>
    <w:rsid w:val="00951FFE"/>
    <w:rsid w:val="009520B0"/>
    <w:rsid w:val="009521C9"/>
    <w:rsid w:val="00952228"/>
    <w:rsid w:val="009523D5"/>
    <w:rsid w:val="00952460"/>
    <w:rsid w:val="009524A1"/>
    <w:rsid w:val="00952553"/>
    <w:rsid w:val="0095262F"/>
    <w:rsid w:val="00952647"/>
    <w:rsid w:val="009526FB"/>
    <w:rsid w:val="0095274E"/>
    <w:rsid w:val="009527C9"/>
    <w:rsid w:val="009528CE"/>
    <w:rsid w:val="009529B6"/>
    <w:rsid w:val="009529BB"/>
    <w:rsid w:val="00952B3E"/>
    <w:rsid w:val="00952B57"/>
    <w:rsid w:val="00952BCD"/>
    <w:rsid w:val="00952CAF"/>
    <w:rsid w:val="00952CB5"/>
    <w:rsid w:val="00952CCF"/>
    <w:rsid w:val="00952D4D"/>
    <w:rsid w:val="00952E30"/>
    <w:rsid w:val="00952F38"/>
    <w:rsid w:val="00952F47"/>
    <w:rsid w:val="00952F51"/>
    <w:rsid w:val="00953048"/>
    <w:rsid w:val="009530BE"/>
    <w:rsid w:val="00953130"/>
    <w:rsid w:val="0095337A"/>
    <w:rsid w:val="0095339D"/>
    <w:rsid w:val="009534A1"/>
    <w:rsid w:val="009534C1"/>
    <w:rsid w:val="009534E0"/>
    <w:rsid w:val="00953561"/>
    <w:rsid w:val="009535AD"/>
    <w:rsid w:val="009537D7"/>
    <w:rsid w:val="00953854"/>
    <w:rsid w:val="009538EC"/>
    <w:rsid w:val="00953969"/>
    <w:rsid w:val="00953A0F"/>
    <w:rsid w:val="00953ACE"/>
    <w:rsid w:val="00953B0C"/>
    <w:rsid w:val="00953B13"/>
    <w:rsid w:val="00953BD1"/>
    <w:rsid w:val="00953D43"/>
    <w:rsid w:val="00953EEB"/>
    <w:rsid w:val="00954091"/>
    <w:rsid w:val="009540A4"/>
    <w:rsid w:val="0095410B"/>
    <w:rsid w:val="00954113"/>
    <w:rsid w:val="00954186"/>
    <w:rsid w:val="00954250"/>
    <w:rsid w:val="009543E9"/>
    <w:rsid w:val="00954732"/>
    <w:rsid w:val="0095487C"/>
    <w:rsid w:val="009549F3"/>
    <w:rsid w:val="00954AAA"/>
    <w:rsid w:val="00954B04"/>
    <w:rsid w:val="00954B82"/>
    <w:rsid w:val="00954BF9"/>
    <w:rsid w:val="00954C41"/>
    <w:rsid w:val="00954D7B"/>
    <w:rsid w:val="00955205"/>
    <w:rsid w:val="0095537D"/>
    <w:rsid w:val="009553A8"/>
    <w:rsid w:val="0095543C"/>
    <w:rsid w:val="00955441"/>
    <w:rsid w:val="009554F9"/>
    <w:rsid w:val="00955517"/>
    <w:rsid w:val="0095554A"/>
    <w:rsid w:val="0095554F"/>
    <w:rsid w:val="0095557F"/>
    <w:rsid w:val="009555E5"/>
    <w:rsid w:val="009555FD"/>
    <w:rsid w:val="009557B5"/>
    <w:rsid w:val="00955834"/>
    <w:rsid w:val="00955860"/>
    <w:rsid w:val="009558A6"/>
    <w:rsid w:val="00955A02"/>
    <w:rsid w:val="00955AB4"/>
    <w:rsid w:val="00955B30"/>
    <w:rsid w:val="00955B67"/>
    <w:rsid w:val="00955B70"/>
    <w:rsid w:val="00955C2B"/>
    <w:rsid w:val="00955DD9"/>
    <w:rsid w:val="00955E93"/>
    <w:rsid w:val="0095605F"/>
    <w:rsid w:val="0095611D"/>
    <w:rsid w:val="00956168"/>
    <w:rsid w:val="00956337"/>
    <w:rsid w:val="00956606"/>
    <w:rsid w:val="00956770"/>
    <w:rsid w:val="00956845"/>
    <w:rsid w:val="00956865"/>
    <w:rsid w:val="00956B71"/>
    <w:rsid w:val="00956BA7"/>
    <w:rsid w:val="00956C74"/>
    <w:rsid w:val="00956D5A"/>
    <w:rsid w:val="00956F5E"/>
    <w:rsid w:val="00957092"/>
    <w:rsid w:val="0095719C"/>
    <w:rsid w:val="00957241"/>
    <w:rsid w:val="009572E8"/>
    <w:rsid w:val="009573F4"/>
    <w:rsid w:val="00957441"/>
    <w:rsid w:val="009575EA"/>
    <w:rsid w:val="009577A3"/>
    <w:rsid w:val="0095787A"/>
    <w:rsid w:val="00957924"/>
    <w:rsid w:val="00957A7B"/>
    <w:rsid w:val="00957AF2"/>
    <w:rsid w:val="00957C9D"/>
    <w:rsid w:val="00957D1F"/>
    <w:rsid w:val="00957DF9"/>
    <w:rsid w:val="00957ED8"/>
    <w:rsid w:val="00957F9C"/>
    <w:rsid w:val="00957FEC"/>
    <w:rsid w:val="00960144"/>
    <w:rsid w:val="009602C6"/>
    <w:rsid w:val="009607A6"/>
    <w:rsid w:val="009608B9"/>
    <w:rsid w:val="009609AE"/>
    <w:rsid w:val="00960A5E"/>
    <w:rsid w:val="00960A60"/>
    <w:rsid w:val="00960AEE"/>
    <w:rsid w:val="00960BA0"/>
    <w:rsid w:val="00960BFA"/>
    <w:rsid w:val="00960C2D"/>
    <w:rsid w:val="00960CBE"/>
    <w:rsid w:val="00960E71"/>
    <w:rsid w:val="00960F0C"/>
    <w:rsid w:val="009611CC"/>
    <w:rsid w:val="0096126B"/>
    <w:rsid w:val="00961354"/>
    <w:rsid w:val="009613DC"/>
    <w:rsid w:val="009614AA"/>
    <w:rsid w:val="009614D9"/>
    <w:rsid w:val="00961511"/>
    <w:rsid w:val="0096152D"/>
    <w:rsid w:val="00961563"/>
    <w:rsid w:val="0096164B"/>
    <w:rsid w:val="00961802"/>
    <w:rsid w:val="009619C9"/>
    <w:rsid w:val="00961CF6"/>
    <w:rsid w:val="00961E6E"/>
    <w:rsid w:val="00961F7F"/>
    <w:rsid w:val="00961FEE"/>
    <w:rsid w:val="0096213E"/>
    <w:rsid w:val="00962187"/>
    <w:rsid w:val="00962223"/>
    <w:rsid w:val="00962243"/>
    <w:rsid w:val="00962268"/>
    <w:rsid w:val="00962337"/>
    <w:rsid w:val="00962440"/>
    <w:rsid w:val="009624A9"/>
    <w:rsid w:val="009624EF"/>
    <w:rsid w:val="00962508"/>
    <w:rsid w:val="0096250F"/>
    <w:rsid w:val="00962570"/>
    <w:rsid w:val="00962710"/>
    <w:rsid w:val="0096271A"/>
    <w:rsid w:val="0096282F"/>
    <w:rsid w:val="00962869"/>
    <w:rsid w:val="009628C7"/>
    <w:rsid w:val="009628E6"/>
    <w:rsid w:val="00962945"/>
    <w:rsid w:val="009629B6"/>
    <w:rsid w:val="00962A18"/>
    <w:rsid w:val="00962C5E"/>
    <w:rsid w:val="00962DBA"/>
    <w:rsid w:val="00962ED3"/>
    <w:rsid w:val="00962FBD"/>
    <w:rsid w:val="00963131"/>
    <w:rsid w:val="0096320A"/>
    <w:rsid w:val="0096322B"/>
    <w:rsid w:val="00963364"/>
    <w:rsid w:val="009633F9"/>
    <w:rsid w:val="00963473"/>
    <w:rsid w:val="009635A2"/>
    <w:rsid w:val="009635D0"/>
    <w:rsid w:val="00963A09"/>
    <w:rsid w:val="00963A29"/>
    <w:rsid w:val="00963A86"/>
    <w:rsid w:val="00963AC8"/>
    <w:rsid w:val="00963C37"/>
    <w:rsid w:val="00963CE3"/>
    <w:rsid w:val="00963DAD"/>
    <w:rsid w:val="00963DEE"/>
    <w:rsid w:val="00963E76"/>
    <w:rsid w:val="00963ED3"/>
    <w:rsid w:val="00963FC0"/>
    <w:rsid w:val="00964112"/>
    <w:rsid w:val="00964304"/>
    <w:rsid w:val="009645EE"/>
    <w:rsid w:val="00964705"/>
    <w:rsid w:val="00964706"/>
    <w:rsid w:val="00964771"/>
    <w:rsid w:val="00964775"/>
    <w:rsid w:val="0096490C"/>
    <w:rsid w:val="00964957"/>
    <w:rsid w:val="009649A4"/>
    <w:rsid w:val="00964B39"/>
    <w:rsid w:val="00964B46"/>
    <w:rsid w:val="00964B6C"/>
    <w:rsid w:val="00964C8A"/>
    <w:rsid w:val="00964D20"/>
    <w:rsid w:val="00964D95"/>
    <w:rsid w:val="00964E02"/>
    <w:rsid w:val="00964E77"/>
    <w:rsid w:val="00964EA6"/>
    <w:rsid w:val="00964ED5"/>
    <w:rsid w:val="00964F12"/>
    <w:rsid w:val="00965296"/>
    <w:rsid w:val="009652B2"/>
    <w:rsid w:val="0096530B"/>
    <w:rsid w:val="00965370"/>
    <w:rsid w:val="00965381"/>
    <w:rsid w:val="009654FB"/>
    <w:rsid w:val="00965605"/>
    <w:rsid w:val="00965736"/>
    <w:rsid w:val="009657A9"/>
    <w:rsid w:val="009658D7"/>
    <w:rsid w:val="009658E5"/>
    <w:rsid w:val="0096596F"/>
    <w:rsid w:val="009659C4"/>
    <w:rsid w:val="00965A90"/>
    <w:rsid w:val="00965ABC"/>
    <w:rsid w:val="00965AEB"/>
    <w:rsid w:val="00965BEE"/>
    <w:rsid w:val="00965C2D"/>
    <w:rsid w:val="00965DCD"/>
    <w:rsid w:val="00965E49"/>
    <w:rsid w:val="00965E9A"/>
    <w:rsid w:val="00965EB4"/>
    <w:rsid w:val="0096603C"/>
    <w:rsid w:val="00966052"/>
    <w:rsid w:val="0096613E"/>
    <w:rsid w:val="009662F2"/>
    <w:rsid w:val="0096638A"/>
    <w:rsid w:val="009663B3"/>
    <w:rsid w:val="009663BB"/>
    <w:rsid w:val="00966563"/>
    <w:rsid w:val="009665FD"/>
    <w:rsid w:val="0096663C"/>
    <w:rsid w:val="00966641"/>
    <w:rsid w:val="0096679E"/>
    <w:rsid w:val="009667A3"/>
    <w:rsid w:val="0096699E"/>
    <w:rsid w:val="00966AAA"/>
    <w:rsid w:val="00966B9A"/>
    <w:rsid w:val="00966BE6"/>
    <w:rsid w:val="00966D70"/>
    <w:rsid w:val="00966D77"/>
    <w:rsid w:val="00966DA1"/>
    <w:rsid w:val="00966EAA"/>
    <w:rsid w:val="00966ED9"/>
    <w:rsid w:val="00966F91"/>
    <w:rsid w:val="0096715C"/>
    <w:rsid w:val="00967197"/>
    <w:rsid w:val="009671C5"/>
    <w:rsid w:val="00967333"/>
    <w:rsid w:val="00967527"/>
    <w:rsid w:val="0096759D"/>
    <w:rsid w:val="009677E1"/>
    <w:rsid w:val="00967837"/>
    <w:rsid w:val="009678F5"/>
    <w:rsid w:val="00967C02"/>
    <w:rsid w:val="00967C94"/>
    <w:rsid w:val="00967CAC"/>
    <w:rsid w:val="00967EDF"/>
    <w:rsid w:val="00967F31"/>
    <w:rsid w:val="0097012E"/>
    <w:rsid w:val="0097021A"/>
    <w:rsid w:val="00970313"/>
    <w:rsid w:val="0097034B"/>
    <w:rsid w:val="0097047C"/>
    <w:rsid w:val="00970605"/>
    <w:rsid w:val="0097098B"/>
    <w:rsid w:val="00970A3D"/>
    <w:rsid w:val="00970A74"/>
    <w:rsid w:val="00970BAC"/>
    <w:rsid w:val="00970BCA"/>
    <w:rsid w:val="00970C7B"/>
    <w:rsid w:val="00970E25"/>
    <w:rsid w:val="00970E45"/>
    <w:rsid w:val="00970E63"/>
    <w:rsid w:val="00970E90"/>
    <w:rsid w:val="00971039"/>
    <w:rsid w:val="00971212"/>
    <w:rsid w:val="00971306"/>
    <w:rsid w:val="009713E0"/>
    <w:rsid w:val="00971401"/>
    <w:rsid w:val="00971421"/>
    <w:rsid w:val="00971458"/>
    <w:rsid w:val="00971521"/>
    <w:rsid w:val="00971613"/>
    <w:rsid w:val="00971738"/>
    <w:rsid w:val="009717D8"/>
    <w:rsid w:val="009718A3"/>
    <w:rsid w:val="00971949"/>
    <w:rsid w:val="0097199C"/>
    <w:rsid w:val="009719F9"/>
    <w:rsid w:val="00971AC1"/>
    <w:rsid w:val="00971B0F"/>
    <w:rsid w:val="00971B18"/>
    <w:rsid w:val="00971B1C"/>
    <w:rsid w:val="00971BDA"/>
    <w:rsid w:val="00971C19"/>
    <w:rsid w:val="00971E6D"/>
    <w:rsid w:val="00971ECF"/>
    <w:rsid w:val="00971F0E"/>
    <w:rsid w:val="00971F73"/>
    <w:rsid w:val="00971FFC"/>
    <w:rsid w:val="00972097"/>
    <w:rsid w:val="009722C2"/>
    <w:rsid w:val="00972623"/>
    <w:rsid w:val="009726B1"/>
    <w:rsid w:val="009728E7"/>
    <w:rsid w:val="009728E8"/>
    <w:rsid w:val="00972950"/>
    <w:rsid w:val="00972CE8"/>
    <w:rsid w:val="00972D21"/>
    <w:rsid w:val="00972D42"/>
    <w:rsid w:val="00972E66"/>
    <w:rsid w:val="00972EB6"/>
    <w:rsid w:val="00972EF6"/>
    <w:rsid w:val="00972F0C"/>
    <w:rsid w:val="00972F19"/>
    <w:rsid w:val="009731D1"/>
    <w:rsid w:val="0097322D"/>
    <w:rsid w:val="009732BD"/>
    <w:rsid w:val="00973442"/>
    <w:rsid w:val="0097348D"/>
    <w:rsid w:val="00973503"/>
    <w:rsid w:val="00973512"/>
    <w:rsid w:val="0097364D"/>
    <w:rsid w:val="009737FA"/>
    <w:rsid w:val="00973A3F"/>
    <w:rsid w:val="00973A49"/>
    <w:rsid w:val="00973A7D"/>
    <w:rsid w:val="00973AB4"/>
    <w:rsid w:val="00973BFA"/>
    <w:rsid w:val="00973C95"/>
    <w:rsid w:val="00973CEF"/>
    <w:rsid w:val="00973D9A"/>
    <w:rsid w:val="00973E85"/>
    <w:rsid w:val="00974076"/>
    <w:rsid w:val="009740B5"/>
    <w:rsid w:val="0097410F"/>
    <w:rsid w:val="00974140"/>
    <w:rsid w:val="00974188"/>
    <w:rsid w:val="00974288"/>
    <w:rsid w:val="0097447A"/>
    <w:rsid w:val="009744AA"/>
    <w:rsid w:val="00974576"/>
    <w:rsid w:val="009746F1"/>
    <w:rsid w:val="009748C9"/>
    <w:rsid w:val="00974AAD"/>
    <w:rsid w:val="00974BCE"/>
    <w:rsid w:val="00974E24"/>
    <w:rsid w:val="00974E98"/>
    <w:rsid w:val="00974FB1"/>
    <w:rsid w:val="00975005"/>
    <w:rsid w:val="0097503D"/>
    <w:rsid w:val="0097524A"/>
    <w:rsid w:val="00975296"/>
    <w:rsid w:val="009752AB"/>
    <w:rsid w:val="00975321"/>
    <w:rsid w:val="00975367"/>
    <w:rsid w:val="00975414"/>
    <w:rsid w:val="0097541A"/>
    <w:rsid w:val="00975527"/>
    <w:rsid w:val="009755CC"/>
    <w:rsid w:val="00975720"/>
    <w:rsid w:val="00975A30"/>
    <w:rsid w:val="00975ADA"/>
    <w:rsid w:val="00975B2C"/>
    <w:rsid w:val="00975B5C"/>
    <w:rsid w:val="00975BBB"/>
    <w:rsid w:val="00975C50"/>
    <w:rsid w:val="00975C57"/>
    <w:rsid w:val="00975DF1"/>
    <w:rsid w:val="00976083"/>
    <w:rsid w:val="009760AF"/>
    <w:rsid w:val="00976146"/>
    <w:rsid w:val="00976169"/>
    <w:rsid w:val="0097618B"/>
    <w:rsid w:val="00976236"/>
    <w:rsid w:val="009762F5"/>
    <w:rsid w:val="009764C2"/>
    <w:rsid w:val="0097656F"/>
    <w:rsid w:val="0097664D"/>
    <w:rsid w:val="00976814"/>
    <w:rsid w:val="009768EE"/>
    <w:rsid w:val="009769BF"/>
    <w:rsid w:val="00976A23"/>
    <w:rsid w:val="00976A2A"/>
    <w:rsid w:val="00976AE7"/>
    <w:rsid w:val="00976B25"/>
    <w:rsid w:val="00976B4D"/>
    <w:rsid w:val="00976B88"/>
    <w:rsid w:val="00976CBE"/>
    <w:rsid w:val="00976DE4"/>
    <w:rsid w:val="00976E40"/>
    <w:rsid w:val="00976E9A"/>
    <w:rsid w:val="00976FF1"/>
    <w:rsid w:val="0097700F"/>
    <w:rsid w:val="00977215"/>
    <w:rsid w:val="0097721A"/>
    <w:rsid w:val="00977314"/>
    <w:rsid w:val="009773AC"/>
    <w:rsid w:val="009773CC"/>
    <w:rsid w:val="00977457"/>
    <w:rsid w:val="00977460"/>
    <w:rsid w:val="009775F2"/>
    <w:rsid w:val="009777C8"/>
    <w:rsid w:val="009777F6"/>
    <w:rsid w:val="009778A9"/>
    <w:rsid w:val="009779DD"/>
    <w:rsid w:val="00977ABF"/>
    <w:rsid w:val="00977B8B"/>
    <w:rsid w:val="00977E4D"/>
    <w:rsid w:val="00980082"/>
    <w:rsid w:val="009800DE"/>
    <w:rsid w:val="00980186"/>
    <w:rsid w:val="009802D2"/>
    <w:rsid w:val="0098032A"/>
    <w:rsid w:val="009805A6"/>
    <w:rsid w:val="00980653"/>
    <w:rsid w:val="00980798"/>
    <w:rsid w:val="00980828"/>
    <w:rsid w:val="0098085E"/>
    <w:rsid w:val="00980924"/>
    <w:rsid w:val="0098099D"/>
    <w:rsid w:val="009809B2"/>
    <w:rsid w:val="00980A0C"/>
    <w:rsid w:val="00980B02"/>
    <w:rsid w:val="00980B42"/>
    <w:rsid w:val="00980B6A"/>
    <w:rsid w:val="00980C46"/>
    <w:rsid w:val="00980C9C"/>
    <w:rsid w:val="00980DAE"/>
    <w:rsid w:val="00980DDD"/>
    <w:rsid w:val="00980FA9"/>
    <w:rsid w:val="009810E9"/>
    <w:rsid w:val="00981445"/>
    <w:rsid w:val="009814BF"/>
    <w:rsid w:val="009814E8"/>
    <w:rsid w:val="0098161E"/>
    <w:rsid w:val="0098162D"/>
    <w:rsid w:val="00981848"/>
    <w:rsid w:val="00981995"/>
    <w:rsid w:val="00981A34"/>
    <w:rsid w:val="00981AAA"/>
    <w:rsid w:val="00981E77"/>
    <w:rsid w:val="00981F35"/>
    <w:rsid w:val="00981F38"/>
    <w:rsid w:val="00981F43"/>
    <w:rsid w:val="00981FD3"/>
    <w:rsid w:val="00981FFA"/>
    <w:rsid w:val="0098215B"/>
    <w:rsid w:val="0098225E"/>
    <w:rsid w:val="009822CC"/>
    <w:rsid w:val="009823F1"/>
    <w:rsid w:val="0098241D"/>
    <w:rsid w:val="00982577"/>
    <w:rsid w:val="0098263F"/>
    <w:rsid w:val="00982677"/>
    <w:rsid w:val="0098276B"/>
    <w:rsid w:val="009828ED"/>
    <w:rsid w:val="009829DA"/>
    <w:rsid w:val="00982A1A"/>
    <w:rsid w:val="00982A77"/>
    <w:rsid w:val="00982B5E"/>
    <w:rsid w:val="00982C03"/>
    <w:rsid w:val="00982C2F"/>
    <w:rsid w:val="00982C98"/>
    <w:rsid w:val="00982DA3"/>
    <w:rsid w:val="00982DE3"/>
    <w:rsid w:val="00982E92"/>
    <w:rsid w:val="00982EB7"/>
    <w:rsid w:val="00982EDF"/>
    <w:rsid w:val="00982EF7"/>
    <w:rsid w:val="00983112"/>
    <w:rsid w:val="00983236"/>
    <w:rsid w:val="00983339"/>
    <w:rsid w:val="009833A1"/>
    <w:rsid w:val="009833A5"/>
    <w:rsid w:val="00983621"/>
    <w:rsid w:val="0098364A"/>
    <w:rsid w:val="0098385F"/>
    <w:rsid w:val="00983897"/>
    <w:rsid w:val="009838C2"/>
    <w:rsid w:val="009838CB"/>
    <w:rsid w:val="00983907"/>
    <w:rsid w:val="00983E08"/>
    <w:rsid w:val="0098410B"/>
    <w:rsid w:val="009841D2"/>
    <w:rsid w:val="009843CB"/>
    <w:rsid w:val="0098444E"/>
    <w:rsid w:val="00984621"/>
    <w:rsid w:val="00984660"/>
    <w:rsid w:val="00984661"/>
    <w:rsid w:val="0098476B"/>
    <w:rsid w:val="009848BE"/>
    <w:rsid w:val="009849C2"/>
    <w:rsid w:val="00984A30"/>
    <w:rsid w:val="00984BD2"/>
    <w:rsid w:val="00984C58"/>
    <w:rsid w:val="00984CCA"/>
    <w:rsid w:val="00984E65"/>
    <w:rsid w:val="00984F92"/>
    <w:rsid w:val="00985073"/>
    <w:rsid w:val="00985309"/>
    <w:rsid w:val="00985428"/>
    <w:rsid w:val="00985480"/>
    <w:rsid w:val="009854A9"/>
    <w:rsid w:val="009855DE"/>
    <w:rsid w:val="0098575D"/>
    <w:rsid w:val="009857C5"/>
    <w:rsid w:val="00985881"/>
    <w:rsid w:val="009858F1"/>
    <w:rsid w:val="0098593C"/>
    <w:rsid w:val="009859DC"/>
    <w:rsid w:val="00985BA6"/>
    <w:rsid w:val="00985C80"/>
    <w:rsid w:val="00985CEA"/>
    <w:rsid w:val="00985E55"/>
    <w:rsid w:val="00985F41"/>
    <w:rsid w:val="00985F97"/>
    <w:rsid w:val="0098602D"/>
    <w:rsid w:val="0098607A"/>
    <w:rsid w:val="00986134"/>
    <w:rsid w:val="009862BE"/>
    <w:rsid w:val="00986447"/>
    <w:rsid w:val="009868FF"/>
    <w:rsid w:val="0098690D"/>
    <w:rsid w:val="0098695C"/>
    <w:rsid w:val="00986A6A"/>
    <w:rsid w:val="00986C11"/>
    <w:rsid w:val="00986D31"/>
    <w:rsid w:val="00986DBE"/>
    <w:rsid w:val="00986E32"/>
    <w:rsid w:val="00986E4E"/>
    <w:rsid w:val="00986E62"/>
    <w:rsid w:val="0098700E"/>
    <w:rsid w:val="009871DF"/>
    <w:rsid w:val="009871EC"/>
    <w:rsid w:val="009872C9"/>
    <w:rsid w:val="009872FE"/>
    <w:rsid w:val="00987433"/>
    <w:rsid w:val="0098797D"/>
    <w:rsid w:val="00987A79"/>
    <w:rsid w:val="00987BDC"/>
    <w:rsid w:val="00987C50"/>
    <w:rsid w:val="00987D80"/>
    <w:rsid w:val="00987EC1"/>
    <w:rsid w:val="00987FD5"/>
    <w:rsid w:val="00987FD9"/>
    <w:rsid w:val="00990022"/>
    <w:rsid w:val="00990035"/>
    <w:rsid w:val="00990099"/>
    <w:rsid w:val="009901B0"/>
    <w:rsid w:val="009901FE"/>
    <w:rsid w:val="00990262"/>
    <w:rsid w:val="0099029E"/>
    <w:rsid w:val="009902CF"/>
    <w:rsid w:val="009903B6"/>
    <w:rsid w:val="00990524"/>
    <w:rsid w:val="00990566"/>
    <w:rsid w:val="00990687"/>
    <w:rsid w:val="0099072C"/>
    <w:rsid w:val="009907C6"/>
    <w:rsid w:val="00990899"/>
    <w:rsid w:val="00990A4A"/>
    <w:rsid w:val="00990AE1"/>
    <w:rsid w:val="00990B09"/>
    <w:rsid w:val="00990B44"/>
    <w:rsid w:val="00990BA2"/>
    <w:rsid w:val="00990C35"/>
    <w:rsid w:val="00990C4D"/>
    <w:rsid w:val="00990CAF"/>
    <w:rsid w:val="00990CE4"/>
    <w:rsid w:val="00990D90"/>
    <w:rsid w:val="00990E64"/>
    <w:rsid w:val="00990EBD"/>
    <w:rsid w:val="00990EF2"/>
    <w:rsid w:val="00990F9C"/>
    <w:rsid w:val="00990FB1"/>
    <w:rsid w:val="00991135"/>
    <w:rsid w:val="00991191"/>
    <w:rsid w:val="00991306"/>
    <w:rsid w:val="009913CA"/>
    <w:rsid w:val="009914E8"/>
    <w:rsid w:val="00991553"/>
    <w:rsid w:val="009917AA"/>
    <w:rsid w:val="009917AF"/>
    <w:rsid w:val="009917D9"/>
    <w:rsid w:val="0099194C"/>
    <w:rsid w:val="00991A15"/>
    <w:rsid w:val="00991A40"/>
    <w:rsid w:val="00991BFF"/>
    <w:rsid w:val="00991F66"/>
    <w:rsid w:val="00991F9D"/>
    <w:rsid w:val="00992046"/>
    <w:rsid w:val="00992217"/>
    <w:rsid w:val="009922E4"/>
    <w:rsid w:val="00992375"/>
    <w:rsid w:val="0099253E"/>
    <w:rsid w:val="0099257F"/>
    <w:rsid w:val="0099259C"/>
    <w:rsid w:val="00992688"/>
    <w:rsid w:val="0099282A"/>
    <w:rsid w:val="00992863"/>
    <w:rsid w:val="00992BFE"/>
    <w:rsid w:val="00992D8A"/>
    <w:rsid w:val="00992F01"/>
    <w:rsid w:val="00992F4F"/>
    <w:rsid w:val="00993054"/>
    <w:rsid w:val="00993090"/>
    <w:rsid w:val="00993262"/>
    <w:rsid w:val="0099327C"/>
    <w:rsid w:val="009932C9"/>
    <w:rsid w:val="0099333B"/>
    <w:rsid w:val="00993397"/>
    <w:rsid w:val="00993415"/>
    <w:rsid w:val="009934C8"/>
    <w:rsid w:val="00993691"/>
    <w:rsid w:val="0099369D"/>
    <w:rsid w:val="00993743"/>
    <w:rsid w:val="00993808"/>
    <w:rsid w:val="0099383B"/>
    <w:rsid w:val="00993849"/>
    <w:rsid w:val="009938C3"/>
    <w:rsid w:val="00993942"/>
    <w:rsid w:val="00993943"/>
    <w:rsid w:val="0099395B"/>
    <w:rsid w:val="009939A7"/>
    <w:rsid w:val="00993C1A"/>
    <w:rsid w:val="00993DF4"/>
    <w:rsid w:val="00993E43"/>
    <w:rsid w:val="00993E77"/>
    <w:rsid w:val="00993EF1"/>
    <w:rsid w:val="00993F72"/>
    <w:rsid w:val="00994058"/>
    <w:rsid w:val="0099406C"/>
    <w:rsid w:val="0099409E"/>
    <w:rsid w:val="00994103"/>
    <w:rsid w:val="00994242"/>
    <w:rsid w:val="0099443C"/>
    <w:rsid w:val="009944A9"/>
    <w:rsid w:val="009945B1"/>
    <w:rsid w:val="0099460E"/>
    <w:rsid w:val="00994630"/>
    <w:rsid w:val="00994752"/>
    <w:rsid w:val="009948EE"/>
    <w:rsid w:val="009949A1"/>
    <w:rsid w:val="009949AB"/>
    <w:rsid w:val="00994AD3"/>
    <w:rsid w:val="00994DB0"/>
    <w:rsid w:val="00994E30"/>
    <w:rsid w:val="00994FF3"/>
    <w:rsid w:val="00995017"/>
    <w:rsid w:val="009950D8"/>
    <w:rsid w:val="0099522C"/>
    <w:rsid w:val="0099543C"/>
    <w:rsid w:val="00995547"/>
    <w:rsid w:val="009955E2"/>
    <w:rsid w:val="00995602"/>
    <w:rsid w:val="009956CA"/>
    <w:rsid w:val="009956E1"/>
    <w:rsid w:val="00995814"/>
    <w:rsid w:val="009958E5"/>
    <w:rsid w:val="009959CF"/>
    <w:rsid w:val="00995A39"/>
    <w:rsid w:val="00995B43"/>
    <w:rsid w:val="00995D51"/>
    <w:rsid w:val="00995D5A"/>
    <w:rsid w:val="00995E96"/>
    <w:rsid w:val="00995EBD"/>
    <w:rsid w:val="0099604E"/>
    <w:rsid w:val="009960A6"/>
    <w:rsid w:val="00996128"/>
    <w:rsid w:val="00996132"/>
    <w:rsid w:val="009961DF"/>
    <w:rsid w:val="0099623D"/>
    <w:rsid w:val="0099629D"/>
    <w:rsid w:val="00996508"/>
    <w:rsid w:val="009965FD"/>
    <w:rsid w:val="00996606"/>
    <w:rsid w:val="0099664D"/>
    <w:rsid w:val="0099665D"/>
    <w:rsid w:val="0099667B"/>
    <w:rsid w:val="00996737"/>
    <w:rsid w:val="00996785"/>
    <w:rsid w:val="00996838"/>
    <w:rsid w:val="0099684B"/>
    <w:rsid w:val="009968FD"/>
    <w:rsid w:val="0099696B"/>
    <w:rsid w:val="00996A27"/>
    <w:rsid w:val="00996B03"/>
    <w:rsid w:val="00996B21"/>
    <w:rsid w:val="00996BB3"/>
    <w:rsid w:val="00996BC2"/>
    <w:rsid w:val="00996BD6"/>
    <w:rsid w:val="00996C13"/>
    <w:rsid w:val="00996E19"/>
    <w:rsid w:val="00996F38"/>
    <w:rsid w:val="00997166"/>
    <w:rsid w:val="00997236"/>
    <w:rsid w:val="00997257"/>
    <w:rsid w:val="0099735B"/>
    <w:rsid w:val="009973B1"/>
    <w:rsid w:val="00997492"/>
    <w:rsid w:val="009974FC"/>
    <w:rsid w:val="0099766F"/>
    <w:rsid w:val="009976C7"/>
    <w:rsid w:val="00997776"/>
    <w:rsid w:val="009977DB"/>
    <w:rsid w:val="009977F8"/>
    <w:rsid w:val="00997880"/>
    <w:rsid w:val="009978D0"/>
    <w:rsid w:val="0099791B"/>
    <w:rsid w:val="00997C0B"/>
    <w:rsid w:val="00997C1F"/>
    <w:rsid w:val="00997C5A"/>
    <w:rsid w:val="00997C62"/>
    <w:rsid w:val="00997C73"/>
    <w:rsid w:val="00997E1A"/>
    <w:rsid w:val="00997E71"/>
    <w:rsid w:val="00997EE8"/>
    <w:rsid w:val="00997F47"/>
    <w:rsid w:val="009A00A7"/>
    <w:rsid w:val="009A00FB"/>
    <w:rsid w:val="009A0104"/>
    <w:rsid w:val="009A0162"/>
    <w:rsid w:val="009A01B9"/>
    <w:rsid w:val="009A0354"/>
    <w:rsid w:val="009A045F"/>
    <w:rsid w:val="009A0583"/>
    <w:rsid w:val="009A05E4"/>
    <w:rsid w:val="009A0620"/>
    <w:rsid w:val="009A07EF"/>
    <w:rsid w:val="009A0834"/>
    <w:rsid w:val="009A098B"/>
    <w:rsid w:val="009A09DD"/>
    <w:rsid w:val="009A0AEC"/>
    <w:rsid w:val="009A0AFE"/>
    <w:rsid w:val="009A0B0B"/>
    <w:rsid w:val="009A0B0C"/>
    <w:rsid w:val="009A0C55"/>
    <w:rsid w:val="009A0CB8"/>
    <w:rsid w:val="009A0D20"/>
    <w:rsid w:val="009A0D54"/>
    <w:rsid w:val="009A0DC3"/>
    <w:rsid w:val="009A0E4D"/>
    <w:rsid w:val="009A0FE3"/>
    <w:rsid w:val="009A0FFA"/>
    <w:rsid w:val="009A111C"/>
    <w:rsid w:val="009A121E"/>
    <w:rsid w:val="009A1262"/>
    <w:rsid w:val="009A13F3"/>
    <w:rsid w:val="009A1401"/>
    <w:rsid w:val="009A1454"/>
    <w:rsid w:val="009A146C"/>
    <w:rsid w:val="009A14CC"/>
    <w:rsid w:val="009A14F0"/>
    <w:rsid w:val="009A151E"/>
    <w:rsid w:val="009A1525"/>
    <w:rsid w:val="009A1589"/>
    <w:rsid w:val="009A16D6"/>
    <w:rsid w:val="009A1794"/>
    <w:rsid w:val="009A17BE"/>
    <w:rsid w:val="009A1929"/>
    <w:rsid w:val="009A1952"/>
    <w:rsid w:val="009A1A1E"/>
    <w:rsid w:val="009A1D27"/>
    <w:rsid w:val="009A1E27"/>
    <w:rsid w:val="009A2001"/>
    <w:rsid w:val="009A2009"/>
    <w:rsid w:val="009A20B5"/>
    <w:rsid w:val="009A20E4"/>
    <w:rsid w:val="009A2175"/>
    <w:rsid w:val="009A2193"/>
    <w:rsid w:val="009A2233"/>
    <w:rsid w:val="009A23B7"/>
    <w:rsid w:val="009A2406"/>
    <w:rsid w:val="009A252C"/>
    <w:rsid w:val="009A279D"/>
    <w:rsid w:val="009A2839"/>
    <w:rsid w:val="009A2943"/>
    <w:rsid w:val="009A2AB7"/>
    <w:rsid w:val="009A2B02"/>
    <w:rsid w:val="009A2B5B"/>
    <w:rsid w:val="009A2B65"/>
    <w:rsid w:val="009A2BEF"/>
    <w:rsid w:val="009A2C80"/>
    <w:rsid w:val="009A2D48"/>
    <w:rsid w:val="009A2DA7"/>
    <w:rsid w:val="009A2DFF"/>
    <w:rsid w:val="009A2E0E"/>
    <w:rsid w:val="009A2F33"/>
    <w:rsid w:val="009A3064"/>
    <w:rsid w:val="009A30B7"/>
    <w:rsid w:val="009A3101"/>
    <w:rsid w:val="009A3106"/>
    <w:rsid w:val="009A314A"/>
    <w:rsid w:val="009A3201"/>
    <w:rsid w:val="009A3223"/>
    <w:rsid w:val="009A3231"/>
    <w:rsid w:val="009A3384"/>
    <w:rsid w:val="009A3555"/>
    <w:rsid w:val="009A3578"/>
    <w:rsid w:val="009A3634"/>
    <w:rsid w:val="009A3668"/>
    <w:rsid w:val="009A380D"/>
    <w:rsid w:val="009A3975"/>
    <w:rsid w:val="009A39D5"/>
    <w:rsid w:val="009A3AC5"/>
    <w:rsid w:val="009A3B58"/>
    <w:rsid w:val="009A3EE3"/>
    <w:rsid w:val="009A4002"/>
    <w:rsid w:val="009A40FC"/>
    <w:rsid w:val="009A4200"/>
    <w:rsid w:val="009A420C"/>
    <w:rsid w:val="009A43E3"/>
    <w:rsid w:val="009A4462"/>
    <w:rsid w:val="009A4572"/>
    <w:rsid w:val="009A4592"/>
    <w:rsid w:val="009A466A"/>
    <w:rsid w:val="009A46AF"/>
    <w:rsid w:val="009A47A9"/>
    <w:rsid w:val="009A48DE"/>
    <w:rsid w:val="009A4BB5"/>
    <w:rsid w:val="009A4BCD"/>
    <w:rsid w:val="009A4C00"/>
    <w:rsid w:val="009A4CB9"/>
    <w:rsid w:val="009A4D22"/>
    <w:rsid w:val="009A4DD9"/>
    <w:rsid w:val="009A4E4B"/>
    <w:rsid w:val="009A4E9D"/>
    <w:rsid w:val="009A4F05"/>
    <w:rsid w:val="009A4FF6"/>
    <w:rsid w:val="009A51AE"/>
    <w:rsid w:val="009A5254"/>
    <w:rsid w:val="009A5279"/>
    <w:rsid w:val="009A536B"/>
    <w:rsid w:val="009A538C"/>
    <w:rsid w:val="009A53CE"/>
    <w:rsid w:val="009A5565"/>
    <w:rsid w:val="009A55EA"/>
    <w:rsid w:val="009A57FB"/>
    <w:rsid w:val="009A58F0"/>
    <w:rsid w:val="009A593F"/>
    <w:rsid w:val="009A5A10"/>
    <w:rsid w:val="009A5AAB"/>
    <w:rsid w:val="009A5ABB"/>
    <w:rsid w:val="009A5DBF"/>
    <w:rsid w:val="009A5FCB"/>
    <w:rsid w:val="009A6162"/>
    <w:rsid w:val="009A61F8"/>
    <w:rsid w:val="009A6254"/>
    <w:rsid w:val="009A6415"/>
    <w:rsid w:val="009A6437"/>
    <w:rsid w:val="009A6668"/>
    <w:rsid w:val="009A670D"/>
    <w:rsid w:val="009A6830"/>
    <w:rsid w:val="009A68BB"/>
    <w:rsid w:val="009A6984"/>
    <w:rsid w:val="009A69D4"/>
    <w:rsid w:val="009A6AC1"/>
    <w:rsid w:val="009A6B3C"/>
    <w:rsid w:val="009A6D6C"/>
    <w:rsid w:val="009A6E5C"/>
    <w:rsid w:val="009A6EBB"/>
    <w:rsid w:val="009A6FF7"/>
    <w:rsid w:val="009A6FFA"/>
    <w:rsid w:val="009A70E7"/>
    <w:rsid w:val="009A7193"/>
    <w:rsid w:val="009A73ED"/>
    <w:rsid w:val="009A742C"/>
    <w:rsid w:val="009A7641"/>
    <w:rsid w:val="009A7673"/>
    <w:rsid w:val="009A76B4"/>
    <w:rsid w:val="009A7769"/>
    <w:rsid w:val="009A77A3"/>
    <w:rsid w:val="009A77B8"/>
    <w:rsid w:val="009A77E0"/>
    <w:rsid w:val="009A7972"/>
    <w:rsid w:val="009A7979"/>
    <w:rsid w:val="009A79D4"/>
    <w:rsid w:val="009A7A00"/>
    <w:rsid w:val="009A7A77"/>
    <w:rsid w:val="009A7AC4"/>
    <w:rsid w:val="009A7ADD"/>
    <w:rsid w:val="009A7AE4"/>
    <w:rsid w:val="009A7B85"/>
    <w:rsid w:val="009A7C86"/>
    <w:rsid w:val="009A7EFE"/>
    <w:rsid w:val="009A7F0B"/>
    <w:rsid w:val="009A7F13"/>
    <w:rsid w:val="009B0019"/>
    <w:rsid w:val="009B0164"/>
    <w:rsid w:val="009B021A"/>
    <w:rsid w:val="009B0269"/>
    <w:rsid w:val="009B0451"/>
    <w:rsid w:val="009B0492"/>
    <w:rsid w:val="009B0586"/>
    <w:rsid w:val="009B05E6"/>
    <w:rsid w:val="009B07EE"/>
    <w:rsid w:val="009B09CE"/>
    <w:rsid w:val="009B0ADF"/>
    <w:rsid w:val="009B0BB6"/>
    <w:rsid w:val="009B0C28"/>
    <w:rsid w:val="009B0C7E"/>
    <w:rsid w:val="009B0DDF"/>
    <w:rsid w:val="009B0E4B"/>
    <w:rsid w:val="009B0E5B"/>
    <w:rsid w:val="009B0E75"/>
    <w:rsid w:val="009B0EA4"/>
    <w:rsid w:val="009B0EFD"/>
    <w:rsid w:val="009B1069"/>
    <w:rsid w:val="009B1167"/>
    <w:rsid w:val="009B1208"/>
    <w:rsid w:val="009B120D"/>
    <w:rsid w:val="009B13B7"/>
    <w:rsid w:val="009B13FD"/>
    <w:rsid w:val="009B165B"/>
    <w:rsid w:val="009B17B1"/>
    <w:rsid w:val="009B1853"/>
    <w:rsid w:val="009B1884"/>
    <w:rsid w:val="009B1BAC"/>
    <w:rsid w:val="009B1CD5"/>
    <w:rsid w:val="009B1D32"/>
    <w:rsid w:val="009B1DC0"/>
    <w:rsid w:val="009B1EF2"/>
    <w:rsid w:val="009B203B"/>
    <w:rsid w:val="009B2055"/>
    <w:rsid w:val="009B2145"/>
    <w:rsid w:val="009B21BF"/>
    <w:rsid w:val="009B22B1"/>
    <w:rsid w:val="009B2488"/>
    <w:rsid w:val="009B25C1"/>
    <w:rsid w:val="009B26B6"/>
    <w:rsid w:val="009B2944"/>
    <w:rsid w:val="009B29A9"/>
    <w:rsid w:val="009B2BD0"/>
    <w:rsid w:val="009B2D9F"/>
    <w:rsid w:val="009B2E65"/>
    <w:rsid w:val="009B2E93"/>
    <w:rsid w:val="009B2EC9"/>
    <w:rsid w:val="009B2F07"/>
    <w:rsid w:val="009B2F93"/>
    <w:rsid w:val="009B2FD0"/>
    <w:rsid w:val="009B3018"/>
    <w:rsid w:val="009B306C"/>
    <w:rsid w:val="009B30F7"/>
    <w:rsid w:val="009B330B"/>
    <w:rsid w:val="009B3326"/>
    <w:rsid w:val="009B33AE"/>
    <w:rsid w:val="009B3411"/>
    <w:rsid w:val="009B3437"/>
    <w:rsid w:val="009B35D7"/>
    <w:rsid w:val="009B363C"/>
    <w:rsid w:val="009B36EC"/>
    <w:rsid w:val="009B3773"/>
    <w:rsid w:val="009B391B"/>
    <w:rsid w:val="009B3962"/>
    <w:rsid w:val="009B3974"/>
    <w:rsid w:val="009B398F"/>
    <w:rsid w:val="009B39F3"/>
    <w:rsid w:val="009B3A6E"/>
    <w:rsid w:val="009B3B7C"/>
    <w:rsid w:val="009B3CB6"/>
    <w:rsid w:val="009B3D61"/>
    <w:rsid w:val="009B3DD5"/>
    <w:rsid w:val="009B3E5E"/>
    <w:rsid w:val="009B3ECD"/>
    <w:rsid w:val="009B3F0C"/>
    <w:rsid w:val="009B416C"/>
    <w:rsid w:val="009B41C9"/>
    <w:rsid w:val="009B445F"/>
    <w:rsid w:val="009B447C"/>
    <w:rsid w:val="009B449B"/>
    <w:rsid w:val="009B44CA"/>
    <w:rsid w:val="009B44F5"/>
    <w:rsid w:val="009B457A"/>
    <w:rsid w:val="009B48D5"/>
    <w:rsid w:val="009B48DE"/>
    <w:rsid w:val="009B4976"/>
    <w:rsid w:val="009B49F8"/>
    <w:rsid w:val="009B4A53"/>
    <w:rsid w:val="009B4A78"/>
    <w:rsid w:val="009B4C11"/>
    <w:rsid w:val="009B4D10"/>
    <w:rsid w:val="009B4D46"/>
    <w:rsid w:val="009B4DA5"/>
    <w:rsid w:val="009B4E45"/>
    <w:rsid w:val="009B4EF2"/>
    <w:rsid w:val="009B505B"/>
    <w:rsid w:val="009B5124"/>
    <w:rsid w:val="009B512E"/>
    <w:rsid w:val="009B517E"/>
    <w:rsid w:val="009B5242"/>
    <w:rsid w:val="009B531D"/>
    <w:rsid w:val="009B532A"/>
    <w:rsid w:val="009B53E0"/>
    <w:rsid w:val="009B54E4"/>
    <w:rsid w:val="009B556F"/>
    <w:rsid w:val="009B56F4"/>
    <w:rsid w:val="009B5824"/>
    <w:rsid w:val="009B594A"/>
    <w:rsid w:val="009B59D4"/>
    <w:rsid w:val="009B5A34"/>
    <w:rsid w:val="009B5AF8"/>
    <w:rsid w:val="009B5BFA"/>
    <w:rsid w:val="009B5C8A"/>
    <w:rsid w:val="009B5EC6"/>
    <w:rsid w:val="009B607C"/>
    <w:rsid w:val="009B60A4"/>
    <w:rsid w:val="009B6177"/>
    <w:rsid w:val="009B62EA"/>
    <w:rsid w:val="009B62FD"/>
    <w:rsid w:val="009B6371"/>
    <w:rsid w:val="009B660F"/>
    <w:rsid w:val="009B66A0"/>
    <w:rsid w:val="009B66C6"/>
    <w:rsid w:val="009B67B4"/>
    <w:rsid w:val="009B68AA"/>
    <w:rsid w:val="009B698A"/>
    <w:rsid w:val="009B69C4"/>
    <w:rsid w:val="009B6A01"/>
    <w:rsid w:val="009B6A3C"/>
    <w:rsid w:val="009B6A73"/>
    <w:rsid w:val="009B6ADF"/>
    <w:rsid w:val="009B6BD0"/>
    <w:rsid w:val="009B6C38"/>
    <w:rsid w:val="009B7070"/>
    <w:rsid w:val="009B725D"/>
    <w:rsid w:val="009B733E"/>
    <w:rsid w:val="009B73FA"/>
    <w:rsid w:val="009B7568"/>
    <w:rsid w:val="009B758A"/>
    <w:rsid w:val="009B7763"/>
    <w:rsid w:val="009B7845"/>
    <w:rsid w:val="009B7872"/>
    <w:rsid w:val="009B799F"/>
    <w:rsid w:val="009B79AD"/>
    <w:rsid w:val="009B7AD8"/>
    <w:rsid w:val="009B7BA4"/>
    <w:rsid w:val="009B7C79"/>
    <w:rsid w:val="009B7C95"/>
    <w:rsid w:val="009B7F03"/>
    <w:rsid w:val="009B7FA1"/>
    <w:rsid w:val="009C00BF"/>
    <w:rsid w:val="009C0154"/>
    <w:rsid w:val="009C02FD"/>
    <w:rsid w:val="009C03D0"/>
    <w:rsid w:val="009C0437"/>
    <w:rsid w:val="009C05AD"/>
    <w:rsid w:val="009C06C6"/>
    <w:rsid w:val="009C0754"/>
    <w:rsid w:val="009C078A"/>
    <w:rsid w:val="009C081C"/>
    <w:rsid w:val="009C08B9"/>
    <w:rsid w:val="009C09CD"/>
    <w:rsid w:val="009C0C41"/>
    <w:rsid w:val="009C0CEB"/>
    <w:rsid w:val="009C0D49"/>
    <w:rsid w:val="009C0F73"/>
    <w:rsid w:val="009C0FDA"/>
    <w:rsid w:val="009C11E3"/>
    <w:rsid w:val="009C1270"/>
    <w:rsid w:val="009C1381"/>
    <w:rsid w:val="009C14B2"/>
    <w:rsid w:val="009C14F7"/>
    <w:rsid w:val="009C1581"/>
    <w:rsid w:val="009C1627"/>
    <w:rsid w:val="009C166A"/>
    <w:rsid w:val="009C16D3"/>
    <w:rsid w:val="009C16FD"/>
    <w:rsid w:val="009C17BB"/>
    <w:rsid w:val="009C18E7"/>
    <w:rsid w:val="009C1910"/>
    <w:rsid w:val="009C1959"/>
    <w:rsid w:val="009C19A5"/>
    <w:rsid w:val="009C1A2B"/>
    <w:rsid w:val="009C1AC8"/>
    <w:rsid w:val="009C1BB9"/>
    <w:rsid w:val="009C1BCA"/>
    <w:rsid w:val="009C1CEE"/>
    <w:rsid w:val="009C1D32"/>
    <w:rsid w:val="009C1D3D"/>
    <w:rsid w:val="009C1DFF"/>
    <w:rsid w:val="009C1E40"/>
    <w:rsid w:val="009C1E44"/>
    <w:rsid w:val="009C1EB9"/>
    <w:rsid w:val="009C1FE2"/>
    <w:rsid w:val="009C2001"/>
    <w:rsid w:val="009C2010"/>
    <w:rsid w:val="009C2172"/>
    <w:rsid w:val="009C21A1"/>
    <w:rsid w:val="009C2260"/>
    <w:rsid w:val="009C239C"/>
    <w:rsid w:val="009C2409"/>
    <w:rsid w:val="009C258B"/>
    <w:rsid w:val="009C269E"/>
    <w:rsid w:val="009C2853"/>
    <w:rsid w:val="009C28D4"/>
    <w:rsid w:val="009C2AC5"/>
    <w:rsid w:val="009C2B14"/>
    <w:rsid w:val="009C2BF3"/>
    <w:rsid w:val="009C2BFD"/>
    <w:rsid w:val="009C2CE0"/>
    <w:rsid w:val="009C2D12"/>
    <w:rsid w:val="009C2E14"/>
    <w:rsid w:val="009C2EDF"/>
    <w:rsid w:val="009C2F2D"/>
    <w:rsid w:val="009C302E"/>
    <w:rsid w:val="009C31FB"/>
    <w:rsid w:val="009C3202"/>
    <w:rsid w:val="009C3210"/>
    <w:rsid w:val="009C32E5"/>
    <w:rsid w:val="009C3432"/>
    <w:rsid w:val="009C35BC"/>
    <w:rsid w:val="009C35D4"/>
    <w:rsid w:val="009C3887"/>
    <w:rsid w:val="009C38AF"/>
    <w:rsid w:val="009C3938"/>
    <w:rsid w:val="009C397F"/>
    <w:rsid w:val="009C39DA"/>
    <w:rsid w:val="009C3A45"/>
    <w:rsid w:val="009C3BDA"/>
    <w:rsid w:val="009C3C88"/>
    <w:rsid w:val="009C3CEA"/>
    <w:rsid w:val="009C3D39"/>
    <w:rsid w:val="009C3E1D"/>
    <w:rsid w:val="009C3E9D"/>
    <w:rsid w:val="009C3FB8"/>
    <w:rsid w:val="009C3FEC"/>
    <w:rsid w:val="009C4086"/>
    <w:rsid w:val="009C4089"/>
    <w:rsid w:val="009C40B4"/>
    <w:rsid w:val="009C40B7"/>
    <w:rsid w:val="009C4346"/>
    <w:rsid w:val="009C4444"/>
    <w:rsid w:val="009C48D8"/>
    <w:rsid w:val="009C4AD7"/>
    <w:rsid w:val="009C4B07"/>
    <w:rsid w:val="009C4C25"/>
    <w:rsid w:val="009C4CFD"/>
    <w:rsid w:val="009C4DA2"/>
    <w:rsid w:val="009C4EDE"/>
    <w:rsid w:val="009C4F16"/>
    <w:rsid w:val="009C5023"/>
    <w:rsid w:val="009C50BB"/>
    <w:rsid w:val="009C5104"/>
    <w:rsid w:val="009C5156"/>
    <w:rsid w:val="009C5159"/>
    <w:rsid w:val="009C527B"/>
    <w:rsid w:val="009C528C"/>
    <w:rsid w:val="009C52DB"/>
    <w:rsid w:val="009C5386"/>
    <w:rsid w:val="009C53B7"/>
    <w:rsid w:val="009C5439"/>
    <w:rsid w:val="009C556B"/>
    <w:rsid w:val="009C5572"/>
    <w:rsid w:val="009C5619"/>
    <w:rsid w:val="009C567E"/>
    <w:rsid w:val="009C58D8"/>
    <w:rsid w:val="009C59D7"/>
    <w:rsid w:val="009C5C55"/>
    <w:rsid w:val="009C5C56"/>
    <w:rsid w:val="009C5C6A"/>
    <w:rsid w:val="009C5ECC"/>
    <w:rsid w:val="009C6031"/>
    <w:rsid w:val="009C618E"/>
    <w:rsid w:val="009C61BE"/>
    <w:rsid w:val="009C6214"/>
    <w:rsid w:val="009C62C4"/>
    <w:rsid w:val="009C6303"/>
    <w:rsid w:val="009C6329"/>
    <w:rsid w:val="009C63B2"/>
    <w:rsid w:val="009C6430"/>
    <w:rsid w:val="009C65C8"/>
    <w:rsid w:val="009C667A"/>
    <w:rsid w:val="009C671C"/>
    <w:rsid w:val="009C68DC"/>
    <w:rsid w:val="009C6A6A"/>
    <w:rsid w:val="009C6B09"/>
    <w:rsid w:val="009C6B4D"/>
    <w:rsid w:val="009C6BD1"/>
    <w:rsid w:val="009C6D00"/>
    <w:rsid w:val="009C6D95"/>
    <w:rsid w:val="009C6DF1"/>
    <w:rsid w:val="009C6E87"/>
    <w:rsid w:val="009C6EBA"/>
    <w:rsid w:val="009C6FFF"/>
    <w:rsid w:val="009C7105"/>
    <w:rsid w:val="009C7265"/>
    <w:rsid w:val="009C72C0"/>
    <w:rsid w:val="009C735A"/>
    <w:rsid w:val="009C7364"/>
    <w:rsid w:val="009C7439"/>
    <w:rsid w:val="009C7484"/>
    <w:rsid w:val="009C7548"/>
    <w:rsid w:val="009C75AA"/>
    <w:rsid w:val="009C75D6"/>
    <w:rsid w:val="009C762F"/>
    <w:rsid w:val="009C7697"/>
    <w:rsid w:val="009C76DC"/>
    <w:rsid w:val="009C774C"/>
    <w:rsid w:val="009C7893"/>
    <w:rsid w:val="009C7921"/>
    <w:rsid w:val="009C7998"/>
    <w:rsid w:val="009C7A18"/>
    <w:rsid w:val="009C7A22"/>
    <w:rsid w:val="009C7B38"/>
    <w:rsid w:val="009C7B5B"/>
    <w:rsid w:val="009C7D57"/>
    <w:rsid w:val="009C7D93"/>
    <w:rsid w:val="009C7DC0"/>
    <w:rsid w:val="009D0138"/>
    <w:rsid w:val="009D0163"/>
    <w:rsid w:val="009D0258"/>
    <w:rsid w:val="009D038B"/>
    <w:rsid w:val="009D0407"/>
    <w:rsid w:val="009D05CC"/>
    <w:rsid w:val="009D05E4"/>
    <w:rsid w:val="009D063F"/>
    <w:rsid w:val="009D070B"/>
    <w:rsid w:val="009D0724"/>
    <w:rsid w:val="009D0773"/>
    <w:rsid w:val="009D0779"/>
    <w:rsid w:val="009D0780"/>
    <w:rsid w:val="009D081A"/>
    <w:rsid w:val="009D0927"/>
    <w:rsid w:val="009D0A47"/>
    <w:rsid w:val="009D0B7D"/>
    <w:rsid w:val="009D0B94"/>
    <w:rsid w:val="009D0BCE"/>
    <w:rsid w:val="009D0CE3"/>
    <w:rsid w:val="009D0D21"/>
    <w:rsid w:val="009D0E76"/>
    <w:rsid w:val="009D107C"/>
    <w:rsid w:val="009D108E"/>
    <w:rsid w:val="009D10E3"/>
    <w:rsid w:val="009D10F5"/>
    <w:rsid w:val="009D1117"/>
    <w:rsid w:val="009D111E"/>
    <w:rsid w:val="009D1139"/>
    <w:rsid w:val="009D115D"/>
    <w:rsid w:val="009D1208"/>
    <w:rsid w:val="009D14A2"/>
    <w:rsid w:val="009D14E4"/>
    <w:rsid w:val="009D1614"/>
    <w:rsid w:val="009D1630"/>
    <w:rsid w:val="009D178E"/>
    <w:rsid w:val="009D17E6"/>
    <w:rsid w:val="009D1805"/>
    <w:rsid w:val="009D1852"/>
    <w:rsid w:val="009D1873"/>
    <w:rsid w:val="009D1BCA"/>
    <w:rsid w:val="009D1CD4"/>
    <w:rsid w:val="009D1D27"/>
    <w:rsid w:val="009D1DA2"/>
    <w:rsid w:val="009D2339"/>
    <w:rsid w:val="009D233E"/>
    <w:rsid w:val="009D2361"/>
    <w:rsid w:val="009D2447"/>
    <w:rsid w:val="009D24CA"/>
    <w:rsid w:val="009D24D0"/>
    <w:rsid w:val="009D260C"/>
    <w:rsid w:val="009D270A"/>
    <w:rsid w:val="009D2892"/>
    <w:rsid w:val="009D29F8"/>
    <w:rsid w:val="009D2A4F"/>
    <w:rsid w:val="009D2AB4"/>
    <w:rsid w:val="009D2AF9"/>
    <w:rsid w:val="009D2D65"/>
    <w:rsid w:val="009D2D75"/>
    <w:rsid w:val="009D2E1A"/>
    <w:rsid w:val="009D2ED7"/>
    <w:rsid w:val="009D3006"/>
    <w:rsid w:val="009D300A"/>
    <w:rsid w:val="009D3012"/>
    <w:rsid w:val="009D30C1"/>
    <w:rsid w:val="009D30CF"/>
    <w:rsid w:val="009D30DB"/>
    <w:rsid w:val="009D3169"/>
    <w:rsid w:val="009D3279"/>
    <w:rsid w:val="009D3281"/>
    <w:rsid w:val="009D32E7"/>
    <w:rsid w:val="009D3311"/>
    <w:rsid w:val="009D3343"/>
    <w:rsid w:val="009D335C"/>
    <w:rsid w:val="009D33FC"/>
    <w:rsid w:val="009D3497"/>
    <w:rsid w:val="009D3589"/>
    <w:rsid w:val="009D35E0"/>
    <w:rsid w:val="009D363A"/>
    <w:rsid w:val="009D37A1"/>
    <w:rsid w:val="009D37ED"/>
    <w:rsid w:val="009D3851"/>
    <w:rsid w:val="009D38DF"/>
    <w:rsid w:val="009D3904"/>
    <w:rsid w:val="009D39EC"/>
    <w:rsid w:val="009D3B6E"/>
    <w:rsid w:val="009D3C04"/>
    <w:rsid w:val="009D3C76"/>
    <w:rsid w:val="009D3D7B"/>
    <w:rsid w:val="009D4018"/>
    <w:rsid w:val="009D4112"/>
    <w:rsid w:val="009D4290"/>
    <w:rsid w:val="009D4334"/>
    <w:rsid w:val="009D43F9"/>
    <w:rsid w:val="009D4569"/>
    <w:rsid w:val="009D45CB"/>
    <w:rsid w:val="009D4745"/>
    <w:rsid w:val="009D4875"/>
    <w:rsid w:val="009D4955"/>
    <w:rsid w:val="009D496C"/>
    <w:rsid w:val="009D4AC4"/>
    <w:rsid w:val="009D4AEC"/>
    <w:rsid w:val="009D4C5B"/>
    <w:rsid w:val="009D5062"/>
    <w:rsid w:val="009D507F"/>
    <w:rsid w:val="009D51F3"/>
    <w:rsid w:val="009D524D"/>
    <w:rsid w:val="009D52C7"/>
    <w:rsid w:val="009D538A"/>
    <w:rsid w:val="009D54A9"/>
    <w:rsid w:val="009D5629"/>
    <w:rsid w:val="009D5862"/>
    <w:rsid w:val="009D5AB7"/>
    <w:rsid w:val="009D5ABA"/>
    <w:rsid w:val="009D5C0F"/>
    <w:rsid w:val="009D5CB6"/>
    <w:rsid w:val="009D5E52"/>
    <w:rsid w:val="009D5EC6"/>
    <w:rsid w:val="009D5ED2"/>
    <w:rsid w:val="009D5F15"/>
    <w:rsid w:val="009D5F44"/>
    <w:rsid w:val="009D606A"/>
    <w:rsid w:val="009D6087"/>
    <w:rsid w:val="009D6112"/>
    <w:rsid w:val="009D6123"/>
    <w:rsid w:val="009D616B"/>
    <w:rsid w:val="009D61B8"/>
    <w:rsid w:val="009D61E1"/>
    <w:rsid w:val="009D6260"/>
    <w:rsid w:val="009D6451"/>
    <w:rsid w:val="009D65EF"/>
    <w:rsid w:val="009D6635"/>
    <w:rsid w:val="009D66A5"/>
    <w:rsid w:val="009D67CB"/>
    <w:rsid w:val="009D67DD"/>
    <w:rsid w:val="009D6909"/>
    <w:rsid w:val="009D6997"/>
    <w:rsid w:val="009D6A07"/>
    <w:rsid w:val="009D6A56"/>
    <w:rsid w:val="009D6C41"/>
    <w:rsid w:val="009D6C63"/>
    <w:rsid w:val="009D6CBE"/>
    <w:rsid w:val="009D6D1D"/>
    <w:rsid w:val="009D6E2F"/>
    <w:rsid w:val="009D6EB9"/>
    <w:rsid w:val="009D6FA3"/>
    <w:rsid w:val="009D71C8"/>
    <w:rsid w:val="009D733B"/>
    <w:rsid w:val="009D7370"/>
    <w:rsid w:val="009D73CF"/>
    <w:rsid w:val="009D7595"/>
    <w:rsid w:val="009D75A2"/>
    <w:rsid w:val="009D7745"/>
    <w:rsid w:val="009D7A2D"/>
    <w:rsid w:val="009D7A38"/>
    <w:rsid w:val="009D7B23"/>
    <w:rsid w:val="009D7C65"/>
    <w:rsid w:val="009D7CA7"/>
    <w:rsid w:val="009D7CD6"/>
    <w:rsid w:val="009D7D40"/>
    <w:rsid w:val="009D7D6B"/>
    <w:rsid w:val="009E0194"/>
    <w:rsid w:val="009E0384"/>
    <w:rsid w:val="009E040F"/>
    <w:rsid w:val="009E05E0"/>
    <w:rsid w:val="009E079F"/>
    <w:rsid w:val="009E08AD"/>
    <w:rsid w:val="009E0A60"/>
    <w:rsid w:val="009E0AB5"/>
    <w:rsid w:val="009E0C0C"/>
    <w:rsid w:val="009E0C1B"/>
    <w:rsid w:val="009E0C38"/>
    <w:rsid w:val="009E0C40"/>
    <w:rsid w:val="009E0C70"/>
    <w:rsid w:val="009E0CA8"/>
    <w:rsid w:val="009E0CB4"/>
    <w:rsid w:val="009E0D04"/>
    <w:rsid w:val="009E0D39"/>
    <w:rsid w:val="009E0D90"/>
    <w:rsid w:val="009E0DFD"/>
    <w:rsid w:val="009E0EF0"/>
    <w:rsid w:val="009E0F67"/>
    <w:rsid w:val="009E0FD9"/>
    <w:rsid w:val="009E11C5"/>
    <w:rsid w:val="009E11E5"/>
    <w:rsid w:val="009E176A"/>
    <w:rsid w:val="009E186D"/>
    <w:rsid w:val="009E18CF"/>
    <w:rsid w:val="009E1993"/>
    <w:rsid w:val="009E19E2"/>
    <w:rsid w:val="009E1B5A"/>
    <w:rsid w:val="009E1B63"/>
    <w:rsid w:val="009E1B91"/>
    <w:rsid w:val="009E1BB3"/>
    <w:rsid w:val="009E1C92"/>
    <w:rsid w:val="009E1CA7"/>
    <w:rsid w:val="009E1CB6"/>
    <w:rsid w:val="009E1E12"/>
    <w:rsid w:val="009E1FC0"/>
    <w:rsid w:val="009E2165"/>
    <w:rsid w:val="009E255F"/>
    <w:rsid w:val="009E2732"/>
    <w:rsid w:val="009E274D"/>
    <w:rsid w:val="009E286C"/>
    <w:rsid w:val="009E2920"/>
    <w:rsid w:val="009E293C"/>
    <w:rsid w:val="009E2A06"/>
    <w:rsid w:val="009E2C7C"/>
    <w:rsid w:val="009E2CD8"/>
    <w:rsid w:val="009E2E53"/>
    <w:rsid w:val="009E2E6C"/>
    <w:rsid w:val="009E2EDD"/>
    <w:rsid w:val="009E316B"/>
    <w:rsid w:val="009E31BD"/>
    <w:rsid w:val="009E3312"/>
    <w:rsid w:val="009E3321"/>
    <w:rsid w:val="009E33AB"/>
    <w:rsid w:val="009E341C"/>
    <w:rsid w:val="009E3524"/>
    <w:rsid w:val="009E35E7"/>
    <w:rsid w:val="009E35FE"/>
    <w:rsid w:val="009E372E"/>
    <w:rsid w:val="009E381F"/>
    <w:rsid w:val="009E38CE"/>
    <w:rsid w:val="009E3919"/>
    <w:rsid w:val="009E39FB"/>
    <w:rsid w:val="009E3A2F"/>
    <w:rsid w:val="009E3A4E"/>
    <w:rsid w:val="009E3B13"/>
    <w:rsid w:val="009E3B5D"/>
    <w:rsid w:val="009E3D86"/>
    <w:rsid w:val="009E3E16"/>
    <w:rsid w:val="009E3F1F"/>
    <w:rsid w:val="009E401C"/>
    <w:rsid w:val="009E402B"/>
    <w:rsid w:val="009E40DE"/>
    <w:rsid w:val="009E4105"/>
    <w:rsid w:val="009E4124"/>
    <w:rsid w:val="009E426E"/>
    <w:rsid w:val="009E42D2"/>
    <w:rsid w:val="009E4402"/>
    <w:rsid w:val="009E45DC"/>
    <w:rsid w:val="009E4682"/>
    <w:rsid w:val="009E47A4"/>
    <w:rsid w:val="009E47AF"/>
    <w:rsid w:val="009E4B8B"/>
    <w:rsid w:val="009E4C73"/>
    <w:rsid w:val="009E4CB4"/>
    <w:rsid w:val="009E4D1B"/>
    <w:rsid w:val="009E4D2A"/>
    <w:rsid w:val="009E4E29"/>
    <w:rsid w:val="009E4E35"/>
    <w:rsid w:val="009E4F6A"/>
    <w:rsid w:val="009E5014"/>
    <w:rsid w:val="009E508A"/>
    <w:rsid w:val="009E50C6"/>
    <w:rsid w:val="009E5378"/>
    <w:rsid w:val="009E547E"/>
    <w:rsid w:val="009E557A"/>
    <w:rsid w:val="009E559B"/>
    <w:rsid w:val="009E56DF"/>
    <w:rsid w:val="009E56E5"/>
    <w:rsid w:val="009E573D"/>
    <w:rsid w:val="009E5819"/>
    <w:rsid w:val="009E58E0"/>
    <w:rsid w:val="009E5B2A"/>
    <w:rsid w:val="009E5BAA"/>
    <w:rsid w:val="009E5D2F"/>
    <w:rsid w:val="009E5DC1"/>
    <w:rsid w:val="009E5E24"/>
    <w:rsid w:val="009E5E6B"/>
    <w:rsid w:val="009E6003"/>
    <w:rsid w:val="009E605E"/>
    <w:rsid w:val="009E6227"/>
    <w:rsid w:val="009E6279"/>
    <w:rsid w:val="009E633C"/>
    <w:rsid w:val="009E6384"/>
    <w:rsid w:val="009E63FC"/>
    <w:rsid w:val="009E652D"/>
    <w:rsid w:val="009E6867"/>
    <w:rsid w:val="009E68EC"/>
    <w:rsid w:val="009E6960"/>
    <w:rsid w:val="009E6A04"/>
    <w:rsid w:val="009E6AF0"/>
    <w:rsid w:val="009E6BC9"/>
    <w:rsid w:val="009E6C19"/>
    <w:rsid w:val="009E6CB5"/>
    <w:rsid w:val="009E6CDD"/>
    <w:rsid w:val="009E6DA7"/>
    <w:rsid w:val="009E6E8D"/>
    <w:rsid w:val="009E6E9C"/>
    <w:rsid w:val="009E6FFD"/>
    <w:rsid w:val="009E7182"/>
    <w:rsid w:val="009E71F8"/>
    <w:rsid w:val="009E73BA"/>
    <w:rsid w:val="009E7439"/>
    <w:rsid w:val="009E7529"/>
    <w:rsid w:val="009E75BF"/>
    <w:rsid w:val="009E785E"/>
    <w:rsid w:val="009E7A92"/>
    <w:rsid w:val="009E7BAF"/>
    <w:rsid w:val="009E7D51"/>
    <w:rsid w:val="009E7E01"/>
    <w:rsid w:val="009E7E25"/>
    <w:rsid w:val="009E7E89"/>
    <w:rsid w:val="009E7F16"/>
    <w:rsid w:val="009E7FC8"/>
    <w:rsid w:val="009F0025"/>
    <w:rsid w:val="009F004B"/>
    <w:rsid w:val="009F00F5"/>
    <w:rsid w:val="009F011D"/>
    <w:rsid w:val="009F018E"/>
    <w:rsid w:val="009F01B1"/>
    <w:rsid w:val="009F0202"/>
    <w:rsid w:val="009F032D"/>
    <w:rsid w:val="009F038A"/>
    <w:rsid w:val="009F045F"/>
    <w:rsid w:val="009F0461"/>
    <w:rsid w:val="009F04A4"/>
    <w:rsid w:val="009F04B0"/>
    <w:rsid w:val="009F04FD"/>
    <w:rsid w:val="009F0580"/>
    <w:rsid w:val="009F0619"/>
    <w:rsid w:val="009F061F"/>
    <w:rsid w:val="009F064E"/>
    <w:rsid w:val="009F06B6"/>
    <w:rsid w:val="009F088B"/>
    <w:rsid w:val="009F08FA"/>
    <w:rsid w:val="009F09B6"/>
    <w:rsid w:val="009F09D5"/>
    <w:rsid w:val="009F09E4"/>
    <w:rsid w:val="009F0A50"/>
    <w:rsid w:val="009F0A9F"/>
    <w:rsid w:val="009F0B94"/>
    <w:rsid w:val="009F0C49"/>
    <w:rsid w:val="009F0C67"/>
    <w:rsid w:val="009F0CA3"/>
    <w:rsid w:val="009F0D3D"/>
    <w:rsid w:val="009F0DFD"/>
    <w:rsid w:val="009F0EA1"/>
    <w:rsid w:val="009F1089"/>
    <w:rsid w:val="009F11F4"/>
    <w:rsid w:val="009F12D7"/>
    <w:rsid w:val="009F1364"/>
    <w:rsid w:val="009F13A7"/>
    <w:rsid w:val="009F1401"/>
    <w:rsid w:val="009F1525"/>
    <w:rsid w:val="009F1572"/>
    <w:rsid w:val="009F1575"/>
    <w:rsid w:val="009F15E4"/>
    <w:rsid w:val="009F1692"/>
    <w:rsid w:val="009F16CE"/>
    <w:rsid w:val="009F1738"/>
    <w:rsid w:val="009F177D"/>
    <w:rsid w:val="009F1944"/>
    <w:rsid w:val="009F194B"/>
    <w:rsid w:val="009F1A9F"/>
    <w:rsid w:val="009F1AA1"/>
    <w:rsid w:val="009F1AFF"/>
    <w:rsid w:val="009F1B3A"/>
    <w:rsid w:val="009F1BBB"/>
    <w:rsid w:val="009F1BCA"/>
    <w:rsid w:val="009F1D62"/>
    <w:rsid w:val="009F1D99"/>
    <w:rsid w:val="009F1F32"/>
    <w:rsid w:val="009F1FE1"/>
    <w:rsid w:val="009F20EA"/>
    <w:rsid w:val="009F221B"/>
    <w:rsid w:val="009F22BB"/>
    <w:rsid w:val="009F2439"/>
    <w:rsid w:val="009F2450"/>
    <w:rsid w:val="009F2478"/>
    <w:rsid w:val="009F24B0"/>
    <w:rsid w:val="009F25BF"/>
    <w:rsid w:val="009F2674"/>
    <w:rsid w:val="009F2844"/>
    <w:rsid w:val="009F29D3"/>
    <w:rsid w:val="009F2AF3"/>
    <w:rsid w:val="009F2B2F"/>
    <w:rsid w:val="009F2B63"/>
    <w:rsid w:val="009F2B6D"/>
    <w:rsid w:val="009F2CBB"/>
    <w:rsid w:val="009F2CC3"/>
    <w:rsid w:val="009F2CE8"/>
    <w:rsid w:val="009F2D47"/>
    <w:rsid w:val="009F3093"/>
    <w:rsid w:val="009F30A4"/>
    <w:rsid w:val="009F3141"/>
    <w:rsid w:val="009F3279"/>
    <w:rsid w:val="009F3329"/>
    <w:rsid w:val="009F3369"/>
    <w:rsid w:val="009F3405"/>
    <w:rsid w:val="009F3476"/>
    <w:rsid w:val="009F372C"/>
    <w:rsid w:val="009F378B"/>
    <w:rsid w:val="009F378C"/>
    <w:rsid w:val="009F38BF"/>
    <w:rsid w:val="009F39AA"/>
    <w:rsid w:val="009F3A1B"/>
    <w:rsid w:val="009F3A9F"/>
    <w:rsid w:val="009F3AF7"/>
    <w:rsid w:val="009F3B86"/>
    <w:rsid w:val="009F3BED"/>
    <w:rsid w:val="009F3C97"/>
    <w:rsid w:val="009F3D05"/>
    <w:rsid w:val="009F3E9C"/>
    <w:rsid w:val="009F3FA3"/>
    <w:rsid w:val="009F3FB0"/>
    <w:rsid w:val="009F3FDD"/>
    <w:rsid w:val="009F4071"/>
    <w:rsid w:val="009F414E"/>
    <w:rsid w:val="009F41F4"/>
    <w:rsid w:val="009F428D"/>
    <w:rsid w:val="009F42A4"/>
    <w:rsid w:val="009F42BE"/>
    <w:rsid w:val="009F43F5"/>
    <w:rsid w:val="009F4419"/>
    <w:rsid w:val="009F45E4"/>
    <w:rsid w:val="009F45F5"/>
    <w:rsid w:val="009F4666"/>
    <w:rsid w:val="009F473F"/>
    <w:rsid w:val="009F4762"/>
    <w:rsid w:val="009F47A2"/>
    <w:rsid w:val="009F47C6"/>
    <w:rsid w:val="009F47C7"/>
    <w:rsid w:val="009F480D"/>
    <w:rsid w:val="009F4849"/>
    <w:rsid w:val="009F4A23"/>
    <w:rsid w:val="009F4A48"/>
    <w:rsid w:val="009F4A59"/>
    <w:rsid w:val="009F4BCE"/>
    <w:rsid w:val="009F4C2A"/>
    <w:rsid w:val="009F4C72"/>
    <w:rsid w:val="009F4D4A"/>
    <w:rsid w:val="009F4DBC"/>
    <w:rsid w:val="009F4E36"/>
    <w:rsid w:val="009F4F36"/>
    <w:rsid w:val="009F5026"/>
    <w:rsid w:val="009F517B"/>
    <w:rsid w:val="009F5249"/>
    <w:rsid w:val="009F527A"/>
    <w:rsid w:val="009F5284"/>
    <w:rsid w:val="009F5318"/>
    <w:rsid w:val="009F54E7"/>
    <w:rsid w:val="009F5570"/>
    <w:rsid w:val="009F55BE"/>
    <w:rsid w:val="009F55CC"/>
    <w:rsid w:val="009F566C"/>
    <w:rsid w:val="009F57F3"/>
    <w:rsid w:val="009F580E"/>
    <w:rsid w:val="009F5971"/>
    <w:rsid w:val="009F599B"/>
    <w:rsid w:val="009F5CBA"/>
    <w:rsid w:val="009F5D08"/>
    <w:rsid w:val="009F5EB4"/>
    <w:rsid w:val="009F6128"/>
    <w:rsid w:val="009F61E5"/>
    <w:rsid w:val="009F6232"/>
    <w:rsid w:val="009F63F2"/>
    <w:rsid w:val="009F64E1"/>
    <w:rsid w:val="009F6A7C"/>
    <w:rsid w:val="009F6AA7"/>
    <w:rsid w:val="009F6ABA"/>
    <w:rsid w:val="009F6B2B"/>
    <w:rsid w:val="009F6C18"/>
    <w:rsid w:val="009F6D1D"/>
    <w:rsid w:val="009F6E82"/>
    <w:rsid w:val="009F6EAE"/>
    <w:rsid w:val="009F6ED9"/>
    <w:rsid w:val="009F6F71"/>
    <w:rsid w:val="009F6F8E"/>
    <w:rsid w:val="009F6FE6"/>
    <w:rsid w:val="009F702D"/>
    <w:rsid w:val="009F7074"/>
    <w:rsid w:val="009F709C"/>
    <w:rsid w:val="009F72FB"/>
    <w:rsid w:val="009F747C"/>
    <w:rsid w:val="009F75EA"/>
    <w:rsid w:val="009F777E"/>
    <w:rsid w:val="009F782D"/>
    <w:rsid w:val="009F78FC"/>
    <w:rsid w:val="009F79BA"/>
    <w:rsid w:val="009F79F1"/>
    <w:rsid w:val="009F7A46"/>
    <w:rsid w:val="009F7AD9"/>
    <w:rsid w:val="009F7AEF"/>
    <w:rsid w:val="009F7BEA"/>
    <w:rsid w:val="009F7E16"/>
    <w:rsid w:val="009F7F11"/>
    <w:rsid w:val="009F7FB3"/>
    <w:rsid w:val="00A0003C"/>
    <w:rsid w:val="00A00053"/>
    <w:rsid w:val="00A00144"/>
    <w:rsid w:val="00A0026A"/>
    <w:rsid w:val="00A002E5"/>
    <w:rsid w:val="00A002F0"/>
    <w:rsid w:val="00A00326"/>
    <w:rsid w:val="00A003D8"/>
    <w:rsid w:val="00A00454"/>
    <w:rsid w:val="00A00489"/>
    <w:rsid w:val="00A008E1"/>
    <w:rsid w:val="00A0092A"/>
    <w:rsid w:val="00A00AA1"/>
    <w:rsid w:val="00A00B06"/>
    <w:rsid w:val="00A00BEC"/>
    <w:rsid w:val="00A00D2F"/>
    <w:rsid w:val="00A00D48"/>
    <w:rsid w:val="00A00D6A"/>
    <w:rsid w:val="00A00D71"/>
    <w:rsid w:val="00A00DE9"/>
    <w:rsid w:val="00A00EF6"/>
    <w:rsid w:val="00A0104F"/>
    <w:rsid w:val="00A01070"/>
    <w:rsid w:val="00A010CB"/>
    <w:rsid w:val="00A010F1"/>
    <w:rsid w:val="00A01185"/>
    <w:rsid w:val="00A01195"/>
    <w:rsid w:val="00A0127C"/>
    <w:rsid w:val="00A01314"/>
    <w:rsid w:val="00A01487"/>
    <w:rsid w:val="00A016CC"/>
    <w:rsid w:val="00A01700"/>
    <w:rsid w:val="00A01702"/>
    <w:rsid w:val="00A01758"/>
    <w:rsid w:val="00A01777"/>
    <w:rsid w:val="00A017D4"/>
    <w:rsid w:val="00A01925"/>
    <w:rsid w:val="00A0194B"/>
    <w:rsid w:val="00A01A5A"/>
    <w:rsid w:val="00A01B57"/>
    <w:rsid w:val="00A01B73"/>
    <w:rsid w:val="00A01BB8"/>
    <w:rsid w:val="00A01CE8"/>
    <w:rsid w:val="00A01D2F"/>
    <w:rsid w:val="00A01D6A"/>
    <w:rsid w:val="00A01D87"/>
    <w:rsid w:val="00A02007"/>
    <w:rsid w:val="00A020F0"/>
    <w:rsid w:val="00A0222C"/>
    <w:rsid w:val="00A0228B"/>
    <w:rsid w:val="00A02339"/>
    <w:rsid w:val="00A02398"/>
    <w:rsid w:val="00A024C2"/>
    <w:rsid w:val="00A0254A"/>
    <w:rsid w:val="00A027CC"/>
    <w:rsid w:val="00A0287F"/>
    <w:rsid w:val="00A02C05"/>
    <w:rsid w:val="00A02C3E"/>
    <w:rsid w:val="00A02CAD"/>
    <w:rsid w:val="00A02D3D"/>
    <w:rsid w:val="00A02F8E"/>
    <w:rsid w:val="00A02FDC"/>
    <w:rsid w:val="00A03019"/>
    <w:rsid w:val="00A030D1"/>
    <w:rsid w:val="00A03112"/>
    <w:rsid w:val="00A0311F"/>
    <w:rsid w:val="00A031FC"/>
    <w:rsid w:val="00A03280"/>
    <w:rsid w:val="00A03397"/>
    <w:rsid w:val="00A0344D"/>
    <w:rsid w:val="00A034FA"/>
    <w:rsid w:val="00A03524"/>
    <w:rsid w:val="00A03586"/>
    <w:rsid w:val="00A03736"/>
    <w:rsid w:val="00A03796"/>
    <w:rsid w:val="00A03873"/>
    <w:rsid w:val="00A0396B"/>
    <w:rsid w:val="00A0397E"/>
    <w:rsid w:val="00A039F8"/>
    <w:rsid w:val="00A03A06"/>
    <w:rsid w:val="00A03A4D"/>
    <w:rsid w:val="00A03A53"/>
    <w:rsid w:val="00A03B4A"/>
    <w:rsid w:val="00A03B4E"/>
    <w:rsid w:val="00A03B90"/>
    <w:rsid w:val="00A03C48"/>
    <w:rsid w:val="00A03E32"/>
    <w:rsid w:val="00A03E3E"/>
    <w:rsid w:val="00A03F8B"/>
    <w:rsid w:val="00A0405B"/>
    <w:rsid w:val="00A0413A"/>
    <w:rsid w:val="00A04250"/>
    <w:rsid w:val="00A043F0"/>
    <w:rsid w:val="00A044F1"/>
    <w:rsid w:val="00A04620"/>
    <w:rsid w:val="00A04677"/>
    <w:rsid w:val="00A0474A"/>
    <w:rsid w:val="00A04775"/>
    <w:rsid w:val="00A0477D"/>
    <w:rsid w:val="00A047BE"/>
    <w:rsid w:val="00A0486C"/>
    <w:rsid w:val="00A0494E"/>
    <w:rsid w:val="00A04A95"/>
    <w:rsid w:val="00A04B7D"/>
    <w:rsid w:val="00A04C8E"/>
    <w:rsid w:val="00A04CD8"/>
    <w:rsid w:val="00A04D0B"/>
    <w:rsid w:val="00A04D2C"/>
    <w:rsid w:val="00A04D56"/>
    <w:rsid w:val="00A04EB1"/>
    <w:rsid w:val="00A04F30"/>
    <w:rsid w:val="00A050E2"/>
    <w:rsid w:val="00A05117"/>
    <w:rsid w:val="00A05126"/>
    <w:rsid w:val="00A051AE"/>
    <w:rsid w:val="00A05204"/>
    <w:rsid w:val="00A05249"/>
    <w:rsid w:val="00A0529A"/>
    <w:rsid w:val="00A05484"/>
    <w:rsid w:val="00A054AC"/>
    <w:rsid w:val="00A054BE"/>
    <w:rsid w:val="00A054C7"/>
    <w:rsid w:val="00A054E9"/>
    <w:rsid w:val="00A05564"/>
    <w:rsid w:val="00A05791"/>
    <w:rsid w:val="00A057BC"/>
    <w:rsid w:val="00A057DF"/>
    <w:rsid w:val="00A058AE"/>
    <w:rsid w:val="00A0598A"/>
    <w:rsid w:val="00A059D8"/>
    <w:rsid w:val="00A05BBA"/>
    <w:rsid w:val="00A05CE5"/>
    <w:rsid w:val="00A05CF4"/>
    <w:rsid w:val="00A05CFD"/>
    <w:rsid w:val="00A05D38"/>
    <w:rsid w:val="00A05EF7"/>
    <w:rsid w:val="00A05FF7"/>
    <w:rsid w:val="00A0602B"/>
    <w:rsid w:val="00A060B6"/>
    <w:rsid w:val="00A060EA"/>
    <w:rsid w:val="00A06132"/>
    <w:rsid w:val="00A0616F"/>
    <w:rsid w:val="00A061E6"/>
    <w:rsid w:val="00A063D1"/>
    <w:rsid w:val="00A063E5"/>
    <w:rsid w:val="00A064D4"/>
    <w:rsid w:val="00A0655B"/>
    <w:rsid w:val="00A066D6"/>
    <w:rsid w:val="00A0672F"/>
    <w:rsid w:val="00A06774"/>
    <w:rsid w:val="00A0677D"/>
    <w:rsid w:val="00A0678B"/>
    <w:rsid w:val="00A0691F"/>
    <w:rsid w:val="00A06929"/>
    <w:rsid w:val="00A06A0D"/>
    <w:rsid w:val="00A06B01"/>
    <w:rsid w:val="00A06B0E"/>
    <w:rsid w:val="00A06E12"/>
    <w:rsid w:val="00A06E25"/>
    <w:rsid w:val="00A07004"/>
    <w:rsid w:val="00A070A2"/>
    <w:rsid w:val="00A070E2"/>
    <w:rsid w:val="00A071AF"/>
    <w:rsid w:val="00A072CC"/>
    <w:rsid w:val="00A073D8"/>
    <w:rsid w:val="00A0752A"/>
    <w:rsid w:val="00A07543"/>
    <w:rsid w:val="00A07649"/>
    <w:rsid w:val="00A076DB"/>
    <w:rsid w:val="00A07757"/>
    <w:rsid w:val="00A07761"/>
    <w:rsid w:val="00A07804"/>
    <w:rsid w:val="00A07813"/>
    <w:rsid w:val="00A07857"/>
    <w:rsid w:val="00A07861"/>
    <w:rsid w:val="00A078E7"/>
    <w:rsid w:val="00A07964"/>
    <w:rsid w:val="00A079D8"/>
    <w:rsid w:val="00A079F5"/>
    <w:rsid w:val="00A07A62"/>
    <w:rsid w:val="00A07C24"/>
    <w:rsid w:val="00A07D32"/>
    <w:rsid w:val="00A07E18"/>
    <w:rsid w:val="00A07E73"/>
    <w:rsid w:val="00A07F7F"/>
    <w:rsid w:val="00A10079"/>
    <w:rsid w:val="00A100B3"/>
    <w:rsid w:val="00A10161"/>
    <w:rsid w:val="00A101F5"/>
    <w:rsid w:val="00A10208"/>
    <w:rsid w:val="00A10224"/>
    <w:rsid w:val="00A10315"/>
    <w:rsid w:val="00A103A9"/>
    <w:rsid w:val="00A1041D"/>
    <w:rsid w:val="00A1058A"/>
    <w:rsid w:val="00A10635"/>
    <w:rsid w:val="00A10676"/>
    <w:rsid w:val="00A1072F"/>
    <w:rsid w:val="00A10886"/>
    <w:rsid w:val="00A10969"/>
    <w:rsid w:val="00A10B93"/>
    <w:rsid w:val="00A10C93"/>
    <w:rsid w:val="00A10CF0"/>
    <w:rsid w:val="00A10D27"/>
    <w:rsid w:val="00A10D82"/>
    <w:rsid w:val="00A10DCB"/>
    <w:rsid w:val="00A10DE8"/>
    <w:rsid w:val="00A10E8A"/>
    <w:rsid w:val="00A10F38"/>
    <w:rsid w:val="00A10FE9"/>
    <w:rsid w:val="00A11045"/>
    <w:rsid w:val="00A110FE"/>
    <w:rsid w:val="00A11117"/>
    <w:rsid w:val="00A11393"/>
    <w:rsid w:val="00A113A9"/>
    <w:rsid w:val="00A113F1"/>
    <w:rsid w:val="00A11503"/>
    <w:rsid w:val="00A11559"/>
    <w:rsid w:val="00A11820"/>
    <w:rsid w:val="00A11976"/>
    <w:rsid w:val="00A119DE"/>
    <w:rsid w:val="00A11C24"/>
    <w:rsid w:val="00A11C5F"/>
    <w:rsid w:val="00A11D02"/>
    <w:rsid w:val="00A11DDA"/>
    <w:rsid w:val="00A11E7B"/>
    <w:rsid w:val="00A11EB7"/>
    <w:rsid w:val="00A12062"/>
    <w:rsid w:val="00A1218C"/>
    <w:rsid w:val="00A121D9"/>
    <w:rsid w:val="00A1228E"/>
    <w:rsid w:val="00A12322"/>
    <w:rsid w:val="00A1236B"/>
    <w:rsid w:val="00A124A0"/>
    <w:rsid w:val="00A1253C"/>
    <w:rsid w:val="00A125DD"/>
    <w:rsid w:val="00A1263B"/>
    <w:rsid w:val="00A12675"/>
    <w:rsid w:val="00A1286E"/>
    <w:rsid w:val="00A12963"/>
    <w:rsid w:val="00A12A41"/>
    <w:rsid w:val="00A12B84"/>
    <w:rsid w:val="00A12C7C"/>
    <w:rsid w:val="00A12D02"/>
    <w:rsid w:val="00A12F9E"/>
    <w:rsid w:val="00A1308A"/>
    <w:rsid w:val="00A132A7"/>
    <w:rsid w:val="00A13377"/>
    <w:rsid w:val="00A13384"/>
    <w:rsid w:val="00A13472"/>
    <w:rsid w:val="00A134D6"/>
    <w:rsid w:val="00A134FE"/>
    <w:rsid w:val="00A134FF"/>
    <w:rsid w:val="00A13534"/>
    <w:rsid w:val="00A13A25"/>
    <w:rsid w:val="00A13A32"/>
    <w:rsid w:val="00A13CCF"/>
    <w:rsid w:val="00A13D4B"/>
    <w:rsid w:val="00A13EAB"/>
    <w:rsid w:val="00A13EFF"/>
    <w:rsid w:val="00A13F26"/>
    <w:rsid w:val="00A1404F"/>
    <w:rsid w:val="00A14074"/>
    <w:rsid w:val="00A141EF"/>
    <w:rsid w:val="00A1424D"/>
    <w:rsid w:val="00A14316"/>
    <w:rsid w:val="00A1435A"/>
    <w:rsid w:val="00A14455"/>
    <w:rsid w:val="00A14624"/>
    <w:rsid w:val="00A146D3"/>
    <w:rsid w:val="00A146EE"/>
    <w:rsid w:val="00A14729"/>
    <w:rsid w:val="00A1486F"/>
    <w:rsid w:val="00A149DC"/>
    <w:rsid w:val="00A14B07"/>
    <w:rsid w:val="00A14BD4"/>
    <w:rsid w:val="00A14C5F"/>
    <w:rsid w:val="00A14C75"/>
    <w:rsid w:val="00A14CFD"/>
    <w:rsid w:val="00A14D02"/>
    <w:rsid w:val="00A14D13"/>
    <w:rsid w:val="00A14ED2"/>
    <w:rsid w:val="00A1508E"/>
    <w:rsid w:val="00A15194"/>
    <w:rsid w:val="00A151F0"/>
    <w:rsid w:val="00A15338"/>
    <w:rsid w:val="00A153BB"/>
    <w:rsid w:val="00A154C7"/>
    <w:rsid w:val="00A156AE"/>
    <w:rsid w:val="00A1586F"/>
    <w:rsid w:val="00A15873"/>
    <w:rsid w:val="00A1587D"/>
    <w:rsid w:val="00A159A2"/>
    <w:rsid w:val="00A15A00"/>
    <w:rsid w:val="00A15A4E"/>
    <w:rsid w:val="00A15A62"/>
    <w:rsid w:val="00A15A69"/>
    <w:rsid w:val="00A15A8E"/>
    <w:rsid w:val="00A15ADE"/>
    <w:rsid w:val="00A15BA1"/>
    <w:rsid w:val="00A15D68"/>
    <w:rsid w:val="00A15E04"/>
    <w:rsid w:val="00A15E62"/>
    <w:rsid w:val="00A15F56"/>
    <w:rsid w:val="00A15F68"/>
    <w:rsid w:val="00A15FF6"/>
    <w:rsid w:val="00A16031"/>
    <w:rsid w:val="00A161AB"/>
    <w:rsid w:val="00A162C0"/>
    <w:rsid w:val="00A164CF"/>
    <w:rsid w:val="00A16528"/>
    <w:rsid w:val="00A165D7"/>
    <w:rsid w:val="00A1672C"/>
    <w:rsid w:val="00A167C4"/>
    <w:rsid w:val="00A167D8"/>
    <w:rsid w:val="00A16829"/>
    <w:rsid w:val="00A16854"/>
    <w:rsid w:val="00A1690B"/>
    <w:rsid w:val="00A16A51"/>
    <w:rsid w:val="00A16ABB"/>
    <w:rsid w:val="00A16AC7"/>
    <w:rsid w:val="00A16DE2"/>
    <w:rsid w:val="00A16E3E"/>
    <w:rsid w:val="00A16E7D"/>
    <w:rsid w:val="00A16EFA"/>
    <w:rsid w:val="00A16F2E"/>
    <w:rsid w:val="00A17091"/>
    <w:rsid w:val="00A170B6"/>
    <w:rsid w:val="00A170C5"/>
    <w:rsid w:val="00A170D1"/>
    <w:rsid w:val="00A17208"/>
    <w:rsid w:val="00A1723B"/>
    <w:rsid w:val="00A17319"/>
    <w:rsid w:val="00A17399"/>
    <w:rsid w:val="00A173A8"/>
    <w:rsid w:val="00A173EA"/>
    <w:rsid w:val="00A1757A"/>
    <w:rsid w:val="00A175E7"/>
    <w:rsid w:val="00A177EA"/>
    <w:rsid w:val="00A17DE0"/>
    <w:rsid w:val="00A17E40"/>
    <w:rsid w:val="00A17FC5"/>
    <w:rsid w:val="00A17FFE"/>
    <w:rsid w:val="00A20321"/>
    <w:rsid w:val="00A2033B"/>
    <w:rsid w:val="00A20342"/>
    <w:rsid w:val="00A203FF"/>
    <w:rsid w:val="00A20422"/>
    <w:rsid w:val="00A204B1"/>
    <w:rsid w:val="00A2050F"/>
    <w:rsid w:val="00A20556"/>
    <w:rsid w:val="00A205E5"/>
    <w:rsid w:val="00A206FA"/>
    <w:rsid w:val="00A208FD"/>
    <w:rsid w:val="00A2098A"/>
    <w:rsid w:val="00A20A44"/>
    <w:rsid w:val="00A20AB5"/>
    <w:rsid w:val="00A20BEE"/>
    <w:rsid w:val="00A20DCA"/>
    <w:rsid w:val="00A20DE9"/>
    <w:rsid w:val="00A20E08"/>
    <w:rsid w:val="00A20E8A"/>
    <w:rsid w:val="00A20E9B"/>
    <w:rsid w:val="00A20FB2"/>
    <w:rsid w:val="00A21001"/>
    <w:rsid w:val="00A21125"/>
    <w:rsid w:val="00A21306"/>
    <w:rsid w:val="00A2139F"/>
    <w:rsid w:val="00A21413"/>
    <w:rsid w:val="00A214F0"/>
    <w:rsid w:val="00A216FC"/>
    <w:rsid w:val="00A2176F"/>
    <w:rsid w:val="00A2187C"/>
    <w:rsid w:val="00A2187F"/>
    <w:rsid w:val="00A219C1"/>
    <w:rsid w:val="00A21BA0"/>
    <w:rsid w:val="00A21D5A"/>
    <w:rsid w:val="00A21E60"/>
    <w:rsid w:val="00A21ED9"/>
    <w:rsid w:val="00A21FBD"/>
    <w:rsid w:val="00A2209F"/>
    <w:rsid w:val="00A220F3"/>
    <w:rsid w:val="00A225FA"/>
    <w:rsid w:val="00A22856"/>
    <w:rsid w:val="00A228A7"/>
    <w:rsid w:val="00A228D9"/>
    <w:rsid w:val="00A22A71"/>
    <w:rsid w:val="00A22B29"/>
    <w:rsid w:val="00A22BA6"/>
    <w:rsid w:val="00A22BD5"/>
    <w:rsid w:val="00A22BED"/>
    <w:rsid w:val="00A22C24"/>
    <w:rsid w:val="00A22C7F"/>
    <w:rsid w:val="00A22DC3"/>
    <w:rsid w:val="00A22E50"/>
    <w:rsid w:val="00A22E9A"/>
    <w:rsid w:val="00A22EE0"/>
    <w:rsid w:val="00A22F51"/>
    <w:rsid w:val="00A22F74"/>
    <w:rsid w:val="00A22F9A"/>
    <w:rsid w:val="00A2306C"/>
    <w:rsid w:val="00A230D7"/>
    <w:rsid w:val="00A23100"/>
    <w:rsid w:val="00A23176"/>
    <w:rsid w:val="00A23250"/>
    <w:rsid w:val="00A2326E"/>
    <w:rsid w:val="00A23365"/>
    <w:rsid w:val="00A233C0"/>
    <w:rsid w:val="00A234E2"/>
    <w:rsid w:val="00A235DC"/>
    <w:rsid w:val="00A23649"/>
    <w:rsid w:val="00A237E4"/>
    <w:rsid w:val="00A2386B"/>
    <w:rsid w:val="00A23892"/>
    <w:rsid w:val="00A23895"/>
    <w:rsid w:val="00A23976"/>
    <w:rsid w:val="00A2398D"/>
    <w:rsid w:val="00A239DC"/>
    <w:rsid w:val="00A23A07"/>
    <w:rsid w:val="00A23B51"/>
    <w:rsid w:val="00A23B55"/>
    <w:rsid w:val="00A23B85"/>
    <w:rsid w:val="00A23C70"/>
    <w:rsid w:val="00A23CB7"/>
    <w:rsid w:val="00A23D22"/>
    <w:rsid w:val="00A23E0B"/>
    <w:rsid w:val="00A23E2B"/>
    <w:rsid w:val="00A23FA0"/>
    <w:rsid w:val="00A23FC0"/>
    <w:rsid w:val="00A240AE"/>
    <w:rsid w:val="00A240D7"/>
    <w:rsid w:val="00A2434E"/>
    <w:rsid w:val="00A244DE"/>
    <w:rsid w:val="00A24502"/>
    <w:rsid w:val="00A24518"/>
    <w:rsid w:val="00A245B4"/>
    <w:rsid w:val="00A2462D"/>
    <w:rsid w:val="00A24844"/>
    <w:rsid w:val="00A248D9"/>
    <w:rsid w:val="00A248DB"/>
    <w:rsid w:val="00A24AB7"/>
    <w:rsid w:val="00A24AB9"/>
    <w:rsid w:val="00A24B43"/>
    <w:rsid w:val="00A24CA8"/>
    <w:rsid w:val="00A24DAD"/>
    <w:rsid w:val="00A24E0D"/>
    <w:rsid w:val="00A250C7"/>
    <w:rsid w:val="00A253D0"/>
    <w:rsid w:val="00A253E1"/>
    <w:rsid w:val="00A2548F"/>
    <w:rsid w:val="00A255C0"/>
    <w:rsid w:val="00A2575B"/>
    <w:rsid w:val="00A257D7"/>
    <w:rsid w:val="00A25838"/>
    <w:rsid w:val="00A25A2E"/>
    <w:rsid w:val="00A25AD4"/>
    <w:rsid w:val="00A25BF8"/>
    <w:rsid w:val="00A25D74"/>
    <w:rsid w:val="00A25DDF"/>
    <w:rsid w:val="00A25E37"/>
    <w:rsid w:val="00A25E3B"/>
    <w:rsid w:val="00A25EB5"/>
    <w:rsid w:val="00A26004"/>
    <w:rsid w:val="00A26104"/>
    <w:rsid w:val="00A2610C"/>
    <w:rsid w:val="00A26318"/>
    <w:rsid w:val="00A26323"/>
    <w:rsid w:val="00A26404"/>
    <w:rsid w:val="00A26588"/>
    <w:rsid w:val="00A265F1"/>
    <w:rsid w:val="00A2673F"/>
    <w:rsid w:val="00A26949"/>
    <w:rsid w:val="00A26A83"/>
    <w:rsid w:val="00A26CA4"/>
    <w:rsid w:val="00A26D20"/>
    <w:rsid w:val="00A26D72"/>
    <w:rsid w:val="00A26E5E"/>
    <w:rsid w:val="00A26EE8"/>
    <w:rsid w:val="00A2704C"/>
    <w:rsid w:val="00A271F3"/>
    <w:rsid w:val="00A272FA"/>
    <w:rsid w:val="00A27394"/>
    <w:rsid w:val="00A275A2"/>
    <w:rsid w:val="00A275CA"/>
    <w:rsid w:val="00A275DE"/>
    <w:rsid w:val="00A276A8"/>
    <w:rsid w:val="00A276EC"/>
    <w:rsid w:val="00A27732"/>
    <w:rsid w:val="00A278A1"/>
    <w:rsid w:val="00A27A81"/>
    <w:rsid w:val="00A27B7F"/>
    <w:rsid w:val="00A27B82"/>
    <w:rsid w:val="00A27BCF"/>
    <w:rsid w:val="00A27C66"/>
    <w:rsid w:val="00A27CE5"/>
    <w:rsid w:val="00A27DCC"/>
    <w:rsid w:val="00A27DE3"/>
    <w:rsid w:val="00A27F62"/>
    <w:rsid w:val="00A30040"/>
    <w:rsid w:val="00A30068"/>
    <w:rsid w:val="00A300E1"/>
    <w:rsid w:val="00A30139"/>
    <w:rsid w:val="00A30156"/>
    <w:rsid w:val="00A3017B"/>
    <w:rsid w:val="00A301BC"/>
    <w:rsid w:val="00A3026B"/>
    <w:rsid w:val="00A3026C"/>
    <w:rsid w:val="00A3032F"/>
    <w:rsid w:val="00A30368"/>
    <w:rsid w:val="00A303CF"/>
    <w:rsid w:val="00A30429"/>
    <w:rsid w:val="00A30480"/>
    <w:rsid w:val="00A3050D"/>
    <w:rsid w:val="00A3091B"/>
    <w:rsid w:val="00A30B56"/>
    <w:rsid w:val="00A30BDF"/>
    <w:rsid w:val="00A30CBC"/>
    <w:rsid w:val="00A30D35"/>
    <w:rsid w:val="00A30EAD"/>
    <w:rsid w:val="00A31033"/>
    <w:rsid w:val="00A3112B"/>
    <w:rsid w:val="00A312B8"/>
    <w:rsid w:val="00A31347"/>
    <w:rsid w:val="00A31370"/>
    <w:rsid w:val="00A31444"/>
    <w:rsid w:val="00A31455"/>
    <w:rsid w:val="00A314EF"/>
    <w:rsid w:val="00A31574"/>
    <w:rsid w:val="00A31796"/>
    <w:rsid w:val="00A3186B"/>
    <w:rsid w:val="00A318E9"/>
    <w:rsid w:val="00A3198E"/>
    <w:rsid w:val="00A31A0C"/>
    <w:rsid w:val="00A31A15"/>
    <w:rsid w:val="00A31A31"/>
    <w:rsid w:val="00A31A6A"/>
    <w:rsid w:val="00A31A6D"/>
    <w:rsid w:val="00A31AEF"/>
    <w:rsid w:val="00A31B30"/>
    <w:rsid w:val="00A31C12"/>
    <w:rsid w:val="00A31D12"/>
    <w:rsid w:val="00A31DF3"/>
    <w:rsid w:val="00A31F0D"/>
    <w:rsid w:val="00A3204C"/>
    <w:rsid w:val="00A3212B"/>
    <w:rsid w:val="00A32177"/>
    <w:rsid w:val="00A321FD"/>
    <w:rsid w:val="00A322D8"/>
    <w:rsid w:val="00A32322"/>
    <w:rsid w:val="00A323CE"/>
    <w:rsid w:val="00A3240B"/>
    <w:rsid w:val="00A325AC"/>
    <w:rsid w:val="00A325B1"/>
    <w:rsid w:val="00A325E4"/>
    <w:rsid w:val="00A3263F"/>
    <w:rsid w:val="00A326F2"/>
    <w:rsid w:val="00A32844"/>
    <w:rsid w:val="00A328BC"/>
    <w:rsid w:val="00A328C8"/>
    <w:rsid w:val="00A32A85"/>
    <w:rsid w:val="00A32AFE"/>
    <w:rsid w:val="00A32BA8"/>
    <w:rsid w:val="00A32C1E"/>
    <w:rsid w:val="00A32C62"/>
    <w:rsid w:val="00A32C7D"/>
    <w:rsid w:val="00A32CE5"/>
    <w:rsid w:val="00A32D65"/>
    <w:rsid w:val="00A32D68"/>
    <w:rsid w:val="00A32D9B"/>
    <w:rsid w:val="00A32F7D"/>
    <w:rsid w:val="00A32FFF"/>
    <w:rsid w:val="00A332EA"/>
    <w:rsid w:val="00A33367"/>
    <w:rsid w:val="00A333EF"/>
    <w:rsid w:val="00A333FF"/>
    <w:rsid w:val="00A33478"/>
    <w:rsid w:val="00A334BA"/>
    <w:rsid w:val="00A33526"/>
    <w:rsid w:val="00A3353E"/>
    <w:rsid w:val="00A33551"/>
    <w:rsid w:val="00A336D8"/>
    <w:rsid w:val="00A33733"/>
    <w:rsid w:val="00A33849"/>
    <w:rsid w:val="00A338D9"/>
    <w:rsid w:val="00A339B1"/>
    <w:rsid w:val="00A33A2E"/>
    <w:rsid w:val="00A33A42"/>
    <w:rsid w:val="00A33A68"/>
    <w:rsid w:val="00A33A98"/>
    <w:rsid w:val="00A33B9D"/>
    <w:rsid w:val="00A33D45"/>
    <w:rsid w:val="00A33E10"/>
    <w:rsid w:val="00A33ED2"/>
    <w:rsid w:val="00A33FAA"/>
    <w:rsid w:val="00A33FC9"/>
    <w:rsid w:val="00A34076"/>
    <w:rsid w:val="00A3407D"/>
    <w:rsid w:val="00A3410B"/>
    <w:rsid w:val="00A341CD"/>
    <w:rsid w:val="00A343F7"/>
    <w:rsid w:val="00A345E2"/>
    <w:rsid w:val="00A34640"/>
    <w:rsid w:val="00A34668"/>
    <w:rsid w:val="00A34691"/>
    <w:rsid w:val="00A346EB"/>
    <w:rsid w:val="00A3475D"/>
    <w:rsid w:val="00A347DE"/>
    <w:rsid w:val="00A347EE"/>
    <w:rsid w:val="00A34803"/>
    <w:rsid w:val="00A348ED"/>
    <w:rsid w:val="00A348F8"/>
    <w:rsid w:val="00A34947"/>
    <w:rsid w:val="00A349C0"/>
    <w:rsid w:val="00A34A96"/>
    <w:rsid w:val="00A34AA5"/>
    <w:rsid w:val="00A34B88"/>
    <w:rsid w:val="00A34BF1"/>
    <w:rsid w:val="00A34C61"/>
    <w:rsid w:val="00A34C7C"/>
    <w:rsid w:val="00A34D02"/>
    <w:rsid w:val="00A34DDF"/>
    <w:rsid w:val="00A34E5A"/>
    <w:rsid w:val="00A3501A"/>
    <w:rsid w:val="00A35050"/>
    <w:rsid w:val="00A350D0"/>
    <w:rsid w:val="00A351A9"/>
    <w:rsid w:val="00A351FD"/>
    <w:rsid w:val="00A35371"/>
    <w:rsid w:val="00A3567D"/>
    <w:rsid w:val="00A3568F"/>
    <w:rsid w:val="00A3569C"/>
    <w:rsid w:val="00A356E3"/>
    <w:rsid w:val="00A356EF"/>
    <w:rsid w:val="00A3574F"/>
    <w:rsid w:val="00A35BB2"/>
    <w:rsid w:val="00A35E38"/>
    <w:rsid w:val="00A35E4F"/>
    <w:rsid w:val="00A35F9C"/>
    <w:rsid w:val="00A35FC5"/>
    <w:rsid w:val="00A36073"/>
    <w:rsid w:val="00A360B5"/>
    <w:rsid w:val="00A36101"/>
    <w:rsid w:val="00A36137"/>
    <w:rsid w:val="00A361CD"/>
    <w:rsid w:val="00A3623E"/>
    <w:rsid w:val="00A36615"/>
    <w:rsid w:val="00A36637"/>
    <w:rsid w:val="00A366A6"/>
    <w:rsid w:val="00A36722"/>
    <w:rsid w:val="00A368CD"/>
    <w:rsid w:val="00A368D5"/>
    <w:rsid w:val="00A36916"/>
    <w:rsid w:val="00A36A86"/>
    <w:rsid w:val="00A36A8C"/>
    <w:rsid w:val="00A36C20"/>
    <w:rsid w:val="00A36D1D"/>
    <w:rsid w:val="00A370C0"/>
    <w:rsid w:val="00A370F3"/>
    <w:rsid w:val="00A3733D"/>
    <w:rsid w:val="00A37369"/>
    <w:rsid w:val="00A37704"/>
    <w:rsid w:val="00A37743"/>
    <w:rsid w:val="00A377E9"/>
    <w:rsid w:val="00A37A66"/>
    <w:rsid w:val="00A37AF1"/>
    <w:rsid w:val="00A37B9E"/>
    <w:rsid w:val="00A37CA4"/>
    <w:rsid w:val="00A37CEB"/>
    <w:rsid w:val="00A37DE1"/>
    <w:rsid w:val="00A37E12"/>
    <w:rsid w:val="00A37EAD"/>
    <w:rsid w:val="00A37EB8"/>
    <w:rsid w:val="00A37ECE"/>
    <w:rsid w:val="00A37FA9"/>
    <w:rsid w:val="00A400C3"/>
    <w:rsid w:val="00A402AD"/>
    <w:rsid w:val="00A404D0"/>
    <w:rsid w:val="00A405B1"/>
    <w:rsid w:val="00A405BF"/>
    <w:rsid w:val="00A405F5"/>
    <w:rsid w:val="00A40608"/>
    <w:rsid w:val="00A407F0"/>
    <w:rsid w:val="00A40912"/>
    <w:rsid w:val="00A409D2"/>
    <w:rsid w:val="00A40A87"/>
    <w:rsid w:val="00A40B1A"/>
    <w:rsid w:val="00A40E10"/>
    <w:rsid w:val="00A40E27"/>
    <w:rsid w:val="00A40E5A"/>
    <w:rsid w:val="00A40EBB"/>
    <w:rsid w:val="00A40F47"/>
    <w:rsid w:val="00A40F6C"/>
    <w:rsid w:val="00A40FB3"/>
    <w:rsid w:val="00A410CD"/>
    <w:rsid w:val="00A41128"/>
    <w:rsid w:val="00A4122E"/>
    <w:rsid w:val="00A41231"/>
    <w:rsid w:val="00A41266"/>
    <w:rsid w:val="00A412E7"/>
    <w:rsid w:val="00A414FC"/>
    <w:rsid w:val="00A416E6"/>
    <w:rsid w:val="00A41740"/>
    <w:rsid w:val="00A41745"/>
    <w:rsid w:val="00A4175F"/>
    <w:rsid w:val="00A41782"/>
    <w:rsid w:val="00A4179D"/>
    <w:rsid w:val="00A417EE"/>
    <w:rsid w:val="00A418A1"/>
    <w:rsid w:val="00A4194E"/>
    <w:rsid w:val="00A41AFE"/>
    <w:rsid w:val="00A41B48"/>
    <w:rsid w:val="00A41BD9"/>
    <w:rsid w:val="00A41C43"/>
    <w:rsid w:val="00A41C7A"/>
    <w:rsid w:val="00A41DDD"/>
    <w:rsid w:val="00A41E4B"/>
    <w:rsid w:val="00A41FA9"/>
    <w:rsid w:val="00A422CB"/>
    <w:rsid w:val="00A423B6"/>
    <w:rsid w:val="00A423E1"/>
    <w:rsid w:val="00A42437"/>
    <w:rsid w:val="00A42449"/>
    <w:rsid w:val="00A4256F"/>
    <w:rsid w:val="00A425EB"/>
    <w:rsid w:val="00A4269D"/>
    <w:rsid w:val="00A42986"/>
    <w:rsid w:val="00A42BC6"/>
    <w:rsid w:val="00A42BF5"/>
    <w:rsid w:val="00A42C60"/>
    <w:rsid w:val="00A42D36"/>
    <w:rsid w:val="00A42E80"/>
    <w:rsid w:val="00A42ED4"/>
    <w:rsid w:val="00A42FB3"/>
    <w:rsid w:val="00A42FCD"/>
    <w:rsid w:val="00A431EC"/>
    <w:rsid w:val="00A43228"/>
    <w:rsid w:val="00A4323A"/>
    <w:rsid w:val="00A432B2"/>
    <w:rsid w:val="00A43317"/>
    <w:rsid w:val="00A43358"/>
    <w:rsid w:val="00A4338A"/>
    <w:rsid w:val="00A433C3"/>
    <w:rsid w:val="00A43530"/>
    <w:rsid w:val="00A4368D"/>
    <w:rsid w:val="00A43C9B"/>
    <w:rsid w:val="00A43DEF"/>
    <w:rsid w:val="00A43DFB"/>
    <w:rsid w:val="00A43E07"/>
    <w:rsid w:val="00A43E17"/>
    <w:rsid w:val="00A43F04"/>
    <w:rsid w:val="00A44027"/>
    <w:rsid w:val="00A4413E"/>
    <w:rsid w:val="00A4425A"/>
    <w:rsid w:val="00A4429D"/>
    <w:rsid w:val="00A442AF"/>
    <w:rsid w:val="00A44323"/>
    <w:rsid w:val="00A444FC"/>
    <w:rsid w:val="00A4451C"/>
    <w:rsid w:val="00A4460A"/>
    <w:rsid w:val="00A44640"/>
    <w:rsid w:val="00A44661"/>
    <w:rsid w:val="00A44677"/>
    <w:rsid w:val="00A44721"/>
    <w:rsid w:val="00A44747"/>
    <w:rsid w:val="00A44838"/>
    <w:rsid w:val="00A448F7"/>
    <w:rsid w:val="00A449A3"/>
    <w:rsid w:val="00A44A2D"/>
    <w:rsid w:val="00A44B37"/>
    <w:rsid w:val="00A44B7F"/>
    <w:rsid w:val="00A44C4B"/>
    <w:rsid w:val="00A44CE1"/>
    <w:rsid w:val="00A44CE4"/>
    <w:rsid w:val="00A44DAE"/>
    <w:rsid w:val="00A44E31"/>
    <w:rsid w:val="00A44E5A"/>
    <w:rsid w:val="00A44ECB"/>
    <w:rsid w:val="00A44F55"/>
    <w:rsid w:val="00A45002"/>
    <w:rsid w:val="00A4503F"/>
    <w:rsid w:val="00A4504C"/>
    <w:rsid w:val="00A451B3"/>
    <w:rsid w:val="00A45535"/>
    <w:rsid w:val="00A45620"/>
    <w:rsid w:val="00A456AF"/>
    <w:rsid w:val="00A456BB"/>
    <w:rsid w:val="00A4574B"/>
    <w:rsid w:val="00A4577E"/>
    <w:rsid w:val="00A457F0"/>
    <w:rsid w:val="00A45A66"/>
    <w:rsid w:val="00A45B3B"/>
    <w:rsid w:val="00A45B4B"/>
    <w:rsid w:val="00A45BAA"/>
    <w:rsid w:val="00A45BAD"/>
    <w:rsid w:val="00A45CAA"/>
    <w:rsid w:val="00A45D56"/>
    <w:rsid w:val="00A45ED3"/>
    <w:rsid w:val="00A45EF4"/>
    <w:rsid w:val="00A4611B"/>
    <w:rsid w:val="00A4618A"/>
    <w:rsid w:val="00A461B2"/>
    <w:rsid w:val="00A461C0"/>
    <w:rsid w:val="00A46215"/>
    <w:rsid w:val="00A4657C"/>
    <w:rsid w:val="00A46663"/>
    <w:rsid w:val="00A4667E"/>
    <w:rsid w:val="00A46724"/>
    <w:rsid w:val="00A46791"/>
    <w:rsid w:val="00A46AE4"/>
    <w:rsid w:val="00A46B86"/>
    <w:rsid w:val="00A46CB8"/>
    <w:rsid w:val="00A46EC1"/>
    <w:rsid w:val="00A47086"/>
    <w:rsid w:val="00A471CB"/>
    <w:rsid w:val="00A47321"/>
    <w:rsid w:val="00A476E9"/>
    <w:rsid w:val="00A47832"/>
    <w:rsid w:val="00A478CA"/>
    <w:rsid w:val="00A478D3"/>
    <w:rsid w:val="00A47B15"/>
    <w:rsid w:val="00A47BA7"/>
    <w:rsid w:val="00A47C1D"/>
    <w:rsid w:val="00A47C58"/>
    <w:rsid w:val="00A47E62"/>
    <w:rsid w:val="00A47EE1"/>
    <w:rsid w:val="00A47FF4"/>
    <w:rsid w:val="00A5002C"/>
    <w:rsid w:val="00A50119"/>
    <w:rsid w:val="00A50149"/>
    <w:rsid w:val="00A5018C"/>
    <w:rsid w:val="00A50465"/>
    <w:rsid w:val="00A50486"/>
    <w:rsid w:val="00A504BB"/>
    <w:rsid w:val="00A504CE"/>
    <w:rsid w:val="00A50598"/>
    <w:rsid w:val="00A50606"/>
    <w:rsid w:val="00A506AF"/>
    <w:rsid w:val="00A5088B"/>
    <w:rsid w:val="00A509A9"/>
    <w:rsid w:val="00A509D2"/>
    <w:rsid w:val="00A50A1A"/>
    <w:rsid w:val="00A50BA1"/>
    <w:rsid w:val="00A50BC7"/>
    <w:rsid w:val="00A50C74"/>
    <w:rsid w:val="00A50C76"/>
    <w:rsid w:val="00A50CD6"/>
    <w:rsid w:val="00A50F46"/>
    <w:rsid w:val="00A51115"/>
    <w:rsid w:val="00A5113D"/>
    <w:rsid w:val="00A51202"/>
    <w:rsid w:val="00A51209"/>
    <w:rsid w:val="00A5126D"/>
    <w:rsid w:val="00A51284"/>
    <w:rsid w:val="00A51296"/>
    <w:rsid w:val="00A512AF"/>
    <w:rsid w:val="00A51615"/>
    <w:rsid w:val="00A51687"/>
    <w:rsid w:val="00A517D1"/>
    <w:rsid w:val="00A517F3"/>
    <w:rsid w:val="00A51B6D"/>
    <w:rsid w:val="00A51B91"/>
    <w:rsid w:val="00A51BE9"/>
    <w:rsid w:val="00A51C5F"/>
    <w:rsid w:val="00A51CBF"/>
    <w:rsid w:val="00A51D23"/>
    <w:rsid w:val="00A51D50"/>
    <w:rsid w:val="00A51DF7"/>
    <w:rsid w:val="00A51F0E"/>
    <w:rsid w:val="00A51F94"/>
    <w:rsid w:val="00A520DD"/>
    <w:rsid w:val="00A5217C"/>
    <w:rsid w:val="00A52260"/>
    <w:rsid w:val="00A5261D"/>
    <w:rsid w:val="00A526B2"/>
    <w:rsid w:val="00A526C8"/>
    <w:rsid w:val="00A52776"/>
    <w:rsid w:val="00A52819"/>
    <w:rsid w:val="00A52B7E"/>
    <w:rsid w:val="00A52C6C"/>
    <w:rsid w:val="00A52C7E"/>
    <w:rsid w:val="00A52C8C"/>
    <w:rsid w:val="00A52D2F"/>
    <w:rsid w:val="00A52DED"/>
    <w:rsid w:val="00A52E74"/>
    <w:rsid w:val="00A52EC3"/>
    <w:rsid w:val="00A52F99"/>
    <w:rsid w:val="00A52F9F"/>
    <w:rsid w:val="00A52FA6"/>
    <w:rsid w:val="00A5301D"/>
    <w:rsid w:val="00A530A9"/>
    <w:rsid w:val="00A530E8"/>
    <w:rsid w:val="00A53156"/>
    <w:rsid w:val="00A531D8"/>
    <w:rsid w:val="00A532D4"/>
    <w:rsid w:val="00A533E9"/>
    <w:rsid w:val="00A534BB"/>
    <w:rsid w:val="00A536CD"/>
    <w:rsid w:val="00A5372C"/>
    <w:rsid w:val="00A53A2F"/>
    <w:rsid w:val="00A53A52"/>
    <w:rsid w:val="00A53AB0"/>
    <w:rsid w:val="00A53B15"/>
    <w:rsid w:val="00A53BDF"/>
    <w:rsid w:val="00A53DAA"/>
    <w:rsid w:val="00A53E4F"/>
    <w:rsid w:val="00A53F0C"/>
    <w:rsid w:val="00A53F69"/>
    <w:rsid w:val="00A53F87"/>
    <w:rsid w:val="00A53FBE"/>
    <w:rsid w:val="00A53FC9"/>
    <w:rsid w:val="00A541AA"/>
    <w:rsid w:val="00A5422E"/>
    <w:rsid w:val="00A543ED"/>
    <w:rsid w:val="00A54608"/>
    <w:rsid w:val="00A54637"/>
    <w:rsid w:val="00A5467F"/>
    <w:rsid w:val="00A54971"/>
    <w:rsid w:val="00A549BF"/>
    <w:rsid w:val="00A549ED"/>
    <w:rsid w:val="00A54A89"/>
    <w:rsid w:val="00A54C06"/>
    <w:rsid w:val="00A54CA0"/>
    <w:rsid w:val="00A54CA8"/>
    <w:rsid w:val="00A54D2A"/>
    <w:rsid w:val="00A54D4C"/>
    <w:rsid w:val="00A54D5D"/>
    <w:rsid w:val="00A54D5F"/>
    <w:rsid w:val="00A54D76"/>
    <w:rsid w:val="00A54D99"/>
    <w:rsid w:val="00A54DBC"/>
    <w:rsid w:val="00A54DE2"/>
    <w:rsid w:val="00A54E23"/>
    <w:rsid w:val="00A54ED7"/>
    <w:rsid w:val="00A55005"/>
    <w:rsid w:val="00A55143"/>
    <w:rsid w:val="00A55234"/>
    <w:rsid w:val="00A5526B"/>
    <w:rsid w:val="00A552DF"/>
    <w:rsid w:val="00A55382"/>
    <w:rsid w:val="00A55585"/>
    <w:rsid w:val="00A555FE"/>
    <w:rsid w:val="00A55863"/>
    <w:rsid w:val="00A55A1F"/>
    <w:rsid w:val="00A55A38"/>
    <w:rsid w:val="00A55A97"/>
    <w:rsid w:val="00A55B64"/>
    <w:rsid w:val="00A55FA8"/>
    <w:rsid w:val="00A56035"/>
    <w:rsid w:val="00A56169"/>
    <w:rsid w:val="00A5621B"/>
    <w:rsid w:val="00A562AA"/>
    <w:rsid w:val="00A562C6"/>
    <w:rsid w:val="00A56345"/>
    <w:rsid w:val="00A5645E"/>
    <w:rsid w:val="00A564A1"/>
    <w:rsid w:val="00A56513"/>
    <w:rsid w:val="00A565D0"/>
    <w:rsid w:val="00A5664F"/>
    <w:rsid w:val="00A566F8"/>
    <w:rsid w:val="00A56721"/>
    <w:rsid w:val="00A5673E"/>
    <w:rsid w:val="00A56A34"/>
    <w:rsid w:val="00A56B1C"/>
    <w:rsid w:val="00A56C5B"/>
    <w:rsid w:val="00A56CA8"/>
    <w:rsid w:val="00A56D74"/>
    <w:rsid w:val="00A56E23"/>
    <w:rsid w:val="00A56E74"/>
    <w:rsid w:val="00A56F2D"/>
    <w:rsid w:val="00A56F6A"/>
    <w:rsid w:val="00A56FA4"/>
    <w:rsid w:val="00A56FBA"/>
    <w:rsid w:val="00A56FDF"/>
    <w:rsid w:val="00A56FF3"/>
    <w:rsid w:val="00A57114"/>
    <w:rsid w:val="00A5718E"/>
    <w:rsid w:val="00A571A3"/>
    <w:rsid w:val="00A57252"/>
    <w:rsid w:val="00A57333"/>
    <w:rsid w:val="00A57354"/>
    <w:rsid w:val="00A574B5"/>
    <w:rsid w:val="00A57560"/>
    <w:rsid w:val="00A5763E"/>
    <w:rsid w:val="00A5766A"/>
    <w:rsid w:val="00A576C3"/>
    <w:rsid w:val="00A5770D"/>
    <w:rsid w:val="00A57710"/>
    <w:rsid w:val="00A577EB"/>
    <w:rsid w:val="00A57906"/>
    <w:rsid w:val="00A5791C"/>
    <w:rsid w:val="00A57932"/>
    <w:rsid w:val="00A57989"/>
    <w:rsid w:val="00A57AF4"/>
    <w:rsid w:val="00A57BD1"/>
    <w:rsid w:val="00A57BED"/>
    <w:rsid w:val="00A57CB9"/>
    <w:rsid w:val="00A57D71"/>
    <w:rsid w:val="00A57DFB"/>
    <w:rsid w:val="00A57EAA"/>
    <w:rsid w:val="00A57F52"/>
    <w:rsid w:val="00A57F62"/>
    <w:rsid w:val="00A57F8E"/>
    <w:rsid w:val="00A57FA0"/>
    <w:rsid w:val="00A57FD1"/>
    <w:rsid w:val="00A60079"/>
    <w:rsid w:val="00A6007D"/>
    <w:rsid w:val="00A601C0"/>
    <w:rsid w:val="00A6021D"/>
    <w:rsid w:val="00A604A6"/>
    <w:rsid w:val="00A605CF"/>
    <w:rsid w:val="00A6062A"/>
    <w:rsid w:val="00A608C0"/>
    <w:rsid w:val="00A60978"/>
    <w:rsid w:val="00A609B1"/>
    <w:rsid w:val="00A609B2"/>
    <w:rsid w:val="00A60A53"/>
    <w:rsid w:val="00A60A64"/>
    <w:rsid w:val="00A60CAA"/>
    <w:rsid w:val="00A60D39"/>
    <w:rsid w:val="00A60E05"/>
    <w:rsid w:val="00A60E70"/>
    <w:rsid w:val="00A60EA1"/>
    <w:rsid w:val="00A60F19"/>
    <w:rsid w:val="00A60F1E"/>
    <w:rsid w:val="00A61080"/>
    <w:rsid w:val="00A610DF"/>
    <w:rsid w:val="00A611D8"/>
    <w:rsid w:val="00A6126F"/>
    <w:rsid w:val="00A612EF"/>
    <w:rsid w:val="00A61336"/>
    <w:rsid w:val="00A613E9"/>
    <w:rsid w:val="00A61496"/>
    <w:rsid w:val="00A615F3"/>
    <w:rsid w:val="00A6162A"/>
    <w:rsid w:val="00A616F0"/>
    <w:rsid w:val="00A61729"/>
    <w:rsid w:val="00A61777"/>
    <w:rsid w:val="00A61839"/>
    <w:rsid w:val="00A61A09"/>
    <w:rsid w:val="00A61BA3"/>
    <w:rsid w:val="00A61C40"/>
    <w:rsid w:val="00A61D88"/>
    <w:rsid w:val="00A61DF4"/>
    <w:rsid w:val="00A62014"/>
    <w:rsid w:val="00A62037"/>
    <w:rsid w:val="00A621E8"/>
    <w:rsid w:val="00A6221B"/>
    <w:rsid w:val="00A622CC"/>
    <w:rsid w:val="00A62321"/>
    <w:rsid w:val="00A624EE"/>
    <w:rsid w:val="00A62714"/>
    <w:rsid w:val="00A62768"/>
    <w:rsid w:val="00A6279B"/>
    <w:rsid w:val="00A62814"/>
    <w:rsid w:val="00A62915"/>
    <w:rsid w:val="00A629BB"/>
    <w:rsid w:val="00A62AFC"/>
    <w:rsid w:val="00A62C30"/>
    <w:rsid w:val="00A62CA2"/>
    <w:rsid w:val="00A62F15"/>
    <w:rsid w:val="00A63038"/>
    <w:rsid w:val="00A6310E"/>
    <w:rsid w:val="00A63121"/>
    <w:rsid w:val="00A63410"/>
    <w:rsid w:val="00A63494"/>
    <w:rsid w:val="00A634D2"/>
    <w:rsid w:val="00A63714"/>
    <w:rsid w:val="00A63718"/>
    <w:rsid w:val="00A6386C"/>
    <w:rsid w:val="00A638AD"/>
    <w:rsid w:val="00A6390C"/>
    <w:rsid w:val="00A63989"/>
    <w:rsid w:val="00A63A7C"/>
    <w:rsid w:val="00A63A9C"/>
    <w:rsid w:val="00A63CE7"/>
    <w:rsid w:val="00A63DA3"/>
    <w:rsid w:val="00A63DC1"/>
    <w:rsid w:val="00A63E05"/>
    <w:rsid w:val="00A63E53"/>
    <w:rsid w:val="00A63E90"/>
    <w:rsid w:val="00A63EA1"/>
    <w:rsid w:val="00A6405B"/>
    <w:rsid w:val="00A64117"/>
    <w:rsid w:val="00A641D9"/>
    <w:rsid w:val="00A64237"/>
    <w:rsid w:val="00A6423B"/>
    <w:rsid w:val="00A64385"/>
    <w:rsid w:val="00A6448C"/>
    <w:rsid w:val="00A644B5"/>
    <w:rsid w:val="00A64576"/>
    <w:rsid w:val="00A645CF"/>
    <w:rsid w:val="00A6475C"/>
    <w:rsid w:val="00A6478E"/>
    <w:rsid w:val="00A648D0"/>
    <w:rsid w:val="00A648EE"/>
    <w:rsid w:val="00A64A8C"/>
    <w:rsid w:val="00A64CEC"/>
    <w:rsid w:val="00A64D53"/>
    <w:rsid w:val="00A64D86"/>
    <w:rsid w:val="00A64DDA"/>
    <w:rsid w:val="00A64F24"/>
    <w:rsid w:val="00A65035"/>
    <w:rsid w:val="00A65282"/>
    <w:rsid w:val="00A65314"/>
    <w:rsid w:val="00A65365"/>
    <w:rsid w:val="00A6538A"/>
    <w:rsid w:val="00A65745"/>
    <w:rsid w:val="00A657C5"/>
    <w:rsid w:val="00A65956"/>
    <w:rsid w:val="00A65989"/>
    <w:rsid w:val="00A659D8"/>
    <w:rsid w:val="00A65B82"/>
    <w:rsid w:val="00A65B8F"/>
    <w:rsid w:val="00A65BB4"/>
    <w:rsid w:val="00A65BC4"/>
    <w:rsid w:val="00A65C8A"/>
    <w:rsid w:val="00A65E08"/>
    <w:rsid w:val="00A65F46"/>
    <w:rsid w:val="00A65F84"/>
    <w:rsid w:val="00A65FF0"/>
    <w:rsid w:val="00A66004"/>
    <w:rsid w:val="00A66039"/>
    <w:rsid w:val="00A660D6"/>
    <w:rsid w:val="00A6610A"/>
    <w:rsid w:val="00A66333"/>
    <w:rsid w:val="00A664BE"/>
    <w:rsid w:val="00A6650C"/>
    <w:rsid w:val="00A666E9"/>
    <w:rsid w:val="00A6675F"/>
    <w:rsid w:val="00A6676D"/>
    <w:rsid w:val="00A6685D"/>
    <w:rsid w:val="00A66B8C"/>
    <w:rsid w:val="00A66BAD"/>
    <w:rsid w:val="00A66BBB"/>
    <w:rsid w:val="00A66C38"/>
    <w:rsid w:val="00A66D17"/>
    <w:rsid w:val="00A66D4F"/>
    <w:rsid w:val="00A66E5D"/>
    <w:rsid w:val="00A66F3A"/>
    <w:rsid w:val="00A66FE3"/>
    <w:rsid w:val="00A6709F"/>
    <w:rsid w:val="00A670B1"/>
    <w:rsid w:val="00A6712D"/>
    <w:rsid w:val="00A67194"/>
    <w:rsid w:val="00A67314"/>
    <w:rsid w:val="00A67328"/>
    <w:rsid w:val="00A673CB"/>
    <w:rsid w:val="00A67568"/>
    <w:rsid w:val="00A67619"/>
    <w:rsid w:val="00A67705"/>
    <w:rsid w:val="00A6778A"/>
    <w:rsid w:val="00A6778E"/>
    <w:rsid w:val="00A677C9"/>
    <w:rsid w:val="00A6782A"/>
    <w:rsid w:val="00A678C8"/>
    <w:rsid w:val="00A679C9"/>
    <w:rsid w:val="00A67A12"/>
    <w:rsid w:val="00A67EF8"/>
    <w:rsid w:val="00A67F4C"/>
    <w:rsid w:val="00A67F5C"/>
    <w:rsid w:val="00A7001C"/>
    <w:rsid w:val="00A70028"/>
    <w:rsid w:val="00A7036D"/>
    <w:rsid w:val="00A7046B"/>
    <w:rsid w:val="00A704A7"/>
    <w:rsid w:val="00A706FD"/>
    <w:rsid w:val="00A70823"/>
    <w:rsid w:val="00A708C2"/>
    <w:rsid w:val="00A708FB"/>
    <w:rsid w:val="00A7097A"/>
    <w:rsid w:val="00A7098E"/>
    <w:rsid w:val="00A709B5"/>
    <w:rsid w:val="00A70A6E"/>
    <w:rsid w:val="00A70AA9"/>
    <w:rsid w:val="00A70BF0"/>
    <w:rsid w:val="00A70C60"/>
    <w:rsid w:val="00A70CA4"/>
    <w:rsid w:val="00A7100D"/>
    <w:rsid w:val="00A7101D"/>
    <w:rsid w:val="00A7106D"/>
    <w:rsid w:val="00A710DB"/>
    <w:rsid w:val="00A71353"/>
    <w:rsid w:val="00A71357"/>
    <w:rsid w:val="00A713BA"/>
    <w:rsid w:val="00A71492"/>
    <w:rsid w:val="00A7160C"/>
    <w:rsid w:val="00A7160E"/>
    <w:rsid w:val="00A71610"/>
    <w:rsid w:val="00A71690"/>
    <w:rsid w:val="00A716EB"/>
    <w:rsid w:val="00A7187F"/>
    <w:rsid w:val="00A718A0"/>
    <w:rsid w:val="00A718DD"/>
    <w:rsid w:val="00A71900"/>
    <w:rsid w:val="00A7195A"/>
    <w:rsid w:val="00A71ADC"/>
    <w:rsid w:val="00A71B53"/>
    <w:rsid w:val="00A71C40"/>
    <w:rsid w:val="00A71D61"/>
    <w:rsid w:val="00A71ECB"/>
    <w:rsid w:val="00A71F07"/>
    <w:rsid w:val="00A71F0A"/>
    <w:rsid w:val="00A71F97"/>
    <w:rsid w:val="00A72197"/>
    <w:rsid w:val="00A72226"/>
    <w:rsid w:val="00A723E1"/>
    <w:rsid w:val="00A725BE"/>
    <w:rsid w:val="00A727F2"/>
    <w:rsid w:val="00A72821"/>
    <w:rsid w:val="00A72899"/>
    <w:rsid w:val="00A7292E"/>
    <w:rsid w:val="00A729C4"/>
    <w:rsid w:val="00A72B50"/>
    <w:rsid w:val="00A72B82"/>
    <w:rsid w:val="00A72C8F"/>
    <w:rsid w:val="00A72CF3"/>
    <w:rsid w:val="00A72DE4"/>
    <w:rsid w:val="00A72E1E"/>
    <w:rsid w:val="00A72F7F"/>
    <w:rsid w:val="00A73090"/>
    <w:rsid w:val="00A73277"/>
    <w:rsid w:val="00A7342E"/>
    <w:rsid w:val="00A73482"/>
    <w:rsid w:val="00A736BF"/>
    <w:rsid w:val="00A73775"/>
    <w:rsid w:val="00A738B1"/>
    <w:rsid w:val="00A738E5"/>
    <w:rsid w:val="00A7398B"/>
    <w:rsid w:val="00A73C46"/>
    <w:rsid w:val="00A73D32"/>
    <w:rsid w:val="00A73E49"/>
    <w:rsid w:val="00A73F8E"/>
    <w:rsid w:val="00A73FD1"/>
    <w:rsid w:val="00A73FFA"/>
    <w:rsid w:val="00A741EE"/>
    <w:rsid w:val="00A74379"/>
    <w:rsid w:val="00A743CE"/>
    <w:rsid w:val="00A743E6"/>
    <w:rsid w:val="00A744BB"/>
    <w:rsid w:val="00A744FE"/>
    <w:rsid w:val="00A74584"/>
    <w:rsid w:val="00A74672"/>
    <w:rsid w:val="00A74686"/>
    <w:rsid w:val="00A746CC"/>
    <w:rsid w:val="00A74812"/>
    <w:rsid w:val="00A74A4A"/>
    <w:rsid w:val="00A74A91"/>
    <w:rsid w:val="00A74ABF"/>
    <w:rsid w:val="00A74B24"/>
    <w:rsid w:val="00A74CAE"/>
    <w:rsid w:val="00A74D6D"/>
    <w:rsid w:val="00A74D9D"/>
    <w:rsid w:val="00A74DC1"/>
    <w:rsid w:val="00A75021"/>
    <w:rsid w:val="00A75042"/>
    <w:rsid w:val="00A750C2"/>
    <w:rsid w:val="00A7521C"/>
    <w:rsid w:val="00A75222"/>
    <w:rsid w:val="00A7534F"/>
    <w:rsid w:val="00A753C0"/>
    <w:rsid w:val="00A7556C"/>
    <w:rsid w:val="00A75571"/>
    <w:rsid w:val="00A755BC"/>
    <w:rsid w:val="00A755ED"/>
    <w:rsid w:val="00A75624"/>
    <w:rsid w:val="00A756E2"/>
    <w:rsid w:val="00A75713"/>
    <w:rsid w:val="00A757A4"/>
    <w:rsid w:val="00A7592B"/>
    <w:rsid w:val="00A75971"/>
    <w:rsid w:val="00A759B2"/>
    <w:rsid w:val="00A75B8B"/>
    <w:rsid w:val="00A75BD6"/>
    <w:rsid w:val="00A75D23"/>
    <w:rsid w:val="00A75E2B"/>
    <w:rsid w:val="00A75FCA"/>
    <w:rsid w:val="00A7601B"/>
    <w:rsid w:val="00A76060"/>
    <w:rsid w:val="00A7617F"/>
    <w:rsid w:val="00A761AE"/>
    <w:rsid w:val="00A763D7"/>
    <w:rsid w:val="00A764CE"/>
    <w:rsid w:val="00A765AB"/>
    <w:rsid w:val="00A765C0"/>
    <w:rsid w:val="00A766B5"/>
    <w:rsid w:val="00A7672C"/>
    <w:rsid w:val="00A76732"/>
    <w:rsid w:val="00A76774"/>
    <w:rsid w:val="00A76784"/>
    <w:rsid w:val="00A76951"/>
    <w:rsid w:val="00A769E2"/>
    <w:rsid w:val="00A769F8"/>
    <w:rsid w:val="00A76B6E"/>
    <w:rsid w:val="00A76C75"/>
    <w:rsid w:val="00A76C96"/>
    <w:rsid w:val="00A76CA4"/>
    <w:rsid w:val="00A76D0C"/>
    <w:rsid w:val="00A76D83"/>
    <w:rsid w:val="00A76D8F"/>
    <w:rsid w:val="00A76EE1"/>
    <w:rsid w:val="00A76FBA"/>
    <w:rsid w:val="00A76FC7"/>
    <w:rsid w:val="00A771AB"/>
    <w:rsid w:val="00A771F0"/>
    <w:rsid w:val="00A771F2"/>
    <w:rsid w:val="00A77318"/>
    <w:rsid w:val="00A774AC"/>
    <w:rsid w:val="00A7759C"/>
    <w:rsid w:val="00A775FA"/>
    <w:rsid w:val="00A77683"/>
    <w:rsid w:val="00A77685"/>
    <w:rsid w:val="00A776F8"/>
    <w:rsid w:val="00A77703"/>
    <w:rsid w:val="00A77778"/>
    <w:rsid w:val="00A77885"/>
    <w:rsid w:val="00A77AF8"/>
    <w:rsid w:val="00A77B4E"/>
    <w:rsid w:val="00A77B90"/>
    <w:rsid w:val="00A77C82"/>
    <w:rsid w:val="00A77CDE"/>
    <w:rsid w:val="00A77D91"/>
    <w:rsid w:val="00A77E30"/>
    <w:rsid w:val="00A77E43"/>
    <w:rsid w:val="00A77E97"/>
    <w:rsid w:val="00A77ED1"/>
    <w:rsid w:val="00A77FD1"/>
    <w:rsid w:val="00A801C5"/>
    <w:rsid w:val="00A8030F"/>
    <w:rsid w:val="00A8033E"/>
    <w:rsid w:val="00A8047A"/>
    <w:rsid w:val="00A80485"/>
    <w:rsid w:val="00A804B6"/>
    <w:rsid w:val="00A805DC"/>
    <w:rsid w:val="00A805F6"/>
    <w:rsid w:val="00A8064C"/>
    <w:rsid w:val="00A807C5"/>
    <w:rsid w:val="00A8089A"/>
    <w:rsid w:val="00A8091D"/>
    <w:rsid w:val="00A80ADE"/>
    <w:rsid w:val="00A80CB3"/>
    <w:rsid w:val="00A80D20"/>
    <w:rsid w:val="00A80DED"/>
    <w:rsid w:val="00A80E8C"/>
    <w:rsid w:val="00A80F84"/>
    <w:rsid w:val="00A811BB"/>
    <w:rsid w:val="00A8124E"/>
    <w:rsid w:val="00A81448"/>
    <w:rsid w:val="00A81465"/>
    <w:rsid w:val="00A814F9"/>
    <w:rsid w:val="00A81523"/>
    <w:rsid w:val="00A81524"/>
    <w:rsid w:val="00A8153F"/>
    <w:rsid w:val="00A81559"/>
    <w:rsid w:val="00A816BE"/>
    <w:rsid w:val="00A816DB"/>
    <w:rsid w:val="00A81733"/>
    <w:rsid w:val="00A817AD"/>
    <w:rsid w:val="00A818E0"/>
    <w:rsid w:val="00A818E5"/>
    <w:rsid w:val="00A81A59"/>
    <w:rsid w:val="00A81AA2"/>
    <w:rsid w:val="00A81BEC"/>
    <w:rsid w:val="00A81E9D"/>
    <w:rsid w:val="00A81EB3"/>
    <w:rsid w:val="00A81F2B"/>
    <w:rsid w:val="00A81F45"/>
    <w:rsid w:val="00A81F62"/>
    <w:rsid w:val="00A821E3"/>
    <w:rsid w:val="00A82337"/>
    <w:rsid w:val="00A82391"/>
    <w:rsid w:val="00A82429"/>
    <w:rsid w:val="00A8245E"/>
    <w:rsid w:val="00A825BE"/>
    <w:rsid w:val="00A825C2"/>
    <w:rsid w:val="00A825E8"/>
    <w:rsid w:val="00A82667"/>
    <w:rsid w:val="00A826B9"/>
    <w:rsid w:val="00A82788"/>
    <w:rsid w:val="00A82796"/>
    <w:rsid w:val="00A8288F"/>
    <w:rsid w:val="00A8290B"/>
    <w:rsid w:val="00A82971"/>
    <w:rsid w:val="00A82AB8"/>
    <w:rsid w:val="00A82E45"/>
    <w:rsid w:val="00A83093"/>
    <w:rsid w:val="00A830AB"/>
    <w:rsid w:val="00A830C0"/>
    <w:rsid w:val="00A8320D"/>
    <w:rsid w:val="00A832A6"/>
    <w:rsid w:val="00A8330F"/>
    <w:rsid w:val="00A833C5"/>
    <w:rsid w:val="00A833EB"/>
    <w:rsid w:val="00A8352F"/>
    <w:rsid w:val="00A83637"/>
    <w:rsid w:val="00A836C5"/>
    <w:rsid w:val="00A83953"/>
    <w:rsid w:val="00A83A1D"/>
    <w:rsid w:val="00A83A62"/>
    <w:rsid w:val="00A83B49"/>
    <w:rsid w:val="00A83B69"/>
    <w:rsid w:val="00A83CB4"/>
    <w:rsid w:val="00A83D85"/>
    <w:rsid w:val="00A83DA8"/>
    <w:rsid w:val="00A83DF4"/>
    <w:rsid w:val="00A83E3A"/>
    <w:rsid w:val="00A83F12"/>
    <w:rsid w:val="00A83F9B"/>
    <w:rsid w:val="00A84140"/>
    <w:rsid w:val="00A84418"/>
    <w:rsid w:val="00A844D4"/>
    <w:rsid w:val="00A844EE"/>
    <w:rsid w:val="00A84502"/>
    <w:rsid w:val="00A84523"/>
    <w:rsid w:val="00A84542"/>
    <w:rsid w:val="00A845D6"/>
    <w:rsid w:val="00A84641"/>
    <w:rsid w:val="00A8466B"/>
    <w:rsid w:val="00A847B2"/>
    <w:rsid w:val="00A84882"/>
    <w:rsid w:val="00A84937"/>
    <w:rsid w:val="00A8496D"/>
    <w:rsid w:val="00A84A64"/>
    <w:rsid w:val="00A84A8B"/>
    <w:rsid w:val="00A84B50"/>
    <w:rsid w:val="00A84BC0"/>
    <w:rsid w:val="00A84BC3"/>
    <w:rsid w:val="00A84C98"/>
    <w:rsid w:val="00A84CBA"/>
    <w:rsid w:val="00A84CDF"/>
    <w:rsid w:val="00A84DFB"/>
    <w:rsid w:val="00A84E24"/>
    <w:rsid w:val="00A84E9B"/>
    <w:rsid w:val="00A84EA5"/>
    <w:rsid w:val="00A84EB0"/>
    <w:rsid w:val="00A84ED0"/>
    <w:rsid w:val="00A85001"/>
    <w:rsid w:val="00A850A5"/>
    <w:rsid w:val="00A850AF"/>
    <w:rsid w:val="00A85414"/>
    <w:rsid w:val="00A856C0"/>
    <w:rsid w:val="00A8572F"/>
    <w:rsid w:val="00A85732"/>
    <w:rsid w:val="00A8574C"/>
    <w:rsid w:val="00A8595F"/>
    <w:rsid w:val="00A859AB"/>
    <w:rsid w:val="00A85B15"/>
    <w:rsid w:val="00A85CB0"/>
    <w:rsid w:val="00A85CC3"/>
    <w:rsid w:val="00A85CF1"/>
    <w:rsid w:val="00A85DAF"/>
    <w:rsid w:val="00A85E43"/>
    <w:rsid w:val="00A85F13"/>
    <w:rsid w:val="00A85F40"/>
    <w:rsid w:val="00A86009"/>
    <w:rsid w:val="00A86241"/>
    <w:rsid w:val="00A8648C"/>
    <w:rsid w:val="00A8659C"/>
    <w:rsid w:val="00A866E0"/>
    <w:rsid w:val="00A8673E"/>
    <w:rsid w:val="00A8678D"/>
    <w:rsid w:val="00A86823"/>
    <w:rsid w:val="00A868B6"/>
    <w:rsid w:val="00A86988"/>
    <w:rsid w:val="00A86995"/>
    <w:rsid w:val="00A86A56"/>
    <w:rsid w:val="00A86AE3"/>
    <w:rsid w:val="00A86B42"/>
    <w:rsid w:val="00A86B78"/>
    <w:rsid w:val="00A86C13"/>
    <w:rsid w:val="00A86CD8"/>
    <w:rsid w:val="00A86DAB"/>
    <w:rsid w:val="00A86E13"/>
    <w:rsid w:val="00A86EEE"/>
    <w:rsid w:val="00A87118"/>
    <w:rsid w:val="00A871ED"/>
    <w:rsid w:val="00A872A6"/>
    <w:rsid w:val="00A87352"/>
    <w:rsid w:val="00A87460"/>
    <w:rsid w:val="00A87558"/>
    <w:rsid w:val="00A876F2"/>
    <w:rsid w:val="00A87733"/>
    <w:rsid w:val="00A877D2"/>
    <w:rsid w:val="00A87812"/>
    <w:rsid w:val="00A8783F"/>
    <w:rsid w:val="00A87A10"/>
    <w:rsid w:val="00A87A75"/>
    <w:rsid w:val="00A87A9E"/>
    <w:rsid w:val="00A87AE6"/>
    <w:rsid w:val="00A87B0E"/>
    <w:rsid w:val="00A87BE7"/>
    <w:rsid w:val="00A87D0D"/>
    <w:rsid w:val="00A87D87"/>
    <w:rsid w:val="00A87DAF"/>
    <w:rsid w:val="00A87DFB"/>
    <w:rsid w:val="00A87E19"/>
    <w:rsid w:val="00A900BA"/>
    <w:rsid w:val="00A900E7"/>
    <w:rsid w:val="00A9024E"/>
    <w:rsid w:val="00A90360"/>
    <w:rsid w:val="00A9039B"/>
    <w:rsid w:val="00A90442"/>
    <w:rsid w:val="00A904AC"/>
    <w:rsid w:val="00A90561"/>
    <w:rsid w:val="00A9070D"/>
    <w:rsid w:val="00A90838"/>
    <w:rsid w:val="00A90924"/>
    <w:rsid w:val="00A90BCB"/>
    <w:rsid w:val="00A90D17"/>
    <w:rsid w:val="00A90D3F"/>
    <w:rsid w:val="00A90D4E"/>
    <w:rsid w:val="00A90F30"/>
    <w:rsid w:val="00A90F9A"/>
    <w:rsid w:val="00A90FB0"/>
    <w:rsid w:val="00A91087"/>
    <w:rsid w:val="00A91368"/>
    <w:rsid w:val="00A913D8"/>
    <w:rsid w:val="00A914C0"/>
    <w:rsid w:val="00A91542"/>
    <w:rsid w:val="00A915A6"/>
    <w:rsid w:val="00A91614"/>
    <w:rsid w:val="00A916E2"/>
    <w:rsid w:val="00A91813"/>
    <w:rsid w:val="00A91A06"/>
    <w:rsid w:val="00A91A96"/>
    <w:rsid w:val="00A91AED"/>
    <w:rsid w:val="00A91AF7"/>
    <w:rsid w:val="00A91F8F"/>
    <w:rsid w:val="00A9205D"/>
    <w:rsid w:val="00A920B9"/>
    <w:rsid w:val="00A920EA"/>
    <w:rsid w:val="00A9224B"/>
    <w:rsid w:val="00A9242B"/>
    <w:rsid w:val="00A92581"/>
    <w:rsid w:val="00A92587"/>
    <w:rsid w:val="00A925F1"/>
    <w:rsid w:val="00A925F8"/>
    <w:rsid w:val="00A926A8"/>
    <w:rsid w:val="00A926E4"/>
    <w:rsid w:val="00A926F4"/>
    <w:rsid w:val="00A92847"/>
    <w:rsid w:val="00A92A2B"/>
    <w:rsid w:val="00A92B44"/>
    <w:rsid w:val="00A92BCE"/>
    <w:rsid w:val="00A92C0F"/>
    <w:rsid w:val="00A92C4B"/>
    <w:rsid w:val="00A92C8C"/>
    <w:rsid w:val="00A92CEB"/>
    <w:rsid w:val="00A930B2"/>
    <w:rsid w:val="00A9326A"/>
    <w:rsid w:val="00A933E9"/>
    <w:rsid w:val="00A93557"/>
    <w:rsid w:val="00A935A0"/>
    <w:rsid w:val="00A935B7"/>
    <w:rsid w:val="00A93606"/>
    <w:rsid w:val="00A93633"/>
    <w:rsid w:val="00A936D6"/>
    <w:rsid w:val="00A93821"/>
    <w:rsid w:val="00A938B3"/>
    <w:rsid w:val="00A938C6"/>
    <w:rsid w:val="00A93A51"/>
    <w:rsid w:val="00A93AD8"/>
    <w:rsid w:val="00A93ADD"/>
    <w:rsid w:val="00A93B14"/>
    <w:rsid w:val="00A93B68"/>
    <w:rsid w:val="00A93BE2"/>
    <w:rsid w:val="00A93C81"/>
    <w:rsid w:val="00A93CC4"/>
    <w:rsid w:val="00A93E07"/>
    <w:rsid w:val="00A93EAD"/>
    <w:rsid w:val="00A93F68"/>
    <w:rsid w:val="00A9425C"/>
    <w:rsid w:val="00A94271"/>
    <w:rsid w:val="00A9436B"/>
    <w:rsid w:val="00A94388"/>
    <w:rsid w:val="00A9447C"/>
    <w:rsid w:val="00A9450C"/>
    <w:rsid w:val="00A945D1"/>
    <w:rsid w:val="00A946B5"/>
    <w:rsid w:val="00A946BB"/>
    <w:rsid w:val="00A94716"/>
    <w:rsid w:val="00A9473B"/>
    <w:rsid w:val="00A9486F"/>
    <w:rsid w:val="00A948EB"/>
    <w:rsid w:val="00A948F4"/>
    <w:rsid w:val="00A949B9"/>
    <w:rsid w:val="00A949EC"/>
    <w:rsid w:val="00A94AAC"/>
    <w:rsid w:val="00A94AC8"/>
    <w:rsid w:val="00A94B35"/>
    <w:rsid w:val="00A94C92"/>
    <w:rsid w:val="00A94D6F"/>
    <w:rsid w:val="00A94DB3"/>
    <w:rsid w:val="00A94E4B"/>
    <w:rsid w:val="00A94ECF"/>
    <w:rsid w:val="00A94EE3"/>
    <w:rsid w:val="00A94F98"/>
    <w:rsid w:val="00A94FDF"/>
    <w:rsid w:val="00A950DC"/>
    <w:rsid w:val="00A95248"/>
    <w:rsid w:val="00A95324"/>
    <w:rsid w:val="00A95369"/>
    <w:rsid w:val="00A9539A"/>
    <w:rsid w:val="00A953C2"/>
    <w:rsid w:val="00A95429"/>
    <w:rsid w:val="00A95439"/>
    <w:rsid w:val="00A954DF"/>
    <w:rsid w:val="00A95543"/>
    <w:rsid w:val="00A9559A"/>
    <w:rsid w:val="00A95695"/>
    <w:rsid w:val="00A95999"/>
    <w:rsid w:val="00A95A4B"/>
    <w:rsid w:val="00A95AEE"/>
    <w:rsid w:val="00A95B60"/>
    <w:rsid w:val="00A95BB3"/>
    <w:rsid w:val="00A95BC1"/>
    <w:rsid w:val="00A95C2D"/>
    <w:rsid w:val="00A95C3C"/>
    <w:rsid w:val="00A95CAD"/>
    <w:rsid w:val="00A95E0E"/>
    <w:rsid w:val="00A95E8A"/>
    <w:rsid w:val="00A95EA8"/>
    <w:rsid w:val="00A95EB8"/>
    <w:rsid w:val="00A95F6C"/>
    <w:rsid w:val="00A95F88"/>
    <w:rsid w:val="00A95FBD"/>
    <w:rsid w:val="00A95FFA"/>
    <w:rsid w:val="00A96144"/>
    <w:rsid w:val="00A96180"/>
    <w:rsid w:val="00A9625D"/>
    <w:rsid w:val="00A96281"/>
    <w:rsid w:val="00A962A4"/>
    <w:rsid w:val="00A96318"/>
    <w:rsid w:val="00A9654F"/>
    <w:rsid w:val="00A9660C"/>
    <w:rsid w:val="00A9662D"/>
    <w:rsid w:val="00A9668E"/>
    <w:rsid w:val="00A966A0"/>
    <w:rsid w:val="00A966E4"/>
    <w:rsid w:val="00A96804"/>
    <w:rsid w:val="00A96848"/>
    <w:rsid w:val="00A9699F"/>
    <w:rsid w:val="00A96A6C"/>
    <w:rsid w:val="00A96AE2"/>
    <w:rsid w:val="00A96B0C"/>
    <w:rsid w:val="00A96B41"/>
    <w:rsid w:val="00A96C09"/>
    <w:rsid w:val="00A96CFA"/>
    <w:rsid w:val="00A96EAC"/>
    <w:rsid w:val="00A9703D"/>
    <w:rsid w:val="00A9707E"/>
    <w:rsid w:val="00A970AD"/>
    <w:rsid w:val="00A9711D"/>
    <w:rsid w:val="00A9725B"/>
    <w:rsid w:val="00A97315"/>
    <w:rsid w:val="00A9749B"/>
    <w:rsid w:val="00A9751F"/>
    <w:rsid w:val="00A97524"/>
    <w:rsid w:val="00A9758D"/>
    <w:rsid w:val="00A976DF"/>
    <w:rsid w:val="00A97729"/>
    <w:rsid w:val="00A97790"/>
    <w:rsid w:val="00A97816"/>
    <w:rsid w:val="00A97953"/>
    <w:rsid w:val="00A97A84"/>
    <w:rsid w:val="00A97AD4"/>
    <w:rsid w:val="00A97B6A"/>
    <w:rsid w:val="00A97BE5"/>
    <w:rsid w:val="00A97C44"/>
    <w:rsid w:val="00A97D43"/>
    <w:rsid w:val="00A97D65"/>
    <w:rsid w:val="00A97DD6"/>
    <w:rsid w:val="00A97E07"/>
    <w:rsid w:val="00A97F4D"/>
    <w:rsid w:val="00AA00EC"/>
    <w:rsid w:val="00AA0124"/>
    <w:rsid w:val="00AA031E"/>
    <w:rsid w:val="00AA04DE"/>
    <w:rsid w:val="00AA04EB"/>
    <w:rsid w:val="00AA0625"/>
    <w:rsid w:val="00AA06EA"/>
    <w:rsid w:val="00AA075B"/>
    <w:rsid w:val="00AA079E"/>
    <w:rsid w:val="00AA0805"/>
    <w:rsid w:val="00AA0865"/>
    <w:rsid w:val="00AA0936"/>
    <w:rsid w:val="00AA0B15"/>
    <w:rsid w:val="00AA0B22"/>
    <w:rsid w:val="00AA0BFC"/>
    <w:rsid w:val="00AA0CED"/>
    <w:rsid w:val="00AA0D8A"/>
    <w:rsid w:val="00AA0DC9"/>
    <w:rsid w:val="00AA0E3D"/>
    <w:rsid w:val="00AA0F1A"/>
    <w:rsid w:val="00AA0F65"/>
    <w:rsid w:val="00AA11A1"/>
    <w:rsid w:val="00AA124D"/>
    <w:rsid w:val="00AA139F"/>
    <w:rsid w:val="00AA1591"/>
    <w:rsid w:val="00AA168D"/>
    <w:rsid w:val="00AA1778"/>
    <w:rsid w:val="00AA17CD"/>
    <w:rsid w:val="00AA1875"/>
    <w:rsid w:val="00AA192B"/>
    <w:rsid w:val="00AA1A17"/>
    <w:rsid w:val="00AA1B5D"/>
    <w:rsid w:val="00AA1BE6"/>
    <w:rsid w:val="00AA1D78"/>
    <w:rsid w:val="00AA1D7F"/>
    <w:rsid w:val="00AA1E11"/>
    <w:rsid w:val="00AA1EB2"/>
    <w:rsid w:val="00AA1ECB"/>
    <w:rsid w:val="00AA1EE6"/>
    <w:rsid w:val="00AA1F6A"/>
    <w:rsid w:val="00AA215D"/>
    <w:rsid w:val="00AA216A"/>
    <w:rsid w:val="00AA21AF"/>
    <w:rsid w:val="00AA2242"/>
    <w:rsid w:val="00AA2340"/>
    <w:rsid w:val="00AA2454"/>
    <w:rsid w:val="00AA24A2"/>
    <w:rsid w:val="00AA251B"/>
    <w:rsid w:val="00AA2525"/>
    <w:rsid w:val="00AA284F"/>
    <w:rsid w:val="00AA286A"/>
    <w:rsid w:val="00AA28C2"/>
    <w:rsid w:val="00AA2909"/>
    <w:rsid w:val="00AA291F"/>
    <w:rsid w:val="00AA296A"/>
    <w:rsid w:val="00AA2BC9"/>
    <w:rsid w:val="00AA2DDC"/>
    <w:rsid w:val="00AA2DF6"/>
    <w:rsid w:val="00AA2E40"/>
    <w:rsid w:val="00AA2E9D"/>
    <w:rsid w:val="00AA301F"/>
    <w:rsid w:val="00AA312F"/>
    <w:rsid w:val="00AA313C"/>
    <w:rsid w:val="00AA3195"/>
    <w:rsid w:val="00AA3308"/>
    <w:rsid w:val="00AA345E"/>
    <w:rsid w:val="00AA3865"/>
    <w:rsid w:val="00AA3882"/>
    <w:rsid w:val="00AA38A0"/>
    <w:rsid w:val="00AA38ED"/>
    <w:rsid w:val="00AA38F1"/>
    <w:rsid w:val="00AA38FC"/>
    <w:rsid w:val="00AA3DC6"/>
    <w:rsid w:val="00AA3E5C"/>
    <w:rsid w:val="00AA3EA5"/>
    <w:rsid w:val="00AA3F07"/>
    <w:rsid w:val="00AA40E3"/>
    <w:rsid w:val="00AA4219"/>
    <w:rsid w:val="00AA4222"/>
    <w:rsid w:val="00AA427E"/>
    <w:rsid w:val="00AA434F"/>
    <w:rsid w:val="00AA43AF"/>
    <w:rsid w:val="00AA442F"/>
    <w:rsid w:val="00AA4471"/>
    <w:rsid w:val="00AA4521"/>
    <w:rsid w:val="00AA45E3"/>
    <w:rsid w:val="00AA4688"/>
    <w:rsid w:val="00AA4694"/>
    <w:rsid w:val="00AA47FD"/>
    <w:rsid w:val="00AA4809"/>
    <w:rsid w:val="00AA483B"/>
    <w:rsid w:val="00AA48A2"/>
    <w:rsid w:val="00AA491F"/>
    <w:rsid w:val="00AA4959"/>
    <w:rsid w:val="00AA4B3A"/>
    <w:rsid w:val="00AA4C70"/>
    <w:rsid w:val="00AA4D1D"/>
    <w:rsid w:val="00AA4E03"/>
    <w:rsid w:val="00AA4EB2"/>
    <w:rsid w:val="00AA504C"/>
    <w:rsid w:val="00AA5100"/>
    <w:rsid w:val="00AA5192"/>
    <w:rsid w:val="00AA5259"/>
    <w:rsid w:val="00AA53C4"/>
    <w:rsid w:val="00AA54C7"/>
    <w:rsid w:val="00AA5566"/>
    <w:rsid w:val="00AA55F2"/>
    <w:rsid w:val="00AA5602"/>
    <w:rsid w:val="00AA561E"/>
    <w:rsid w:val="00AA5673"/>
    <w:rsid w:val="00AA5774"/>
    <w:rsid w:val="00AA5817"/>
    <w:rsid w:val="00AA58EA"/>
    <w:rsid w:val="00AA59CE"/>
    <w:rsid w:val="00AA5A41"/>
    <w:rsid w:val="00AA5B27"/>
    <w:rsid w:val="00AA5B4A"/>
    <w:rsid w:val="00AA5D5F"/>
    <w:rsid w:val="00AA5D93"/>
    <w:rsid w:val="00AA5E5F"/>
    <w:rsid w:val="00AA5F18"/>
    <w:rsid w:val="00AA5F50"/>
    <w:rsid w:val="00AA5F65"/>
    <w:rsid w:val="00AA5F77"/>
    <w:rsid w:val="00AA6060"/>
    <w:rsid w:val="00AA620F"/>
    <w:rsid w:val="00AA6233"/>
    <w:rsid w:val="00AA63BC"/>
    <w:rsid w:val="00AA64DE"/>
    <w:rsid w:val="00AA6591"/>
    <w:rsid w:val="00AA6610"/>
    <w:rsid w:val="00AA6641"/>
    <w:rsid w:val="00AA66C4"/>
    <w:rsid w:val="00AA67F3"/>
    <w:rsid w:val="00AA6926"/>
    <w:rsid w:val="00AA6945"/>
    <w:rsid w:val="00AA697C"/>
    <w:rsid w:val="00AA69FB"/>
    <w:rsid w:val="00AA6A0F"/>
    <w:rsid w:val="00AA6A7E"/>
    <w:rsid w:val="00AA6BCD"/>
    <w:rsid w:val="00AA6E0B"/>
    <w:rsid w:val="00AA6F10"/>
    <w:rsid w:val="00AA6F9A"/>
    <w:rsid w:val="00AA71B2"/>
    <w:rsid w:val="00AA7324"/>
    <w:rsid w:val="00AA738B"/>
    <w:rsid w:val="00AA74B6"/>
    <w:rsid w:val="00AA7764"/>
    <w:rsid w:val="00AA7874"/>
    <w:rsid w:val="00AA789A"/>
    <w:rsid w:val="00AA78E9"/>
    <w:rsid w:val="00AA7922"/>
    <w:rsid w:val="00AA7946"/>
    <w:rsid w:val="00AA7B3F"/>
    <w:rsid w:val="00AA7B4F"/>
    <w:rsid w:val="00AA7C6F"/>
    <w:rsid w:val="00AA7D70"/>
    <w:rsid w:val="00AA7D88"/>
    <w:rsid w:val="00AA7E36"/>
    <w:rsid w:val="00AA7E87"/>
    <w:rsid w:val="00AA7F3D"/>
    <w:rsid w:val="00AA7F59"/>
    <w:rsid w:val="00AA7F83"/>
    <w:rsid w:val="00AB00BB"/>
    <w:rsid w:val="00AB00D9"/>
    <w:rsid w:val="00AB01DA"/>
    <w:rsid w:val="00AB021F"/>
    <w:rsid w:val="00AB0353"/>
    <w:rsid w:val="00AB036E"/>
    <w:rsid w:val="00AB0434"/>
    <w:rsid w:val="00AB05A2"/>
    <w:rsid w:val="00AB05BB"/>
    <w:rsid w:val="00AB05FA"/>
    <w:rsid w:val="00AB0613"/>
    <w:rsid w:val="00AB0622"/>
    <w:rsid w:val="00AB06E1"/>
    <w:rsid w:val="00AB07CF"/>
    <w:rsid w:val="00AB09C1"/>
    <w:rsid w:val="00AB0B59"/>
    <w:rsid w:val="00AB0B5D"/>
    <w:rsid w:val="00AB0D06"/>
    <w:rsid w:val="00AB117B"/>
    <w:rsid w:val="00AB11A6"/>
    <w:rsid w:val="00AB11B6"/>
    <w:rsid w:val="00AB120F"/>
    <w:rsid w:val="00AB1381"/>
    <w:rsid w:val="00AB13ED"/>
    <w:rsid w:val="00AB1439"/>
    <w:rsid w:val="00AB148C"/>
    <w:rsid w:val="00AB1733"/>
    <w:rsid w:val="00AB178D"/>
    <w:rsid w:val="00AB1840"/>
    <w:rsid w:val="00AB1921"/>
    <w:rsid w:val="00AB1923"/>
    <w:rsid w:val="00AB1945"/>
    <w:rsid w:val="00AB199C"/>
    <w:rsid w:val="00AB1A0F"/>
    <w:rsid w:val="00AB1A6F"/>
    <w:rsid w:val="00AB1B0B"/>
    <w:rsid w:val="00AB1B48"/>
    <w:rsid w:val="00AB1BB5"/>
    <w:rsid w:val="00AB1BD1"/>
    <w:rsid w:val="00AB1D0F"/>
    <w:rsid w:val="00AB1DFC"/>
    <w:rsid w:val="00AB1E44"/>
    <w:rsid w:val="00AB1F87"/>
    <w:rsid w:val="00AB200E"/>
    <w:rsid w:val="00AB202C"/>
    <w:rsid w:val="00AB203B"/>
    <w:rsid w:val="00AB2043"/>
    <w:rsid w:val="00AB207C"/>
    <w:rsid w:val="00AB20F9"/>
    <w:rsid w:val="00AB213D"/>
    <w:rsid w:val="00AB21A8"/>
    <w:rsid w:val="00AB229A"/>
    <w:rsid w:val="00AB232C"/>
    <w:rsid w:val="00AB2374"/>
    <w:rsid w:val="00AB24F9"/>
    <w:rsid w:val="00AB2574"/>
    <w:rsid w:val="00AB25B4"/>
    <w:rsid w:val="00AB28AB"/>
    <w:rsid w:val="00AB28DF"/>
    <w:rsid w:val="00AB2901"/>
    <w:rsid w:val="00AB29A5"/>
    <w:rsid w:val="00AB29CA"/>
    <w:rsid w:val="00AB2DAE"/>
    <w:rsid w:val="00AB2DE7"/>
    <w:rsid w:val="00AB2F1F"/>
    <w:rsid w:val="00AB2F93"/>
    <w:rsid w:val="00AB304C"/>
    <w:rsid w:val="00AB306D"/>
    <w:rsid w:val="00AB31B9"/>
    <w:rsid w:val="00AB3210"/>
    <w:rsid w:val="00AB3223"/>
    <w:rsid w:val="00AB324D"/>
    <w:rsid w:val="00AB3358"/>
    <w:rsid w:val="00AB3423"/>
    <w:rsid w:val="00AB361E"/>
    <w:rsid w:val="00AB361F"/>
    <w:rsid w:val="00AB369A"/>
    <w:rsid w:val="00AB3809"/>
    <w:rsid w:val="00AB383A"/>
    <w:rsid w:val="00AB3877"/>
    <w:rsid w:val="00AB38D9"/>
    <w:rsid w:val="00AB38EF"/>
    <w:rsid w:val="00AB3971"/>
    <w:rsid w:val="00AB39AB"/>
    <w:rsid w:val="00AB3A5B"/>
    <w:rsid w:val="00AB3B1A"/>
    <w:rsid w:val="00AB3BE1"/>
    <w:rsid w:val="00AB3CC0"/>
    <w:rsid w:val="00AB3F98"/>
    <w:rsid w:val="00AB3FA0"/>
    <w:rsid w:val="00AB3FBA"/>
    <w:rsid w:val="00AB41BA"/>
    <w:rsid w:val="00AB4271"/>
    <w:rsid w:val="00AB4330"/>
    <w:rsid w:val="00AB43F2"/>
    <w:rsid w:val="00AB4440"/>
    <w:rsid w:val="00AB454C"/>
    <w:rsid w:val="00AB45FF"/>
    <w:rsid w:val="00AB4768"/>
    <w:rsid w:val="00AB4790"/>
    <w:rsid w:val="00AB488C"/>
    <w:rsid w:val="00AB4B3A"/>
    <w:rsid w:val="00AB4C05"/>
    <w:rsid w:val="00AB50B6"/>
    <w:rsid w:val="00AB50BA"/>
    <w:rsid w:val="00AB5123"/>
    <w:rsid w:val="00AB5312"/>
    <w:rsid w:val="00AB544E"/>
    <w:rsid w:val="00AB5505"/>
    <w:rsid w:val="00AB5573"/>
    <w:rsid w:val="00AB5649"/>
    <w:rsid w:val="00AB574F"/>
    <w:rsid w:val="00AB5922"/>
    <w:rsid w:val="00AB5A50"/>
    <w:rsid w:val="00AB5B24"/>
    <w:rsid w:val="00AB5C22"/>
    <w:rsid w:val="00AB5D5D"/>
    <w:rsid w:val="00AB5D60"/>
    <w:rsid w:val="00AB5E95"/>
    <w:rsid w:val="00AB5FB0"/>
    <w:rsid w:val="00AB639D"/>
    <w:rsid w:val="00AB6411"/>
    <w:rsid w:val="00AB646C"/>
    <w:rsid w:val="00AB65D2"/>
    <w:rsid w:val="00AB662B"/>
    <w:rsid w:val="00AB66FD"/>
    <w:rsid w:val="00AB6722"/>
    <w:rsid w:val="00AB6805"/>
    <w:rsid w:val="00AB684F"/>
    <w:rsid w:val="00AB686D"/>
    <w:rsid w:val="00AB6944"/>
    <w:rsid w:val="00AB6988"/>
    <w:rsid w:val="00AB6A25"/>
    <w:rsid w:val="00AB6C1B"/>
    <w:rsid w:val="00AB6C58"/>
    <w:rsid w:val="00AB6E56"/>
    <w:rsid w:val="00AB6E73"/>
    <w:rsid w:val="00AB6EC3"/>
    <w:rsid w:val="00AB705F"/>
    <w:rsid w:val="00AB70EE"/>
    <w:rsid w:val="00AB7101"/>
    <w:rsid w:val="00AB7266"/>
    <w:rsid w:val="00AB7315"/>
    <w:rsid w:val="00AB739D"/>
    <w:rsid w:val="00AB74C8"/>
    <w:rsid w:val="00AB7523"/>
    <w:rsid w:val="00AB75A5"/>
    <w:rsid w:val="00AB760A"/>
    <w:rsid w:val="00AB772D"/>
    <w:rsid w:val="00AB773C"/>
    <w:rsid w:val="00AB7782"/>
    <w:rsid w:val="00AB778B"/>
    <w:rsid w:val="00AB77ED"/>
    <w:rsid w:val="00AB78BF"/>
    <w:rsid w:val="00AB78CB"/>
    <w:rsid w:val="00AB798F"/>
    <w:rsid w:val="00AB7C28"/>
    <w:rsid w:val="00AB7CFC"/>
    <w:rsid w:val="00AB7ED6"/>
    <w:rsid w:val="00AC0068"/>
    <w:rsid w:val="00AC013F"/>
    <w:rsid w:val="00AC01EB"/>
    <w:rsid w:val="00AC0299"/>
    <w:rsid w:val="00AC02E1"/>
    <w:rsid w:val="00AC0362"/>
    <w:rsid w:val="00AC0640"/>
    <w:rsid w:val="00AC079A"/>
    <w:rsid w:val="00AC07E2"/>
    <w:rsid w:val="00AC07F9"/>
    <w:rsid w:val="00AC0C1B"/>
    <w:rsid w:val="00AC0DCE"/>
    <w:rsid w:val="00AC0ECC"/>
    <w:rsid w:val="00AC0FDD"/>
    <w:rsid w:val="00AC11E7"/>
    <w:rsid w:val="00AC1234"/>
    <w:rsid w:val="00AC1263"/>
    <w:rsid w:val="00AC1297"/>
    <w:rsid w:val="00AC1335"/>
    <w:rsid w:val="00AC1418"/>
    <w:rsid w:val="00AC16BD"/>
    <w:rsid w:val="00AC1744"/>
    <w:rsid w:val="00AC179D"/>
    <w:rsid w:val="00AC1976"/>
    <w:rsid w:val="00AC1993"/>
    <w:rsid w:val="00AC1A1A"/>
    <w:rsid w:val="00AC1A40"/>
    <w:rsid w:val="00AC1AD8"/>
    <w:rsid w:val="00AC1BD7"/>
    <w:rsid w:val="00AC1C12"/>
    <w:rsid w:val="00AC1C5E"/>
    <w:rsid w:val="00AC1D2A"/>
    <w:rsid w:val="00AC1FD9"/>
    <w:rsid w:val="00AC1FDA"/>
    <w:rsid w:val="00AC206B"/>
    <w:rsid w:val="00AC20BE"/>
    <w:rsid w:val="00AC20DC"/>
    <w:rsid w:val="00AC20EB"/>
    <w:rsid w:val="00AC2114"/>
    <w:rsid w:val="00AC216B"/>
    <w:rsid w:val="00AC21F8"/>
    <w:rsid w:val="00AC22B1"/>
    <w:rsid w:val="00AC23BC"/>
    <w:rsid w:val="00AC24DD"/>
    <w:rsid w:val="00AC2610"/>
    <w:rsid w:val="00AC2645"/>
    <w:rsid w:val="00AC26AA"/>
    <w:rsid w:val="00AC277B"/>
    <w:rsid w:val="00AC2790"/>
    <w:rsid w:val="00AC284A"/>
    <w:rsid w:val="00AC2854"/>
    <w:rsid w:val="00AC28B0"/>
    <w:rsid w:val="00AC2A80"/>
    <w:rsid w:val="00AC2BC5"/>
    <w:rsid w:val="00AC3067"/>
    <w:rsid w:val="00AC313C"/>
    <w:rsid w:val="00AC319B"/>
    <w:rsid w:val="00AC324D"/>
    <w:rsid w:val="00AC32BB"/>
    <w:rsid w:val="00AC338A"/>
    <w:rsid w:val="00AC358D"/>
    <w:rsid w:val="00AC35DB"/>
    <w:rsid w:val="00AC377F"/>
    <w:rsid w:val="00AC37DB"/>
    <w:rsid w:val="00AC3B40"/>
    <w:rsid w:val="00AC3B7B"/>
    <w:rsid w:val="00AC3C91"/>
    <w:rsid w:val="00AC3EA9"/>
    <w:rsid w:val="00AC403F"/>
    <w:rsid w:val="00AC4051"/>
    <w:rsid w:val="00AC4096"/>
    <w:rsid w:val="00AC4113"/>
    <w:rsid w:val="00AC4216"/>
    <w:rsid w:val="00AC4540"/>
    <w:rsid w:val="00AC4588"/>
    <w:rsid w:val="00AC4632"/>
    <w:rsid w:val="00AC46B8"/>
    <w:rsid w:val="00AC472B"/>
    <w:rsid w:val="00AC4759"/>
    <w:rsid w:val="00AC4971"/>
    <w:rsid w:val="00AC4989"/>
    <w:rsid w:val="00AC49DC"/>
    <w:rsid w:val="00AC4A39"/>
    <w:rsid w:val="00AC4A52"/>
    <w:rsid w:val="00AC4A53"/>
    <w:rsid w:val="00AC4A54"/>
    <w:rsid w:val="00AC4A89"/>
    <w:rsid w:val="00AC4B28"/>
    <w:rsid w:val="00AC4C20"/>
    <w:rsid w:val="00AC4C98"/>
    <w:rsid w:val="00AC4D0E"/>
    <w:rsid w:val="00AC4DDE"/>
    <w:rsid w:val="00AC4E63"/>
    <w:rsid w:val="00AC4F5D"/>
    <w:rsid w:val="00AC5001"/>
    <w:rsid w:val="00AC5145"/>
    <w:rsid w:val="00AC51E3"/>
    <w:rsid w:val="00AC5210"/>
    <w:rsid w:val="00AC52EC"/>
    <w:rsid w:val="00AC5378"/>
    <w:rsid w:val="00AC539A"/>
    <w:rsid w:val="00AC547D"/>
    <w:rsid w:val="00AC5538"/>
    <w:rsid w:val="00AC555A"/>
    <w:rsid w:val="00AC56CF"/>
    <w:rsid w:val="00AC574C"/>
    <w:rsid w:val="00AC574D"/>
    <w:rsid w:val="00AC57F9"/>
    <w:rsid w:val="00AC5931"/>
    <w:rsid w:val="00AC59EF"/>
    <w:rsid w:val="00AC5AC8"/>
    <w:rsid w:val="00AC5B5E"/>
    <w:rsid w:val="00AC5BB2"/>
    <w:rsid w:val="00AC5D12"/>
    <w:rsid w:val="00AC5D80"/>
    <w:rsid w:val="00AC5D86"/>
    <w:rsid w:val="00AC5E02"/>
    <w:rsid w:val="00AC6196"/>
    <w:rsid w:val="00AC622C"/>
    <w:rsid w:val="00AC6293"/>
    <w:rsid w:val="00AC6441"/>
    <w:rsid w:val="00AC646F"/>
    <w:rsid w:val="00AC64D9"/>
    <w:rsid w:val="00AC64FA"/>
    <w:rsid w:val="00AC65C4"/>
    <w:rsid w:val="00AC6660"/>
    <w:rsid w:val="00AC66F6"/>
    <w:rsid w:val="00AC6A23"/>
    <w:rsid w:val="00AC6AAF"/>
    <w:rsid w:val="00AC6BEA"/>
    <w:rsid w:val="00AC6CC5"/>
    <w:rsid w:val="00AC6D60"/>
    <w:rsid w:val="00AC6EE1"/>
    <w:rsid w:val="00AC7081"/>
    <w:rsid w:val="00AC718B"/>
    <w:rsid w:val="00AC726F"/>
    <w:rsid w:val="00AC72DC"/>
    <w:rsid w:val="00AC7400"/>
    <w:rsid w:val="00AC75AE"/>
    <w:rsid w:val="00AC75B9"/>
    <w:rsid w:val="00AC75F0"/>
    <w:rsid w:val="00AC76C8"/>
    <w:rsid w:val="00AC76DD"/>
    <w:rsid w:val="00AC7792"/>
    <w:rsid w:val="00AC77D1"/>
    <w:rsid w:val="00AC786C"/>
    <w:rsid w:val="00AC791C"/>
    <w:rsid w:val="00AC793A"/>
    <w:rsid w:val="00AC798C"/>
    <w:rsid w:val="00AC7ED4"/>
    <w:rsid w:val="00AD00BF"/>
    <w:rsid w:val="00AD017E"/>
    <w:rsid w:val="00AD0202"/>
    <w:rsid w:val="00AD021A"/>
    <w:rsid w:val="00AD02C7"/>
    <w:rsid w:val="00AD031F"/>
    <w:rsid w:val="00AD0555"/>
    <w:rsid w:val="00AD0630"/>
    <w:rsid w:val="00AD0709"/>
    <w:rsid w:val="00AD07E8"/>
    <w:rsid w:val="00AD084F"/>
    <w:rsid w:val="00AD092E"/>
    <w:rsid w:val="00AD0A20"/>
    <w:rsid w:val="00AD0B34"/>
    <w:rsid w:val="00AD0BCF"/>
    <w:rsid w:val="00AD0C42"/>
    <w:rsid w:val="00AD0C5A"/>
    <w:rsid w:val="00AD0CE4"/>
    <w:rsid w:val="00AD0D23"/>
    <w:rsid w:val="00AD0DE3"/>
    <w:rsid w:val="00AD0E95"/>
    <w:rsid w:val="00AD0EB6"/>
    <w:rsid w:val="00AD1021"/>
    <w:rsid w:val="00AD10D7"/>
    <w:rsid w:val="00AD10DD"/>
    <w:rsid w:val="00AD120C"/>
    <w:rsid w:val="00AD1245"/>
    <w:rsid w:val="00AD12F4"/>
    <w:rsid w:val="00AD1337"/>
    <w:rsid w:val="00AD1388"/>
    <w:rsid w:val="00AD1399"/>
    <w:rsid w:val="00AD14CF"/>
    <w:rsid w:val="00AD171F"/>
    <w:rsid w:val="00AD1725"/>
    <w:rsid w:val="00AD173C"/>
    <w:rsid w:val="00AD1974"/>
    <w:rsid w:val="00AD19A9"/>
    <w:rsid w:val="00AD19AB"/>
    <w:rsid w:val="00AD1BD6"/>
    <w:rsid w:val="00AD1C10"/>
    <w:rsid w:val="00AD1CCA"/>
    <w:rsid w:val="00AD1CF0"/>
    <w:rsid w:val="00AD1E43"/>
    <w:rsid w:val="00AD1E74"/>
    <w:rsid w:val="00AD1F2E"/>
    <w:rsid w:val="00AD1F33"/>
    <w:rsid w:val="00AD1F34"/>
    <w:rsid w:val="00AD1F8E"/>
    <w:rsid w:val="00AD1FAE"/>
    <w:rsid w:val="00AD2094"/>
    <w:rsid w:val="00AD2174"/>
    <w:rsid w:val="00AD2349"/>
    <w:rsid w:val="00AD23C1"/>
    <w:rsid w:val="00AD243B"/>
    <w:rsid w:val="00AD24A2"/>
    <w:rsid w:val="00AD26AC"/>
    <w:rsid w:val="00AD278F"/>
    <w:rsid w:val="00AD27F8"/>
    <w:rsid w:val="00AD27FB"/>
    <w:rsid w:val="00AD2804"/>
    <w:rsid w:val="00AD2828"/>
    <w:rsid w:val="00AD29BA"/>
    <w:rsid w:val="00AD2ADA"/>
    <w:rsid w:val="00AD2B00"/>
    <w:rsid w:val="00AD2C5C"/>
    <w:rsid w:val="00AD2D7A"/>
    <w:rsid w:val="00AD315A"/>
    <w:rsid w:val="00AD320F"/>
    <w:rsid w:val="00AD3453"/>
    <w:rsid w:val="00AD34B6"/>
    <w:rsid w:val="00AD34C8"/>
    <w:rsid w:val="00AD35E3"/>
    <w:rsid w:val="00AD35F6"/>
    <w:rsid w:val="00AD366E"/>
    <w:rsid w:val="00AD3719"/>
    <w:rsid w:val="00AD3736"/>
    <w:rsid w:val="00AD3903"/>
    <w:rsid w:val="00AD3983"/>
    <w:rsid w:val="00AD3CFE"/>
    <w:rsid w:val="00AD3D16"/>
    <w:rsid w:val="00AD3D55"/>
    <w:rsid w:val="00AD3E11"/>
    <w:rsid w:val="00AD4068"/>
    <w:rsid w:val="00AD4204"/>
    <w:rsid w:val="00AD422D"/>
    <w:rsid w:val="00AD4380"/>
    <w:rsid w:val="00AD443C"/>
    <w:rsid w:val="00AD44C1"/>
    <w:rsid w:val="00AD44C6"/>
    <w:rsid w:val="00AD4544"/>
    <w:rsid w:val="00AD467C"/>
    <w:rsid w:val="00AD46B2"/>
    <w:rsid w:val="00AD46DA"/>
    <w:rsid w:val="00AD4708"/>
    <w:rsid w:val="00AD4780"/>
    <w:rsid w:val="00AD478C"/>
    <w:rsid w:val="00AD4836"/>
    <w:rsid w:val="00AD4880"/>
    <w:rsid w:val="00AD48E0"/>
    <w:rsid w:val="00AD4992"/>
    <w:rsid w:val="00AD49C8"/>
    <w:rsid w:val="00AD49D0"/>
    <w:rsid w:val="00AD4B78"/>
    <w:rsid w:val="00AD4BD8"/>
    <w:rsid w:val="00AD4C27"/>
    <w:rsid w:val="00AD4DD6"/>
    <w:rsid w:val="00AD4DD7"/>
    <w:rsid w:val="00AD4DE1"/>
    <w:rsid w:val="00AD4E11"/>
    <w:rsid w:val="00AD4E1D"/>
    <w:rsid w:val="00AD4E8A"/>
    <w:rsid w:val="00AD4E9E"/>
    <w:rsid w:val="00AD4EC1"/>
    <w:rsid w:val="00AD4FAC"/>
    <w:rsid w:val="00AD503C"/>
    <w:rsid w:val="00AD50E3"/>
    <w:rsid w:val="00AD5221"/>
    <w:rsid w:val="00AD5304"/>
    <w:rsid w:val="00AD5408"/>
    <w:rsid w:val="00AD5411"/>
    <w:rsid w:val="00AD544D"/>
    <w:rsid w:val="00AD54BF"/>
    <w:rsid w:val="00AD5510"/>
    <w:rsid w:val="00AD5535"/>
    <w:rsid w:val="00AD5653"/>
    <w:rsid w:val="00AD5815"/>
    <w:rsid w:val="00AD5871"/>
    <w:rsid w:val="00AD59FC"/>
    <w:rsid w:val="00AD5B18"/>
    <w:rsid w:val="00AD5BE6"/>
    <w:rsid w:val="00AD5D01"/>
    <w:rsid w:val="00AD5E81"/>
    <w:rsid w:val="00AD5F37"/>
    <w:rsid w:val="00AD6070"/>
    <w:rsid w:val="00AD60B5"/>
    <w:rsid w:val="00AD60E3"/>
    <w:rsid w:val="00AD6137"/>
    <w:rsid w:val="00AD6151"/>
    <w:rsid w:val="00AD6209"/>
    <w:rsid w:val="00AD62EE"/>
    <w:rsid w:val="00AD6531"/>
    <w:rsid w:val="00AD6538"/>
    <w:rsid w:val="00AD65BE"/>
    <w:rsid w:val="00AD6702"/>
    <w:rsid w:val="00AD674D"/>
    <w:rsid w:val="00AD68A1"/>
    <w:rsid w:val="00AD6A8E"/>
    <w:rsid w:val="00AD6B07"/>
    <w:rsid w:val="00AD6BD8"/>
    <w:rsid w:val="00AD6C83"/>
    <w:rsid w:val="00AD6CE2"/>
    <w:rsid w:val="00AD6CE4"/>
    <w:rsid w:val="00AD6D95"/>
    <w:rsid w:val="00AD6DE4"/>
    <w:rsid w:val="00AD6F1A"/>
    <w:rsid w:val="00AD7041"/>
    <w:rsid w:val="00AD71C2"/>
    <w:rsid w:val="00AD7205"/>
    <w:rsid w:val="00AD75D6"/>
    <w:rsid w:val="00AD7609"/>
    <w:rsid w:val="00AD77E5"/>
    <w:rsid w:val="00AD78A0"/>
    <w:rsid w:val="00AD78C4"/>
    <w:rsid w:val="00AD795D"/>
    <w:rsid w:val="00AD7A16"/>
    <w:rsid w:val="00AD7AED"/>
    <w:rsid w:val="00AD7B08"/>
    <w:rsid w:val="00AD7CC6"/>
    <w:rsid w:val="00AD7CCB"/>
    <w:rsid w:val="00AD7D76"/>
    <w:rsid w:val="00AD7DC9"/>
    <w:rsid w:val="00AD7E87"/>
    <w:rsid w:val="00AE0262"/>
    <w:rsid w:val="00AE02F9"/>
    <w:rsid w:val="00AE0334"/>
    <w:rsid w:val="00AE0351"/>
    <w:rsid w:val="00AE0402"/>
    <w:rsid w:val="00AE04A5"/>
    <w:rsid w:val="00AE058A"/>
    <w:rsid w:val="00AE058F"/>
    <w:rsid w:val="00AE0652"/>
    <w:rsid w:val="00AE066C"/>
    <w:rsid w:val="00AE07BA"/>
    <w:rsid w:val="00AE07BD"/>
    <w:rsid w:val="00AE0833"/>
    <w:rsid w:val="00AE085F"/>
    <w:rsid w:val="00AE0883"/>
    <w:rsid w:val="00AE092C"/>
    <w:rsid w:val="00AE09A3"/>
    <w:rsid w:val="00AE0A7A"/>
    <w:rsid w:val="00AE0D2F"/>
    <w:rsid w:val="00AE0F85"/>
    <w:rsid w:val="00AE162E"/>
    <w:rsid w:val="00AE165E"/>
    <w:rsid w:val="00AE1679"/>
    <w:rsid w:val="00AE16EE"/>
    <w:rsid w:val="00AE1816"/>
    <w:rsid w:val="00AE18AC"/>
    <w:rsid w:val="00AE18E1"/>
    <w:rsid w:val="00AE1A01"/>
    <w:rsid w:val="00AE1A20"/>
    <w:rsid w:val="00AE1B13"/>
    <w:rsid w:val="00AE1C6A"/>
    <w:rsid w:val="00AE1F30"/>
    <w:rsid w:val="00AE1F5B"/>
    <w:rsid w:val="00AE204D"/>
    <w:rsid w:val="00AE2121"/>
    <w:rsid w:val="00AE2287"/>
    <w:rsid w:val="00AE2295"/>
    <w:rsid w:val="00AE22A7"/>
    <w:rsid w:val="00AE2557"/>
    <w:rsid w:val="00AE2595"/>
    <w:rsid w:val="00AE2690"/>
    <w:rsid w:val="00AE2815"/>
    <w:rsid w:val="00AE28E8"/>
    <w:rsid w:val="00AE2964"/>
    <w:rsid w:val="00AE2B11"/>
    <w:rsid w:val="00AE2B3A"/>
    <w:rsid w:val="00AE2CB5"/>
    <w:rsid w:val="00AE2D79"/>
    <w:rsid w:val="00AE2DDD"/>
    <w:rsid w:val="00AE2F7F"/>
    <w:rsid w:val="00AE2F8E"/>
    <w:rsid w:val="00AE2F9A"/>
    <w:rsid w:val="00AE2FD5"/>
    <w:rsid w:val="00AE3070"/>
    <w:rsid w:val="00AE3118"/>
    <w:rsid w:val="00AE328D"/>
    <w:rsid w:val="00AE3296"/>
    <w:rsid w:val="00AE332A"/>
    <w:rsid w:val="00AE334D"/>
    <w:rsid w:val="00AE338B"/>
    <w:rsid w:val="00AE33B2"/>
    <w:rsid w:val="00AE348C"/>
    <w:rsid w:val="00AE348D"/>
    <w:rsid w:val="00AE3490"/>
    <w:rsid w:val="00AE34B3"/>
    <w:rsid w:val="00AE3576"/>
    <w:rsid w:val="00AE35B1"/>
    <w:rsid w:val="00AE37AA"/>
    <w:rsid w:val="00AE3837"/>
    <w:rsid w:val="00AE387F"/>
    <w:rsid w:val="00AE3A60"/>
    <w:rsid w:val="00AE3B71"/>
    <w:rsid w:val="00AE3B9E"/>
    <w:rsid w:val="00AE3BDF"/>
    <w:rsid w:val="00AE3E23"/>
    <w:rsid w:val="00AE3E52"/>
    <w:rsid w:val="00AE3E5A"/>
    <w:rsid w:val="00AE3EA3"/>
    <w:rsid w:val="00AE404A"/>
    <w:rsid w:val="00AE4067"/>
    <w:rsid w:val="00AE40EF"/>
    <w:rsid w:val="00AE4310"/>
    <w:rsid w:val="00AE431D"/>
    <w:rsid w:val="00AE434B"/>
    <w:rsid w:val="00AE43B9"/>
    <w:rsid w:val="00AE441E"/>
    <w:rsid w:val="00AE4A4C"/>
    <w:rsid w:val="00AE4F89"/>
    <w:rsid w:val="00AE4FA4"/>
    <w:rsid w:val="00AE5132"/>
    <w:rsid w:val="00AE525F"/>
    <w:rsid w:val="00AE52EE"/>
    <w:rsid w:val="00AE5318"/>
    <w:rsid w:val="00AE548A"/>
    <w:rsid w:val="00AE5567"/>
    <w:rsid w:val="00AE563A"/>
    <w:rsid w:val="00AE56E3"/>
    <w:rsid w:val="00AE574C"/>
    <w:rsid w:val="00AE5758"/>
    <w:rsid w:val="00AE5831"/>
    <w:rsid w:val="00AE5AE4"/>
    <w:rsid w:val="00AE5B37"/>
    <w:rsid w:val="00AE5B43"/>
    <w:rsid w:val="00AE5B9A"/>
    <w:rsid w:val="00AE5C71"/>
    <w:rsid w:val="00AE5D62"/>
    <w:rsid w:val="00AE5FE1"/>
    <w:rsid w:val="00AE6025"/>
    <w:rsid w:val="00AE64EB"/>
    <w:rsid w:val="00AE6629"/>
    <w:rsid w:val="00AE666B"/>
    <w:rsid w:val="00AE6827"/>
    <w:rsid w:val="00AE683E"/>
    <w:rsid w:val="00AE68FD"/>
    <w:rsid w:val="00AE6A44"/>
    <w:rsid w:val="00AE6A94"/>
    <w:rsid w:val="00AE6AC9"/>
    <w:rsid w:val="00AE6ACA"/>
    <w:rsid w:val="00AE6B37"/>
    <w:rsid w:val="00AE6B84"/>
    <w:rsid w:val="00AE6C8B"/>
    <w:rsid w:val="00AE6D2E"/>
    <w:rsid w:val="00AE6EE7"/>
    <w:rsid w:val="00AE702A"/>
    <w:rsid w:val="00AE7097"/>
    <w:rsid w:val="00AE71A8"/>
    <w:rsid w:val="00AE724D"/>
    <w:rsid w:val="00AE72F9"/>
    <w:rsid w:val="00AE736B"/>
    <w:rsid w:val="00AE73A8"/>
    <w:rsid w:val="00AE7443"/>
    <w:rsid w:val="00AE7502"/>
    <w:rsid w:val="00AE7846"/>
    <w:rsid w:val="00AE7876"/>
    <w:rsid w:val="00AE792D"/>
    <w:rsid w:val="00AE7976"/>
    <w:rsid w:val="00AE797D"/>
    <w:rsid w:val="00AE7A77"/>
    <w:rsid w:val="00AE7ADE"/>
    <w:rsid w:val="00AE7B5B"/>
    <w:rsid w:val="00AE7B61"/>
    <w:rsid w:val="00AE7D00"/>
    <w:rsid w:val="00AE7D6B"/>
    <w:rsid w:val="00AE7F9A"/>
    <w:rsid w:val="00AE7FDC"/>
    <w:rsid w:val="00AF0008"/>
    <w:rsid w:val="00AF0027"/>
    <w:rsid w:val="00AF003A"/>
    <w:rsid w:val="00AF00FA"/>
    <w:rsid w:val="00AF012D"/>
    <w:rsid w:val="00AF03BB"/>
    <w:rsid w:val="00AF0412"/>
    <w:rsid w:val="00AF0585"/>
    <w:rsid w:val="00AF0586"/>
    <w:rsid w:val="00AF069F"/>
    <w:rsid w:val="00AF0792"/>
    <w:rsid w:val="00AF087A"/>
    <w:rsid w:val="00AF0A12"/>
    <w:rsid w:val="00AF0B7B"/>
    <w:rsid w:val="00AF0B97"/>
    <w:rsid w:val="00AF0E65"/>
    <w:rsid w:val="00AF0E9A"/>
    <w:rsid w:val="00AF0EDD"/>
    <w:rsid w:val="00AF0F5B"/>
    <w:rsid w:val="00AF0FE5"/>
    <w:rsid w:val="00AF0FE7"/>
    <w:rsid w:val="00AF11EB"/>
    <w:rsid w:val="00AF11F6"/>
    <w:rsid w:val="00AF1244"/>
    <w:rsid w:val="00AF125C"/>
    <w:rsid w:val="00AF1417"/>
    <w:rsid w:val="00AF146F"/>
    <w:rsid w:val="00AF14C9"/>
    <w:rsid w:val="00AF1583"/>
    <w:rsid w:val="00AF15C7"/>
    <w:rsid w:val="00AF1844"/>
    <w:rsid w:val="00AF186A"/>
    <w:rsid w:val="00AF19D3"/>
    <w:rsid w:val="00AF1C2F"/>
    <w:rsid w:val="00AF1CCE"/>
    <w:rsid w:val="00AF1D47"/>
    <w:rsid w:val="00AF1DBA"/>
    <w:rsid w:val="00AF1EA7"/>
    <w:rsid w:val="00AF1FB1"/>
    <w:rsid w:val="00AF2146"/>
    <w:rsid w:val="00AF21DF"/>
    <w:rsid w:val="00AF21ED"/>
    <w:rsid w:val="00AF2275"/>
    <w:rsid w:val="00AF257F"/>
    <w:rsid w:val="00AF2637"/>
    <w:rsid w:val="00AF267C"/>
    <w:rsid w:val="00AF26B4"/>
    <w:rsid w:val="00AF26F7"/>
    <w:rsid w:val="00AF299F"/>
    <w:rsid w:val="00AF2A1B"/>
    <w:rsid w:val="00AF2AF6"/>
    <w:rsid w:val="00AF2CB7"/>
    <w:rsid w:val="00AF2EEF"/>
    <w:rsid w:val="00AF2FC4"/>
    <w:rsid w:val="00AF314B"/>
    <w:rsid w:val="00AF31E3"/>
    <w:rsid w:val="00AF3228"/>
    <w:rsid w:val="00AF324D"/>
    <w:rsid w:val="00AF3273"/>
    <w:rsid w:val="00AF33BE"/>
    <w:rsid w:val="00AF3455"/>
    <w:rsid w:val="00AF348D"/>
    <w:rsid w:val="00AF368F"/>
    <w:rsid w:val="00AF36A2"/>
    <w:rsid w:val="00AF3955"/>
    <w:rsid w:val="00AF3962"/>
    <w:rsid w:val="00AF3A3D"/>
    <w:rsid w:val="00AF3B1B"/>
    <w:rsid w:val="00AF3C29"/>
    <w:rsid w:val="00AF3D06"/>
    <w:rsid w:val="00AF3D39"/>
    <w:rsid w:val="00AF3DBC"/>
    <w:rsid w:val="00AF3DE9"/>
    <w:rsid w:val="00AF3EDD"/>
    <w:rsid w:val="00AF3EFC"/>
    <w:rsid w:val="00AF3EFE"/>
    <w:rsid w:val="00AF3F68"/>
    <w:rsid w:val="00AF3F7B"/>
    <w:rsid w:val="00AF40A3"/>
    <w:rsid w:val="00AF40DF"/>
    <w:rsid w:val="00AF4117"/>
    <w:rsid w:val="00AF41AA"/>
    <w:rsid w:val="00AF4225"/>
    <w:rsid w:val="00AF4286"/>
    <w:rsid w:val="00AF440D"/>
    <w:rsid w:val="00AF441C"/>
    <w:rsid w:val="00AF44F8"/>
    <w:rsid w:val="00AF4603"/>
    <w:rsid w:val="00AF46E0"/>
    <w:rsid w:val="00AF4778"/>
    <w:rsid w:val="00AF47A2"/>
    <w:rsid w:val="00AF47E9"/>
    <w:rsid w:val="00AF4AD3"/>
    <w:rsid w:val="00AF4B28"/>
    <w:rsid w:val="00AF4CA9"/>
    <w:rsid w:val="00AF4CF1"/>
    <w:rsid w:val="00AF4D52"/>
    <w:rsid w:val="00AF4F1E"/>
    <w:rsid w:val="00AF4F30"/>
    <w:rsid w:val="00AF4F45"/>
    <w:rsid w:val="00AF4FEE"/>
    <w:rsid w:val="00AF50DE"/>
    <w:rsid w:val="00AF50FD"/>
    <w:rsid w:val="00AF515B"/>
    <w:rsid w:val="00AF51B9"/>
    <w:rsid w:val="00AF51F0"/>
    <w:rsid w:val="00AF529C"/>
    <w:rsid w:val="00AF52B7"/>
    <w:rsid w:val="00AF52D0"/>
    <w:rsid w:val="00AF5435"/>
    <w:rsid w:val="00AF54E7"/>
    <w:rsid w:val="00AF5581"/>
    <w:rsid w:val="00AF56A5"/>
    <w:rsid w:val="00AF56CE"/>
    <w:rsid w:val="00AF56DE"/>
    <w:rsid w:val="00AF570C"/>
    <w:rsid w:val="00AF57CA"/>
    <w:rsid w:val="00AF580B"/>
    <w:rsid w:val="00AF5ABA"/>
    <w:rsid w:val="00AF5B24"/>
    <w:rsid w:val="00AF5B2C"/>
    <w:rsid w:val="00AF5C05"/>
    <w:rsid w:val="00AF5DFF"/>
    <w:rsid w:val="00AF6031"/>
    <w:rsid w:val="00AF60B5"/>
    <w:rsid w:val="00AF60E5"/>
    <w:rsid w:val="00AF62A9"/>
    <w:rsid w:val="00AF6306"/>
    <w:rsid w:val="00AF64D9"/>
    <w:rsid w:val="00AF6585"/>
    <w:rsid w:val="00AF6599"/>
    <w:rsid w:val="00AF659E"/>
    <w:rsid w:val="00AF65A4"/>
    <w:rsid w:val="00AF6640"/>
    <w:rsid w:val="00AF69D8"/>
    <w:rsid w:val="00AF6AF5"/>
    <w:rsid w:val="00AF6C01"/>
    <w:rsid w:val="00AF6C0E"/>
    <w:rsid w:val="00AF6C98"/>
    <w:rsid w:val="00AF6E5A"/>
    <w:rsid w:val="00AF6EB3"/>
    <w:rsid w:val="00AF6F60"/>
    <w:rsid w:val="00AF6F7E"/>
    <w:rsid w:val="00AF6FCA"/>
    <w:rsid w:val="00AF704E"/>
    <w:rsid w:val="00AF70F0"/>
    <w:rsid w:val="00AF7125"/>
    <w:rsid w:val="00AF715A"/>
    <w:rsid w:val="00AF71CD"/>
    <w:rsid w:val="00AF71D1"/>
    <w:rsid w:val="00AF73A6"/>
    <w:rsid w:val="00AF7425"/>
    <w:rsid w:val="00AF74BD"/>
    <w:rsid w:val="00AF74F0"/>
    <w:rsid w:val="00AF751E"/>
    <w:rsid w:val="00AF75D5"/>
    <w:rsid w:val="00AF7611"/>
    <w:rsid w:val="00AF762F"/>
    <w:rsid w:val="00AF7685"/>
    <w:rsid w:val="00AF768E"/>
    <w:rsid w:val="00AF7692"/>
    <w:rsid w:val="00AF769B"/>
    <w:rsid w:val="00AF772D"/>
    <w:rsid w:val="00AF7777"/>
    <w:rsid w:val="00AF7889"/>
    <w:rsid w:val="00AF7A22"/>
    <w:rsid w:val="00AF7ABB"/>
    <w:rsid w:val="00AF7C7A"/>
    <w:rsid w:val="00AF7CE6"/>
    <w:rsid w:val="00AF7E83"/>
    <w:rsid w:val="00AF7F0B"/>
    <w:rsid w:val="00AF7F76"/>
    <w:rsid w:val="00AF7FD6"/>
    <w:rsid w:val="00B0003B"/>
    <w:rsid w:val="00B0007A"/>
    <w:rsid w:val="00B000F2"/>
    <w:rsid w:val="00B001E5"/>
    <w:rsid w:val="00B00301"/>
    <w:rsid w:val="00B0035C"/>
    <w:rsid w:val="00B003C1"/>
    <w:rsid w:val="00B0045B"/>
    <w:rsid w:val="00B00485"/>
    <w:rsid w:val="00B0059C"/>
    <w:rsid w:val="00B005A0"/>
    <w:rsid w:val="00B00661"/>
    <w:rsid w:val="00B006CD"/>
    <w:rsid w:val="00B006DB"/>
    <w:rsid w:val="00B007DF"/>
    <w:rsid w:val="00B00824"/>
    <w:rsid w:val="00B009C6"/>
    <w:rsid w:val="00B00A58"/>
    <w:rsid w:val="00B00B03"/>
    <w:rsid w:val="00B00B87"/>
    <w:rsid w:val="00B00BA2"/>
    <w:rsid w:val="00B00D07"/>
    <w:rsid w:val="00B00DB4"/>
    <w:rsid w:val="00B00E90"/>
    <w:rsid w:val="00B00FBB"/>
    <w:rsid w:val="00B0108E"/>
    <w:rsid w:val="00B010A0"/>
    <w:rsid w:val="00B01173"/>
    <w:rsid w:val="00B01216"/>
    <w:rsid w:val="00B0122F"/>
    <w:rsid w:val="00B01232"/>
    <w:rsid w:val="00B01341"/>
    <w:rsid w:val="00B01553"/>
    <w:rsid w:val="00B01573"/>
    <w:rsid w:val="00B01819"/>
    <w:rsid w:val="00B01838"/>
    <w:rsid w:val="00B01A1D"/>
    <w:rsid w:val="00B01A96"/>
    <w:rsid w:val="00B01AA9"/>
    <w:rsid w:val="00B01BA5"/>
    <w:rsid w:val="00B01BC3"/>
    <w:rsid w:val="00B01CA7"/>
    <w:rsid w:val="00B01DDF"/>
    <w:rsid w:val="00B01E75"/>
    <w:rsid w:val="00B02002"/>
    <w:rsid w:val="00B0204E"/>
    <w:rsid w:val="00B020CE"/>
    <w:rsid w:val="00B020DF"/>
    <w:rsid w:val="00B0213F"/>
    <w:rsid w:val="00B023D5"/>
    <w:rsid w:val="00B02517"/>
    <w:rsid w:val="00B02574"/>
    <w:rsid w:val="00B02725"/>
    <w:rsid w:val="00B0284E"/>
    <w:rsid w:val="00B029ED"/>
    <w:rsid w:val="00B02A13"/>
    <w:rsid w:val="00B02A9A"/>
    <w:rsid w:val="00B02AC8"/>
    <w:rsid w:val="00B02B4E"/>
    <w:rsid w:val="00B02B97"/>
    <w:rsid w:val="00B02D80"/>
    <w:rsid w:val="00B02D81"/>
    <w:rsid w:val="00B02D9F"/>
    <w:rsid w:val="00B02DE8"/>
    <w:rsid w:val="00B02E4A"/>
    <w:rsid w:val="00B030BA"/>
    <w:rsid w:val="00B03105"/>
    <w:rsid w:val="00B031AA"/>
    <w:rsid w:val="00B031CC"/>
    <w:rsid w:val="00B03277"/>
    <w:rsid w:val="00B03281"/>
    <w:rsid w:val="00B0330A"/>
    <w:rsid w:val="00B0330D"/>
    <w:rsid w:val="00B03332"/>
    <w:rsid w:val="00B0334E"/>
    <w:rsid w:val="00B03379"/>
    <w:rsid w:val="00B033D8"/>
    <w:rsid w:val="00B03446"/>
    <w:rsid w:val="00B0353F"/>
    <w:rsid w:val="00B03748"/>
    <w:rsid w:val="00B037EF"/>
    <w:rsid w:val="00B037FE"/>
    <w:rsid w:val="00B03854"/>
    <w:rsid w:val="00B03973"/>
    <w:rsid w:val="00B039AE"/>
    <w:rsid w:val="00B03AEB"/>
    <w:rsid w:val="00B03B5E"/>
    <w:rsid w:val="00B03BF7"/>
    <w:rsid w:val="00B03CDB"/>
    <w:rsid w:val="00B03D60"/>
    <w:rsid w:val="00B03D72"/>
    <w:rsid w:val="00B03E78"/>
    <w:rsid w:val="00B03ECD"/>
    <w:rsid w:val="00B03F12"/>
    <w:rsid w:val="00B03F4C"/>
    <w:rsid w:val="00B04013"/>
    <w:rsid w:val="00B040CB"/>
    <w:rsid w:val="00B040DF"/>
    <w:rsid w:val="00B04142"/>
    <w:rsid w:val="00B04184"/>
    <w:rsid w:val="00B041A2"/>
    <w:rsid w:val="00B0441B"/>
    <w:rsid w:val="00B044D7"/>
    <w:rsid w:val="00B044F8"/>
    <w:rsid w:val="00B0452A"/>
    <w:rsid w:val="00B045A5"/>
    <w:rsid w:val="00B047F6"/>
    <w:rsid w:val="00B04840"/>
    <w:rsid w:val="00B04880"/>
    <w:rsid w:val="00B048ED"/>
    <w:rsid w:val="00B0499A"/>
    <w:rsid w:val="00B049B6"/>
    <w:rsid w:val="00B04A1F"/>
    <w:rsid w:val="00B04ABB"/>
    <w:rsid w:val="00B04B19"/>
    <w:rsid w:val="00B04C04"/>
    <w:rsid w:val="00B04D1E"/>
    <w:rsid w:val="00B04D4E"/>
    <w:rsid w:val="00B0503D"/>
    <w:rsid w:val="00B050F6"/>
    <w:rsid w:val="00B0525F"/>
    <w:rsid w:val="00B05413"/>
    <w:rsid w:val="00B0547E"/>
    <w:rsid w:val="00B054A7"/>
    <w:rsid w:val="00B055B4"/>
    <w:rsid w:val="00B0564D"/>
    <w:rsid w:val="00B05747"/>
    <w:rsid w:val="00B05912"/>
    <w:rsid w:val="00B05B0F"/>
    <w:rsid w:val="00B05B1F"/>
    <w:rsid w:val="00B05BD4"/>
    <w:rsid w:val="00B05D70"/>
    <w:rsid w:val="00B05F16"/>
    <w:rsid w:val="00B060AA"/>
    <w:rsid w:val="00B061D1"/>
    <w:rsid w:val="00B0633F"/>
    <w:rsid w:val="00B063C3"/>
    <w:rsid w:val="00B063ED"/>
    <w:rsid w:val="00B0655D"/>
    <w:rsid w:val="00B065C4"/>
    <w:rsid w:val="00B065CD"/>
    <w:rsid w:val="00B06602"/>
    <w:rsid w:val="00B06A3A"/>
    <w:rsid w:val="00B06B03"/>
    <w:rsid w:val="00B06BE6"/>
    <w:rsid w:val="00B06DCB"/>
    <w:rsid w:val="00B06E9D"/>
    <w:rsid w:val="00B06ED9"/>
    <w:rsid w:val="00B06F71"/>
    <w:rsid w:val="00B06FE9"/>
    <w:rsid w:val="00B070D4"/>
    <w:rsid w:val="00B07100"/>
    <w:rsid w:val="00B072FE"/>
    <w:rsid w:val="00B07326"/>
    <w:rsid w:val="00B07367"/>
    <w:rsid w:val="00B07400"/>
    <w:rsid w:val="00B0752B"/>
    <w:rsid w:val="00B07541"/>
    <w:rsid w:val="00B0769D"/>
    <w:rsid w:val="00B076BC"/>
    <w:rsid w:val="00B077FC"/>
    <w:rsid w:val="00B0780D"/>
    <w:rsid w:val="00B0782C"/>
    <w:rsid w:val="00B078A5"/>
    <w:rsid w:val="00B078B5"/>
    <w:rsid w:val="00B078F7"/>
    <w:rsid w:val="00B07938"/>
    <w:rsid w:val="00B07A6A"/>
    <w:rsid w:val="00B07B16"/>
    <w:rsid w:val="00B07B64"/>
    <w:rsid w:val="00B07B99"/>
    <w:rsid w:val="00B07D8F"/>
    <w:rsid w:val="00B07E93"/>
    <w:rsid w:val="00B07EA6"/>
    <w:rsid w:val="00B07F26"/>
    <w:rsid w:val="00B07F6A"/>
    <w:rsid w:val="00B1009F"/>
    <w:rsid w:val="00B1013B"/>
    <w:rsid w:val="00B10196"/>
    <w:rsid w:val="00B101C9"/>
    <w:rsid w:val="00B10389"/>
    <w:rsid w:val="00B10533"/>
    <w:rsid w:val="00B10591"/>
    <w:rsid w:val="00B1086F"/>
    <w:rsid w:val="00B108CC"/>
    <w:rsid w:val="00B10AFF"/>
    <w:rsid w:val="00B10B9C"/>
    <w:rsid w:val="00B10CA9"/>
    <w:rsid w:val="00B110D7"/>
    <w:rsid w:val="00B1112D"/>
    <w:rsid w:val="00B111B8"/>
    <w:rsid w:val="00B112B4"/>
    <w:rsid w:val="00B11320"/>
    <w:rsid w:val="00B11385"/>
    <w:rsid w:val="00B1138E"/>
    <w:rsid w:val="00B1142B"/>
    <w:rsid w:val="00B1149F"/>
    <w:rsid w:val="00B114B7"/>
    <w:rsid w:val="00B114FC"/>
    <w:rsid w:val="00B116EA"/>
    <w:rsid w:val="00B116FD"/>
    <w:rsid w:val="00B11CFC"/>
    <w:rsid w:val="00B11EC7"/>
    <w:rsid w:val="00B11ED6"/>
    <w:rsid w:val="00B11F03"/>
    <w:rsid w:val="00B11FA1"/>
    <w:rsid w:val="00B120B8"/>
    <w:rsid w:val="00B121B8"/>
    <w:rsid w:val="00B123B6"/>
    <w:rsid w:val="00B12472"/>
    <w:rsid w:val="00B1254A"/>
    <w:rsid w:val="00B125A0"/>
    <w:rsid w:val="00B125D7"/>
    <w:rsid w:val="00B12726"/>
    <w:rsid w:val="00B12733"/>
    <w:rsid w:val="00B127BC"/>
    <w:rsid w:val="00B128A5"/>
    <w:rsid w:val="00B129C7"/>
    <w:rsid w:val="00B12B7A"/>
    <w:rsid w:val="00B12BDF"/>
    <w:rsid w:val="00B12CD8"/>
    <w:rsid w:val="00B12D4D"/>
    <w:rsid w:val="00B12DEA"/>
    <w:rsid w:val="00B12DFF"/>
    <w:rsid w:val="00B12E3D"/>
    <w:rsid w:val="00B12EF9"/>
    <w:rsid w:val="00B130CC"/>
    <w:rsid w:val="00B1312E"/>
    <w:rsid w:val="00B1317D"/>
    <w:rsid w:val="00B1318B"/>
    <w:rsid w:val="00B131EA"/>
    <w:rsid w:val="00B1333E"/>
    <w:rsid w:val="00B13399"/>
    <w:rsid w:val="00B1346E"/>
    <w:rsid w:val="00B13475"/>
    <w:rsid w:val="00B134CA"/>
    <w:rsid w:val="00B1352A"/>
    <w:rsid w:val="00B135E8"/>
    <w:rsid w:val="00B13657"/>
    <w:rsid w:val="00B136D1"/>
    <w:rsid w:val="00B137A9"/>
    <w:rsid w:val="00B13A75"/>
    <w:rsid w:val="00B13B0C"/>
    <w:rsid w:val="00B13B63"/>
    <w:rsid w:val="00B13B95"/>
    <w:rsid w:val="00B13BBD"/>
    <w:rsid w:val="00B13C21"/>
    <w:rsid w:val="00B13C5A"/>
    <w:rsid w:val="00B13C73"/>
    <w:rsid w:val="00B13D56"/>
    <w:rsid w:val="00B1401B"/>
    <w:rsid w:val="00B140CA"/>
    <w:rsid w:val="00B14284"/>
    <w:rsid w:val="00B1430E"/>
    <w:rsid w:val="00B14320"/>
    <w:rsid w:val="00B146B9"/>
    <w:rsid w:val="00B14794"/>
    <w:rsid w:val="00B147B1"/>
    <w:rsid w:val="00B149C7"/>
    <w:rsid w:val="00B14A34"/>
    <w:rsid w:val="00B14A3E"/>
    <w:rsid w:val="00B14A96"/>
    <w:rsid w:val="00B14AF9"/>
    <w:rsid w:val="00B14CEF"/>
    <w:rsid w:val="00B14D47"/>
    <w:rsid w:val="00B14D85"/>
    <w:rsid w:val="00B14DCF"/>
    <w:rsid w:val="00B14DDC"/>
    <w:rsid w:val="00B14DE6"/>
    <w:rsid w:val="00B14E99"/>
    <w:rsid w:val="00B15181"/>
    <w:rsid w:val="00B152C3"/>
    <w:rsid w:val="00B15450"/>
    <w:rsid w:val="00B154C6"/>
    <w:rsid w:val="00B1557C"/>
    <w:rsid w:val="00B15745"/>
    <w:rsid w:val="00B1596F"/>
    <w:rsid w:val="00B159EA"/>
    <w:rsid w:val="00B15A79"/>
    <w:rsid w:val="00B15B6A"/>
    <w:rsid w:val="00B15C9E"/>
    <w:rsid w:val="00B15CFC"/>
    <w:rsid w:val="00B15E1B"/>
    <w:rsid w:val="00B15EDB"/>
    <w:rsid w:val="00B15F81"/>
    <w:rsid w:val="00B16339"/>
    <w:rsid w:val="00B16389"/>
    <w:rsid w:val="00B16452"/>
    <w:rsid w:val="00B16509"/>
    <w:rsid w:val="00B16518"/>
    <w:rsid w:val="00B1661B"/>
    <w:rsid w:val="00B1663C"/>
    <w:rsid w:val="00B1669E"/>
    <w:rsid w:val="00B166F6"/>
    <w:rsid w:val="00B16779"/>
    <w:rsid w:val="00B167B8"/>
    <w:rsid w:val="00B167C4"/>
    <w:rsid w:val="00B16879"/>
    <w:rsid w:val="00B169E4"/>
    <w:rsid w:val="00B16A5A"/>
    <w:rsid w:val="00B16AB5"/>
    <w:rsid w:val="00B16B73"/>
    <w:rsid w:val="00B16BFB"/>
    <w:rsid w:val="00B16C71"/>
    <w:rsid w:val="00B170B2"/>
    <w:rsid w:val="00B17230"/>
    <w:rsid w:val="00B17283"/>
    <w:rsid w:val="00B173AD"/>
    <w:rsid w:val="00B1747A"/>
    <w:rsid w:val="00B175BF"/>
    <w:rsid w:val="00B175CC"/>
    <w:rsid w:val="00B17645"/>
    <w:rsid w:val="00B17658"/>
    <w:rsid w:val="00B17704"/>
    <w:rsid w:val="00B17748"/>
    <w:rsid w:val="00B17882"/>
    <w:rsid w:val="00B178A7"/>
    <w:rsid w:val="00B17956"/>
    <w:rsid w:val="00B17996"/>
    <w:rsid w:val="00B17BEC"/>
    <w:rsid w:val="00B17DE9"/>
    <w:rsid w:val="00B17ED1"/>
    <w:rsid w:val="00B17FEE"/>
    <w:rsid w:val="00B1ABCA"/>
    <w:rsid w:val="00B20178"/>
    <w:rsid w:val="00B201CE"/>
    <w:rsid w:val="00B20348"/>
    <w:rsid w:val="00B2040F"/>
    <w:rsid w:val="00B20447"/>
    <w:rsid w:val="00B2059F"/>
    <w:rsid w:val="00B206E2"/>
    <w:rsid w:val="00B20721"/>
    <w:rsid w:val="00B20A1D"/>
    <w:rsid w:val="00B20A54"/>
    <w:rsid w:val="00B20AA4"/>
    <w:rsid w:val="00B20B5D"/>
    <w:rsid w:val="00B20B90"/>
    <w:rsid w:val="00B20C2A"/>
    <w:rsid w:val="00B20C5F"/>
    <w:rsid w:val="00B20D4B"/>
    <w:rsid w:val="00B20F44"/>
    <w:rsid w:val="00B20F70"/>
    <w:rsid w:val="00B210CD"/>
    <w:rsid w:val="00B2110B"/>
    <w:rsid w:val="00B21196"/>
    <w:rsid w:val="00B212B3"/>
    <w:rsid w:val="00B212E3"/>
    <w:rsid w:val="00B213D0"/>
    <w:rsid w:val="00B21468"/>
    <w:rsid w:val="00B214DF"/>
    <w:rsid w:val="00B214F5"/>
    <w:rsid w:val="00B2168D"/>
    <w:rsid w:val="00B2179C"/>
    <w:rsid w:val="00B21800"/>
    <w:rsid w:val="00B21846"/>
    <w:rsid w:val="00B21878"/>
    <w:rsid w:val="00B218B0"/>
    <w:rsid w:val="00B219B5"/>
    <w:rsid w:val="00B21B66"/>
    <w:rsid w:val="00B21C5B"/>
    <w:rsid w:val="00B21DED"/>
    <w:rsid w:val="00B21E12"/>
    <w:rsid w:val="00B21E66"/>
    <w:rsid w:val="00B21F46"/>
    <w:rsid w:val="00B21F64"/>
    <w:rsid w:val="00B21FAD"/>
    <w:rsid w:val="00B21FB1"/>
    <w:rsid w:val="00B2208B"/>
    <w:rsid w:val="00B220E7"/>
    <w:rsid w:val="00B221ED"/>
    <w:rsid w:val="00B222AF"/>
    <w:rsid w:val="00B223F2"/>
    <w:rsid w:val="00B225E2"/>
    <w:rsid w:val="00B2274D"/>
    <w:rsid w:val="00B227AA"/>
    <w:rsid w:val="00B227E3"/>
    <w:rsid w:val="00B228EE"/>
    <w:rsid w:val="00B2298F"/>
    <w:rsid w:val="00B22A09"/>
    <w:rsid w:val="00B22A16"/>
    <w:rsid w:val="00B22A1C"/>
    <w:rsid w:val="00B22A34"/>
    <w:rsid w:val="00B22AA6"/>
    <w:rsid w:val="00B22BB7"/>
    <w:rsid w:val="00B22F06"/>
    <w:rsid w:val="00B22FE2"/>
    <w:rsid w:val="00B230B2"/>
    <w:rsid w:val="00B230CB"/>
    <w:rsid w:val="00B2310F"/>
    <w:rsid w:val="00B23132"/>
    <w:rsid w:val="00B231CA"/>
    <w:rsid w:val="00B23237"/>
    <w:rsid w:val="00B23450"/>
    <w:rsid w:val="00B23636"/>
    <w:rsid w:val="00B2364C"/>
    <w:rsid w:val="00B236F4"/>
    <w:rsid w:val="00B2379E"/>
    <w:rsid w:val="00B238AD"/>
    <w:rsid w:val="00B239D8"/>
    <w:rsid w:val="00B23ABB"/>
    <w:rsid w:val="00B23AC4"/>
    <w:rsid w:val="00B23BD1"/>
    <w:rsid w:val="00B23C29"/>
    <w:rsid w:val="00B23E88"/>
    <w:rsid w:val="00B23ECD"/>
    <w:rsid w:val="00B2407E"/>
    <w:rsid w:val="00B24209"/>
    <w:rsid w:val="00B244B9"/>
    <w:rsid w:val="00B244BE"/>
    <w:rsid w:val="00B24562"/>
    <w:rsid w:val="00B24633"/>
    <w:rsid w:val="00B24655"/>
    <w:rsid w:val="00B24663"/>
    <w:rsid w:val="00B246A5"/>
    <w:rsid w:val="00B2483F"/>
    <w:rsid w:val="00B24851"/>
    <w:rsid w:val="00B24942"/>
    <w:rsid w:val="00B2495A"/>
    <w:rsid w:val="00B24B05"/>
    <w:rsid w:val="00B24B15"/>
    <w:rsid w:val="00B24D32"/>
    <w:rsid w:val="00B2503E"/>
    <w:rsid w:val="00B25233"/>
    <w:rsid w:val="00B25286"/>
    <w:rsid w:val="00B25287"/>
    <w:rsid w:val="00B25378"/>
    <w:rsid w:val="00B2539F"/>
    <w:rsid w:val="00B25452"/>
    <w:rsid w:val="00B25464"/>
    <w:rsid w:val="00B254E0"/>
    <w:rsid w:val="00B25599"/>
    <w:rsid w:val="00B25604"/>
    <w:rsid w:val="00B256E7"/>
    <w:rsid w:val="00B2574E"/>
    <w:rsid w:val="00B25769"/>
    <w:rsid w:val="00B25872"/>
    <w:rsid w:val="00B258B8"/>
    <w:rsid w:val="00B25977"/>
    <w:rsid w:val="00B25BAE"/>
    <w:rsid w:val="00B25E83"/>
    <w:rsid w:val="00B25F79"/>
    <w:rsid w:val="00B2607C"/>
    <w:rsid w:val="00B260ED"/>
    <w:rsid w:val="00B2617D"/>
    <w:rsid w:val="00B2621B"/>
    <w:rsid w:val="00B262C6"/>
    <w:rsid w:val="00B263DD"/>
    <w:rsid w:val="00B26467"/>
    <w:rsid w:val="00B264E2"/>
    <w:rsid w:val="00B26529"/>
    <w:rsid w:val="00B26597"/>
    <w:rsid w:val="00B265F2"/>
    <w:rsid w:val="00B2685C"/>
    <w:rsid w:val="00B268BD"/>
    <w:rsid w:val="00B26C53"/>
    <w:rsid w:val="00B26E04"/>
    <w:rsid w:val="00B26EF4"/>
    <w:rsid w:val="00B26F4A"/>
    <w:rsid w:val="00B26FC3"/>
    <w:rsid w:val="00B27053"/>
    <w:rsid w:val="00B270FC"/>
    <w:rsid w:val="00B2715D"/>
    <w:rsid w:val="00B27293"/>
    <w:rsid w:val="00B2729F"/>
    <w:rsid w:val="00B272D7"/>
    <w:rsid w:val="00B273E6"/>
    <w:rsid w:val="00B274E9"/>
    <w:rsid w:val="00B275A1"/>
    <w:rsid w:val="00B277C3"/>
    <w:rsid w:val="00B27809"/>
    <w:rsid w:val="00B278B6"/>
    <w:rsid w:val="00B278B7"/>
    <w:rsid w:val="00B2792B"/>
    <w:rsid w:val="00B27A6A"/>
    <w:rsid w:val="00B27CB2"/>
    <w:rsid w:val="00B27D55"/>
    <w:rsid w:val="00B27F61"/>
    <w:rsid w:val="00B301AE"/>
    <w:rsid w:val="00B303D6"/>
    <w:rsid w:val="00B3040F"/>
    <w:rsid w:val="00B3043A"/>
    <w:rsid w:val="00B304D2"/>
    <w:rsid w:val="00B30503"/>
    <w:rsid w:val="00B30526"/>
    <w:rsid w:val="00B3053D"/>
    <w:rsid w:val="00B3056F"/>
    <w:rsid w:val="00B30583"/>
    <w:rsid w:val="00B3060D"/>
    <w:rsid w:val="00B3069B"/>
    <w:rsid w:val="00B30808"/>
    <w:rsid w:val="00B30832"/>
    <w:rsid w:val="00B308B2"/>
    <w:rsid w:val="00B30A58"/>
    <w:rsid w:val="00B30AC8"/>
    <w:rsid w:val="00B30AFA"/>
    <w:rsid w:val="00B30BDD"/>
    <w:rsid w:val="00B30BF4"/>
    <w:rsid w:val="00B30CD1"/>
    <w:rsid w:val="00B30CF3"/>
    <w:rsid w:val="00B30D94"/>
    <w:rsid w:val="00B30F18"/>
    <w:rsid w:val="00B31021"/>
    <w:rsid w:val="00B310C4"/>
    <w:rsid w:val="00B310EB"/>
    <w:rsid w:val="00B311A0"/>
    <w:rsid w:val="00B311E2"/>
    <w:rsid w:val="00B3127B"/>
    <w:rsid w:val="00B312D2"/>
    <w:rsid w:val="00B31365"/>
    <w:rsid w:val="00B313D7"/>
    <w:rsid w:val="00B31442"/>
    <w:rsid w:val="00B314A2"/>
    <w:rsid w:val="00B31723"/>
    <w:rsid w:val="00B318BF"/>
    <w:rsid w:val="00B318E2"/>
    <w:rsid w:val="00B3193F"/>
    <w:rsid w:val="00B31989"/>
    <w:rsid w:val="00B31AC1"/>
    <w:rsid w:val="00B31C3D"/>
    <w:rsid w:val="00B31CDC"/>
    <w:rsid w:val="00B31D0B"/>
    <w:rsid w:val="00B31D15"/>
    <w:rsid w:val="00B31E0E"/>
    <w:rsid w:val="00B31EB4"/>
    <w:rsid w:val="00B31F17"/>
    <w:rsid w:val="00B31F50"/>
    <w:rsid w:val="00B31F64"/>
    <w:rsid w:val="00B31F9F"/>
    <w:rsid w:val="00B31FD7"/>
    <w:rsid w:val="00B32266"/>
    <w:rsid w:val="00B3245C"/>
    <w:rsid w:val="00B3248C"/>
    <w:rsid w:val="00B32575"/>
    <w:rsid w:val="00B32638"/>
    <w:rsid w:val="00B32688"/>
    <w:rsid w:val="00B328E1"/>
    <w:rsid w:val="00B328E8"/>
    <w:rsid w:val="00B328FA"/>
    <w:rsid w:val="00B32C76"/>
    <w:rsid w:val="00B32CBA"/>
    <w:rsid w:val="00B32D20"/>
    <w:rsid w:val="00B32D29"/>
    <w:rsid w:val="00B32DBA"/>
    <w:rsid w:val="00B32FF5"/>
    <w:rsid w:val="00B33070"/>
    <w:rsid w:val="00B332A9"/>
    <w:rsid w:val="00B332D6"/>
    <w:rsid w:val="00B334D3"/>
    <w:rsid w:val="00B3358F"/>
    <w:rsid w:val="00B3359C"/>
    <w:rsid w:val="00B33667"/>
    <w:rsid w:val="00B339F2"/>
    <w:rsid w:val="00B33A43"/>
    <w:rsid w:val="00B33B28"/>
    <w:rsid w:val="00B33E79"/>
    <w:rsid w:val="00B33EE2"/>
    <w:rsid w:val="00B33F4C"/>
    <w:rsid w:val="00B34061"/>
    <w:rsid w:val="00B34114"/>
    <w:rsid w:val="00B341C6"/>
    <w:rsid w:val="00B3426C"/>
    <w:rsid w:val="00B3430F"/>
    <w:rsid w:val="00B34323"/>
    <w:rsid w:val="00B34432"/>
    <w:rsid w:val="00B345E6"/>
    <w:rsid w:val="00B3469B"/>
    <w:rsid w:val="00B3474B"/>
    <w:rsid w:val="00B348F7"/>
    <w:rsid w:val="00B348F8"/>
    <w:rsid w:val="00B34A5B"/>
    <w:rsid w:val="00B34A69"/>
    <w:rsid w:val="00B34B32"/>
    <w:rsid w:val="00B34BAB"/>
    <w:rsid w:val="00B34BFE"/>
    <w:rsid w:val="00B34DAE"/>
    <w:rsid w:val="00B34E42"/>
    <w:rsid w:val="00B34FF1"/>
    <w:rsid w:val="00B35089"/>
    <w:rsid w:val="00B3509C"/>
    <w:rsid w:val="00B3520D"/>
    <w:rsid w:val="00B353C4"/>
    <w:rsid w:val="00B353FC"/>
    <w:rsid w:val="00B35449"/>
    <w:rsid w:val="00B3550A"/>
    <w:rsid w:val="00B357A3"/>
    <w:rsid w:val="00B357A8"/>
    <w:rsid w:val="00B358D6"/>
    <w:rsid w:val="00B359EF"/>
    <w:rsid w:val="00B35A44"/>
    <w:rsid w:val="00B35A92"/>
    <w:rsid w:val="00B35E16"/>
    <w:rsid w:val="00B3600D"/>
    <w:rsid w:val="00B3606A"/>
    <w:rsid w:val="00B360C3"/>
    <w:rsid w:val="00B360FC"/>
    <w:rsid w:val="00B3621E"/>
    <w:rsid w:val="00B36277"/>
    <w:rsid w:val="00B36307"/>
    <w:rsid w:val="00B3631E"/>
    <w:rsid w:val="00B3632F"/>
    <w:rsid w:val="00B363C4"/>
    <w:rsid w:val="00B3642E"/>
    <w:rsid w:val="00B3643B"/>
    <w:rsid w:val="00B365F8"/>
    <w:rsid w:val="00B36785"/>
    <w:rsid w:val="00B36825"/>
    <w:rsid w:val="00B36B73"/>
    <w:rsid w:val="00B36C2B"/>
    <w:rsid w:val="00B36E5C"/>
    <w:rsid w:val="00B36E65"/>
    <w:rsid w:val="00B36EDC"/>
    <w:rsid w:val="00B37019"/>
    <w:rsid w:val="00B3703A"/>
    <w:rsid w:val="00B370C9"/>
    <w:rsid w:val="00B37122"/>
    <w:rsid w:val="00B37265"/>
    <w:rsid w:val="00B373AE"/>
    <w:rsid w:val="00B3745D"/>
    <w:rsid w:val="00B37594"/>
    <w:rsid w:val="00B375DB"/>
    <w:rsid w:val="00B3761B"/>
    <w:rsid w:val="00B37864"/>
    <w:rsid w:val="00B378BC"/>
    <w:rsid w:val="00B3798E"/>
    <w:rsid w:val="00B379D9"/>
    <w:rsid w:val="00B37AEF"/>
    <w:rsid w:val="00B37B75"/>
    <w:rsid w:val="00B37CE3"/>
    <w:rsid w:val="00B37E7A"/>
    <w:rsid w:val="00B37EC9"/>
    <w:rsid w:val="00B37ECF"/>
    <w:rsid w:val="00B37F23"/>
    <w:rsid w:val="00B401C1"/>
    <w:rsid w:val="00B4029F"/>
    <w:rsid w:val="00B40381"/>
    <w:rsid w:val="00B405F4"/>
    <w:rsid w:val="00B40626"/>
    <w:rsid w:val="00B406EE"/>
    <w:rsid w:val="00B40900"/>
    <w:rsid w:val="00B4092D"/>
    <w:rsid w:val="00B4094A"/>
    <w:rsid w:val="00B40979"/>
    <w:rsid w:val="00B40ACA"/>
    <w:rsid w:val="00B40BA7"/>
    <w:rsid w:val="00B40BEB"/>
    <w:rsid w:val="00B40C32"/>
    <w:rsid w:val="00B40CA6"/>
    <w:rsid w:val="00B40EAB"/>
    <w:rsid w:val="00B40F34"/>
    <w:rsid w:val="00B40F65"/>
    <w:rsid w:val="00B40FAA"/>
    <w:rsid w:val="00B4104F"/>
    <w:rsid w:val="00B4125E"/>
    <w:rsid w:val="00B41276"/>
    <w:rsid w:val="00B413CA"/>
    <w:rsid w:val="00B413F2"/>
    <w:rsid w:val="00B4158E"/>
    <w:rsid w:val="00B416EA"/>
    <w:rsid w:val="00B417A7"/>
    <w:rsid w:val="00B417D2"/>
    <w:rsid w:val="00B4180D"/>
    <w:rsid w:val="00B41824"/>
    <w:rsid w:val="00B4190A"/>
    <w:rsid w:val="00B41B4E"/>
    <w:rsid w:val="00B41B5B"/>
    <w:rsid w:val="00B41BFC"/>
    <w:rsid w:val="00B41CD7"/>
    <w:rsid w:val="00B41E47"/>
    <w:rsid w:val="00B41E9D"/>
    <w:rsid w:val="00B41ECE"/>
    <w:rsid w:val="00B41F57"/>
    <w:rsid w:val="00B41FD4"/>
    <w:rsid w:val="00B42003"/>
    <w:rsid w:val="00B42057"/>
    <w:rsid w:val="00B4207C"/>
    <w:rsid w:val="00B4219A"/>
    <w:rsid w:val="00B42248"/>
    <w:rsid w:val="00B422FB"/>
    <w:rsid w:val="00B42309"/>
    <w:rsid w:val="00B423B1"/>
    <w:rsid w:val="00B42416"/>
    <w:rsid w:val="00B424CE"/>
    <w:rsid w:val="00B429B5"/>
    <w:rsid w:val="00B429C8"/>
    <w:rsid w:val="00B42A1E"/>
    <w:rsid w:val="00B42A57"/>
    <w:rsid w:val="00B42BC2"/>
    <w:rsid w:val="00B42CDA"/>
    <w:rsid w:val="00B42CF1"/>
    <w:rsid w:val="00B42D52"/>
    <w:rsid w:val="00B42DE7"/>
    <w:rsid w:val="00B42E41"/>
    <w:rsid w:val="00B4309D"/>
    <w:rsid w:val="00B43104"/>
    <w:rsid w:val="00B43115"/>
    <w:rsid w:val="00B431F0"/>
    <w:rsid w:val="00B43370"/>
    <w:rsid w:val="00B433F7"/>
    <w:rsid w:val="00B4340E"/>
    <w:rsid w:val="00B4348A"/>
    <w:rsid w:val="00B43759"/>
    <w:rsid w:val="00B43825"/>
    <w:rsid w:val="00B439A5"/>
    <w:rsid w:val="00B439D4"/>
    <w:rsid w:val="00B43A35"/>
    <w:rsid w:val="00B43A83"/>
    <w:rsid w:val="00B43AD5"/>
    <w:rsid w:val="00B43B3B"/>
    <w:rsid w:val="00B43C56"/>
    <w:rsid w:val="00B43CEB"/>
    <w:rsid w:val="00B43D4C"/>
    <w:rsid w:val="00B43E3B"/>
    <w:rsid w:val="00B43EA1"/>
    <w:rsid w:val="00B44198"/>
    <w:rsid w:val="00B44352"/>
    <w:rsid w:val="00B44380"/>
    <w:rsid w:val="00B44466"/>
    <w:rsid w:val="00B445A6"/>
    <w:rsid w:val="00B447AA"/>
    <w:rsid w:val="00B44857"/>
    <w:rsid w:val="00B44879"/>
    <w:rsid w:val="00B4488D"/>
    <w:rsid w:val="00B4497B"/>
    <w:rsid w:val="00B449AC"/>
    <w:rsid w:val="00B44BF2"/>
    <w:rsid w:val="00B44C3F"/>
    <w:rsid w:val="00B44C55"/>
    <w:rsid w:val="00B44CFC"/>
    <w:rsid w:val="00B44E20"/>
    <w:rsid w:val="00B44E3F"/>
    <w:rsid w:val="00B44ECC"/>
    <w:rsid w:val="00B45000"/>
    <w:rsid w:val="00B4502A"/>
    <w:rsid w:val="00B4505F"/>
    <w:rsid w:val="00B450D3"/>
    <w:rsid w:val="00B451CD"/>
    <w:rsid w:val="00B451D3"/>
    <w:rsid w:val="00B452DA"/>
    <w:rsid w:val="00B454A0"/>
    <w:rsid w:val="00B454F5"/>
    <w:rsid w:val="00B45600"/>
    <w:rsid w:val="00B45625"/>
    <w:rsid w:val="00B4574C"/>
    <w:rsid w:val="00B457F4"/>
    <w:rsid w:val="00B4585F"/>
    <w:rsid w:val="00B4587C"/>
    <w:rsid w:val="00B4591D"/>
    <w:rsid w:val="00B45AB9"/>
    <w:rsid w:val="00B45AE0"/>
    <w:rsid w:val="00B45BDB"/>
    <w:rsid w:val="00B45C9E"/>
    <w:rsid w:val="00B45D89"/>
    <w:rsid w:val="00B45F81"/>
    <w:rsid w:val="00B46006"/>
    <w:rsid w:val="00B4602C"/>
    <w:rsid w:val="00B46046"/>
    <w:rsid w:val="00B460C9"/>
    <w:rsid w:val="00B460CC"/>
    <w:rsid w:val="00B46123"/>
    <w:rsid w:val="00B46183"/>
    <w:rsid w:val="00B462C3"/>
    <w:rsid w:val="00B4632E"/>
    <w:rsid w:val="00B46390"/>
    <w:rsid w:val="00B46479"/>
    <w:rsid w:val="00B464E3"/>
    <w:rsid w:val="00B465CB"/>
    <w:rsid w:val="00B46630"/>
    <w:rsid w:val="00B4669B"/>
    <w:rsid w:val="00B4695F"/>
    <w:rsid w:val="00B46A3D"/>
    <w:rsid w:val="00B46AC9"/>
    <w:rsid w:val="00B46B2D"/>
    <w:rsid w:val="00B46CA9"/>
    <w:rsid w:val="00B46D57"/>
    <w:rsid w:val="00B46DB4"/>
    <w:rsid w:val="00B46E5D"/>
    <w:rsid w:val="00B46F20"/>
    <w:rsid w:val="00B46F29"/>
    <w:rsid w:val="00B47000"/>
    <w:rsid w:val="00B470D4"/>
    <w:rsid w:val="00B4722E"/>
    <w:rsid w:val="00B4740F"/>
    <w:rsid w:val="00B47412"/>
    <w:rsid w:val="00B4759C"/>
    <w:rsid w:val="00B4767C"/>
    <w:rsid w:val="00B4768A"/>
    <w:rsid w:val="00B47727"/>
    <w:rsid w:val="00B477C9"/>
    <w:rsid w:val="00B4783C"/>
    <w:rsid w:val="00B47907"/>
    <w:rsid w:val="00B47AA8"/>
    <w:rsid w:val="00B47BE1"/>
    <w:rsid w:val="00B47CE1"/>
    <w:rsid w:val="00B47D0E"/>
    <w:rsid w:val="00B47D23"/>
    <w:rsid w:val="00B47D6B"/>
    <w:rsid w:val="00B47EB4"/>
    <w:rsid w:val="00B47EE2"/>
    <w:rsid w:val="00B47FA8"/>
    <w:rsid w:val="00B47FC1"/>
    <w:rsid w:val="00B500A2"/>
    <w:rsid w:val="00B50198"/>
    <w:rsid w:val="00B5019B"/>
    <w:rsid w:val="00B501EB"/>
    <w:rsid w:val="00B5048A"/>
    <w:rsid w:val="00B5060E"/>
    <w:rsid w:val="00B50759"/>
    <w:rsid w:val="00B50765"/>
    <w:rsid w:val="00B50859"/>
    <w:rsid w:val="00B5089B"/>
    <w:rsid w:val="00B5090C"/>
    <w:rsid w:val="00B50A39"/>
    <w:rsid w:val="00B50A51"/>
    <w:rsid w:val="00B50B67"/>
    <w:rsid w:val="00B50BAF"/>
    <w:rsid w:val="00B50CE1"/>
    <w:rsid w:val="00B50CFE"/>
    <w:rsid w:val="00B50DA9"/>
    <w:rsid w:val="00B50FA8"/>
    <w:rsid w:val="00B511F0"/>
    <w:rsid w:val="00B51212"/>
    <w:rsid w:val="00B514A2"/>
    <w:rsid w:val="00B515EC"/>
    <w:rsid w:val="00B51600"/>
    <w:rsid w:val="00B51697"/>
    <w:rsid w:val="00B51768"/>
    <w:rsid w:val="00B517B0"/>
    <w:rsid w:val="00B51868"/>
    <w:rsid w:val="00B5186F"/>
    <w:rsid w:val="00B51A03"/>
    <w:rsid w:val="00B51AF2"/>
    <w:rsid w:val="00B51C31"/>
    <w:rsid w:val="00B51C35"/>
    <w:rsid w:val="00B51CCB"/>
    <w:rsid w:val="00B51DFB"/>
    <w:rsid w:val="00B51E2C"/>
    <w:rsid w:val="00B51F64"/>
    <w:rsid w:val="00B51FC5"/>
    <w:rsid w:val="00B52188"/>
    <w:rsid w:val="00B52526"/>
    <w:rsid w:val="00B52618"/>
    <w:rsid w:val="00B52759"/>
    <w:rsid w:val="00B5280E"/>
    <w:rsid w:val="00B5299D"/>
    <w:rsid w:val="00B52AF9"/>
    <w:rsid w:val="00B52BD0"/>
    <w:rsid w:val="00B52C49"/>
    <w:rsid w:val="00B52CD6"/>
    <w:rsid w:val="00B52E7E"/>
    <w:rsid w:val="00B52F1B"/>
    <w:rsid w:val="00B52FB3"/>
    <w:rsid w:val="00B53075"/>
    <w:rsid w:val="00B5313B"/>
    <w:rsid w:val="00B5318C"/>
    <w:rsid w:val="00B5336C"/>
    <w:rsid w:val="00B533C5"/>
    <w:rsid w:val="00B5354B"/>
    <w:rsid w:val="00B535D9"/>
    <w:rsid w:val="00B5367F"/>
    <w:rsid w:val="00B53747"/>
    <w:rsid w:val="00B5381D"/>
    <w:rsid w:val="00B53931"/>
    <w:rsid w:val="00B53991"/>
    <w:rsid w:val="00B53A50"/>
    <w:rsid w:val="00B53B6C"/>
    <w:rsid w:val="00B53DB7"/>
    <w:rsid w:val="00B53E49"/>
    <w:rsid w:val="00B53F54"/>
    <w:rsid w:val="00B53FC7"/>
    <w:rsid w:val="00B541CE"/>
    <w:rsid w:val="00B542F3"/>
    <w:rsid w:val="00B543F6"/>
    <w:rsid w:val="00B54408"/>
    <w:rsid w:val="00B54824"/>
    <w:rsid w:val="00B549AE"/>
    <w:rsid w:val="00B54AE4"/>
    <w:rsid w:val="00B54B4C"/>
    <w:rsid w:val="00B54C39"/>
    <w:rsid w:val="00B54C5D"/>
    <w:rsid w:val="00B54C94"/>
    <w:rsid w:val="00B54EA8"/>
    <w:rsid w:val="00B551A1"/>
    <w:rsid w:val="00B551BE"/>
    <w:rsid w:val="00B5527A"/>
    <w:rsid w:val="00B552B8"/>
    <w:rsid w:val="00B5535C"/>
    <w:rsid w:val="00B5538B"/>
    <w:rsid w:val="00B55445"/>
    <w:rsid w:val="00B554B7"/>
    <w:rsid w:val="00B5557B"/>
    <w:rsid w:val="00B555AF"/>
    <w:rsid w:val="00B556FF"/>
    <w:rsid w:val="00B55764"/>
    <w:rsid w:val="00B5576A"/>
    <w:rsid w:val="00B557EF"/>
    <w:rsid w:val="00B558C5"/>
    <w:rsid w:val="00B55BD5"/>
    <w:rsid w:val="00B55F77"/>
    <w:rsid w:val="00B56059"/>
    <w:rsid w:val="00B56138"/>
    <w:rsid w:val="00B561E6"/>
    <w:rsid w:val="00B5626C"/>
    <w:rsid w:val="00B56330"/>
    <w:rsid w:val="00B5633C"/>
    <w:rsid w:val="00B563E9"/>
    <w:rsid w:val="00B5644F"/>
    <w:rsid w:val="00B56544"/>
    <w:rsid w:val="00B5657B"/>
    <w:rsid w:val="00B56628"/>
    <w:rsid w:val="00B566D7"/>
    <w:rsid w:val="00B56735"/>
    <w:rsid w:val="00B567CD"/>
    <w:rsid w:val="00B5694E"/>
    <w:rsid w:val="00B56995"/>
    <w:rsid w:val="00B56AA2"/>
    <w:rsid w:val="00B56B0A"/>
    <w:rsid w:val="00B56BF9"/>
    <w:rsid w:val="00B56C0C"/>
    <w:rsid w:val="00B56C0E"/>
    <w:rsid w:val="00B56D62"/>
    <w:rsid w:val="00B56D85"/>
    <w:rsid w:val="00B56DAB"/>
    <w:rsid w:val="00B56F94"/>
    <w:rsid w:val="00B56FEE"/>
    <w:rsid w:val="00B570D9"/>
    <w:rsid w:val="00B5753F"/>
    <w:rsid w:val="00B57829"/>
    <w:rsid w:val="00B57997"/>
    <w:rsid w:val="00B579C9"/>
    <w:rsid w:val="00B579D8"/>
    <w:rsid w:val="00B579DA"/>
    <w:rsid w:val="00B57A89"/>
    <w:rsid w:val="00B57B42"/>
    <w:rsid w:val="00B57B6A"/>
    <w:rsid w:val="00B57B98"/>
    <w:rsid w:val="00B57CAE"/>
    <w:rsid w:val="00B57E6F"/>
    <w:rsid w:val="00B60099"/>
    <w:rsid w:val="00B60167"/>
    <w:rsid w:val="00B60245"/>
    <w:rsid w:val="00B602A6"/>
    <w:rsid w:val="00B6056A"/>
    <w:rsid w:val="00B607F3"/>
    <w:rsid w:val="00B60800"/>
    <w:rsid w:val="00B6092B"/>
    <w:rsid w:val="00B609AB"/>
    <w:rsid w:val="00B60A26"/>
    <w:rsid w:val="00B60A53"/>
    <w:rsid w:val="00B60B1B"/>
    <w:rsid w:val="00B60B2B"/>
    <w:rsid w:val="00B60D83"/>
    <w:rsid w:val="00B60E2E"/>
    <w:rsid w:val="00B60E83"/>
    <w:rsid w:val="00B60EB1"/>
    <w:rsid w:val="00B60F46"/>
    <w:rsid w:val="00B60F7C"/>
    <w:rsid w:val="00B6125F"/>
    <w:rsid w:val="00B61315"/>
    <w:rsid w:val="00B61433"/>
    <w:rsid w:val="00B6146B"/>
    <w:rsid w:val="00B61570"/>
    <w:rsid w:val="00B615C3"/>
    <w:rsid w:val="00B615C4"/>
    <w:rsid w:val="00B6169B"/>
    <w:rsid w:val="00B616FF"/>
    <w:rsid w:val="00B617AB"/>
    <w:rsid w:val="00B61871"/>
    <w:rsid w:val="00B618FF"/>
    <w:rsid w:val="00B6191E"/>
    <w:rsid w:val="00B619DD"/>
    <w:rsid w:val="00B61A18"/>
    <w:rsid w:val="00B61AC4"/>
    <w:rsid w:val="00B61AD4"/>
    <w:rsid w:val="00B61AE3"/>
    <w:rsid w:val="00B61CA6"/>
    <w:rsid w:val="00B61DED"/>
    <w:rsid w:val="00B61E65"/>
    <w:rsid w:val="00B61E78"/>
    <w:rsid w:val="00B61F77"/>
    <w:rsid w:val="00B61FBD"/>
    <w:rsid w:val="00B62064"/>
    <w:rsid w:val="00B620E2"/>
    <w:rsid w:val="00B620E9"/>
    <w:rsid w:val="00B621A8"/>
    <w:rsid w:val="00B6228A"/>
    <w:rsid w:val="00B622CB"/>
    <w:rsid w:val="00B622E0"/>
    <w:rsid w:val="00B622E9"/>
    <w:rsid w:val="00B62373"/>
    <w:rsid w:val="00B623C7"/>
    <w:rsid w:val="00B623F1"/>
    <w:rsid w:val="00B62402"/>
    <w:rsid w:val="00B62578"/>
    <w:rsid w:val="00B62641"/>
    <w:rsid w:val="00B626F7"/>
    <w:rsid w:val="00B626F8"/>
    <w:rsid w:val="00B62856"/>
    <w:rsid w:val="00B629D5"/>
    <w:rsid w:val="00B62A98"/>
    <w:rsid w:val="00B62AB4"/>
    <w:rsid w:val="00B62B68"/>
    <w:rsid w:val="00B62B89"/>
    <w:rsid w:val="00B62BA7"/>
    <w:rsid w:val="00B62CB9"/>
    <w:rsid w:val="00B62D12"/>
    <w:rsid w:val="00B62E05"/>
    <w:rsid w:val="00B62E4B"/>
    <w:rsid w:val="00B62ECD"/>
    <w:rsid w:val="00B62F4B"/>
    <w:rsid w:val="00B6326C"/>
    <w:rsid w:val="00B63368"/>
    <w:rsid w:val="00B633CB"/>
    <w:rsid w:val="00B634D0"/>
    <w:rsid w:val="00B634D4"/>
    <w:rsid w:val="00B63656"/>
    <w:rsid w:val="00B636A0"/>
    <w:rsid w:val="00B6377E"/>
    <w:rsid w:val="00B637DA"/>
    <w:rsid w:val="00B638BE"/>
    <w:rsid w:val="00B63954"/>
    <w:rsid w:val="00B639AA"/>
    <w:rsid w:val="00B63ADB"/>
    <w:rsid w:val="00B63D44"/>
    <w:rsid w:val="00B63D85"/>
    <w:rsid w:val="00B63F03"/>
    <w:rsid w:val="00B63FBE"/>
    <w:rsid w:val="00B642D8"/>
    <w:rsid w:val="00B642DD"/>
    <w:rsid w:val="00B642E3"/>
    <w:rsid w:val="00B6437F"/>
    <w:rsid w:val="00B643D4"/>
    <w:rsid w:val="00B64626"/>
    <w:rsid w:val="00B64735"/>
    <w:rsid w:val="00B6475F"/>
    <w:rsid w:val="00B6492A"/>
    <w:rsid w:val="00B64983"/>
    <w:rsid w:val="00B64AC5"/>
    <w:rsid w:val="00B64ADA"/>
    <w:rsid w:val="00B64BC7"/>
    <w:rsid w:val="00B64C59"/>
    <w:rsid w:val="00B64DA7"/>
    <w:rsid w:val="00B64ED9"/>
    <w:rsid w:val="00B64FED"/>
    <w:rsid w:val="00B6506B"/>
    <w:rsid w:val="00B6506F"/>
    <w:rsid w:val="00B650C1"/>
    <w:rsid w:val="00B65165"/>
    <w:rsid w:val="00B6538D"/>
    <w:rsid w:val="00B653C4"/>
    <w:rsid w:val="00B653E0"/>
    <w:rsid w:val="00B653E2"/>
    <w:rsid w:val="00B6546E"/>
    <w:rsid w:val="00B6565D"/>
    <w:rsid w:val="00B656AF"/>
    <w:rsid w:val="00B6572F"/>
    <w:rsid w:val="00B657A5"/>
    <w:rsid w:val="00B658FB"/>
    <w:rsid w:val="00B65910"/>
    <w:rsid w:val="00B6593C"/>
    <w:rsid w:val="00B65A28"/>
    <w:rsid w:val="00B65A3D"/>
    <w:rsid w:val="00B65A69"/>
    <w:rsid w:val="00B65CBB"/>
    <w:rsid w:val="00B65D37"/>
    <w:rsid w:val="00B65EDA"/>
    <w:rsid w:val="00B66035"/>
    <w:rsid w:val="00B66045"/>
    <w:rsid w:val="00B66071"/>
    <w:rsid w:val="00B660C8"/>
    <w:rsid w:val="00B66166"/>
    <w:rsid w:val="00B661E1"/>
    <w:rsid w:val="00B663B9"/>
    <w:rsid w:val="00B66442"/>
    <w:rsid w:val="00B664A8"/>
    <w:rsid w:val="00B664C6"/>
    <w:rsid w:val="00B6653B"/>
    <w:rsid w:val="00B6653C"/>
    <w:rsid w:val="00B66590"/>
    <w:rsid w:val="00B66830"/>
    <w:rsid w:val="00B668D6"/>
    <w:rsid w:val="00B6696C"/>
    <w:rsid w:val="00B66AAC"/>
    <w:rsid w:val="00B66C32"/>
    <w:rsid w:val="00B66C89"/>
    <w:rsid w:val="00B66CD0"/>
    <w:rsid w:val="00B66E3E"/>
    <w:rsid w:val="00B66E81"/>
    <w:rsid w:val="00B66EF4"/>
    <w:rsid w:val="00B67042"/>
    <w:rsid w:val="00B67055"/>
    <w:rsid w:val="00B6708F"/>
    <w:rsid w:val="00B670F4"/>
    <w:rsid w:val="00B67275"/>
    <w:rsid w:val="00B674D0"/>
    <w:rsid w:val="00B67524"/>
    <w:rsid w:val="00B67568"/>
    <w:rsid w:val="00B676A0"/>
    <w:rsid w:val="00B67778"/>
    <w:rsid w:val="00B67795"/>
    <w:rsid w:val="00B677DD"/>
    <w:rsid w:val="00B678D5"/>
    <w:rsid w:val="00B679ED"/>
    <w:rsid w:val="00B67C16"/>
    <w:rsid w:val="00B67C68"/>
    <w:rsid w:val="00B67FD6"/>
    <w:rsid w:val="00B67FEA"/>
    <w:rsid w:val="00B70068"/>
    <w:rsid w:val="00B700C6"/>
    <w:rsid w:val="00B7011D"/>
    <w:rsid w:val="00B70168"/>
    <w:rsid w:val="00B70267"/>
    <w:rsid w:val="00B70283"/>
    <w:rsid w:val="00B702C4"/>
    <w:rsid w:val="00B70391"/>
    <w:rsid w:val="00B703B1"/>
    <w:rsid w:val="00B70458"/>
    <w:rsid w:val="00B70480"/>
    <w:rsid w:val="00B70545"/>
    <w:rsid w:val="00B705D7"/>
    <w:rsid w:val="00B70636"/>
    <w:rsid w:val="00B7067F"/>
    <w:rsid w:val="00B706BB"/>
    <w:rsid w:val="00B7088C"/>
    <w:rsid w:val="00B7092A"/>
    <w:rsid w:val="00B7096E"/>
    <w:rsid w:val="00B70ACB"/>
    <w:rsid w:val="00B70AE5"/>
    <w:rsid w:val="00B70BBE"/>
    <w:rsid w:val="00B70BE0"/>
    <w:rsid w:val="00B70BEC"/>
    <w:rsid w:val="00B70BF9"/>
    <w:rsid w:val="00B70C1B"/>
    <w:rsid w:val="00B70D20"/>
    <w:rsid w:val="00B70D96"/>
    <w:rsid w:val="00B70EE5"/>
    <w:rsid w:val="00B70F5B"/>
    <w:rsid w:val="00B71096"/>
    <w:rsid w:val="00B710C7"/>
    <w:rsid w:val="00B71111"/>
    <w:rsid w:val="00B71144"/>
    <w:rsid w:val="00B712B6"/>
    <w:rsid w:val="00B712EB"/>
    <w:rsid w:val="00B7131C"/>
    <w:rsid w:val="00B71348"/>
    <w:rsid w:val="00B7140C"/>
    <w:rsid w:val="00B71450"/>
    <w:rsid w:val="00B714A0"/>
    <w:rsid w:val="00B714FF"/>
    <w:rsid w:val="00B71A38"/>
    <w:rsid w:val="00B71AA0"/>
    <w:rsid w:val="00B71BA6"/>
    <w:rsid w:val="00B71FF4"/>
    <w:rsid w:val="00B72072"/>
    <w:rsid w:val="00B720BA"/>
    <w:rsid w:val="00B7216F"/>
    <w:rsid w:val="00B721BA"/>
    <w:rsid w:val="00B72298"/>
    <w:rsid w:val="00B722DB"/>
    <w:rsid w:val="00B722E9"/>
    <w:rsid w:val="00B723E0"/>
    <w:rsid w:val="00B72441"/>
    <w:rsid w:val="00B72603"/>
    <w:rsid w:val="00B72698"/>
    <w:rsid w:val="00B726DA"/>
    <w:rsid w:val="00B7287D"/>
    <w:rsid w:val="00B72881"/>
    <w:rsid w:val="00B72897"/>
    <w:rsid w:val="00B728A1"/>
    <w:rsid w:val="00B728DD"/>
    <w:rsid w:val="00B72990"/>
    <w:rsid w:val="00B7299A"/>
    <w:rsid w:val="00B729F6"/>
    <w:rsid w:val="00B729FF"/>
    <w:rsid w:val="00B72A65"/>
    <w:rsid w:val="00B72A75"/>
    <w:rsid w:val="00B72B73"/>
    <w:rsid w:val="00B72BE0"/>
    <w:rsid w:val="00B72BE4"/>
    <w:rsid w:val="00B72CEA"/>
    <w:rsid w:val="00B72D4E"/>
    <w:rsid w:val="00B72EAA"/>
    <w:rsid w:val="00B72EE9"/>
    <w:rsid w:val="00B72F13"/>
    <w:rsid w:val="00B72F2C"/>
    <w:rsid w:val="00B72F34"/>
    <w:rsid w:val="00B731AF"/>
    <w:rsid w:val="00B73221"/>
    <w:rsid w:val="00B73461"/>
    <w:rsid w:val="00B736A2"/>
    <w:rsid w:val="00B7379C"/>
    <w:rsid w:val="00B737C1"/>
    <w:rsid w:val="00B73841"/>
    <w:rsid w:val="00B73883"/>
    <w:rsid w:val="00B73965"/>
    <w:rsid w:val="00B739F3"/>
    <w:rsid w:val="00B73A71"/>
    <w:rsid w:val="00B73C8C"/>
    <w:rsid w:val="00B73F2F"/>
    <w:rsid w:val="00B73F51"/>
    <w:rsid w:val="00B7404E"/>
    <w:rsid w:val="00B74120"/>
    <w:rsid w:val="00B741F9"/>
    <w:rsid w:val="00B74256"/>
    <w:rsid w:val="00B74300"/>
    <w:rsid w:val="00B74403"/>
    <w:rsid w:val="00B744B2"/>
    <w:rsid w:val="00B74504"/>
    <w:rsid w:val="00B745C1"/>
    <w:rsid w:val="00B746D6"/>
    <w:rsid w:val="00B74895"/>
    <w:rsid w:val="00B748F4"/>
    <w:rsid w:val="00B749F9"/>
    <w:rsid w:val="00B74A6F"/>
    <w:rsid w:val="00B74C07"/>
    <w:rsid w:val="00B74C0D"/>
    <w:rsid w:val="00B74CFC"/>
    <w:rsid w:val="00B74EFA"/>
    <w:rsid w:val="00B74F6C"/>
    <w:rsid w:val="00B75058"/>
    <w:rsid w:val="00B75072"/>
    <w:rsid w:val="00B75075"/>
    <w:rsid w:val="00B7515F"/>
    <w:rsid w:val="00B751A7"/>
    <w:rsid w:val="00B75406"/>
    <w:rsid w:val="00B7542B"/>
    <w:rsid w:val="00B754A6"/>
    <w:rsid w:val="00B755DD"/>
    <w:rsid w:val="00B7563F"/>
    <w:rsid w:val="00B75886"/>
    <w:rsid w:val="00B758C6"/>
    <w:rsid w:val="00B75933"/>
    <w:rsid w:val="00B75A35"/>
    <w:rsid w:val="00B75A3F"/>
    <w:rsid w:val="00B75A55"/>
    <w:rsid w:val="00B75AF9"/>
    <w:rsid w:val="00B75BDF"/>
    <w:rsid w:val="00B75D89"/>
    <w:rsid w:val="00B75DB2"/>
    <w:rsid w:val="00B75F91"/>
    <w:rsid w:val="00B7600B"/>
    <w:rsid w:val="00B7603A"/>
    <w:rsid w:val="00B76161"/>
    <w:rsid w:val="00B762F8"/>
    <w:rsid w:val="00B763CE"/>
    <w:rsid w:val="00B76445"/>
    <w:rsid w:val="00B764BA"/>
    <w:rsid w:val="00B764CB"/>
    <w:rsid w:val="00B764CE"/>
    <w:rsid w:val="00B7650D"/>
    <w:rsid w:val="00B7659D"/>
    <w:rsid w:val="00B765C7"/>
    <w:rsid w:val="00B766FF"/>
    <w:rsid w:val="00B76747"/>
    <w:rsid w:val="00B767A0"/>
    <w:rsid w:val="00B769FD"/>
    <w:rsid w:val="00B76B22"/>
    <w:rsid w:val="00B76B5A"/>
    <w:rsid w:val="00B76D3D"/>
    <w:rsid w:val="00B76F23"/>
    <w:rsid w:val="00B76F39"/>
    <w:rsid w:val="00B76F8D"/>
    <w:rsid w:val="00B77005"/>
    <w:rsid w:val="00B77190"/>
    <w:rsid w:val="00B77327"/>
    <w:rsid w:val="00B77357"/>
    <w:rsid w:val="00B773B5"/>
    <w:rsid w:val="00B773C5"/>
    <w:rsid w:val="00B77512"/>
    <w:rsid w:val="00B7752B"/>
    <w:rsid w:val="00B7753E"/>
    <w:rsid w:val="00B77720"/>
    <w:rsid w:val="00B7773A"/>
    <w:rsid w:val="00B77863"/>
    <w:rsid w:val="00B77895"/>
    <w:rsid w:val="00B7798D"/>
    <w:rsid w:val="00B77A66"/>
    <w:rsid w:val="00B77AAE"/>
    <w:rsid w:val="00B77AB6"/>
    <w:rsid w:val="00B77AD1"/>
    <w:rsid w:val="00B77AE0"/>
    <w:rsid w:val="00B77DC5"/>
    <w:rsid w:val="00B77F3C"/>
    <w:rsid w:val="00B80146"/>
    <w:rsid w:val="00B80158"/>
    <w:rsid w:val="00B8017B"/>
    <w:rsid w:val="00B801A6"/>
    <w:rsid w:val="00B80216"/>
    <w:rsid w:val="00B80287"/>
    <w:rsid w:val="00B8032F"/>
    <w:rsid w:val="00B80359"/>
    <w:rsid w:val="00B80383"/>
    <w:rsid w:val="00B80679"/>
    <w:rsid w:val="00B807AA"/>
    <w:rsid w:val="00B8083E"/>
    <w:rsid w:val="00B808D4"/>
    <w:rsid w:val="00B80A04"/>
    <w:rsid w:val="00B80A5A"/>
    <w:rsid w:val="00B80C7E"/>
    <w:rsid w:val="00B80DE7"/>
    <w:rsid w:val="00B80E97"/>
    <w:rsid w:val="00B8105E"/>
    <w:rsid w:val="00B81105"/>
    <w:rsid w:val="00B81138"/>
    <w:rsid w:val="00B81169"/>
    <w:rsid w:val="00B8131D"/>
    <w:rsid w:val="00B81338"/>
    <w:rsid w:val="00B81498"/>
    <w:rsid w:val="00B8157D"/>
    <w:rsid w:val="00B81604"/>
    <w:rsid w:val="00B8166D"/>
    <w:rsid w:val="00B81673"/>
    <w:rsid w:val="00B81744"/>
    <w:rsid w:val="00B8178D"/>
    <w:rsid w:val="00B817A3"/>
    <w:rsid w:val="00B818A0"/>
    <w:rsid w:val="00B81907"/>
    <w:rsid w:val="00B81BA1"/>
    <w:rsid w:val="00B81BC0"/>
    <w:rsid w:val="00B81CD2"/>
    <w:rsid w:val="00B81D05"/>
    <w:rsid w:val="00B81E67"/>
    <w:rsid w:val="00B81F0B"/>
    <w:rsid w:val="00B82025"/>
    <w:rsid w:val="00B8205D"/>
    <w:rsid w:val="00B8211B"/>
    <w:rsid w:val="00B82138"/>
    <w:rsid w:val="00B8222F"/>
    <w:rsid w:val="00B82254"/>
    <w:rsid w:val="00B82268"/>
    <w:rsid w:val="00B822E1"/>
    <w:rsid w:val="00B822F9"/>
    <w:rsid w:val="00B823B8"/>
    <w:rsid w:val="00B8241C"/>
    <w:rsid w:val="00B82713"/>
    <w:rsid w:val="00B8275A"/>
    <w:rsid w:val="00B827E9"/>
    <w:rsid w:val="00B82809"/>
    <w:rsid w:val="00B82848"/>
    <w:rsid w:val="00B82933"/>
    <w:rsid w:val="00B82992"/>
    <w:rsid w:val="00B82A20"/>
    <w:rsid w:val="00B82A86"/>
    <w:rsid w:val="00B82AF4"/>
    <w:rsid w:val="00B82B64"/>
    <w:rsid w:val="00B82CF6"/>
    <w:rsid w:val="00B82DA5"/>
    <w:rsid w:val="00B82DFD"/>
    <w:rsid w:val="00B82E07"/>
    <w:rsid w:val="00B82FD8"/>
    <w:rsid w:val="00B830A1"/>
    <w:rsid w:val="00B8319E"/>
    <w:rsid w:val="00B83267"/>
    <w:rsid w:val="00B832FA"/>
    <w:rsid w:val="00B83342"/>
    <w:rsid w:val="00B83347"/>
    <w:rsid w:val="00B8334F"/>
    <w:rsid w:val="00B83403"/>
    <w:rsid w:val="00B83428"/>
    <w:rsid w:val="00B836BD"/>
    <w:rsid w:val="00B836DE"/>
    <w:rsid w:val="00B83744"/>
    <w:rsid w:val="00B837FF"/>
    <w:rsid w:val="00B83950"/>
    <w:rsid w:val="00B839C8"/>
    <w:rsid w:val="00B839D3"/>
    <w:rsid w:val="00B83A37"/>
    <w:rsid w:val="00B83AC4"/>
    <w:rsid w:val="00B83D39"/>
    <w:rsid w:val="00B83D7E"/>
    <w:rsid w:val="00B83D84"/>
    <w:rsid w:val="00B83E2C"/>
    <w:rsid w:val="00B83E60"/>
    <w:rsid w:val="00B840E0"/>
    <w:rsid w:val="00B840FE"/>
    <w:rsid w:val="00B8410E"/>
    <w:rsid w:val="00B8418F"/>
    <w:rsid w:val="00B841C2"/>
    <w:rsid w:val="00B84243"/>
    <w:rsid w:val="00B8425A"/>
    <w:rsid w:val="00B8434E"/>
    <w:rsid w:val="00B84396"/>
    <w:rsid w:val="00B843AB"/>
    <w:rsid w:val="00B843E2"/>
    <w:rsid w:val="00B843EE"/>
    <w:rsid w:val="00B8440A"/>
    <w:rsid w:val="00B8441C"/>
    <w:rsid w:val="00B8443C"/>
    <w:rsid w:val="00B8455A"/>
    <w:rsid w:val="00B845B4"/>
    <w:rsid w:val="00B846C2"/>
    <w:rsid w:val="00B84849"/>
    <w:rsid w:val="00B84974"/>
    <w:rsid w:val="00B84A10"/>
    <w:rsid w:val="00B84A7C"/>
    <w:rsid w:val="00B84ABB"/>
    <w:rsid w:val="00B84C14"/>
    <w:rsid w:val="00B84C3E"/>
    <w:rsid w:val="00B84CC3"/>
    <w:rsid w:val="00B84DBE"/>
    <w:rsid w:val="00B84DF3"/>
    <w:rsid w:val="00B84E99"/>
    <w:rsid w:val="00B84F39"/>
    <w:rsid w:val="00B84FE9"/>
    <w:rsid w:val="00B850D8"/>
    <w:rsid w:val="00B850ED"/>
    <w:rsid w:val="00B85373"/>
    <w:rsid w:val="00B853E0"/>
    <w:rsid w:val="00B853FE"/>
    <w:rsid w:val="00B85408"/>
    <w:rsid w:val="00B85418"/>
    <w:rsid w:val="00B85499"/>
    <w:rsid w:val="00B854E1"/>
    <w:rsid w:val="00B8550C"/>
    <w:rsid w:val="00B8554E"/>
    <w:rsid w:val="00B857F6"/>
    <w:rsid w:val="00B85847"/>
    <w:rsid w:val="00B85856"/>
    <w:rsid w:val="00B858ED"/>
    <w:rsid w:val="00B859F3"/>
    <w:rsid w:val="00B85AA6"/>
    <w:rsid w:val="00B85AAB"/>
    <w:rsid w:val="00B85CCB"/>
    <w:rsid w:val="00B85ECA"/>
    <w:rsid w:val="00B85EDF"/>
    <w:rsid w:val="00B85F96"/>
    <w:rsid w:val="00B85FEC"/>
    <w:rsid w:val="00B8613C"/>
    <w:rsid w:val="00B86183"/>
    <w:rsid w:val="00B861BE"/>
    <w:rsid w:val="00B8621C"/>
    <w:rsid w:val="00B8621D"/>
    <w:rsid w:val="00B86298"/>
    <w:rsid w:val="00B8646E"/>
    <w:rsid w:val="00B865BC"/>
    <w:rsid w:val="00B86786"/>
    <w:rsid w:val="00B867EC"/>
    <w:rsid w:val="00B86964"/>
    <w:rsid w:val="00B869A2"/>
    <w:rsid w:val="00B869C2"/>
    <w:rsid w:val="00B86B98"/>
    <w:rsid w:val="00B86CE5"/>
    <w:rsid w:val="00B86F45"/>
    <w:rsid w:val="00B86F49"/>
    <w:rsid w:val="00B86F96"/>
    <w:rsid w:val="00B870E0"/>
    <w:rsid w:val="00B870F4"/>
    <w:rsid w:val="00B87101"/>
    <w:rsid w:val="00B8724D"/>
    <w:rsid w:val="00B872C2"/>
    <w:rsid w:val="00B87410"/>
    <w:rsid w:val="00B87460"/>
    <w:rsid w:val="00B8751E"/>
    <w:rsid w:val="00B875D9"/>
    <w:rsid w:val="00B87672"/>
    <w:rsid w:val="00B876E8"/>
    <w:rsid w:val="00B877B5"/>
    <w:rsid w:val="00B87829"/>
    <w:rsid w:val="00B878C8"/>
    <w:rsid w:val="00B87925"/>
    <w:rsid w:val="00B8796E"/>
    <w:rsid w:val="00B87A0B"/>
    <w:rsid w:val="00B87A5F"/>
    <w:rsid w:val="00B87AA1"/>
    <w:rsid w:val="00B87AB2"/>
    <w:rsid w:val="00B87B43"/>
    <w:rsid w:val="00B87B96"/>
    <w:rsid w:val="00B87C1A"/>
    <w:rsid w:val="00B87E90"/>
    <w:rsid w:val="00B9016D"/>
    <w:rsid w:val="00B90183"/>
    <w:rsid w:val="00B9026A"/>
    <w:rsid w:val="00B90502"/>
    <w:rsid w:val="00B9054A"/>
    <w:rsid w:val="00B90567"/>
    <w:rsid w:val="00B9062A"/>
    <w:rsid w:val="00B90636"/>
    <w:rsid w:val="00B90710"/>
    <w:rsid w:val="00B9073D"/>
    <w:rsid w:val="00B90781"/>
    <w:rsid w:val="00B90807"/>
    <w:rsid w:val="00B9087D"/>
    <w:rsid w:val="00B90920"/>
    <w:rsid w:val="00B9096E"/>
    <w:rsid w:val="00B90B1A"/>
    <w:rsid w:val="00B90B45"/>
    <w:rsid w:val="00B90C56"/>
    <w:rsid w:val="00B90CE3"/>
    <w:rsid w:val="00B90F25"/>
    <w:rsid w:val="00B90F95"/>
    <w:rsid w:val="00B9102D"/>
    <w:rsid w:val="00B91044"/>
    <w:rsid w:val="00B911B8"/>
    <w:rsid w:val="00B91214"/>
    <w:rsid w:val="00B91256"/>
    <w:rsid w:val="00B912F9"/>
    <w:rsid w:val="00B91315"/>
    <w:rsid w:val="00B913C1"/>
    <w:rsid w:val="00B913EE"/>
    <w:rsid w:val="00B91403"/>
    <w:rsid w:val="00B914F0"/>
    <w:rsid w:val="00B91584"/>
    <w:rsid w:val="00B91591"/>
    <w:rsid w:val="00B915E2"/>
    <w:rsid w:val="00B91693"/>
    <w:rsid w:val="00B918E6"/>
    <w:rsid w:val="00B91918"/>
    <w:rsid w:val="00B9194C"/>
    <w:rsid w:val="00B91A1F"/>
    <w:rsid w:val="00B91A77"/>
    <w:rsid w:val="00B91ACC"/>
    <w:rsid w:val="00B91B46"/>
    <w:rsid w:val="00B91BA9"/>
    <w:rsid w:val="00B91BBF"/>
    <w:rsid w:val="00B91D43"/>
    <w:rsid w:val="00B91D5C"/>
    <w:rsid w:val="00B91DAF"/>
    <w:rsid w:val="00B91DD6"/>
    <w:rsid w:val="00B91EF7"/>
    <w:rsid w:val="00B91EF8"/>
    <w:rsid w:val="00B92041"/>
    <w:rsid w:val="00B92189"/>
    <w:rsid w:val="00B921C6"/>
    <w:rsid w:val="00B921D2"/>
    <w:rsid w:val="00B92249"/>
    <w:rsid w:val="00B92421"/>
    <w:rsid w:val="00B9242E"/>
    <w:rsid w:val="00B92497"/>
    <w:rsid w:val="00B924A1"/>
    <w:rsid w:val="00B9252F"/>
    <w:rsid w:val="00B925EC"/>
    <w:rsid w:val="00B927D2"/>
    <w:rsid w:val="00B927FD"/>
    <w:rsid w:val="00B92986"/>
    <w:rsid w:val="00B92B7B"/>
    <w:rsid w:val="00B92BC7"/>
    <w:rsid w:val="00B92C10"/>
    <w:rsid w:val="00B92CBE"/>
    <w:rsid w:val="00B92D37"/>
    <w:rsid w:val="00B92D6B"/>
    <w:rsid w:val="00B92DA3"/>
    <w:rsid w:val="00B92DC6"/>
    <w:rsid w:val="00B92E32"/>
    <w:rsid w:val="00B92E77"/>
    <w:rsid w:val="00B92E78"/>
    <w:rsid w:val="00B92E91"/>
    <w:rsid w:val="00B92E98"/>
    <w:rsid w:val="00B9300A"/>
    <w:rsid w:val="00B9301B"/>
    <w:rsid w:val="00B93202"/>
    <w:rsid w:val="00B93422"/>
    <w:rsid w:val="00B93712"/>
    <w:rsid w:val="00B93811"/>
    <w:rsid w:val="00B9395D"/>
    <w:rsid w:val="00B93B01"/>
    <w:rsid w:val="00B93B0C"/>
    <w:rsid w:val="00B93D0C"/>
    <w:rsid w:val="00B93DB9"/>
    <w:rsid w:val="00B93DEE"/>
    <w:rsid w:val="00B93ECC"/>
    <w:rsid w:val="00B93F48"/>
    <w:rsid w:val="00B94020"/>
    <w:rsid w:val="00B94045"/>
    <w:rsid w:val="00B9405E"/>
    <w:rsid w:val="00B94095"/>
    <w:rsid w:val="00B942CD"/>
    <w:rsid w:val="00B943CE"/>
    <w:rsid w:val="00B94520"/>
    <w:rsid w:val="00B945D5"/>
    <w:rsid w:val="00B945EE"/>
    <w:rsid w:val="00B94791"/>
    <w:rsid w:val="00B948B1"/>
    <w:rsid w:val="00B949D5"/>
    <w:rsid w:val="00B949F8"/>
    <w:rsid w:val="00B94A03"/>
    <w:rsid w:val="00B94AB7"/>
    <w:rsid w:val="00B94AF9"/>
    <w:rsid w:val="00B94B41"/>
    <w:rsid w:val="00B94C32"/>
    <w:rsid w:val="00B94C83"/>
    <w:rsid w:val="00B94CD6"/>
    <w:rsid w:val="00B94E98"/>
    <w:rsid w:val="00B94EFA"/>
    <w:rsid w:val="00B94F42"/>
    <w:rsid w:val="00B94F56"/>
    <w:rsid w:val="00B94F96"/>
    <w:rsid w:val="00B950F0"/>
    <w:rsid w:val="00B95315"/>
    <w:rsid w:val="00B95351"/>
    <w:rsid w:val="00B954E4"/>
    <w:rsid w:val="00B954F9"/>
    <w:rsid w:val="00B95834"/>
    <w:rsid w:val="00B95903"/>
    <w:rsid w:val="00B95C6D"/>
    <w:rsid w:val="00B95E83"/>
    <w:rsid w:val="00B95E9E"/>
    <w:rsid w:val="00B95F44"/>
    <w:rsid w:val="00B95FAF"/>
    <w:rsid w:val="00B96000"/>
    <w:rsid w:val="00B96143"/>
    <w:rsid w:val="00B9614A"/>
    <w:rsid w:val="00B96214"/>
    <w:rsid w:val="00B96324"/>
    <w:rsid w:val="00B96345"/>
    <w:rsid w:val="00B9642D"/>
    <w:rsid w:val="00B96438"/>
    <w:rsid w:val="00B96587"/>
    <w:rsid w:val="00B966DF"/>
    <w:rsid w:val="00B9676D"/>
    <w:rsid w:val="00B967B1"/>
    <w:rsid w:val="00B96807"/>
    <w:rsid w:val="00B9686A"/>
    <w:rsid w:val="00B96890"/>
    <w:rsid w:val="00B96950"/>
    <w:rsid w:val="00B96980"/>
    <w:rsid w:val="00B96A0A"/>
    <w:rsid w:val="00B96AEA"/>
    <w:rsid w:val="00B96B5C"/>
    <w:rsid w:val="00B96C56"/>
    <w:rsid w:val="00B96D80"/>
    <w:rsid w:val="00B96ED0"/>
    <w:rsid w:val="00B96FC5"/>
    <w:rsid w:val="00B96FE7"/>
    <w:rsid w:val="00B970F7"/>
    <w:rsid w:val="00B9712B"/>
    <w:rsid w:val="00B97285"/>
    <w:rsid w:val="00B974EE"/>
    <w:rsid w:val="00B97566"/>
    <w:rsid w:val="00B9758D"/>
    <w:rsid w:val="00B975BF"/>
    <w:rsid w:val="00B9763D"/>
    <w:rsid w:val="00B9773E"/>
    <w:rsid w:val="00B977CE"/>
    <w:rsid w:val="00B978CA"/>
    <w:rsid w:val="00B97920"/>
    <w:rsid w:val="00B979DA"/>
    <w:rsid w:val="00B97A18"/>
    <w:rsid w:val="00B97AD3"/>
    <w:rsid w:val="00B97B57"/>
    <w:rsid w:val="00B97BA5"/>
    <w:rsid w:val="00B97C3A"/>
    <w:rsid w:val="00B97D6E"/>
    <w:rsid w:val="00B97F18"/>
    <w:rsid w:val="00B97FA9"/>
    <w:rsid w:val="00BA007D"/>
    <w:rsid w:val="00BA013C"/>
    <w:rsid w:val="00BA0159"/>
    <w:rsid w:val="00BA0262"/>
    <w:rsid w:val="00BA036F"/>
    <w:rsid w:val="00BA03C1"/>
    <w:rsid w:val="00BA040E"/>
    <w:rsid w:val="00BA0444"/>
    <w:rsid w:val="00BA0462"/>
    <w:rsid w:val="00BA0707"/>
    <w:rsid w:val="00BA072C"/>
    <w:rsid w:val="00BA08BF"/>
    <w:rsid w:val="00BA0B47"/>
    <w:rsid w:val="00BA0B78"/>
    <w:rsid w:val="00BA0B89"/>
    <w:rsid w:val="00BA0C66"/>
    <w:rsid w:val="00BA0D9B"/>
    <w:rsid w:val="00BA0DD0"/>
    <w:rsid w:val="00BA0DE5"/>
    <w:rsid w:val="00BA13CA"/>
    <w:rsid w:val="00BA1447"/>
    <w:rsid w:val="00BA1480"/>
    <w:rsid w:val="00BA17AE"/>
    <w:rsid w:val="00BA17DE"/>
    <w:rsid w:val="00BA18BC"/>
    <w:rsid w:val="00BA195E"/>
    <w:rsid w:val="00BA1A40"/>
    <w:rsid w:val="00BA1A6B"/>
    <w:rsid w:val="00BA1B46"/>
    <w:rsid w:val="00BA1D30"/>
    <w:rsid w:val="00BA1D56"/>
    <w:rsid w:val="00BA1F3B"/>
    <w:rsid w:val="00BA202A"/>
    <w:rsid w:val="00BA235F"/>
    <w:rsid w:val="00BA242C"/>
    <w:rsid w:val="00BA2479"/>
    <w:rsid w:val="00BA25D7"/>
    <w:rsid w:val="00BA273A"/>
    <w:rsid w:val="00BA274A"/>
    <w:rsid w:val="00BA2760"/>
    <w:rsid w:val="00BA27CE"/>
    <w:rsid w:val="00BA27F5"/>
    <w:rsid w:val="00BA281D"/>
    <w:rsid w:val="00BA2BE7"/>
    <w:rsid w:val="00BA2CCA"/>
    <w:rsid w:val="00BA2E2A"/>
    <w:rsid w:val="00BA2EE2"/>
    <w:rsid w:val="00BA2F7A"/>
    <w:rsid w:val="00BA2FE7"/>
    <w:rsid w:val="00BA3007"/>
    <w:rsid w:val="00BA300A"/>
    <w:rsid w:val="00BA3068"/>
    <w:rsid w:val="00BA3136"/>
    <w:rsid w:val="00BA31C0"/>
    <w:rsid w:val="00BA3443"/>
    <w:rsid w:val="00BA35A3"/>
    <w:rsid w:val="00BA3669"/>
    <w:rsid w:val="00BA36A7"/>
    <w:rsid w:val="00BA38BD"/>
    <w:rsid w:val="00BA39D7"/>
    <w:rsid w:val="00BA3B39"/>
    <w:rsid w:val="00BA3BB3"/>
    <w:rsid w:val="00BA3BFB"/>
    <w:rsid w:val="00BA3C39"/>
    <w:rsid w:val="00BA3D1C"/>
    <w:rsid w:val="00BA3D7A"/>
    <w:rsid w:val="00BA3E17"/>
    <w:rsid w:val="00BA3E4F"/>
    <w:rsid w:val="00BA3E99"/>
    <w:rsid w:val="00BA3F13"/>
    <w:rsid w:val="00BA3F2A"/>
    <w:rsid w:val="00BA3F73"/>
    <w:rsid w:val="00BA3F8A"/>
    <w:rsid w:val="00BA4005"/>
    <w:rsid w:val="00BA4057"/>
    <w:rsid w:val="00BA40A0"/>
    <w:rsid w:val="00BA44D8"/>
    <w:rsid w:val="00BA44F1"/>
    <w:rsid w:val="00BA4557"/>
    <w:rsid w:val="00BA464C"/>
    <w:rsid w:val="00BA46F3"/>
    <w:rsid w:val="00BA4782"/>
    <w:rsid w:val="00BA48FD"/>
    <w:rsid w:val="00BA49EB"/>
    <w:rsid w:val="00BA4A47"/>
    <w:rsid w:val="00BA4A58"/>
    <w:rsid w:val="00BA4A5F"/>
    <w:rsid w:val="00BA4BCC"/>
    <w:rsid w:val="00BA4CE8"/>
    <w:rsid w:val="00BA4E4A"/>
    <w:rsid w:val="00BA4EF6"/>
    <w:rsid w:val="00BA4EFA"/>
    <w:rsid w:val="00BA5014"/>
    <w:rsid w:val="00BA507C"/>
    <w:rsid w:val="00BA5093"/>
    <w:rsid w:val="00BA51B5"/>
    <w:rsid w:val="00BA5269"/>
    <w:rsid w:val="00BA5396"/>
    <w:rsid w:val="00BA53AE"/>
    <w:rsid w:val="00BA5431"/>
    <w:rsid w:val="00BA54E5"/>
    <w:rsid w:val="00BA563C"/>
    <w:rsid w:val="00BA5710"/>
    <w:rsid w:val="00BA57E7"/>
    <w:rsid w:val="00BA5875"/>
    <w:rsid w:val="00BA58DF"/>
    <w:rsid w:val="00BA5A32"/>
    <w:rsid w:val="00BA5A91"/>
    <w:rsid w:val="00BA5B8E"/>
    <w:rsid w:val="00BA5C1A"/>
    <w:rsid w:val="00BA5D75"/>
    <w:rsid w:val="00BA5D89"/>
    <w:rsid w:val="00BA5D90"/>
    <w:rsid w:val="00BA5F7E"/>
    <w:rsid w:val="00BA609E"/>
    <w:rsid w:val="00BA6157"/>
    <w:rsid w:val="00BA6227"/>
    <w:rsid w:val="00BA63BF"/>
    <w:rsid w:val="00BA6493"/>
    <w:rsid w:val="00BA64D8"/>
    <w:rsid w:val="00BA6581"/>
    <w:rsid w:val="00BA65E7"/>
    <w:rsid w:val="00BA6774"/>
    <w:rsid w:val="00BA68E0"/>
    <w:rsid w:val="00BA6A35"/>
    <w:rsid w:val="00BA6C98"/>
    <w:rsid w:val="00BA6D65"/>
    <w:rsid w:val="00BA6F1E"/>
    <w:rsid w:val="00BA706C"/>
    <w:rsid w:val="00BA7091"/>
    <w:rsid w:val="00BA722C"/>
    <w:rsid w:val="00BA7326"/>
    <w:rsid w:val="00BA7376"/>
    <w:rsid w:val="00BA7468"/>
    <w:rsid w:val="00BA74B6"/>
    <w:rsid w:val="00BA74D9"/>
    <w:rsid w:val="00BA75E9"/>
    <w:rsid w:val="00BA7813"/>
    <w:rsid w:val="00BA7852"/>
    <w:rsid w:val="00BA7932"/>
    <w:rsid w:val="00BA79E4"/>
    <w:rsid w:val="00BA79E8"/>
    <w:rsid w:val="00BA7A7F"/>
    <w:rsid w:val="00BA7A92"/>
    <w:rsid w:val="00BA7AA0"/>
    <w:rsid w:val="00BA7B6F"/>
    <w:rsid w:val="00BA7D9A"/>
    <w:rsid w:val="00BA7EA2"/>
    <w:rsid w:val="00BB000A"/>
    <w:rsid w:val="00BB00BB"/>
    <w:rsid w:val="00BB0249"/>
    <w:rsid w:val="00BB042B"/>
    <w:rsid w:val="00BB0614"/>
    <w:rsid w:val="00BB065F"/>
    <w:rsid w:val="00BB0696"/>
    <w:rsid w:val="00BB06D1"/>
    <w:rsid w:val="00BB0827"/>
    <w:rsid w:val="00BB087A"/>
    <w:rsid w:val="00BB0933"/>
    <w:rsid w:val="00BB0A12"/>
    <w:rsid w:val="00BB0D0C"/>
    <w:rsid w:val="00BB0DA1"/>
    <w:rsid w:val="00BB0FB1"/>
    <w:rsid w:val="00BB1001"/>
    <w:rsid w:val="00BB1049"/>
    <w:rsid w:val="00BB1062"/>
    <w:rsid w:val="00BB1346"/>
    <w:rsid w:val="00BB13C6"/>
    <w:rsid w:val="00BB166B"/>
    <w:rsid w:val="00BB17BF"/>
    <w:rsid w:val="00BB17C7"/>
    <w:rsid w:val="00BB180E"/>
    <w:rsid w:val="00BB1955"/>
    <w:rsid w:val="00BB19E3"/>
    <w:rsid w:val="00BB1ADA"/>
    <w:rsid w:val="00BB1AEB"/>
    <w:rsid w:val="00BB1AFB"/>
    <w:rsid w:val="00BB1DD0"/>
    <w:rsid w:val="00BB1E41"/>
    <w:rsid w:val="00BB1E76"/>
    <w:rsid w:val="00BB2149"/>
    <w:rsid w:val="00BB2372"/>
    <w:rsid w:val="00BB2426"/>
    <w:rsid w:val="00BB242E"/>
    <w:rsid w:val="00BB248C"/>
    <w:rsid w:val="00BB2635"/>
    <w:rsid w:val="00BB2724"/>
    <w:rsid w:val="00BB2728"/>
    <w:rsid w:val="00BB27AB"/>
    <w:rsid w:val="00BB27F9"/>
    <w:rsid w:val="00BB27FC"/>
    <w:rsid w:val="00BB294C"/>
    <w:rsid w:val="00BB2A29"/>
    <w:rsid w:val="00BB2BF4"/>
    <w:rsid w:val="00BB2DD9"/>
    <w:rsid w:val="00BB2EEB"/>
    <w:rsid w:val="00BB3000"/>
    <w:rsid w:val="00BB3021"/>
    <w:rsid w:val="00BB308D"/>
    <w:rsid w:val="00BB30F0"/>
    <w:rsid w:val="00BB333C"/>
    <w:rsid w:val="00BB33B3"/>
    <w:rsid w:val="00BB3467"/>
    <w:rsid w:val="00BB3486"/>
    <w:rsid w:val="00BB3488"/>
    <w:rsid w:val="00BB34EE"/>
    <w:rsid w:val="00BB34F2"/>
    <w:rsid w:val="00BB353A"/>
    <w:rsid w:val="00BB35B5"/>
    <w:rsid w:val="00BB3655"/>
    <w:rsid w:val="00BB3664"/>
    <w:rsid w:val="00BB374B"/>
    <w:rsid w:val="00BB3798"/>
    <w:rsid w:val="00BB3831"/>
    <w:rsid w:val="00BB3865"/>
    <w:rsid w:val="00BB392C"/>
    <w:rsid w:val="00BB3935"/>
    <w:rsid w:val="00BB3B23"/>
    <w:rsid w:val="00BB3E6E"/>
    <w:rsid w:val="00BB3E9B"/>
    <w:rsid w:val="00BB3EAF"/>
    <w:rsid w:val="00BB3F30"/>
    <w:rsid w:val="00BB3FC5"/>
    <w:rsid w:val="00BB3FE0"/>
    <w:rsid w:val="00BB4046"/>
    <w:rsid w:val="00BB40D7"/>
    <w:rsid w:val="00BB410F"/>
    <w:rsid w:val="00BB41C0"/>
    <w:rsid w:val="00BB42D7"/>
    <w:rsid w:val="00BB430B"/>
    <w:rsid w:val="00BB43B2"/>
    <w:rsid w:val="00BB458B"/>
    <w:rsid w:val="00BB45F5"/>
    <w:rsid w:val="00BB46A3"/>
    <w:rsid w:val="00BB46AA"/>
    <w:rsid w:val="00BB471F"/>
    <w:rsid w:val="00BB492C"/>
    <w:rsid w:val="00BB498F"/>
    <w:rsid w:val="00BB4B4C"/>
    <w:rsid w:val="00BB4B6D"/>
    <w:rsid w:val="00BB4BC8"/>
    <w:rsid w:val="00BB4C44"/>
    <w:rsid w:val="00BB4CE1"/>
    <w:rsid w:val="00BB4D56"/>
    <w:rsid w:val="00BB4E41"/>
    <w:rsid w:val="00BB4F46"/>
    <w:rsid w:val="00BB504E"/>
    <w:rsid w:val="00BB53A6"/>
    <w:rsid w:val="00BB5405"/>
    <w:rsid w:val="00BB5414"/>
    <w:rsid w:val="00BB5465"/>
    <w:rsid w:val="00BB5513"/>
    <w:rsid w:val="00BB5551"/>
    <w:rsid w:val="00BB55C8"/>
    <w:rsid w:val="00BB55D8"/>
    <w:rsid w:val="00BB561E"/>
    <w:rsid w:val="00BB5789"/>
    <w:rsid w:val="00BB57A6"/>
    <w:rsid w:val="00BB5817"/>
    <w:rsid w:val="00BB598B"/>
    <w:rsid w:val="00BB5B03"/>
    <w:rsid w:val="00BB5B40"/>
    <w:rsid w:val="00BB5D8D"/>
    <w:rsid w:val="00BB5DCF"/>
    <w:rsid w:val="00BB5DF3"/>
    <w:rsid w:val="00BB601C"/>
    <w:rsid w:val="00BB605B"/>
    <w:rsid w:val="00BB6163"/>
    <w:rsid w:val="00BB618B"/>
    <w:rsid w:val="00BB6207"/>
    <w:rsid w:val="00BB624B"/>
    <w:rsid w:val="00BB6386"/>
    <w:rsid w:val="00BB6397"/>
    <w:rsid w:val="00BB65DC"/>
    <w:rsid w:val="00BB6651"/>
    <w:rsid w:val="00BB6682"/>
    <w:rsid w:val="00BB66BD"/>
    <w:rsid w:val="00BB6755"/>
    <w:rsid w:val="00BB688B"/>
    <w:rsid w:val="00BB6973"/>
    <w:rsid w:val="00BB697E"/>
    <w:rsid w:val="00BB6A28"/>
    <w:rsid w:val="00BB6A48"/>
    <w:rsid w:val="00BB6A55"/>
    <w:rsid w:val="00BB6B8B"/>
    <w:rsid w:val="00BB6BB4"/>
    <w:rsid w:val="00BB6ECD"/>
    <w:rsid w:val="00BB6FCE"/>
    <w:rsid w:val="00BB6FD2"/>
    <w:rsid w:val="00BB708D"/>
    <w:rsid w:val="00BB70EB"/>
    <w:rsid w:val="00BB71C9"/>
    <w:rsid w:val="00BB71D1"/>
    <w:rsid w:val="00BB71E5"/>
    <w:rsid w:val="00BB71FB"/>
    <w:rsid w:val="00BB741D"/>
    <w:rsid w:val="00BB74FF"/>
    <w:rsid w:val="00BB7660"/>
    <w:rsid w:val="00BB76FF"/>
    <w:rsid w:val="00BB77EB"/>
    <w:rsid w:val="00BB7832"/>
    <w:rsid w:val="00BB784C"/>
    <w:rsid w:val="00BB784E"/>
    <w:rsid w:val="00BB7884"/>
    <w:rsid w:val="00BB7896"/>
    <w:rsid w:val="00BB7905"/>
    <w:rsid w:val="00BB793B"/>
    <w:rsid w:val="00BB799E"/>
    <w:rsid w:val="00BB79DA"/>
    <w:rsid w:val="00BB7A78"/>
    <w:rsid w:val="00BB7AAE"/>
    <w:rsid w:val="00BB7BA9"/>
    <w:rsid w:val="00BB7C30"/>
    <w:rsid w:val="00BB7C57"/>
    <w:rsid w:val="00BB7CDB"/>
    <w:rsid w:val="00BB7DA8"/>
    <w:rsid w:val="00BB7DFF"/>
    <w:rsid w:val="00BB7E9B"/>
    <w:rsid w:val="00BB7ED3"/>
    <w:rsid w:val="00BC0124"/>
    <w:rsid w:val="00BC03B3"/>
    <w:rsid w:val="00BC0598"/>
    <w:rsid w:val="00BC063D"/>
    <w:rsid w:val="00BC06AF"/>
    <w:rsid w:val="00BC081F"/>
    <w:rsid w:val="00BC08E6"/>
    <w:rsid w:val="00BC08F0"/>
    <w:rsid w:val="00BC0A11"/>
    <w:rsid w:val="00BC0BCB"/>
    <w:rsid w:val="00BC0BDA"/>
    <w:rsid w:val="00BC0CA1"/>
    <w:rsid w:val="00BC0D3D"/>
    <w:rsid w:val="00BC1061"/>
    <w:rsid w:val="00BC1135"/>
    <w:rsid w:val="00BC12A2"/>
    <w:rsid w:val="00BC14BB"/>
    <w:rsid w:val="00BC14F9"/>
    <w:rsid w:val="00BC172F"/>
    <w:rsid w:val="00BC17B1"/>
    <w:rsid w:val="00BC17BB"/>
    <w:rsid w:val="00BC185C"/>
    <w:rsid w:val="00BC1924"/>
    <w:rsid w:val="00BC19D1"/>
    <w:rsid w:val="00BC1A63"/>
    <w:rsid w:val="00BC1AC0"/>
    <w:rsid w:val="00BC1AD1"/>
    <w:rsid w:val="00BC1B20"/>
    <w:rsid w:val="00BC1BBB"/>
    <w:rsid w:val="00BC1C3C"/>
    <w:rsid w:val="00BC1C54"/>
    <w:rsid w:val="00BC1E23"/>
    <w:rsid w:val="00BC1E25"/>
    <w:rsid w:val="00BC1E75"/>
    <w:rsid w:val="00BC1EB8"/>
    <w:rsid w:val="00BC1F11"/>
    <w:rsid w:val="00BC2021"/>
    <w:rsid w:val="00BC21CC"/>
    <w:rsid w:val="00BC2271"/>
    <w:rsid w:val="00BC228C"/>
    <w:rsid w:val="00BC2362"/>
    <w:rsid w:val="00BC26B6"/>
    <w:rsid w:val="00BC26C0"/>
    <w:rsid w:val="00BC277D"/>
    <w:rsid w:val="00BC27C5"/>
    <w:rsid w:val="00BC2886"/>
    <w:rsid w:val="00BC2946"/>
    <w:rsid w:val="00BC2977"/>
    <w:rsid w:val="00BC29CC"/>
    <w:rsid w:val="00BC2A60"/>
    <w:rsid w:val="00BC2BAB"/>
    <w:rsid w:val="00BC2CE7"/>
    <w:rsid w:val="00BC2D3A"/>
    <w:rsid w:val="00BC2F3B"/>
    <w:rsid w:val="00BC3013"/>
    <w:rsid w:val="00BC3050"/>
    <w:rsid w:val="00BC305E"/>
    <w:rsid w:val="00BC30B8"/>
    <w:rsid w:val="00BC3171"/>
    <w:rsid w:val="00BC33E6"/>
    <w:rsid w:val="00BC3403"/>
    <w:rsid w:val="00BC3509"/>
    <w:rsid w:val="00BC3888"/>
    <w:rsid w:val="00BC3893"/>
    <w:rsid w:val="00BC3999"/>
    <w:rsid w:val="00BC3BF5"/>
    <w:rsid w:val="00BC3C41"/>
    <w:rsid w:val="00BC3C70"/>
    <w:rsid w:val="00BC3D88"/>
    <w:rsid w:val="00BC3DB1"/>
    <w:rsid w:val="00BC3E50"/>
    <w:rsid w:val="00BC3FBE"/>
    <w:rsid w:val="00BC412D"/>
    <w:rsid w:val="00BC41EB"/>
    <w:rsid w:val="00BC42DA"/>
    <w:rsid w:val="00BC42E8"/>
    <w:rsid w:val="00BC436D"/>
    <w:rsid w:val="00BC4494"/>
    <w:rsid w:val="00BC44FF"/>
    <w:rsid w:val="00BC4565"/>
    <w:rsid w:val="00BC459B"/>
    <w:rsid w:val="00BC4601"/>
    <w:rsid w:val="00BC4692"/>
    <w:rsid w:val="00BC474B"/>
    <w:rsid w:val="00BC4878"/>
    <w:rsid w:val="00BC48A1"/>
    <w:rsid w:val="00BC4AC2"/>
    <w:rsid w:val="00BC4CB1"/>
    <w:rsid w:val="00BC4CD9"/>
    <w:rsid w:val="00BC4CF5"/>
    <w:rsid w:val="00BC4D4E"/>
    <w:rsid w:val="00BC4D53"/>
    <w:rsid w:val="00BC4EA7"/>
    <w:rsid w:val="00BC4FE1"/>
    <w:rsid w:val="00BC5030"/>
    <w:rsid w:val="00BC5089"/>
    <w:rsid w:val="00BC523F"/>
    <w:rsid w:val="00BC54AE"/>
    <w:rsid w:val="00BC552F"/>
    <w:rsid w:val="00BC55CA"/>
    <w:rsid w:val="00BC55EC"/>
    <w:rsid w:val="00BC5647"/>
    <w:rsid w:val="00BC565E"/>
    <w:rsid w:val="00BC56EB"/>
    <w:rsid w:val="00BC5752"/>
    <w:rsid w:val="00BC57BC"/>
    <w:rsid w:val="00BC581C"/>
    <w:rsid w:val="00BC594D"/>
    <w:rsid w:val="00BC59D0"/>
    <w:rsid w:val="00BC5AF2"/>
    <w:rsid w:val="00BC5B56"/>
    <w:rsid w:val="00BC5BFB"/>
    <w:rsid w:val="00BC5C0D"/>
    <w:rsid w:val="00BC5D41"/>
    <w:rsid w:val="00BC5DE3"/>
    <w:rsid w:val="00BC5E62"/>
    <w:rsid w:val="00BC60A4"/>
    <w:rsid w:val="00BC6294"/>
    <w:rsid w:val="00BC62BD"/>
    <w:rsid w:val="00BC62CE"/>
    <w:rsid w:val="00BC6373"/>
    <w:rsid w:val="00BC63B0"/>
    <w:rsid w:val="00BC6451"/>
    <w:rsid w:val="00BC64ED"/>
    <w:rsid w:val="00BC657F"/>
    <w:rsid w:val="00BC659F"/>
    <w:rsid w:val="00BC6614"/>
    <w:rsid w:val="00BC6617"/>
    <w:rsid w:val="00BC66E3"/>
    <w:rsid w:val="00BC693A"/>
    <w:rsid w:val="00BC699E"/>
    <w:rsid w:val="00BC69CC"/>
    <w:rsid w:val="00BC6AF7"/>
    <w:rsid w:val="00BC6C3E"/>
    <w:rsid w:val="00BC6D7F"/>
    <w:rsid w:val="00BC6E83"/>
    <w:rsid w:val="00BC6F28"/>
    <w:rsid w:val="00BC7135"/>
    <w:rsid w:val="00BC72FD"/>
    <w:rsid w:val="00BC7388"/>
    <w:rsid w:val="00BC7488"/>
    <w:rsid w:val="00BC7521"/>
    <w:rsid w:val="00BC7559"/>
    <w:rsid w:val="00BC75F2"/>
    <w:rsid w:val="00BC77CF"/>
    <w:rsid w:val="00BC796A"/>
    <w:rsid w:val="00BC7A3A"/>
    <w:rsid w:val="00BC7A8D"/>
    <w:rsid w:val="00BC7D40"/>
    <w:rsid w:val="00BC7D91"/>
    <w:rsid w:val="00BC7E7F"/>
    <w:rsid w:val="00BC7E9F"/>
    <w:rsid w:val="00BC7EE0"/>
    <w:rsid w:val="00BC7FC6"/>
    <w:rsid w:val="00BD0111"/>
    <w:rsid w:val="00BD01A3"/>
    <w:rsid w:val="00BD01C1"/>
    <w:rsid w:val="00BD03C7"/>
    <w:rsid w:val="00BD03CF"/>
    <w:rsid w:val="00BD05E8"/>
    <w:rsid w:val="00BD0647"/>
    <w:rsid w:val="00BD067D"/>
    <w:rsid w:val="00BD0702"/>
    <w:rsid w:val="00BD075E"/>
    <w:rsid w:val="00BD0835"/>
    <w:rsid w:val="00BD08B4"/>
    <w:rsid w:val="00BD095D"/>
    <w:rsid w:val="00BD0A3B"/>
    <w:rsid w:val="00BD0A8E"/>
    <w:rsid w:val="00BD0C0A"/>
    <w:rsid w:val="00BD0D16"/>
    <w:rsid w:val="00BD0D7D"/>
    <w:rsid w:val="00BD0DCB"/>
    <w:rsid w:val="00BD0F6B"/>
    <w:rsid w:val="00BD1118"/>
    <w:rsid w:val="00BD1263"/>
    <w:rsid w:val="00BD126B"/>
    <w:rsid w:val="00BD1345"/>
    <w:rsid w:val="00BD1440"/>
    <w:rsid w:val="00BD15C8"/>
    <w:rsid w:val="00BD1621"/>
    <w:rsid w:val="00BD165F"/>
    <w:rsid w:val="00BD1827"/>
    <w:rsid w:val="00BD1841"/>
    <w:rsid w:val="00BD1901"/>
    <w:rsid w:val="00BD1ACE"/>
    <w:rsid w:val="00BD1C32"/>
    <w:rsid w:val="00BD1C63"/>
    <w:rsid w:val="00BD1DCF"/>
    <w:rsid w:val="00BD1DEF"/>
    <w:rsid w:val="00BD1EA2"/>
    <w:rsid w:val="00BD2106"/>
    <w:rsid w:val="00BD21C4"/>
    <w:rsid w:val="00BD2273"/>
    <w:rsid w:val="00BD228F"/>
    <w:rsid w:val="00BD247A"/>
    <w:rsid w:val="00BD2528"/>
    <w:rsid w:val="00BD2567"/>
    <w:rsid w:val="00BD2586"/>
    <w:rsid w:val="00BD25E1"/>
    <w:rsid w:val="00BD2632"/>
    <w:rsid w:val="00BD26A2"/>
    <w:rsid w:val="00BD27E9"/>
    <w:rsid w:val="00BD29AD"/>
    <w:rsid w:val="00BD2A43"/>
    <w:rsid w:val="00BD2AE8"/>
    <w:rsid w:val="00BD2B03"/>
    <w:rsid w:val="00BD2B49"/>
    <w:rsid w:val="00BD2BFD"/>
    <w:rsid w:val="00BD2CF9"/>
    <w:rsid w:val="00BD2D39"/>
    <w:rsid w:val="00BD2D92"/>
    <w:rsid w:val="00BD2E15"/>
    <w:rsid w:val="00BD2E8C"/>
    <w:rsid w:val="00BD2EAE"/>
    <w:rsid w:val="00BD2F0D"/>
    <w:rsid w:val="00BD31D7"/>
    <w:rsid w:val="00BD31F4"/>
    <w:rsid w:val="00BD3238"/>
    <w:rsid w:val="00BD33AC"/>
    <w:rsid w:val="00BD33D7"/>
    <w:rsid w:val="00BD34C4"/>
    <w:rsid w:val="00BD34DC"/>
    <w:rsid w:val="00BD3546"/>
    <w:rsid w:val="00BD36C0"/>
    <w:rsid w:val="00BD3851"/>
    <w:rsid w:val="00BD3917"/>
    <w:rsid w:val="00BD39C0"/>
    <w:rsid w:val="00BD3A00"/>
    <w:rsid w:val="00BD3C06"/>
    <w:rsid w:val="00BD3C14"/>
    <w:rsid w:val="00BD3F1F"/>
    <w:rsid w:val="00BD3F43"/>
    <w:rsid w:val="00BD3F9D"/>
    <w:rsid w:val="00BD40BA"/>
    <w:rsid w:val="00BD40D8"/>
    <w:rsid w:val="00BD418F"/>
    <w:rsid w:val="00BD41F0"/>
    <w:rsid w:val="00BD43A3"/>
    <w:rsid w:val="00BD442D"/>
    <w:rsid w:val="00BD44D3"/>
    <w:rsid w:val="00BD44E3"/>
    <w:rsid w:val="00BD45C3"/>
    <w:rsid w:val="00BD45C5"/>
    <w:rsid w:val="00BD460E"/>
    <w:rsid w:val="00BD4812"/>
    <w:rsid w:val="00BD4857"/>
    <w:rsid w:val="00BD48BC"/>
    <w:rsid w:val="00BD4A50"/>
    <w:rsid w:val="00BD4B77"/>
    <w:rsid w:val="00BD4BBE"/>
    <w:rsid w:val="00BD4BFF"/>
    <w:rsid w:val="00BD4D5F"/>
    <w:rsid w:val="00BD4E15"/>
    <w:rsid w:val="00BD4E4C"/>
    <w:rsid w:val="00BD4E4D"/>
    <w:rsid w:val="00BD4FDC"/>
    <w:rsid w:val="00BD50F7"/>
    <w:rsid w:val="00BD510C"/>
    <w:rsid w:val="00BD521C"/>
    <w:rsid w:val="00BD523E"/>
    <w:rsid w:val="00BD5368"/>
    <w:rsid w:val="00BD559C"/>
    <w:rsid w:val="00BD55AE"/>
    <w:rsid w:val="00BD568D"/>
    <w:rsid w:val="00BD569C"/>
    <w:rsid w:val="00BD5764"/>
    <w:rsid w:val="00BD580C"/>
    <w:rsid w:val="00BD5848"/>
    <w:rsid w:val="00BD58C5"/>
    <w:rsid w:val="00BD58D3"/>
    <w:rsid w:val="00BD599A"/>
    <w:rsid w:val="00BD5B18"/>
    <w:rsid w:val="00BD5CB1"/>
    <w:rsid w:val="00BD5CB3"/>
    <w:rsid w:val="00BD5DCC"/>
    <w:rsid w:val="00BD5E03"/>
    <w:rsid w:val="00BD5E1D"/>
    <w:rsid w:val="00BD5E85"/>
    <w:rsid w:val="00BD5ED8"/>
    <w:rsid w:val="00BD5EF1"/>
    <w:rsid w:val="00BD5FD7"/>
    <w:rsid w:val="00BD5FDF"/>
    <w:rsid w:val="00BD606A"/>
    <w:rsid w:val="00BD608B"/>
    <w:rsid w:val="00BD6361"/>
    <w:rsid w:val="00BD6364"/>
    <w:rsid w:val="00BD63BB"/>
    <w:rsid w:val="00BD648A"/>
    <w:rsid w:val="00BD64A2"/>
    <w:rsid w:val="00BD64E7"/>
    <w:rsid w:val="00BD662D"/>
    <w:rsid w:val="00BD665A"/>
    <w:rsid w:val="00BD6770"/>
    <w:rsid w:val="00BD6797"/>
    <w:rsid w:val="00BD683A"/>
    <w:rsid w:val="00BD68F5"/>
    <w:rsid w:val="00BD6A21"/>
    <w:rsid w:val="00BD6B08"/>
    <w:rsid w:val="00BD6B57"/>
    <w:rsid w:val="00BD6D47"/>
    <w:rsid w:val="00BD6DB9"/>
    <w:rsid w:val="00BD6E34"/>
    <w:rsid w:val="00BD6E97"/>
    <w:rsid w:val="00BD7029"/>
    <w:rsid w:val="00BD709C"/>
    <w:rsid w:val="00BD7147"/>
    <w:rsid w:val="00BD7210"/>
    <w:rsid w:val="00BD7386"/>
    <w:rsid w:val="00BD7389"/>
    <w:rsid w:val="00BD738A"/>
    <w:rsid w:val="00BD73ED"/>
    <w:rsid w:val="00BD74C3"/>
    <w:rsid w:val="00BD750C"/>
    <w:rsid w:val="00BD760C"/>
    <w:rsid w:val="00BD7618"/>
    <w:rsid w:val="00BD7B6B"/>
    <w:rsid w:val="00BD7BA1"/>
    <w:rsid w:val="00BD7BE2"/>
    <w:rsid w:val="00BD7BF1"/>
    <w:rsid w:val="00BD7BFC"/>
    <w:rsid w:val="00BD7C9D"/>
    <w:rsid w:val="00BD7E45"/>
    <w:rsid w:val="00BD7E4F"/>
    <w:rsid w:val="00BD7EDF"/>
    <w:rsid w:val="00BD7F2F"/>
    <w:rsid w:val="00BD7F40"/>
    <w:rsid w:val="00BD7F57"/>
    <w:rsid w:val="00BE0116"/>
    <w:rsid w:val="00BE0201"/>
    <w:rsid w:val="00BE0321"/>
    <w:rsid w:val="00BE0407"/>
    <w:rsid w:val="00BE040B"/>
    <w:rsid w:val="00BE045C"/>
    <w:rsid w:val="00BE05AC"/>
    <w:rsid w:val="00BE05ED"/>
    <w:rsid w:val="00BE075A"/>
    <w:rsid w:val="00BE07F3"/>
    <w:rsid w:val="00BE0825"/>
    <w:rsid w:val="00BE0878"/>
    <w:rsid w:val="00BE08E8"/>
    <w:rsid w:val="00BE0A08"/>
    <w:rsid w:val="00BE0E58"/>
    <w:rsid w:val="00BE0E6A"/>
    <w:rsid w:val="00BE1015"/>
    <w:rsid w:val="00BE102D"/>
    <w:rsid w:val="00BE1127"/>
    <w:rsid w:val="00BE1147"/>
    <w:rsid w:val="00BE1188"/>
    <w:rsid w:val="00BE119B"/>
    <w:rsid w:val="00BE11BE"/>
    <w:rsid w:val="00BE1474"/>
    <w:rsid w:val="00BE1493"/>
    <w:rsid w:val="00BE15D6"/>
    <w:rsid w:val="00BE16DB"/>
    <w:rsid w:val="00BE184C"/>
    <w:rsid w:val="00BE187C"/>
    <w:rsid w:val="00BE18B0"/>
    <w:rsid w:val="00BE1B3A"/>
    <w:rsid w:val="00BE1B6B"/>
    <w:rsid w:val="00BE1B8E"/>
    <w:rsid w:val="00BE1B94"/>
    <w:rsid w:val="00BE1C5B"/>
    <w:rsid w:val="00BE1E23"/>
    <w:rsid w:val="00BE1EAA"/>
    <w:rsid w:val="00BE1EB0"/>
    <w:rsid w:val="00BE1EC4"/>
    <w:rsid w:val="00BE1F3C"/>
    <w:rsid w:val="00BE1F6A"/>
    <w:rsid w:val="00BE202C"/>
    <w:rsid w:val="00BE2147"/>
    <w:rsid w:val="00BE2236"/>
    <w:rsid w:val="00BE2308"/>
    <w:rsid w:val="00BE231E"/>
    <w:rsid w:val="00BE236F"/>
    <w:rsid w:val="00BE23F5"/>
    <w:rsid w:val="00BE2498"/>
    <w:rsid w:val="00BE2586"/>
    <w:rsid w:val="00BE258C"/>
    <w:rsid w:val="00BE260E"/>
    <w:rsid w:val="00BE2635"/>
    <w:rsid w:val="00BE26C6"/>
    <w:rsid w:val="00BE26DF"/>
    <w:rsid w:val="00BE2949"/>
    <w:rsid w:val="00BE2D68"/>
    <w:rsid w:val="00BE2DD1"/>
    <w:rsid w:val="00BE2E27"/>
    <w:rsid w:val="00BE2FB7"/>
    <w:rsid w:val="00BE3009"/>
    <w:rsid w:val="00BE3246"/>
    <w:rsid w:val="00BE32B2"/>
    <w:rsid w:val="00BE32C4"/>
    <w:rsid w:val="00BE357D"/>
    <w:rsid w:val="00BE36CC"/>
    <w:rsid w:val="00BE36D9"/>
    <w:rsid w:val="00BE3748"/>
    <w:rsid w:val="00BE3836"/>
    <w:rsid w:val="00BE38DF"/>
    <w:rsid w:val="00BE3989"/>
    <w:rsid w:val="00BE399D"/>
    <w:rsid w:val="00BE3A11"/>
    <w:rsid w:val="00BE3B31"/>
    <w:rsid w:val="00BE3CCD"/>
    <w:rsid w:val="00BE3DB5"/>
    <w:rsid w:val="00BE3DC6"/>
    <w:rsid w:val="00BE3DEE"/>
    <w:rsid w:val="00BE3DF6"/>
    <w:rsid w:val="00BE3F31"/>
    <w:rsid w:val="00BE3F82"/>
    <w:rsid w:val="00BE3F85"/>
    <w:rsid w:val="00BE3FAE"/>
    <w:rsid w:val="00BE401B"/>
    <w:rsid w:val="00BE4043"/>
    <w:rsid w:val="00BE4054"/>
    <w:rsid w:val="00BE40A7"/>
    <w:rsid w:val="00BE4180"/>
    <w:rsid w:val="00BE420B"/>
    <w:rsid w:val="00BE420E"/>
    <w:rsid w:val="00BE4227"/>
    <w:rsid w:val="00BE4246"/>
    <w:rsid w:val="00BE4255"/>
    <w:rsid w:val="00BE43D8"/>
    <w:rsid w:val="00BE440F"/>
    <w:rsid w:val="00BE45AD"/>
    <w:rsid w:val="00BE4684"/>
    <w:rsid w:val="00BE492D"/>
    <w:rsid w:val="00BE4964"/>
    <w:rsid w:val="00BE499B"/>
    <w:rsid w:val="00BE4A04"/>
    <w:rsid w:val="00BE4A29"/>
    <w:rsid w:val="00BE4A6C"/>
    <w:rsid w:val="00BE4A94"/>
    <w:rsid w:val="00BE4ACA"/>
    <w:rsid w:val="00BE4B66"/>
    <w:rsid w:val="00BE4B69"/>
    <w:rsid w:val="00BE4BEE"/>
    <w:rsid w:val="00BE4CF7"/>
    <w:rsid w:val="00BE4CF8"/>
    <w:rsid w:val="00BE5043"/>
    <w:rsid w:val="00BE5062"/>
    <w:rsid w:val="00BE506C"/>
    <w:rsid w:val="00BE511C"/>
    <w:rsid w:val="00BE514E"/>
    <w:rsid w:val="00BE52E3"/>
    <w:rsid w:val="00BE54B7"/>
    <w:rsid w:val="00BE55F7"/>
    <w:rsid w:val="00BE5624"/>
    <w:rsid w:val="00BE562C"/>
    <w:rsid w:val="00BE56E1"/>
    <w:rsid w:val="00BE5721"/>
    <w:rsid w:val="00BE5757"/>
    <w:rsid w:val="00BE5797"/>
    <w:rsid w:val="00BE584B"/>
    <w:rsid w:val="00BE58DF"/>
    <w:rsid w:val="00BE58EA"/>
    <w:rsid w:val="00BE5921"/>
    <w:rsid w:val="00BE59DB"/>
    <w:rsid w:val="00BE5A28"/>
    <w:rsid w:val="00BE5A6F"/>
    <w:rsid w:val="00BE5A71"/>
    <w:rsid w:val="00BE5B0B"/>
    <w:rsid w:val="00BE5C39"/>
    <w:rsid w:val="00BE5DCC"/>
    <w:rsid w:val="00BE5EB7"/>
    <w:rsid w:val="00BE5F1F"/>
    <w:rsid w:val="00BE60B3"/>
    <w:rsid w:val="00BE6122"/>
    <w:rsid w:val="00BE615A"/>
    <w:rsid w:val="00BE6175"/>
    <w:rsid w:val="00BE623E"/>
    <w:rsid w:val="00BE625F"/>
    <w:rsid w:val="00BE6292"/>
    <w:rsid w:val="00BE6453"/>
    <w:rsid w:val="00BE653C"/>
    <w:rsid w:val="00BE6578"/>
    <w:rsid w:val="00BE6583"/>
    <w:rsid w:val="00BE65AE"/>
    <w:rsid w:val="00BE6687"/>
    <w:rsid w:val="00BE6813"/>
    <w:rsid w:val="00BE6822"/>
    <w:rsid w:val="00BE6866"/>
    <w:rsid w:val="00BE68E2"/>
    <w:rsid w:val="00BE6979"/>
    <w:rsid w:val="00BE6A30"/>
    <w:rsid w:val="00BE6D4D"/>
    <w:rsid w:val="00BE6E91"/>
    <w:rsid w:val="00BE7027"/>
    <w:rsid w:val="00BE7096"/>
    <w:rsid w:val="00BE70D3"/>
    <w:rsid w:val="00BE7271"/>
    <w:rsid w:val="00BE72C4"/>
    <w:rsid w:val="00BE72F2"/>
    <w:rsid w:val="00BE7336"/>
    <w:rsid w:val="00BE7426"/>
    <w:rsid w:val="00BE7517"/>
    <w:rsid w:val="00BE752E"/>
    <w:rsid w:val="00BE7563"/>
    <w:rsid w:val="00BE761B"/>
    <w:rsid w:val="00BE7794"/>
    <w:rsid w:val="00BE783E"/>
    <w:rsid w:val="00BE78C4"/>
    <w:rsid w:val="00BE78F4"/>
    <w:rsid w:val="00BE79A3"/>
    <w:rsid w:val="00BE7ABB"/>
    <w:rsid w:val="00BE7B90"/>
    <w:rsid w:val="00BE7CE1"/>
    <w:rsid w:val="00BE7D4A"/>
    <w:rsid w:val="00BE7E72"/>
    <w:rsid w:val="00BF0136"/>
    <w:rsid w:val="00BF01D1"/>
    <w:rsid w:val="00BF0300"/>
    <w:rsid w:val="00BF0367"/>
    <w:rsid w:val="00BF0368"/>
    <w:rsid w:val="00BF046D"/>
    <w:rsid w:val="00BF0571"/>
    <w:rsid w:val="00BF05B1"/>
    <w:rsid w:val="00BF06D8"/>
    <w:rsid w:val="00BF083A"/>
    <w:rsid w:val="00BF0874"/>
    <w:rsid w:val="00BF0ADE"/>
    <w:rsid w:val="00BF0B5B"/>
    <w:rsid w:val="00BF0B5C"/>
    <w:rsid w:val="00BF0CD2"/>
    <w:rsid w:val="00BF0D0B"/>
    <w:rsid w:val="00BF0D27"/>
    <w:rsid w:val="00BF0DAD"/>
    <w:rsid w:val="00BF0F03"/>
    <w:rsid w:val="00BF0FCF"/>
    <w:rsid w:val="00BF111A"/>
    <w:rsid w:val="00BF11BA"/>
    <w:rsid w:val="00BF11DC"/>
    <w:rsid w:val="00BF11ED"/>
    <w:rsid w:val="00BF136A"/>
    <w:rsid w:val="00BF14E2"/>
    <w:rsid w:val="00BF1507"/>
    <w:rsid w:val="00BF1569"/>
    <w:rsid w:val="00BF15EA"/>
    <w:rsid w:val="00BF170E"/>
    <w:rsid w:val="00BF1842"/>
    <w:rsid w:val="00BF1991"/>
    <w:rsid w:val="00BF1A8F"/>
    <w:rsid w:val="00BF1B39"/>
    <w:rsid w:val="00BF1B9E"/>
    <w:rsid w:val="00BF1BBE"/>
    <w:rsid w:val="00BF1BF2"/>
    <w:rsid w:val="00BF1C45"/>
    <w:rsid w:val="00BF1C95"/>
    <w:rsid w:val="00BF217D"/>
    <w:rsid w:val="00BF2209"/>
    <w:rsid w:val="00BF22B7"/>
    <w:rsid w:val="00BF22BA"/>
    <w:rsid w:val="00BF2305"/>
    <w:rsid w:val="00BF2319"/>
    <w:rsid w:val="00BF23C9"/>
    <w:rsid w:val="00BF2429"/>
    <w:rsid w:val="00BF242B"/>
    <w:rsid w:val="00BF243E"/>
    <w:rsid w:val="00BF2520"/>
    <w:rsid w:val="00BF25BD"/>
    <w:rsid w:val="00BF25D6"/>
    <w:rsid w:val="00BF26A3"/>
    <w:rsid w:val="00BF26B2"/>
    <w:rsid w:val="00BF2820"/>
    <w:rsid w:val="00BF28B5"/>
    <w:rsid w:val="00BF28E0"/>
    <w:rsid w:val="00BF2A80"/>
    <w:rsid w:val="00BF2B45"/>
    <w:rsid w:val="00BF2B7C"/>
    <w:rsid w:val="00BF2BC7"/>
    <w:rsid w:val="00BF2BD2"/>
    <w:rsid w:val="00BF2C3C"/>
    <w:rsid w:val="00BF2C49"/>
    <w:rsid w:val="00BF2E69"/>
    <w:rsid w:val="00BF2F9D"/>
    <w:rsid w:val="00BF3096"/>
    <w:rsid w:val="00BF3223"/>
    <w:rsid w:val="00BF3299"/>
    <w:rsid w:val="00BF3334"/>
    <w:rsid w:val="00BF3533"/>
    <w:rsid w:val="00BF357D"/>
    <w:rsid w:val="00BF3624"/>
    <w:rsid w:val="00BF3655"/>
    <w:rsid w:val="00BF3735"/>
    <w:rsid w:val="00BF37C3"/>
    <w:rsid w:val="00BF38D8"/>
    <w:rsid w:val="00BF38F5"/>
    <w:rsid w:val="00BF39CD"/>
    <w:rsid w:val="00BF3A97"/>
    <w:rsid w:val="00BF3AF1"/>
    <w:rsid w:val="00BF3B1B"/>
    <w:rsid w:val="00BF3C1C"/>
    <w:rsid w:val="00BF3C9E"/>
    <w:rsid w:val="00BF3DEE"/>
    <w:rsid w:val="00BF3EBA"/>
    <w:rsid w:val="00BF4109"/>
    <w:rsid w:val="00BF41EF"/>
    <w:rsid w:val="00BF4258"/>
    <w:rsid w:val="00BF4288"/>
    <w:rsid w:val="00BF4372"/>
    <w:rsid w:val="00BF45F6"/>
    <w:rsid w:val="00BF4686"/>
    <w:rsid w:val="00BF46CA"/>
    <w:rsid w:val="00BF4703"/>
    <w:rsid w:val="00BF491F"/>
    <w:rsid w:val="00BF49B0"/>
    <w:rsid w:val="00BF49C1"/>
    <w:rsid w:val="00BF4A44"/>
    <w:rsid w:val="00BF4B03"/>
    <w:rsid w:val="00BF4CE9"/>
    <w:rsid w:val="00BF4D42"/>
    <w:rsid w:val="00BF4F6E"/>
    <w:rsid w:val="00BF4F9D"/>
    <w:rsid w:val="00BF504B"/>
    <w:rsid w:val="00BF50F0"/>
    <w:rsid w:val="00BF5118"/>
    <w:rsid w:val="00BF5155"/>
    <w:rsid w:val="00BF5269"/>
    <w:rsid w:val="00BF542A"/>
    <w:rsid w:val="00BF547B"/>
    <w:rsid w:val="00BF558D"/>
    <w:rsid w:val="00BF55B2"/>
    <w:rsid w:val="00BF55BB"/>
    <w:rsid w:val="00BF56DE"/>
    <w:rsid w:val="00BF571D"/>
    <w:rsid w:val="00BF59FD"/>
    <w:rsid w:val="00BF5A23"/>
    <w:rsid w:val="00BF5AA7"/>
    <w:rsid w:val="00BF5B18"/>
    <w:rsid w:val="00BF5C15"/>
    <w:rsid w:val="00BF5DC3"/>
    <w:rsid w:val="00BF5EF7"/>
    <w:rsid w:val="00BF5F28"/>
    <w:rsid w:val="00BF5F53"/>
    <w:rsid w:val="00BF5F59"/>
    <w:rsid w:val="00BF6114"/>
    <w:rsid w:val="00BF62CC"/>
    <w:rsid w:val="00BF62F0"/>
    <w:rsid w:val="00BF6334"/>
    <w:rsid w:val="00BF6868"/>
    <w:rsid w:val="00BF6945"/>
    <w:rsid w:val="00BF6B9B"/>
    <w:rsid w:val="00BF6BA1"/>
    <w:rsid w:val="00BF6CCB"/>
    <w:rsid w:val="00BF6CFD"/>
    <w:rsid w:val="00BF7050"/>
    <w:rsid w:val="00BF7131"/>
    <w:rsid w:val="00BF716A"/>
    <w:rsid w:val="00BF71DF"/>
    <w:rsid w:val="00BF7421"/>
    <w:rsid w:val="00BF74AD"/>
    <w:rsid w:val="00BF7593"/>
    <w:rsid w:val="00BF75A8"/>
    <w:rsid w:val="00BF75D3"/>
    <w:rsid w:val="00BF763E"/>
    <w:rsid w:val="00BF764B"/>
    <w:rsid w:val="00BF786A"/>
    <w:rsid w:val="00BF7A01"/>
    <w:rsid w:val="00BF7BAA"/>
    <w:rsid w:val="00BF7BD9"/>
    <w:rsid w:val="00BF7C0E"/>
    <w:rsid w:val="00BF7CF7"/>
    <w:rsid w:val="00BF7D2A"/>
    <w:rsid w:val="00BF7E09"/>
    <w:rsid w:val="00BF7E21"/>
    <w:rsid w:val="00BF7EA1"/>
    <w:rsid w:val="00BF7FFE"/>
    <w:rsid w:val="00C000EF"/>
    <w:rsid w:val="00C0024C"/>
    <w:rsid w:val="00C004E6"/>
    <w:rsid w:val="00C005E0"/>
    <w:rsid w:val="00C0062F"/>
    <w:rsid w:val="00C00708"/>
    <w:rsid w:val="00C0075B"/>
    <w:rsid w:val="00C0076E"/>
    <w:rsid w:val="00C0078D"/>
    <w:rsid w:val="00C007D5"/>
    <w:rsid w:val="00C0085C"/>
    <w:rsid w:val="00C009BF"/>
    <w:rsid w:val="00C00B40"/>
    <w:rsid w:val="00C00B63"/>
    <w:rsid w:val="00C00C0F"/>
    <w:rsid w:val="00C00C5A"/>
    <w:rsid w:val="00C00C93"/>
    <w:rsid w:val="00C00CF0"/>
    <w:rsid w:val="00C00D1A"/>
    <w:rsid w:val="00C00D5F"/>
    <w:rsid w:val="00C00D75"/>
    <w:rsid w:val="00C00DCE"/>
    <w:rsid w:val="00C00E6E"/>
    <w:rsid w:val="00C01014"/>
    <w:rsid w:val="00C01031"/>
    <w:rsid w:val="00C01101"/>
    <w:rsid w:val="00C011AB"/>
    <w:rsid w:val="00C011BD"/>
    <w:rsid w:val="00C01274"/>
    <w:rsid w:val="00C01394"/>
    <w:rsid w:val="00C013B7"/>
    <w:rsid w:val="00C01536"/>
    <w:rsid w:val="00C01567"/>
    <w:rsid w:val="00C0170F"/>
    <w:rsid w:val="00C017EB"/>
    <w:rsid w:val="00C018A8"/>
    <w:rsid w:val="00C01956"/>
    <w:rsid w:val="00C01997"/>
    <w:rsid w:val="00C019C4"/>
    <w:rsid w:val="00C01B8D"/>
    <w:rsid w:val="00C01C66"/>
    <w:rsid w:val="00C01D94"/>
    <w:rsid w:val="00C01DE9"/>
    <w:rsid w:val="00C01FF6"/>
    <w:rsid w:val="00C020E8"/>
    <w:rsid w:val="00C022FA"/>
    <w:rsid w:val="00C02341"/>
    <w:rsid w:val="00C02379"/>
    <w:rsid w:val="00C02386"/>
    <w:rsid w:val="00C024C2"/>
    <w:rsid w:val="00C024DE"/>
    <w:rsid w:val="00C024F2"/>
    <w:rsid w:val="00C025CE"/>
    <w:rsid w:val="00C02695"/>
    <w:rsid w:val="00C028AF"/>
    <w:rsid w:val="00C028B7"/>
    <w:rsid w:val="00C028D9"/>
    <w:rsid w:val="00C029B0"/>
    <w:rsid w:val="00C02BE9"/>
    <w:rsid w:val="00C02ED6"/>
    <w:rsid w:val="00C02EF0"/>
    <w:rsid w:val="00C03027"/>
    <w:rsid w:val="00C0302C"/>
    <w:rsid w:val="00C03126"/>
    <w:rsid w:val="00C031E6"/>
    <w:rsid w:val="00C032BD"/>
    <w:rsid w:val="00C03400"/>
    <w:rsid w:val="00C03443"/>
    <w:rsid w:val="00C0346B"/>
    <w:rsid w:val="00C03479"/>
    <w:rsid w:val="00C034C6"/>
    <w:rsid w:val="00C035B6"/>
    <w:rsid w:val="00C036C0"/>
    <w:rsid w:val="00C03842"/>
    <w:rsid w:val="00C03899"/>
    <w:rsid w:val="00C039FC"/>
    <w:rsid w:val="00C03A12"/>
    <w:rsid w:val="00C03A1C"/>
    <w:rsid w:val="00C03A90"/>
    <w:rsid w:val="00C03AB2"/>
    <w:rsid w:val="00C03B48"/>
    <w:rsid w:val="00C03B66"/>
    <w:rsid w:val="00C03BC9"/>
    <w:rsid w:val="00C03C94"/>
    <w:rsid w:val="00C03DD7"/>
    <w:rsid w:val="00C03E9F"/>
    <w:rsid w:val="00C03ED6"/>
    <w:rsid w:val="00C040E6"/>
    <w:rsid w:val="00C04100"/>
    <w:rsid w:val="00C04174"/>
    <w:rsid w:val="00C041CD"/>
    <w:rsid w:val="00C044A0"/>
    <w:rsid w:val="00C0454E"/>
    <w:rsid w:val="00C045AD"/>
    <w:rsid w:val="00C0473B"/>
    <w:rsid w:val="00C0473E"/>
    <w:rsid w:val="00C047F5"/>
    <w:rsid w:val="00C04802"/>
    <w:rsid w:val="00C04BF7"/>
    <w:rsid w:val="00C04D40"/>
    <w:rsid w:val="00C04D8D"/>
    <w:rsid w:val="00C04DA6"/>
    <w:rsid w:val="00C050E5"/>
    <w:rsid w:val="00C0517B"/>
    <w:rsid w:val="00C051AC"/>
    <w:rsid w:val="00C051E3"/>
    <w:rsid w:val="00C05254"/>
    <w:rsid w:val="00C052BC"/>
    <w:rsid w:val="00C052DF"/>
    <w:rsid w:val="00C052E4"/>
    <w:rsid w:val="00C05313"/>
    <w:rsid w:val="00C0531F"/>
    <w:rsid w:val="00C0536E"/>
    <w:rsid w:val="00C05502"/>
    <w:rsid w:val="00C055CE"/>
    <w:rsid w:val="00C0562D"/>
    <w:rsid w:val="00C05684"/>
    <w:rsid w:val="00C056D9"/>
    <w:rsid w:val="00C05A80"/>
    <w:rsid w:val="00C05ABA"/>
    <w:rsid w:val="00C05ADF"/>
    <w:rsid w:val="00C05B5A"/>
    <w:rsid w:val="00C05B84"/>
    <w:rsid w:val="00C05BF9"/>
    <w:rsid w:val="00C05E3E"/>
    <w:rsid w:val="00C05EDF"/>
    <w:rsid w:val="00C05FEA"/>
    <w:rsid w:val="00C06348"/>
    <w:rsid w:val="00C06466"/>
    <w:rsid w:val="00C066DE"/>
    <w:rsid w:val="00C067BD"/>
    <w:rsid w:val="00C0680B"/>
    <w:rsid w:val="00C06810"/>
    <w:rsid w:val="00C06907"/>
    <w:rsid w:val="00C06B36"/>
    <w:rsid w:val="00C06B4A"/>
    <w:rsid w:val="00C06C5E"/>
    <w:rsid w:val="00C06D29"/>
    <w:rsid w:val="00C06D3E"/>
    <w:rsid w:val="00C06D63"/>
    <w:rsid w:val="00C06E69"/>
    <w:rsid w:val="00C06E93"/>
    <w:rsid w:val="00C06F96"/>
    <w:rsid w:val="00C06FF6"/>
    <w:rsid w:val="00C0706D"/>
    <w:rsid w:val="00C07246"/>
    <w:rsid w:val="00C0737C"/>
    <w:rsid w:val="00C074CB"/>
    <w:rsid w:val="00C0753D"/>
    <w:rsid w:val="00C075DD"/>
    <w:rsid w:val="00C076B9"/>
    <w:rsid w:val="00C077BE"/>
    <w:rsid w:val="00C0788B"/>
    <w:rsid w:val="00C078BF"/>
    <w:rsid w:val="00C079BD"/>
    <w:rsid w:val="00C07A45"/>
    <w:rsid w:val="00C07BA2"/>
    <w:rsid w:val="00C07BCF"/>
    <w:rsid w:val="00C07BE5"/>
    <w:rsid w:val="00C07D97"/>
    <w:rsid w:val="00C07E6C"/>
    <w:rsid w:val="00C07EDD"/>
    <w:rsid w:val="00C07F2D"/>
    <w:rsid w:val="00C07F5A"/>
    <w:rsid w:val="00C07F8E"/>
    <w:rsid w:val="00C07FB8"/>
    <w:rsid w:val="00C1000B"/>
    <w:rsid w:val="00C10066"/>
    <w:rsid w:val="00C101D1"/>
    <w:rsid w:val="00C101D7"/>
    <w:rsid w:val="00C1028C"/>
    <w:rsid w:val="00C102AD"/>
    <w:rsid w:val="00C103DA"/>
    <w:rsid w:val="00C104AF"/>
    <w:rsid w:val="00C10531"/>
    <w:rsid w:val="00C1054F"/>
    <w:rsid w:val="00C1078D"/>
    <w:rsid w:val="00C107E3"/>
    <w:rsid w:val="00C107E8"/>
    <w:rsid w:val="00C10936"/>
    <w:rsid w:val="00C10980"/>
    <w:rsid w:val="00C10A2E"/>
    <w:rsid w:val="00C10D6E"/>
    <w:rsid w:val="00C10DA4"/>
    <w:rsid w:val="00C10DBE"/>
    <w:rsid w:val="00C10E2B"/>
    <w:rsid w:val="00C10E68"/>
    <w:rsid w:val="00C10F48"/>
    <w:rsid w:val="00C10FF7"/>
    <w:rsid w:val="00C11033"/>
    <w:rsid w:val="00C11094"/>
    <w:rsid w:val="00C111CB"/>
    <w:rsid w:val="00C1124D"/>
    <w:rsid w:val="00C116AF"/>
    <w:rsid w:val="00C118F2"/>
    <w:rsid w:val="00C119E8"/>
    <w:rsid w:val="00C11E6A"/>
    <w:rsid w:val="00C120E8"/>
    <w:rsid w:val="00C12154"/>
    <w:rsid w:val="00C12213"/>
    <w:rsid w:val="00C122B8"/>
    <w:rsid w:val="00C1236F"/>
    <w:rsid w:val="00C12400"/>
    <w:rsid w:val="00C1244C"/>
    <w:rsid w:val="00C124C1"/>
    <w:rsid w:val="00C126F0"/>
    <w:rsid w:val="00C12727"/>
    <w:rsid w:val="00C12C02"/>
    <w:rsid w:val="00C12C59"/>
    <w:rsid w:val="00C12DAC"/>
    <w:rsid w:val="00C12EEC"/>
    <w:rsid w:val="00C12F2E"/>
    <w:rsid w:val="00C12FFA"/>
    <w:rsid w:val="00C130B8"/>
    <w:rsid w:val="00C1323D"/>
    <w:rsid w:val="00C1327C"/>
    <w:rsid w:val="00C13302"/>
    <w:rsid w:val="00C133EC"/>
    <w:rsid w:val="00C13408"/>
    <w:rsid w:val="00C1349C"/>
    <w:rsid w:val="00C134EC"/>
    <w:rsid w:val="00C135B5"/>
    <w:rsid w:val="00C135C6"/>
    <w:rsid w:val="00C13600"/>
    <w:rsid w:val="00C13672"/>
    <w:rsid w:val="00C136D7"/>
    <w:rsid w:val="00C137BE"/>
    <w:rsid w:val="00C137C8"/>
    <w:rsid w:val="00C137D8"/>
    <w:rsid w:val="00C1380C"/>
    <w:rsid w:val="00C1382E"/>
    <w:rsid w:val="00C13854"/>
    <w:rsid w:val="00C139A7"/>
    <w:rsid w:val="00C13A0A"/>
    <w:rsid w:val="00C13BB5"/>
    <w:rsid w:val="00C13C5A"/>
    <w:rsid w:val="00C13CA0"/>
    <w:rsid w:val="00C13CB5"/>
    <w:rsid w:val="00C13DE7"/>
    <w:rsid w:val="00C13F04"/>
    <w:rsid w:val="00C14159"/>
    <w:rsid w:val="00C1416C"/>
    <w:rsid w:val="00C143F2"/>
    <w:rsid w:val="00C14489"/>
    <w:rsid w:val="00C146E2"/>
    <w:rsid w:val="00C14715"/>
    <w:rsid w:val="00C14805"/>
    <w:rsid w:val="00C14904"/>
    <w:rsid w:val="00C14986"/>
    <w:rsid w:val="00C14ABF"/>
    <w:rsid w:val="00C14AE6"/>
    <w:rsid w:val="00C14B33"/>
    <w:rsid w:val="00C14BB4"/>
    <w:rsid w:val="00C14BFD"/>
    <w:rsid w:val="00C14CE3"/>
    <w:rsid w:val="00C14ECE"/>
    <w:rsid w:val="00C14EDF"/>
    <w:rsid w:val="00C15031"/>
    <w:rsid w:val="00C151B6"/>
    <w:rsid w:val="00C15366"/>
    <w:rsid w:val="00C153FD"/>
    <w:rsid w:val="00C1550A"/>
    <w:rsid w:val="00C1563A"/>
    <w:rsid w:val="00C157FB"/>
    <w:rsid w:val="00C1582D"/>
    <w:rsid w:val="00C1598F"/>
    <w:rsid w:val="00C15A6A"/>
    <w:rsid w:val="00C15B90"/>
    <w:rsid w:val="00C15C28"/>
    <w:rsid w:val="00C15CEE"/>
    <w:rsid w:val="00C15CFA"/>
    <w:rsid w:val="00C15D87"/>
    <w:rsid w:val="00C15DC4"/>
    <w:rsid w:val="00C15E8A"/>
    <w:rsid w:val="00C15EFA"/>
    <w:rsid w:val="00C15F5B"/>
    <w:rsid w:val="00C15F8A"/>
    <w:rsid w:val="00C16177"/>
    <w:rsid w:val="00C1618E"/>
    <w:rsid w:val="00C161E5"/>
    <w:rsid w:val="00C161E8"/>
    <w:rsid w:val="00C161EA"/>
    <w:rsid w:val="00C16295"/>
    <w:rsid w:val="00C16358"/>
    <w:rsid w:val="00C16439"/>
    <w:rsid w:val="00C166BA"/>
    <w:rsid w:val="00C1693A"/>
    <w:rsid w:val="00C16A2F"/>
    <w:rsid w:val="00C16A62"/>
    <w:rsid w:val="00C16B66"/>
    <w:rsid w:val="00C16B98"/>
    <w:rsid w:val="00C16C33"/>
    <w:rsid w:val="00C16E46"/>
    <w:rsid w:val="00C16EDC"/>
    <w:rsid w:val="00C17082"/>
    <w:rsid w:val="00C170A6"/>
    <w:rsid w:val="00C170B9"/>
    <w:rsid w:val="00C171EC"/>
    <w:rsid w:val="00C1726C"/>
    <w:rsid w:val="00C1727E"/>
    <w:rsid w:val="00C1737E"/>
    <w:rsid w:val="00C17437"/>
    <w:rsid w:val="00C17499"/>
    <w:rsid w:val="00C17546"/>
    <w:rsid w:val="00C175DF"/>
    <w:rsid w:val="00C17649"/>
    <w:rsid w:val="00C1780F"/>
    <w:rsid w:val="00C1782F"/>
    <w:rsid w:val="00C178A2"/>
    <w:rsid w:val="00C179DB"/>
    <w:rsid w:val="00C17A01"/>
    <w:rsid w:val="00C17B50"/>
    <w:rsid w:val="00C17B5A"/>
    <w:rsid w:val="00C17B8E"/>
    <w:rsid w:val="00C17C55"/>
    <w:rsid w:val="00C17C57"/>
    <w:rsid w:val="00C17C73"/>
    <w:rsid w:val="00C17CF9"/>
    <w:rsid w:val="00C17E76"/>
    <w:rsid w:val="00C20154"/>
    <w:rsid w:val="00C2027C"/>
    <w:rsid w:val="00C2032F"/>
    <w:rsid w:val="00C205BA"/>
    <w:rsid w:val="00C20676"/>
    <w:rsid w:val="00C207AF"/>
    <w:rsid w:val="00C208E3"/>
    <w:rsid w:val="00C20900"/>
    <w:rsid w:val="00C2098D"/>
    <w:rsid w:val="00C20A54"/>
    <w:rsid w:val="00C20A94"/>
    <w:rsid w:val="00C20AD5"/>
    <w:rsid w:val="00C20DEE"/>
    <w:rsid w:val="00C20E1D"/>
    <w:rsid w:val="00C2102B"/>
    <w:rsid w:val="00C21106"/>
    <w:rsid w:val="00C2118D"/>
    <w:rsid w:val="00C211BE"/>
    <w:rsid w:val="00C211E3"/>
    <w:rsid w:val="00C21238"/>
    <w:rsid w:val="00C213BB"/>
    <w:rsid w:val="00C2150A"/>
    <w:rsid w:val="00C21593"/>
    <w:rsid w:val="00C21609"/>
    <w:rsid w:val="00C2170D"/>
    <w:rsid w:val="00C21764"/>
    <w:rsid w:val="00C21768"/>
    <w:rsid w:val="00C218F6"/>
    <w:rsid w:val="00C21A74"/>
    <w:rsid w:val="00C21B4C"/>
    <w:rsid w:val="00C21D89"/>
    <w:rsid w:val="00C21E0C"/>
    <w:rsid w:val="00C21F1A"/>
    <w:rsid w:val="00C220F8"/>
    <w:rsid w:val="00C22264"/>
    <w:rsid w:val="00C222A7"/>
    <w:rsid w:val="00C223E4"/>
    <w:rsid w:val="00C223F3"/>
    <w:rsid w:val="00C22570"/>
    <w:rsid w:val="00C22573"/>
    <w:rsid w:val="00C225C6"/>
    <w:rsid w:val="00C225D7"/>
    <w:rsid w:val="00C225E9"/>
    <w:rsid w:val="00C2281E"/>
    <w:rsid w:val="00C22893"/>
    <w:rsid w:val="00C228A1"/>
    <w:rsid w:val="00C228DB"/>
    <w:rsid w:val="00C22978"/>
    <w:rsid w:val="00C22998"/>
    <w:rsid w:val="00C22A6B"/>
    <w:rsid w:val="00C22B86"/>
    <w:rsid w:val="00C22BC7"/>
    <w:rsid w:val="00C22BF3"/>
    <w:rsid w:val="00C22E0A"/>
    <w:rsid w:val="00C22E32"/>
    <w:rsid w:val="00C22F00"/>
    <w:rsid w:val="00C22F47"/>
    <w:rsid w:val="00C23078"/>
    <w:rsid w:val="00C2315F"/>
    <w:rsid w:val="00C2316E"/>
    <w:rsid w:val="00C231A5"/>
    <w:rsid w:val="00C23432"/>
    <w:rsid w:val="00C234B5"/>
    <w:rsid w:val="00C235AA"/>
    <w:rsid w:val="00C235E2"/>
    <w:rsid w:val="00C23610"/>
    <w:rsid w:val="00C236E2"/>
    <w:rsid w:val="00C23755"/>
    <w:rsid w:val="00C238BE"/>
    <w:rsid w:val="00C2394E"/>
    <w:rsid w:val="00C23B12"/>
    <w:rsid w:val="00C23D07"/>
    <w:rsid w:val="00C23DC1"/>
    <w:rsid w:val="00C23DC5"/>
    <w:rsid w:val="00C23E3A"/>
    <w:rsid w:val="00C23ED7"/>
    <w:rsid w:val="00C23EDD"/>
    <w:rsid w:val="00C23F34"/>
    <w:rsid w:val="00C24012"/>
    <w:rsid w:val="00C24037"/>
    <w:rsid w:val="00C2405A"/>
    <w:rsid w:val="00C2409E"/>
    <w:rsid w:val="00C240A7"/>
    <w:rsid w:val="00C24144"/>
    <w:rsid w:val="00C24171"/>
    <w:rsid w:val="00C24218"/>
    <w:rsid w:val="00C242A5"/>
    <w:rsid w:val="00C24341"/>
    <w:rsid w:val="00C24472"/>
    <w:rsid w:val="00C24541"/>
    <w:rsid w:val="00C245B0"/>
    <w:rsid w:val="00C245DF"/>
    <w:rsid w:val="00C246FE"/>
    <w:rsid w:val="00C24753"/>
    <w:rsid w:val="00C24841"/>
    <w:rsid w:val="00C248C0"/>
    <w:rsid w:val="00C24A4F"/>
    <w:rsid w:val="00C24AF9"/>
    <w:rsid w:val="00C24B10"/>
    <w:rsid w:val="00C24BAA"/>
    <w:rsid w:val="00C24BD9"/>
    <w:rsid w:val="00C24CEF"/>
    <w:rsid w:val="00C24D1F"/>
    <w:rsid w:val="00C24D48"/>
    <w:rsid w:val="00C24D95"/>
    <w:rsid w:val="00C24F02"/>
    <w:rsid w:val="00C24FD5"/>
    <w:rsid w:val="00C250FF"/>
    <w:rsid w:val="00C25157"/>
    <w:rsid w:val="00C252A5"/>
    <w:rsid w:val="00C2537A"/>
    <w:rsid w:val="00C25521"/>
    <w:rsid w:val="00C255D7"/>
    <w:rsid w:val="00C25623"/>
    <w:rsid w:val="00C257D0"/>
    <w:rsid w:val="00C25992"/>
    <w:rsid w:val="00C25A8A"/>
    <w:rsid w:val="00C25B01"/>
    <w:rsid w:val="00C25D42"/>
    <w:rsid w:val="00C25F3C"/>
    <w:rsid w:val="00C25FD2"/>
    <w:rsid w:val="00C262BB"/>
    <w:rsid w:val="00C262C9"/>
    <w:rsid w:val="00C26302"/>
    <w:rsid w:val="00C26320"/>
    <w:rsid w:val="00C263D9"/>
    <w:rsid w:val="00C263FC"/>
    <w:rsid w:val="00C264CC"/>
    <w:rsid w:val="00C264D6"/>
    <w:rsid w:val="00C26595"/>
    <w:rsid w:val="00C266D6"/>
    <w:rsid w:val="00C26790"/>
    <w:rsid w:val="00C26856"/>
    <w:rsid w:val="00C2689E"/>
    <w:rsid w:val="00C26927"/>
    <w:rsid w:val="00C26AEB"/>
    <w:rsid w:val="00C26B3A"/>
    <w:rsid w:val="00C26BF1"/>
    <w:rsid w:val="00C26CB5"/>
    <w:rsid w:val="00C26CC0"/>
    <w:rsid w:val="00C26CEC"/>
    <w:rsid w:val="00C26E5F"/>
    <w:rsid w:val="00C26E78"/>
    <w:rsid w:val="00C26EA2"/>
    <w:rsid w:val="00C26FD6"/>
    <w:rsid w:val="00C2705E"/>
    <w:rsid w:val="00C2714B"/>
    <w:rsid w:val="00C27195"/>
    <w:rsid w:val="00C271A7"/>
    <w:rsid w:val="00C271F9"/>
    <w:rsid w:val="00C272FE"/>
    <w:rsid w:val="00C27317"/>
    <w:rsid w:val="00C273C8"/>
    <w:rsid w:val="00C273DC"/>
    <w:rsid w:val="00C27445"/>
    <w:rsid w:val="00C27508"/>
    <w:rsid w:val="00C276ED"/>
    <w:rsid w:val="00C276F5"/>
    <w:rsid w:val="00C27956"/>
    <w:rsid w:val="00C27967"/>
    <w:rsid w:val="00C279A6"/>
    <w:rsid w:val="00C279BE"/>
    <w:rsid w:val="00C27A92"/>
    <w:rsid w:val="00C27C94"/>
    <w:rsid w:val="00C27D7A"/>
    <w:rsid w:val="00C27DA5"/>
    <w:rsid w:val="00C27F73"/>
    <w:rsid w:val="00C27FD0"/>
    <w:rsid w:val="00C30095"/>
    <w:rsid w:val="00C30174"/>
    <w:rsid w:val="00C302BF"/>
    <w:rsid w:val="00C302C3"/>
    <w:rsid w:val="00C303AD"/>
    <w:rsid w:val="00C303B9"/>
    <w:rsid w:val="00C303DB"/>
    <w:rsid w:val="00C304CA"/>
    <w:rsid w:val="00C30503"/>
    <w:rsid w:val="00C30688"/>
    <w:rsid w:val="00C309CB"/>
    <w:rsid w:val="00C30A31"/>
    <w:rsid w:val="00C30A64"/>
    <w:rsid w:val="00C30AEF"/>
    <w:rsid w:val="00C30BD2"/>
    <w:rsid w:val="00C30C8F"/>
    <w:rsid w:val="00C30D7F"/>
    <w:rsid w:val="00C30EA2"/>
    <w:rsid w:val="00C30ED8"/>
    <w:rsid w:val="00C30F49"/>
    <w:rsid w:val="00C30FFE"/>
    <w:rsid w:val="00C31110"/>
    <w:rsid w:val="00C31142"/>
    <w:rsid w:val="00C311BA"/>
    <w:rsid w:val="00C31221"/>
    <w:rsid w:val="00C31256"/>
    <w:rsid w:val="00C31540"/>
    <w:rsid w:val="00C31566"/>
    <w:rsid w:val="00C316B8"/>
    <w:rsid w:val="00C31A48"/>
    <w:rsid w:val="00C31B42"/>
    <w:rsid w:val="00C31B65"/>
    <w:rsid w:val="00C31B9B"/>
    <w:rsid w:val="00C31C75"/>
    <w:rsid w:val="00C31D50"/>
    <w:rsid w:val="00C31EE0"/>
    <w:rsid w:val="00C31EE3"/>
    <w:rsid w:val="00C31F77"/>
    <w:rsid w:val="00C32018"/>
    <w:rsid w:val="00C3208E"/>
    <w:rsid w:val="00C3210A"/>
    <w:rsid w:val="00C3211C"/>
    <w:rsid w:val="00C3213A"/>
    <w:rsid w:val="00C3216C"/>
    <w:rsid w:val="00C32182"/>
    <w:rsid w:val="00C322D4"/>
    <w:rsid w:val="00C32410"/>
    <w:rsid w:val="00C324E0"/>
    <w:rsid w:val="00C32505"/>
    <w:rsid w:val="00C325B4"/>
    <w:rsid w:val="00C32664"/>
    <w:rsid w:val="00C32757"/>
    <w:rsid w:val="00C3283C"/>
    <w:rsid w:val="00C329BB"/>
    <w:rsid w:val="00C32B99"/>
    <w:rsid w:val="00C32BBB"/>
    <w:rsid w:val="00C32DBA"/>
    <w:rsid w:val="00C32E14"/>
    <w:rsid w:val="00C32FD8"/>
    <w:rsid w:val="00C33212"/>
    <w:rsid w:val="00C333BF"/>
    <w:rsid w:val="00C333C5"/>
    <w:rsid w:val="00C33489"/>
    <w:rsid w:val="00C334CF"/>
    <w:rsid w:val="00C335C9"/>
    <w:rsid w:val="00C335DE"/>
    <w:rsid w:val="00C33785"/>
    <w:rsid w:val="00C337FA"/>
    <w:rsid w:val="00C33937"/>
    <w:rsid w:val="00C33A9B"/>
    <w:rsid w:val="00C33B0E"/>
    <w:rsid w:val="00C33B74"/>
    <w:rsid w:val="00C33C00"/>
    <w:rsid w:val="00C33C2C"/>
    <w:rsid w:val="00C33D2F"/>
    <w:rsid w:val="00C33E10"/>
    <w:rsid w:val="00C33E1D"/>
    <w:rsid w:val="00C33EA1"/>
    <w:rsid w:val="00C33EF2"/>
    <w:rsid w:val="00C33EFF"/>
    <w:rsid w:val="00C33F38"/>
    <w:rsid w:val="00C33FAC"/>
    <w:rsid w:val="00C33FAD"/>
    <w:rsid w:val="00C34012"/>
    <w:rsid w:val="00C34063"/>
    <w:rsid w:val="00C340B5"/>
    <w:rsid w:val="00C341C5"/>
    <w:rsid w:val="00C341FB"/>
    <w:rsid w:val="00C34320"/>
    <w:rsid w:val="00C3435B"/>
    <w:rsid w:val="00C3436C"/>
    <w:rsid w:val="00C343A9"/>
    <w:rsid w:val="00C34477"/>
    <w:rsid w:val="00C34478"/>
    <w:rsid w:val="00C3451B"/>
    <w:rsid w:val="00C34520"/>
    <w:rsid w:val="00C345BA"/>
    <w:rsid w:val="00C3466E"/>
    <w:rsid w:val="00C346ED"/>
    <w:rsid w:val="00C34729"/>
    <w:rsid w:val="00C34779"/>
    <w:rsid w:val="00C34831"/>
    <w:rsid w:val="00C34872"/>
    <w:rsid w:val="00C34A46"/>
    <w:rsid w:val="00C34C22"/>
    <w:rsid w:val="00C34D38"/>
    <w:rsid w:val="00C34D70"/>
    <w:rsid w:val="00C34E54"/>
    <w:rsid w:val="00C34E57"/>
    <w:rsid w:val="00C34E5E"/>
    <w:rsid w:val="00C34FA2"/>
    <w:rsid w:val="00C35026"/>
    <w:rsid w:val="00C35090"/>
    <w:rsid w:val="00C350AA"/>
    <w:rsid w:val="00C350B7"/>
    <w:rsid w:val="00C35113"/>
    <w:rsid w:val="00C3516D"/>
    <w:rsid w:val="00C3525B"/>
    <w:rsid w:val="00C352CF"/>
    <w:rsid w:val="00C3532B"/>
    <w:rsid w:val="00C353A2"/>
    <w:rsid w:val="00C353BD"/>
    <w:rsid w:val="00C3544C"/>
    <w:rsid w:val="00C3544E"/>
    <w:rsid w:val="00C3545F"/>
    <w:rsid w:val="00C35471"/>
    <w:rsid w:val="00C354F1"/>
    <w:rsid w:val="00C355B3"/>
    <w:rsid w:val="00C35604"/>
    <w:rsid w:val="00C35610"/>
    <w:rsid w:val="00C357C8"/>
    <w:rsid w:val="00C3586F"/>
    <w:rsid w:val="00C359F5"/>
    <w:rsid w:val="00C35A40"/>
    <w:rsid w:val="00C35A58"/>
    <w:rsid w:val="00C35B01"/>
    <w:rsid w:val="00C35C93"/>
    <w:rsid w:val="00C35D8C"/>
    <w:rsid w:val="00C35D95"/>
    <w:rsid w:val="00C35E3F"/>
    <w:rsid w:val="00C35F39"/>
    <w:rsid w:val="00C35F75"/>
    <w:rsid w:val="00C3612A"/>
    <w:rsid w:val="00C361B1"/>
    <w:rsid w:val="00C361D9"/>
    <w:rsid w:val="00C36289"/>
    <w:rsid w:val="00C362C4"/>
    <w:rsid w:val="00C363D2"/>
    <w:rsid w:val="00C3645F"/>
    <w:rsid w:val="00C36541"/>
    <w:rsid w:val="00C36568"/>
    <w:rsid w:val="00C366C4"/>
    <w:rsid w:val="00C366D2"/>
    <w:rsid w:val="00C3677A"/>
    <w:rsid w:val="00C367A2"/>
    <w:rsid w:val="00C3696D"/>
    <w:rsid w:val="00C3697E"/>
    <w:rsid w:val="00C369F4"/>
    <w:rsid w:val="00C36AB1"/>
    <w:rsid w:val="00C36B05"/>
    <w:rsid w:val="00C36C2F"/>
    <w:rsid w:val="00C36CD7"/>
    <w:rsid w:val="00C36E0C"/>
    <w:rsid w:val="00C3710D"/>
    <w:rsid w:val="00C371D4"/>
    <w:rsid w:val="00C37316"/>
    <w:rsid w:val="00C37336"/>
    <w:rsid w:val="00C3749C"/>
    <w:rsid w:val="00C374CE"/>
    <w:rsid w:val="00C375D1"/>
    <w:rsid w:val="00C375D6"/>
    <w:rsid w:val="00C3778B"/>
    <w:rsid w:val="00C37797"/>
    <w:rsid w:val="00C377C5"/>
    <w:rsid w:val="00C377E5"/>
    <w:rsid w:val="00C37832"/>
    <w:rsid w:val="00C378EE"/>
    <w:rsid w:val="00C379C9"/>
    <w:rsid w:val="00C37C25"/>
    <w:rsid w:val="00C37E89"/>
    <w:rsid w:val="00C37EA8"/>
    <w:rsid w:val="00C37EA9"/>
    <w:rsid w:val="00C37F0A"/>
    <w:rsid w:val="00C37F66"/>
    <w:rsid w:val="00C40055"/>
    <w:rsid w:val="00C4036B"/>
    <w:rsid w:val="00C4039F"/>
    <w:rsid w:val="00C404B9"/>
    <w:rsid w:val="00C40681"/>
    <w:rsid w:val="00C406B5"/>
    <w:rsid w:val="00C406B6"/>
    <w:rsid w:val="00C40790"/>
    <w:rsid w:val="00C408DB"/>
    <w:rsid w:val="00C40991"/>
    <w:rsid w:val="00C40B83"/>
    <w:rsid w:val="00C40BD4"/>
    <w:rsid w:val="00C40C20"/>
    <w:rsid w:val="00C40E19"/>
    <w:rsid w:val="00C40F2A"/>
    <w:rsid w:val="00C40FCE"/>
    <w:rsid w:val="00C41049"/>
    <w:rsid w:val="00C411EF"/>
    <w:rsid w:val="00C412A2"/>
    <w:rsid w:val="00C412D4"/>
    <w:rsid w:val="00C4130C"/>
    <w:rsid w:val="00C41362"/>
    <w:rsid w:val="00C413B1"/>
    <w:rsid w:val="00C4145F"/>
    <w:rsid w:val="00C414DF"/>
    <w:rsid w:val="00C4150A"/>
    <w:rsid w:val="00C415A8"/>
    <w:rsid w:val="00C415BD"/>
    <w:rsid w:val="00C415DF"/>
    <w:rsid w:val="00C41603"/>
    <w:rsid w:val="00C416C5"/>
    <w:rsid w:val="00C416F2"/>
    <w:rsid w:val="00C4170E"/>
    <w:rsid w:val="00C4187C"/>
    <w:rsid w:val="00C41886"/>
    <w:rsid w:val="00C41A40"/>
    <w:rsid w:val="00C41C03"/>
    <w:rsid w:val="00C41CE0"/>
    <w:rsid w:val="00C41D70"/>
    <w:rsid w:val="00C4214D"/>
    <w:rsid w:val="00C42321"/>
    <w:rsid w:val="00C4239B"/>
    <w:rsid w:val="00C424AD"/>
    <w:rsid w:val="00C4259B"/>
    <w:rsid w:val="00C425B0"/>
    <w:rsid w:val="00C42922"/>
    <w:rsid w:val="00C4292A"/>
    <w:rsid w:val="00C42A1B"/>
    <w:rsid w:val="00C42A3B"/>
    <w:rsid w:val="00C42A58"/>
    <w:rsid w:val="00C42F43"/>
    <w:rsid w:val="00C42F46"/>
    <w:rsid w:val="00C42FD3"/>
    <w:rsid w:val="00C43014"/>
    <w:rsid w:val="00C4308F"/>
    <w:rsid w:val="00C431FF"/>
    <w:rsid w:val="00C43385"/>
    <w:rsid w:val="00C433AC"/>
    <w:rsid w:val="00C43520"/>
    <w:rsid w:val="00C435A2"/>
    <w:rsid w:val="00C4360D"/>
    <w:rsid w:val="00C4365A"/>
    <w:rsid w:val="00C43712"/>
    <w:rsid w:val="00C43CBB"/>
    <w:rsid w:val="00C43ED1"/>
    <w:rsid w:val="00C43ED5"/>
    <w:rsid w:val="00C43EE0"/>
    <w:rsid w:val="00C43EEA"/>
    <w:rsid w:val="00C43F55"/>
    <w:rsid w:val="00C43F87"/>
    <w:rsid w:val="00C44093"/>
    <w:rsid w:val="00C441C8"/>
    <w:rsid w:val="00C441DD"/>
    <w:rsid w:val="00C4426D"/>
    <w:rsid w:val="00C442D2"/>
    <w:rsid w:val="00C442FF"/>
    <w:rsid w:val="00C443E1"/>
    <w:rsid w:val="00C44446"/>
    <w:rsid w:val="00C44537"/>
    <w:rsid w:val="00C4455B"/>
    <w:rsid w:val="00C44591"/>
    <w:rsid w:val="00C4468F"/>
    <w:rsid w:val="00C44747"/>
    <w:rsid w:val="00C44771"/>
    <w:rsid w:val="00C447D2"/>
    <w:rsid w:val="00C448FC"/>
    <w:rsid w:val="00C44958"/>
    <w:rsid w:val="00C449B2"/>
    <w:rsid w:val="00C44ABB"/>
    <w:rsid w:val="00C44BCF"/>
    <w:rsid w:val="00C44BE0"/>
    <w:rsid w:val="00C44D31"/>
    <w:rsid w:val="00C44F1A"/>
    <w:rsid w:val="00C45042"/>
    <w:rsid w:val="00C45052"/>
    <w:rsid w:val="00C450A3"/>
    <w:rsid w:val="00C453AF"/>
    <w:rsid w:val="00C454D7"/>
    <w:rsid w:val="00C45525"/>
    <w:rsid w:val="00C45557"/>
    <w:rsid w:val="00C45659"/>
    <w:rsid w:val="00C456EC"/>
    <w:rsid w:val="00C45722"/>
    <w:rsid w:val="00C45779"/>
    <w:rsid w:val="00C458E2"/>
    <w:rsid w:val="00C45C4A"/>
    <w:rsid w:val="00C45CE3"/>
    <w:rsid w:val="00C45CE7"/>
    <w:rsid w:val="00C45D62"/>
    <w:rsid w:val="00C45DA4"/>
    <w:rsid w:val="00C4602A"/>
    <w:rsid w:val="00C460D2"/>
    <w:rsid w:val="00C460EE"/>
    <w:rsid w:val="00C460F3"/>
    <w:rsid w:val="00C460F6"/>
    <w:rsid w:val="00C46182"/>
    <w:rsid w:val="00C46368"/>
    <w:rsid w:val="00C46585"/>
    <w:rsid w:val="00C46612"/>
    <w:rsid w:val="00C46642"/>
    <w:rsid w:val="00C46749"/>
    <w:rsid w:val="00C46851"/>
    <w:rsid w:val="00C469B2"/>
    <w:rsid w:val="00C46AC7"/>
    <w:rsid w:val="00C46BDC"/>
    <w:rsid w:val="00C46CA4"/>
    <w:rsid w:val="00C46D0E"/>
    <w:rsid w:val="00C46E15"/>
    <w:rsid w:val="00C46FB1"/>
    <w:rsid w:val="00C46FDE"/>
    <w:rsid w:val="00C47007"/>
    <w:rsid w:val="00C47010"/>
    <w:rsid w:val="00C47132"/>
    <w:rsid w:val="00C47135"/>
    <w:rsid w:val="00C47194"/>
    <w:rsid w:val="00C473C1"/>
    <w:rsid w:val="00C4755D"/>
    <w:rsid w:val="00C47635"/>
    <w:rsid w:val="00C47644"/>
    <w:rsid w:val="00C47672"/>
    <w:rsid w:val="00C4777E"/>
    <w:rsid w:val="00C47831"/>
    <w:rsid w:val="00C479A9"/>
    <w:rsid w:val="00C47DA4"/>
    <w:rsid w:val="00C47DFA"/>
    <w:rsid w:val="00C47E3A"/>
    <w:rsid w:val="00C47E49"/>
    <w:rsid w:val="00C47E4D"/>
    <w:rsid w:val="00C47F15"/>
    <w:rsid w:val="00C47FA8"/>
    <w:rsid w:val="00C47FB3"/>
    <w:rsid w:val="00C50060"/>
    <w:rsid w:val="00C5016D"/>
    <w:rsid w:val="00C50200"/>
    <w:rsid w:val="00C502D8"/>
    <w:rsid w:val="00C503A3"/>
    <w:rsid w:val="00C50430"/>
    <w:rsid w:val="00C505D4"/>
    <w:rsid w:val="00C505D8"/>
    <w:rsid w:val="00C50641"/>
    <w:rsid w:val="00C50694"/>
    <w:rsid w:val="00C50698"/>
    <w:rsid w:val="00C5069B"/>
    <w:rsid w:val="00C506DB"/>
    <w:rsid w:val="00C506FC"/>
    <w:rsid w:val="00C5080C"/>
    <w:rsid w:val="00C50953"/>
    <w:rsid w:val="00C5096E"/>
    <w:rsid w:val="00C50987"/>
    <w:rsid w:val="00C50AA1"/>
    <w:rsid w:val="00C50B77"/>
    <w:rsid w:val="00C50C53"/>
    <w:rsid w:val="00C50CE4"/>
    <w:rsid w:val="00C50D72"/>
    <w:rsid w:val="00C50E9C"/>
    <w:rsid w:val="00C50F31"/>
    <w:rsid w:val="00C50FFD"/>
    <w:rsid w:val="00C51004"/>
    <w:rsid w:val="00C51024"/>
    <w:rsid w:val="00C510FE"/>
    <w:rsid w:val="00C511BD"/>
    <w:rsid w:val="00C511F8"/>
    <w:rsid w:val="00C512AE"/>
    <w:rsid w:val="00C5153C"/>
    <w:rsid w:val="00C51625"/>
    <w:rsid w:val="00C516CA"/>
    <w:rsid w:val="00C5171D"/>
    <w:rsid w:val="00C517E0"/>
    <w:rsid w:val="00C51826"/>
    <w:rsid w:val="00C518C8"/>
    <w:rsid w:val="00C5191D"/>
    <w:rsid w:val="00C51945"/>
    <w:rsid w:val="00C51B00"/>
    <w:rsid w:val="00C51B5F"/>
    <w:rsid w:val="00C51BB7"/>
    <w:rsid w:val="00C51C1C"/>
    <w:rsid w:val="00C51C4F"/>
    <w:rsid w:val="00C51DAC"/>
    <w:rsid w:val="00C51E7D"/>
    <w:rsid w:val="00C51ED6"/>
    <w:rsid w:val="00C51F62"/>
    <w:rsid w:val="00C51FA9"/>
    <w:rsid w:val="00C52049"/>
    <w:rsid w:val="00C5217D"/>
    <w:rsid w:val="00C521D4"/>
    <w:rsid w:val="00C521E3"/>
    <w:rsid w:val="00C52221"/>
    <w:rsid w:val="00C523B5"/>
    <w:rsid w:val="00C52413"/>
    <w:rsid w:val="00C524D0"/>
    <w:rsid w:val="00C524F5"/>
    <w:rsid w:val="00C525AC"/>
    <w:rsid w:val="00C52642"/>
    <w:rsid w:val="00C52661"/>
    <w:rsid w:val="00C526B0"/>
    <w:rsid w:val="00C52934"/>
    <w:rsid w:val="00C529A0"/>
    <w:rsid w:val="00C529E5"/>
    <w:rsid w:val="00C52A46"/>
    <w:rsid w:val="00C52ABA"/>
    <w:rsid w:val="00C52AC4"/>
    <w:rsid w:val="00C52AD0"/>
    <w:rsid w:val="00C52BC4"/>
    <w:rsid w:val="00C52C03"/>
    <w:rsid w:val="00C52D6C"/>
    <w:rsid w:val="00C52DEA"/>
    <w:rsid w:val="00C52EDD"/>
    <w:rsid w:val="00C52F81"/>
    <w:rsid w:val="00C52FE5"/>
    <w:rsid w:val="00C53068"/>
    <w:rsid w:val="00C5308C"/>
    <w:rsid w:val="00C5344F"/>
    <w:rsid w:val="00C53497"/>
    <w:rsid w:val="00C53532"/>
    <w:rsid w:val="00C5355F"/>
    <w:rsid w:val="00C535D8"/>
    <w:rsid w:val="00C5366C"/>
    <w:rsid w:val="00C536D4"/>
    <w:rsid w:val="00C537D4"/>
    <w:rsid w:val="00C53811"/>
    <w:rsid w:val="00C53840"/>
    <w:rsid w:val="00C53A43"/>
    <w:rsid w:val="00C53A47"/>
    <w:rsid w:val="00C53B23"/>
    <w:rsid w:val="00C53C70"/>
    <w:rsid w:val="00C53C72"/>
    <w:rsid w:val="00C53D43"/>
    <w:rsid w:val="00C53D9B"/>
    <w:rsid w:val="00C53DF8"/>
    <w:rsid w:val="00C53FEA"/>
    <w:rsid w:val="00C5400B"/>
    <w:rsid w:val="00C5412D"/>
    <w:rsid w:val="00C541C2"/>
    <w:rsid w:val="00C541C7"/>
    <w:rsid w:val="00C541D8"/>
    <w:rsid w:val="00C5432D"/>
    <w:rsid w:val="00C5445C"/>
    <w:rsid w:val="00C544C0"/>
    <w:rsid w:val="00C5471A"/>
    <w:rsid w:val="00C547E9"/>
    <w:rsid w:val="00C54943"/>
    <w:rsid w:val="00C54A13"/>
    <w:rsid w:val="00C54B4B"/>
    <w:rsid w:val="00C54C15"/>
    <w:rsid w:val="00C54CC9"/>
    <w:rsid w:val="00C54CD6"/>
    <w:rsid w:val="00C54DB5"/>
    <w:rsid w:val="00C54ED4"/>
    <w:rsid w:val="00C54FC4"/>
    <w:rsid w:val="00C55063"/>
    <w:rsid w:val="00C550BA"/>
    <w:rsid w:val="00C55241"/>
    <w:rsid w:val="00C55296"/>
    <w:rsid w:val="00C553A6"/>
    <w:rsid w:val="00C5546C"/>
    <w:rsid w:val="00C556E7"/>
    <w:rsid w:val="00C5575F"/>
    <w:rsid w:val="00C557BC"/>
    <w:rsid w:val="00C558A5"/>
    <w:rsid w:val="00C55A21"/>
    <w:rsid w:val="00C55EC8"/>
    <w:rsid w:val="00C55FAA"/>
    <w:rsid w:val="00C5620D"/>
    <w:rsid w:val="00C56270"/>
    <w:rsid w:val="00C56692"/>
    <w:rsid w:val="00C566AC"/>
    <w:rsid w:val="00C56820"/>
    <w:rsid w:val="00C5692C"/>
    <w:rsid w:val="00C56975"/>
    <w:rsid w:val="00C56979"/>
    <w:rsid w:val="00C56A93"/>
    <w:rsid w:val="00C56AE9"/>
    <w:rsid w:val="00C56BDF"/>
    <w:rsid w:val="00C56C35"/>
    <w:rsid w:val="00C56C64"/>
    <w:rsid w:val="00C56CF0"/>
    <w:rsid w:val="00C56D88"/>
    <w:rsid w:val="00C56D98"/>
    <w:rsid w:val="00C56DCE"/>
    <w:rsid w:val="00C56E2D"/>
    <w:rsid w:val="00C56E67"/>
    <w:rsid w:val="00C56F5B"/>
    <w:rsid w:val="00C571FD"/>
    <w:rsid w:val="00C572B4"/>
    <w:rsid w:val="00C57496"/>
    <w:rsid w:val="00C574E1"/>
    <w:rsid w:val="00C574FD"/>
    <w:rsid w:val="00C57517"/>
    <w:rsid w:val="00C57568"/>
    <w:rsid w:val="00C575B7"/>
    <w:rsid w:val="00C5761F"/>
    <w:rsid w:val="00C57673"/>
    <w:rsid w:val="00C576C2"/>
    <w:rsid w:val="00C57787"/>
    <w:rsid w:val="00C57881"/>
    <w:rsid w:val="00C579EC"/>
    <w:rsid w:val="00C57A27"/>
    <w:rsid w:val="00C57B19"/>
    <w:rsid w:val="00C57B28"/>
    <w:rsid w:val="00C57C3E"/>
    <w:rsid w:val="00C57D58"/>
    <w:rsid w:val="00C57E18"/>
    <w:rsid w:val="00C57EE0"/>
    <w:rsid w:val="00C60038"/>
    <w:rsid w:val="00C6031D"/>
    <w:rsid w:val="00C6049D"/>
    <w:rsid w:val="00C60628"/>
    <w:rsid w:val="00C60767"/>
    <w:rsid w:val="00C607B1"/>
    <w:rsid w:val="00C60817"/>
    <w:rsid w:val="00C60877"/>
    <w:rsid w:val="00C60963"/>
    <w:rsid w:val="00C60996"/>
    <w:rsid w:val="00C60A10"/>
    <w:rsid w:val="00C60D95"/>
    <w:rsid w:val="00C60DA3"/>
    <w:rsid w:val="00C60ECE"/>
    <w:rsid w:val="00C60EFE"/>
    <w:rsid w:val="00C610D3"/>
    <w:rsid w:val="00C610F2"/>
    <w:rsid w:val="00C6114C"/>
    <w:rsid w:val="00C61152"/>
    <w:rsid w:val="00C612D8"/>
    <w:rsid w:val="00C612E8"/>
    <w:rsid w:val="00C61302"/>
    <w:rsid w:val="00C6151D"/>
    <w:rsid w:val="00C61717"/>
    <w:rsid w:val="00C617C8"/>
    <w:rsid w:val="00C6190C"/>
    <w:rsid w:val="00C61A13"/>
    <w:rsid w:val="00C61ADB"/>
    <w:rsid w:val="00C61B0F"/>
    <w:rsid w:val="00C61C35"/>
    <w:rsid w:val="00C61CF4"/>
    <w:rsid w:val="00C61D9F"/>
    <w:rsid w:val="00C61DE1"/>
    <w:rsid w:val="00C61E86"/>
    <w:rsid w:val="00C61F23"/>
    <w:rsid w:val="00C61FEC"/>
    <w:rsid w:val="00C62125"/>
    <w:rsid w:val="00C6215A"/>
    <w:rsid w:val="00C62185"/>
    <w:rsid w:val="00C621BB"/>
    <w:rsid w:val="00C6236C"/>
    <w:rsid w:val="00C624A9"/>
    <w:rsid w:val="00C62508"/>
    <w:rsid w:val="00C62598"/>
    <w:rsid w:val="00C627E9"/>
    <w:rsid w:val="00C62926"/>
    <w:rsid w:val="00C6299C"/>
    <w:rsid w:val="00C629E4"/>
    <w:rsid w:val="00C62A5C"/>
    <w:rsid w:val="00C62D18"/>
    <w:rsid w:val="00C62D59"/>
    <w:rsid w:val="00C62F08"/>
    <w:rsid w:val="00C630C8"/>
    <w:rsid w:val="00C630F1"/>
    <w:rsid w:val="00C6329B"/>
    <w:rsid w:val="00C63345"/>
    <w:rsid w:val="00C633F4"/>
    <w:rsid w:val="00C63484"/>
    <w:rsid w:val="00C63486"/>
    <w:rsid w:val="00C63680"/>
    <w:rsid w:val="00C636B0"/>
    <w:rsid w:val="00C63708"/>
    <w:rsid w:val="00C6383B"/>
    <w:rsid w:val="00C638E7"/>
    <w:rsid w:val="00C6396E"/>
    <w:rsid w:val="00C63B15"/>
    <w:rsid w:val="00C63BD9"/>
    <w:rsid w:val="00C63C3A"/>
    <w:rsid w:val="00C63C60"/>
    <w:rsid w:val="00C63D64"/>
    <w:rsid w:val="00C63FAF"/>
    <w:rsid w:val="00C63FCD"/>
    <w:rsid w:val="00C64047"/>
    <w:rsid w:val="00C64072"/>
    <w:rsid w:val="00C642B1"/>
    <w:rsid w:val="00C64316"/>
    <w:rsid w:val="00C643D4"/>
    <w:rsid w:val="00C64428"/>
    <w:rsid w:val="00C64429"/>
    <w:rsid w:val="00C64453"/>
    <w:rsid w:val="00C644F7"/>
    <w:rsid w:val="00C64678"/>
    <w:rsid w:val="00C646AC"/>
    <w:rsid w:val="00C648B5"/>
    <w:rsid w:val="00C648B8"/>
    <w:rsid w:val="00C649B7"/>
    <w:rsid w:val="00C64A19"/>
    <w:rsid w:val="00C64C39"/>
    <w:rsid w:val="00C64C99"/>
    <w:rsid w:val="00C64CA0"/>
    <w:rsid w:val="00C64E1C"/>
    <w:rsid w:val="00C64F17"/>
    <w:rsid w:val="00C64F8A"/>
    <w:rsid w:val="00C64FCA"/>
    <w:rsid w:val="00C64FEB"/>
    <w:rsid w:val="00C65235"/>
    <w:rsid w:val="00C65284"/>
    <w:rsid w:val="00C652E2"/>
    <w:rsid w:val="00C6533B"/>
    <w:rsid w:val="00C65684"/>
    <w:rsid w:val="00C65723"/>
    <w:rsid w:val="00C65772"/>
    <w:rsid w:val="00C65852"/>
    <w:rsid w:val="00C65BA7"/>
    <w:rsid w:val="00C65BAE"/>
    <w:rsid w:val="00C65DB6"/>
    <w:rsid w:val="00C65DD1"/>
    <w:rsid w:val="00C65E92"/>
    <w:rsid w:val="00C65E93"/>
    <w:rsid w:val="00C65EB5"/>
    <w:rsid w:val="00C65EEE"/>
    <w:rsid w:val="00C65F37"/>
    <w:rsid w:val="00C65F4A"/>
    <w:rsid w:val="00C66001"/>
    <w:rsid w:val="00C66029"/>
    <w:rsid w:val="00C66153"/>
    <w:rsid w:val="00C661AC"/>
    <w:rsid w:val="00C66444"/>
    <w:rsid w:val="00C66602"/>
    <w:rsid w:val="00C6669E"/>
    <w:rsid w:val="00C666B5"/>
    <w:rsid w:val="00C6677A"/>
    <w:rsid w:val="00C668F4"/>
    <w:rsid w:val="00C66933"/>
    <w:rsid w:val="00C669A2"/>
    <w:rsid w:val="00C669C7"/>
    <w:rsid w:val="00C66A7F"/>
    <w:rsid w:val="00C66B89"/>
    <w:rsid w:val="00C66C6E"/>
    <w:rsid w:val="00C66C71"/>
    <w:rsid w:val="00C66D13"/>
    <w:rsid w:val="00C66E49"/>
    <w:rsid w:val="00C66F2E"/>
    <w:rsid w:val="00C67182"/>
    <w:rsid w:val="00C67223"/>
    <w:rsid w:val="00C67449"/>
    <w:rsid w:val="00C674CE"/>
    <w:rsid w:val="00C675F0"/>
    <w:rsid w:val="00C67628"/>
    <w:rsid w:val="00C6776F"/>
    <w:rsid w:val="00C677B3"/>
    <w:rsid w:val="00C677DE"/>
    <w:rsid w:val="00C67B19"/>
    <w:rsid w:val="00C67C36"/>
    <w:rsid w:val="00C67C44"/>
    <w:rsid w:val="00C67CF9"/>
    <w:rsid w:val="00C67D98"/>
    <w:rsid w:val="00C67DA4"/>
    <w:rsid w:val="00C67E4E"/>
    <w:rsid w:val="00C67EA9"/>
    <w:rsid w:val="00C7001D"/>
    <w:rsid w:val="00C706CE"/>
    <w:rsid w:val="00C7071F"/>
    <w:rsid w:val="00C707E1"/>
    <w:rsid w:val="00C70823"/>
    <w:rsid w:val="00C70842"/>
    <w:rsid w:val="00C7092A"/>
    <w:rsid w:val="00C70952"/>
    <w:rsid w:val="00C70A86"/>
    <w:rsid w:val="00C70DD1"/>
    <w:rsid w:val="00C70ECF"/>
    <w:rsid w:val="00C70ED2"/>
    <w:rsid w:val="00C70FF5"/>
    <w:rsid w:val="00C71070"/>
    <w:rsid w:val="00C710D5"/>
    <w:rsid w:val="00C7111F"/>
    <w:rsid w:val="00C71382"/>
    <w:rsid w:val="00C713EA"/>
    <w:rsid w:val="00C713FC"/>
    <w:rsid w:val="00C7141F"/>
    <w:rsid w:val="00C714F8"/>
    <w:rsid w:val="00C7161C"/>
    <w:rsid w:val="00C71681"/>
    <w:rsid w:val="00C71909"/>
    <w:rsid w:val="00C719A4"/>
    <w:rsid w:val="00C71A39"/>
    <w:rsid w:val="00C71AE0"/>
    <w:rsid w:val="00C71BE5"/>
    <w:rsid w:val="00C71D0D"/>
    <w:rsid w:val="00C71D42"/>
    <w:rsid w:val="00C71E3A"/>
    <w:rsid w:val="00C71E9B"/>
    <w:rsid w:val="00C71F53"/>
    <w:rsid w:val="00C7206D"/>
    <w:rsid w:val="00C72113"/>
    <w:rsid w:val="00C72143"/>
    <w:rsid w:val="00C721CB"/>
    <w:rsid w:val="00C721DE"/>
    <w:rsid w:val="00C7228D"/>
    <w:rsid w:val="00C722AC"/>
    <w:rsid w:val="00C722CC"/>
    <w:rsid w:val="00C722F5"/>
    <w:rsid w:val="00C7242A"/>
    <w:rsid w:val="00C7244E"/>
    <w:rsid w:val="00C72471"/>
    <w:rsid w:val="00C72483"/>
    <w:rsid w:val="00C726B8"/>
    <w:rsid w:val="00C727FB"/>
    <w:rsid w:val="00C7281E"/>
    <w:rsid w:val="00C72897"/>
    <w:rsid w:val="00C728EE"/>
    <w:rsid w:val="00C72920"/>
    <w:rsid w:val="00C72978"/>
    <w:rsid w:val="00C72A14"/>
    <w:rsid w:val="00C72AEA"/>
    <w:rsid w:val="00C72AF0"/>
    <w:rsid w:val="00C72AFB"/>
    <w:rsid w:val="00C72B36"/>
    <w:rsid w:val="00C72C2D"/>
    <w:rsid w:val="00C72CE4"/>
    <w:rsid w:val="00C72D02"/>
    <w:rsid w:val="00C72DC5"/>
    <w:rsid w:val="00C72E97"/>
    <w:rsid w:val="00C72F1F"/>
    <w:rsid w:val="00C72F2A"/>
    <w:rsid w:val="00C72F7F"/>
    <w:rsid w:val="00C7307D"/>
    <w:rsid w:val="00C730E7"/>
    <w:rsid w:val="00C731B5"/>
    <w:rsid w:val="00C7328A"/>
    <w:rsid w:val="00C7354E"/>
    <w:rsid w:val="00C735EF"/>
    <w:rsid w:val="00C736D8"/>
    <w:rsid w:val="00C7370A"/>
    <w:rsid w:val="00C738DB"/>
    <w:rsid w:val="00C738FB"/>
    <w:rsid w:val="00C73A9D"/>
    <w:rsid w:val="00C73AD7"/>
    <w:rsid w:val="00C73AD8"/>
    <w:rsid w:val="00C73C31"/>
    <w:rsid w:val="00C73C5E"/>
    <w:rsid w:val="00C740BB"/>
    <w:rsid w:val="00C74213"/>
    <w:rsid w:val="00C742AC"/>
    <w:rsid w:val="00C7434B"/>
    <w:rsid w:val="00C743AD"/>
    <w:rsid w:val="00C743F1"/>
    <w:rsid w:val="00C74440"/>
    <w:rsid w:val="00C744E2"/>
    <w:rsid w:val="00C74506"/>
    <w:rsid w:val="00C745A6"/>
    <w:rsid w:val="00C746B1"/>
    <w:rsid w:val="00C74879"/>
    <w:rsid w:val="00C748CD"/>
    <w:rsid w:val="00C748F7"/>
    <w:rsid w:val="00C74B85"/>
    <w:rsid w:val="00C74BB3"/>
    <w:rsid w:val="00C74BBC"/>
    <w:rsid w:val="00C74C16"/>
    <w:rsid w:val="00C74C5B"/>
    <w:rsid w:val="00C7501C"/>
    <w:rsid w:val="00C75295"/>
    <w:rsid w:val="00C752B9"/>
    <w:rsid w:val="00C75579"/>
    <w:rsid w:val="00C75592"/>
    <w:rsid w:val="00C7562F"/>
    <w:rsid w:val="00C75669"/>
    <w:rsid w:val="00C756A1"/>
    <w:rsid w:val="00C75722"/>
    <w:rsid w:val="00C7589D"/>
    <w:rsid w:val="00C75B48"/>
    <w:rsid w:val="00C75B74"/>
    <w:rsid w:val="00C75C42"/>
    <w:rsid w:val="00C75D2D"/>
    <w:rsid w:val="00C75E01"/>
    <w:rsid w:val="00C75E23"/>
    <w:rsid w:val="00C75E41"/>
    <w:rsid w:val="00C75EAB"/>
    <w:rsid w:val="00C75F22"/>
    <w:rsid w:val="00C75F9E"/>
    <w:rsid w:val="00C75FF0"/>
    <w:rsid w:val="00C75FF5"/>
    <w:rsid w:val="00C7611B"/>
    <w:rsid w:val="00C7614B"/>
    <w:rsid w:val="00C76170"/>
    <w:rsid w:val="00C761DE"/>
    <w:rsid w:val="00C761F8"/>
    <w:rsid w:val="00C762AB"/>
    <w:rsid w:val="00C7634A"/>
    <w:rsid w:val="00C7641C"/>
    <w:rsid w:val="00C76431"/>
    <w:rsid w:val="00C7647A"/>
    <w:rsid w:val="00C76489"/>
    <w:rsid w:val="00C76490"/>
    <w:rsid w:val="00C76508"/>
    <w:rsid w:val="00C76689"/>
    <w:rsid w:val="00C76747"/>
    <w:rsid w:val="00C7678E"/>
    <w:rsid w:val="00C76855"/>
    <w:rsid w:val="00C76896"/>
    <w:rsid w:val="00C768FB"/>
    <w:rsid w:val="00C769DE"/>
    <w:rsid w:val="00C76A49"/>
    <w:rsid w:val="00C76C27"/>
    <w:rsid w:val="00C76C4E"/>
    <w:rsid w:val="00C76C73"/>
    <w:rsid w:val="00C76CCE"/>
    <w:rsid w:val="00C76CF3"/>
    <w:rsid w:val="00C76E70"/>
    <w:rsid w:val="00C76F22"/>
    <w:rsid w:val="00C7709A"/>
    <w:rsid w:val="00C770AA"/>
    <w:rsid w:val="00C77120"/>
    <w:rsid w:val="00C7716C"/>
    <w:rsid w:val="00C771DE"/>
    <w:rsid w:val="00C77210"/>
    <w:rsid w:val="00C7728E"/>
    <w:rsid w:val="00C77315"/>
    <w:rsid w:val="00C77373"/>
    <w:rsid w:val="00C77392"/>
    <w:rsid w:val="00C77394"/>
    <w:rsid w:val="00C77429"/>
    <w:rsid w:val="00C774AD"/>
    <w:rsid w:val="00C77647"/>
    <w:rsid w:val="00C77654"/>
    <w:rsid w:val="00C776D9"/>
    <w:rsid w:val="00C776DB"/>
    <w:rsid w:val="00C77866"/>
    <w:rsid w:val="00C7799F"/>
    <w:rsid w:val="00C779DA"/>
    <w:rsid w:val="00C77A0E"/>
    <w:rsid w:val="00C77A55"/>
    <w:rsid w:val="00C77BA1"/>
    <w:rsid w:val="00C77BC3"/>
    <w:rsid w:val="00C77BC7"/>
    <w:rsid w:val="00C77C83"/>
    <w:rsid w:val="00C77E2D"/>
    <w:rsid w:val="00C8012C"/>
    <w:rsid w:val="00C80488"/>
    <w:rsid w:val="00C8065D"/>
    <w:rsid w:val="00C80854"/>
    <w:rsid w:val="00C809ED"/>
    <w:rsid w:val="00C80AAC"/>
    <w:rsid w:val="00C80CEE"/>
    <w:rsid w:val="00C80E2B"/>
    <w:rsid w:val="00C81298"/>
    <w:rsid w:val="00C8139C"/>
    <w:rsid w:val="00C813FF"/>
    <w:rsid w:val="00C81493"/>
    <w:rsid w:val="00C81509"/>
    <w:rsid w:val="00C81562"/>
    <w:rsid w:val="00C815C8"/>
    <w:rsid w:val="00C81676"/>
    <w:rsid w:val="00C816EF"/>
    <w:rsid w:val="00C81827"/>
    <w:rsid w:val="00C81833"/>
    <w:rsid w:val="00C81842"/>
    <w:rsid w:val="00C818FB"/>
    <w:rsid w:val="00C81A0B"/>
    <w:rsid w:val="00C81AD4"/>
    <w:rsid w:val="00C81AEC"/>
    <w:rsid w:val="00C81B45"/>
    <w:rsid w:val="00C81BA5"/>
    <w:rsid w:val="00C81D2E"/>
    <w:rsid w:val="00C81E44"/>
    <w:rsid w:val="00C81EBE"/>
    <w:rsid w:val="00C81F3A"/>
    <w:rsid w:val="00C81FED"/>
    <w:rsid w:val="00C820E1"/>
    <w:rsid w:val="00C8221F"/>
    <w:rsid w:val="00C8253F"/>
    <w:rsid w:val="00C825D7"/>
    <w:rsid w:val="00C8297B"/>
    <w:rsid w:val="00C82A41"/>
    <w:rsid w:val="00C82A8C"/>
    <w:rsid w:val="00C82B57"/>
    <w:rsid w:val="00C82BA7"/>
    <w:rsid w:val="00C82BF1"/>
    <w:rsid w:val="00C82C2F"/>
    <w:rsid w:val="00C82E85"/>
    <w:rsid w:val="00C82F09"/>
    <w:rsid w:val="00C82F8B"/>
    <w:rsid w:val="00C82F90"/>
    <w:rsid w:val="00C82FA7"/>
    <w:rsid w:val="00C83182"/>
    <w:rsid w:val="00C8327B"/>
    <w:rsid w:val="00C833AE"/>
    <w:rsid w:val="00C8346F"/>
    <w:rsid w:val="00C83471"/>
    <w:rsid w:val="00C83536"/>
    <w:rsid w:val="00C83578"/>
    <w:rsid w:val="00C83D61"/>
    <w:rsid w:val="00C83D6A"/>
    <w:rsid w:val="00C83D72"/>
    <w:rsid w:val="00C83D77"/>
    <w:rsid w:val="00C83E4D"/>
    <w:rsid w:val="00C83F26"/>
    <w:rsid w:val="00C8402F"/>
    <w:rsid w:val="00C84134"/>
    <w:rsid w:val="00C84192"/>
    <w:rsid w:val="00C8429D"/>
    <w:rsid w:val="00C84315"/>
    <w:rsid w:val="00C84388"/>
    <w:rsid w:val="00C84444"/>
    <w:rsid w:val="00C845AB"/>
    <w:rsid w:val="00C8462A"/>
    <w:rsid w:val="00C846C9"/>
    <w:rsid w:val="00C846F7"/>
    <w:rsid w:val="00C84793"/>
    <w:rsid w:val="00C848FA"/>
    <w:rsid w:val="00C84C6D"/>
    <w:rsid w:val="00C84CBB"/>
    <w:rsid w:val="00C85087"/>
    <w:rsid w:val="00C85310"/>
    <w:rsid w:val="00C85365"/>
    <w:rsid w:val="00C85482"/>
    <w:rsid w:val="00C854B2"/>
    <w:rsid w:val="00C85575"/>
    <w:rsid w:val="00C855C7"/>
    <w:rsid w:val="00C85718"/>
    <w:rsid w:val="00C858CA"/>
    <w:rsid w:val="00C859F2"/>
    <w:rsid w:val="00C85D14"/>
    <w:rsid w:val="00C8606B"/>
    <w:rsid w:val="00C8617E"/>
    <w:rsid w:val="00C8624E"/>
    <w:rsid w:val="00C8625A"/>
    <w:rsid w:val="00C86271"/>
    <w:rsid w:val="00C86288"/>
    <w:rsid w:val="00C862A7"/>
    <w:rsid w:val="00C8634B"/>
    <w:rsid w:val="00C864C1"/>
    <w:rsid w:val="00C86643"/>
    <w:rsid w:val="00C8670A"/>
    <w:rsid w:val="00C8682B"/>
    <w:rsid w:val="00C869A9"/>
    <w:rsid w:val="00C869E1"/>
    <w:rsid w:val="00C86A22"/>
    <w:rsid w:val="00C86A4E"/>
    <w:rsid w:val="00C86AC9"/>
    <w:rsid w:val="00C86B31"/>
    <w:rsid w:val="00C86BBE"/>
    <w:rsid w:val="00C86BED"/>
    <w:rsid w:val="00C86C0C"/>
    <w:rsid w:val="00C86C35"/>
    <w:rsid w:val="00C86EA1"/>
    <w:rsid w:val="00C86F77"/>
    <w:rsid w:val="00C86FA0"/>
    <w:rsid w:val="00C87098"/>
    <w:rsid w:val="00C871AB"/>
    <w:rsid w:val="00C87259"/>
    <w:rsid w:val="00C872EE"/>
    <w:rsid w:val="00C873E6"/>
    <w:rsid w:val="00C87496"/>
    <w:rsid w:val="00C8756A"/>
    <w:rsid w:val="00C8763A"/>
    <w:rsid w:val="00C87661"/>
    <w:rsid w:val="00C877C9"/>
    <w:rsid w:val="00C87B42"/>
    <w:rsid w:val="00C87BA2"/>
    <w:rsid w:val="00C87C1D"/>
    <w:rsid w:val="00C87C2F"/>
    <w:rsid w:val="00C87DCA"/>
    <w:rsid w:val="00C87DE2"/>
    <w:rsid w:val="00C87EB4"/>
    <w:rsid w:val="00C87F59"/>
    <w:rsid w:val="00C8B0AA"/>
    <w:rsid w:val="00C90055"/>
    <w:rsid w:val="00C901BE"/>
    <w:rsid w:val="00C901F2"/>
    <w:rsid w:val="00C902FC"/>
    <w:rsid w:val="00C90409"/>
    <w:rsid w:val="00C90595"/>
    <w:rsid w:val="00C906B8"/>
    <w:rsid w:val="00C9075A"/>
    <w:rsid w:val="00C90833"/>
    <w:rsid w:val="00C9083E"/>
    <w:rsid w:val="00C90874"/>
    <w:rsid w:val="00C90900"/>
    <w:rsid w:val="00C90953"/>
    <w:rsid w:val="00C9096E"/>
    <w:rsid w:val="00C909B3"/>
    <w:rsid w:val="00C909F7"/>
    <w:rsid w:val="00C90AC3"/>
    <w:rsid w:val="00C90AF3"/>
    <w:rsid w:val="00C90B35"/>
    <w:rsid w:val="00C90BA0"/>
    <w:rsid w:val="00C90DA8"/>
    <w:rsid w:val="00C90E81"/>
    <w:rsid w:val="00C90EA1"/>
    <w:rsid w:val="00C90FD9"/>
    <w:rsid w:val="00C9121E"/>
    <w:rsid w:val="00C913FB"/>
    <w:rsid w:val="00C9141E"/>
    <w:rsid w:val="00C9150B"/>
    <w:rsid w:val="00C91534"/>
    <w:rsid w:val="00C91614"/>
    <w:rsid w:val="00C91625"/>
    <w:rsid w:val="00C9163A"/>
    <w:rsid w:val="00C916DC"/>
    <w:rsid w:val="00C9183F"/>
    <w:rsid w:val="00C9187F"/>
    <w:rsid w:val="00C91921"/>
    <w:rsid w:val="00C919A0"/>
    <w:rsid w:val="00C91A40"/>
    <w:rsid w:val="00C91AB9"/>
    <w:rsid w:val="00C91D15"/>
    <w:rsid w:val="00C91E1B"/>
    <w:rsid w:val="00C91E8F"/>
    <w:rsid w:val="00C920DE"/>
    <w:rsid w:val="00C92258"/>
    <w:rsid w:val="00C92453"/>
    <w:rsid w:val="00C92480"/>
    <w:rsid w:val="00C9267C"/>
    <w:rsid w:val="00C92699"/>
    <w:rsid w:val="00C92806"/>
    <w:rsid w:val="00C9287D"/>
    <w:rsid w:val="00C92B19"/>
    <w:rsid w:val="00C92B7D"/>
    <w:rsid w:val="00C92C5E"/>
    <w:rsid w:val="00C92D57"/>
    <w:rsid w:val="00C92E5B"/>
    <w:rsid w:val="00C92EE5"/>
    <w:rsid w:val="00C92F3D"/>
    <w:rsid w:val="00C92FFF"/>
    <w:rsid w:val="00C93074"/>
    <w:rsid w:val="00C9313C"/>
    <w:rsid w:val="00C931EB"/>
    <w:rsid w:val="00C93219"/>
    <w:rsid w:val="00C93536"/>
    <w:rsid w:val="00C935F8"/>
    <w:rsid w:val="00C9370B"/>
    <w:rsid w:val="00C9372A"/>
    <w:rsid w:val="00C93756"/>
    <w:rsid w:val="00C9376B"/>
    <w:rsid w:val="00C93A38"/>
    <w:rsid w:val="00C93A96"/>
    <w:rsid w:val="00C93A9F"/>
    <w:rsid w:val="00C93AB6"/>
    <w:rsid w:val="00C93ABD"/>
    <w:rsid w:val="00C93D4D"/>
    <w:rsid w:val="00C93E01"/>
    <w:rsid w:val="00C93E3D"/>
    <w:rsid w:val="00C93EC3"/>
    <w:rsid w:val="00C93F4A"/>
    <w:rsid w:val="00C94076"/>
    <w:rsid w:val="00C9413A"/>
    <w:rsid w:val="00C94154"/>
    <w:rsid w:val="00C9417F"/>
    <w:rsid w:val="00C94473"/>
    <w:rsid w:val="00C94486"/>
    <w:rsid w:val="00C94864"/>
    <w:rsid w:val="00C9497E"/>
    <w:rsid w:val="00C94A26"/>
    <w:rsid w:val="00C94AAF"/>
    <w:rsid w:val="00C94B4F"/>
    <w:rsid w:val="00C94D36"/>
    <w:rsid w:val="00C94E7A"/>
    <w:rsid w:val="00C94E7C"/>
    <w:rsid w:val="00C95136"/>
    <w:rsid w:val="00C95334"/>
    <w:rsid w:val="00C9539D"/>
    <w:rsid w:val="00C95442"/>
    <w:rsid w:val="00C954B4"/>
    <w:rsid w:val="00C9550F"/>
    <w:rsid w:val="00C955B3"/>
    <w:rsid w:val="00C955D9"/>
    <w:rsid w:val="00C955E4"/>
    <w:rsid w:val="00C9571E"/>
    <w:rsid w:val="00C9596E"/>
    <w:rsid w:val="00C95ABA"/>
    <w:rsid w:val="00C95C72"/>
    <w:rsid w:val="00C95E34"/>
    <w:rsid w:val="00C95EC3"/>
    <w:rsid w:val="00C95F65"/>
    <w:rsid w:val="00C95FE3"/>
    <w:rsid w:val="00C9607F"/>
    <w:rsid w:val="00C96272"/>
    <w:rsid w:val="00C9633A"/>
    <w:rsid w:val="00C96457"/>
    <w:rsid w:val="00C965F0"/>
    <w:rsid w:val="00C96663"/>
    <w:rsid w:val="00C9670A"/>
    <w:rsid w:val="00C96819"/>
    <w:rsid w:val="00C9687B"/>
    <w:rsid w:val="00C9692A"/>
    <w:rsid w:val="00C96A1F"/>
    <w:rsid w:val="00C96AF3"/>
    <w:rsid w:val="00C96C0F"/>
    <w:rsid w:val="00C96C8F"/>
    <w:rsid w:val="00C96E89"/>
    <w:rsid w:val="00C96EC9"/>
    <w:rsid w:val="00C97001"/>
    <w:rsid w:val="00C9701D"/>
    <w:rsid w:val="00C9709A"/>
    <w:rsid w:val="00C971A1"/>
    <w:rsid w:val="00C972C6"/>
    <w:rsid w:val="00C9752C"/>
    <w:rsid w:val="00C976D1"/>
    <w:rsid w:val="00C976DF"/>
    <w:rsid w:val="00C97711"/>
    <w:rsid w:val="00C97744"/>
    <w:rsid w:val="00C977B6"/>
    <w:rsid w:val="00C977BB"/>
    <w:rsid w:val="00C97901"/>
    <w:rsid w:val="00C979D4"/>
    <w:rsid w:val="00C97A0C"/>
    <w:rsid w:val="00C97B5C"/>
    <w:rsid w:val="00C97BD2"/>
    <w:rsid w:val="00C97CBA"/>
    <w:rsid w:val="00C97E7F"/>
    <w:rsid w:val="00C97F54"/>
    <w:rsid w:val="00C97F7F"/>
    <w:rsid w:val="00C97FAF"/>
    <w:rsid w:val="00CA00C3"/>
    <w:rsid w:val="00CA014B"/>
    <w:rsid w:val="00CA0192"/>
    <w:rsid w:val="00CA027D"/>
    <w:rsid w:val="00CA0389"/>
    <w:rsid w:val="00CA0456"/>
    <w:rsid w:val="00CA04E6"/>
    <w:rsid w:val="00CA0610"/>
    <w:rsid w:val="00CA063E"/>
    <w:rsid w:val="00CA06D6"/>
    <w:rsid w:val="00CA06FE"/>
    <w:rsid w:val="00CA0723"/>
    <w:rsid w:val="00CA073A"/>
    <w:rsid w:val="00CA0753"/>
    <w:rsid w:val="00CA07A3"/>
    <w:rsid w:val="00CA08DB"/>
    <w:rsid w:val="00CA0A4A"/>
    <w:rsid w:val="00CA0A53"/>
    <w:rsid w:val="00CA0ACC"/>
    <w:rsid w:val="00CA0B9A"/>
    <w:rsid w:val="00CA0BD3"/>
    <w:rsid w:val="00CA0DBA"/>
    <w:rsid w:val="00CA0DCD"/>
    <w:rsid w:val="00CA0E98"/>
    <w:rsid w:val="00CA0FC4"/>
    <w:rsid w:val="00CA10E2"/>
    <w:rsid w:val="00CA1279"/>
    <w:rsid w:val="00CA1299"/>
    <w:rsid w:val="00CA12D8"/>
    <w:rsid w:val="00CA13E4"/>
    <w:rsid w:val="00CA1576"/>
    <w:rsid w:val="00CA1709"/>
    <w:rsid w:val="00CA17EA"/>
    <w:rsid w:val="00CA1BE9"/>
    <w:rsid w:val="00CA1C20"/>
    <w:rsid w:val="00CA1C27"/>
    <w:rsid w:val="00CA1C66"/>
    <w:rsid w:val="00CA1CC9"/>
    <w:rsid w:val="00CA1DB2"/>
    <w:rsid w:val="00CA1DF9"/>
    <w:rsid w:val="00CA1DFB"/>
    <w:rsid w:val="00CA1E5B"/>
    <w:rsid w:val="00CA1ECB"/>
    <w:rsid w:val="00CA1EDE"/>
    <w:rsid w:val="00CA1F05"/>
    <w:rsid w:val="00CA1F62"/>
    <w:rsid w:val="00CA2045"/>
    <w:rsid w:val="00CA20AD"/>
    <w:rsid w:val="00CA20D3"/>
    <w:rsid w:val="00CA2150"/>
    <w:rsid w:val="00CA218F"/>
    <w:rsid w:val="00CA21CC"/>
    <w:rsid w:val="00CA2229"/>
    <w:rsid w:val="00CA2268"/>
    <w:rsid w:val="00CA2293"/>
    <w:rsid w:val="00CA232E"/>
    <w:rsid w:val="00CA2397"/>
    <w:rsid w:val="00CA23A9"/>
    <w:rsid w:val="00CA2470"/>
    <w:rsid w:val="00CA24F8"/>
    <w:rsid w:val="00CA2586"/>
    <w:rsid w:val="00CA267F"/>
    <w:rsid w:val="00CA2761"/>
    <w:rsid w:val="00CA280F"/>
    <w:rsid w:val="00CA2879"/>
    <w:rsid w:val="00CA28B7"/>
    <w:rsid w:val="00CA28D7"/>
    <w:rsid w:val="00CA2904"/>
    <w:rsid w:val="00CA2C0A"/>
    <w:rsid w:val="00CA2CBF"/>
    <w:rsid w:val="00CA2CD5"/>
    <w:rsid w:val="00CA2DBA"/>
    <w:rsid w:val="00CA2F3E"/>
    <w:rsid w:val="00CA2FAE"/>
    <w:rsid w:val="00CA2FF1"/>
    <w:rsid w:val="00CA3332"/>
    <w:rsid w:val="00CA344F"/>
    <w:rsid w:val="00CA3585"/>
    <w:rsid w:val="00CA3591"/>
    <w:rsid w:val="00CA36D0"/>
    <w:rsid w:val="00CA374E"/>
    <w:rsid w:val="00CA383C"/>
    <w:rsid w:val="00CA3976"/>
    <w:rsid w:val="00CA39F1"/>
    <w:rsid w:val="00CA3AFC"/>
    <w:rsid w:val="00CA3C28"/>
    <w:rsid w:val="00CA3C38"/>
    <w:rsid w:val="00CA3CBD"/>
    <w:rsid w:val="00CA3D2A"/>
    <w:rsid w:val="00CA3D9A"/>
    <w:rsid w:val="00CA3F0A"/>
    <w:rsid w:val="00CA4012"/>
    <w:rsid w:val="00CA4133"/>
    <w:rsid w:val="00CA415D"/>
    <w:rsid w:val="00CA42AB"/>
    <w:rsid w:val="00CA4335"/>
    <w:rsid w:val="00CA438D"/>
    <w:rsid w:val="00CA43E5"/>
    <w:rsid w:val="00CA4409"/>
    <w:rsid w:val="00CA4509"/>
    <w:rsid w:val="00CA45A7"/>
    <w:rsid w:val="00CA4665"/>
    <w:rsid w:val="00CA4688"/>
    <w:rsid w:val="00CA4691"/>
    <w:rsid w:val="00CA48D4"/>
    <w:rsid w:val="00CA4952"/>
    <w:rsid w:val="00CA49C1"/>
    <w:rsid w:val="00CA4BF1"/>
    <w:rsid w:val="00CA4C78"/>
    <w:rsid w:val="00CA4F42"/>
    <w:rsid w:val="00CA4FC6"/>
    <w:rsid w:val="00CA50F1"/>
    <w:rsid w:val="00CA51A0"/>
    <w:rsid w:val="00CA5397"/>
    <w:rsid w:val="00CA53A8"/>
    <w:rsid w:val="00CA541C"/>
    <w:rsid w:val="00CA54BE"/>
    <w:rsid w:val="00CA54DC"/>
    <w:rsid w:val="00CA556D"/>
    <w:rsid w:val="00CA5867"/>
    <w:rsid w:val="00CA58CC"/>
    <w:rsid w:val="00CA597F"/>
    <w:rsid w:val="00CA59B0"/>
    <w:rsid w:val="00CA5A59"/>
    <w:rsid w:val="00CA5A66"/>
    <w:rsid w:val="00CA5BA2"/>
    <w:rsid w:val="00CA5C86"/>
    <w:rsid w:val="00CA5D4D"/>
    <w:rsid w:val="00CA5D7A"/>
    <w:rsid w:val="00CA5EA0"/>
    <w:rsid w:val="00CA5F54"/>
    <w:rsid w:val="00CA603F"/>
    <w:rsid w:val="00CA6126"/>
    <w:rsid w:val="00CA63E5"/>
    <w:rsid w:val="00CA64AE"/>
    <w:rsid w:val="00CA64EC"/>
    <w:rsid w:val="00CA657A"/>
    <w:rsid w:val="00CA65EC"/>
    <w:rsid w:val="00CA65FD"/>
    <w:rsid w:val="00CA660A"/>
    <w:rsid w:val="00CA6631"/>
    <w:rsid w:val="00CA6647"/>
    <w:rsid w:val="00CA6680"/>
    <w:rsid w:val="00CA676D"/>
    <w:rsid w:val="00CA678C"/>
    <w:rsid w:val="00CA67ED"/>
    <w:rsid w:val="00CA69DD"/>
    <w:rsid w:val="00CA6A9E"/>
    <w:rsid w:val="00CA6C76"/>
    <w:rsid w:val="00CA6C87"/>
    <w:rsid w:val="00CA6D22"/>
    <w:rsid w:val="00CA6D24"/>
    <w:rsid w:val="00CA6D8E"/>
    <w:rsid w:val="00CA6E71"/>
    <w:rsid w:val="00CA6F73"/>
    <w:rsid w:val="00CA713E"/>
    <w:rsid w:val="00CA71D1"/>
    <w:rsid w:val="00CA722E"/>
    <w:rsid w:val="00CA7242"/>
    <w:rsid w:val="00CA72E8"/>
    <w:rsid w:val="00CA7307"/>
    <w:rsid w:val="00CA738F"/>
    <w:rsid w:val="00CA739E"/>
    <w:rsid w:val="00CA73BB"/>
    <w:rsid w:val="00CA741C"/>
    <w:rsid w:val="00CA7503"/>
    <w:rsid w:val="00CA7592"/>
    <w:rsid w:val="00CA7790"/>
    <w:rsid w:val="00CA780B"/>
    <w:rsid w:val="00CA796A"/>
    <w:rsid w:val="00CA7A78"/>
    <w:rsid w:val="00CA7B0F"/>
    <w:rsid w:val="00CA7C31"/>
    <w:rsid w:val="00CA7C8D"/>
    <w:rsid w:val="00CA7CD6"/>
    <w:rsid w:val="00CA7CD9"/>
    <w:rsid w:val="00CA7D40"/>
    <w:rsid w:val="00CA7E21"/>
    <w:rsid w:val="00CA7E3D"/>
    <w:rsid w:val="00CA7ED3"/>
    <w:rsid w:val="00CA7F7F"/>
    <w:rsid w:val="00CA7F87"/>
    <w:rsid w:val="00CA7FD5"/>
    <w:rsid w:val="00CB0072"/>
    <w:rsid w:val="00CB0290"/>
    <w:rsid w:val="00CB0298"/>
    <w:rsid w:val="00CB02D9"/>
    <w:rsid w:val="00CB0308"/>
    <w:rsid w:val="00CB03A6"/>
    <w:rsid w:val="00CB05F5"/>
    <w:rsid w:val="00CB0A99"/>
    <w:rsid w:val="00CB0B70"/>
    <w:rsid w:val="00CB0C65"/>
    <w:rsid w:val="00CB0C6F"/>
    <w:rsid w:val="00CB0CD9"/>
    <w:rsid w:val="00CB0D91"/>
    <w:rsid w:val="00CB0DE3"/>
    <w:rsid w:val="00CB0F0A"/>
    <w:rsid w:val="00CB1036"/>
    <w:rsid w:val="00CB10FC"/>
    <w:rsid w:val="00CB11A2"/>
    <w:rsid w:val="00CB1208"/>
    <w:rsid w:val="00CB12A8"/>
    <w:rsid w:val="00CB13B4"/>
    <w:rsid w:val="00CB1408"/>
    <w:rsid w:val="00CB1421"/>
    <w:rsid w:val="00CB149E"/>
    <w:rsid w:val="00CB14F5"/>
    <w:rsid w:val="00CB1532"/>
    <w:rsid w:val="00CB15D4"/>
    <w:rsid w:val="00CB162D"/>
    <w:rsid w:val="00CB170E"/>
    <w:rsid w:val="00CB17BE"/>
    <w:rsid w:val="00CB199E"/>
    <w:rsid w:val="00CB1A1D"/>
    <w:rsid w:val="00CB1A86"/>
    <w:rsid w:val="00CB1AEA"/>
    <w:rsid w:val="00CB1CD2"/>
    <w:rsid w:val="00CB1D11"/>
    <w:rsid w:val="00CB1D5B"/>
    <w:rsid w:val="00CB1D8C"/>
    <w:rsid w:val="00CB1F28"/>
    <w:rsid w:val="00CB1F4A"/>
    <w:rsid w:val="00CB1FD7"/>
    <w:rsid w:val="00CB1FF7"/>
    <w:rsid w:val="00CB20E9"/>
    <w:rsid w:val="00CB2174"/>
    <w:rsid w:val="00CB22CE"/>
    <w:rsid w:val="00CB232F"/>
    <w:rsid w:val="00CB2374"/>
    <w:rsid w:val="00CB2397"/>
    <w:rsid w:val="00CB240D"/>
    <w:rsid w:val="00CB254F"/>
    <w:rsid w:val="00CB258D"/>
    <w:rsid w:val="00CB25DB"/>
    <w:rsid w:val="00CB25DC"/>
    <w:rsid w:val="00CB266C"/>
    <w:rsid w:val="00CB28A0"/>
    <w:rsid w:val="00CB2A8F"/>
    <w:rsid w:val="00CB2B5B"/>
    <w:rsid w:val="00CB2BBB"/>
    <w:rsid w:val="00CB2C73"/>
    <w:rsid w:val="00CB2DD1"/>
    <w:rsid w:val="00CB2EA5"/>
    <w:rsid w:val="00CB2EB8"/>
    <w:rsid w:val="00CB2F4E"/>
    <w:rsid w:val="00CB2FFC"/>
    <w:rsid w:val="00CB30EF"/>
    <w:rsid w:val="00CB30FB"/>
    <w:rsid w:val="00CB33B8"/>
    <w:rsid w:val="00CB33DA"/>
    <w:rsid w:val="00CB352D"/>
    <w:rsid w:val="00CB35F8"/>
    <w:rsid w:val="00CB35F9"/>
    <w:rsid w:val="00CB363F"/>
    <w:rsid w:val="00CB38D3"/>
    <w:rsid w:val="00CB397E"/>
    <w:rsid w:val="00CB39C6"/>
    <w:rsid w:val="00CB39ED"/>
    <w:rsid w:val="00CB3BCA"/>
    <w:rsid w:val="00CB3D6A"/>
    <w:rsid w:val="00CB3DA8"/>
    <w:rsid w:val="00CB3F25"/>
    <w:rsid w:val="00CB41E6"/>
    <w:rsid w:val="00CB42E5"/>
    <w:rsid w:val="00CB43D5"/>
    <w:rsid w:val="00CB4435"/>
    <w:rsid w:val="00CB447C"/>
    <w:rsid w:val="00CB44A8"/>
    <w:rsid w:val="00CB450C"/>
    <w:rsid w:val="00CB4653"/>
    <w:rsid w:val="00CB4713"/>
    <w:rsid w:val="00CB4739"/>
    <w:rsid w:val="00CB479A"/>
    <w:rsid w:val="00CB47CE"/>
    <w:rsid w:val="00CB486F"/>
    <w:rsid w:val="00CB490A"/>
    <w:rsid w:val="00CB4AD0"/>
    <w:rsid w:val="00CB4AD9"/>
    <w:rsid w:val="00CB4B5F"/>
    <w:rsid w:val="00CB4B8E"/>
    <w:rsid w:val="00CB4D1E"/>
    <w:rsid w:val="00CB4F11"/>
    <w:rsid w:val="00CB50B9"/>
    <w:rsid w:val="00CB5236"/>
    <w:rsid w:val="00CB52D9"/>
    <w:rsid w:val="00CB537C"/>
    <w:rsid w:val="00CB559D"/>
    <w:rsid w:val="00CB56F3"/>
    <w:rsid w:val="00CB5718"/>
    <w:rsid w:val="00CB5759"/>
    <w:rsid w:val="00CB58B9"/>
    <w:rsid w:val="00CB58BF"/>
    <w:rsid w:val="00CB59DA"/>
    <w:rsid w:val="00CB5A2D"/>
    <w:rsid w:val="00CB5B6A"/>
    <w:rsid w:val="00CB5B73"/>
    <w:rsid w:val="00CB5C0D"/>
    <w:rsid w:val="00CB5C28"/>
    <w:rsid w:val="00CB5E1D"/>
    <w:rsid w:val="00CB5FE6"/>
    <w:rsid w:val="00CB6105"/>
    <w:rsid w:val="00CB6171"/>
    <w:rsid w:val="00CB61A7"/>
    <w:rsid w:val="00CB6236"/>
    <w:rsid w:val="00CB6342"/>
    <w:rsid w:val="00CB6368"/>
    <w:rsid w:val="00CB64A6"/>
    <w:rsid w:val="00CB64A7"/>
    <w:rsid w:val="00CB64AA"/>
    <w:rsid w:val="00CB64FA"/>
    <w:rsid w:val="00CB653F"/>
    <w:rsid w:val="00CB6544"/>
    <w:rsid w:val="00CB6577"/>
    <w:rsid w:val="00CB6621"/>
    <w:rsid w:val="00CB662C"/>
    <w:rsid w:val="00CB66A0"/>
    <w:rsid w:val="00CB6704"/>
    <w:rsid w:val="00CB6793"/>
    <w:rsid w:val="00CB68A3"/>
    <w:rsid w:val="00CB68D9"/>
    <w:rsid w:val="00CB69D2"/>
    <w:rsid w:val="00CB69DC"/>
    <w:rsid w:val="00CB6C67"/>
    <w:rsid w:val="00CB6C97"/>
    <w:rsid w:val="00CB6D90"/>
    <w:rsid w:val="00CB6DD2"/>
    <w:rsid w:val="00CB6E0E"/>
    <w:rsid w:val="00CB6E37"/>
    <w:rsid w:val="00CB6F41"/>
    <w:rsid w:val="00CB6F85"/>
    <w:rsid w:val="00CB717F"/>
    <w:rsid w:val="00CB72DE"/>
    <w:rsid w:val="00CB7322"/>
    <w:rsid w:val="00CB752F"/>
    <w:rsid w:val="00CB77F2"/>
    <w:rsid w:val="00CB7888"/>
    <w:rsid w:val="00CB788E"/>
    <w:rsid w:val="00CB7942"/>
    <w:rsid w:val="00CB79D1"/>
    <w:rsid w:val="00CB7AB7"/>
    <w:rsid w:val="00CB7AF7"/>
    <w:rsid w:val="00CB7B57"/>
    <w:rsid w:val="00CB7C0E"/>
    <w:rsid w:val="00CB7C2E"/>
    <w:rsid w:val="00CB7CC1"/>
    <w:rsid w:val="00CB7CCB"/>
    <w:rsid w:val="00CB7D32"/>
    <w:rsid w:val="00CB7D8D"/>
    <w:rsid w:val="00CB7E41"/>
    <w:rsid w:val="00CB7E49"/>
    <w:rsid w:val="00CB7FFE"/>
    <w:rsid w:val="00CC009F"/>
    <w:rsid w:val="00CC00D5"/>
    <w:rsid w:val="00CC025B"/>
    <w:rsid w:val="00CC0478"/>
    <w:rsid w:val="00CC0578"/>
    <w:rsid w:val="00CC05B1"/>
    <w:rsid w:val="00CC06A1"/>
    <w:rsid w:val="00CC06E1"/>
    <w:rsid w:val="00CC0719"/>
    <w:rsid w:val="00CC0720"/>
    <w:rsid w:val="00CC0733"/>
    <w:rsid w:val="00CC0774"/>
    <w:rsid w:val="00CC0827"/>
    <w:rsid w:val="00CC090F"/>
    <w:rsid w:val="00CC092E"/>
    <w:rsid w:val="00CC094B"/>
    <w:rsid w:val="00CC0976"/>
    <w:rsid w:val="00CC0C0E"/>
    <w:rsid w:val="00CC0D23"/>
    <w:rsid w:val="00CC0D45"/>
    <w:rsid w:val="00CC0EEC"/>
    <w:rsid w:val="00CC0F02"/>
    <w:rsid w:val="00CC0F10"/>
    <w:rsid w:val="00CC11F4"/>
    <w:rsid w:val="00CC12FF"/>
    <w:rsid w:val="00CC1309"/>
    <w:rsid w:val="00CC1323"/>
    <w:rsid w:val="00CC1325"/>
    <w:rsid w:val="00CC142A"/>
    <w:rsid w:val="00CC154D"/>
    <w:rsid w:val="00CC155C"/>
    <w:rsid w:val="00CC15F2"/>
    <w:rsid w:val="00CC179C"/>
    <w:rsid w:val="00CC188B"/>
    <w:rsid w:val="00CC1984"/>
    <w:rsid w:val="00CC19AD"/>
    <w:rsid w:val="00CC1A47"/>
    <w:rsid w:val="00CC1DF4"/>
    <w:rsid w:val="00CC1E73"/>
    <w:rsid w:val="00CC1EEA"/>
    <w:rsid w:val="00CC1FDD"/>
    <w:rsid w:val="00CC2002"/>
    <w:rsid w:val="00CC203E"/>
    <w:rsid w:val="00CC206C"/>
    <w:rsid w:val="00CC2121"/>
    <w:rsid w:val="00CC2181"/>
    <w:rsid w:val="00CC2219"/>
    <w:rsid w:val="00CC2246"/>
    <w:rsid w:val="00CC22B2"/>
    <w:rsid w:val="00CC22F9"/>
    <w:rsid w:val="00CC2443"/>
    <w:rsid w:val="00CC2472"/>
    <w:rsid w:val="00CC2581"/>
    <w:rsid w:val="00CC2643"/>
    <w:rsid w:val="00CC26DC"/>
    <w:rsid w:val="00CC2722"/>
    <w:rsid w:val="00CC285F"/>
    <w:rsid w:val="00CC2A23"/>
    <w:rsid w:val="00CC2A2F"/>
    <w:rsid w:val="00CC2A37"/>
    <w:rsid w:val="00CC2B6A"/>
    <w:rsid w:val="00CC2CF6"/>
    <w:rsid w:val="00CC2DEB"/>
    <w:rsid w:val="00CC2E03"/>
    <w:rsid w:val="00CC2EBB"/>
    <w:rsid w:val="00CC2F1B"/>
    <w:rsid w:val="00CC3097"/>
    <w:rsid w:val="00CC313E"/>
    <w:rsid w:val="00CC321E"/>
    <w:rsid w:val="00CC3227"/>
    <w:rsid w:val="00CC325B"/>
    <w:rsid w:val="00CC3325"/>
    <w:rsid w:val="00CC34AE"/>
    <w:rsid w:val="00CC34B5"/>
    <w:rsid w:val="00CC34E8"/>
    <w:rsid w:val="00CC350F"/>
    <w:rsid w:val="00CC3513"/>
    <w:rsid w:val="00CC3554"/>
    <w:rsid w:val="00CC35D3"/>
    <w:rsid w:val="00CC3629"/>
    <w:rsid w:val="00CC3804"/>
    <w:rsid w:val="00CC38D6"/>
    <w:rsid w:val="00CC3957"/>
    <w:rsid w:val="00CC3A6A"/>
    <w:rsid w:val="00CC3BB7"/>
    <w:rsid w:val="00CC3D08"/>
    <w:rsid w:val="00CC3D6B"/>
    <w:rsid w:val="00CC3D82"/>
    <w:rsid w:val="00CC3E8F"/>
    <w:rsid w:val="00CC3F49"/>
    <w:rsid w:val="00CC401D"/>
    <w:rsid w:val="00CC401E"/>
    <w:rsid w:val="00CC4028"/>
    <w:rsid w:val="00CC40DA"/>
    <w:rsid w:val="00CC4150"/>
    <w:rsid w:val="00CC41F9"/>
    <w:rsid w:val="00CC4230"/>
    <w:rsid w:val="00CC4254"/>
    <w:rsid w:val="00CC426E"/>
    <w:rsid w:val="00CC42C0"/>
    <w:rsid w:val="00CC43AD"/>
    <w:rsid w:val="00CC4434"/>
    <w:rsid w:val="00CC44FE"/>
    <w:rsid w:val="00CC45CC"/>
    <w:rsid w:val="00CC47F0"/>
    <w:rsid w:val="00CC4896"/>
    <w:rsid w:val="00CC48F0"/>
    <w:rsid w:val="00CC4905"/>
    <w:rsid w:val="00CC4A55"/>
    <w:rsid w:val="00CC4B40"/>
    <w:rsid w:val="00CC4CD8"/>
    <w:rsid w:val="00CC4DDB"/>
    <w:rsid w:val="00CC4E55"/>
    <w:rsid w:val="00CC4FEB"/>
    <w:rsid w:val="00CC5017"/>
    <w:rsid w:val="00CC5055"/>
    <w:rsid w:val="00CC509D"/>
    <w:rsid w:val="00CC510D"/>
    <w:rsid w:val="00CC511D"/>
    <w:rsid w:val="00CC51F4"/>
    <w:rsid w:val="00CC52DB"/>
    <w:rsid w:val="00CC549E"/>
    <w:rsid w:val="00CC5556"/>
    <w:rsid w:val="00CC55A9"/>
    <w:rsid w:val="00CC55C3"/>
    <w:rsid w:val="00CC56E3"/>
    <w:rsid w:val="00CC5797"/>
    <w:rsid w:val="00CC57DB"/>
    <w:rsid w:val="00CC58AF"/>
    <w:rsid w:val="00CC5913"/>
    <w:rsid w:val="00CC5919"/>
    <w:rsid w:val="00CC5940"/>
    <w:rsid w:val="00CC597A"/>
    <w:rsid w:val="00CC599E"/>
    <w:rsid w:val="00CC59C9"/>
    <w:rsid w:val="00CC5CBA"/>
    <w:rsid w:val="00CC5D3C"/>
    <w:rsid w:val="00CC5D7E"/>
    <w:rsid w:val="00CC5DEA"/>
    <w:rsid w:val="00CC5ED1"/>
    <w:rsid w:val="00CC5F12"/>
    <w:rsid w:val="00CC5F2B"/>
    <w:rsid w:val="00CC60AA"/>
    <w:rsid w:val="00CC6162"/>
    <w:rsid w:val="00CC6319"/>
    <w:rsid w:val="00CC640F"/>
    <w:rsid w:val="00CC64D6"/>
    <w:rsid w:val="00CC678B"/>
    <w:rsid w:val="00CC67F8"/>
    <w:rsid w:val="00CC6820"/>
    <w:rsid w:val="00CC6C49"/>
    <w:rsid w:val="00CC6CA5"/>
    <w:rsid w:val="00CC6CF5"/>
    <w:rsid w:val="00CC6E17"/>
    <w:rsid w:val="00CC6EBD"/>
    <w:rsid w:val="00CC6EFF"/>
    <w:rsid w:val="00CC6FEE"/>
    <w:rsid w:val="00CC704E"/>
    <w:rsid w:val="00CC721A"/>
    <w:rsid w:val="00CC7396"/>
    <w:rsid w:val="00CC73A3"/>
    <w:rsid w:val="00CC7424"/>
    <w:rsid w:val="00CC7609"/>
    <w:rsid w:val="00CC7679"/>
    <w:rsid w:val="00CC7784"/>
    <w:rsid w:val="00CC77ED"/>
    <w:rsid w:val="00CC783C"/>
    <w:rsid w:val="00CC78BE"/>
    <w:rsid w:val="00CC78DC"/>
    <w:rsid w:val="00CC79E3"/>
    <w:rsid w:val="00CC7BB7"/>
    <w:rsid w:val="00CC7D06"/>
    <w:rsid w:val="00CC7E79"/>
    <w:rsid w:val="00CC7E8F"/>
    <w:rsid w:val="00CC7EA9"/>
    <w:rsid w:val="00CC7F44"/>
    <w:rsid w:val="00CC7FC9"/>
    <w:rsid w:val="00CD0027"/>
    <w:rsid w:val="00CD00A5"/>
    <w:rsid w:val="00CD01C1"/>
    <w:rsid w:val="00CD024B"/>
    <w:rsid w:val="00CD026E"/>
    <w:rsid w:val="00CD0281"/>
    <w:rsid w:val="00CD035C"/>
    <w:rsid w:val="00CD03C7"/>
    <w:rsid w:val="00CD0520"/>
    <w:rsid w:val="00CD059C"/>
    <w:rsid w:val="00CD068B"/>
    <w:rsid w:val="00CD06E0"/>
    <w:rsid w:val="00CD0901"/>
    <w:rsid w:val="00CD0A4C"/>
    <w:rsid w:val="00CD0B4F"/>
    <w:rsid w:val="00CD0C4F"/>
    <w:rsid w:val="00CD0CD4"/>
    <w:rsid w:val="00CD0DF8"/>
    <w:rsid w:val="00CD0F12"/>
    <w:rsid w:val="00CD0F5C"/>
    <w:rsid w:val="00CD0FFF"/>
    <w:rsid w:val="00CD114B"/>
    <w:rsid w:val="00CD12A0"/>
    <w:rsid w:val="00CD13C0"/>
    <w:rsid w:val="00CD13D5"/>
    <w:rsid w:val="00CD14C4"/>
    <w:rsid w:val="00CD1617"/>
    <w:rsid w:val="00CD169C"/>
    <w:rsid w:val="00CD1729"/>
    <w:rsid w:val="00CD18E7"/>
    <w:rsid w:val="00CD1947"/>
    <w:rsid w:val="00CD1978"/>
    <w:rsid w:val="00CD19A1"/>
    <w:rsid w:val="00CD19F1"/>
    <w:rsid w:val="00CD1BA3"/>
    <w:rsid w:val="00CD1BE7"/>
    <w:rsid w:val="00CD1C44"/>
    <w:rsid w:val="00CD1C76"/>
    <w:rsid w:val="00CD1EE0"/>
    <w:rsid w:val="00CD1FDE"/>
    <w:rsid w:val="00CD2054"/>
    <w:rsid w:val="00CD20BF"/>
    <w:rsid w:val="00CD2235"/>
    <w:rsid w:val="00CD23C1"/>
    <w:rsid w:val="00CD2519"/>
    <w:rsid w:val="00CD254C"/>
    <w:rsid w:val="00CD25AA"/>
    <w:rsid w:val="00CD2658"/>
    <w:rsid w:val="00CD2676"/>
    <w:rsid w:val="00CD2863"/>
    <w:rsid w:val="00CD28A8"/>
    <w:rsid w:val="00CD29BE"/>
    <w:rsid w:val="00CD2A3A"/>
    <w:rsid w:val="00CD2A76"/>
    <w:rsid w:val="00CD2A91"/>
    <w:rsid w:val="00CD2AA5"/>
    <w:rsid w:val="00CD2C96"/>
    <w:rsid w:val="00CD2D81"/>
    <w:rsid w:val="00CD2DBA"/>
    <w:rsid w:val="00CD2DD8"/>
    <w:rsid w:val="00CD2FBD"/>
    <w:rsid w:val="00CD2FEF"/>
    <w:rsid w:val="00CD32EC"/>
    <w:rsid w:val="00CD33EC"/>
    <w:rsid w:val="00CD34AF"/>
    <w:rsid w:val="00CD34FF"/>
    <w:rsid w:val="00CD3504"/>
    <w:rsid w:val="00CD3575"/>
    <w:rsid w:val="00CD3597"/>
    <w:rsid w:val="00CD359A"/>
    <w:rsid w:val="00CD3694"/>
    <w:rsid w:val="00CD36E6"/>
    <w:rsid w:val="00CD3787"/>
    <w:rsid w:val="00CD3857"/>
    <w:rsid w:val="00CD386D"/>
    <w:rsid w:val="00CD3921"/>
    <w:rsid w:val="00CD3989"/>
    <w:rsid w:val="00CD3996"/>
    <w:rsid w:val="00CD3998"/>
    <w:rsid w:val="00CD39B1"/>
    <w:rsid w:val="00CD3A51"/>
    <w:rsid w:val="00CD3BDB"/>
    <w:rsid w:val="00CD3C95"/>
    <w:rsid w:val="00CD3CE6"/>
    <w:rsid w:val="00CD3D4B"/>
    <w:rsid w:val="00CD3DBF"/>
    <w:rsid w:val="00CD3EFF"/>
    <w:rsid w:val="00CD3FB4"/>
    <w:rsid w:val="00CD4142"/>
    <w:rsid w:val="00CD4245"/>
    <w:rsid w:val="00CD42A5"/>
    <w:rsid w:val="00CD42BA"/>
    <w:rsid w:val="00CD4444"/>
    <w:rsid w:val="00CD47BB"/>
    <w:rsid w:val="00CD47FC"/>
    <w:rsid w:val="00CD4897"/>
    <w:rsid w:val="00CD48A8"/>
    <w:rsid w:val="00CD48B3"/>
    <w:rsid w:val="00CD4944"/>
    <w:rsid w:val="00CD4A5F"/>
    <w:rsid w:val="00CD4CD6"/>
    <w:rsid w:val="00CD4CF1"/>
    <w:rsid w:val="00CD4E4C"/>
    <w:rsid w:val="00CD4F26"/>
    <w:rsid w:val="00CD5074"/>
    <w:rsid w:val="00CD5165"/>
    <w:rsid w:val="00CD51BF"/>
    <w:rsid w:val="00CD527D"/>
    <w:rsid w:val="00CD53A6"/>
    <w:rsid w:val="00CD54E7"/>
    <w:rsid w:val="00CD55D7"/>
    <w:rsid w:val="00CD5823"/>
    <w:rsid w:val="00CD58CA"/>
    <w:rsid w:val="00CD58F0"/>
    <w:rsid w:val="00CD5935"/>
    <w:rsid w:val="00CD5B18"/>
    <w:rsid w:val="00CD5CC6"/>
    <w:rsid w:val="00CD5D4D"/>
    <w:rsid w:val="00CD5EBA"/>
    <w:rsid w:val="00CD5ECD"/>
    <w:rsid w:val="00CD5F8C"/>
    <w:rsid w:val="00CD5FAB"/>
    <w:rsid w:val="00CD5FB4"/>
    <w:rsid w:val="00CD602C"/>
    <w:rsid w:val="00CD6076"/>
    <w:rsid w:val="00CD610A"/>
    <w:rsid w:val="00CD6155"/>
    <w:rsid w:val="00CD622A"/>
    <w:rsid w:val="00CD6241"/>
    <w:rsid w:val="00CD6361"/>
    <w:rsid w:val="00CD6418"/>
    <w:rsid w:val="00CD6469"/>
    <w:rsid w:val="00CD65E6"/>
    <w:rsid w:val="00CD672E"/>
    <w:rsid w:val="00CD67F8"/>
    <w:rsid w:val="00CD68B1"/>
    <w:rsid w:val="00CD692C"/>
    <w:rsid w:val="00CD6966"/>
    <w:rsid w:val="00CD6A4E"/>
    <w:rsid w:val="00CD6A6C"/>
    <w:rsid w:val="00CD6A79"/>
    <w:rsid w:val="00CD6B25"/>
    <w:rsid w:val="00CD6B48"/>
    <w:rsid w:val="00CD6BDB"/>
    <w:rsid w:val="00CD6CAA"/>
    <w:rsid w:val="00CD6CBB"/>
    <w:rsid w:val="00CD6D0B"/>
    <w:rsid w:val="00CD6DCA"/>
    <w:rsid w:val="00CD6E15"/>
    <w:rsid w:val="00CD7024"/>
    <w:rsid w:val="00CD703E"/>
    <w:rsid w:val="00CD7295"/>
    <w:rsid w:val="00CD73E3"/>
    <w:rsid w:val="00CD73FE"/>
    <w:rsid w:val="00CD7526"/>
    <w:rsid w:val="00CD7531"/>
    <w:rsid w:val="00CD754F"/>
    <w:rsid w:val="00CD76C7"/>
    <w:rsid w:val="00CD7769"/>
    <w:rsid w:val="00CD77E1"/>
    <w:rsid w:val="00CD7847"/>
    <w:rsid w:val="00CD79F4"/>
    <w:rsid w:val="00CD7A42"/>
    <w:rsid w:val="00CD7A4E"/>
    <w:rsid w:val="00CD7A97"/>
    <w:rsid w:val="00CD7C14"/>
    <w:rsid w:val="00CD7C24"/>
    <w:rsid w:val="00CD7F97"/>
    <w:rsid w:val="00CD7FE7"/>
    <w:rsid w:val="00CD7FF6"/>
    <w:rsid w:val="00CE00A5"/>
    <w:rsid w:val="00CE00A8"/>
    <w:rsid w:val="00CE01F4"/>
    <w:rsid w:val="00CE0336"/>
    <w:rsid w:val="00CE035F"/>
    <w:rsid w:val="00CE03B5"/>
    <w:rsid w:val="00CE04A5"/>
    <w:rsid w:val="00CE05A1"/>
    <w:rsid w:val="00CE0646"/>
    <w:rsid w:val="00CE065D"/>
    <w:rsid w:val="00CE0685"/>
    <w:rsid w:val="00CE06A3"/>
    <w:rsid w:val="00CE073C"/>
    <w:rsid w:val="00CE07EC"/>
    <w:rsid w:val="00CE0A7E"/>
    <w:rsid w:val="00CE0A8C"/>
    <w:rsid w:val="00CE0A9E"/>
    <w:rsid w:val="00CE0AF0"/>
    <w:rsid w:val="00CE0C58"/>
    <w:rsid w:val="00CE0CDA"/>
    <w:rsid w:val="00CE0D6C"/>
    <w:rsid w:val="00CE1027"/>
    <w:rsid w:val="00CE12A3"/>
    <w:rsid w:val="00CE12F2"/>
    <w:rsid w:val="00CE1367"/>
    <w:rsid w:val="00CE14FA"/>
    <w:rsid w:val="00CE1507"/>
    <w:rsid w:val="00CE1518"/>
    <w:rsid w:val="00CE1571"/>
    <w:rsid w:val="00CE1584"/>
    <w:rsid w:val="00CE1667"/>
    <w:rsid w:val="00CE1671"/>
    <w:rsid w:val="00CE17F6"/>
    <w:rsid w:val="00CE1852"/>
    <w:rsid w:val="00CE1929"/>
    <w:rsid w:val="00CE19D9"/>
    <w:rsid w:val="00CE1ACC"/>
    <w:rsid w:val="00CE1B0B"/>
    <w:rsid w:val="00CE1B48"/>
    <w:rsid w:val="00CE1DAD"/>
    <w:rsid w:val="00CE1E70"/>
    <w:rsid w:val="00CE1E7A"/>
    <w:rsid w:val="00CE1EA8"/>
    <w:rsid w:val="00CE1EB7"/>
    <w:rsid w:val="00CE2154"/>
    <w:rsid w:val="00CE22E2"/>
    <w:rsid w:val="00CE2307"/>
    <w:rsid w:val="00CE2478"/>
    <w:rsid w:val="00CE2519"/>
    <w:rsid w:val="00CE26E5"/>
    <w:rsid w:val="00CE2802"/>
    <w:rsid w:val="00CE29BC"/>
    <w:rsid w:val="00CE29D6"/>
    <w:rsid w:val="00CE2AEB"/>
    <w:rsid w:val="00CE2C05"/>
    <w:rsid w:val="00CE2C1B"/>
    <w:rsid w:val="00CE2D04"/>
    <w:rsid w:val="00CE2D5D"/>
    <w:rsid w:val="00CE2F7F"/>
    <w:rsid w:val="00CE3032"/>
    <w:rsid w:val="00CE328F"/>
    <w:rsid w:val="00CE329C"/>
    <w:rsid w:val="00CE33B6"/>
    <w:rsid w:val="00CE33CA"/>
    <w:rsid w:val="00CE3461"/>
    <w:rsid w:val="00CE3472"/>
    <w:rsid w:val="00CE34D1"/>
    <w:rsid w:val="00CE3510"/>
    <w:rsid w:val="00CE35F3"/>
    <w:rsid w:val="00CE3611"/>
    <w:rsid w:val="00CE369B"/>
    <w:rsid w:val="00CE3832"/>
    <w:rsid w:val="00CE3836"/>
    <w:rsid w:val="00CE3988"/>
    <w:rsid w:val="00CE3A4E"/>
    <w:rsid w:val="00CE3BAB"/>
    <w:rsid w:val="00CE3CAB"/>
    <w:rsid w:val="00CE3CD7"/>
    <w:rsid w:val="00CE3E1E"/>
    <w:rsid w:val="00CE3E54"/>
    <w:rsid w:val="00CE3E5A"/>
    <w:rsid w:val="00CE3ED9"/>
    <w:rsid w:val="00CE3F13"/>
    <w:rsid w:val="00CE3FC5"/>
    <w:rsid w:val="00CE412E"/>
    <w:rsid w:val="00CE424B"/>
    <w:rsid w:val="00CE426E"/>
    <w:rsid w:val="00CE42C2"/>
    <w:rsid w:val="00CE43FA"/>
    <w:rsid w:val="00CE4519"/>
    <w:rsid w:val="00CE45A4"/>
    <w:rsid w:val="00CE472C"/>
    <w:rsid w:val="00CE47AE"/>
    <w:rsid w:val="00CE484C"/>
    <w:rsid w:val="00CE48F7"/>
    <w:rsid w:val="00CE4A27"/>
    <w:rsid w:val="00CE4A85"/>
    <w:rsid w:val="00CE4BC0"/>
    <w:rsid w:val="00CE4BE1"/>
    <w:rsid w:val="00CE4C58"/>
    <w:rsid w:val="00CE4D01"/>
    <w:rsid w:val="00CE4D8F"/>
    <w:rsid w:val="00CE4E02"/>
    <w:rsid w:val="00CE4F3F"/>
    <w:rsid w:val="00CE4F46"/>
    <w:rsid w:val="00CE4FD9"/>
    <w:rsid w:val="00CE4FEB"/>
    <w:rsid w:val="00CE50E6"/>
    <w:rsid w:val="00CE51A6"/>
    <w:rsid w:val="00CE52FF"/>
    <w:rsid w:val="00CE5401"/>
    <w:rsid w:val="00CE54B0"/>
    <w:rsid w:val="00CE54E0"/>
    <w:rsid w:val="00CE5596"/>
    <w:rsid w:val="00CE5651"/>
    <w:rsid w:val="00CE5721"/>
    <w:rsid w:val="00CE5764"/>
    <w:rsid w:val="00CE592C"/>
    <w:rsid w:val="00CE59DA"/>
    <w:rsid w:val="00CE5B4B"/>
    <w:rsid w:val="00CE5BBE"/>
    <w:rsid w:val="00CE5BDD"/>
    <w:rsid w:val="00CE5CBF"/>
    <w:rsid w:val="00CE5D36"/>
    <w:rsid w:val="00CE5DD9"/>
    <w:rsid w:val="00CE5E13"/>
    <w:rsid w:val="00CE5F6D"/>
    <w:rsid w:val="00CE60E6"/>
    <w:rsid w:val="00CE614D"/>
    <w:rsid w:val="00CE62D3"/>
    <w:rsid w:val="00CE631B"/>
    <w:rsid w:val="00CE63FB"/>
    <w:rsid w:val="00CE6415"/>
    <w:rsid w:val="00CE6450"/>
    <w:rsid w:val="00CE651D"/>
    <w:rsid w:val="00CE655D"/>
    <w:rsid w:val="00CE657B"/>
    <w:rsid w:val="00CE65A7"/>
    <w:rsid w:val="00CE66D9"/>
    <w:rsid w:val="00CE6878"/>
    <w:rsid w:val="00CE68F0"/>
    <w:rsid w:val="00CE68FA"/>
    <w:rsid w:val="00CE6945"/>
    <w:rsid w:val="00CE6A05"/>
    <w:rsid w:val="00CE6CB9"/>
    <w:rsid w:val="00CE6E37"/>
    <w:rsid w:val="00CE6EE6"/>
    <w:rsid w:val="00CE6F25"/>
    <w:rsid w:val="00CE700A"/>
    <w:rsid w:val="00CE7016"/>
    <w:rsid w:val="00CE706A"/>
    <w:rsid w:val="00CE70C4"/>
    <w:rsid w:val="00CE718F"/>
    <w:rsid w:val="00CE720A"/>
    <w:rsid w:val="00CE73A5"/>
    <w:rsid w:val="00CE73EE"/>
    <w:rsid w:val="00CE755E"/>
    <w:rsid w:val="00CE75EB"/>
    <w:rsid w:val="00CE767D"/>
    <w:rsid w:val="00CE76AE"/>
    <w:rsid w:val="00CE77CB"/>
    <w:rsid w:val="00CE786F"/>
    <w:rsid w:val="00CE78ED"/>
    <w:rsid w:val="00CE7AFD"/>
    <w:rsid w:val="00CE7C11"/>
    <w:rsid w:val="00CE7CB6"/>
    <w:rsid w:val="00CE7CD5"/>
    <w:rsid w:val="00CE7D0E"/>
    <w:rsid w:val="00CE7D8D"/>
    <w:rsid w:val="00CE7DFA"/>
    <w:rsid w:val="00CE7E49"/>
    <w:rsid w:val="00CE7E9A"/>
    <w:rsid w:val="00CE7EBA"/>
    <w:rsid w:val="00CE7EE2"/>
    <w:rsid w:val="00CE7EE3"/>
    <w:rsid w:val="00CF002F"/>
    <w:rsid w:val="00CF0136"/>
    <w:rsid w:val="00CF01C3"/>
    <w:rsid w:val="00CF01CC"/>
    <w:rsid w:val="00CF0202"/>
    <w:rsid w:val="00CF0239"/>
    <w:rsid w:val="00CF0284"/>
    <w:rsid w:val="00CF0356"/>
    <w:rsid w:val="00CF0479"/>
    <w:rsid w:val="00CF0504"/>
    <w:rsid w:val="00CF053F"/>
    <w:rsid w:val="00CF0575"/>
    <w:rsid w:val="00CF05D6"/>
    <w:rsid w:val="00CF07D1"/>
    <w:rsid w:val="00CF07F5"/>
    <w:rsid w:val="00CF0A21"/>
    <w:rsid w:val="00CF0ADC"/>
    <w:rsid w:val="00CF0B21"/>
    <w:rsid w:val="00CF0BD4"/>
    <w:rsid w:val="00CF0CB9"/>
    <w:rsid w:val="00CF0E26"/>
    <w:rsid w:val="00CF10AB"/>
    <w:rsid w:val="00CF117A"/>
    <w:rsid w:val="00CF12A4"/>
    <w:rsid w:val="00CF12AD"/>
    <w:rsid w:val="00CF12BA"/>
    <w:rsid w:val="00CF1375"/>
    <w:rsid w:val="00CF13C7"/>
    <w:rsid w:val="00CF1617"/>
    <w:rsid w:val="00CF176E"/>
    <w:rsid w:val="00CF17F0"/>
    <w:rsid w:val="00CF180E"/>
    <w:rsid w:val="00CF1817"/>
    <w:rsid w:val="00CF186C"/>
    <w:rsid w:val="00CF18C1"/>
    <w:rsid w:val="00CF1960"/>
    <w:rsid w:val="00CF1983"/>
    <w:rsid w:val="00CF1995"/>
    <w:rsid w:val="00CF1A3B"/>
    <w:rsid w:val="00CF1ECD"/>
    <w:rsid w:val="00CF2093"/>
    <w:rsid w:val="00CF20D2"/>
    <w:rsid w:val="00CF2128"/>
    <w:rsid w:val="00CF21D5"/>
    <w:rsid w:val="00CF232C"/>
    <w:rsid w:val="00CF2353"/>
    <w:rsid w:val="00CF241C"/>
    <w:rsid w:val="00CF2643"/>
    <w:rsid w:val="00CF276E"/>
    <w:rsid w:val="00CF2819"/>
    <w:rsid w:val="00CF28B6"/>
    <w:rsid w:val="00CF2A25"/>
    <w:rsid w:val="00CF2BA9"/>
    <w:rsid w:val="00CF2BDD"/>
    <w:rsid w:val="00CF2C3B"/>
    <w:rsid w:val="00CF2C3F"/>
    <w:rsid w:val="00CF2E4B"/>
    <w:rsid w:val="00CF2EB5"/>
    <w:rsid w:val="00CF307A"/>
    <w:rsid w:val="00CF3508"/>
    <w:rsid w:val="00CF381F"/>
    <w:rsid w:val="00CF3B8D"/>
    <w:rsid w:val="00CF3C43"/>
    <w:rsid w:val="00CF3D7B"/>
    <w:rsid w:val="00CF3DD1"/>
    <w:rsid w:val="00CF3EFD"/>
    <w:rsid w:val="00CF3F87"/>
    <w:rsid w:val="00CF402B"/>
    <w:rsid w:val="00CF406E"/>
    <w:rsid w:val="00CF4180"/>
    <w:rsid w:val="00CF41EC"/>
    <w:rsid w:val="00CF4201"/>
    <w:rsid w:val="00CF427B"/>
    <w:rsid w:val="00CF44F7"/>
    <w:rsid w:val="00CF4633"/>
    <w:rsid w:val="00CF46AF"/>
    <w:rsid w:val="00CF4ADE"/>
    <w:rsid w:val="00CF4AE4"/>
    <w:rsid w:val="00CF4BA0"/>
    <w:rsid w:val="00CF4BDE"/>
    <w:rsid w:val="00CF4C83"/>
    <w:rsid w:val="00CF4E42"/>
    <w:rsid w:val="00CF4F4E"/>
    <w:rsid w:val="00CF4FC6"/>
    <w:rsid w:val="00CF5004"/>
    <w:rsid w:val="00CF50D5"/>
    <w:rsid w:val="00CF515D"/>
    <w:rsid w:val="00CF51C4"/>
    <w:rsid w:val="00CF5287"/>
    <w:rsid w:val="00CF5309"/>
    <w:rsid w:val="00CF5368"/>
    <w:rsid w:val="00CF54AC"/>
    <w:rsid w:val="00CF55F5"/>
    <w:rsid w:val="00CF5687"/>
    <w:rsid w:val="00CF582B"/>
    <w:rsid w:val="00CF588E"/>
    <w:rsid w:val="00CF5977"/>
    <w:rsid w:val="00CF5994"/>
    <w:rsid w:val="00CF5A4A"/>
    <w:rsid w:val="00CF5ABB"/>
    <w:rsid w:val="00CF5E08"/>
    <w:rsid w:val="00CF5E43"/>
    <w:rsid w:val="00CF5EC9"/>
    <w:rsid w:val="00CF5F5B"/>
    <w:rsid w:val="00CF60D9"/>
    <w:rsid w:val="00CF6186"/>
    <w:rsid w:val="00CF62E7"/>
    <w:rsid w:val="00CF6332"/>
    <w:rsid w:val="00CF6447"/>
    <w:rsid w:val="00CF64BC"/>
    <w:rsid w:val="00CF656F"/>
    <w:rsid w:val="00CF6826"/>
    <w:rsid w:val="00CF6886"/>
    <w:rsid w:val="00CF6943"/>
    <w:rsid w:val="00CF69CE"/>
    <w:rsid w:val="00CF69F5"/>
    <w:rsid w:val="00CF6ADC"/>
    <w:rsid w:val="00CF6AE9"/>
    <w:rsid w:val="00CF6BCC"/>
    <w:rsid w:val="00CF6CE2"/>
    <w:rsid w:val="00CF6DBE"/>
    <w:rsid w:val="00CF6DC3"/>
    <w:rsid w:val="00CF6FCC"/>
    <w:rsid w:val="00CF7025"/>
    <w:rsid w:val="00CF721A"/>
    <w:rsid w:val="00CF7230"/>
    <w:rsid w:val="00CF7270"/>
    <w:rsid w:val="00CF7370"/>
    <w:rsid w:val="00CF743F"/>
    <w:rsid w:val="00CF74D7"/>
    <w:rsid w:val="00CF7529"/>
    <w:rsid w:val="00CF76AE"/>
    <w:rsid w:val="00CF7881"/>
    <w:rsid w:val="00CF7943"/>
    <w:rsid w:val="00CF7B36"/>
    <w:rsid w:val="00CF7C7F"/>
    <w:rsid w:val="00CF7D48"/>
    <w:rsid w:val="00CF7EFA"/>
    <w:rsid w:val="00CF7F35"/>
    <w:rsid w:val="00CF7F45"/>
    <w:rsid w:val="00D00022"/>
    <w:rsid w:val="00D00080"/>
    <w:rsid w:val="00D0018D"/>
    <w:rsid w:val="00D003C1"/>
    <w:rsid w:val="00D004D5"/>
    <w:rsid w:val="00D0061E"/>
    <w:rsid w:val="00D00827"/>
    <w:rsid w:val="00D0090F"/>
    <w:rsid w:val="00D00A30"/>
    <w:rsid w:val="00D00A5F"/>
    <w:rsid w:val="00D00BCF"/>
    <w:rsid w:val="00D00BFC"/>
    <w:rsid w:val="00D00C4F"/>
    <w:rsid w:val="00D00D90"/>
    <w:rsid w:val="00D00FE3"/>
    <w:rsid w:val="00D010B8"/>
    <w:rsid w:val="00D010CB"/>
    <w:rsid w:val="00D011E8"/>
    <w:rsid w:val="00D01269"/>
    <w:rsid w:val="00D01544"/>
    <w:rsid w:val="00D018B5"/>
    <w:rsid w:val="00D018D8"/>
    <w:rsid w:val="00D01968"/>
    <w:rsid w:val="00D019A7"/>
    <w:rsid w:val="00D01AD9"/>
    <w:rsid w:val="00D01BB6"/>
    <w:rsid w:val="00D01BDE"/>
    <w:rsid w:val="00D01D59"/>
    <w:rsid w:val="00D01E17"/>
    <w:rsid w:val="00D01E86"/>
    <w:rsid w:val="00D01EB3"/>
    <w:rsid w:val="00D01F32"/>
    <w:rsid w:val="00D01F5C"/>
    <w:rsid w:val="00D02028"/>
    <w:rsid w:val="00D02076"/>
    <w:rsid w:val="00D02160"/>
    <w:rsid w:val="00D0235A"/>
    <w:rsid w:val="00D02448"/>
    <w:rsid w:val="00D025D5"/>
    <w:rsid w:val="00D02635"/>
    <w:rsid w:val="00D02729"/>
    <w:rsid w:val="00D027BA"/>
    <w:rsid w:val="00D02882"/>
    <w:rsid w:val="00D0293E"/>
    <w:rsid w:val="00D0297E"/>
    <w:rsid w:val="00D029F2"/>
    <w:rsid w:val="00D02A55"/>
    <w:rsid w:val="00D02AA1"/>
    <w:rsid w:val="00D02ADF"/>
    <w:rsid w:val="00D02B39"/>
    <w:rsid w:val="00D02B82"/>
    <w:rsid w:val="00D02BA3"/>
    <w:rsid w:val="00D02D4E"/>
    <w:rsid w:val="00D02D87"/>
    <w:rsid w:val="00D02F0C"/>
    <w:rsid w:val="00D02F69"/>
    <w:rsid w:val="00D03087"/>
    <w:rsid w:val="00D03144"/>
    <w:rsid w:val="00D03163"/>
    <w:rsid w:val="00D0344A"/>
    <w:rsid w:val="00D034BB"/>
    <w:rsid w:val="00D036E2"/>
    <w:rsid w:val="00D03701"/>
    <w:rsid w:val="00D037BD"/>
    <w:rsid w:val="00D03870"/>
    <w:rsid w:val="00D03A9B"/>
    <w:rsid w:val="00D03B39"/>
    <w:rsid w:val="00D03BC4"/>
    <w:rsid w:val="00D03C29"/>
    <w:rsid w:val="00D03C3C"/>
    <w:rsid w:val="00D03D18"/>
    <w:rsid w:val="00D03DD8"/>
    <w:rsid w:val="00D03EB9"/>
    <w:rsid w:val="00D03F29"/>
    <w:rsid w:val="00D03F42"/>
    <w:rsid w:val="00D03F5B"/>
    <w:rsid w:val="00D03FAD"/>
    <w:rsid w:val="00D0406D"/>
    <w:rsid w:val="00D040AD"/>
    <w:rsid w:val="00D041A2"/>
    <w:rsid w:val="00D042AB"/>
    <w:rsid w:val="00D04366"/>
    <w:rsid w:val="00D044BB"/>
    <w:rsid w:val="00D04517"/>
    <w:rsid w:val="00D045C7"/>
    <w:rsid w:val="00D04608"/>
    <w:rsid w:val="00D04646"/>
    <w:rsid w:val="00D04678"/>
    <w:rsid w:val="00D0467D"/>
    <w:rsid w:val="00D046D6"/>
    <w:rsid w:val="00D04787"/>
    <w:rsid w:val="00D04813"/>
    <w:rsid w:val="00D04964"/>
    <w:rsid w:val="00D04B68"/>
    <w:rsid w:val="00D04C9E"/>
    <w:rsid w:val="00D04CF4"/>
    <w:rsid w:val="00D04D92"/>
    <w:rsid w:val="00D04DD2"/>
    <w:rsid w:val="00D04EE9"/>
    <w:rsid w:val="00D04F72"/>
    <w:rsid w:val="00D04FFE"/>
    <w:rsid w:val="00D05223"/>
    <w:rsid w:val="00D05513"/>
    <w:rsid w:val="00D055C0"/>
    <w:rsid w:val="00D05731"/>
    <w:rsid w:val="00D05740"/>
    <w:rsid w:val="00D0588D"/>
    <w:rsid w:val="00D058E1"/>
    <w:rsid w:val="00D05942"/>
    <w:rsid w:val="00D05A40"/>
    <w:rsid w:val="00D05A57"/>
    <w:rsid w:val="00D05B09"/>
    <w:rsid w:val="00D05C26"/>
    <w:rsid w:val="00D05C59"/>
    <w:rsid w:val="00D05D3F"/>
    <w:rsid w:val="00D05E3D"/>
    <w:rsid w:val="00D05E52"/>
    <w:rsid w:val="00D0604F"/>
    <w:rsid w:val="00D06138"/>
    <w:rsid w:val="00D06451"/>
    <w:rsid w:val="00D06706"/>
    <w:rsid w:val="00D06835"/>
    <w:rsid w:val="00D0685C"/>
    <w:rsid w:val="00D06A22"/>
    <w:rsid w:val="00D06B29"/>
    <w:rsid w:val="00D06B36"/>
    <w:rsid w:val="00D06C9F"/>
    <w:rsid w:val="00D06D86"/>
    <w:rsid w:val="00D06DFF"/>
    <w:rsid w:val="00D06E86"/>
    <w:rsid w:val="00D06EA0"/>
    <w:rsid w:val="00D06F53"/>
    <w:rsid w:val="00D070F3"/>
    <w:rsid w:val="00D07255"/>
    <w:rsid w:val="00D0725F"/>
    <w:rsid w:val="00D072E6"/>
    <w:rsid w:val="00D07307"/>
    <w:rsid w:val="00D07318"/>
    <w:rsid w:val="00D07469"/>
    <w:rsid w:val="00D074F1"/>
    <w:rsid w:val="00D0756F"/>
    <w:rsid w:val="00D07858"/>
    <w:rsid w:val="00D07869"/>
    <w:rsid w:val="00D0792E"/>
    <w:rsid w:val="00D079AA"/>
    <w:rsid w:val="00D07A9D"/>
    <w:rsid w:val="00D07BB5"/>
    <w:rsid w:val="00D07BC6"/>
    <w:rsid w:val="00D07D1A"/>
    <w:rsid w:val="00D07E16"/>
    <w:rsid w:val="00D07E59"/>
    <w:rsid w:val="00D07EAF"/>
    <w:rsid w:val="00D07F06"/>
    <w:rsid w:val="00D10007"/>
    <w:rsid w:val="00D10023"/>
    <w:rsid w:val="00D10107"/>
    <w:rsid w:val="00D10114"/>
    <w:rsid w:val="00D101F5"/>
    <w:rsid w:val="00D102A3"/>
    <w:rsid w:val="00D1032C"/>
    <w:rsid w:val="00D103AA"/>
    <w:rsid w:val="00D10477"/>
    <w:rsid w:val="00D10486"/>
    <w:rsid w:val="00D104F3"/>
    <w:rsid w:val="00D10510"/>
    <w:rsid w:val="00D107E6"/>
    <w:rsid w:val="00D108EA"/>
    <w:rsid w:val="00D10906"/>
    <w:rsid w:val="00D10933"/>
    <w:rsid w:val="00D10BA8"/>
    <w:rsid w:val="00D10C49"/>
    <w:rsid w:val="00D10CA0"/>
    <w:rsid w:val="00D10D15"/>
    <w:rsid w:val="00D10E14"/>
    <w:rsid w:val="00D10E1F"/>
    <w:rsid w:val="00D10E3E"/>
    <w:rsid w:val="00D10EA9"/>
    <w:rsid w:val="00D10F19"/>
    <w:rsid w:val="00D10F53"/>
    <w:rsid w:val="00D11004"/>
    <w:rsid w:val="00D1104A"/>
    <w:rsid w:val="00D1114F"/>
    <w:rsid w:val="00D112BE"/>
    <w:rsid w:val="00D113FC"/>
    <w:rsid w:val="00D11495"/>
    <w:rsid w:val="00D1151D"/>
    <w:rsid w:val="00D115D9"/>
    <w:rsid w:val="00D116A6"/>
    <w:rsid w:val="00D11837"/>
    <w:rsid w:val="00D118FB"/>
    <w:rsid w:val="00D11A1B"/>
    <w:rsid w:val="00D11AF4"/>
    <w:rsid w:val="00D11B65"/>
    <w:rsid w:val="00D11B9A"/>
    <w:rsid w:val="00D11C40"/>
    <w:rsid w:val="00D11C6D"/>
    <w:rsid w:val="00D11DB7"/>
    <w:rsid w:val="00D11E45"/>
    <w:rsid w:val="00D11F29"/>
    <w:rsid w:val="00D12037"/>
    <w:rsid w:val="00D12115"/>
    <w:rsid w:val="00D12130"/>
    <w:rsid w:val="00D123B0"/>
    <w:rsid w:val="00D123CB"/>
    <w:rsid w:val="00D1243A"/>
    <w:rsid w:val="00D124C6"/>
    <w:rsid w:val="00D125B4"/>
    <w:rsid w:val="00D1270B"/>
    <w:rsid w:val="00D129FF"/>
    <w:rsid w:val="00D12B3A"/>
    <w:rsid w:val="00D12CC7"/>
    <w:rsid w:val="00D12E99"/>
    <w:rsid w:val="00D12FA9"/>
    <w:rsid w:val="00D13087"/>
    <w:rsid w:val="00D130B2"/>
    <w:rsid w:val="00D13107"/>
    <w:rsid w:val="00D13173"/>
    <w:rsid w:val="00D132C4"/>
    <w:rsid w:val="00D132ED"/>
    <w:rsid w:val="00D13389"/>
    <w:rsid w:val="00D1342F"/>
    <w:rsid w:val="00D13440"/>
    <w:rsid w:val="00D1344F"/>
    <w:rsid w:val="00D1352D"/>
    <w:rsid w:val="00D136EA"/>
    <w:rsid w:val="00D13858"/>
    <w:rsid w:val="00D13927"/>
    <w:rsid w:val="00D13AF6"/>
    <w:rsid w:val="00D13B0B"/>
    <w:rsid w:val="00D13D25"/>
    <w:rsid w:val="00D13E9A"/>
    <w:rsid w:val="00D1405B"/>
    <w:rsid w:val="00D1427A"/>
    <w:rsid w:val="00D14311"/>
    <w:rsid w:val="00D14331"/>
    <w:rsid w:val="00D143B8"/>
    <w:rsid w:val="00D143E1"/>
    <w:rsid w:val="00D143E5"/>
    <w:rsid w:val="00D14444"/>
    <w:rsid w:val="00D14564"/>
    <w:rsid w:val="00D145A3"/>
    <w:rsid w:val="00D145E2"/>
    <w:rsid w:val="00D146E2"/>
    <w:rsid w:val="00D14756"/>
    <w:rsid w:val="00D147B7"/>
    <w:rsid w:val="00D14832"/>
    <w:rsid w:val="00D14A2B"/>
    <w:rsid w:val="00D14C8C"/>
    <w:rsid w:val="00D14EA9"/>
    <w:rsid w:val="00D14F7A"/>
    <w:rsid w:val="00D1502C"/>
    <w:rsid w:val="00D1516E"/>
    <w:rsid w:val="00D151E1"/>
    <w:rsid w:val="00D152BD"/>
    <w:rsid w:val="00D153E6"/>
    <w:rsid w:val="00D153EB"/>
    <w:rsid w:val="00D1540C"/>
    <w:rsid w:val="00D15430"/>
    <w:rsid w:val="00D1547E"/>
    <w:rsid w:val="00D15545"/>
    <w:rsid w:val="00D155C8"/>
    <w:rsid w:val="00D156E3"/>
    <w:rsid w:val="00D1570D"/>
    <w:rsid w:val="00D15786"/>
    <w:rsid w:val="00D15847"/>
    <w:rsid w:val="00D15911"/>
    <w:rsid w:val="00D15AD9"/>
    <w:rsid w:val="00D15CD3"/>
    <w:rsid w:val="00D15DB2"/>
    <w:rsid w:val="00D15E87"/>
    <w:rsid w:val="00D15FEC"/>
    <w:rsid w:val="00D1603E"/>
    <w:rsid w:val="00D1608F"/>
    <w:rsid w:val="00D163F1"/>
    <w:rsid w:val="00D164AA"/>
    <w:rsid w:val="00D165A1"/>
    <w:rsid w:val="00D16652"/>
    <w:rsid w:val="00D16798"/>
    <w:rsid w:val="00D1683A"/>
    <w:rsid w:val="00D16CD8"/>
    <w:rsid w:val="00D16CE8"/>
    <w:rsid w:val="00D16EF4"/>
    <w:rsid w:val="00D17199"/>
    <w:rsid w:val="00D172F4"/>
    <w:rsid w:val="00D1734C"/>
    <w:rsid w:val="00D1738A"/>
    <w:rsid w:val="00D17429"/>
    <w:rsid w:val="00D1748B"/>
    <w:rsid w:val="00D175AC"/>
    <w:rsid w:val="00D17766"/>
    <w:rsid w:val="00D1784F"/>
    <w:rsid w:val="00D178B0"/>
    <w:rsid w:val="00D17948"/>
    <w:rsid w:val="00D17B42"/>
    <w:rsid w:val="00D17BE6"/>
    <w:rsid w:val="00D17C45"/>
    <w:rsid w:val="00D17D1D"/>
    <w:rsid w:val="00D17E51"/>
    <w:rsid w:val="00D17E92"/>
    <w:rsid w:val="00D17F37"/>
    <w:rsid w:val="00D2001F"/>
    <w:rsid w:val="00D20095"/>
    <w:rsid w:val="00D200FC"/>
    <w:rsid w:val="00D201BD"/>
    <w:rsid w:val="00D20224"/>
    <w:rsid w:val="00D2022F"/>
    <w:rsid w:val="00D202A5"/>
    <w:rsid w:val="00D2033E"/>
    <w:rsid w:val="00D20377"/>
    <w:rsid w:val="00D203AB"/>
    <w:rsid w:val="00D20403"/>
    <w:rsid w:val="00D2069A"/>
    <w:rsid w:val="00D2072D"/>
    <w:rsid w:val="00D20807"/>
    <w:rsid w:val="00D20921"/>
    <w:rsid w:val="00D20B23"/>
    <w:rsid w:val="00D20C19"/>
    <w:rsid w:val="00D20C59"/>
    <w:rsid w:val="00D20CEF"/>
    <w:rsid w:val="00D20D01"/>
    <w:rsid w:val="00D20D3F"/>
    <w:rsid w:val="00D20D9F"/>
    <w:rsid w:val="00D20DAD"/>
    <w:rsid w:val="00D20DE6"/>
    <w:rsid w:val="00D20FD3"/>
    <w:rsid w:val="00D21037"/>
    <w:rsid w:val="00D210DD"/>
    <w:rsid w:val="00D210FD"/>
    <w:rsid w:val="00D21189"/>
    <w:rsid w:val="00D213B8"/>
    <w:rsid w:val="00D213F0"/>
    <w:rsid w:val="00D21542"/>
    <w:rsid w:val="00D21563"/>
    <w:rsid w:val="00D21920"/>
    <w:rsid w:val="00D219FA"/>
    <w:rsid w:val="00D21D08"/>
    <w:rsid w:val="00D21D99"/>
    <w:rsid w:val="00D21F24"/>
    <w:rsid w:val="00D21F72"/>
    <w:rsid w:val="00D21FFA"/>
    <w:rsid w:val="00D220AA"/>
    <w:rsid w:val="00D220D0"/>
    <w:rsid w:val="00D22162"/>
    <w:rsid w:val="00D22227"/>
    <w:rsid w:val="00D222B9"/>
    <w:rsid w:val="00D222BA"/>
    <w:rsid w:val="00D223FB"/>
    <w:rsid w:val="00D22457"/>
    <w:rsid w:val="00D2248B"/>
    <w:rsid w:val="00D2255B"/>
    <w:rsid w:val="00D225A0"/>
    <w:rsid w:val="00D2263E"/>
    <w:rsid w:val="00D2281B"/>
    <w:rsid w:val="00D22C66"/>
    <w:rsid w:val="00D22D2F"/>
    <w:rsid w:val="00D22D37"/>
    <w:rsid w:val="00D22DED"/>
    <w:rsid w:val="00D22E2A"/>
    <w:rsid w:val="00D23049"/>
    <w:rsid w:val="00D230AE"/>
    <w:rsid w:val="00D231E2"/>
    <w:rsid w:val="00D23292"/>
    <w:rsid w:val="00D233CA"/>
    <w:rsid w:val="00D2343A"/>
    <w:rsid w:val="00D23618"/>
    <w:rsid w:val="00D2363E"/>
    <w:rsid w:val="00D23767"/>
    <w:rsid w:val="00D237CE"/>
    <w:rsid w:val="00D238BB"/>
    <w:rsid w:val="00D23945"/>
    <w:rsid w:val="00D23963"/>
    <w:rsid w:val="00D239C4"/>
    <w:rsid w:val="00D23B1D"/>
    <w:rsid w:val="00D23B42"/>
    <w:rsid w:val="00D23B85"/>
    <w:rsid w:val="00D23B92"/>
    <w:rsid w:val="00D23B99"/>
    <w:rsid w:val="00D23D3E"/>
    <w:rsid w:val="00D23F40"/>
    <w:rsid w:val="00D23FA1"/>
    <w:rsid w:val="00D24130"/>
    <w:rsid w:val="00D24161"/>
    <w:rsid w:val="00D24277"/>
    <w:rsid w:val="00D2445F"/>
    <w:rsid w:val="00D245E5"/>
    <w:rsid w:val="00D24834"/>
    <w:rsid w:val="00D24980"/>
    <w:rsid w:val="00D24B5A"/>
    <w:rsid w:val="00D24C0D"/>
    <w:rsid w:val="00D24CCA"/>
    <w:rsid w:val="00D24D0F"/>
    <w:rsid w:val="00D24F6B"/>
    <w:rsid w:val="00D24F98"/>
    <w:rsid w:val="00D250C4"/>
    <w:rsid w:val="00D251B2"/>
    <w:rsid w:val="00D251B3"/>
    <w:rsid w:val="00D2525E"/>
    <w:rsid w:val="00D25329"/>
    <w:rsid w:val="00D2539A"/>
    <w:rsid w:val="00D25516"/>
    <w:rsid w:val="00D25529"/>
    <w:rsid w:val="00D2555D"/>
    <w:rsid w:val="00D25706"/>
    <w:rsid w:val="00D257D3"/>
    <w:rsid w:val="00D2582A"/>
    <w:rsid w:val="00D25845"/>
    <w:rsid w:val="00D25A3B"/>
    <w:rsid w:val="00D25A5B"/>
    <w:rsid w:val="00D25B70"/>
    <w:rsid w:val="00D25C28"/>
    <w:rsid w:val="00D25C76"/>
    <w:rsid w:val="00D25CFB"/>
    <w:rsid w:val="00D26089"/>
    <w:rsid w:val="00D260C4"/>
    <w:rsid w:val="00D260EC"/>
    <w:rsid w:val="00D26340"/>
    <w:rsid w:val="00D264E7"/>
    <w:rsid w:val="00D26614"/>
    <w:rsid w:val="00D26732"/>
    <w:rsid w:val="00D26746"/>
    <w:rsid w:val="00D26748"/>
    <w:rsid w:val="00D26904"/>
    <w:rsid w:val="00D2690F"/>
    <w:rsid w:val="00D26A35"/>
    <w:rsid w:val="00D26A36"/>
    <w:rsid w:val="00D26A7F"/>
    <w:rsid w:val="00D26B0F"/>
    <w:rsid w:val="00D26BB8"/>
    <w:rsid w:val="00D26CD6"/>
    <w:rsid w:val="00D26D33"/>
    <w:rsid w:val="00D26D5E"/>
    <w:rsid w:val="00D26DBD"/>
    <w:rsid w:val="00D26F96"/>
    <w:rsid w:val="00D2707E"/>
    <w:rsid w:val="00D27137"/>
    <w:rsid w:val="00D27170"/>
    <w:rsid w:val="00D27286"/>
    <w:rsid w:val="00D272B5"/>
    <w:rsid w:val="00D272D6"/>
    <w:rsid w:val="00D272E8"/>
    <w:rsid w:val="00D27399"/>
    <w:rsid w:val="00D273DC"/>
    <w:rsid w:val="00D274A8"/>
    <w:rsid w:val="00D2754F"/>
    <w:rsid w:val="00D27600"/>
    <w:rsid w:val="00D27608"/>
    <w:rsid w:val="00D2768B"/>
    <w:rsid w:val="00D276D4"/>
    <w:rsid w:val="00D277AA"/>
    <w:rsid w:val="00D27830"/>
    <w:rsid w:val="00D27864"/>
    <w:rsid w:val="00D278D7"/>
    <w:rsid w:val="00D278F3"/>
    <w:rsid w:val="00D278F4"/>
    <w:rsid w:val="00D278F7"/>
    <w:rsid w:val="00D27A5B"/>
    <w:rsid w:val="00D27B9F"/>
    <w:rsid w:val="00D27BC5"/>
    <w:rsid w:val="00D27BD8"/>
    <w:rsid w:val="00D27C3E"/>
    <w:rsid w:val="00D27D97"/>
    <w:rsid w:val="00D27E02"/>
    <w:rsid w:val="00D27E82"/>
    <w:rsid w:val="00D27F75"/>
    <w:rsid w:val="00D27F9C"/>
    <w:rsid w:val="00D300BF"/>
    <w:rsid w:val="00D300D7"/>
    <w:rsid w:val="00D3019F"/>
    <w:rsid w:val="00D3040C"/>
    <w:rsid w:val="00D30488"/>
    <w:rsid w:val="00D307CA"/>
    <w:rsid w:val="00D308CF"/>
    <w:rsid w:val="00D30CC6"/>
    <w:rsid w:val="00D30D45"/>
    <w:rsid w:val="00D30D71"/>
    <w:rsid w:val="00D30E11"/>
    <w:rsid w:val="00D30EBB"/>
    <w:rsid w:val="00D30F90"/>
    <w:rsid w:val="00D30F9A"/>
    <w:rsid w:val="00D31239"/>
    <w:rsid w:val="00D31247"/>
    <w:rsid w:val="00D31289"/>
    <w:rsid w:val="00D312C4"/>
    <w:rsid w:val="00D31375"/>
    <w:rsid w:val="00D3145B"/>
    <w:rsid w:val="00D31476"/>
    <w:rsid w:val="00D31489"/>
    <w:rsid w:val="00D314A1"/>
    <w:rsid w:val="00D314CC"/>
    <w:rsid w:val="00D3156A"/>
    <w:rsid w:val="00D31587"/>
    <w:rsid w:val="00D3163D"/>
    <w:rsid w:val="00D31874"/>
    <w:rsid w:val="00D31B9D"/>
    <w:rsid w:val="00D31C69"/>
    <w:rsid w:val="00D31CBD"/>
    <w:rsid w:val="00D31CC0"/>
    <w:rsid w:val="00D31CF3"/>
    <w:rsid w:val="00D31D2D"/>
    <w:rsid w:val="00D31D74"/>
    <w:rsid w:val="00D31DA8"/>
    <w:rsid w:val="00D31DAF"/>
    <w:rsid w:val="00D31F3C"/>
    <w:rsid w:val="00D31FC8"/>
    <w:rsid w:val="00D320C1"/>
    <w:rsid w:val="00D3210E"/>
    <w:rsid w:val="00D3213A"/>
    <w:rsid w:val="00D32274"/>
    <w:rsid w:val="00D3227B"/>
    <w:rsid w:val="00D322A7"/>
    <w:rsid w:val="00D3268C"/>
    <w:rsid w:val="00D3272F"/>
    <w:rsid w:val="00D32753"/>
    <w:rsid w:val="00D3276A"/>
    <w:rsid w:val="00D327B2"/>
    <w:rsid w:val="00D3284D"/>
    <w:rsid w:val="00D328D1"/>
    <w:rsid w:val="00D3290F"/>
    <w:rsid w:val="00D329E7"/>
    <w:rsid w:val="00D32A0D"/>
    <w:rsid w:val="00D32AB0"/>
    <w:rsid w:val="00D32ACB"/>
    <w:rsid w:val="00D32CC7"/>
    <w:rsid w:val="00D32DCC"/>
    <w:rsid w:val="00D32DDC"/>
    <w:rsid w:val="00D32EA2"/>
    <w:rsid w:val="00D32F40"/>
    <w:rsid w:val="00D32F87"/>
    <w:rsid w:val="00D32FB0"/>
    <w:rsid w:val="00D330BF"/>
    <w:rsid w:val="00D330E4"/>
    <w:rsid w:val="00D3319A"/>
    <w:rsid w:val="00D33293"/>
    <w:rsid w:val="00D332D8"/>
    <w:rsid w:val="00D33422"/>
    <w:rsid w:val="00D3342B"/>
    <w:rsid w:val="00D334FA"/>
    <w:rsid w:val="00D33520"/>
    <w:rsid w:val="00D3363F"/>
    <w:rsid w:val="00D33951"/>
    <w:rsid w:val="00D339BE"/>
    <w:rsid w:val="00D33A35"/>
    <w:rsid w:val="00D33A46"/>
    <w:rsid w:val="00D33B70"/>
    <w:rsid w:val="00D33D15"/>
    <w:rsid w:val="00D33DDD"/>
    <w:rsid w:val="00D33DF2"/>
    <w:rsid w:val="00D33E52"/>
    <w:rsid w:val="00D33F77"/>
    <w:rsid w:val="00D340CD"/>
    <w:rsid w:val="00D341F3"/>
    <w:rsid w:val="00D34276"/>
    <w:rsid w:val="00D343C6"/>
    <w:rsid w:val="00D343FA"/>
    <w:rsid w:val="00D34547"/>
    <w:rsid w:val="00D34579"/>
    <w:rsid w:val="00D349CA"/>
    <w:rsid w:val="00D34A86"/>
    <w:rsid w:val="00D34AEE"/>
    <w:rsid w:val="00D34B35"/>
    <w:rsid w:val="00D34C43"/>
    <w:rsid w:val="00D34DD6"/>
    <w:rsid w:val="00D34E1E"/>
    <w:rsid w:val="00D34E9E"/>
    <w:rsid w:val="00D34F6A"/>
    <w:rsid w:val="00D34F84"/>
    <w:rsid w:val="00D34FB4"/>
    <w:rsid w:val="00D35061"/>
    <w:rsid w:val="00D35222"/>
    <w:rsid w:val="00D35276"/>
    <w:rsid w:val="00D352B9"/>
    <w:rsid w:val="00D352F9"/>
    <w:rsid w:val="00D3533B"/>
    <w:rsid w:val="00D3534B"/>
    <w:rsid w:val="00D35392"/>
    <w:rsid w:val="00D353C7"/>
    <w:rsid w:val="00D3540C"/>
    <w:rsid w:val="00D354A5"/>
    <w:rsid w:val="00D3557A"/>
    <w:rsid w:val="00D355B1"/>
    <w:rsid w:val="00D35865"/>
    <w:rsid w:val="00D3595F"/>
    <w:rsid w:val="00D35A36"/>
    <w:rsid w:val="00D35AC6"/>
    <w:rsid w:val="00D35AD5"/>
    <w:rsid w:val="00D35AFD"/>
    <w:rsid w:val="00D35B34"/>
    <w:rsid w:val="00D35B6A"/>
    <w:rsid w:val="00D35BC1"/>
    <w:rsid w:val="00D35BEF"/>
    <w:rsid w:val="00D35CC0"/>
    <w:rsid w:val="00D35D0B"/>
    <w:rsid w:val="00D35D2F"/>
    <w:rsid w:val="00D35F9F"/>
    <w:rsid w:val="00D3601B"/>
    <w:rsid w:val="00D36023"/>
    <w:rsid w:val="00D360FF"/>
    <w:rsid w:val="00D361BC"/>
    <w:rsid w:val="00D361FB"/>
    <w:rsid w:val="00D3625D"/>
    <w:rsid w:val="00D3626E"/>
    <w:rsid w:val="00D3639B"/>
    <w:rsid w:val="00D36507"/>
    <w:rsid w:val="00D36548"/>
    <w:rsid w:val="00D365D0"/>
    <w:rsid w:val="00D367FC"/>
    <w:rsid w:val="00D368F0"/>
    <w:rsid w:val="00D36C17"/>
    <w:rsid w:val="00D36E1E"/>
    <w:rsid w:val="00D36E83"/>
    <w:rsid w:val="00D36E92"/>
    <w:rsid w:val="00D36F04"/>
    <w:rsid w:val="00D36FCE"/>
    <w:rsid w:val="00D370F9"/>
    <w:rsid w:val="00D37178"/>
    <w:rsid w:val="00D372B5"/>
    <w:rsid w:val="00D374DF"/>
    <w:rsid w:val="00D37574"/>
    <w:rsid w:val="00D376D1"/>
    <w:rsid w:val="00D377A2"/>
    <w:rsid w:val="00D37806"/>
    <w:rsid w:val="00D37928"/>
    <w:rsid w:val="00D3792E"/>
    <w:rsid w:val="00D3798A"/>
    <w:rsid w:val="00D37D64"/>
    <w:rsid w:val="00D37D8B"/>
    <w:rsid w:val="00D37F22"/>
    <w:rsid w:val="00D37FB3"/>
    <w:rsid w:val="00D400F7"/>
    <w:rsid w:val="00D40110"/>
    <w:rsid w:val="00D401A7"/>
    <w:rsid w:val="00D4023A"/>
    <w:rsid w:val="00D40270"/>
    <w:rsid w:val="00D402C3"/>
    <w:rsid w:val="00D402DA"/>
    <w:rsid w:val="00D404CA"/>
    <w:rsid w:val="00D4052A"/>
    <w:rsid w:val="00D40572"/>
    <w:rsid w:val="00D405BB"/>
    <w:rsid w:val="00D4075A"/>
    <w:rsid w:val="00D40831"/>
    <w:rsid w:val="00D4083A"/>
    <w:rsid w:val="00D408A3"/>
    <w:rsid w:val="00D408B7"/>
    <w:rsid w:val="00D408EC"/>
    <w:rsid w:val="00D40911"/>
    <w:rsid w:val="00D4098F"/>
    <w:rsid w:val="00D409AC"/>
    <w:rsid w:val="00D409C7"/>
    <w:rsid w:val="00D40ADC"/>
    <w:rsid w:val="00D40F44"/>
    <w:rsid w:val="00D40FB7"/>
    <w:rsid w:val="00D4102E"/>
    <w:rsid w:val="00D411BF"/>
    <w:rsid w:val="00D411CD"/>
    <w:rsid w:val="00D41213"/>
    <w:rsid w:val="00D4121F"/>
    <w:rsid w:val="00D41266"/>
    <w:rsid w:val="00D412B1"/>
    <w:rsid w:val="00D41331"/>
    <w:rsid w:val="00D41463"/>
    <w:rsid w:val="00D415BE"/>
    <w:rsid w:val="00D416BA"/>
    <w:rsid w:val="00D4176C"/>
    <w:rsid w:val="00D417EA"/>
    <w:rsid w:val="00D41953"/>
    <w:rsid w:val="00D41A80"/>
    <w:rsid w:val="00D41A8B"/>
    <w:rsid w:val="00D41BB1"/>
    <w:rsid w:val="00D41CFF"/>
    <w:rsid w:val="00D41D1A"/>
    <w:rsid w:val="00D41E5E"/>
    <w:rsid w:val="00D41F6B"/>
    <w:rsid w:val="00D41F84"/>
    <w:rsid w:val="00D4204D"/>
    <w:rsid w:val="00D4206A"/>
    <w:rsid w:val="00D420A1"/>
    <w:rsid w:val="00D42172"/>
    <w:rsid w:val="00D42195"/>
    <w:rsid w:val="00D4228D"/>
    <w:rsid w:val="00D422D1"/>
    <w:rsid w:val="00D42358"/>
    <w:rsid w:val="00D42431"/>
    <w:rsid w:val="00D42649"/>
    <w:rsid w:val="00D4271D"/>
    <w:rsid w:val="00D4277E"/>
    <w:rsid w:val="00D42925"/>
    <w:rsid w:val="00D42A85"/>
    <w:rsid w:val="00D42B0B"/>
    <w:rsid w:val="00D42C34"/>
    <w:rsid w:val="00D42C56"/>
    <w:rsid w:val="00D42C5A"/>
    <w:rsid w:val="00D42CA5"/>
    <w:rsid w:val="00D42CCE"/>
    <w:rsid w:val="00D42CDD"/>
    <w:rsid w:val="00D42D1A"/>
    <w:rsid w:val="00D42DAA"/>
    <w:rsid w:val="00D42E53"/>
    <w:rsid w:val="00D42E74"/>
    <w:rsid w:val="00D42F1D"/>
    <w:rsid w:val="00D42F74"/>
    <w:rsid w:val="00D43179"/>
    <w:rsid w:val="00D43209"/>
    <w:rsid w:val="00D43224"/>
    <w:rsid w:val="00D432B6"/>
    <w:rsid w:val="00D4351E"/>
    <w:rsid w:val="00D435A8"/>
    <w:rsid w:val="00D43754"/>
    <w:rsid w:val="00D4378F"/>
    <w:rsid w:val="00D4382B"/>
    <w:rsid w:val="00D438B7"/>
    <w:rsid w:val="00D438BF"/>
    <w:rsid w:val="00D4393B"/>
    <w:rsid w:val="00D43980"/>
    <w:rsid w:val="00D43981"/>
    <w:rsid w:val="00D43A75"/>
    <w:rsid w:val="00D43A91"/>
    <w:rsid w:val="00D43B9B"/>
    <w:rsid w:val="00D43C28"/>
    <w:rsid w:val="00D43E33"/>
    <w:rsid w:val="00D43F25"/>
    <w:rsid w:val="00D44096"/>
    <w:rsid w:val="00D44252"/>
    <w:rsid w:val="00D442CC"/>
    <w:rsid w:val="00D44320"/>
    <w:rsid w:val="00D44488"/>
    <w:rsid w:val="00D4453C"/>
    <w:rsid w:val="00D4461B"/>
    <w:rsid w:val="00D4464F"/>
    <w:rsid w:val="00D4466E"/>
    <w:rsid w:val="00D44690"/>
    <w:rsid w:val="00D44729"/>
    <w:rsid w:val="00D44A69"/>
    <w:rsid w:val="00D44A83"/>
    <w:rsid w:val="00D44B00"/>
    <w:rsid w:val="00D44B52"/>
    <w:rsid w:val="00D44B93"/>
    <w:rsid w:val="00D44D37"/>
    <w:rsid w:val="00D44D44"/>
    <w:rsid w:val="00D44E20"/>
    <w:rsid w:val="00D44E77"/>
    <w:rsid w:val="00D44E8B"/>
    <w:rsid w:val="00D44F51"/>
    <w:rsid w:val="00D44F67"/>
    <w:rsid w:val="00D45015"/>
    <w:rsid w:val="00D45043"/>
    <w:rsid w:val="00D45381"/>
    <w:rsid w:val="00D45395"/>
    <w:rsid w:val="00D453AF"/>
    <w:rsid w:val="00D453BE"/>
    <w:rsid w:val="00D45459"/>
    <w:rsid w:val="00D45500"/>
    <w:rsid w:val="00D455A1"/>
    <w:rsid w:val="00D45638"/>
    <w:rsid w:val="00D457A8"/>
    <w:rsid w:val="00D457D3"/>
    <w:rsid w:val="00D45819"/>
    <w:rsid w:val="00D4589D"/>
    <w:rsid w:val="00D45934"/>
    <w:rsid w:val="00D4593F"/>
    <w:rsid w:val="00D45A2B"/>
    <w:rsid w:val="00D45B0E"/>
    <w:rsid w:val="00D45B46"/>
    <w:rsid w:val="00D45CA7"/>
    <w:rsid w:val="00D45CFA"/>
    <w:rsid w:val="00D45DD7"/>
    <w:rsid w:val="00D45E5A"/>
    <w:rsid w:val="00D45E65"/>
    <w:rsid w:val="00D45E6A"/>
    <w:rsid w:val="00D45EBD"/>
    <w:rsid w:val="00D45F42"/>
    <w:rsid w:val="00D45F45"/>
    <w:rsid w:val="00D4603B"/>
    <w:rsid w:val="00D4612E"/>
    <w:rsid w:val="00D46191"/>
    <w:rsid w:val="00D461F5"/>
    <w:rsid w:val="00D46207"/>
    <w:rsid w:val="00D46335"/>
    <w:rsid w:val="00D4648E"/>
    <w:rsid w:val="00D4659F"/>
    <w:rsid w:val="00D467E1"/>
    <w:rsid w:val="00D46821"/>
    <w:rsid w:val="00D46942"/>
    <w:rsid w:val="00D4699F"/>
    <w:rsid w:val="00D469CA"/>
    <w:rsid w:val="00D46BDA"/>
    <w:rsid w:val="00D46C9C"/>
    <w:rsid w:val="00D46D3E"/>
    <w:rsid w:val="00D46DC8"/>
    <w:rsid w:val="00D46EB8"/>
    <w:rsid w:val="00D46FA2"/>
    <w:rsid w:val="00D47027"/>
    <w:rsid w:val="00D47042"/>
    <w:rsid w:val="00D47092"/>
    <w:rsid w:val="00D470A7"/>
    <w:rsid w:val="00D470EE"/>
    <w:rsid w:val="00D47102"/>
    <w:rsid w:val="00D47140"/>
    <w:rsid w:val="00D47155"/>
    <w:rsid w:val="00D472E3"/>
    <w:rsid w:val="00D47348"/>
    <w:rsid w:val="00D4737C"/>
    <w:rsid w:val="00D473F9"/>
    <w:rsid w:val="00D47432"/>
    <w:rsid w:val="00D47449"/>
    <w:rsid w:val="00D47463"/>
    <w:rsid w:val="00D47491"/>
    <w:rsid w:val="00D47501"/>
    <w:rsid w:val="00D475A7"/>
    <w:rsid w:val="00D47740"/>
    <w:rsid w:val="00D47873"/>
    <w:rsid w:val="00D47977"/>
    <w:rsid w:val="00D4798B"/>
    <w:rsid w:val="00D479D2"/>
    <w:rsid w:val="00D479ED"/>
    <w:rsid w:val="00D47A2D"/>
    <w:rsid w:val="00D47A6B"/>
    <w:rsid w:val="00D47AAE"/>
    <w:rsid w:val="00D47B73"/>
    <w:rsid w:val="00D47BBA"/>
    <w:rsid w:val="00D47CC2"/>
    <w:rsid w:val="00D47F23"/>
    <w:rsid w:val="00D47FE7"/>
    <w:rsid w:val="00D50049"/>
    <w:rsid w:val="00D50230"/>
    <w:rsid w:val="00D502BA"/>
    <w:rsid w:val="00D5032E"/>
    <w:rsid w:val="00D503C3"/>
    <w:rsid w:val="00D503CE"/>
    <w:rsid w:val="00D50609"/>
    <w:rsid w:val="00D5061B"/>
    <w:rsid w:val="00D50643"/>
    <w:rsid w:val="00D50674"/>
    <w:rsid w:val="00D5071C"/>
    <w:rsid w:val="00D5078A"/>
    <w:rsid w:val="00D508B7"/>
    <w:rsid w:val="00D508F8"/>
    <w:rsid w:val="00D50B06"/>
    <w:rsid w:val="00D50B40"/>
    <w:rsid w:val="00D50B6A"/>
    <w:rsid w:val="00D50BDF"/>
    <w:rsid w:val="00D50C9F"/>
    <w:rsid w:val="00D50DB7"/>
    <w:rsid w:val="00D50DDF"/>
    <w:rsid w:val="00D50E17"/>
    <w:rsid w:val="00D50F47"/>
    <w:rsid w:val="00D50FE8"/>
    <w:rsid w:val="00D51155"/>
    <w:rsid w:val="00D51173"/>
    <w:rsid w:val="00D51267"/>
    <w:rsid w:val="00D5144C"/>
    <w:rsid w:val="00D5145B"/>
    <w:rsid w:val="00D51526"/>
    <w:rsid w:val="00D51592"/>
    <w:rsid w:val="00D516A7"/>
    <w:rsid w:val="00D51814"/>
    <w:rsid w:val="00D518C5"/>
    <w:rsid w:val="00D51A23"/>
    <w:rsid w:val="00D51AB2"/>
    <w:rsid w:val="00D51AC4"/>
    <w:rsid w:val="00D51C75"/>
    <w:rsid w:val="00D51CC1"/>
    <w:rsid w:val="00D51E04"/>
    <w:rsid w:val="00D5219C"/>
    <w:rsid w:val="00D5225D"/>
    <w:rsid w:val="00D52675"/>
    <w:rsid w:val="00D52680"/>
    <w:rsid w:val="00D5269D"/>
    <w:rsid w:val="00D5295F"/>
    <w:rsid w:val="00D529CF"/>
    <w:rsid w:val="00D529D1"/>
    <w:rsid w:val="00D52B3E"/>
    <w:rsid w:val="00D52BBA"/>
    <w:rsid w:val="00D52BCA"/>
    <w:rsid w:val="00D52BCF"/>
    <w:rsid w:val="00D52C2A"/>
    <w:rsid w:val="00D52CE8"/>
    <w:rsid w:val="00D52D2F"/>
    <w:rsid w:val="00D52D72"/>
    <w:rsid w:val="00D52D93"/>
    <w:rsid w:val="00D52E67"/>
    <w:rsid w:val="00D52F15"/>
    <w:rsid w:val="00D52F51"/>
    <w:rsid w:val="00D52FAA"/>
    <w:rsid w:val="00D52FF2"/>
    <w:rsid w:val="00D53023"/>
    <w:rsid w:val="00D53074"/>
    <w:rsid w:val="00D5312E"/>
    <w:rsid w:val="00D532F8"/>
    <w:rsid w:val="00D532F9"/>
    <w:rsid w:val="00D533C7"/>
    <w:rsid w:val="00D53429"/>
    <w:rsid w:val="00D5343B"/>
    <w:rsid w:val="00D5359A"/>
    <w:rsid w:val="00D53631"/>
    <w:rsid w:val="00D536D2"/>
    <w:rsid w:val="00D536E5"/>
    <w:rsid w:val="00D53724"/>
    <w:rsid w:val="00D537AC"/>
    <w:rsid w:val="00D537E5"/>
    <w:rsid w:val="00D539A1"/>
    <w:rsid w:val="00D539DF"/>
    <w:rsid w:val="00D53AB2"/>
    <w:rsid w:val="00D53D23"/>
    <w:rsid w:val="00D53D82"/>
    <w:rsid w:val="00D53E35"/>
    <w:rsid w:val="00D53FA4"/>
    <w:rsid w:val="00D540D2"/>
    <w:rsid w:val="00D540D3"/>
    <w:rsid w:val="00D5410C"/>
    <w:rsid w:val="00D541DC"/>
    <w:rsid w:val="00D541F8"/>
    <w:rsid w:val="00D54250"/>
    <w:rsid w:val="00D5426E"/>
    <w:rsid w:val="00D5430A"/>
    <w:rsid w:val="00D5446E"/>
    <w:rsid w:val="00D5447C"/>
    <w:rsid w:val="00D54600"/>
    <w:rsid w:val="00D5464F"/>
    <w:rsid w:val="00D5469E"/>
    <w:rsid w:val="00D5476B"/>
    <w:rsid w:val="00D548A8"/>
    <w:rsid w:val="00D549E5"/>
    <w:rsid w:val="00D549F8"/>
    <w:rsid w:val="00D54A7F"/>
    <w:rsid w:val="00D54B37"/>
    <w:rsid w:val="00D54EEB"/>
    <w:rsid w:val="00D54FA6"/>
    <w:rsid w:val="00D5525E"/>
    <w:rsid w:val="00D552A3"/>
    <w:rsid w:val="00D552CD"/>
    <w:rsid w:val="00D55382"/>
    <w:rsid w:val="00D5551A"/>
    <w:rsid w:val="00D55696"/>
    <w:rsid w:val="00D556F6"/>
    <w:rsid w:val="00D558C2"/>
    <w:rsid w:val="00D558E1"/>
    <w:rsid w:val="00D55A25"/>
    <w:rsid w:val="00D55B5A"/>
    <w:rsid w:val="00D55C5C"/>
    <w:rsid w:val="00D55CB8"/>
    <w:rsid w:val="00D55CDF"/>
    <w:rsid w:val="00D55DC8"/>
    <w:rsid w:val="00D55DF5"/>
    <w:rsid w:val="00D55E50"/>
    <w:rsid w:val="00D55E67"/>
    <w:rsid w:val="00D55F48"/>
    <w:rsid w:val="00D561BC"/>
    <w:rsid w:val="00D562D5"/>
    <w:rsid w:val="00D564ED"/>
    <w:rsid w:val="00D565FF"/>
    <w:rsid w:val="00D56606"/>
    <w:rsid w:val="00D56675"/>
    <w:rsid w:val="00D5673B"/>
    <w:rsid w:val="00D56740"/>
    <w:rsid w:val="00D5676C"/>
    <w:rsid w:val="00D56787"/>
    <w:rsid w:val="00D56945"/>
    <w:rsid w:val="00D5698A"/>
    <w:rsid w:val="00D56C97"/>
    <w:rsid w:val="00D56F57"/>
    <w:rsid w:val="00D56FBF"/>
    <w:rsid w:val="00D57040"/>
    <w:rsid w:val="00D5709F"/>
    <w:rsid w:val="00D570C3"/>
    <w:rsid w:val="00D570F2"/>
    <w:rsid w:val="00D571A6"/>
    <w:rsid w:val="00D571CE"/>
    <w:rsid w:val="00D573DD"/>
    <w:rsid w:val="00D57443"/>
    <w:rsid w:val="00D57625"/>
    <w:rsid w:val="00D5763E"/>
    <w:rsid w:val="00D57681"/>
    <w:rsid w:val="00D5786E"/>
    <w:rsid w:val="00D578C3"/>
    <w:rsid w:val="00D579DD"/>
    <w:rsid w:val="00D57C8A"/>
    <w:rsid w:val="00D57CF3"/>
    <w:rsid w:val="00D57CF7"/>
    <w:rsid w:val="00D60112"/>
    <w:rsid w:val="00D601CF"/>
    <w:rsid w:val="00D6033E"/>
    <w:rsid w:val="00D60389"/>
    <w:rsid w:val="00D603AD"/>
    <w:rsid w:val="00D6043A"/>
    <w:rsid w:val="00D6053A"/>
    <w:rsid w:val="00D605B2"/>
    <w:rsid w:val="00D6070B"/>
    <w:rsid w:val="00D60722"/>
    <w:rsid w:val="00D60755"/>
    <w:rsid w:val="00D60758"/>
    <w:rsid w:val="00D6077F"/>
    <w:rsid w:val="00D607C6"/>
    <w:rsid w:val="00D607FC"/>
    <w:rsid w:val="00D60870"/>
    <w:rsid w:val="00D608A3"/>
    <w:rsid w:val="00D60900"/>
    <w:rsid w:val="00D60975"/>
    <w:rsid w:val="00D609C3"/>
    <w:rsid w:val="00D60B74"/>
    <w:rsid w:val="00D60DCA"/>
    <w:rsid w:val="00D60E11"/>
    <w:rsid w:val="00D60EF0"/>
    <w:rsid w:val="00D60FF2"/>
    <w:rsid w:val="00D61016"/>
    <w:rsid w:val="00D610C1"/>
    <w:rsid w:val="00D6138B"/>
    <w:rsid w:val="00D61411"/>
    <w:rsid w:val="00D6144B"/>
    <w:rsid w:val="00D6150D"/>
    <w:rsid w:val="00D61577"/>
    <w:rsid w:val="00D615B7"/>
    <w:rsid w:val="00D616F7"/>
    <w:rsid w:val="00D61741"/>
    <w:rsid w:val="00D617D6"/>
    <w:rsid w:val="00D6182D"/>
    <w:rsid w:val="00D61849"/>
    <w:rsid w:val="00D61BC7"/>
    <w:rsid w:val="00D61CC5"/>
    <w:rsid w:val="00D61F20"/>
    <w:rsid w:val="00D61F45"/>
    <w:rsid w:val="00D61FB1"/>
    <w:rsid w:val="00D6214B"/>
    <w:rsid w:val="00D621D1"/>
    <w:rsid w:val="00D622E4"/>
    <w:rsid w:val="00D62332"/>
    <w:rsid w:val="00D62397"/>
    <w:rsid w:val="00D6250C"/>
    <w:rsid w:val="00D62546"/>
    <w:rsid w:val="00D625AF"/>
    <w:rsid w:val="00D62726"/>
    <w:rsid w:val="00D6276B"/>
    <w:rsid w:val="00D6277C"/>
    <w:rsid w:val="00D62858"/>
    <w:rsid w:val="00D6299A"/>
    <w:rsid w:val="00D62A1D"/>
    <w:rsid w:val="00D62A8D"/>
    <w:rsid w:val="00D62B71"/>
    <w:rsid w:val="00D62C3B"/>
    <w:rsid w:val="00D62CE1"/>
    <w:rsid w:val="00D62D03"/>
    <w:rsid w:val="00D62E20"/>
    <w:rsid w:val="00D630C1"/>
    <w:rsid w:val="00D63167"/>
    <w:rsid w:val="00D631D9"/>
    <w:rsid w:val="00D633F4"/>
    <w:rsid w:val="00D6344F"/>
    <w:rsid w:val="00D63537"/>
    <w:rsid w:val="00D63548"/>
    <w:rsid w:val="00D63666"/>
    <w:rsid w:val="00D63717"/>
    <w:rsid w:val="00D63771"/>
    <w:rsid w:val="00D637AA"/>
    <w:rsid w:val="00D638D4"/>
    <w:rsid w:val="00D6396E"/>
    <w:rsid w:val="00D6397E"/>
    <w:rsid w:val="00D63AD0"/>
    <w:rsid w:val="00D63BA0"/>
    <w:rsid w:val="00D63C32"/>
    <w:rsid w:val="00D63C77"/>
    <w:rsid w:val="00D63D74"/>
    <w:rsid w:val="00D63DB1"/>
    <w:rsid w:val="00D63E8C"/>
    <w:rsid w:val="00D63EA1"/>
    <w:rsid w:val="00D63F24"/>
    <w:rsid w:val="00D63FA5"/>
    <w:rsid w:val="00D64067"/>
    <w:rsid w:val="00D64183"/>
    <w:rsid w:val="00D64265"/>
    <w:rsid w:val="00D6427A"/>
    <w:rsid w:val="00D6429F"/>
    <w:rsid w:val="00D642FC"/>
    <w:rsid w:val="00D6437D"/>
    <w:rsid w:val="00D643F9"/>
    <w:rsid w:val="00D6444A"/>
    <w:rsid w:val="00D6446D"/>
    <w:rsid w:val="00D644FD"/>
    <w:rsid w:val="00D64519"/>
    <w:rsid w:val="00D6456B"/>
    <w:rsid w:val="00D645EA"/>
    <w:rsid w:val="00D64784"/>
    <w:rsid w:val="00D647B3"/>
    <w:rsid w:val="00D64879"/>
    <w:rsid w:val="00D64CB5"/>
    <w:rsid w:val="00D64CEB"/>
    <w:rsid w:val="00D64DBE"/>
    <w:rsid w:val="00D64F53"/>
    <w:rsid w:val="00D6500A"/>
    <w:rsid w:val="00D65040"/>
    <w:rsid w:val="00D650D7"/>
    <w:rsid w:val="00D65184"/>
    <w:rsid w:val="00D6519D"/>
    <w:rsid w:val="00D651B4"/>
    <w:rsid w:val="00D654F6"/>
    <w:rsid w:val="00D65508"/>
    <w:rsid w:val="00D65580"/>
    <w:rsid w:val="00D655F4"/>
    <w:rsid w:val="00D656B5"/>
    <w:rsid w:val="00D656F0"/>
    <w:rsid w:val="00D65738"/>
    <w:rsid w:val="00D65749"/>
    <w:rsid w:val="00D65766"/>
    <w:rsid w:val="00D6584C"/>
    <w:rsid w:val="00D65931"/>
    <w:rsid w:val="00D65B35"/>
    <w:rsid w:val="00D65CDA"/>
    <w:rsid w:val="00D65D5A"/>
    <w:rsid w:val="00D65DD7"/>
    <w:rsid w:val="00D65E23"/>
    <w:rsid w:val="00D65E29"/>
    <w:rsid w:val="00D65F55"/>
    <w:rsid w:val="00D66003"/>
    <w:rsid w:val="00D660F7"/>
    <w:rsid w:val="00D66227"/>
    <w:rsid w:val="00D66280"/>
    <w:rsid w:val="00D6631A"/>
    <w:rsid w:val="00D663F5"/>
    <w:rsid w:val="00D66431"/>
    <w:rsid w:val="00D665D0"/>
    <w:rsid w:val="00D6668D"/>
    <w:rsid w:val="00D667CE"/>
    <w:rsid w:val="00D669C4"/>
    <w:rsid w:val="00D66A89"/>
    <w:rsid w:val="00D66B1B"/>
    <w:rsid w:val="00D66B4E"/>
    <w:rsid w:val="00D66BC9"/>
    <w:rsid w:val="00D66C27"/>
    <w:rsid w:val="00D66D44"/>
    <w:rsid w:val="00D66DF0"/>
    <w:rsid w:val="00D66EFC"/>
    <w:rsid w:val="00D67018"/>
    <w:rsid w:val="00D670E0"/>
    <w:rsid w:val="00D67191"/>
    <w:rsid w:val="00D6721D"/>
    <w:rsid w:val="00D672CF"/>
    <w:rsid w:val="00D674D3"/>
    <w:rsid w:val="00D6752A"/>
    <w:rsid w:val="00D67537"/>
    <w:rsid w:val="00D67825"/>
    <w:rsid w:val="00D67886"/>
    <w:rsid w:val="00D678E0"/>
    <w:rsid w:val="00D6790F"/>
    <w:rsid w:val="00D679B2"/>
    <w:rsid w:val="00D67B9C"/>
    <w:rsid w:val="00D67D39"/>
    <w:rsid w:val="00D67E3F"/>
    <w:rsid w:val="00D67EA5"/>
    <w:rsid w:val="00D7002A"/>
    <w:rsid w:val="00D700DA"/>
    <w:rsid w:val="00D70284"/>
    <w:rsid w:val="00D70287"/>
    <w:rsid w:val="00D702FF"/>
    <w:rsid w:val="00D70443"/>
    <w:rsid w:val="00D70564"/>
    <w:rsid w:val="00D70702"/>
    <w:rsid w:val="00D70798"/>
    <w:rsid w:val="00D708B9"/>
    <w:rsid w:val="00D7092F"/>
    <w:rsid w:val="00D70A21"/>
    <w:rsid w:val="00D70A62"/>
    <w:rsid w:val="00D70A98"/>
    <w:rsid w:val="00D70BD7"/>
    <w:rsid w:val="00D70BE7"/>
    <w:rsid w:val="00D70C07"/>
    <w:rsid w:val="00D70D0F"/>
    <w:rsid w:val="00D70D47"/>
    <w:rsid w:val="00D70F09"/>
    <w:rsid w:val="00D70F4F"/>
    <w:rsid w:val="00D71174"/>
    <w:rsid w:val="00D71270"/>
    <w:rsid w:val="00D713DF"/>
    <w:rsid w:val="00D7161E"/>
    <w:rsid w:val="00D718C0"/>
    <w:rsid w:val="00D718C9"/>
    <w:rsid w:val="00D71977"/>
    <w:rsid w:val="00D71A1F"/>
    <w:rsid w:val="00D71A24"/>
    <w:rsid w:val="00D71AB7"/>
    <w:rsid w:val="00D71C16"/>
    <w:rsid w:val="00D71C45"/>
    <w:rsid w:val="00D71C67"/>
    <w:rsid w:val="00D71CAD"/>
    <w:rsid w:val="00D71DF3"/>
    <w:rsid w:val="00D71F34"/>
    <w:rsid w:val="00D7210D"/>
    <w:rsid w:val="00D721C6"/>
    <w:rsid w:val="00D72222"/>
    <w:rsid w:val="00D72249"/>
    <w:rsid w:val="00D7274E"/>
    <w:rsid w:val="00D727D0"/>
    <w:rsid w:val="00D7288B"/>
    <w:rsid w:val="00D728E0"/>
    <w:rsid w:val="00D7296A"/>
    <w:rsid w:val="00D729B2"/>
    <w:rsid w:val="00D72A2A"/>
    <w:rsid w:val="00D72A2B"/>
    <w:rsid w:val="00D72A74"/>
    <w:rsid w:val="00D72B2E"/>
    <w:rsid w:val="00D72B56"/>
    <w:rsid w:val="00D72BC1"/>
    <w:rsid w:val="00D72CB8"/>
    <w:rsid w:val="00D72E8E"/>
    <w:rsid w:val="00D72ECA"/>
    <w:rsid w:val="00D72F2A"/>
    <w:rsid w:val="00D72F5D"/>
    <w:rsid w:val="00D73219"/>
    <w:rsid w:val="00D73284"/>
    <w:rsid w:val="00D7340D"/>
    <w:rsid w:val="00D73468"/>
    <w:rsid w:val="00D735D2"/>
    <w:rsid w:val="00D736DC"/>
    <w:rsid w:val="00D73764"/>
    <w:rsid w:val="00D73768"/>
    <w:rsid w:val="00D73938"/>
    <w:rsid w:val="00D73AF3"/>
    <w:rsid w:val="00D73B23"/>
    <w:rsid w:val="00D73BEE"/>
    <w:rsid w:val="00D73EB9"/>
    <w:rsid w:val="00D73EBA"/>
    <w:rsid w:val="00D73F82"/>
    <w:rsid w:val="00D73FD3"/>
    <w:rsid w:val="00D7401B"/>
    <w:rsid w:val="00D74142"/>
    <w:rsid w:val="00D74162"/>
    <w:rsid w:val="00D7424C"/>
    <w:rsid w:val="00D742A7"/>
    <w:rsid w:val="00D7435E"/>
    <w:rsid w:val="00D744AC"/>
    <w:rsid w:val="00D745A7"/>
    <w:rsid w:val="00D74601"/>
    <w:rsid w:val="00D74614"/>
    <w:rsid w:val="00D7461C"/>
    <w:rsid w:val="00D74628"/>
    <w:rsid w:val="00D74652"/>
    <w:rsid w:val="00D747D0"/>
    <w:rsid w:val="00D7486F"/>
    <w:rsid w:val="00D7489A"/>
    <w:rsid w:val="00D74B8D"/>
    <w:rsid w:val="00D74BC5"/>
    <w:rsid w:val="00D74BD1"/>
    <w:rsid w:val="00D74DA1"/>
    <w:rsid w:val="00D74F14"/>
    <w:rsid w:val="00D74FC3"/>
    <w:rsid w:val="00D750D7"/>
    <w:rsid w:val="00D7515D"/>
    <w:rsid w:val="00D7519D"/>
    <w:rsid w:val="00D75241"/>
    <w:rsid w:val="00D7539D"/>
    <w:rsid w:val="00D753F9"/>
    <w:rsid w:val="00D75557"/>
    <w:rsid w:val="00D7558D"/>
    <w:rsid w:val="00D755D2"/>
    <w:rsid w:val="00D755E4"/>
    <w:rsid w:val="00D75831"/>
    <w:rsid w:val="00D7588B"/>
    <w:rsid w:val="00D758AE"/>
    <w:rsid w:val="00D758BA"/>
    <w:rsid w:val="00D7595A"/>
    <w:rsid w:val="00D759DE"/>
    <w:rsid w:val="00D75A9D"/>
    <w:rsid w:val="00D75B33"/>
    <w:rsid w:val="00D75B96"/>
    <w:rsid w:val="00D75C8C"/>
    <w:rsid w:val="00D75CF3"/>
    <w:rsid w:val="00D75D29"/>
    <w:rsid w:val="00D75EB5"/>
    <w:rsid w:val="00D75F12"/>
    <w:rsid w:val="00D75F95"/>
    <w:rsid w:val="00D75FB9"/>
    <w:rsid w:val="00D76034"/>
    <w:rsid w:val="00D76035"/>
    <w:rsid w:val="00D760A1"/>
    <w:rsid w:val="00D760A9"/>
    <w:rsid w:val="00D7614F"/>
    <w:rsid w:val="00D7618D"/>
    <w:rsid w:val="00D76256"/>
    <w:rsid w:val="00D76533"/>
    <w:rsid w:val="00D7655A"/>
    <w:rsid w:val="00D765D7"/>
    <w:rsid w:val="00D767B6"/>
    <w:rsid w:val="00D7695D"/>
    <w:rsid w:val="00D76A95"/>
    <w:rsid w:val="00D76BCD"/>
    <w:rsid w:val="00D76D1E"/>
    <w:rsid w:val="00D76D74"/>
    <w:rsid w:val="00D76D91"/>
    <w:rsid w:val="00D76FAD"/>
    <w:rsid w:val="00D77007"/>
    <w:rsid w:val="00D770F0"/>
    <w:rsid w:val="00D77172"/>
    <w:rsid w:val="00D77224"/>
    <w:rsid w:val="00D772C0"/>
    <w:rsid w:val="00D772CC"/>
    <w:rsid w:val="00D774A1"/>
    <w:rsid w:val="00D774C8"/>
    <w:rsid w:val="00D775A1"/>
    <w:rsid w:val="00D775EA"/>
    <w:rsid w:val="00D7762A"/>
    <w:rsid w:val="00D776B8"/>
    <w:rsid w:val="00D77702"/>
    <w:rsid w:val="00D77826"/>
    <w:rsid w:val="00D779BE"/>
    <w:rsid w:val="00D77A7F"/>
    <w:rsid w:val="00D77B41"/>
    <w:rsid w:val="00D77BAA"/>
    <w:rsid w:val="00D77C8D"/>
    <w:rsid w:val="00D77D9B"/>
    <w:rsid w:val="00D77DA8"/>
    <w:rsid w:val="00D77DAA"/>
    <w:rsid w:val="00D77F2C"/>
    <w:rsid w:val="00D800B3"/>
    <w:rsid w:val="00D8010F"/>
    <w:rsid w:val="00D8028C"/>
    <w:rsid w:val="00D804F1"/>
    <w:rsid w:val="00D80565"/>
    <w:rsid w:val="00D8059A"/>
    <w:rsid w:val="00D8067D"/>
    <w:rsid w:val="00D80712"/>
    <w:rsid w:val="00D80815"/>
    <w:rsid w:val="00D80817"/>
    <w:rsid w:val="00D80838"/>
    <w:rsid w:val="00D80879"/>
    <w:rsid w:val="00D808D5"/>
    <w:rsid w:val="00D80900"/>
    <w:rsid w:val="00D80953"/>
    <w:rsid w:val="00D80A84"/>
    <w:rsid w:val="00D80BA4"/>
    <w:rsid w:val="00D80BA8"/>
    <w:rsid w:val="00D80C3E"/>
    <w:rsid w:val="00D80CEC"/>
    <w:rsid w:val="00D80ECB"/>
    <w:rsid w:val="00D80EF9"/>
    <w:rsid w:val="00D80F16"/>
    <w:rsid w:val="00D80FFB"/>
    <w:rsid w:val="00D81031"/>
    <w:rsid w:val="00D8110F"/>
    <w:rsid w:val="00D812FE"/>
    <w:rsid w:val="00D81553"/>
    <w:rsid w:val="00D815BA"/>
    <w:rsid w:val="00D8160C"/>
    <w:rsid w:val="00D8164F"/>
    <w:rsid w:val="00D816E0"/>
    <w:rsid w:val="00D81701"/>
    <w:rsid w:val="00D818EC"/>
    <w:rsid w:val="00D81A65"/>
    <w:rsid w:val="00D81B34"/>
    <w:rsid w:val="00D81B94"/>
    <w:rsid w:val="00D81BB9"/>
    <w:rsid w:val="00D81BD5"/>
    <w:rsid w:val="00D81CB7"/>
    <w:rsid w:val="00D81CE4"/>
    <w:rsid w:val="00D81CF5"/>
    <w:rsid w:val="00D81F53"/>
    <w:rsid w:val="00D81F98"/>
    <w:rsid w:val="00D8206F"/>
    <w:rsid w:val="00D82100"/>
    <w:rsid w:val="00D82108"/>
    <w:rsid w:val="00D82180"/>
    <w:rsid w:val="00D821A9"/>
    <w:rsid w:val="00D822EE"/>
    <w:rsid w:val="00D8238D"/>
    <w:rsid w:val="00D82492"/>
    <w:rsid w:val="00D824E1"/>
    <w:rsid w:val="00D82904"/>
    <w:rsid w:val="00D82AE5"/>
    <w:rsid w:val="00D82D96"/>
    <w:rsid w:val="00D82EBC"/>
    <w:rsid w:val="00D83098"/>
    <w:rsid w:val="00D8317A"/>
    <w:rsid w:val="00D83192"/>
    <w:rsid w:val="00D8321F"/>
    <w:rsid w:val="00D832C1"/>
    <w:rsid w:val="00D83320"/>
    <w:rsid w:val="00D8336C"/>
    <w:rsid w:val="00D833D3"/>
    <w:rsid w:val="00D8347D"/>
    <w:rsid w:val="00D8348C"/>
    <w:rsid w:val="00D83571"/>
    <w:rsid w:val="00D83770"/>
    <w:rsid w:val="00D837D6"/>
    <w:rsid w:val="00D837FA"/>
    <w:rsid w:val="00D838D0"/>
    <w:rsid w:val="00D83A7D"/>
    <w:rsid w:val="00D83DE7"/>
    <w:rsid w:val="00D83F21"/>
    <w:rsid w:val="00D83F27"/>
    <w:rsid w:val="00D84116"/>
    <w:rsid w:val="00D841B5"/>
    <w:rsid w:val="00D844B5"/>
    <w:rsid w:val="00D844CD"/>
    <w:rsid w:val="00D844DD"/>
    <w:rsid w:val="00D8454A"/>
    <w:rsid w:val="00D845E2"/>
    <w:rsid w:val="00D8461A"/>
    <w:rsid w:val="00D849AE"/>
    <w:rsid w:val="00D849EE"/>
    <w:rsid w:val="00D84A16"/>
    <w:rsid w:val="00D84A40"/>
    <w:rsid w:val="00D84AC1"/>
    <w:rsid w:val="00D84ACB"/>
    <w:rsid w:val="00D84AF8"/>
    <w:rsid w:val="00D84B04"/>
    <w:rsid w:val="00D84BC5"/>
    <w:rsid w:val="00D84C75"/>
    <w:rsid w:val="00D84D34"/>
    <w:rsid w:val="00D84D5C"/>
    <w:rsid w:val="00D84E3A"/>
    <w:rsid w:val="00D84E6A"/>
    <w:rsid w:val="00D84EFA"/>
    <w:rsid w:val="00D84F83"/>
    <w:rsid w:val="00D84FF3"/>
    <w:rsid w:val="00D852DF"/>
    <w:rsid w:val="00D85349"/>
    <w:rsid w:val="00D853C8"/>
    <w:rsid w:val="00D85430"/>
    <w:rsid w:val="00D8566B"/>
    <w:rsid w:val="00D85727"/>
    <w:rsid w:val="00D85975"/>
    <w:rsid w:val="00D85978"/>
    <w:rsid w:val="00D859EC"/>
    <w:rsid w:val="00D85CAA"/>
    <w:rsid w:val="00D85D6C"/>
    <w:rsid w:val="00D85F6F"/>
    <w:rsid w:val="00D8604F"/>
    <w:rsid w:val="00D86055"/>
    <w:rsid w:val="00D861AF"/>
    <w:rsid w:val="00D86273"/>
    <w:rsid w:val="00D86275"/>
    <w:rsid w:val="00D8639F"/>
    <w:rsid w:val="00D863BF"/>
    <w:rsid w:val="00D86439"/>
    <w:rsid w:val="00D8650B"/>
    <w:rsid w:val="00D866A1"/>
    <w:rsid w:val="00D86936"/>
    <w:rsid w:val="00D86A32"/>
    <w:rsid w:val="00D86AB0"/>
    <w:rsid w:val="00D86AB6"/>
    <w:rsid w:val="00D86C5C"/>
    <w:rsid w:val="00D86C6F"/>
    <w:rsid w:val="00D86F21"/>
    <w:rsid w:val="00D87082"/>
    <w:rsid w:val="00D87191"/>
    <w:rsid w:val="00D8739A"/>
    <w:rsid w:val="00D874BF"/>
    <w:rsid w:val="00D87680"/>
    <w:rsid w:val="00D877BD"/>
    <w:rsid w:val="00D8783E"/>
    <w:rsid w:val="00D8785D"/>
    <w:rsid w:val="00D87860"/>
    <w:rsid w:val="00D878C9"/>
    <w:rsid w:val="00D87A7C"/>
    <w:rsid w:val="00D87ACA"/>
    <w:rsid w:val="00D87AD0"/>
    <w:rsid w:val="00D87B1B"/>
    <w:rsid w:val="00D87B62"/>
    <w:rsid w:val="00D87BC5"/>
    <w:rsid w:val="00D87BCC"/>
    <w:rsid w:val="00D87CBB"/>
    <w:rsid w:val="00D87DBE"/>
    <w:rsid w:val="00D87E4F"/>
    <w:rsid w:val="00D87E74"/>
    <w:rsid w:val="00D87F90"/>
    <w:rsid w:val="00D901C6"/>
    <w:rsid w:val="00D902A8"/>
    <w:rsid w:val="00D90336"/>
    <w:rsid w:val="00D90353"/>
    <w:rsid w:val="00D90401"/>
    <w:rsid w:val="00D905F3"/>
    <w:rsid w:val="00D90682"/>
    <w:rsid w:val="00D9075F"/>
    <w:rsid w:val="00D9078F"/>
    <w:rsid w:val="00D907D1"/>
    <w:rsid w:val="00D907DD"/>
    <w:rsid w:val="00D907F2"/>
    <w:rsid w:val="00D9082E"/>
    <w:rsid w:val="00D9092F"/>
    <w:rsid w:val="00D909C2"/>
    <w:rsid w:val="00D909C3"/>
    <w:rsid w:val="00D90BC5"/>
    <w:rsid w:val="00D90C36"/>
    <w:rsid w:val="00D90CAA"/>
    <w:rsid w:val="00D90D7B"/>
    <w:rsid w:val="00D90DA6"/>
    <w:rsid w:val="00D90F07"/>
    <w:rsid w:val="00D90F2F"/>
    <w:rsid w:val="00D90F47"/>
    <w:rsid w:val="00D90F81"/>
    <w:rsid w:val="00D9119F"/>
    <w:rsid w:val="00D911BF"/>
    <w:rsid w:val="00D91234"/>
    <w:rsid w:val="00D9124B"/>
    <w:rsid w:val="00D91267"/>
    <w:rsid w:val="00D91274"/>
    <w:rsid w:val="00D9129F"/>
    <w:rsid w:val="00D912BD"/>
    <w:rsid w:val="00D912D3"/>
    <w:rsid w:val="00D915E3"/>
    <w:rsid w:val="00D916E3"/>
    <w:rsid w:val="00D9192E"/>
    <w:rsid w:val="00D91996"/>
    <w:rsid w:val="00D91D10"/>
    <w:rsid w:val="00D91F38"/>
    <w:rsid w:val="00D91F3B"/>
    <w:rsid w:val="00D92107"/>
    <w:rsid w:val="00D92297"/>
    <w:rsid w:val="00D92599"/>
    <w:rsid w:val="00D925D8"/>
    <w:rsid w:val="00D927AD"/>
    <w:rsid w:val="00D927D0"/>
    <w:rsid w:val="00D927E7"/>
    <w:rsid w:val="00D928ED"/>
    <w:rsid w:val="00D929F0"/>
    <w:rsid w:val="00D92B37"/>
    <w:rsid w:val="00D92B4C"/>
    <w:rsid w:val="00D92B53"/>
    <w:rsid w:val="00D92D7C"/>
    <w:rsid w:val="00D92DC3"/>
    <w:rsid w:val="00D92E4C"/>
    <w:rsid w:val="00D93035"/>
    <w:rsid w:val="00D93049"/>
    <w:rsid w:val="00D9307E"/>
    <w:rsid w:val="00D931CC"/>
    <w:rsid w:val="00D933CE"/>
    <w:rsid w:val="00D934E7"/>
    <w:rsid w:val="00D93503"/>
    <w:rsid w:val="00D9350C"/>
    <w:rsid w:val="00D935B9"/>
    <w:rsid w:val="00D93884"/>
    <w:rsid w:val="00D938BE"/>
    <w:rsid w:val="00D93907"/>
    <w:rsid w:val="00D93B29"/>
    <w:rsid w:val="00D93BC9"/>
    <w:rsid w:val="00D93BDA"/>
    <w:rsid w:val="00D93C4B"/>
    <w:rsid w:val="00D93D4A"/>
    <w:rsid w:val="00D93D63"/>
    <w:rsid w:val="00D93EE4"/>
    <w:rsid w:val="00D9402B"/>
    <w:rsid w:val="00D940F0"/>
    <w:rsid w:val="00D9413A"/>
    <w:rsid w:val="00D94251"/>
    <w:rsid w:val="00D94267"/>
    <w:rsid w:val="00D942DB"/>
    <w:rsid w:val="00D94323"/>
    <w:rsid w:val="00D94371"/>
    <w:rsid w:val="00D94481"/>
    <w:rsid w:val="00D94787"/>
    <w:rsid w:val="00D947AD"/>
    <w:rsid w:val="00D94923"/>
    <w:rsid w:val="00D9493C"/>
    <w:rsid w:val="00D949B3"/>
    <w:rsid w:val="00D94ABD"/>
    <w:rsid w:val="00D94AF0"/>
    <w:rsid w:val="00D94C44"/>
    <w:rsid w:val="00D94CDE"/>
    <w:rsid w:val="00D94FC3"/>
    <w:rsid w:val="00D9502E"/>
    <w:rsid w:val="00D950E4"/>
    <w:rsid w:val="00D95178"/>
    <w:rsid w:val="00D951F7"/>
    <w:rsid w:val="00D95376"/>
    <w:rsid w:val="00D95391"/>
    <w:rsid w:val="00D953C3"/>
    <w:rsid w:val="00D95489"/>
    <w:rsid w:val="00D954B0"/>
    <w:rsid w:val="00D954BE"/>
    <w:rsid w:val="00D954FD"/>
    <w:rsid w:val="00D95830"/>
    <w:rsid w:val="00D95834"/>
    <w:rsid w:val="00D958F7"/>
    <w:rsid w:val="00D9597C"/>
    <w:rsid w:val="00D95A61"/>
    <w:rsid w:val="00D95AA6"/>
    <w:rsid w:val="00D95D1C"/>
    <w:rsid w:val="00D95DF7"/>
    <w:rsid w:val="00D95E3D"/>
    <w:rsid w:val="00D95F4A"/>
    <w:rsid w:val="00D95F4B"/>
    <w:rsid w:val="00D95FB7"/>
    <w:rsid w:val="00D96037"/>
    <w:rsid w:val="00D962DC"/>
    <w:rsid w:val="00D962EF"/>
    <w:rsid w:val="00D96581"/>
    <w:rsid w:val="00D96591"/>
    <w:rsid w:val="00D965DE"/>
    <w:rsid w:val="00D96655"/>
    <w:rsid w:val="00D9669C"/>
    <w:rsid w:val="00D96785"/>
    <w:rsid w:val="00D967B6"/>
    <w:rsid w:val="00D967BA"/>
    <w:rsid w:val="00D967F0"/>
    <w:rsid w:val="00D9686C"/>
    <w:rsid w:val="00D96888"/>
    <w:rsid w:val="00D96912"/>
    <w:rsid w:val="00D96A65"/>
    <w:rsid w:val="00D96C01"/>
    <w:rsid w:val="00D96D79"/>
    <w:rsid w:val="00D96FC6"/>
    <w:rsid w:val="00D96FD2"/>
    <w:rsid w:val="00D97020"/>
    <w:rsid w:val="00D97051"/>
    <w:rsid w:val="00D970BB"/>
    <w:rsid w:val="00D97159"/>
    <w:rsid w:val="00D9718D"/>
    <w:rsid w:val="00D9724D"/>
    <w:rsid w:val="00D97471"/>
    <w:rsid w:val="00D974DA"/>
    <w:rsid w:val="00D97616"/>
    <w:rsid w:val="00D97693"/>
    <w:rsid w:val="00D976D7"/>
    <w:rsid w:val="00D97720"/>
    <w:rsid w:val="00D977EC"/>
    <w:rsid w:val="00D97873"/>
    <w:rsid w:val="00D978B3"/>
    <w:rsid w:val="00D978CC"/>
    <w:rsid w:val="00D97AB7"/>
    <w:rsid w:val="00D97AEF"/>
    <w:rsid w:val="00D97B94"/>
    <w:rsid w:val="00D97C1F"/>
    <w:rsid w:val="00D97CB0"/>
    <w:rsid w:val="00D97D92"/>
    <w:rsid w:val="00D97DA6"/>
    <w:rsid w:val="00D97F2A"/>
    <w:rsid w:val="00D97F45"/>
    <w:rsid w:val="00D97FCF"/>
    <w:rsid w:val="00D97FE4"/>
    <w:rsid w:val="00DA00CF"/>
    <w:rsid w:val="00DA0154"/>
    <w:rsid w:val="00DA01CD"/>
    <w:rsid w:val="00DA02CF"/>
    <w:rsid w:val="00DA0335"/>
    <w:rsid w:val="00DA04B3"/>
    <w:rsid w:val="00DA04D9"/>
    <w:rsid w:val="00DA0516"/>
    <w:rsid w:val="00DA0632"/>
    <w:rsid w:val="00DA0652"/>
    <w:rsid w:val="00DA073A"/>
    <w:rsid w:val="00DA07A1"/>
    <w:rsid w:val="00DA07A7"/>
    <w:rsid w:val="00DA07F0"/>
    <w:rsid w:val="00DA0982"/>
    <w:rsid w:val="00DA0A18"/>
    <w:rsid w:val="00DA0B1A"/>
    <w:rsid w:val="00DA0B44"/>
    <w:rsid w:val="00DA0B5E"/>
    <w:rsid w:val="00DA0C24"/>
    <w:rsid w:val="00DA0C5E"/>
    <w:rsid w:val="00DA0C70"/>
    <w:rsid w:val="00DA0CC9"/>
    <w:rsid w:val="00DA0CED"/>
    <w:rsid w:val="00DA0CFC"/>
    <w:rsid w:val="00DA0E7E"/>
    <w:rsid w:val="00DA0F03"/>
    <w:rsid w:val="00DA0F44"/>
    <w:rsid w:val="00DA0F5A"/>
    <w:rsid w:val="00DA0F65"/>
    <w:rsid w:val="00DA0FEA"/>
    <w:rsid w:val="00DA10A7"/>
    <w:rsid w:val="00DA110C"/>
    <w:rsid w:val="00DA1154"/>
    <w:rsid w:val="00DA1183"/>
    <w:rsid w:val="00DA1265"/>
    <w:rsid w:val="00DA1380"/>
    <w:rsid w:val="00DA13D9"/>
    <w:rsid w:val="00DA1406"/>
    <w:rsid w:val="00DA158C"/>
    <w:rsid w:val="00DA1643"/>
    <w:rsid w:val="00DA16B3"/>
    <w:rsid w:val="00DA1799"/>
    <w:rsid w:val="00DA1818"/>
    <w:rsid w:val="00DA1918"/>
    <w:rsid w:val="00DA191B"/>
    <w:rsid w:val="00DA1A6A"/>
    <w:rsid w:val="00DA1A89"/>
    <w:rsid w:val="00DA1B5E"/>
    <w:rsid w:val="00DA1D0B"/>
    <w:rsid w:val="00DA1F41"/>
    <w:rsid w:val="00DA1FAD"/>
    <w:rsid w:val="00DA1FE9"/>
    <w:rsid w:val="00DA2028"/>
    <w:rsid w:val="00DA228B"/>
    <w:rsid w:val="00DA2374"/>
    <w:rsid w:val="00DA238B"/>
    <w:rsid w:val="00DA23EC"/>
    <w:rsid w:val="00DA25FC"/>
    <w:rsid w:val="00DA264A"/>
    <w:rsid w:val="00DA26D4"/>
    <w:rsid w:val="00DA2708"/>
    <w:rsid w:val="00DA2869"/>
    <w:rsid w:val="00DA28BE"/>
    <w:rsid w:val="00DA2C05"/>
    <w:rsid w:val="00DA2C9E"/>
    <w:rsid w:val="00DA2CD6"/>
    <w:rsid w:val="00DA2DE6"/>
    <w:rsid w:val="00DA2E3B"/>
    <w:rsid w:val="00DA2F46"/>
    <w:rsid w:val="00DA3074"/>
    <w:rsid w:val="00DA3158"/>
    <w:rsid w:val="00DA3203"/>
    <w:rsid w:val="00DA3270"/>
    <w:rsid w:val="00DA327E"/>
    <w:rsid w:val="00DA3297"/>
    <w:rsid w:val="00DA33F8"/>
    <w:rsid w:val="00DA342C"/>
    <w:rsid w:val="00DA3490"/>
    <w:rsid w:val="00DA3558"/>
    <w:rsid w:val="00DA3588"/>
    <w:rsid w:val="00DA362D"/>
    <w:rsid w:val="00DA372C"/>
    <w:rsid w:val="00DA37E3"/>
    <w:rsid w:val="00DA3818"/>
    <w:rsid w:val="00DA38E9"/>
    <w:rsid w:val="00DA397E"/>
    <w:rsid w:val="00DA3B7C"/>
    <w:rsid w:val="00DA3C00"/>
    <w:rsid w:val="00DA3C25"/>
    <w:rsid w:val="00DA4014"/>
    <w:rsid w:val="00DA41DA"/>
    <w:rsid w:val="00DA42BB"/>
    <w:rsid w:val="00DA4338"/>
    <w:rsid w:val="00DA4348"/>
    <w:rsid w:val="00DA438D"/>
    <w:rsid w:val="00DA446D"/>
    <w:rsid w:val="00DA45B3"/>
    <w:rsid w:val="00DA467B"/>
    <w:rsid w:val="00DA4692"/>
    <w:rsid w:val="00DA48EC"/>
    <w:rsid w:val="00DA49CF"/>
    <w:rsid w:val="00DA4A44"/>
    <w:rsid w:val="00DA4AE5"/>
    <w:rsid w:val="00DA4B22"/>
    <w:rsid w:val="00DA4C38"/>
    <w:rsid w:val="00DA4C52"/>
    <w:rsid w:val="00DA4CC7"/>
    <w:rsid w:val="00DA4D31"/>
    <w:rsid w:val="00DA4E8D"/>
    <w:rsid w:val="00DA4EA1"/>
    <w:rsid w:val="00DA4FE6"/>
    <w:rsid w:val="00DA51F4"/>
    <w:rsid w:val="00DA5378"/>
    <w:rsid w:val="00DA53F9"/>
    <w:rsid w:val="00DA549C"/>
    <w:rsid w:val="00DA556C"/>
    <w:rsid w:val="00DA5595"/>
    <w:rsid w:val="00DA5598"/>
    <w:rsid w:val="00DA56A7"/>
    <w:rsid w:val="00DA588D"/>
    <w:rsid w:val="00DA58D3"/>
    <w:rsid w:val="00DA5A50"/>
    <w:rsid w:val="00DA5A8F"/>
    <w:rsid w:val="00DA5CF1"/>
    <w:rsid w:val="00DA5E95"/>
    <w:rsid w:val="00DA5F8E"/>
    <w:rsid w:val="00DA603B"/>
    <w:rsid w:val="00DA60BD"/>
    <w:rsid w:val="00DA623E"/>
    <w:rsid w:val="00DA656B"/>
    <w:rsid w:val="00DA65C8"/>
    <w:rsid w:val="00DA6668"/>
    <w:rsid w:val="00DA678E"/>
    <w:rsid w:val="00DA6906"/>
    <w:rsid w:val="00DA69BE"/>
    <w:rsid w:val="00DA6C23"/>
    <w:rsid w:val="00DA6ED5"/>
    <w:rsid w:val="00DA7133"/>
    <w:rsid w:val="00DA71C9"/>
    <w:rsid w:val="00DA72BF"/>
    <w:rsid w:val="00DA767A"/>
    <w:rsid w:val="00DA76DC"/>
    <w:rsid w:val="00DA782A"/>
    <w:rsid w:val="00DA7890"/>
    <w:rsid w:val="00DA78B7"/>
    <w:rsid w:val="00DA7962"/>
    <w:rsid w:val="00DA7A1B"/>
    <w:rsid w:val="00DA7B25"/>
    <w:rsid w:val="00DA7BA5"/>
    <w:rsid w:val="00DA7C4C"/>
    <w:rsid w:val="00DA7CA2"/>
    <w:rsid w:val="00DA7D54"/>
    <w:rsid w:val="00DA7E45"/>
    <w:rsid w:val="00DA7F28"/>
    <w:rsid w:val="00DB0039"/>
    <w:rsid w:val="00DB005A"/>
    <w:rsid w:val="00DB0173"/>
    <w:rsid w:val="00DB034B"/>
    <w:rsid w:val="00DB03C6"/>
    <w:rsid w:val="00DB04F9"/>
    <w:rsid w:val="00DB058B"/>
    <w:rsid w:val="00DB0680"/>
    <w:rsid w:val="00DB07AC"/>
    <w:rsid w:val="00DB07EE"/>
    <w:rsid w:val="00DB0812"/>
    <w:rsid w:val="00DB0915"/>
    <w:rsid w:val="00DB093B"/>
    <w:rsid w:val="00DB0A55"/>
    <w:rsid w:val="00DB0A9E"/>
    <w:rsid w:val="00DB0B4B"/>
    <w:rsid w:val="00DB0C26"/>
    <w:rsid w:val="00DB0CCA"/>
    <w:rsid w:val="00DB0CD2"/>
    <w:rsid w:val="00DB0ED5"/>
    <w:rsid w:val="00DB0EDE"/>
    <w:rsid w:val="00DB10DD"/>
    <w:rsid w:val="00DB1221"/>
    <w:rsid w:val="00DB1447"/>
    <w:rsid w:val="00DB1470"/>
    <w:rsid w:val="00DB1516"/>
    <w:rsid w:val="00DB168E"/>
    <w:rsid w:val="00DB17AC"/>
    <w:rsid w:val="00DB1819"/>
    <w:rsid w:val="00DB1B79"/>
    <w:rsid w:val="00DB1C94"/>
    <w:rsid w:val="00DB1DBB"/>
    <w:rsid w:val="00DB205C"/>
    <w:rsid w:val="00DB2122"/>
    <w:rsid w:val="00DB219A"/>
    <w:rsid w:val="00DB23EE"/>
    <w:rsid w:val="00DB241A"/>
    <w:rsid w:val="00DB24B7"/>
    <w:rsid w:val="00DB252A"/>
    <w:rsid w:val="00DB2550"/>
    <w:rsid w:val="00DB2661"/>
    <w:rsid w:val="00DB27A5"/>
    <w:rsid w:val="00DB290B"/>
    <w:rsid w:val="00DB2B33"/>
    <w:rsid w:val="00DB2B6F"/>
    <w:rsid w:val="00DB2C72"/>
    <w:rsid w:val="00DB2D09"/>
    <w:rsid w:val="00DB2ECD"/>
    <w:rsid w:val="00DB303B"/>
    <w:rsid w:val="00DB3097"/>
    <w:rsid w:val="00DB3107"/>
    <w:rsid w:val="00DB3319"/>
    <w:rsid w:val="00DB34AE"/>
    <w:rsid w:val="00DB34E3"/>
    <w:rsid w:val="00DB35A2"/>
    <w:rsid w:val="00DB35D4"/>
    <w:rsid w:val="00DB366A"/>
    <w:rsid w:val="00DB371A"/>
    <w:rsid w:val="00DB3720"/>
    <w:rsid w:val="00DB3738"/>
    <w:rsid w:val="00DB386C"/>
    <w:rsid w:val="00DB3949"/>
    <w:rsid w:val="00DB39B2"/>
    <w:rsid w:val="00DB3C83"/>
    <w:rsid w:val="00DB3C97"/>
    <w:rsid w:val="00DB3CDD"/>
    <w:rsid w:val="00DB3CE2"/>
    <w:rsid w:val="00DB3DFE"/>
    <w:rsid w:val="00DB3EEA"/>
    <w:rsid w:val="00DB3F5B"/>
    <w:rsid w:val="00DB3FBF"/>
    <w:rsid w:val="00DB4007"/>
    <w:rsid w:val="00DB401A"/>
    <w:rsid w:val="00DB4300"/>
    <w:rsid w:val="00DB4374"/>
    <w:rsid w:val="00DB4492"/>
    <w:rsid w:val="00DB44BF"/>
    <w:rsid w:val="00DB44ED"/>
    <w:rsid w:val="00DB44F5"/>
    <w:rsid w:val="00DB4545"/>
    <w:rsid w:val="00DB455C"/>
    <w:rsid w:val="00DB45B2"/>
    <w:rsid w:val="00DB46B3"/>
    <w:rsid w:val="00DB4762"/>
    <w:rsid w:val="00DB4767"/>
    <w:rsid w:val="00DB4825"/>
    <w:rsid w:val="00DB48FE"/>
    <w:rsid w:val="00DB4996"/>
    <w:rsid w:val="00DB49F9"/>
    <w:rsid w:val="00DB4A0C"/>
    <w:rsid w:val="00DB4A27"/>
    <w:rsid w:val="00DB4B3E"/>
    <w:rsid w:val="00DB4C34"/>
    <w:rsid w:val="00DB4D3A"/>
    <w:rsid w:val="00DB4E20"/>
    <w:rsid w:val="00DB4FD2"/>
    <w:rsid w:val="00DB4FF1"/>
    <w:rsid w:val="00DB5015"/>
    <w:rsid w:val="00DB502B"/>
    <w:rsid w:val="00DB502C"/>
    <w:rsid w:val="00DB5235"/>
    <w:rsid w:val="00DB5497"/>
    <w:rsid w:val="00DB54FD"/>
    <w:rsid w:val="00DB551F"/>
    <w:rsid w:val="00DB554E"/>
    <w:rsid w:val="00DB557B"/>
    <w:rsid w:val="00DB562D"/>
    <w:rsid w:val="00DB56A8"/>
    <w:rsid w:val="00DB56B4"/>
    <w:rsid w:val="00DB57A1"/>
    <w:rsid w:val="00DB57F6"/>
    <w:rsid w:val="00DB58A5"/>
    <w:rsid w:val="00DB595C"/>
    <w:rsid w:val="00DB597D"/>
    <w:rsid w:val="00DB5A49"/>
    <w:rsid w:val="00DB5A57"/>
    <w:rsid w:val="00DB5C93"/>
    <w:rsid w:val="00DB5D24"/>
    <w:rsid w:val="00DB5ED1"/>
    <w:rsid w:val="00DB603E"/>
    <w:rsid w:val="00DB6092"/>
    <w:rsid w:val="00DB60E5"/>
    <w:rsid w:val="00DB61C5"/>
    <w:rsid w:val="00DB61CE"/>
    <w:rsid w:val="00DB6283"/>
    <w:rsid w:val="00DB631F"/>
    <w:rsid w:val="00DB63B6"/>
    <w:rsid w:val="00DB63EA"/>
    <w:rsid w:val="00DB654F"/>
    <w:rsid w:val="00DB659C"/>
    <w:rsid w:val="00DB6958"/>
    <w:rsid w:val="00DB69F2"/>
    <w:rsid w:val="00DB6AFA"/>
    <w:rsid w:val="00DB6C3C"/>
    <w:rsid w:val="00DB6D21"/>
    <w:rsid w:val="00DB6D48"/>
    <w:rsid w:val="00DB6DDD"/>
    <w:rsid w:val="00DB6DE2"/>
    <w:rsid w:val="00DB6E45"/>
    <w:rsid w:val="00DB6FD5"/>
    <w:rsid w:val="00DB700D"/>
    <w:rsid w:val="00DB7098"/>
    <w:rsid w:val="00DB7112"/>
    <w:rsid w:val="00DB7121"/>
    <w:rsid w:val="00DB736D"/>
    <w:rsid w:val="00DB73B7"/>
    <w:rsid w:val="00DB73EB"/>
    <w:rsid w:val="00DB7482"/>
    <w:rsid w:val="00DB74E4"/>
    <w:rsid w:val="00DB7657"/>
    <w:rsid w:val="00DB7786"/>
    <w:rsid w:val="00DB781F"/>
    <w:rsid w:val="00DB7918"/>
    <w:rsid w:val="00DB7992"/>
    <w:rsid w:val="00DB79C3"/>
    <w:rsid w:val="00DB7BE1"/>
    <w:rsid w:val="00DB7BF9"/>
    <w:rsid w:val="00DB7DBF"/>
    <w:rsid w:val="00DB7FA2"/>
    <w:rsid w:val="00DB7FA9"/>
    <w:rsid w:val="00DC00C9"/>
    <w:rsid w:val="00DC03A6"/>
    <w:rsid w:val="00DC03B0"/>
    <w:rsid w:val="00DC0408"/>
    <w:rsid w:val="00DC075B"/>
    <w:rsid w:val="00DC07FF"/>
    <w:rsid w:val="00DC09A1"/>
    <w:rsid w:val="00DC09C8"/>
    <w:rsid w:val="00DC09D9"/>
    <w:rsid w:val="00DC0A4E"/>
    <w:rsid w:val="00DC0ADD"/>
    <w:rsid w:val="00DC0C35"/>
    <w:rsid w:val="00DC0DB7"/>
    <w:rsid w:val="00DC0E26"/>
    <w:rsid w:val="00DC0F40"/>
    <w:rsid w:val="00DC0FDA"/>
    <w:rsid w:val="00DC10B6"/>
    <w:rsid w:val="00DC1164"/>
    <w:rsid w:val="00DC1180"/>
    <w:rsid w:val="00DC1258"/>
    <w:rsid w:val="00DC135D"/>
    <w:rsid w:val="00DC13D6"/>
    <w:rsid w:val="00DC1434"/>
    <w:rsid w:val="00DC15A3"/>
    <w:rsid w:val="00DC15AA"/>
    <w:rsid w:val="00DC162B"/>
    <w:rsid w:val="00DC1717"/>
    <w:rsid w:val="00DC1741"/>
    <w:rsid w:val="00DC18A3"/>
    <w:rsid w:val="00DC18FD"/>
    <w:rsid w:val="00DC19A7"/>
    <w:rsid w:val="00DC1B5B"/>
    <w:rsid w:val="00DC1B72"/>
    <w:rsid w:val="00DC1B8C"/>
    <w:rsid w:val="00DC1C49"/>
    <w:rsid w:val="00DC1C79"/>
    <w:rsid w:val="00DC1D2F"/>
    <w:rsid w:val="00DC1F6D"/>
    <w:rsid w:val="00DC214A"/>
    <w:rsid w:val="00DC24C2"/>
    <w:rsid w:val="00DC28B7"/>
    <w:rsid w:val="00DC2AA4"/>
    <w:rsid w:val="00DC2AC4"/>
    <w:rsid w:val="00DC2B03"/>
    <w:rsid w:val="00DC2B0D"/>
    <w:rsid w:val="00DC2BE4"/>
    <w:rsid w:val="00DC2C1D"/>
    <w:rsid w:val="00DC2C77"/>
    <w:rsid w:val="00DC2C79"/>
    <w:rsid w:val="00DC2CA8"/>
    <w:rsid w:val="00DC2CB4"/>
    <w:rsid w:val="00DC2CE6"/>
    <w:rsid w:val="00DC2D87"/>
    <w:rsid w:val="00DC2E3C"/>
    <w:rsid w:val="00DC2E7A"/>
    <w:rsid w:val="00DC2FD6"/>
    <w:rsid w:val="00DC30A2"/>
    <w:rsid w:val="00DC3191"/>
    <w:rsid w:val="00DC3296"/>
    <w:rsid w:val="00DC32E9"/>
    <w:rsid w:val="00DC3384"/>
    <w:rsid w:val="00DC358E"/>
    <w:rsid w:val="00DC35E1"/>
    <w:rsid w:val="00DC3809"/>
    <w:rsid w:val="00DC39CE"/>
    <w:rsid w:val="00DC3A36"/>
    <w:rsid w:val="00DC3BE4"/>
    <w:rsid w:val="00DC3C39"/>
    <w:rsid w:val="00DC3CB2"/>
    <w:rsid w:val="00DC3D65"/>
    <w:rsid w:val="00DC3D9E"/>
    <w:rsid w:val="00DC3DCF"/>
    <w:rsid w:val="00DC4003"/>
    <w:rsid w:val="00DC40EF"/>
    <w:rsid w:val="00DC40F2"/>
    <w:rsid w:val="00DC433D"/>
    <w:rsid w:val="00DC4460"/>
    <w:rsid w:val="00DC45DC"/>
    <w:rsid w:val="00DC4721"/>
    <w:rsid w:val="00DC48A1"/>
    <w:rsid w:val="00DC4957"/>
    <w:rsid w:val="00DC4A8E"/>
    <w:rsid w:val="00DC4ADD"/>
    <w:rsid w:val="00DC4B2A"/>
    <w:rsid w:val="00DC4B4F"/>
    <w:rsid w:val="00DC4D55"/>
    <w:rsid w:val="00DC4F5D"/>
    <w:rsid w:val="00DC4F93"/>
    <w:rsid w:val="00DC4FDC"/>
    <w:rsid w:val="00DC5023"/>
    <w:rsid w:val="00DC503D"/>
    <w:rsid w:val="00DC51CC"/>
    <w:rsid w:val="00DC533E"/>
    <w:rsid w:val="00DC5378"/>
    <w:rsid w:val="00DC5384"/>
    <w:rsid w:val="00DC53B5"/>
    <w:rsid w:val="00DC53EF"/>
    <w:rsid w:val="00DC549B"/>
    <w:rsid w:val="00DC54C4"/>
    <w:rsid w:val="00DC5574"/>
    <w:rsid w:val="00DC561B"/>
    <w:rsid w:val="00DC568C"/>
    <w:rsid w:val="00DC5840"/>
    <w:rsid w:val="00DC58C5"/>
    <w:rsid w:val="00DC59BF"/>
    <w:rsid w:val="00DC59C3"/>
    <w:rsid w:val="00DC59D9"/>
    <w:rsid w:val="00DC59FA"/>
    <w:rsid w:val="00DC5BAE"/>
    <w:rsid w:val="00DC5BC0"/>
    <w:rsid w:val="00DC5D97"/>
    <w:rsid w:val="00DC5FB0"/>
    <w:rsid w:val="00DC60CE"/>
    <w:rsid w:val="00DC6198"/>
    <w:rsid w:val="00DC6251"/>
    <w:rsid w:val="00DC6255"/>
    <w:rsid w:val="00DC62C2"/>
    <w:rsid w:val="00DC636A"/>
    <w:rsid w:val="00DC63D7"/>
    <w:rsid w:val="00DC64FA"/>
    <w:rsid w:val="00DC6523"/>
    <w:rsid w:val="00DC6583"/>
    <w:rsid w:val="00DC659B"/>
    <w:rsid w:val="00DC65A1"/>
    <w:rsid w:val="00DC65AA"/>
    <w:rsid w:val="00DC65AD"/>
    <w:rsid w:val="00DC6611"/>
    <w:rsid w:val="00DC6733"/>
    <w:rsid w:val="00DC6810"/>
    <w:rsid w:val="00DC68A2"/>
    <w:rsid w:val="00DC695B"/>
    <w:rsid w:val="00DC69C5"/>
    <w:rsid w:val="00DC6A0B"/>
    <w:rsid w:val="00DC6A31"/>
    <w:rsid w:val="00DC6BB8"/>
    <w:rsid w:val="00DC6D3F"/>
    <w:rsid w:val="00DC6D4B"/>
    <w:rsid w:val="00DC6DC5"/>
    <w:rsid w:val="00DC6DED"/>
    <w:rsid w:val="00DC6E7F"/>
    <w:rsid w:val="00DC6EC3"/>
    <w:rsid w:val="00DC6F16"/>
    <w:rsid w:val="00DC7085"/>
    <w:rsid w:val="00DC7314"/>
    <w:rsid w:val="00DC73A0"/>
    <w:rsid w:val="00DC74E2"/>
    <w:rsid w:val="00DC76EA"/>
    <w:rsid w:val="00DC7794"/>
    <w:rsid w:val="00DC792A"/>
    <w:rsid w:val="00DC796F"/>
    <w:rsid w:val="00DC7A07"/>
    <w:rsid w:val="00DC7AEA"/>
    <w:rsid w:val="00DC7DD5"/>
    <w:rsid w:val="00DC7DF0"/>
    <w:rsid w:val="00DC7EE7"/>
    <w:rsid w:val="00DC7F84"/>
    <w:rsid w:val="00DD00E1"/>
    <w:rsid w:val="00DD0102"/>
    <w:rsid w:val="00DD01F4"/>
    <w:rsid w:val="00DD0200"/>
    <w:rsid w:val="00DD0202"/>
    <w:rsid w:val="00DD02B7"/>
    <w:rsid w:val="00DD04E7"/>
    <w:rsid w:val="00DD04FA"/>
    <w:rsid w:val="00DD059F"/>
    <w:rsid w:val="00DD05C3"/>
    <w:rsid w:val="00DD0603"/>
    <w:rsid w:val="00DD06D6"/>
    <w:rsid w:val="00DD0828"/>
    <w:rsid w:val="00DD0843"/>
    <w:rsid w:val="00DD08CD"/>
    <w:rsid w:val="00DD0A71"/>
    <w:rsid w:val="00DD0B74"/>
    <w:rsid w:val="00DD0BF0"/>
    <w:rsid w:val="00DD0C42"/>
    <w:rsid w:val="00DD0C75"/>
    <w:rsid w:val="00DD0D4D"/>
    <w:rsid w:val="00DD0D57"/>
    <w:rsid w:val="00DD0DF7"/>
    <w:rsid w:val="00DD0E83"/>
    <w:rsid w:val="00DD1002"/>
    <w:rsid w:val="00DD10D7"/>
    <w:rsid w:val="00DD1100"/>
    <w:rsid w:val="00DD11F9"/>
    <w:rsid w:val="00DD1230"/>
    <w:rsid w:val="00DD1312"/>
    <w:rsid w:val="00DD142B"/>
    <w:rsid w:val="00DD1663"/>
    <w:rsid w:val="00DD1740"/>
    <w:rsid w:val="00DD18B6"/>
    <w:rsid w:val="00DD18CC"/>
    <w:rsid w:val="00DD18F1"/>
    <w:rsid w:val="00DD1B9F"/>
    <w:rsid w:val="00DD1BD2"/>
    <w:rsid w:val="00DD1C83"/>
    <w:rsid w:val="00DD1DB5"/>
    <w:rsid w:val="00DD1E2A"/>
    <w:rsid w:val="00DD1E5D"/>
    <w:rsid w:val="00DD206E"/>
    <w:rsid w:val="00DD221A"/>
    <w:rsid w:val="00DD2286"/>
    <w:rsid w:val="00DD22DB"/>
    <w:rsid w:val="00DD2319"/>
    <w:rsid w:val="00DD23AB"/>
    <w:rsid w:val="00DD23ED"/>
    <w:rsid w:val="00DD2446"/>
    <w:rsid w:val="00DD26ED"/>
    <w:rsid w:val="00DD2799"/>
    <w:rsid w:val="00DD27E5"/>
    <w:rsid w:val="00DD285A"/>
    <w:rsid w:val="00DD28C6"/>
    <w:rsid w:val="00DD28ED"/>
    <w:rsid w:val="00DD2992"/>
    <w:rsid w:val="00DD29C5"/>
    <w:rsid w:val="00DD29E3"/>
    <w:rsid w:val="00DD29FB"/>
    <w:rsid w:val="00DD2B97"/>
    <w:rsid w:val="00DD2CD7"/>
    <w:rsid w:val="00DD2D95"/>
    <w:rsid w:val="00DD2DDC"/>
    <w:rsid w:val="00DD2EC2"/>
    <w:rsid w:val="00DD2FAA"/>
    <w:rsid w:val="00DD3033"/>
    <w:rsid w:val="00DD305A"/>
    <w:rsid w:val="00DD30C1"/>
    <w:rsid w:val="00DD31F7"/>
    <w:rsid w:val="00DD32BD"/>
    <w:rsid w:val="00DD32C8"/>
    <w:rsid w:val="00DD32E4"/>
    <w:rsid w:val="00DD33C3"/>
    <w:rsid w:val="00DD342E"/>
    <w:rsid w:val="00DD344F"/>
    <w:rsid w:val="00DD361A"/>
    <w:rsid w:val="00DD38A9"/>
    <w:rsid w:val="00DD38FC"/>
    <w:rsid w:val="00DD3953"/>
    <w:rsid w:val="00DD3A10"/>
    <w:rsid w:val="00DD3AE3"/>
    <w:rsid w:val="00DD3BDC"/>
    <w:rsid w:val="00DD3C5C"/>
    <w:rsid w:val="00DD3CEC"/>
    <w:rsid w:val="00DD3D0F"/>
    <w:rsid w:val="00DD411F"/>
    <w:rsid w:val="00DD4213"/>
    <w:rsid w:val="00DD425B"/>
    <w:rsid w:val="00DD4321"/>
    <w:rsid w:val="00DD4385"/>
    <w:rsid w:val="00DD4408"/>
    <w:rsid w:val="00DD4451"/>
    <w:rsid w:val="00DD44EF"/>
    <w:rsid w:val="00DD4748"/>
    <w:rsid w:val="00DD47F8"/>
    <w:rsid w:val="00DD4935"/>
    <w:rsid w:val="00DD4956"/>
    <w:rsid w:val="00DD4AE6"/>
    <w:rsid w:val="00DD4B21"/>
    <w:rsid w:val="00DD4B34"/>
    <w:rsid w:val="00DD4CCB"/>
    <w:rsid w:val="00DD4D53"/>
    <w:rsid w:val="00DD4D70"/>
    <w:rsid w:val="00DD4D96"/>
    <w:rsid w:val="00DD4F7A"/>
    <w:rsid w:val="00DD4FC6"/>
    <w:rsid w:val="00DD5098"/>
    <w:rsid w:val="00DD50ED"/>
    <w:rsid w:val="00DD5181"/>
    <w:rsid w:val="00DD518B"/>
    <w:rsid w:val="00DD51FD"/>
    <w:rsid w:val="00DD5214"/>
    <w:rsid w:val="00DD5618"/>
    <w:rsid w:val="00DD56A3"/>
    <w:rsid w:val="00DD5908"/>
    <w:rsid w:val="00DD5A62"/>
    <w:rsid w:val="00DD5A86"/>
    <w:rsid w:val="00DD5A93"/>
    <w:rsid w:val="00DD5AD7"/>
    <w:rsid w:val="00DD5AEB"/>
    <w:rsid w:val="00DD5AED"/>
    <w:rsid w:val="00DD5AFC"/>
    <w:rsid w:val="00DD5BF4"/>
    <w:rsid w:val="00DD5CCF"/>
    <w:rsid w:val="00DD5D1F"/>
    <w:rsid w:val="00DD5D26"/>
    <w:rsid w:val="00DD5D6D"/>
    <w:rsid w:val="00DD5DF5"/>
    <w:rsid w:val="00DD5E0E"/>
    <w:rsid w:val="00DD5E9A"/>
    <w:rsid w:val="00DD5FD2"/>
    <w:rsid w:val="00DD6071"/>
    <w:rsid w:val="00DD61CC"/>
    <w:rsid w:val="00DD620C"/>
    <w:rsid w:val="00DD622E"/>
    <w:rsid w:val="00DD623A"/>
    <w:rsid w:val="00DD62B1"/>
    <w:rsid w:val="00DD6346"/>
    <w:rsid w:val="00DD6352"/>
    <w:rsid w:val="00DD64FB"/>
    <w:rsid w:val="00DD659C"/>
    <w:rsid w:val="00DD664B"/>
    <w:rsid w:val="00DD66A2"/>
    <w:rsid w:val="00DD66B0"/>
    <w:rsid w:val="00DD688E"/>
    <w:rsid w:val="00DD69BE"/>
    <w:rsid w:val="00DD69DE"/>
    <w:rsid w:val="00DD6A51"/>
    <w:rsid w:val="00DD6A8E"/>
    <w:rsid w:val="00DD6B0D"/>
    <w:rsid w:val="00DD6B37"/>
    <w:rsid w:val="00DD6B9B"/>
    <w:rsid w:val="00DD6BD2"/>
    <w:rsid w:val="00DD6D2F"/>
    <w:rsid w:val="00DD6DBF"/>
    <w:rsid w:val="00DD6EBA"/>
    <w:rsid w:val="00DD6ED5"/>
    <w:rsid w:val="00DD6FB5"/>
    <w:rsid w:val="00DD70EB"/>
    <w:rsid w:val="00DD71B5"/>
    <w:rsid w:val="00DD7280"/>
    <w:rsid w:val="00DD7385"/>
    <w:rsid w:val="00DD73C1"/>
    <w:rsid w:val="00DD77E6"/>
    <w:rsid w:val="00DD7859"/>
    <w:rsid w:val="00DD787A"/>
    <w:rsid w:val="00DD7969"/>
    <w:rsid w:val="00DD79A3"/>
    <w:rsid w:val="00DD7A3F"/>
    <w:rsid w:val="00DD7AB3"/>
    <w:rsid w:val="00DD7B89"/>
    <w:rsid w:val="00DD7BC5"/>
    <w:rsid w:val="00DD7D13"/>
    <w:rsid w:val="00DD7D58"/>
    <w:rsid w:val="00DD7D64"/>
    <w:rsid w:val="00DD7F52"/>
    <w:rsid w:val="00DD7F74"/>
    <w:rsid w:val="00DD7F7C"/>
    <w:rsid w:val="00DD7FD5"/>
    <w:rsid w:val="00DD7FD7"/>
    <w:rsid w:val="00DE0036"/>
    <w:rsid w:val="00DE00FF"/>
    <w:rsid w:val="00DE0169"/>
    <w:rsid w:val="00DE029C"/>
    <w:rsid w:val="00DE033A"/>
    <w:rsid w:val="00DE037F"/>
    <w:rsid w:val="00DE04EE"/>
    <w:rsid w:val="00DE04F0"/>
    <w:rsid w:val="00DE050A"/>
    <w:rsid w:val="00DE054E"/>
    <w:rsid w:val="00DE0594"/>
    <w:rsid w:val="00DE0755"/>
    <w:rsid w:val="00DE07C2"/>
    <w:rsid w:val="00DE07C4"/>
    <w:rsid w:val="00DE09F3"/>
    <w:rsid w:val="00DE0B31"/>
    <w:rsid w:val="00DE0B92"/>
    <w:rsid w:val="00DE0C29"/>
    <w:rsid w:val="00DE0C4E"/>
    <w:rsid w:val="00DE0CFD"/>
    <w:rsid w:val="00DE0E71"/>
    <w:rsid w:val="00DE0EF8"/>
    <w:rsid w:val="00DE0EFB"/>
    <w:rsid w:val="00DE1069"/>
    <w:rsid w:val="00DE108F"/>
    <w:rsid w:val="00DE1237"/>
    <w:rsid w:val="00DE131A"/>
    <w:rsid w:val="00DE13E6"/>
    <w:rsid w:val="00DE1517"/>
    <w:rsid w:val="00DE1548"/>
    <w:rsid w:val="00DE15C3"/>
    <w:rsid w:val="00DE15D4"/>
    <w:rsid w:val="00DE1620"/>
    <w:rsid w:val="00DE16CE"/>
    <w:rsid w:val="00DE1930"/>
    <w:rsid w:val="00DE19CE"/>
    <w:rsid w:val="00DE1A2E"/>
    <w:rsid w:val="00DE1D28"/>
    <w:rsid w:val="00DE1EE7"/>
    <w:rsid w:val="00DE205C"/>
    <w:rsid w:val="00DE2081"/>
    <w:rsid w:val="00DE2083"/>
    <w:rsid w:val="00DE21B8"/>
    <w:rsid w:val="00DE21D9"/>
    <w:rsid w:val="00DE23C2"/>
    <w:rsid w:val="00DE2464"/>
    <w:rsid w:val="00DE2485"/>
    <w:rsid w:val="00DE258D"/>
    <w:rsid w:val="00DE25E2"/>
    <w:rsid w:val="00DE276D"/>
    <w:rsid w:val="00DE2881"/>
    <w:rsid w:val="00DE2901"/>
    <w:rsid w:val="00DE294F"/>
    <w:rsid w:val="00DE29AA"/>
    <w:rsid w:val="00DE29BB"/>
    <w:rsid w:val="00DE2C51"/>
    <w:rsid w:val="00DE2CBB"/>
    <w:rsid w:val="00DE2CC8"/>
    <w:rsid w:val="00DE2DC5"/>
    <w:rsid w:val="00DE313E"/>
    <w:rsid w:val="00DE3144"/>
    <w:rsid w:val="00DE3167"/>
    <w:rsid w:val="00DE3207"/>
    <w:rsid w:val="00DE32AA"/>
    <w:rsid w:val="00DE3384"/>
    <w:rsid w:val="00DE3436"/>
    <w:rsid w:val="00DE34B3"/>
    <w:rsid w:val="00DE350C"/>
    <w:rsid w:val="00DE3A59"/>
    <w:rsid w:val="00DE3A8B"/>
    <w:rsid w:val="00DE3AC6"/>
    <w:rsid w:val="00DE3AEB"/>
    <w:rsid w:val="00DE3C0C"/>
    <w:rsid w:val="00DE3D16"/>
    <w:rsid w:val="00DE3E6F"/>
    <w:rsid w:val="00DE3E9D"/>
    <w:rsid w:val="00DE41FF"/>
    <w:rsid w:val="00DE4264"/>
    <w:rsid w:val="00DE4305"/>
    <w:rsid w:val="00DE4318"/>
    <w:rsid w:val="00DE435A"/>
    <w:rsid w:val="00DE4474"/>
    <w:rsid w:val="00DE4497"/>
    <w:rsid w:val="00DE45B2"/>
    <w:rsid w:val="00DE46A7"/>
    <w:rsid w:val="00DE475F"/>
    <w:rsid w:val="00DE477A"/>
    <w:rsid w:val="00DE47A6"/>
    <w:rsid w:val="00DE4807"/>
    <w:rsid w:val="00DE49F3"/>
    <w:rsid w:val="00DE4A61"/>
    <w:rsid w:val="00DE4B14"/>
    <w:rsid w:val="00DE4C1D"/>
    <w:rsid w:val="00DE4C2D"/>
    <w:rsid w:val="00DE4D45"/>
    <w:rsid w:val="00DE4E3E"/>
    <w:rsid w:val="00DE4F72"/>
    <w:rsid w:val="00DE4FCB"/>
    <w:rsid w:val="00DE5228"/>
    <w:rsid w:val="00DE522C"/>
    <w:rsid w:val="00DE5287"/>
    <w:rsid w:val="00DE52A7"/>
    <w:rsid w:val="00DE52D7"/>
    <w:rsid w:val="00DE52EC"/>
    <w:rsid w:val="00DE5306"/>
    <w:rsid w:val="00DE530E"/>
    <w:rsid w:val="00DE5431"/>
    <w:rsid w:val="00DE54DA"/>
    <w:rsid w:val="00DE55A5"/>
    <w:rsid w:val="00DE5644"/>
    <w:rsid w:val="00DE564B"/>
    <w:rsid w:val="00DE5676"/>
    <w:rsid w:val="00DE5A0E"/>
    <w:rsid w:val="00DE5A56"/>
    <w:rsid w:val="00DE5A6C"/>
    <w:rsid w:val="00DE5AD7"/>
    <w:rsid w:val="00DE5C99"/>
    <w:rsid w:val="00DE5CA4"/>
    <w:rsid w:val="00DE5DAE"/>
    <w:rsid w:val="00DE5EFC"/>
    <w:rsid w:val="00DE5F1F"/>
    <w:rsid w:val="00DE5FE1"/>
    <w:rsid w:val="00DE6039"/>
    <w:rsid w:val="00DE6062"/>
    <w:rsid w:val="00DE6462"/>
    <w:rsid w:val="00DE653F"/>
    <w:rsid w:val="00DE678F"/>
    <w:rsid w:val="00DE68C4"/>
    <w:rsid w:val="00DE68F7"/>
    <w:rsid w:val="00DE69AA"/>
    <w:rsid w:val="00DE6A19"/>
    <w:rsid w:val="00DE6A5D"/>
    <w:rsid w:val="00DE6BD1"/>
    <w:rsid w:val="00DE6C04"/>
    <w:rsid w:val="00DE6F85"/>
    <w:rsid w:val="00DE6FFD"/>
    <w:rsid w:val="00DE700B"/>
    <w:rsid w:val="00DE703A"/>
    <w:rsid w:val="00DE70BB"/>
    <w:rsid w:val="00DE710F"/>
    <w:rsid w:val="00DE71BA"/>
    <w:rsid w:val="00DE71BE"/>
    <w:rsid w:val="00DE73FC"/>
    <w:rsid w:val="00DE7429"/>
    <w:rsid w:val="00DE7469"/>
    <w:rsid w:val="00DE74DD"/>
    <w:rsid w:val="00DE7510"/>
    <w:rsid w:val="00DE757F"/>
    <w:rsid w:val="00DE75A9"/>
    <w:rsid w:val="00DE75E4"/>
    <w:rsid w:val="00DE75EB"/>
    <w:rsid w:val="00DE7660"/>
    <w:rsid w:val="00DE77CC"/>
    <w:rsid w:val="00DE77E9"/>
    <w:rsid w:val="00DE7867"/>
    <w:rsid w:val="00DE797D"/>
    <w:rsid w:val="00DE7B7D"/>
    <w:rsid w:val="00DE7C3E"/>
    <w:rsid w:val="00DE7C5E"/>
    <w:rsid w:val="00DE7C95"/>
    <w:rsid w:val="00DE7EDD"/>
    <w:rsid w:val="00DE7F18"/>
    <w:rsid w:val="00DE7F57"/>
    <w:rsid w:val="00DE7F77"/>
    <w:rsid w:val="00DE7FB7"/>
    <w:rsid w:val="00DF0002"/>
    <w:rsid w:val="00DF00B3"/>
    <w:rsid w:val="00DF0220"/>
    <w:rsid w:val="00DF03C7"/>
    <w:rsid w:val="00DF045D"/>
    <w:rsid w:val="00DF046C"/>
    <w:rsid w:val="00DF04D2"/>
    <w:rsid w:val="00DF07D4"/>
    <w:rsid w:val="00DF07F2"/>
    <w:rsid w:val="00DF0803"/>
    <w:rsid w:val="00DF08DA"/>
    <w:rsid w:val="00DF08DB"/>
    <w:rsid w:val="00DF091F"/>
    <w:rsid w:val="00DF09BE"/>
    <w:rsid w:val="00DF0A29"/>
    <w:rsid w:val="00DF0BB0"/>
    <w:rsid w:val="00DF0D00"/>
    <w:rsid w:val="00DF0D22"/>
    <w:rsid w:val="00DF0E3D"/>
    <w:rsid w:val="00DF0E91"/>
    <w:rsid w:val="00DF0EF8"/>
    <w:rsid w:val="00DF0F3C"/>
    <w:rsid w:val="00DF104E"/>
    <w:rsid w:val="00DF12C2"/>
    <w:rsid w:val="00DF1431"/>
    <w:rsid w:val="00DF14DB"/>
    <w:rsid w:val="00DF15E6"/>
    <w:rsid w:val="00DF169A"/>
    <w:rsid w:val="00DF1731"/>
    <w:rsid w:val="00DF1753"/>
    <w:rsid w:val="00DF1782"/>
    <w:rsid w:val="00DF1855"/>
    <w:rsid w:val="00DF1A27"/>
    <w:rsid w:val="00DF1A38"/>
    <w:rsid w:val="00DF1A5F"/>
    <w:rsid w:val="00DF1ABB"/>
    <w:rsid w:val="00DF1AD0"/>
    <w:rsid w:val="00DF1B46"/>
    <w:rsid w:val="00DF1C8E"/>
    <w:rsid w:val="00DF1DB0"/>
    <w:rsid w:val="00DF1FCF"/>
    <w:rsid w:val="00DF207D"/>
    <w:rsid w:val="00DF20E1"/>
    <w:rsid w:val="00DF2195"/>
    <w:rsid w:val="00DF21C0"/>
    <w:rsid w:val="00DF21CF"/>
    <w:rsid w:val="00DF228A"/>
    <w:rsid w:val="00DF230C"/>
    <w:rsid w:val="00DF23C8"/>
    <w:rsid w:val="00DF24B6"/>
    <w:rsid w:val="00DF2509"/>
    <w:rsid w:val="00DF275E"/>
    <w:rsid w:val="00DF279A"/>
    <w:rsid w:val="00DF2855"/>
    <w:rsid w:val="00DF29F1"/>
    <w:rsid w:val="00DF2A8A"/>
    <w:rsid w:val="00DF2B03"/>
    <w:rsid w:val="00DF2B48"/>
    <w:rsid w:val="00DF2B75"/>
    <w:rsid w:val="00DF2B9D"/>
    <w:rsid w:val="00DF2BBA"/>
    <w:rsid w:val="00DF2E62"/>
    <w:rsid w:val="00DF2EA4"/>
    <w:rsid w:val="00DF2EF5"/>
    <w:rsid w:val="00DF2F92"/>
    <w:rsid w:val="00DF3090"/>
    <w:rsid w:val="00DF31DA"/>
    <w:rsid w:val="00DF31EB"/>
    <w:rsid w:val="00DF32A0"/>
    <w:rsid w:val="00DF3341"/>
    <w:rsid w:val="00DF3342"/>
    <w:rsid w:val="00DF343B"/>
    <w:rsid w:val="00DF34BF"/>
    <w:rsid w:val="00DF34FB"/>
    <w:rsid w:val="00DF3598"/>
    <w:rsid w:val="00DF360C"/>
    <w:rsid w:val="00DF3813"/>
    <w:rsid w:val="00DF38FD"/>
    <w:rsid w:val="00DF3AB3"/>
    <w:rsid w:val="00DF3AD0"/>
    <w:rsid w:val="00DF3AF8"/>
    <w:rsid w:val="00DF3BC0"/>
    <w:rsid w:val="00DF3BDD"/>
    <w:rsid w:val="00DF3C71"/>
    <w:rsid w:val="00DF3CDE"/>
    <w:rsid w:val="00DF3D86"/>
    <w:rsid w:val="00DF3FAE"/>
    <w:rsid w:val="00DF401D"/>
    <w:rsid w:val="00DF4078"/>
    <w:rsid w:val="00DF4130"/>
    <w:rsid w:val="00DF42C5"/>
    <w:rsid w:val="00DF4387"/>
    <w:rsid w:val="00DF43A6"/>
    <w:rsid w:val="00DF43FC"/>
    <w:rsid w:val="00DF45B6"/>
    <w:rsid w:val="00DF4621"/>
    <w:rsid w:val="00DF466B"/>
    <w:rsid w:val="00DF468B"/>
    <w:rsid w:val="00DF468C"/>
    <w:rsid w:val="00DF4755"/>
    <w:rsid w:val="00DF47CB"/>
    <w:rsid w:val="00DF4860"/>
    <w:rsid w:val="00DF4927"/>
    <w:rsid w:val="00DF49EF"/>
    <w:rsid w:val="00DF4A49"/>
    <w:rsid w:val="00DF4BD6"/>
    <w:rsid w:val="00DF4C4D"/>
    <w:rsid w:val="00DF4D36"/>
    <w:rsid w:val="00DF4DFA"/>
    <w:rsid w:val="00DF4E7D"/>
    <w:rsid w:val="00DF4FBB"/>
    <w:rsid w:val="00DF516D"/>
    <w:rsid w:val="00DF5255"/>
    <w:rsid w:val="00DF52A9"/>
    <w:rsid w:val="00DF52C3"/>
    <w:rsid w:val="00DF52F4"/>
    <w:rsid w:val="00DF532F"/>
    <w:rsid w:val="00DF5462"/>
    <w:rsid w:val="00DF549A"/>
    <w:rsid w:val="00DF56F2"/>
    <w:rsid w:val="00DF58F2"/>
    <w:rsid w:val="00DF5986"/>
    <w:rsid w:val="00DF5A2B"/>
    <w:rsid w:val="00DF5A96"/>
    <w:rsid w:val="00DF5AF1"/>
    <w:rsid w:val="00DF5B28"/>
    <w:rsid w:val="00DF5EB2"/>
    <w:rsid w:val="00DF5FBB"/>
    <w:rsid w:val="00DF60C5"/>
    <w:rsid w:val="00DF615B"/>
    <w:rsid w:val="00DF6306"/>
    <w:rsid w:val="00DF63A8"/>
    <w:rsid w:val="00DF63AB"/>
    <w:rsid w:val="00DF63CB"/>
    <w:rsid w:val="00DF6437"/>
    <w:rsid w:val="00DF645F"/>
    <w:rsid w:val="00DF64E6"/>
    <w:rsid w:val="00DF64EC"/>
    <w:rsid w:val="00DF6517"/>
    <w:rsid w:val="00DF664E"/>
    <w:rsid w:val="00DF66AA"/>
    <w:rsid w:val="00DF66FA"/>
    <w:rsid w:val="00DF6925"/>
    <w:rsid w:val="00DF6A09"/>
    <w:rsid w:val="00DF6A7B"/>
    <w:rsid w:val="00DF6A7C"/>
    <w:rsid w:val="00DF6C19"/>
    <w:rsid w:val="00DF6C8F"/>
    <w:rsid w:val="00DF6DC8"/>
    <w:rsid w:val="00DF6E72"/>
    <w:rsid w:val="00DF6FB5"/>
    <w:rsid w:val="00DF702D"/>
    <w:rsid w:val="00DF7091"/>
    <w:rsid w:val="00DF716C"/>
    <w:rsid w:val="00DF7197"/>
    <w:rsid w:val="00DF7287"/>
    <w:rsid w:val="00DF73FE"/>
    <w:rsid w:val="00DF7439"/>
    <w:rsid w:val="00DF751B"/>
    <w:rsid w:val="00DF75D8"/>
    <w:rsid w:val="00DF76A7"/>
    <w:rsid w:val="00DF76D5"/>
    <w:rsid w:val="00DF7756"/>
    <w:rsid w:val="00DF77D9"/>
    <w:rsid w:val="00DF788E"/>
    <w:rsid w:val="00DF78B6"/>
    <w:rsid w:val="00DF7963"/>
    <w:rsid w:val="00DF7A70"/>
    <w:rsid w:val="00DF7B06"/>
    <w:rsid w:val="00DF7B9E"/>
    <w:rsid w:val="00DF7D50"/>
    <w:rsid w:val="00E00081"/>
    <w:rsid w:val="00E000CC"/>
    <w:rsid w:val="00E000D0"/>
    <w:rsid w:val="00E000FF"/>
    <w:rsid w:val="00E00182"/>
    <w:rsid w:val="00E0034E"/>
    <w:rsid w:val="00E003ED"/>
    <w:rsid w:val="00E0049D"/>
    <w:rsid w:val="00E004FF"/>
    <w:rsid w:val="00E0057A"/>
    <w:rsid w:val="00E0072C"/>
    <w:rsid w:val="00E00805"/>
    <w:rsid w:val="00E0082D"/>
    <w:rsid w:val="00E0085A"/>
    <w:rsid w:val="00E00903"/>
    <w:rsid w:val="00E009A3"/>
    <w:rsid w:val="00E009C0"/>
    <w:rsid w:val="00E00B89"/>
    <w:rsid w:val="00E00C79"/>
    <w:rsid w:val="00E00E08"/>
    <w:rsid w:val="00E00F90"/>
    <w:rsid w:val="00E00FC5"/>
    <w:rsid w:val="00E01069"/>
    <w:rsid w:val="00E0106D"/>
    <w:rsid w:val="00E01164"/>
    <w:rsid w:val="00E011DA"/>
    <w:rsid w:val="00E01332"/>
    <w:rsid w:val="00E0133D"/>
    <w:rsid w:val="00E013E4"/>
    <w:rsid w:val="00E0141E"/>
    <w:rsid w:val="00E01429"/>
    <w:rsid w:val="00E0167B"/>
    <w:rsid w:val="00E0175D"/>
    <w:rsid w:val="00E017B2"/>
    <w:rsid w:val="00E018BF"/>
    <w:rsid w:val="00E018C1"/>
    <w:rsid w:val="00E018EA"/>
    <w:rsid w:val="00E01B34"/>
    <w:rsid w:val="00E01BBB"/>
    <w:rsid w:val="00E01E03"/>
    <w:rsid w:val="00E01F48"/>
    <w:rsid w:val="00E01F90"/>
    <w:rsid w:val="00E01F95"/>
    <w:rsid w:val="00E01FDD"/>
    <w:rsid w:val="00E020FE"/>
    <w:rsid w:val="00E0211D"/>
    <w:rsid w:val="00E02292"/>
    <w:rsid w:val="00E0236D"/>
    <w:rsid w:val="00E0236E"/>
    <w:rsid w:val="00E02395"/>
    <w:rsid w:val="00E023DF"/>
    <w:rsid w:val="00E023E8"/>
    <w:rsid w:val="00E0248B"/>
    <w:rsid w:val="00E0248F"/>
    <w:rsid w:val="00E0249A"/>
    <w:rsid w:val="00E02579"/>
    <w:rsid w:val="00E02582"/>
    <w:rsid w:val="00E026D7"/>
    <w:rsid w:val="00E026DB"/>
    <w:rsid w:val="00E02749"/>
    <w:rsid w:val="00E02804"/>
    <w:rsid w:val="00E028FA"/>
    <w:rsid w:val="00E02924"/>
    <w:rsid w:val="00E02966"/>
    <w:rsid w:val="00E02A62"/>
    <w:rsid w:val="00E02B13"/>
    <w:rsid w:val="00E02B6F"/>
    <w:rsid w:val="00E02C17"/>
    <w:rsid w:val="00E02C79"/>
    <w:rsid w:val="00E02E96"/>
    <w:rsid w:val="00E02F10"/>
    <w:rsid w:val="00E02FBC"/>
    <w:rsid w:val="00E03111"/>
    <w:rsid w:val="00E03227"/>
    <w:rsid w:val="00E03269"/>
    <w:rsid w:val="00E0328D"/>
    <w:rsid w:val="00E032AF"/>
    <w:rsid w:val="00E03302"/>
    <w:rsid w:val="00E034F0"/>
    <w:rsid w:val="00E03775"/>
    <w:rsid w:val="00E03835"/>
    <w:rsid w:val="00E0385C"/>
    <w:rsid w:val="00E03880"/>
    <w:rsid w:val="00E03A2A"/>
    <w:rsid w:val="00E03A6D"/>
    <w:rsid w:val="00E03B2C"/>
    <w:rsid w:val="00E03BD2"/>
    <w:rsid w:val="00E03C29"/>
    <w:rsid w:val="00E03D5F"/>
    <w:rsid w:val="00E03D66"/>
    <w:rsid w:val="00E03DCC"/>
    <w:rsid w:val="00E03EB1"/>
    <w:rsid w:val="00E03F8B"/>
    <w:rsid w:val="00E03FE7"/>
    <w:rsid w:val="00E0401C"/>
    <w:rsid w:val="00E04138"/>
    <w:rsid w:val="00E041C0"/>
    <w:rsid w:val="00E04251"/>
    <w:rsid w:val="00E04345"/>
    <w:rsid w:val="00E043B3"/>
    <w:rsid w:val="00E0440A"/>
    <w:rsid w:val="00E04525"/>
    <w:rsid w:val="00E049DF"/>
    <w:rsid w:val="00E04A1A"/>
    <w:rsid w:val="00E04B4E"/>
    <w:rsid w:val="00E04C3C"/>
    <w:rsid w:val="00E04C9F"/>
    <w:rsid w:val="00E04D84"/>
    <w:rsid w:val="00E04DD2"/>
    <w:rsid w:val="00E04E89"/>
    <w:rsid w:val="00E04F6C"/>
    <w:rsid w:val="00E05043"/>
    <w:rsid w:val="00E050FA"/>
    <w:rsid w:val="00E05130"/>
    <w:rsid w:val="00E051B6"/>
    <w:rsid w:val="00E05285"/>
    <w:rsid w:val="00E05364"/>
    <w:rsid w:val="00E053F3"/>
    <w:rsid w:val="00E054A7"/>
    <w:rsid w:val="00E05606"/>
    <w:rsid w:val="00E05637"/>
    <w:rsid w:val="00E0587A"/>
    <w:rsid w:val="00E058BB"/>
    <w:rsid w:val="00E059F9"/>
    <w:rsid w:val="00E05A81"/>
    <w:rsid w:val="00E05B3A"/>
    <w:rsid w:val="00E05C91"/>
    <w:rsid w:val="00E05C9D"/>
    <w:rsid w:val="00E05CFB"/>
    <w:rsid w:val="00E05DBD"/>
    <w:rsid w:val="00E05E56"/>
    <w:rsid w:val="00E05EF4"/>
    <w:rsid w:val="00E05F76"/>
    <w:rsid w:val="00E06056"/>
    <w:rsid w:val="00E061F1"/>
    <w:rsid w:val="00E0620C"/>
    <w:rsid w:val="00E06216"/>
    <w:rsid w:val="00E0623B"/>
    <w:rsid w:val="00E06399"/>
    <w:rsid w:val="00E06508"/>
    <w:rsid w:val="00E065D9"/>
    <w:rsid w:val="00E066BD"/>
    <w:rsid w:val="00E06715"/>
    <w:rsid w:val="00E06745"/>
    <w:rsid w:val="00E06903"/>
    <w:rsid w:val="00E06985"/>
    <w:rsid w:val="00E06BB5"/>
    <w:rsid w:val="00E06DC4"/>
    <w:rsid w:val="00E06E49"/>
    <w:rsid w:val="00E06EC1"/>
    <w:rsid w:val="00E06F76"/>
    <w:rsid w:val="00E07100"/>
    <w:rsid w:val="00E072F6"/>
    <w:rsid w:val="00E0738C"/>
    <w:rsid w:val="00E075C7"/>
    <w:rsid w:val="00E07600"/>
    <w:rsid w:val="00E07613"/>
    <w:rsid w:val="00E076DC"/>
    <w:rsid w:val="00E0772E"/>
    <w:rsid w:val="00E07795"/>
    <w:rsid w:val="00E07956"/>
    <w:rsid w:val="00E07988"/>
    <w:rsid w:val="00E07A19"/>
    <w:rsid w:val="00E07A38"/>
    <w:rsid w:val="00E07B36"/>
    <w:rsid w:val="00E07B74"/>
    <w:rsid w:val="00E07D3B"/>
    <w:rsid w:val="00E07DEC"/>
    <w:rsid w:val="00E07E43"/>
    <w:rsid w:val="00E1002D"/>
    <w:rsid w:val="00E1017E"/>
    <w:rsid w:val="00E10298"/>
    <w:rsid w:val="00E102ED"/>
    <w:rsid w:val="00E10320"/>
    <w:rsid w:val="00E10453"/>
    <w:rsid w:val="00E10495"/>
    <w:rsid w:val="00E104D7"/>
    <w:rsid w:val="00E1053E"/>
    <w:rsid w:val="00E10555"/>
    <w:rsid w:val="00E105E6"/>
    <w:rsid w:val="00E10667"/>
    <w:rsid w:val="00E10865"/>
    <w:rsid w:val="00E1090F"/>
    <w:rsid w:val="00E10927"/>
    <w:rsid w:val="00E10A26"/>
    <w:rsid w:val="00E10A31"/>
    <w:rsid w:val="00E10C52"/>
    <w:rsid w:val="00E10D65"/>
    <w:rsid w:val="00E10DEA"/>
    <w:rsid w:val="00E10EDF"/>
    <w:rsid w:val="00E10F0C"/>
    <w:rsid w:val="00E110FB"/>
    <w:rsid w:val="00E112AB"/>
    <w:rsid w:val="00E113C4"/>
    <w:rsid w:val="00E11452"/>
    <w:rsid w:val="00E1145A"/>
    <w:rsid w:val="00E11477"/>
    <w:rsid w:val="00E11640"/>
    <w:rsid w:val="00E116B0"/>
    <w:rsid w:val="00E116B9"/>
    <w:rsid w:val="00E11700"/>
    <w:rsid w:val="00E11739"/>
    <w:rsid w:val="00E117C6"/>
    <w:rsid w:val="00E117CD"/>
    <w:rsid w:val="00E11885"/>
    <w:rsid w:val="00E119AE"/>
    <w:rsid w:val="00E11A5A"/>
    <w:rsid w:val="00E11A67"/>
    <w:rsid w:val="00E11AF1"/>
    <w:rsid w:val="00E11B2C"/>
    <w:rsid w:val="00E11D1E"/>
    <w:rsid w:val="00E11E45"/>
    <w:rsid w:val="00E1201A"/>
    <w:rsid w:val="00E12171"/>
    <w:rsid w:val="00E121CB"/>
    <w:rsid w:val="00E122B1"/>
    <w:rsid w:val="00E122D0"/>
    <w:rsid w:val="00E12316"/>
    <w:rsid w:val="00E123C7"/>
    <w:rsid w:val="00E123FA"/>
    <w:rsid w:val="00E12412"/>
    <w:rsid w:val="00E125AD"/>
    <w:rsid w:val="00E125C6"/>
    <w:rsid w:val="00E12658"/>
    <w:rsid w:val="00E12757"/>
    <w:rsid w:val="00E127FF"/>
    <w:rsid w:val="00E12829"/>
    <w:rsid w:val="00E12898"/>
    <w:rsid w:val="00E12A71"/>
    <w:rsid w:val="00E12C99"/>
    <w:rsid w:val="00E12E2D"/>
    <w:rsid w:val="00E12E75"/>
    <w:rsid w:val="00E13106"/>
    <w:rsid w:val="00E1310B"/>
    <w:rsid w:val="00E132E8"/>
    <w:rsid w:val="00E133B9"/>
    <w:rsid w:val="00E13506"/>
    <w:rsid w:val="00E13562"/>
    <w:rsid w:val="00E135A1"/>
    <w:rsid w:val="00E135D6"/>
    <w:rsid w:val="00E13622"/>
    <w:rsid w:val="00E136DF"/>
    <w:rsid w:val="00E13995"/>
    <w:rsid w:val="00E139D9"/>
    <w:rsid w:val="00E13DAB"/>
    <w:rsid w:val="00E13EDA"/>
    <w:rsid w:val="00E1403B"/>
    <w:rsid w:val="00E141D0"/>
    <w:rsid w:val="00E14274"/>
    <w:rsid w:val="00E142FD"/>
    <w:rsid w:val="00E14436"/>
    <w:rsid w:val="00E1448A"/>
    <w:rsid w:val="00E145C2"/>
    <w:rsid w:val="00E1470E"/>
    <w:rsid w:val="00E147CA"/>
    <w:rsid w:val="00E14904"/>
    <w:rsid w:val="00E1490E"/>
    <w:rsid w:val="00E14BAF"/>
    <w:rsid w:val="00E14BCA"/>
    <w:rsid w:val="00E14C26"/>
    <w:rsid w:val="00E14DB7"/>
    <w:rsid w:val="00E14F08"/>
    <w:rsid w:val="00E14F7D"/>
    <w:rsid w:val="00E14F97"/>
    <w:rsid w:val="00E15032"/>
    <w:rsid w:val="00E150EE"/>
    <w:rsid w:val="00E1521C"/>
    <w:rsid w:val="00E152D2"/>
    <w:rsid w:val="00E15338"/>
    <w:rsid w:val="00E1534F"/>
    <w:rsid w:val="00E153D7"/>
    <w:rsid w:val="00E15412"/>
    <w:rsid w:val="00E15447"/>
    <w:rsid w:val="00E154C5"/>
    <w:rsid w:val="00E15583"/>
    <w:rsid w:val="00E15587"/>
    <w:rsid w:val="00E1559E"/>
    <w:rsid w:val="00E155A0"/>
    <w:rsid w:val="00E155BF"/>
    <w:rsid w:val="00E15798"/>
    <w:rsid w:val="00E15884"/>
    <w:rsid w:val="00E15938"/>
    <w:rsid w:val="00E159D8"/>
    <w:rsid w:val="00E15AD0"/>
    <w:rsid w:val="00E15AE9"/>
    <w:rsid w:val="00E15B1C"/>
    <w:rsid w:val="00E15D09"/>
    <w:rsid w:val="00E15E9A"/>
    <w:rsid w:val="00E15F82"/>
    <w:rsid w:val="00E16022"/>
    <w:rsid w:val="00E160E9"/>
    <w:rsid w:val="00E16107"/>
    <w:rsid w:val="00E161B5"/>
    <w:rsid w:val="00E1622A"/>
    <w:rsid w:val="00E16547"/>
    <w:rsid w:val="00E16566"/>
    <w:rsid w:val="00E166FC"/>
    <w:rsid w:val="00E16727"/>
    <w:rsid w:val="00E1675E"/>
    <w:rsid w:val="00E167E2"/>
    <w:rsid w:val="00E16807"/>
    <w:rsid w:val="00E1680C"/>
    <w:rsid w:val="00E16867"/>
    <w:rsid w:val="00E168C4"/>
    <w:rsid w:val="00E1692E"/>
    <w:rsid w:val="00E16933"/>
    <w:rsid w:val="00E16939"/>
    <w:rsid w:val="00E16959"/>
    <w:rsid w:val="00E16A5A"/>
    <w:rsid w:val="00E16AEE"/>
    <w:rsid w:val="00E16BAD"/>
    <w:rsid w:val="00E16BE7"/>
    <w:rsid w:val="00E16D69"/>
    <w:rsid w:val="00E172B6"/>
    <w:rsid w:val="00E173EB"/>
    <w:rsid w:val="00E17427"/>
    <w:rsid w:val="00E17449"/>
    <w:rsid w:val="00E17454"/>
    <w:rsid w:val="00E174EC"/>
    <w:rsid w:val="00E174FB"/>
    <w:rsid w:val="00E17575"/>
    <w:rsid w:val="00E175C4"/>
    <w:rsid w:val="00E175EA"/>
    <w:rsid w:val="00E1760A"/>
    <w:rsid w:val="00E1765E"/>
    <w:rsid w:val="00E17699"/>
    <w:rsid w:val="00E176ED"/>
    <w:rsid w:val="00E17832"/>
    <w:rsid w:val="00E17846"/>
    <w:rsid w:val="00E17873"/>
    <w:rsid w:val="00E1795F"/>
    <w:rsid w:val="00E17A98"/>
    <w:rsid w:val="00E17A9D"/>
    <w:rsid w:val="00E17C54"/>
    <w:rsid w:val="00E17D01"/>
    <w:rsid w:val="00E17DF8"/>
    <w:rsid w:val="00E17E63"/>
    <w:rsid w:val="00E17F94"/>
    <w:rsid w:val="00E17F9F"/>
    <w:rsid w:val="00E20052"/>
    <w:rsid w:val="00E200F9"/>
    <w:rsid w:val="00E2021F"/>
    <w:rsid w:val="00E20258"/>
    <w:rsid w:val="00E20438"/>
    <w:rsid w:val="00E204B7"/>
    <w:rsid w:val="00E204C6"/>
    <w:rsid w:val="00E205C1"/>
    <w:rsid w:val="00E205DD"/>
    <w:rsid w:val="00E206A6"/>
    <w:rsid w:val="00E2074B"/>
    <w:rsid w:val="00E2089A"/>
    <w:rsid w:val="00E209A1"/>
    <w:rsid w:val="00E20A34"/>
    <w:rsid w:val="00E20A63"/>
    <w:rsid w:val="00E20A92"/>
    <w:rsid w:val="00E20AB7"/>
    <w:rsid w:val="00E20AEA"/>
    <w:rsid w:val="00E20AEB"/>
    <w:rsid w:val="00E20B07"/>
    <w:rsid w:val="00E20BA9"/>
    <w:rsid w:val="00E20BC8"/>
    <w:rsid w:val="00E20CA1"/>
    <w:rsid w:val="00E20CF9"/>
    <w:rsid w:val="00E20D05"/>
    <w:rsid w:val="00E20DB9"/>
    <w:rsid w:val="00E20E2C"/>
    <w:rsid w:val="00E211AE"/>
    <w:rsid w:val="00E2141E"/>
    <w:rsid w:val="00E21503"/>
    <w:rsid w:val="00E215C9"/>
    <w:rsid w:val="00E216EF"/>
    <w:rsid w:val="00E216FD"/>
    <w:rsid w:val="00E2175A"/>
    <w:rsid w:val="00E21880"/>
    <w:rsid w:val="00E21978"/>
    <w:rsid w:val="00E219F7"/>
    <w:rsid w:val="00E21ACF"/>
    <w:rsid w:val="00E21E20"/>
    <w:rsid w:val="00E21E63"/>
    <w:rsid w:val="00E21F2B"/>
    <w:rsid w:val="00E21F50"/>
    <w:rsid w:val="00E21FFE"/>
    <w:rsid w:val="00E220EB"/>
    <w:rsid w:val="00E22101"/>
    <w:rsid w:val="00E2215C"/>
    <w:rsid w:val="00E222B2"/>
    <w:rsid w:val="00E222E6"/>
    <w:rsid w:val="00E223CD"/>
    <w:rsid w:val="00E2242C"/>
    <w:rsid w:val="00E2248B"/>
    <w:rsid w:val="00E2256F"/>
    <w:rsid w:val="00E22619"/>
    <w:rsid w:val="00E22709"/>
    <w:rsid w:val="00E22A6F"/>
    <w:rsid w:val="00E22AA8"/>
    <w:rsid w:val="00E22AD0"/>
    <w:rsid w:val="00E22AD2"/>
    <w:rsid w:val="00E22BA7"/>
    <w:rsid w:val="00E22D07"/>
    <w:rsid w:val="00E22D90"/>
    <w:rsid w:val="00E22E8C"/>
    <w:rsid w:val="00E22EC9"/>
    <w:rsid w:val="00E22FB3"/>
    <w:rsid w:val="00E23067"/>
    <w:rsid w:val="00E231DE"/>
    <w:rsid w:val="00E23279"/>
    <w:rsid w:val="00E23394"/>
    <w:rsid w:val="00E23400"/>
    <w:rsid w:val="00E23409"/>
    <w:rsid w:val="00E234A1"/>
    <w:rsid w:val="00E23519"/>
    <w:rsid w:val="00E235C6"/>
    <w:rsid w:val="00E23607"/>
    <w:rsid w:val="00E236D2"/>
    <w:rsid w:val="00E23701"/>
    <w:rsid w:val="00E237EE"/>
    <w:rsid w:val="00E238D8"/>
    <w:rsid w:val="00E23911"/>
    <w:rsid w:val="00E23973"/>
    <w:rsid w:val="00E23A7F"/>
    <w:rsid w:val="00E23A94"/>
    <w:rsid w:val="00E23A9D"/>
    <w:rsid w:val="00E23ACF"/>
    <w:rsid w:val="00E23C2D"/>
    <w:rsid w:val="00E23C9C"/>
    <w:rsid w:val="00E23CB3"/>
    <w:rsid w:val="00E23D7C"/>
    <w:rsid w:val="00E23FD7"/>
    <w:rsid w:val="00E23FE7"/>
    <w:rsid w:val="00E240A7"/>
    <w:rsid w:val="00E24110"/>
    <w:rsid w:val="00E2415B"/>
    <w:rsid w:val="00E2435C"/>
    <w:rsid w:val="00E244BD"/>
    <w:rsid w:val="00E24607"/>
    <w:rsid w:val="00E246CC"/>
    <w:rsid w:val="00E2476E"/>
    <w:rsid w:val="00E24882"/>
    <w:rsid w:val="00E248E3"/>
    <w:rsid w:val="00E24986"/>
    <w:rsid w:val="00E24987"/>
    <w:rsid w:val="00E249C6"/>
    <w:rsid w:val="00E24A03"/>
    <w:rsid w:val="00E24AF0"/>
    <w:rsid w:val="00E24BD2"/>
    <w:rsid w:val="00E24CDF"/>
    <w:rsid w:val="00E24CFB"/>
    <w:rsid w:val="00E24CFE"/>
    <w:rsid w:val="00E24D1D"/>
    <w:rsid w:val="00E24D6C"/>
    <w:rsid w:val="00E24D8D"/>
    <w:rsid w:val="00E24E16"/>
    <w:rsid w:val="00E24E59"/>
    <w:rsid w:val="00E24F0C"/>
    <w:rsid w:val="00E24FCA"/>
    <w:rsid w:val="00E250CF"/>
    <w:rsid w:val="00E25195"/>
    <w:rsid w:val="00E2519F"/>
    <w:rsid w:val="00E251C8"/>
    <w:rsid w:val="00E25225"/>
    <w:rsid w:val="00E252AD"/>
    <w:rsid w:val="00E252F1"/>
    <w:rsid w:val="00E25386"/>
    <w:rsid w:val="00E253B5"/>
    <w:rsid w:val="00E25480"/>
    <w:rsid w:val="00E25617"/>
    <w:rsid w:val="00E25778"/>
    <w:rsid w:val="00E2577D"/>
    <w:rsid w:val="00E257E1"/>
    <w:rsid w:val="00E258AD"/>
    <w:rsid w:val="00E25B2E"/>
    <w:rsid w:val="00E25B78"/>
    <w:rsid w:val="00E25C17"/>
    <w:rsid w:val="00E25C43"/>
    <w:rsid w:val="00E25C73"/>
    <w:rsid w:val="00E25C9F"/>
    <w:rsid w:val="00E25DA6"/>
    <w:rsid w:val="00E260DA"/>
    <w:rsid w:val="00E260E0"/>
    <w:rsid w:val="00E260F5"/>
    <w:rsid w:val="00E261C8"/>
    <w:rsid w:val="00E262DC"/>
    <w:rsid w:val="00E26342"/>
    <w:rsid w:val="00E263CB"/>
    <w:rsid w:val="00E2644E"/>
    <w:rsid w:val="00E26693"/>
    <w:rsid w:val="00E267C5"/>
    <w:rsid w:val="00E26964"/>
    <w:rsid w:val="00E26A84"/>
    <w:rsid w:val="00E26B2A"/>
    <w:rsid w:val="00E26C20"/>
    <w:rsid w:val="00E26CC4"/>
    <w:rsid w:val="00E26D0B"/>
    <w:rsid w:val="00E26DC5"/>
    <w:rsid w:val="00E26E60"/>
    <w:rsid w:val="00E26F88"/>
    <w:rsid w:val="00E270D1"/>
    <w:rsid w:val="00E271A3"/>
    <w:rsid w:val="00E271FE"/>
    <w:rsid w:val="00E27212"/>
    <w:rsid w:val="00E27254"/>
    <w:rsid w:val="00E27263"/>
    <w:rsid w:val="00E2729E"/>
    <w:rsid w:val="00E27335"/>
    <w:rsid w:val="00E2745D"/>
    <w:rsid w:val="00E274FE"/>
    <w:rsid w:val="00E27768"/>
    <w:rsid w:val="00E277BB"/>
    <w:rsid w:val="00E279E0"/>
    <w:rsid w:val="00E279EC"/>
    <w:rsid w:val="00E27A06"/>
    <w:rsid w:val="00E27AA1"/>
    <w:rsid w:val="00E27CF1"/>
    <w:rsid w:val="00E27E77"/>
    <w:rsid w:val="00E27E9E"/>
    <w:rsid w:val="00E27EF2"/>
    <w:rsid w:val="00E27FC9"/>
    <w:rsid w:val="00E30043"/>
    <w:rsid w:val="00E300C8"/>
    <w:rsid w:val="00E30155"/>
    <w:rsid w:val="00E30283"/>
    <w:rsid w:val="00E302CB"/>
    <w:rsid w:val="00E302DE"/>
    <w:rsid w:val="00E302FC"/>
    <w:rsid w:val="00E307E7"/>
    <w:rsid w:val="00E307F8"/>
    <w:rsid w:val="00E3080B"/>
    <w:rsid w:val="00E30901"/>
    <w:rsid w:val="00E30961"/>
    <w:rsid w:val="00E30A34"/>
    <w:rsid w:val="00E30AD4"/>
    <w:rsid w:val="00E30AE0"/>
    <w:rsid w:val="00E30C69"/>
    <w:rsid w:val="00E30CC2"/>
    <w:rsid w:val="00E30D9F"/>
    <w:rsid w:val="00E30DC1"/>
    <w:rsid w:val="00E30E04"/>
    <w:rsid w:val="00E30F61"/>
    <w:rsid w:val="00E30FE1"/>
    <w:rsid w:val="00E31027"/>
    <w:rsid w:val="00E31108"/>
    <w:rsid w:val="00E3118E"/>
    <w:rsid w:val="00E31198"/>
    <w:rsid w:val="00E311B0"/>
    <w:rsid w:val="00E31350"/>
    <w:rsid w:val="00E315A4"/>
    <w:rsid w:val="00E317B0"/>
    <w:rsid w:val="00E31845"/>
    <w:rsid w:val="00E3185D"/>
    <w:rsid w:val="00E3186D"/>
    <w:rsid w:val="00E31878"/>
    <w:rsid w:val="00E319DB"/>
    <w:rsid w:val="00E31A40"/>
    <w:rsid w:val="00E31B4C"/>
    <w:rsid w:val="00E31B69"/>
    <w:rsid w:val="00E31B91"/>
    <w:rsid w:val="00E31BA6"/>
    <w:rsid w:val="00E31BB3"/>
    <w:rsid w:val="00E31D11"/>
    <w:rsid w:val="00E31EE2"/>
    <w:rsid w:val="00E31F29"/>
    <w:rsid w:val="00E31FD4"/>
    <w:rsid w:val="00E32020"/>
    <w:rsid w:val="00E32292"/>
    <w:rsid w:val="00E322C7"/>
    <w:rsid w:val="00E32343"/>
    <w:rsid w:val="00E3241C"/>
    <w:rsid w:val="00E3249D"/>
    <w:rsid w:val="00E325CC"/>
    <w:rsid w:val="00E326C3"/>
    <w:rsid w:val="00E326CB"/>
    <w:rsid w:val="00E326CC"/>
    <w:rsid w:val="00E3281E"/>
    <w:rsid w:val="00E3283C"/>
    <w:rsid w:val="00E32860"/>
    <w:rsid w:val="00E328E7"/>
    <w:rsid w:val="00E32902"/>
    <w:rsid w:val="00E32A22"/>
    <w:rsid w:val="00E32A86"/>
    <w:rsid w:val="00E32ABC"/>
    <w:rsid w:val="00E32AFD"/>
    <w:rsid w:val="00E32B4F"/>
    <w:rsid w:val="00E32B71"/>
    <w:rsid w:val="00E32BEA"/>
    <w:rsid w:val="00E32E58"/>
    <w:rsid w:val="00E32F7C"/>
    <w:rsid w:val="00E33050"/>
    <w:rsid w:val="00E330CF"/>
    <w:rsid w:val="00E3335B"/>
    <w:rsid w:val="00E33562"/>
    <w:rsid w:val="00E335A3"/>
    <w:rsid w:val="00E33676"/>
    <w:rsid w:val="00E3378A"/>
    <w:rsid w:val="00E33899"/>
    <w:rsid w:val="00E33971"/>
    <w:rsid w:val="00E33B37"/>
    <w:rsid w:val="00E33BE1"/>
    <w:rsid w:val="00E33E70"/>
    <w:rsid w:val="00E34044"/>
    <w:rsid w:val="00E3420A"/>
    <w:rsid w:val="00E34259"/>
    <w:rsid w:val="00E344C2"/>
    <w:rsid w:val="00E344E0"/>
    <w:rsid w:val="00E346CB"/>
    <w:rsid w:val="00E34961"/>
    <w:rsid w:val="00E349BC"/>
    <w:rsid w:val="00E34A59"/>
    <w:rsid w:val="00E34AB9"/>
    <w:rsid w:val="00E34B12"/>
    <w:rsid w:val="00E34B24"/>
    <w:rsid w:val="00E34BF2"/>
    <w:rsid w:val="00E34DA5"/>
    <w:rsid w:val="00E34DFE"/>
    <w:rsid w:val="00E34FDC"/>
    <w:rsid w:val="00E35024"/>
    <w:rsid w:val="00E3509F"/>
    <w:rsid w:val="00E35228"/>
    <w:rsid w:val="00E35280"/>
    <w:rsid w:val="00E352F0"/>
    <w:rsid w:val="00E35359"/>
    <w:rsid w:val="00E353CA"/>
    <w:rsid w:val="00E35513"/>
    <w:rsid w:val="00E3552C"/>
    <w:rsid w:val="00E35537"/>
    <w:rsid w:val="00E35596"/>
    <w:rsid w:val="00E356CF"/>
    <w:rsid w:val="00E356EC"/>
    <w:rsid w:val="00E35775"/>
    <w:rsid w:val="00E357D8"/>
    <w:rsid w:val="00E35A64"/>
    <w:rsid w:val="00E35AC4"/>
    <w:rsid w:val="00E35B53"/>
    <w:rsid w:val="00E35B6F"/>
    <w:rsid w:val="00E35E15"/>
    <w:rsid w:val="00E36020"/>
    <w:rsid w:val="00E36043"/>
    <w:rsid w:val="00E3618E"/>
    <w:rsid w:val="00E362F9"/>
    <w:rsid w:val="00E36481"/>
    <w:rsid w:val="00E3653B"/>
    <w:rsid w:val="00E3658C"/>
    <w:rsid w:val="00E3687D"/>
    <w:rsid w:val="00E368CE"/>
    <w:rsid w:val="00E3697B"/>
    <w:rsid w:val="00E36AA2"/>
    <w:rsid w:val="00E36BB1"/>
    <w:rsid w:val="00E36C63"/>
    <w:rsid w:val="00E36C7B"/>
    <w:rsid w:val="00E36D3B"/>
    <w:rsid w:val="00E36D5E"/>
    <w:rsid w:val="00E36DA0"/>
    <w:rsid w:val="00E36DB6"/>
    <w:rsid w:val="00E36E59"/>
    <w:rsid w:val="00E36EBF"/>
    <w:rsid w:val="00E36EC9"/>
    <w:rsid w:val="00E36F2C"/>
    <w:rsid w:val="00E36FF1"/>
    <w:rsid w:val="00E37079"/>
    <w:rsid w:val="00E370A5"/>
    <w:rsid w:val="00E370CD"/>
    <w:rsid w:val="00E37179"/>
    <w:rsid w:val="00E371CC"/>
    <w:rsid w:val="00E37205"/>
    <w:rsid w:val="00E37232"/>
    <w:rsid w:val="00E3744D"/>
    <w:rsid w:val="00E3752D"/>
    <w:rsid w:val="00E37616"/>
    <w:rsid w:val="00E376C5"/>
    <w:rsid w:val="00E3785E"/>
    <w:rsid w:val="00E37993"/>
    <w:rsid w:val="00E37A09"/>
    <w:rsid w:val="00E37ABA"/>
    <w:rsid w:val="00E37E3D"/>
    <w:rsid w:val="00E37EB0"/>
    <w:rsid w:val="00E37F42"/>
    <w:rsid w:val="00E37FA1"/>
    <w:rsid w:val="00E37FC3"/>
    <w:rsid w:val="00E40015"/>
    <w:rsid w:val="00E4001A"/>
    <w:rsid w:val="00E40264"/>
    <w:rsid w:val="00E402C3"/>
    <w:rsid w:val="00E402DE"/>
    <w:rsid w:val="00E402E5"/>
    <w:rsid w:val="00E40311"/>
    <w:rsid w:val="00E40328"/>
    <w:rsid w:val="00E4039D"/>
    <w:rsid w:val="00E4040E"/>
    <w:rsid w:val="00E405F8"/>
    <w:rsid w:val="00E40832"/>
    <w:rsid w:val="00E40874"/>
    <w:rsid w:val="00E40931"/>
    <w:rsid w:val="00E40947"/>
    <w:rsid w:val="00E40CFF"/>
    <w:rsid w:val="00E40D79"/>
    <w:rsid w:val="00E40DC8"/>
    <w:rsid w:val="00E40F65"/>
    <w:rsid w:val="00E41021"/>
    <w:rsid w:val="00E4116A"/>
    <w:rsid w:val="00E41208"/>
    <w:rsid w:val="00E41210"/>
    <w:rsid w:val="00E41383"/>
    <w:rsid w:val="00E413FF"/>
    <w:rsid w:val="00E41602"/>
    <w:rsid w:val="00E416AD"/>
    <w:rsid w:val="00E416D2"/>
    <w:rsid w:val="00E417B2"/>
    <w:rsid w:val="00E41827"/>
    <w:rsid w:val="00E41843"/>
    <w:rsid w:val="00E41A80"/>
    <w:rsid w:val="00E41D45"/>
    <w:rsid w:val="00E41E01"/>
    <w:rsid w:val="00E41E51"/>
    <w:rsid w:val="00E41EE3"/>
    <w:rsid w:val="00E41F0D"/>
    <w:rsid w:val="00E41F36"/>
    <w:rsid w:val="00E41F41"/>
    <w:rsid w:val="00E41FBC"/>
    <w:rsid w:val="00E41FE3"/>
    <w:rsid w:val="00E4200A"/>
    <w:rsid w:val="00E4207B"/>
    <w:rsid w:val="00E420E0"/>
    <w:rsid w:val="00E421E0"/>
    <w:rsid w:val="00E42257"/>
    <w:rsid w:val="00E422EE"/>
    <w:rsid w:val="00E42364"/>
    <w:rsid w:val="00E423D0"/>
    <w:rsid w:val="00E424DB"/>
    <w:rsid w:val="00E425F2"/>
    <w:rsid w:val="00E4272C"/>
    <w:rsid w:val="00E4272D"/>
    <w:rsid w:val="00E42918"/>
    <w:rsid w:val="00E42A08"/>
    <w:rsid w:val="00E42A6C"/>
    <w:rsid w:val="00E42A83"/>
    <w:rsid w:val="00E42B4E"/>
    <w:rsid w:val="00E42C53"/>
    <w:rsid w:val="00E42C8F"/>
    <w:rsid w:val="00E42CD7"/>
    <w:rsid w:val="00E42DB0"/>
    <w:rsid w:val="00E42E01"/>
    <w:rsid w:val="00E42E0C"/>
    <w:rsid w:val="00E42E38"/>
    <w:rsid w:val="00E42EBB"/>
    <w:rsid w:val="00E42EE6"/>
    <w:rsid w:val="00E4321B"/>
    <w:rsid w:val="00E4327A"/>
    <w:rsid w:val="00E4335D"/>
    <w:rsid w:val="00E43399"/>
    <w:rsid w:val="00E4339F"/>
    <w:rsid w:val="00E433AE"/>
    <w:rsid w:val="00E434E0"/>
    <w:rsid w:val="00E43524"/>
    <w:rsid w:val="00E43529"/>
    <w:rsid w:val="00E43566"/>
    <w:rsid w:val="00E43674"/>
    <w:rsid w:val="00E43734"/>
    <w:rsid w:val="00E4375A"/>
    <w:rsid w:val="00E43768"/>
    <w:rsid w:val="00E4389B"/>
    <w:rsid w:val="00E438AC"/>
    <w:rsid w:val="00E43B28"/>
    <w:rsid w:val="00E43BCD"/>
    <w:rsid w:val="00E43DE8"/>
    <w:rsid w:val="00E43EDA"/>
    <w:rsid w:val="00E43EEF"/>
    <w:rsid w:val="00E43F0B"/>
    <w:rsid w:val="00E43F1C"/>
    <w:rsid w:val="00E43FF4"/>
    <w:rsid w:val="00E441DC"/>
    <w:rsid w:val="00E44365"/>
    <w:rsid w:val="00E44370"/>
    <w:rsid w:val="00E44664"/>
    <w:rsid w:val="00E44685"/>
    <w:rsid w:val="00E44724"/>
    <w:rsid w:val="00E4494D"/>
    <w:rsid w:val="00E44A2B"/>
    <w:rsid w:val="00E44AEA"/>
    <w:rsid w:val="00E44B8E"/>
    <w:rsid w:val="00E44C3B"/>
    <w:rsid w:val="00E44C54"/>
    <w:rsid w:val="00E44DD4"/>
    <w:rsid w:val="00E45004"/>
    <w:rsid w:val="00E450D1"/>
    <w:rsid w:val="00E45194"/>
    <w:rsid w:val="00E452D9"/>
    <w:rsid w:val="00E4537C"/>
    <w:rsid w:val="00E453C2"/>
    <w:rsid w:val="00E455CF"/>
    <w:rsid w:val="00E4564D"/>
    <w:rsid w:val="00E45650"/>
    <w:rsid w:val="00E4577E"/>
    <w:rsid w:val="00E458E0"/>
    <w:rsid w:val="00E459D5"/>
    <w:rsid w:val="00E45A2E"/>
    <w:rsid w:val="00E45CD7"/>
    <w:rsid w:val="00E45D24"/>
    <w:rsid w:val="00E45E86"/>
    <w:rsid w:val="00E45F0C"/>
    <w:rsid w:val="00E461FF"/>
    <w:rsid w:val="00E462D9"/>
    <w:rsid w:val="00E46425"/>
    <w:rsid w:val="00E46462"/>
    <w:rsid w:val="00E464A7"/>
    <w:rsid w:val="00E468F0"/>
    <w:rsid w:val="00E46936"/>
    <w:rsid w:val="00E4695A"/>
    <w:rsid w:val="00E46B5D"/>
    <w:rsid w:val="00E46BDA"/>
    <w:rsid w:val="00E46CA0"/>
    <w:rsid w:val="00E46E3A"/>
    <w:rsid w:val="00E46F48"/>
    <w:rsid w:val="00E470FE"/>
    <w:rsid w:val="00E47189"/>
    <w:rsid w:val="00E4725E"/>
    <w:rsid w:val="00E47266"/>
    <w:rsid w:val="00E472A7"/>
    <w:rsid w:val="00E47355"/>
    <w:rsid w:val="00E473FD"/>
    <w:rsid w:val="00E4757F"/>
    <w:rsid w:val="00E4768B"/>
    <w:rsid w:val="00E47864"/>
    <w:rsid w:val="00E478BB"/>
    <w:rsid w:val="00E479B0"/>
    <w:rsid w:val="00E47A53"/>
    <w:rsid w:val="00E47A66"/>
    <w:rsid w:val="00E47AB8"/>
    <w:rsid w:val="00E47AE1"/>
    <w:rsid w:val="00E47AFD"/>
    <w:rsid w:val="00E47B5A"/>
    <w:rsid w:val="00E47E3D"/>
    <w:rsid w:val="00E47EF3"/>
    <w:rsid w:val="00E5008B"/>
    <w:rsid w:val="00E5008E"/>
    <w:rsid w:val="00E50097"/>
    <w:rsid w:val="00E502EB"/>
    <w:rsid w:val="00E5030C"/>
    <w:rsid w:val="00E5031F"/>
    <w:rsid w:val="00E503CC"/>
    <w:rsid w:val="00E50460"/>
    <w:rsid w:val="00E50563"/>
    <w:rsid w:val="00E50620"/>
    <w:rsid w:val="00E50622"/>
    <w:rsid w:val="00E5065E"/>
    <w:rsid w:val="00E50678"/>
    <w:rsid w:val="00E5069E"/>
    <w:rsid w:val="00E506D6"/>
    <w:rsid w:val="00E50BBE"/>
    <w:rsid w:val="00E50BF0"/>
    <w:rsid w:val="00E50CA3"/>
    <w:rsid w:val="00E50DA4"/>
    <w:rsid w:val="00E50F1C"/>
    <w:rsid w:val="00E50F95"/>
    <w:rsid w:val="00E51015"/>
    <w:rsid w:val="00E51062"/>
    <w:rsid w:val="00E5111C"/>
    <w:rsid w:val="00E5114E"/>
    <w:rsid w:val="00E511E7"/>
    <w:rsid w:val="00E51206"/>
    <w:rsid w:val="00E51280"/>
    <w:rsid w:val="00E5128F"/>
    <w:rsid w:val="00E512A9"/>
    <w:rsid w:val="00E512B8"/>
    <w:rsid w:val="00E51389"/>
    <w:rsid w:val="00E513D4"/>
    <w:rsid w:val="00E51435"/>
    <w:rsid w:val="00E5154D"/>
    <w:rsid w:val="00E5158F"/>
    <w:rsid w:val="00E515C9"/>
    <w:rsid w:val="00E515CF"/>
    <w:rsid w:val="00E5167C"/>
    <w:rsid w:val="00E516F3"/>
    <w:rsid w:val="00E51706"/>
    <w:rsid w:val="00E5179D"/>
    <w:rsid w:val="00E5184D"/>
    <w:rsid w:val="00E5188E"/>
    <w:rsid w:val="00E518AD"/>
    <w:rsid w:val="00E519BA"/>
    <w:rsid w:val="00E51A8C"/>
    <w:rsid w:val="00E51B25"/>
    <w:rsid w:val="00E51C0F"/>
    <w:rsid w:val="00E51C2D"/>
    <w:rsid w:val="00E51EE0"/>
    <w:rsid w:val="00E521CE"/>
    <w:rsid w:val="00E52246"/>
    <w:rsid w:val="00E522A9"/>
    <w:rsid w:val="00E522FD"/>
    <w:rsid w:val="00E52353"/>
    <w:rsid w:val="00E523A2"/>
    <w:rsid w:val="00E5254D"/>
    <w:rsid w:val="00E52582"/>
    <w:rsid w:val="00E526DD"/>
    <w:rsid w:val="00E526E7"/>
    <w:rsid w:val="00E52804"/>
    <w:rsid w:val="00E52855"/>
    <w:rsid w:val="00E529EC"/>
    <w:rsid w:val="00E52DE7"/>
    <w:rsid w:val="00E52E3F"/>
    <w:rsid w:val="00E52EA4"/>
    <w:rsid w:val="00E52EE9"/>
    <w:rsid w:val="00E52F4C"/>
    <w:rsid w:val="00E5308B"/>
    <w:rsid w:val="00E53090"/>
    <w:rsid w:val="00E532E1"/>
    <w:rsid w:val="00E53382"/>
    <w:rsid w:val="00E53424"/>
    <w:rsid w:val="00E53439"/>
    <w:rsid w:val="00E536A1"/>
    <w:rsid w:val="00E53725"/>
    <w:rsid w:val="00E53782"/>
    <w:rsid w:val="00E53805"/>
    <w:rsid w:val="00E53996"/>
    <w:rsid w:val="00E539D0"/>
    <w:rsid w:val="00E53A5E"/>
    <w:rsid w:val="00E53AE7"/>
    <w:rsid w:val="00E53B3F"/>
    <w:rsid w:val="00E53CA3"/>
    <w:rsid w:val="00E53D8A"/>
    <w:rsid w:val="00E53DF8"/>
    <w:rsid w:val="00E5404F"/>
    <w:rsid w:val="00E5405B"/>
    <w:rsid w:val="00E540D6"/>
    <w:rsid w:val="00E540E3"/>
    <w:rsid w:val="00E5414B"/>
    <w:rsid w:val="00E54186"/>
    <w:rsid w:val="00E54331"/>
    <w:rsid w:val="00E543AB"/>
    <w:rsid w:val="00E5442E"/>
    <w:rsid w:val="00E5448F"/>
    <w:rsid w:val="00E544EA"/>
    <w:rsid w:val="00E5455E"/>
    <w:rsid w:val="00E54626"/>
    <w:rsid w:val="00E5474B"/>
    <w:rsid w:val="00E54857"/>
    <w:rsid w:val="00E54950"/>
    <w:rsid w:val="00E54A38"/>
    <w:rsid w:val="00E54C6D"/>
    <w:rsid w:val="00E54D3D"/>
    <w:rsid w:val="00E54DA1"/>
    <w:rsid w:val="00E54F7C"/>
    <w:rsid w:val="00E551AA"/>
    <w:rsid w:val="00E551EE"/>
    <w:rsid w:val="00E55220"/>
    <w:rsid w:val="00E55351"/>
    <w:rsid w:val="00E5537B"/>
    <w:rsid w:val="00E55430"/>
    <w:rsid w:val="00E5544E"/>
    <w:rsid w:val="00E55478"/>
    <w:rsid w:val="00E554F2"/>
    <w:rsid w:val="00E55619"/>
    <w:rsid w:val="00E55703"/>
    <w:rsid w:val="00E5574D"/>
    <w:rsid w:val="00E55A04"/>
    <w:rsid w:val="00E55A8C"/>
    <w:rsid w:val="00E55B9C"/>
    <w:rsid w:val="00E55CD8"/>
    <w:rsid w:val="00E55D50"/>
    <w:rsid w:val="00E55F7D"/>
    <w:rsid w:val="00E5604D"/>
    <w:rsid w:val="00E56050"/>
    <w:rsid w:val="00E56076"/>
    <w:rsid w:val="00E560BD"/>
    <w:rsid w:val="00E56160"/>
    <w:rsid w:val="00E5624B"/>
    <w:rsid w:val="00E56410"/>
    <w:rsid w:val="00E564A3"/>
    <w:rsid w:val="00E564BE"/>
    <w:rsid w:val="00E5653D"/>
    <w:rsid w:val="00E566F7"/>
    <w:rsid w:val="00E56782"/>
    <w:rsid w:val="00E567E2"/>
    <w:rsid w:val="00E567EA"/>
    <w:rsid w:val="00E5682B"/>
    <w:rsid w:val="00E56848"/>
    <w:rsid w:val="00E56AEF"/>
    <w:rsid w:val="00E56AF6"/>
    <w:rsid w:val="00E56E3B"/>
    <w:rsid w:val="00E56EC5"/>
    <w:rsid w:val="00E56EF2"/>
    <w:rsid w:val="00E57055"/>
    <w:rsid w:val="00E5707A"/>
    <w:rsid w:val="00E570E2"/>
    <w:rsid w:val="00E57158"/>
    <w:rsid w:val="00E57180"/>
    <w:rsid w:val="00E572B8"/>
    <w:rsid w:val="00E57305"/>
    <w:rsid w:val="00E57308"/>
    <w:rsid w:val="00E57333"/>
    <w:rsid w:val="00E57468"/>
    <w:rsid w:val="00E5752B"/>
    <w:rsid w:val="00E575A6"/>
    <w:rsid w:val="00E57623"/>
    <w:rsid w:val="00E57701"/>
    <w:rsid w:val="00E57966"/>
    <w:rsid w:val="00E579E0"/>
    <w:rsid w:val="00E57A1E"/>
    <w:rsid w:val="00E57A94"/>
    <w:rsid w:val="00E57AA6"/>
    <w:rsid w:val="00E57AB4"/>
    <w:rsid w:val="00E57B34"/>
    <w:rsid w:val="00E57B65"/>
    <w:rsid w:val="00E57BB0"/>
    <w:rsid w:val="00E57C2C"/>
    <w:rsid w:val="00E57CEE"/>
    <w:rsid w:val="00E57DA4"/>
    <w:rsid w:val="00E57F79"/>
    <w:rsid w:val="00E60066"/>
    <w:rsid w:val="00E6019E"/>
    <w:rsid w:val="00E601D9"/>
    <w:rsid w:val="00E602B4"/>
    <w:rsid w:val="00E603E3"/>
    <w:rsid w:val="00E60454"/>
    <w:rsid w:val="00E60459"/>
    <w:rsid w:val="00E60629"/>
    <w:rsid w:val="00E60632"/>
    <w:rsid w:val="00E606E1"/>
    <w:rsid w:val="00E60804"/>
    <w:rsid w:val="00E6087C"/>
    <w:rsid w:val="00E60910"/>
    <w:rsid w:val="00E6097F"/>
    <w:rsid w:val="00E609F1"/>
    <w:rsid w:val="00E60B0B"/>
    <w:rsid w:val="00E60B0F"/>
    <w:rsid w:val="00E60B72"/>
    <w:rsid w:val="00E60B8E"/>
    <w:rsid w:val="00E60E9E"/>
    <w:rsid w:val="00E60FF3"/>
    <w:rsid w:val="00E61074"/>
    <w:rsid w:val="00E61280"/>
    <w:rsid w:val="00E6132A"/>
    <w:rsid w:val="00E6132C"/>
    <w:rsid w:val="00E6135A"/>
    <w:rsid w:val="00E6140A"/>
    <w:rsid w:val="00E61471"/>
    <w:rsid w:val="00E61479"/>
    <w:rsid w:val="00E6149D"/>
    <w:rsid w:val="00E61603"/>
    <w:rsid w:val="00E6164F"/>
    <w:rsid w:val="00E61692"/>
    <w:rsid w:val="00E616D9"/>
    <w:rsid w:val="00E6170D"/>
    <w:rsid w:val="00E61710"/>
    <w:rsid w:val="00E61742"/>
    <w:rsid w:val="00E61756"/>
    <w:rsid w:val="00E61776"/>
    <w:rsid w:val="00E61A2F"/>
    <w:rsid w:val="00E61CA4"/>
    <w:rsid w:val="00E61E90"/>
    <w:rsid w:val="00E61FE3"/>
    <w:rsid w:val="00E62125"/>
    <w:rsid w:val="00E62231"/>
    <w:rsid w:val="00E62284"/>
    <w:rsid w:val="00E6241A"/>
    <w:rsid w:val="00E624EA"/>
    <w:rsid w:val="00E62533"/>
    <w:rsid w:val="00E62663"/>
    <w:rsid w:val="00E62A65"/>
    <w:rsid w:val="00E62ABB"/>
    <w:rsid w:val="00E62B5E"/>
    <w:rsid w:val="00E62BB7"/>
    <w:rsid w:val="00E62CCA"/>
    <w:rsid w:val="00E62EA0"/>
    <w:rsid w:val="00E62F0C"/>
    <w:rsid w:val="00E6304F"/>
    <w:rsid w:val="00E631E1"/>
    <w:rsid w:val="00E6320B"/>
    <w:rsid w:val="00E6322B"/>
    <w:rsid w:val="00E63319"/>
    <w:rsid w:val="00E6350E"/>
    <w:rsid w:val="00E635CF"/>
    <w:rsid w:val="00E6368B"/>
    <w:rsid w:val="00E6382A"/>
    <w:rsid w:val="00E638EE"/>
    <w:rsid w:val="00E63937"/>
    <w:rsid w:val="00E63949"/>
    <w:rsid w:val="00E639BD"/>
    <w:rsid w:val="00E639CB"/>
    <w:rsid w:val="00E639E6"/>
    <w:rsid w:val="00E63C28"/>
    <w:rsid w:val="00E63CAF"/>
    <w:rsid w:val="00E63CF9"/>
    <w:rsid w:val="00E63D46"/>
    <w:rsid w:val="00E63DF4"/>
    <w:rsid w:val="00E63E89"/>
    <w:rsid w:val="00E64030"/>
    <w:rsid w:val="00E643D8"/>
    <w:rsid w:val="00E644B9"/>
    <w:rsid w:val="00E6462E"/>
    <w:rsid w:val="00E64709"/>
    <w:rsid w:val="00E6473F"/>
    <w:rsid w:val="00E647DE"/>
    <w:rsid w:val="00E64964"/>
    <w:rsid w:val="00E64B77"/>
    <w:rsid w:val="00E64BEF"/>
    <w:rsid w:val="00E64C58"/>
    <w:rsid w:val="00E64CA2"/>
    <w:rsid w:val="00E64D5E"/>
    <w:rsid w:val="00E64DA6"/>
    <w:rsid w:val="00E64DBC"/>
    <w:rsid w:val="00E64E38"/>
    <w:rsid w:val="00E64E5E"/>
    <w:rsid w:val="00E64E92"/>
    <w:rsid w:val="00E64FE9"/>
    <w:rsid w:val="00E6500C"/>
    <w:rsid w:val="00E650BD"/>
    <w:rsid w:val="00E65131"/>
    <w:rsid w:val="00E6523C"/>
    <w:rsid w:val="00E652CA"/>
    <w:rsid w:val="00E6554A"/>
    <w:rsid w:val="00E655C5"/>
    <w:rsid w:val="00E6573D"/>
    <w:rsid w:val="00E65875"/>
    <w:rsid w:val="00E6592F"/>
    <w:rsid w:val="00E6595C"/>
    <w:rsid w:val="00E659D8"/>
    <w:rsid w:val="00E65A5F"/>
    <w:rsid w:val="00E65A92"/>
    <w:rsid w:val="00E65ADC"/>
    <w:rsid w:val="00E65C35"/>
    <w:rsid w:val="00E65CE2"/>
    <w:rsid w:val="00E65D2C"/>
    <w:rsid w:val="00E65E3B"/>
    <w:rsid w:val="00E65ED4"/>
    <w:rsid w:val="00E65F1B"/>
    <w:rsid w:val="00E660B8"/>
    <w:rsid w:val="00E66171"/>
    <w:rsid w:val="00E66195"/>
    <w:rsid w:val="00E661ED"/>
    <w:rsid w:val="00E66223"/>
    <w:rsid w:val="00E66389"/>
    <w:rsid w:val="00E6639B"/>
    <w:rsid w:val="00E66511"/>
    <w:rsid w:val="00E66769"/>
    <w:rsid w:val="00E667D4"/>
    <w:rsid w:val="00E6688F"/>
    <w:rsid w:val="00E66890"/>
    <w:rsid w:val="00E6692E"/>
    <w:rsid w:val="00E66951"/>
    <w:rsid w:val="00E66A92"/>
    <w:rsid w:val="00E66B7F"/>
    <w:rsid w:val="00E66CF2"/>
    <w:rsid w:val="00E66D7D"/>
    <w:rsid w:val="00E66D8D"/>
    <w:rsid w:val="00E66EFC"/>
    <w:rsid w:val="00E671E1"/>
    <w:rsid w:val="00E6720B"/>
    <w:rsid w:val="00E674E1"/>
    <w:rsid w:val="00E674F1"/>
    <w:rsid w:val="00E675C4"/>
    <w:rsid w:val="00E678AA"/>
    <w:rsid w:val="00E678F0"/>
    <w:rsid w:val="00E679BA"/>
    <w:rsid w:val="00E679D9"/>
    <w:rsid w:val="00E67C0A"/>
    <w:rsid w:val="00E67C23"/>
    <w:rsid w:val="00E67CC1"/>
    <w:rsid w:val="00E67CC5"/>
    <w:rsid w:val="00E67D9E"/>
    <w:rsid w:val="00E67E69"/>
    <w:rsid w:val="00E7008C"/>
    <w:rsid w:val="00E70191"/>
    <w:rsid w:val="00E702F1"/>
    <w:rsid w:val="00E70397"/>
    <w:rsid w:val="00E70409"/>
    <w:rsid w:val="00E70530"/>
    <w:rsid w:val="00E70625"/>
    <w:rsid w:val="00E70685"/>
    <w:rsid w:val="00E70756"/>
    <w:rsid w:val="00E70792"/>
    <w:rsid w:val="00E707EE"/>
    <w:rsid w:val="00E70899"/>
    <w:rsid w:val="00E708E2"/>
    <w:rsid w:val="00E708FC"/>
    <w:rsid w:val="00E7097B"/>
    <w:rsid w:val="00E70B0D"/>
    <w:rsid w:val="00E70BFD"/>
    <w:rsid w:val="00E70C49"/>
    <w:rsid w:val="00E70C65"/>
    <w:rsid w:val="00E70CA0"/>
    <w:rsid w:val="00E70D78"/>
    <w:rsid w:val="00E70DC7"/>
    <w:rsid w:val="00E70E63"/>
    <w:rsid w:val="00E70EC6"/>
    <w:rsid w:val="00E71096"/>
    <w:rsid w:val="00E712D9"/>
    <w:rsid w:val="00E7141D"/>
    <w:rsid w:val="00E714AB"/>
    <w:rsid w:val="00E715BB"/>
    <w:rsid w:val="00E71810"/>
    <w:rsid w:val="00E719D0"/>
    <w:rsid w:val="00E71A58"/>
    <w:rsid w:val="00E71AAF"/>
    <w:rsid w:val="00E71AC8"/>
    <w:rsid w:val="00E71ACA"/>
    <w:rsid w:val="00E71BA2"/>
    <w:rsid w:val="00E71C33"/>
    <w:rsid w:val="00E71D83"/>
    <w:rsid w:val="00E71DC6"/>
    <w:rsid w:val="00E71E47"/>
    <w:rsid w:val="00E71F54"/>
    <w:rsid w:val="00E71F8C"/>
    <w:rsid w:val="00E71FF8"/>
    <w:rsid w:val="00E72042"/>
    <w:rsid w:val="00E72064"/>
    <w:rsid w:val="00E7213B"/>
    <w:rsid w:val="00E7225B"/>
    <w:rsid w:val="00E72275"/>
    <w:rsid w:val="00E722A6"/>
    <w:rsid w:val="00E724A9"/>
    <w:rsid w:val="00E724D9"/>
    <w:rsid w:val="00E72512"/>
    <w:rsid w:val="00E72629"/>
    <w:rsid w:val="00E726A2"/>
    <w:rsid w:val="00E72775"/>
    <w:rsid w:val="00E72859"/>
    <w:rsid w:val="00E728DE"/>
    <w:rsid w:val="00E728F1"/>
    <w:rsid w:val="00E72920"/>
    <w:rsid w:val="00E7294E"/>
    <w:rsid w:val="00E72A46"/>
    <w:rsid w:val="00E72B0F"/>
    <w:rsid w:val="00E72C33"/>
    <w:rsid w:val="00E72C43"/>
    <w:rsid w:val="00E72D37"/>
    <w:rsid w:val="00E72D6C"/>
    <w:rsid w:val="00E72DF6"/>
    <w:rsid w:val="00E72E05"/>
    <w:rsid w:val="00E73093"/>
    <w:rsid w:val="00E73190"/>
    <w:rsid w:val="00E731A5"/>
    <w:rsid w:val="00E73240"/>
    <w:rsid w:val="00E7327E"/>
    <w:rsid w:val="00E735CE"/>
    <w:rsid w:val="00E73726"/>
    <w:rsid w:val="00E73788"/>
    <w:rsid w:val="00E73824"/>
    <w:rsid w:val="00E73880"/>
    <w:rsid w:val="00E738F3"/>
    <w:rsid w:val="00E73959"/>
    <w:rsid w:val="00E73A04"/>
    <w:rsid w:val="00E73A2C"/>
    <w:rsid w:val="00E73B3A"/>
    <w:rsid w:val="00E73CAE"/>
    <w:rsid w:val="00E73CEB"/>
    <w:rsid w:val="00E73DC2"/>
    <w:rsid w:val="00E73DCB"/>
    <w:rsid w:val="00E73E09"/>
    <w:rsid w:val="00E73E38"/>
    <w:rsid w:val="00E73F55"/>
    <w:rsid w:val="00E73FF1"/>
    <w:rsid w:val="00E740C0"/>
    <w:rsid w:val="00E74124"/>
    <w:rsid w:val="00E741E8"/>
    <w:rsid w:val="00E743BB"/>
    <w:rsid w:val="00E74498"/>
    <w:rsid w:val="00E74566"/>
    <w:rsid w:val="00E74718"/>
    <w:rsid w:val="00E747F8"/>
    <w:rsid w:val="00E748BA"/>
    <w:rsid w:val="00E748CC"/>
    <w:rsid w:val="00E7495D"/>
    <w:rsid w:val="00E749BB"/>
    <w:rsid w:val="00E74C09"/>
    <w:rsid w:val="00E74C8D"/>
    <w:rsid w:val="00E74E2E"/>
    <w:rsid w:val="00E74F84"/>
    <w:rsid w:val="00E75211"/>
    <w:rsid w:val="00E7526C"/>
    <w:rsid w:val="00E753A2"/>
    <w:rsid w:val="00E753B9"/>
    <w:rsid w:val="00E753F1"/>
    <w:rsid w:val="00E75634"/>
    <w:rsid w:val="00E7569A"/>
    <w:rsid w:val="00E7576C"/>
    <w:rsid w:val="00E75843"/>
    <w:rsid w:val="00E75874"/>
    <w:rsid w:val="00E758A9"/>
    <w:rsid w:val="00E75D1E"/>
    <w:rsid w:val="00E75F00"/>
    <w:rsid w:val="00E75F7E"/>
    <w:rsid w:val="00E75FB6"/>
    <w:rsid w:val="00E75FC5"/>
    <w:rsid w:val="00E76008"/>
    <w:rsid w:val="00E76294"/>
    <w:rsid w:val="00E76323"/>
    <w:rsid w:val="00E76371"/>
    <w:rsid w:val="00E763DE"/>
    <w:rsid w:val="00E763EE"/>
    <w:rsid w:val="00E76558"/>
    <w:rsid w:val="00E7678A"/>
    <w:rsid w:val="00E767A9"/>
    <w:rsid w:val="00E7691B"/>
    <w:rsid w:val="00E76A66"/>
    <w:rsid w:val="00E76BDC"/>
    <w:rsid w:val="00E76CD7"/>
    <w:rsid w:val="00E76E05"/>
    <w:rsid w:val="00E76E92"/>
    <w:rsid w:val="00E76EFB"/>
    <w:rsid w:val="00E771E1"/>
    <w:rsid w:val="00E77318"/>
    <w:rsid w:val="00E7731A"/>
    <w:rsid w:val="00E77442"/>
    <w:rsid w:val="00E77555"/>
    <w:rsid w:val="00E77589"/>
    <w:rsid w:val="00E775B3"/>
    <w:rsid w:val="00E776A0"/>
    <w:rsid w:val="00E776E8"/>
    <w:rsid w:val="00E77703"/>
    <w:rsid w:val="00E77882"/>
    <w:rsid w:val="00E77910"/>
    <w:rsid w:val="00E7799C"/>
    <w:rsid w:val="00E779C6"/>
    <w:rsid w:val="00E77A4E"/>
    <w:rsid w:val="00E77C07"/>
    <w:rsid w:val="00E77C9F"/>
    <w:rsid w:val="00E77DB9"/>
    <w:rsid w:val="00E77EA7"/>
    <w:rsid w:val="00E77ED9"/>
    <w:rsid w:val="00E77F96"/>
    <w:rsid w:val="00E80079"/>
    <w:rsid w:val="00E80228"/>
    <w:rsid w:val="00E80290"/>
    <w:rsid w:val="00E80389"/>
    <w:rsid w:val="00E803BE"/>
    <w:rsid w:val="00E80494"/>
    <w:rsid w:val="00E8053F"/>
    <w:rsid w:val="00E806BF"/>
    <w:rsid w:val="00E80709"/>
    <w:rsid w:val="00E80739"/>
    <w:rsid w:val="00E807A5"/>
    <w:rsid w:val="00E807DB"/>
    <w:rsid w:val="00E8084F"/>
    <w:rsid w:val="00E8095E"/>
    <w:rsid w:val="00E80A02"/>
    <w:rsid w:val="00E80A31"/>
    <w:rsid w:val="00E80A92"/>
    <w:rsid w:val="00E80AC6"/>
    <w:rsid w:val="00E80C43"/>
    <w:rsid w:val="00E80EA9"/>
    <w:rsid w:val="00E810B1"/>
    <w:rsid w:val="00E810CB"/>
    <w:rsid w:val="00E81156"/>
    <w:rsid w:val="00E81244"/>
    <w:rsid w:val="00E81339"/>
    <w:rsid w:val="00E8155F"/>
    <w:rsid w:val="00E81571"/>
    <w:rsid w:val="00E81818"/>
    <w:rsid w:val="00E818BA"/>
    <w:rsid w:val="00E818C0"/>
    <w:rsid w:val="00E818C9"/>
    <w:rsid w:val="00E81978"/>
    <w:rsid w:val="00E81AA4"/>
    <w:rsid w:val="00E81B2F"/>
    <w:rsid w:val="00E81E58"/>
    <w:rsid w:val="00E81E59"/>
    <w:rsid w:val="00E81F94"/>
    <w:rsid w:val="00E81FA9"/>
    <w:rsid w:val="00E8215B"/>
    <w:rsid w:val="00E821C2"/>
    <w:rsid w:val="00E8238B"/>
    <w:rsid w:val="00E8249E"/>
    <w:rsid w:val="00E8253D"/>
    <w:rsid w:val="00E82B01"/>
    <w:rsid w:val="00E82C37"/>
    <w:rsid w:val="00E82CFE"/>
    <w:rsid w:val="00E82D42"/>
    <w:rsid w:val="00E82D49"/>
    <w:rsid w:val="00E82E19"/>
    <w:rsid w:val="00E82F1E"/>
    <w:rsid w:val="00E832D1"/>
    <w:rsid w:val="00E832EB"/>
    <w:rsid w:val="00E8333E"/>
    <w:rsid w:val="00E83418"/>
    <w:rsid w:val="00E834FA"/>
    <w:rsid w:val="00E8363B"/>
    <w:rsid w:val="00E83647"/>
    <w:rsid w:val="00E8383A"/>
    <w:rsid w:val="00E8388C"/>
    <w:rsid w:val="00E83A47"/>
    <w:rsid w:val="00E83A5C"/>
    <w:rsid w:val="00E83AD1"/>
    <w:rsid w:val="00E83B45"/>
    <w:rsid w:val="00E83C30"/>
    <w:rsid w:val="00E83CC8"/>
    <w:rsid w:val="00E83FF6"/>
    <w:rsid w:val="00E84078"/>
    <w:rsid w:val="00E8407D"/>
    <w:rsid w:val="00E8412A"/>
    <w:rsid w:val="00E842DA"/>
    <w:rsid w:val="00E8436D"/>
    <w:rsid w:val="00E84486"/>
    <w:rsid w:val="00E8449A"/>
    <w:rsid w:val="00E8451B"/>
    <w:rsid w:val="00E84524"/>
    <w:rsid w:val="00E845F0"/>
    <w:rsid w:val="00E84655"/>
    <w:rsid w:val="00E84725"/>
    <w:rsid w:val="00E8478F"/>
    <w:rsid w:val="00E847A0"/>
    <w:rsid w:val="00E847BA"/>
    <w:rsid w:val="00E8484D"/>
    <w:rsid w:val="00E8494A"/>
    <w:rsid w:val="00E849CC"/>
    <w:rsid w:val="00E84CDD"/>
    <w:rsid w:val="00E84CEB"/>
    <w:rsid w:val="00E84D0A"/>
    <w:rsid w:val="00E84D99"/>
    <w:rsid w:val="00E84F7D"/>
    <w:rsid w:val="00E85135"/>
    <w:rsid w:val="00E8516D"/>
    <w:rsid w:val="00E85267"/>
    <w:rsid w:val="00E852EA"/>
    <w:rsid w:val="00E85360"/>
    <w:rsid w:val="00E85369"/>
    <w:rsid w:val="00E854F5"/>
    <w:rsid w:val="00E85524"/>
    <w:rsid w:val="00E8553F"/>
    <w:rsid w:val="00E8565A"/>
    <w:rsid w:val="00E85722"/>
    <w:rsid w:val="00E857EC"/>
    <w:rsid w:val="00E85D67"/>
    <w:rsid w:val="00E85FEC"/>
    <w:rsid w:val="00E86053"/>
    <w:rsid w:val="00E862CF"/>
    <w:rsid w:val="00E862D4"/>
    <w:rsid w:val="00E862F7"/>
    <w:rsid w:val="00E86417"/>
    <w:rsid w:val="00E86526"/>
    <w:rsid w:val="00E8660D"/>
    <w:rsid w:val="00E867D9"/>
    <w:rsid w:val="00E8684E"/>
    <w:rsid w:val="00E86859"/>
    <w:rsid w:val="00E86875"/>
    <w:rsid w:val="00E8699A"/>
    <w:rsid w:val="00E869B1"/>
    <w:rsid w:val="00E869B6"/>
    <w:rsid w:val="00E86B04"/>
    <w:rsid w:val="00E86B58"/>
    <w:rsid w:val="00E86C40"/>
    <w:rsid w:val="00E86C6E"/>
    <w:rsid w:val="00E86D3B"/>
    <w:rsid w:val="00E86EA3"/>
    <w:rsid w:val="00E86FB1"/>
    <w:rsid w:val="00E86FBA"/>
    <w:rsid w:val="00E87032"/>
    <w:rsid w:val="00E87155"/>
    <w:rsid w:val="00E873AF"/>
    <w:rsid w:val="00E873C4"/>
    <w:rsid w:val="00E87556"/>
    <w:rsid w:val="00E875AB"/>
    <w:rsid w:val="00E8762C"/>
    <w:rsid w:val="00E877F8"/>
    <w:rsid w:val="00E87873"/>
    <w:rsid w:val="00E878FF"/>
    <w:rsid w:val="00E87901"/>
    <w:rsid w:val="00E87AE5"/>
    <w:rsid w:val="00E87B8C"/>
    <w:rsid w:val="00E87BA8"/>
    <w:rsid w:val="00E87BB7"/>
    <w:rsid w:val="00E87C1B"/>
    <w:rsid w:val="00E87C32"/>
    <w:rsid w:val="00E87C9B"/>
    <w:rsid w:val="00E87CEE"/>
    <w:rsid w:val="00E87D2F"/>
    <w:rsid w:val="00E87D3A"/>
    <w:rsid w:val="00E87D47"/>
    <w:rsid w:val="00E87DAB"/>
    <w:rsid w:val="00E87E2B"/>
    <w:rsid w:val="00E87E68"/>
    <w:rsid w:val="00E87F55"/>
    <w:rsid w:val="00E9001C"/>
    <w:rsid w:val="00E9005E"/>
    <w:rsid w:val="00E90117"/>
    <w:rsid w:val="00E90364"/>
    <w:rsid w:val="00E903F1"/>
    <w:rsid w:val="00E9055B"/>
    <w:rsid w:val="00E905CD"/>
    <w:rsid w:val="00E90610"/>
    <w:rsid w:val="00E906EB"/>
    <w:rsid w:val="00E9075B"/>
    <w:rsid w:val="00E9085D"/>
    <w:rsid w:val="00E90993"/>
    <w:rsid w:val="00E909E2"/>
    <w:rsid w:val="00E90A20"/>
    <w:rsid w:val="00E90B92"/>
    <w:rsid w:val="00E90BF5"/>
    <w:rsid w:val="00E90CBC"/>
    <w:rsid w:val="00E90D56"/>
    <w:rsid w:val="00E90D85"/>
    <w:rsid w:val="00E90DB1"/>
    <w:rsid w:val="00E90E61"/>
    <w:rsid w:val="00E9119F"/>
    <w:rsid w:val="00E911E1"/>
    <w:rsid w:val="00E913B8"/>
    <w:rsid w:val="00E914DD"/>
    <w:rsid w:val="00E91756"/>
    <w:rsid w:val="00E91790"/>
    <w:rsid w:val="00E91823"/>
    <w:rsid w:val="00E91849"/>
    <w:rsid w:val="00E91903"/>
    <w:rsid w:val="00E9192D"/>
    <w:rsid w:val="00E9197D"/>
    <w:rsid w:val="00E91A64"/>
    <w:rsid w:val="00E91B1E"/>
    <w:rsid w:val="00E91BB1"/>
    <w:rsid w:val="00E91CBA"/>
    <w:rsid w:val="00E91CD9"/>
    <w:rsid w:val="00E91D28"/>
    <w:rsid w:val="00E91DEA"/>
    <w:rsid w:val="00E91E65"/>
    <w:rsid w:val="00E91EC1"/>
    <w:rsid w:val="00E91F10"/>
    <w:rsid w:val="00E91F72"/>
    <w:rsid w:val="00E922DF"/>
    <w:rsid w:val="00E92373"/>
    <w:rsid w:val="00E92383"/>
    <w:rsid w:val="00E92410"/>
    <w:rsid w:val="00E9249F"/>
    <w:rsid w:val="00E92543"/>
    <w:rsid w:val="00E92613"/>
    <w:rsid w:val="00E926F7"/>
    <w:rsid w:val="00E9277A"/>
    <w:rsid w:val="00E9295C"/>
    <w:rsid w:val="00E92A50"/>
    <w:rsid w:val="00E92B65"/>
    <w:rsid w:val="00E92C09"/>
    <w:rsid w:val="00E92C57"/>
    <w:rsid w:val="00E92CAC"/>
    <w:rsid w:val="00E93076"/>
    <w:rsid w:val="00E9307B"/>
    <w:rsid w:val="00E930A5"/>
    <w:rsid w:val="00E930B5"/>
    <w:rsid w:val="00E931AD"/>
    <w:rsid w:val="00E931C7"/>
    <w:rsid w:val="00E93312"/>
    <w:rsid w:val="00E93470"/>
    <w:rsid w:val="00E9352A"/>
    <w:rsid w:val="00E935C2"/>
    <w:rsid w:val="00E9360C"/>
    <w:rsid w:val="00E9362F"/>
    <w:rsid w:val="00E93676"/>
    <w:rsid w:val="00E9375C"/>
    <w:rsid w:val="00E9375D"/>
    <w:rsid w:val="00E938F7"/>
    <w:rsid w:val="00E9396F"/>
    <w:rsid w:val="00E93AA0"/>
    <w:rsid w:val="00E93AD1"/>
    <w:rsid w:val="00E93B7D"/>
    <w:rsid w:val="00E93BB3"/>
    <w:rsid w:val="00E93E6B"/>
    <w:rsid w:val="00E93EA3"/>
    <w:rsid w:val="00E93ED4"/>
    <w:rsid w:val="00E9402C"/>
    <w:rsid w:val="00E94060"/>
    <w:rsid w:val="00E9410F"/>
    <w:rsid w:val="00E94419"/>
    <w:rsid w:val="00E9445B"/>
    <w:rsid w:val="00E94510"/>
    <w:rsid w:val="00E945F4"/>
    <w:rsid w:val="00E94614"/>
    <w:rsid w:val="00E94873"/>
    <w:rsid w:val="00E949B2"/>
    <w:rsid w:val="00E94AF0"/>
    <w:rsid w:val="00E94CE6"/>
    <w:rsid w:val="00E94FCE"/>
    <w:rsid w:val="00E94FF7"/>
    <w:rsid w:val="00E950AE"/>
    <w:rsid w:val="00E950DF"/>
    <w:rsid w:val="00E951C9"/>
    <w:rsid w:val="00E9527A"/>
    <w:rsid w:val="00E952BA"/>
    <w:rsid w:val="00E953A2"/>
    <w:rsid w:val="00E95411"/>
    <w:rsid w:val="00E95431"/>
    <w:rsid w:val="00E9544C"/>
    <w:rsid w:val="00E954D9"/>
    <w:rsid w:val="00E95501"/>
    <w:rsid w:val="00E9558D"/>
    <w:rsid w:val="00E9559D"/>
    <w:rsid w:val="00E956F3"/>
    <w:rsid w:val="00E956FF"/>
    <w:rsid w:val="00E957DD"/>
    <w:rsid w:val="00E95893"/>
    <w:rsid w:val="00E958B6"/>
    <w:rsid w:val="00E9592F"/>
    <w:rsid w:val="00E95A66"/>
    <w:rsid w:val="00E95A85"/>
    <w:rsid w:val="00E95B5E"/>
    <w:rsid w:val="00E95B7D"/>
    <w:rsid w:val="00E95B8C"/>
    <w:rsid w:val="00E95BF1"/>
    <w:rsid w:val="00E95E06"/>
    <w:rsid w:val="00E95E86"/>
    <w:rsid w:val="00E95EF4"/>
    <w:rsid w:val="00E95F5A"/>
    <w:rsid w:val="00E9610F"/>
    <w:rsid w:val="00E96359"/>
    <w:rsid w:val="00E963B4"/>
    <w:rsid w:val="00E964F1"/>
    <w:rsid w:val="00E96570"/>
    <w:rsid w:val="00E965AA"/>
    <w:rsid w:val="00E9660F"/>
    <w:rsid w:val="00E96629"/>
    <w:rsid w:val="00E966D8"/>
    <w:rsid w:val="00E966DF"/>
    <w:rsid w:val="00E96724"/>
    <w:rsid w:val="00E968F0"/>
    <w:rsid w:val="00E9690C"/>
    <w:rsid w:val="00E96A5D"/>
    <w:rsid w:val="00E96A95"/>
    <w:rsid w:val="00E96C31"/>
    <w:rsid w:val="00E96C96"/>
    <w:rsid w:val="00E96CBA"/>
    <w:rsid w:val="00E96CF9"/>
    <w:rsid w:val="00E96D21"/>
    <w:rsid w:val="00E96D56"/>
    <w:rsid w:val="00E96E17"/>
    <w:rsid w:val="00E96E72"/>
    <w:rsid w:val="00E96F18"/>
    <w:rsid w:val="00E96F3C"/>
    <w:rsid w:val="00E971F3"/>
    <w:rsid w:val="00E9728C"/>
    <w:rsid w:val="00E97369"/>
    <w:rsid w:val="00E97413"/>
    <w:rsid w:val="00E9751D"/>
    <w:rsid w:val="00E97636"/>
    <w:rsid w:val="00E97667"/>
    <w:rsid w:val="00E97786"/>
    <w:rsid w:val="00E978F4"/>
    <w:rsid w:val="00E979CC"/>
    <w:rsid w:val="00E97A0A"/>
    <w:rsid w:val="00E97ABE"/>
    <w:rsid w:val="00E97C02"/>
    <w:rsid w:val="00E97C4E"/>
    <w:rsid w:val="00E97C4F"/>
    <w:rsid w:val="00E97D03"/>
    <w:rsid w:val="00E97F60"/>
    <w:rsid w:val="00EA000F"/>
    <w:rsid w:val="00EA0094"/>
    <w:rsid w:val="00EA00EA"/>
    <w:rsid w:val="00EA0189"/>
    <w:rsid w:val="00EA023D"/>
    <w:rsid w:val="00EA025D"/>
    <w:rsid w:val="00EA02D2"/>
    <w:rsid w:val="00EA042E"/>
    <w:rsid w:val="00EA0528"/>
    <w:rsid w:val="00EA053E"/>
    <w:rsid w:val="00EA05BE"/>
    <w:rsid w:val="00EA0652"/>
    <w:rsid w:val="00EA06A5"/>
    <w:rsid w:val="00EA06D3"/>
    <w:rsid w:val="00EA0774"/>
    <w:rsid w:val="00EA07C0"/>
    <w:rsid w:val="00EA090F"/>
    <w:rsid w:val="00EA099A"/>
    <w:rsid w:val="00EA09BB"/>
    <w:rsid w:val="00EA0B0B"/>
    <w:rsid w:val="00EA0C95"/>
    <w:rsid w:val="00EA0CFA"/>
    <w:rsid w:val="00EA0E06"/>
    <w:rsid w:val="00EA10DF"/>
    <w:rsid w:val="00EA1152"/>
    <w:rsid w:val="00EA1177"/>
    <w:rsid w:val="00EA1188"/>
    <w:rsid w:val="00EA11DA"/>
    <w:rsid w:val="00EA11DF"/>
    <w:rsid w:val="00EA12CA"/>
    <w:rsid w:val="00EA12E9"/>
    <w:rsid w:val="00EA12EF"/>
    <w:rsid w:val="00EA1319"/>
    <w:rsid w:val="00EA14D1"/>
    <w:rsid w:val="00EA14DF"/>
    <w:rsid w:val="00EA15AE"/>
    <w:rsid w:val="00EA17A5"/>
    <w:rsid w:val="00EA17AA"/>
    <w:rsid w:val="00EA1846"/>
    <w:rsid w:val="00EA1986"/>
    <w:rsid w:val="00EA1993"/>
    <w:rsid w:val="00EA1A14"/>
    <w:rsid w:val="00EA1BCE"/>
    <w:rsid w:val="00EA1C54"/>
    <w:rsid w:val="00EA1DE6"/>
    <w:rsid w:val="00EA208A"/>
    <w:rsid w:val="00EA20E5"/>
    <w:rsid w:val="00EA2138"/>
    <w:rsid w:val="00EA21CA"/>
    <w:rsid w:val="00EA2253"/>
    <w:rsid w:val="00EA2296"/>
    <w:rsid w:val="00EA2389"/>
    <w:rsid w:val="00EA23F3"/>
    <w:rsid w:val="00EA252A"/>
    <w:rsid w:val="00EA2556"/>
    <w:rsid w:val="00EA267E"/>
    <w:rsid w:val="00EA27B9"/>
    <w:rsid w:val="00EA2811"/>
    <w:rsid w:val="00EA2887"/>
    <w:rsid w:val="00EA288D"/>
    <w:rsid w:val="00EA28C0"/>
    <w:rsid w:val="00EA29BB"/>
    <w:rsid w:val="00EA2A20"/>
    <w:rsid w:val="00EA2A43"/>
    <w:rsid w:val="00EA2B33"/>
    <w:rsid w:val="00EA2BF5"/>
    <w:rsid w:val="00EA2C6B"/>
    <w:rsid w:val="00EA2CCB"/>
    <w:rsid w:val="00EA2DC2"/>
    <w:rsid w:val="00EA2EDA"/>
    <w:rsid w:val="00EA2F19"/>
    <w:rsid w:val="00EA315F"/>
    <w:rsid w:val="00EA31D2"/>
    <w:rsid w:val="00EA32D1"/>
    <w:rsid w:val="00EA355D"/>
    <w:rsid w:val="00EA361D"/>
    <w:rsid w:val="00EA3678"/>
    <w:rsid w:val="00EA3708"/>
    <w:rsid w:val="00EA377B"/>
    <w:rsid w:val="00EA378A"/>
    <w:rsid w:val="00EA391A"/>
    <w:rsid w:val="00EA3922"/>
    <w:rsid w:val="00EA39AA"/>
    <w:rsid w:val="00EA3B07"/>
    <w:rsid w:val="00EA3BA0"/>
    <w:rsid w:val="00EA3C9F"/>
    <w:rsid w:val="00EA3E1A"/>
    <w:rsid w:val="00EA3F20"/>
    <w:rsid w:val="00EA40BF"/>
    <w:rsid w:val="00EA4183"/>
    <w:rsid w:val="00EA41A6"/>
    <w:rsid w:val="00EA41D6"/>
    <w:rsid w:val="00EA42B0"/>
    <w:rsid w:val="00EA43AC"/>
    <w:rsid w:val="00EA45C1"/>
    <w:rsid w:val="00EA4606"/>
    <w:rsid w:val="00EA4737"/>
    <w:rsid w:val="00EA47D5"/>
    <w:rsid w:val="00EA4833"/>
    <w:rsid w:val="00EA48AF"/>
    <w:rsid w:val="00EA48D4"/>
    <w:rsid w:val="00EA4A20"/>
    <w:rsid w:val="00EA4B29"/>
    <w:rsid w:val="00EA4DE0"/>
    <w:rsid w:val="00EA4ED3"/>
    <w:rsid w:val="00EA5074"/>
    <w:rsid w:val="00EA50E2"/>
    <w:rsid w:val="00EA519D"/>
    <w:rsid w:val="00EA51FC"/>
    <w:rsid w:val="00EA53EA"/>
    <w:rsid w:val="00EA5516"/>
    <w:rsid w:val="00EA559A"/>
    <w:rsid w:val="00EA559D"/>
    <w:rsid w:val="00EA564F"/>
    <w:rsid w:val="00EA5705"/>
    <w:rsid w:val="00EA5ADA"/>
    <w:rsid w:val="00EA5C4D"/>
    <w:rsid w:val="00EA5D3B"/>
    <w:rsid w:val="00EA5D89"/>
    <w:rsid w:val="00EA5D8A"/>
    <w:rsid w:val="00EA5DCD"/>
    <w:rsid w:val="00EA5E23"/>
    <w:rsid w:val="00EA5F4B"/>
    <w:rsid w:val="00EA5FAC"/>
    <w:rsid w:val="00EA5FE9"/>
    <w:rsid w:val="00EA60DA"/>
    <w:rsid w:val="00EA632B"/>
    <w:rsid w:val="00EA638E"/>
    <w:rsid w:val="00EA66DC"/>
    <w:rsid w:val="00EA68BC"/>
    <w:rsid w:val="00EA6922"/>
    <w:rsid w:val="00EA6930"/>
    <w:rsid w:val="00EA6C37"/>
    <w:rsid w:val="00EA6CFD"/>
    <w:rsid w:val="00EA6D8B"/>
    <w:rsid w:val="00EA6DB6"/>
    <w:rsid w:val="00EA6FDA"/>
    <w:rsid w:val="00EA7005"/>
    <w:rsid w:val="00EA705D"/>
    <w:rsid w:val="00EA710A"/>
    <w:rsid w:val="00EA7411"/>
    <w:rsid w:val="00EA7437"/>
    <w:rsid w:val="00EA744B"/>
    <w:rsid w:val="00EA745C"/>
    <w:rsid w:val="00EA74F6"/>
    <w:rsid w:val="00EA75C1"/>
    <w:rsid w:val="00EA7738"/>
    <w:rsid w:val="00EA77DF"/>
    <w:rsid w:val="00EA7804"/>
    <w:rsid w:val="00EA7822"/>
    <w:rsid w:val="00EA78EF"/>
    <w:rsid w:val="00EA796F"/>
    <w:rsid w:val="00EA7D36"/>
    <w:rsid w:val="00EA7E44"/>
    <w:rsid w:val="00EA7E8A"/>
    <w:rsid w:val="00EA7EEA"/>
    <w:rsid w:val="00EB0046"/>
    <w:rsid w:val="00EB0084"/>
    <w:rsid w:val="00EB0151"/>
    <w:rsid w:val="00EB0200"/>
    <w:rsid w:val="00EB0221"/>
    <w:rsid w:val="00EB0280"/>
    <w:rsid w:val="00EB03AD"/>
    <w:rsid w:val="00EB0618"/>
    <w:rsid w:val="00EB067B"/>
    <w:rsid w:val="00EB06B7"/>
    <w:rsid w:val="00EB06F3"/>
    <w:rsid w:val="00EB0793"/>
    <w:rsid w:val="00EB08C4"/>
    <w:rsid w:val="00EB0927"/>
    <w:rsid w:val="00EB09A0"/>
    <w:rsid w:val="00EB09FC"/>
    <w:rsid w:val="00EB0BCC"/>
    <w:rsid w:val="00EB0E1B"/>
    <w:rsid w:val="00EB0E43"/>
    <w:rsid w:val="00EB0EFE"/>
    <w:rsid w:val="00EB0FA5"/>
    <w:rsid w:val="00EB1170"/>
    <w:rsid w:val="00EB1221"/>
    <w:rsid w:val="00EB1252"/>
    <w:rsid w:val="00EB1318"/>
    <w:rsid w:val="00EB134E"/>
    <w:rsid w:val="00EB137F"/>
    <w:rsid w:val="00EB144A"/>
    <w:rsid w:val="00EB1569"/>
    <w:rsid w:val="00EB158C"/>
    <w:rsid w:val="00EB1592"/>
    <w:rsid w:val="00EB15B0"/>
    <w:rsid w:val="00EB1614"/>
    <w:rsid w:val="00EB169A"/>
    <w:rsid w:val="00EB1767"/>
    <w:rsid w:val="00EB17A7"/>
    <w:rsid w:val="00EB1836"/>
    <w:rsid w:val="00EB1872"/>
    <w:rsid w:val="00EB1875"/>
    <w:rsid w:val="00EB189A"/>
    <w:rsid w:val="00EB18D6"/>
    <w:rsid w:val="00EB1974"/>
    <w:rsid w:val="00EB1A09"/>
    <w:rsid w:val="00EB1A76"/>
    <w:rsid w:val="00EB1B37"/>
    <w:rsid w:val="00EB1B9A"/>
    <w:rsid w:val="00EB1BD2"/>
    <w:rsid w:val="00EB1C34"/>
    <w:rsid w:val="00EB1DE5"/>
    <w:rsid w:val="00EB1E82"/>
    <w:rsid w:val="00EB1E93"/>
    <w:rsid w:val="00EB1EEA"/>
    <w:rsid w:val="00EB1FD6"/>
    <w:rsid w:val="00EB20E8"/>
    <w:rsid w:val="00EB20FE"/>
    <w:rsid w:val="00EB21C5"/>
    <w:rsid w:val="00EB240D"/>
    <w:rsid w:val="00EB244E"/>
    <w:rsid w:val="00EB2587"/>
    <w:rsid w:val="00EB25F9"/>
    <w:rsid w:val="00EB2611"/>
    <w:rsid w:val="00EB2612"/>
    <w:rsid w:val="00EB2643"/>
    <w:rsid w:val="00EB278D"/>
    <w:rsid w:val="00EB2894"/>
    <w:rsid w:val="00EB2A9E"/>
    <w:rsid w:val="00EB2AA2"/>
    <w:rsid w:val="00EB2C53"/>
    <w:rsid w:val="00EB2D6E"/>
    <w:rsid w:val="00EB2D8D"/>
    <w:rsid w:val="00EB2DD1"/>
    <w:rsid w:val="00EB2DD9"/>
    <w:rsid w:val="00EB2E62"/>
    <w:rsid w:val="00EB2FCA"/>
    <w:rsid w:val="00EB3059"/>
    <w:rsid w:val="00EB311B"/>
    <w:rsid w:val="00EB3287"/>
    <w:rsid w:val="00EB33B5"/>
    <w:rsid w:val="00EB3425"/>
    <w:rsid w:val="00EB359B"/>
    <w:rsid w:val="00EB374A"/>
    <w:rsid w:val="00EB3801"/>
    <w:rsid w:val="00EB39E7"/>
    <w:rsid w:val="00EB3B85"/>
    <w:rsid w:val="00EB3CBB"/>
    <w:rsid w:val="00EB3D81"/>
    <w:rsid w:val="00EB3ECF"/>
    <w:rsid w:val="00EB3ED9"/>
    <w:rsid w:val="00EB3FE3"/>
    <w:rsid w:val="00EB4019"/>
    <w:rsid w:val="00EB403D"/>
    <w:rsid w:val="00EB40A7"/>
    <w:rsid w:val="00EB4167"/>
    <w:rsid w:val="00EB418F"/>
    <w:rsid w:val="00EB4332"/>
    <w:rsid w:val="00EB43B2"/>
    <w:rsid w:val="00EB44A4"/>
    <w:rsid w:val="00EB44F7"/>
    <w:rsid w:val="00EB4671"/>
    <w:rsid w:val="00EB46A3"/>
    <w:rsid w:val="00EB4728"/>
    <w:rsid w:val="00EB477D"/>
    <w:rsid w:val="00EB47FC"/>
    <w:rsid w:val="00EB4910"/>
    <w:rsid w:val="00EB4AEC"/>
    <w:rsid w:val="00EB4B2A"/>
    <w:rsid w:val="00EB4CAA"/>
    <w:rsid w:val="00EB4F37"/>
    <w:rsid w:val="00EB4F53"/>
    <w:rsid w:val="00EB4F89"/>
    <w:rsid w:val="00EB4F98"/>
    <w:rsid w:val="00EB4FB6"/>
    <w:rsid w:val="00EB5050"/>
    <w:rsid w:val="00EB51C8"/>
    <w:rsid w:val="00EB5210"/>
    <w:rsid w:val="00EB52DB"/>
    <w:rsid w:val="00EB5387"/>
    <w:rsid w:val="00EB53C6"/>
    <w:rsid w:val="00EB5507"/>
    <w:rsid w:val="00EB5554"/>
    <w:rsid w:val="00EB5587"/>
    <w:rsid w:val="00EB57C0"/>
    <w:rsid w:val="00EB58CA"/>
    <w:rsid w:val="00EB5964"/>
    <w:rsid w:val="00EB5A95"/>
    <w:rsid w:val="00EB5AC6"/>
    <w:rsid w:val="00EB5AEA"/>
    <w:rsid w:val="00EB5B36"/>
    <w:rsid w:val="00EB5CC8"/>
    <w:rsid w:val="00EB5D60"/>
    <w:rsid w:val="00EB5D90"/>
    <w:rsid w:val="00EB5D9C"/>
    <w:rsid w:val="00EB5E96"/>
    <w:rsid w:val="00EB5EB0"/>
    <w:rsid w:val="00EB5EC0"/>
    <w:rsid w:val="00EB5EF1"/>
    <w:rsid w:val="00EB5FE1"/>
    <w:rsid w:val="00EB61CF"/>
    <w:rsid w:val="00EB61EF"/>
    <w:rsid w:val="00EB6258"/>
    <w:rsid w:val="00EB6394"/>
    <w:rsid w:val="00EB6400"/>
    <w:rsid w:val="00EB6687"/>
    <w:rsid w:val="00EB6834"/>
    <w:rsid w:val="00EB689A"/>
    <w:rsid w:val="00EB6930"/>
    <w:rsid w:val="00EB6959"/>
    <w:rsid w:val="00EB6A40"/>
    <w:rsid w:val="00EB6B41"/>
    <w:rsid w:val="00EB6C85"/>
    <w:rsid w:val="00EB6D25"/>
    <w:rsid w:val="00EB6D26"/>
    <w:rsid w:val="00EB6D82"/>
    <w:rsid w:val="00EB6DB8"/>
    <w:rsid w:val="00EB6F2F"/>
    <w:rsid w:val="00EB6F4F"/>
    <w:rsid w:val="00EB6F50"/>
    <w:rsid w:val="00EB70D9"/>
    <w:rsid w:val="00EB7184"/>
    <w:rsid w:val="00EB72EF"/>
    <w:rsid w:val="00EB7321"/>
    <w:rsid w:val="00EB7355"/>
    <w:rsid w:val="00EB73B6"/>
    <w:rsid w:val="00EB749B"/>
    <w:rsid w:val="00EB75A5"/>
    <w:rsid w:val="00EB75DE"/>
    <w:rsid w:val="00EB76BB"/>
    <w:rsid w:val="00EB7762"/>
    <w:rsid w:val="00EB777D"/>
    <w:rsid w:val="00EB7793"/>
    <w:rsid w:val="00EB7804"/>
    <w:rsid w:val="00EB789A"/>
    <w:rsid w:val="00EB78A2"/>
    <w:rsid w:val="00EB7B25"/>
    <w:rsid w:val="00EB7C13"/>
    <w:rsid w:val="00EB7C4D"/>
    <w:rsid w:val="00EB7C55"/>
    <w:rsid w:val="00EB7CCF"/>
    <w:rsid w:val="00EB7D3C"/>
    <w:rsid w:val="00EB7F73"/>
    <w:rsid w:val="00EC0083"/>
    <w:rsid w:val="00EC00CB"/>
    <w:rsid w:val="00EC027D"/>
    <w:rsid w:val="00EC03AF"/>
    <w:rsid w:val="00EC0448"/>
    <w:rsid w:val="00EC0474"/>
    <w:rsid w:val="00EC0536"/>
    <w:rsid w:val="00EC063C"/>
    <w:rsid w:val="00EC064B"/>
    <w:rsid w:val="00EC0735"/>
    <w:rsid w:val="00EC07B4"/>
    <w:rsid w:val="00EC07D8"/>
    <w:rsid w:val="00EC0858"/>
    <w:rsid w:val="00EC0950"/>
    <w:rsid w:val="00EC09D0"/>
    <w:rsid w:val="00EC09F4"/>
    <w:rsid w:val="00EC0A8B"/>
    <w:rsid w:val="00EC0BE9"/>
    <w:rsid w:val="00EC0CB9"/>
    <w:rsid w:val="00EC0D51"/>
    <w:rsid w:val="00EC0DFA"/>
    <w:rsid w:val="00EC0FD0"/>
    <w:rsid w:val="00EC115E"/>
    <w:rsid w:val="00EC1556"/>
    <w:rsid w:val="00EC15B8"/>
    <w:rsid w:val="00EC1620"/>
    <w:rsid w:val="00EC1928"/>
    <w:rsid w:val="00EC198E"/>
    <w:rsid w:val="00EC1A59"/>
    <w:rsid w:val="00EC1CBE"/>
    <w:rsid w:val="00EC1D2E"/>
    <w:rsid w:val="00EC1D34"/>
    <w:rsid w:val="00EC1DBD"/>
    <w:rsid w:val="00EC1DD9"/>
    <w:rsid w:val="00EC1FCD"/>
    <w:rsid w:val="00EC1FDA"/>
    <w:rsid w:val="00EC2067"/>
    <w:rsid w:val="00EC21AD"/>
    <w:rsid w:val="00EC21C6"/>
    <w:rsid w:val="00EC21ED"/>
    <w:rsid w:val="00EC223E"/>
    <w:rsid w:val="00EC23CF"/>
    <w:rsid w:val="00EC2459"/>
    <w:rsid w:val="00EC25E1"/>
    <w:rsid w:val="00EC2730"/>
    <w:rsid w:val="00EC27BE"/>
    <w:rsid w:val="00EC2905"/>
    <w:rsid w:val="00EC2B09"/>
    <w:rsid w:val="00EC2B22"/>
    <w:rsid w:val="00EC2E92"/>
    <w:rsid w:val="00EC2F1D"/>
    <w:rsid w:val="00EC318A"/>
    <w:rsid w:val="00EC31F6"/>
    <w:rsid w:val="00EC323B"/>
    <w:rsid w:val="00EC3371"/>
    <w:rsid w:val="00EC3397"/>
    <w:rsid w:val="00EC343B"/>
    <w:rsid w:val="00EC36DE"/>
    <w:rsid w:val="00EC3790"/>
    <w:rsid w:val="00EC380A"/>
    <w:rsid w:val="00EC3825"/>
    <w:rsid w:val="00EC38AB"/>
    <w:rsid w:val="00EC3A2C"/>
    <w:rsid w:val="00EC3A74"/>
    <w:rsid w:val="00EC3D07"/>
    <w:rsid w:val="00EC3D18"/>
    <w:rsid w:val="00EC3D32"/>
    <w:rsid w:val="00EC3D88"/>
    <w:rsid w:val="00EC3E56"/>
    <w:rsid w:val="00EC3E60"/>
    <w:rsid w:val="00EC3F7F"/>
    <w:rsid w:val="00EC43C0"/>
    <w:rsid w:val="00EC4410"/>
    <w:rsid w:val="00EC450E"/>
    <w:rsid w:val="00EC45ED"/>
    <w:rsid w:val="00EC4669"/>
    <w:rsid w:val="00EC46F3"/>
    <w:rsid w:val="00EC472F"/>
    <w:rsid w:val="00EC4810"/>
    <w:rsid w:val="00EC482D"/>
    <w:rsid w:val="00EC48D6"/>
    <w:rsid w:val="00EC4902"/>
    <w:rsid w:val="00EC4939"/>
    <w:rsid w:val="00EC4A21"/>
    <w:rsid w:val="00EC4A9E"/>
    <w:rsid w:val="00EC4BC5"/>
    <w:rsid w:val="00EC4DF2"/>
    <w:rsid w:val="00EC4EF1"/>
    <w:rsid w:val="00EC4FD3"/>
    <w:rsid w:val="00EC5075"/>
    <w:rsid w:val="00EC510D"/>
    <w:rsid w:val="00EC5149"/>
    <w:rsid w:val="00EC5299"/>
    <w:rsid w:val="00EC5380"/>
    <w:rsid w:val="00EC53BB"/>
    <w:rsid w:val="00EC5586"/>
    <w:rsid w:val="00EC55A4"/>
    <w:rsid w:val="00EC55C4"/>
    <w:rsid w:val="00EC56BB"/>
    <w:rsid w:val="00EC56C1"/>
    <w:rsid w:val="00EC5820"/>
    <w:rsid w:val="00EC58CE"/>
    <w:rsid w:val="00EC5917"/>
    <w:rsid w:val="00EC5C22"/>
    <w:rsid w:val="00EC5C2A"/>
    <w:rsid w:val="00EC5C50"/>
    <w:rsid w:val="00EC6039"/>
    <w:rsid w:val="00EC6173"/>
    <w:rsid w:val="00EC61D6"/>
    <w:rsid w:val="00EC6234"/>
    <w:rsid w:val="00EC62E7"/>
    <w:rsid w:val="00EC64A6"/>
    <w:rsid w:val="00EC64B2"/>
    <w:rsid w:val="00EC6540"/>
    <w:rsid w:val="00EC6601"/>
    <w:rsid w:val="00EC66AE"/>
    <w:rsid w:val="00EC673B"/>
    <w:rsid w:val="00EC67D9"/>
    <w:rsid w:val="00EC687B"/>
    <w:rsid w:val="00EC6917"/>
    <w:rsid w:val="00EC6918"/>
    <w:rsid w:val="00EC6935"/>
    <w:rsid w:val="00EC6A88"/>
    <w:rsid w:val="00EC6AD8"/>
    <w:rsid w:val="00EC6B24"/>
    <w:rsid w:val="00EC6B73"/>
    <w:rsid w:val="00EC6BDE"/>
    <w:rsid w:val="00EC6C34"/>
    <w:rsid w:val="00EC710B"/>
    <w:rsid w:val="00EC7127"/>
    <w:rsid w:val="00EC715B"/>
    <w:rsid w:val="00EC71F8"/>
    <w:rsid w:val="00EC73C4"/>
    <w:rsid w:val="00EC73FA"/>
    <w:rsid w:val="00EC7404"/>
    <w:rsid w:val="00EC742B"/>
    <w:rsid w:val="00EC747F"/>
    <w:rsid w:val="00EC748F"/>
    <w:rsid w:val="00EC75D5"/>
    <w:rsid w:val="00EC75FE"/>
    <w:rsid w:val="00EC7632"/>
    <w:rsid w:val="00EC7699"/>
    <w:rsid w:val="00EC76B8"/>
    <w:rsid w:val="00EC76F0"/>
    <w:rsid w:val="00EC7788"/>
    <w:rsid w:val="00EC7935"/>
    <w:rsid w:val="00EC7988"/>
    <w:rsid w:val="00EC79B8"/>
    <w:rsid w:val="00EC7D53"/>
    <w:rsid w:val="00ED0082"/>
    <w:rsid w:val="00ED0110"/>
    <w:rsid w:val="00ED0180"/>
    <w:rsid w:val="00ED031F"/>
    <w:rsid w:val="00ED03BF"/>
    <w:rsid w:val="00ED04A4"/>
    <w:rsid w:val="00ED04D9"/>
    <w:rsid w:val="00ED0567"/>
    <w:rsid w:val="00ED082C"/>
    <w:rsid w:val="00ED0B65"/>
    <w:rsid w:val="00ED0CD5"/>
    <w:rsid w:val="00ED0DA1"/>
    <w:rsid w:val="00ED0E16"/>
    <w:rsid w:val="00ED0E6B"/>
    <w:rsid w:val="00ED0EC0"/>
    <w:rsid w:val="00ED0F8C"/>
    <w:rsid w:val="00ED108B"/>
    <w:rsid w:val="00ED10E1"/>
    <w:rsid w:val="00ED127C"/>
    <w:rsid w:val="00ED12B8"/>
    <w:rsid w:val="00ED12C8"/>
    <w:rsid w:val="00ED130A"/>
    <w:rsid w:val="00ED135A"/>
    <w:rsid w:val="00ED1449"/>
    <w:rsid w:val="00ED14B5"/>
    <w:rsid w:val="00ED1517"/>
    <w:rsid w:val="00ED1545"/>
    <w:rsid w:val="00ED1588"/>
    <w:rsid w:val="00ED168D"/>
    <w:rsid w:val="00ED16F4"/>
    <w:rsid w:val="00ED172B"/>
    <w:rsid w:val="00ED1893"/>
    <w:rsid w:val="00ED19C7"/>
    <w:rsid w:val="00ED1C5D"/>
    <w:rsid w:val="00ED1D3F"/>
    <w:rsid w:val="00ED1D53"/>
    <w:rsid w:val="00ED1DE9"/>
    <w:rsid w:val="00ED1E3D"/>
    <w:rsid w:val="00ED1E5B"/>
    <w:rsid w:val="00ED1F9A"/>
    <w:rsid w:val="00ED1FD1"/>
    <w:rsid w:val="00ED2058"/>
    <w:rsid w:val="00ED210C"/>
    <w:rsid w:val="00ED2160"/>
    <w:rsid w:val="00ED225C"/>
    <w:rsid w:val="00ED2261"/>
    <w:rsid w:val="00ED2398"/>
    <w:rsid w:val="00ED23AC"/>
    <w:rsid w:val="00ED23D7"/>
    <w:rsid w:val="00ED26B1"/>
    <w:rsid w:val="00ED2748"/>
    <w:rsid w:val="00ED278D"/>
    <w:rsid w:val="00ED280C"/>
    <w:rsid w:val="00ED281B"/>
    <w:rsid w:val="00ED2824"/>
    <w:rsid w:val="00ED2932"/>
    <w:rsid w:val="00ED29CE"/>
    <w:rsid w:val="00ED2A7A"/>
    <w:rsid w:val="00ED2B24"/>
    <w:rsid w:val="00ED2B63"/>
    <w:rsid w:val="00ED2C04"/>
    <w:rsid w:val="00ED2D4E"/>
    <w:rsid w:val="00ED2DF4"/>
    <w:rsid w:val="00ED2E92"/>
    <w:rsid w:val="00ED2EE0"/>
    <w:rsid w:val="00ED2F2B"/>
    <w:rsid w:val="00ED31B2"/>
    <w:rsid w:val="00ED337D"/>
    <w:rsid w:val="00ED35B1"/>
    <w:rsid w:val="00ED35EB"/>
    <w:rsid w:val="00ED36B7"/>
    <w:rsid w:val="00ED37AC"/>
    <w:rsid w:val="00ED3882"/>
    <w:rsid w:val="00ED3885"/>
    <w:rsid w:val="00ED3AA7"/>
    <w:rsid w:val="00ED3B5C"/>
    <w:rsid w:val="00ED3BBE"/>
    <w:rsid w:val="00ED3C15"/>
    <w:rsid w:val="00ED3D5A"/>
    <w:rsid w:val="00ED3DAB"/>
    <w:rsid w:val="00ED3DB1"/>
    <w:rsid w:val="00ED3EBB"/>
    <w:rsid w:val="00ED3EC8"/>
    <w:rsid w:val="00ED414F"/>
    <w:rsid w:val="00ED4150"/>
    <w:rsid w:val="00ED4205"/>
    <w:rsid w:val="00ED422A"/>
    <w:rsid w:val="00ED4248"/>
    <w:rsid w:val="00ED42EB"/>
    <w:rsid w:val="00ED43B8"/>
    <w:rsid w:val="00ED43BA"/>
    <w:rsid w:val="00ED43DF"/>
    <w:rsid w:val="00ED44DC"/>
    <w:rsid w:val="00ED45BC"/>
    <w:rsid w:val="00ED466D"/>
    <w:rsid w:val="00ED4796"/>
    <w:rsid w:val="00ED47E3"/>
    <w:rsid w:val="00ED4896"/>
    <w:rsid w:val="00ED49AE"/>
    <w:rsid w:val="00ED4A64"/>
    <w:rsid w:val="00ED4AE8"/>
    <w:rsid w:val="00ED4CC4"/>
    <w:rsid w:val="00ED4FF8"/>
    <w:rsid w:val="00ED5059"/>
    <w:rsid w:val="00ED5278"/>
    <w:rsid w:val="00ED5400"/>
    <w:rsid w:val="00ED543B"/>
    <w:rsid w:val="00ED544E"/>
    <w:rsid w:val="00ED545C"/>
    <w:rsid w:val="00ED54A0"/>
    <w:rsid w:val="00ED5553"/>
    <w:rsid w:val="00ED565F"/>
    <w:rsid w:val="00ED56E4"/>
    <w:rsid w:val="00ED5748"/>
    <w:rsid w:val="00ED57E6"/>
    <w:rsid w:val="00ED5AFE"/>
    <w:rsid w:val="00ED5BC0"/>
    <w:rsid w:val="00ED5BC8"/>
    <w:rsid w:val="00ED5C01"/>
    <w:rsid w:val="00ED5CDB"/>
    <w:rsid w:val="00ED5D1E"/>
    <w:rsid w:val="00ED5D67"/>
    <w:rsid w:val="00ED5F1D"/>
    <w:rsid w:val="00ED5F25"/>
    <w:rsid w:val="00ED6024"/>
    <w:rsid w:val="00ED60E3"/>
    <w:rsid w:val="00ED61E2"/>
    <w:rsid w:val="00ED61EC"/>
    <w:rsid w:val="00ED622B"/>
    <w:rsid w:val="00ED63A3"/>
    <w:rsid w:val="00ED6445"/>
    <w:rsid w:val="00ED659B"/>
    <w:rsid w:val="00ED65F5"/>
    <w:rsid w:val="00ED6645"/>
    <w:rsid w:val="00ED66E8"/>
    <w:rsid w:val="00ED674A"/>
    <w:rsid w:val="00ED677A"/>
    <w:rsid w:val="00ED6783"/>
    <w:rsid w:val="00ED682D"/>
    <w:rsid w:val="00ED6831"/>
    <w:rsid w:val="00ED6842"/>
    <w:rsid w:val="00ED68A9"/>
    <w:rsid w:val="00ED68B1"/>
    <w:rsid w:val="00ED6926"/>
    <w:rsid w:val="00ED6949"/>
    <w:rsid w:val="00ED69A0"/>
    <w:rsid w:val="00ED6BBB"/>
    <w:rsid w:val="00ED6C16"/>
    <w:rsid w:val="00ED6C74"/>
    <w:rsid w:val="00ED6CD6"/>
    <w:rsid w:val="00ED6E07"/>
    <w:rsid w:val="00ED7113"/>
    <w:rsid w:val="00ED7161"/>
    <w:rsid w:val="00ED732F"/>
    <w:rsid w:val="00ED73CD"/>
    <w:rsid w:val="00ED74CD"/>
    <w:rsid w:val="00ED7577"/>
    <w:rsid w:val="00ED75F7"/>
    <w:rsid w:val="00ED764E"/>
    <w:rsid w:val="00ED7799"/>
    <w:rsid w:val="00ED77D6"/>
    <w:rsid w:val="00ED77F6"/>
    <w:rsid w:val="00ED78B2"/>
    <w:rsid w:val="00ED7939"/>
    <w:rsid w:val="00ED7A14"/>
    <w:rsid w:val="00ED7D14"/>
    <w:rsid w:val="00ED7D36"/>
    <w:rsid w:val="00ED7E96"/>
    <w:rsid w:val="00EE0024"/>
    <w:rsid w:val="00EE017A"/>
    <w:rsid w:val="00EE0188"/>
    <w:rsid w:val="00EE01A4"/>
    <w:rsid w:val="00EE01B1"/>
    <w:rsid w:val="00EE04C3"/>
    <w:rsid w:val="00EE04D9"/>
    <w:rsid w:val="00EE0646"/>
    <w:rsid w:val="00EE0678"/>
    <w:rsid w:val="00EE073A"/>
    <w:rsid w:val="00EE0790"/>
    <w:rsid w:val="00EE084D"/>
    <w:rsid w:val="00EE0876"/>
    <w:rsid w:val="00EE0928"/>
    <w:rsid w:val="00EE099F"/>
    <w:rsid w:val="00EE09B3"/>
    <w:rsid w:val="00EE09E9"/>
    <w:rsid w:val="00EE0A6F"/>
    <w:rsid w:val="00EE0B96"/>
    <w:rsid w:val="00EE0BD5"/>
    <w:rsid w:val="00EE0C85"/>
    <w:rsid w:val="00EE0D92"/>
    <w:rsid w:val="00EE0E5D"/>
    <w:rsid w:val="00EE0E75"/>
    <w:rsid w:val="00EE0EF3"/>
    <w:rsid w:val="00EE0FB5"/>
    <w:rsid w:val="00EE1010"/>
    <w:rsid w:val="00EE10C5"/>
    <w:rsid w:val="00EE1440"/>
    <w:rsid w:val="00EE15BB"/>
    <w:rsid w:val="00EE1674"/>
    <w:rsid w:val="00EE16AC"/>
    <w:rsid w:val="00EE16DB"/>
    <w:rsid w:val="00EE16E2"/>
    <w:rsid w:val="00EE16EF"/>
    <w:rsid w:val="00EE173F"/>
    <w:rsid w:val="00EE1746"/>
    <w:rsid w:val="00EE17D2"/>
    <w:rsid w:val="00EE17F4"/>
    <w:rsid w:val="00EE18BF"/>
    <w:rsid w:val="00EE19DF"/>
    <w:rsid w:val="00EE1A01"/>
    <w:rsid w:val="00EE1B57"/>
    <w:rsid w:val="00EE1BDA"/>
    <w:rsid w:val="00EE1C4A"/>
    <w:rsid w:val="00EE1E05"/>
    <w:rsid w:val="00EE1EB0"/>
    <w:rsid w:val="00EE1EB7"/>
    <w:rsid w:val="00EE1FAB"/>
    <w:rsid w:val="00EE1FD9"/>
    <w:rsid w:val="00EE1FF4"/>
    <w:rsid w:val="00EE217C"/>
    <w:rsid w:val="00EE21A4"/>
    <w:rsid w:val="00EE21E3"/>
    <w:rsid w:val="00EE2262"/>
    <w:rsid w:val="00EE2503"/>
    <w:rsid w:val="00EE2570"/>
    <w:rsid w:val="00EE265B"/>
    <w:rsid w:val="00EE26FF"/>
    <w:rsid w:val="00EE280C"/>
    <w:rsid w:val="00EE28AB"/>
    <w:rsid w:val="00EE28B1"/>
    <w:rsid w:val="00EE29C8"/>
    <w:rsid w:val="00EE2A43"/>
    <w:rsid w:val="00EE2ABD"/>
    <w:rsid w:val="00EE2AEA"/>
    <w:rsid w:val="00EE2C37"/>
    <w:rsid w:val="00EE2DFD"/>
    <w:rsid w:val="00EE2E61"/>
    <w:rsid w:val="00EE2E86"/>
    <w:rsid w:val="00EE2E90"/>
    <w:rsid w:val="00EE3016"/>
    <w:rsid w:val="00EE306E"/>
    <w:rsid w:val="00EE335F"/>
    <w:rsid w:val="00EE33BD"/>
    <w:rsid w:val="00EE346E"/>
    <w:rsid w:val="00EE34DF"/>
    <w:rsid w:val="00EE35C4"/>
    <w:rsid w:val="00EE36F3"/>
    <w:rsid w:val="00EE3712"/>
    <w:rsid w:val="00EE377B"/>
    <w:rsid w:val="00EE37A8"/>
    <w:rsid w:val="00EE37D7"/>
    <w:rsid w:val="00EE3955"/>
    <w:rsid w:val="00EE3961"/>
    <w:rsid w:val="00EE39F1"/>
    <w:rsid w:val="00EE3B1E"/>
    <w:rsid w:val="00EE3B80"/>
    <w:rsid w:val="00EE3B9A"/>
    <w:rsid w:val="00EE3C23"/>
    <w:rsid w:val="00EE3C3E"/>
    <w:rsid w:val="00EE3C86"/>
    <w:rsid w:val="00EE3D9A"/>
    <w:rsid w:val="00EE3DF4"/>
    <w:rsid w:val="00EE3F4C"/>
    <w:rsid w:val="00EE3FF7"/>
    <w:rsid w:val="00EE408E"/>
    <w:rsid w:val="00EE40D4"/>
    <w:rsid w:val="00EE4170"/>
    <w:rsid w:val="00EE4192"/>
    <w:rsid w:val="00EE42C7"/>
    <w:rsid w:val="00EE4308"/>
    <w:rsid w:val="00EE43CA"/>
    <w:rsid w:val="00EE44DE"/>
    <w:rsid w:val="00EE450A"/>
    <w:rsid w:val="00EE47CD"/>
    <w:rsid w:val="00EE48CD"/>
    <w:rsid w:val="00EE48D5"/>
    <w:rsid w:val="00EE4960"/>
    <w:rsid w:val="00EE4A51"/>
    <w:rsid w:val="00EE4B04"/>
    <w:rsid w:val="00EE4CCC"/>
    <w:rsid w:val="00EE502A"/>
    <w:rsid w:val="00EE5088"/>
    <w:rsid w:val="00EE50FF"/>
    <w:rsid w:val="00EE5113"/>
    <w:rsid w:val="00EE515E"/>
    <w:rsid w:val="00EE5178"/>
    <w:rsid w:val="00EE51D5"/>
    <w:rsid w:val="00EE51E0"/>
    <w:rsid w:val="00EE52D0"/>
    <w:rsid w:val="00EE5491"/>
    <w:rsid w:val="00EE55B3"/>
    <w:rsid w:val="00EE55E1"/>
    <w:rsid w:val="00EE5634"/>
    <w:rsid w:val="00EE56AE"/>
    <w:rsid w:val="00EE5741"/>
    <w:rsid w:val="00EE5B92"/>
    <w:rsid w:val="00EE5C03"/>
    <w:rsid w:val="00EE5CE6"/>
    <w:rsid w:val="00EE5D49"/>
    <w:rsid w:val="00EE5E5D"/>
    <w:rsid w:val="00EE5EF3"/>
    <w:rsid w:val="00EE602A"/>
    <w:rsid w:val="00EE621F"/>
    <w:rsid w:val="00EE6255"/>
    <w:rsid w:val="00EE636D"/>
    <w:rsid w:val="00EE637E"/>
    <w:rsid w:val="00EE650E"/>
    <w:rsid w:val="00EE660C"/>
    <w:rsid w:val="00EE661F"/>
    <w:rsid w:val="00EE6660"/>
    <w:rsid w:val="00EE66B3"/>
    <w:rsid w:val="00EE66B6"/>
    <w:rsid w:val="00EE68E1"/>
    <w:rsid w:val="00EE6993"/>
    <w:rsid w:val="00EE6A27"/>
    <w:rsid w:val="00EE6A3C"/>
    <w:rsid w:val="00EE6BCC"/>
    <w:rsid w:val="00EE6BD0"/>
    <w:rsid w:val="00EE6DFA"/>
    <w:rsid w:val="00EE6E24"/>
    <w:rsid w:val="00EE6E51"/>
    <w:rsid w:val="00EE6E8E"/>
    <w:rsid w:val="00EE6F12"/>
    <w:rsid w:val="00EE6F54"/>
    <w:rsid w:val="00EE6FB9"/>
    <w:rsid w:val="00EE7071"/>
    <w:rsid w:val="00EE7125"/>
    <w:rsid w:val="00EE7286"/>
    <w:rsid w:val="00EE72A1"/>
    <w:rsid w:val="00EE72D7"/>
    <w:rsid w:val="00EE730F"/>
    <w:rsid w:val="00EE7366"/>
    <w:rsid w:val="00EE7541"/>
    <w:rsid w:val="00EE75D9"/>
    <w:rsid w:val="00EE78D9"/>
    <w:rsid w:val="00EE7A94"/>
    <w:rsid w:val="00EE7AF9"/>
    <w:rsid w:val="00EE7C08"/>
    <w:rsid w:val="00EE7C12"/>
    <w:rsid w:val="00EE7CDE"/>
    <w:rsid w:val="00EE7D40"/>
    <w:rsid w:val="00EE7D4C"/>
    <w:rsid w:val="00EE7D83"/>
    <w:rsid w:val="00EE7DAF"/>
    <w:rsid w:val="00EE7DF0"/>
    <w:rsid w:val="00EE7E93"/>
    <w:rsid w:val="00EE7F20"/>
    <w:rsid w:val="00EE7F25"/>
    <w:rsid w:val="00EE7F34"/>
    <w:rsid w:val="00EE7FA2"/>
    <w:rsid w:val="00EE7FC7"/>
    <w:rsid w:val="00EE7FCE"/>
    <w:rsid w:val="00EF0026"/>
    <w:rsid w:val="00EF0089"/>
    <w:rsid w:val="00EF01E6"/>
    <w:rsid w:val="00EF028E"/>
    <w:rsid w:val="00EF0290"/>
    <w:rsid w:val="00EF035A"/>
    <w:rsid w:val="00EF0512"/>
    <w:rsid w:val="00EF056A"/>
    <w:rsid w:val="00EF0582"/>
    <w:rsid w:val="00EF061F"/>
    <w:rsid w:val="00EF0653"/>
    <w:rsid w:val="00EF0658"/>
    <w:rsid w:val="00EF0779"/>
    <w:rsid w:val="00EF07CD"/>
    <w:rsid w:val="00EF0828"/>
    <w:rsid w:val="00EF086B"/>
    <w:rsid w:val="00EF0870"/>
    <w:rsid w:val="00EF094B"/>
    <w:rsid w:val="00EF099D"/>
    <w:rsid w:val="00EF0A12"/>
    <w:rsid w:val="00EF0AB4"/>
    <w:rsid w:val="00EF0AB6"/>
    <w:rsid w:val="00EF0ACF"/>
    <w:rsid w:val="00EF0ADB"/>
    <w:rsid w:val="00EF0BE9"/>
    <w:rsid w:val="00EF0DD9"/>
    <w:rsid w:val="00EF0DF3"/>
    <w:rsid w:val="00EF0E8C"/>
    <w:rsid w:val="00EF0ED5"/>
    <w:rsid w:val="00EF0F7D"/>
    <w:rsid w:val="00EF0F86"/>
    <w:rsid w:val="00EF10BB"/>
    <w:rsid w:val="00EF12C5"/>
    <w:rsid w:val="00EF160D"/>
    <w:rsid w:val="00EF1643"/>
    <w:rsid w:val="00EF1676"/>
    <w:rsid w:val="00EF1703"/>
    <w:rsid w:val="00EF1832"/>
    <w:rsid w:val="00EF18BA"/>
    <w:rsid w:val="00EF18C4"/>
    <w:rsid w:val="00EF1937"/>
    <w:rsid w:val="00EF193D"/>
    <w:rsid w:val="00EF196C"/>
    <w:rsid w:val="00EF19AE"/>
    <w:rsid w:val="00EF1A35"/>
    <w:rsid w:val="00EF1BA2"/>
    <w:rsid w:val="00EF1C2D"/>
    <w:rsid w:val="00EF1CCD"/>
    <w:rsid w:val="00EF1DBC"/>
    <w:rsid w:val="00EF1DDE"/>
    <w:rsid w:val="00EF1E49"/>
    <w:rsid w:val="00EF2008"/>
    <w:rsid w:val="00EF20E3"/>
    <w:rsid w:val="00EF21B4"/>
    <w:rsid w:val="00EF21BA"/>
    <w:rsid w:val="00EF24F2"/>
    <w:rsid w:val="00EF25C8"/>
    <w:rsid w:val="00EF25CE"/>
    <w:rsid w:val="00EF260B"/>
    <w:rsid w:val="00EF272E"/>
    <w:rsid w:val="00EF2AA5"/>
    <w:rsid w:val="00EF2C4F"/>
    <w:rsid w:val="00EF2D44"/>
    <w:rsid w:val="00EF2EEE"/>
    <w:rsid w:val="00EF2F1C"/>
    <w:rsid w:val="00EF2F47"/>
    <w:rsid w:val="00EF3080"/>
    <w:rsid w:val="00EF308E"/>
    <w:rsid w:val="00EF30F9"/>
    <w:rsid w:val="00EF315B"/>
    <w:rsid w:val="00EF31FC"/>
    <w:rsid w:val="00EF329A"/>
    <w:rsid w:val="00EF32A5"/>
    <w:rsid w:val="00EF34AE"/>
    <w:rsid w:val="00EF34D9"/>
    <w:rsid w:val="00EF34E5"/>
    <w:rsid w:val="00EF3504"/>
    <w:rsid w:val="00EF368E"/>
    <w:rsid w:val="00EF3880"/>
    <w:rsid w:val="00EF39CC"/>
    <w:rsid w:val="00EF3A80"/>
    <w:rsid w:val="00EF3A8D"/>
    <w:rsid w:val="00EF3B5B"/>
    <w:rsid w:val="00EF3C19"/>
    <w:rsid w:val="00EF3CA0"/>
    <w:rsid w:val="00EF3CA4"/>
    <w:rsid w:val="00EF3DF3"/>
    <w:rsid w:val="00EF3F2E"/>
    <w:rsid w:val="00EF3FC9"/>
    <w:rsid w:val="00EF42EB"/>
    <w:rsid w:val="00EF43A3"/>
    <w:rsid w:val="00EF440C"/>
    <w:rsid w:val="00EF44BE"/>
    <w:rsid w:val="00EF4567"/>
    <w:rsid w:val="00EF45E1"/>
    <w:rsid w:val="00EF47E5"/>
    <w:rsid w:val="00EF482B"/>
    <w:rsid w:val="00EF482F"/>
    <w:rsid w:val="00EF48A4"/>
    <w:rsid w:val="00EF4971"/>
    <w:rsid w:val="00EF4B7D"/>
    <w:rsid w:val="00EF4CB1"/>
    <w:rsid w:val="00EF4D39"/>
    <w:rsid w:val="00EF4D52"/>
    <w:rsid w:val="00EF4DED"/>
    <w:rsid w:val="00EF4E0A"/>
    <w:rsid w:val="00EF5285"/>
    <w:rsid w:val="00EF5336"/>
    <w:rsid w:val="00EF566E"/>
    <w:rsid w:val="00EF570C"/>
    <w:rsid w:val="00EF589C"/>
    <w:rsid w:val="00EF58E5"/>
    <w:rsid w:val="00EF5913"/>
    <w:rsid w:val="00EF5B44"/>
    <w:rsid w:val="00EF5B63"/>
    <w:rsid w:val="00EF5B7F"/>
    <w:rsid w:val="00EF5D0E"/>
    <w:rsid w:val="00EF5D93"/>
    <w:rsid w:val="00EF5DEE"/>
    <w:rsid w:val="00EF612F"/>
    <w:rsid w:val="00EF61E7"/>
    <w:rsid w:val="00EF621B"/>
    <w:rsid w:val="00EF62EE"/>
    <w:rsid w:val="00EF6322"/>
    <w:rsid w:val="00EF63FF"/>
    <w:rsid w:val="00EF6432"/>
    <w:rsid w:val="00EF65BA"/>
    <w:rsid w:val="00EF65ED"/>
    <w:rsid w:val="00EF67C3"/>
    <w:rsid w:val="00EF6821"/>
    <w:rsid w:val="00EF6921"/>
    <w:rsid w:val="00EF6940"/>
    <w:rsid w:val="00EF69E1"/>
    <w:rsid w:val="00EF6A3F"/>
    <w:rsid w:val="00EF6A62"/>
    <w:rsid w:val="00EF6A70"/>
    <w:rsid w:val="00EF6D54"/>
    <w:rsid w:val="00EF6E0E"/>
    <w:rsid w:val="00EF6E91"/>
    <w:rsid w:val="00EF6EAF"/>
    <w:rsid w:val="00EF6EE4"/>
    <w:rsid w:val="00EF6FBE"/>
    <w:rsid w:val="00EF6FC7"/>
    <w:rsid w:val="00EF710F"/>
    <w:rsid w:val="00EF71BE"/>
    <w:rsid w:val="00EF74B5"/>
    <w:rsid w:val="00EF74CD"/>
    <w:rsid w:val="00EF7575"/>
    <w:rsid w:val="00EF7586"/>
    <w:rsid w:val="00EF75E4"/>
    <w:rsid w:val="00EF7887"/>
    <w:rsid w:val="00EF789D"/>
    <w:rsid w:val="00EF795C"/>
    <w:rsid w:val="00EF7AC3"/>
    <w:rsid w:val="00EF7CC5"/>
    <w:rsid w:val="00EF7DB4"/>
    <w:rsid w:val="00EF7F77"/>
    <w:rsid w:val="00EF7FE1"/>
    <w:rsid w:val="00F00087"/>
    <w:rsid w:val="00F00160"/>
    <w:rsid w:val="00F001EA"/>
    <w:rsid w:val="00F00232"/>
    <w:rsid w:val="00F00288"/>
    <w:rsid w:val="00F00345"/>
    <w:rsid w:val="00F00415"/>
    <w:rsid w:val="00F0061E"/>
    <w:rsid w:val="00F006DF"/>
    <w:rsid w:val="00F00784"/>
    <w:rsid w:val="00F00986"/>
    <w:rsid w:val="00F00B1B"/>
    <w:rsid w:val="00F00B42"/>
    <w:rsid w:val="00F00BB6"/>
    <w:rsid w:val="00F00C25"/>
    <w:rsid w:val="00F00CA2"/>
    <w:rsid w:val="00F00CFA"/>
    <w:rsid w:val="00F00D85"/>
    <w:rsid w:val="00F00D97"/>
    <w:rsid w:val="00F00E76"/>
    <w:rsid w:val="00F01050"/>
    <w:rsid w:val="00F01074"/>
    <w:rsid w:val="00F01086"/>
    <w:rsid w:val="00F0124C"/>
    <w:rsid w:val="00F0154D"/>
    <w:rsid w:val="00F015B1"/>
    <w:rsid w:val="00F01626"/>
    <w:rsid w:val="00F01687"/>
    <w:rsid w:val="00F017EC"/>
    <w:rsid w:val="00F01857"/>
    <w:rsid w:val="00F018F5"/>
    <w:rsid w:val="00F0196C"/>
    <w:rsid w:val="00F01A8E"/>
    <w:rsid w:val="00F01BBF"/>
    <w:rsid w:val="00F01BFB"/>
    <w:rsid w:val="00F01DB1"/>
    <w:rsid w:val="00F01E03"/>
    <w:rsid w:val="00F01EFC"/>
    <w:rsid w:val="00F01F82"/>
    <w:rsid w:val="00F0207D"/>
    <w:rsid w:val="00F020C3"/>
    <w:rsid w:val="00F02176"/>
    <w:rsid w:val="00F02218"/>
    <w:rsid w:val="00F02237"/>
    <w:rsid w:val="00F022A9"/>
    <w:rsid w:val="00F02305"/>
    <w:rsid w:val="00F023E2"/>
    <w:rsid w:val="00F0241D"/>
    <w:rsid w:val="00F0242E"/>
    <w:rsid w:val="00F02496"/>
    <w:rsid w:val="00F02516"/>
    <w:rsid w:val="00F02587"/>
    <w:rsid w:val="00F0270E"/>
    <w:rsid w:val="00F0280A"/>
    <w:rsid w:val="00F02889"/>
    <w:rsid w:val="00F028BF"/>
    <w:rsid w:val="00F02A16"/>
    <w:rsid w:val="00F02A24"/>
    <w:rsid w:val="00F02A61"/>
    <w:rsid w:val="00F02C54"/>
    <w:rsid w:val="00F02CE3"/>
    <w:rsid w:val="00F02D53"/>
    <w:rsid w:val="00F02D93"/>
    <w:rsid w:val="00F02EBF"/>
    <w:rsid w:val="00F02F80"/>
    <w:rsid w:val="00F02FC2"/>
    <w:rsid w:val="00F0301A"/>
    <w:rsid w:val="00F03167"/>
    <w:rsid w:val="00F0329E"/>
    <w:rsid w:val="00F03339"/>
    <w:rsid w:val="00F0336A"/>
    <w:rsid w:val="00F03376"/>
    <w:rsid w:val="00F03414"/>
    <w:rsid w:val="00F0359F"/>
    <w:rsid w:val="00F035DA"/>
    <w:rsid w:val="00F036D1"/>
    <w:rsid w:val="00F03730"/>
    <w:rsid w:val="00F0380C"/>
    <w:rsid w:val="00F038A3"/>
    <w:rsid w:val="00F038EE"/>
    <w:rsid w:val="00F0390E"/>
    <w:rsid w:val="00F03A73"/>
    <w:rsid w:val="00F03B67"/>
    <w:rsid w:val="00F03BCC"/>
    <w:rsid w:val="00F03C2E"/>
    <w:rsid w:val="00F03C68"/>
    <w:rsid w:val="00F03CED"/>
    <w:rsid w:val="00F03D9E"/>
    <w:rsid w:val="00F03EEA"/>
    <w:rsid w:val="00F03F6F"/>
    <w:rsid w:val="00F0410F"/>
    <w:rsid w:val="00F0411E"/>
    <w:rsid w:val="00F0420E"/>
    <w:rsid w:val="00F0433C"/>
    <w:rsid w:val="00F04373"/>
    <w:rsid w:val="00F04479"/>
    <w:rsid w:val="00F044D3"/>
    <w:rsid w:val="00F04554"/>
    <w:rsid w:val="00F0470A"/>
    <w:rsid w:val="00F04757"/>
    <w:rsid w:val="00F0480B"/>
    <w:rsid w:val="00F048CA"/>
    <w:rsid w:val="00F0499F"/>
    <w:rsid w:val="00F04B39"/>
    <w:rsid w:val="00F04B6E"/>
    <w:rsid w:val="00F04C62"/>
    <w:rsid w:val="00F04D1E"/>
    <w:rsid w:val="00F04D67"/>
    <w:rsid w:val="00F04ECE"/>
    <w:rsid w:val="00F04F6B"/>
    <w:rsid w:val="00F04FD3"/>
    <w:rsid w:val="00F0503E"/>
    <w:rsid w:val="00F050BC"/>
    <w:rsid w:val="00F05214"/>
    <w:rsid w:val="00F05298"/>
    <w:rsid w:val="00F053F9"/>
    <w:rsid w:val="00F0540C"/>
    <w:rsid w:val="00F05621"/>
    <w:rsid w:val="00F05722"/>
    <w:rsid w:val="00F0582D"/>
    <w:rsid w:val="00F05846"/>
    <w:rsid w:val="00F058DB"/>
    <w:rsid w:val="00F05904"/>
    <w:rsid w:val="00F05A3A"/>
    <w:rsid w:val="00F05AA0"/>
    <w:rsid w:val="00F05B75"/>
    <w:rsid w:val="00F05BA3"/>
    <w:rsid w:val="00F05D8E"/>
    <w:rsid w:val="00F05E2D"/>
    <w:rsid w:val="00F05F11"/>
    <w:rsid w:val="00F05FD9"/>
    <w:rsid w:val="00F06198"/>
    <w:rsid w:val="00F06238"/>
    <w:rsid w:val="00F062B3"/>
    <w:rsid w:val="00F0636C"/>
    <w:rsid w:val="00F063FC"/>
    <w:rsid w:val="00F06420"/>
    <w:rsid w:val="00F0651B"/>
    <w:rsid w:val="00F06544"/>
    <w:rsid w:val="00F06554"/>
    <w:rsid w:val="00F0681A"/>
    <w:rsid w:val="00F06967"/>
    <w:rsid w:val="00F06970"/>
    <w:rsid w:val="00F06A3C"/>
    <w:rsid w:val="00F06B67"/>
    <w:rsid w:val="00F06BE7"/>
    <w:rsid w:val="00F06D68"/>
    <w:rsid w:val="00F06D78"/>
    <w:rsid w:val="00F06DC7"/>
    <w:rsid w:val="00F06F43"/>
    <w:rsid w:val="00F06F7F"/>
    <w:rsid w:val="00F07186"/>
    <w:rsid w:val="00F0731A"/>
    <w:rsid w:val="00F07363"/>
    <w:rsid w:val="00F07611"/>
    <w:rsid w:val="00F07711"/>
    <w:rsid w:val="00F07728"/>
    <w:rsid w:val="00F0776D"/>
    <w:rsid w:val="00F077DE"/>
    <w:rsid w:val="00F078C6"/>
    <w:rsid w:val="00F07A24"/>
    <w:rsid w:val="00F07A58"/>
    <w:rsid w:val="00F07A5A"/>
    <w:rsid w:val="00F07B06"/>
    <w:rsid w:val="00F07BAC"/>
    <w:rsid w:val="00F07C42"/>
    <w:rsid w:val="00F07C4E"/>
    <w:rsid w:val="00F07C6B"/>
    <w:rsid w:val="00F07CD9"/>
    <w:rsid w:val="00F07EFD"/>
    <w:rsid w:val="00F07F74"/>
    <w:rsid w:val="00F10003"/>
    <w:rsid w:val="00F1009D"/>
    <w:rsid w:val="00F101BB"/>
    <w:rsid w:val="00F10235"/>
    <w:rsid w:val="00F10242"/>
    <w:rsid w:val="00F10368"/>
    <w:rsid w:val="00F10392"/>
    <w:rsid w:val="00F103EB"/>
    <w:rsid w:val="00F10555"/>
    <w:rsid w:val="00F1073C"/>
    <w:rsid w:val="00F10816"/>
    <w:rsid w:val="00F10A49"/>
    <w:rsid w:val="00F10B1F"/>
    <w:rsid w:val="00F10B7A"/>
    <w:rsid w:val="00F10CAA"/>
    <w:rsid w:val="00F10D84"/>
    <w:rsid w:val="00F10ECB"/>
    <w:rsid w:val="00F10F11"/>
    <w:rsid w:val="00F10F2B"/>
    <w:rsid w:val="00F10F3F"/>
    <w:rsid w:val="00F10FF3"/>
    <w:rsid w:val="00F11040"/>
    <w:rsid w:val="00F1104E"/>
    <w:rsid w:val="00F1108E"/>
    <w:rsid w:val="00F110EE"/>
    <w:rsid w:val="00F111A0"/>
    <w:rsid w:val="00F1123C"/>
    <w:rsid w:val="00F112FC"/>
    <w:rsid w:val="00F11335"/>
    <w:rsid w:val="00F11374"/>
    <w:rsid w:val="00F11478"/>
    <w:rsid w:val="00F1152C"/>
    <w:rsid w:val="00F11548"/>
    <w:rsid w:val="00F115A1"/>
    <w:rsid w:val="00F1164E"/>
    <w:rsid w:val="00F117EB"/>
    <w:rsid w:val="00F11972"/>
    <w:rsid w:val="00F11B4A"/>
    <w:rsid w:val="00F11C00"/>
    <w:rsid w:val="00F11C63"/>
    <w:rsid w:val="00F11FEC"/>
    <w:rsid w:val="00F12121"/>
    <w:rsid w:val="00F121A4"/>
    <w:rsid w:val="00F121BF"/>
    <w:rsid w:val="00F1221E"/>
    <w:rsid w:val="00F12423"/>
    <w:rsid w:val="00F12431"/>
    <w:rsid w:val="00F12463"/>
    <w:rsid w:val="00F1250F"/>
    <w:rsid w:val="00F12647"/>
    <w:rsid w:val="00F126E0"/>
    <w:rsid w:val="00F12892"/>
    <w:rsid w:val="00F12944"/>
    <w:rsid w:val="00F12B5B"/>
    <w:rsid w:val="00F12D6A"/>
    <w:rsid w:val="00F12F2F"/>
    <w:rsid w:val="00F12FD3"/>
    <w:rsid w:val="00F13111"/>
    <w:rsid w:val="00F13182"/>
    <w:rsid w:val="00F132A9"/>
    <w:rsid w:val="00F13531"/>
    <w:rsid w:val="00F13636"/>
    <w:rsid w:val="00F139A0"/>
    <w:rsid w:val="00F13C9B"/>
    <w:rsid w:val="00F13D46"/>
    <w:rsid w:val="00F13E87"/>
    <w:rsid w:val="00F13F40"/>
    <w:rsid w:val="00F14000"/>
    <w:rsid w:val="00F14130"/>
    <w:rsid w:val="00F14179"/>
    <w:rsid w:val="00F142A6"/>
    <w:rsid w:val="00F143BA"/>
    <w:rsid w:val="00F145EB"/>
    <w:rsid w:val="00F1464C"/>
    <w:rsid w:val="00F1489D"/>
    <w:rsid w:val="00F1493E"/>
    <w:rsid w:val="00F1499D"/>
    <w:rsid w:val="00F14CD3"/>
    <w:rsid w:val="00F14D48"/>
    <w:rsid w:val="00F14E72"/>
    <w:rsid w:val="00F14EBE"/>
    <w:rsid w:val="00F15093"/>
    <w:rsid w:val="00F15162"/>
    <w:rsid w:val="00F15304"/>
    <w:rsid w:val="00F153C3"/>
    <w:rsid w:val="00F1551C"/>
    <w:rsid w:val="00F15643"/>
    <w:rsid w:val="00F15723"/>
    <w:rsid w:val="00F158CD"/>
    <w:rsid w:val="00F1593D"/>
    <w:rsid w:val="00F159B7"/>
    <w:rsid w:val="00F159FC"/>
    <w:rsid w:val="00F15A7C"/>
    <w:rsid w:val="00F15CBD"/>
    <w:rsid w:val="00F15DE1"/>
    <w:rsid w:val="00F15F04"/>
    <w:rsid w:val="00F15F35"/>
    <w:rsid w:val="00F15F62"/>
    <w:rsid w:val="00F15FF0"/>
    <w:rsid w:val="00F15FF6"/>
    <w:rsid w:val="00F16038"/>
    <w:rsid w:val="00F161B3"/>
    <w:rsid w:val="00F1637F"/>
    <w:rsid w:val="00F163C4"/>
    <w:rsid w:val="00F1658B"/>
    <w:rsid w:val="00F16597"/>
    <w:rsid w:val="00F165CE"/>
    <w:rsid w:val="00F1663F"/>
    <w:rsid w:val="00F16789"/>
    <w:rsid w:val="00F16804"/>
    <w:rsid w:val="00F168BF"/>
    <w:rsid w:val="00F16B5D"/>
    <w:rsid w:val="00F16BA9"/>
    <w:rsid w:val="00F16BB5"/>
    <w:rsid w:val="00F16C1E"/>
    <w:rsid w:val="00F16C93"/>
    <w:rsid w:val="00F16CD8"/>
    <w:rsid w:val="00F16F0C"/>
    <w:rsid w:val="00F16F0E"/>
    <w:rsid w:val="00F16F45"/>
    <w:rsid w:val="00F17000"/>
    <w:rsid w:val="00F1708A"/>
    <w:rsid w:val="00F17113"/>
    <w:rsid w:val="00F17328"/>
    <w:rsid w:val="00F173C0"/>
    <w:rsid w:val="00F17430"/>
    <w:rsid w:val="00F17482"/>
    <w:rsid w:val="00F17651"/>
    <w:rsid w:val="00F17705"/>
    <w:rsid w:val="00F17793"/>
    <w:rsid w:val="00F17943"/>
    <w:rsid w:val="00F17A21"/>
    <w:rsid w:val="00F17A67"/>
    <w:rsid w:val="00F17A83"/>
    <w:rsid w:val="00F17BC5"/>
    <w:rsid w:val="00F17C8E"/>
    <w:rsid w:val="00F17CAB"/>
    <w:rsid w:val="00F17D72"/>
    <w:rsid w:val="00F17FD3"/>
    <w:rsid w:val="00F20032"/>
    <w:rsid w:val="00F20111"/>
    <w:rsid w:val="00F2015A"/>
    <w:rsid w:val="00F201B3"/>
    <w:rsid w:val="00F20283"/>
    <w:rsid w:val="00F20484"/>
    <w:rsid w:val="00F205C3"/>
    <w:rsid w:val="00F205C6"/>
    <w:rsid w:val="00F207B0"/>
    <w:rsid w:val="00F2095E"/>
    <w:rsid w:val="00F20986"/>
    <w:rsid w:val="00F20B9F"/>
    <w:rsid w:val="00F20C43"/>
    <w:rsid w:val="00F20C8A"/>
    <w:rsid w:val="00F20CEC"/>
    <w:rsid w:val="00F20DA3"/>
    <w:rsid w:val="00F20E4B"/>
    <w:rsid w:val="00F20E5B"/>
    <w:rsid w:val="00F20F12"/>
    <w:rsid w:val="00F21133"/>
    <w:rsid w:val="00F21256"/>
    <w:rsid w:val="00F213CC"/>
    <w:rsid w:val="00F21437"/>
    <w:rsid w:val="00F214AE"/>
    <w:rsid w:val="00F216E8"/>
    <w:rsid w:val="00F21818"/>
    <w:rsid w:val="00F218E4"/>
    <w:rsid w:val="00F2199C"/>
    <w:rsid w:val="00F219A8"/>
    <w:rsid w:val="00F21AA3"/>
    <w:rsid w:val="00F21C22"/>
    <w:rsid w:val="00F21D89"/>
    <w:rsid w:val="00F21F43"/>
    <w:rsid w:val="00F21F61"/>
    <w:rsid w:val="00F2206A"/>
    <w:rsid w:val="00F22078"/>
    <w:rsid w:val="00F2207C"/>
    <w:rsid w:val="00F2216E"/>
    <w:rsid w:val="00F221B1"/>
    <w:rsid w:val="00F221CF"/>
    <w:rsid w:val="00F22290"/>
    <w:rsid w:val="00F22492"/>
    <w:rsid w:val="00F224EB"/>
    <w:rsid w:val="00F225D7"/>
    <w:rsid w:val="00F226F2"/>
    <w:rsid w:val="00F227B8"/>
    <w:rsid w:val="00F22815"/>
    <w:rsid w:val="00F22828"/>
    <w:rsid w:val="00F22835"/>
    <w:rsid w:val="00F2294C"/>
    <w:rsid w:val="00F229C4"/>
    <w:rsid w:val="00F229D7"/>
    <w:rsid w:val="00F229F3"/>
    <w:rsid w:val="00F22A2F"/>
    <w:rsid w:val="00F22A5F"/>
    <w:rsid w:val="00F22C03"/>
    <w:rsid w:val="00F22C32"/>
    <w:rsid w:val="00F22CE1"/>
    <w:rsid w:val="00F22CFE"/>
    <w:rsid w:val="00F22E31"/>
    <w:rsid w:val="00F23045"/>
    <w:rsid w:val="00F230DB"/>
    <w:rsid w:val="00F231A6"/>
    <w:rsid w:val="00F2330A"/>
    <w:rsid w:val="00F233D6"/>
    <w:rsid w:val="00F2341B"/>
    <w:rsid w:val="00F2341F"/>
    <w:rsid w:val="00F2345F"/>
    <w:rsid w:val="00F235D4"/>
    <w:rsid w:val="00F235EE"/>
    <w:rsid w:val="00F23794"/>
    <w:rsid w:val="00F237A9"/>
    <w:rsid w:val="00F2382B"/>
    <w:rsid w:val="00F239F5"/>
    <w:rsid w:val="00F239FF"/>
    <w:rsid w:val="00F23A55"/>
    <w:rsid w:val="00F23AAC"/>
    <w:rsid w:val="00F23CBA"/>
    <w:rsid w:val="00F23EC1"/>
    <w:rsid w:val="00F23F14"/>
    <w:rsid w:val="00F2406B"/>
    <w:rsid w:val="00F24079"/>
    <w:rsid w:val="00F240D7"/>
    <w:rsid w:val="00F242EC"/>
    <w:rsid w:val="00F2432F"/>
    <w:rsid w:val="00F24554"/>
    <w:rsid w:val="00F24596"/>
    <w:rsid w:val="00F245F9"/>
    <w:rsid w:val="00F247CE"/>
    <w:rsid w:val="00F2485D"/>
    <w:rsid w:val="00F2494D"/>
    <w:rsid w:val="00F24B8D"/>
    <w:rsid w:val="00F24BDA"/>
    <w:rsid w:val="00F24E68"/>
    <w:rsid w:val="00F25043"/>
    <w:rsid w:val="00F250C5"/>
    <w:rsid w:val="00F250CD"/>
    <w:rsid w:val="00F25138"/>
    <w:rsid w:val="00F2532E"/>
    <w:rsid w:val="00F2535E"/>
    <w:rsid w:val="00F25654"/>
    <w:rsid w:val="00F2566C"/>
    <w:rsid w:val="00F2574F"/>
    <w:rsid w:val="00F25892"/>
    <w:rsid w:val="00F258B6"/>
    <w:rsid w:val="00F258D0"/>
    <w:rsid w:val="00F25957"/>
    <w:rsid w:val="00F25A03"/>
    <w:rsid w:val="00F25B06"/>
    <w:rsid w:val="00F25B1B"/>
    <w:rsid w:val="00F25BBB"/>
    <w:rsid w:val="00F25C8A"/>
    <w:rsid w:val="00F25D7C"/>
    <w:rsid w:val="00F25D9E"/>
    <w:rsid w:val="00F25DF9"/>
    <w:rsid w:val="00F25F07"/>
    <w:rsid w:val="00F25FD2"/>
    <w:rsid w:val="00F26004"/>
    <w:rsid w:val="00F26125"/>
    <w:rsid w:val="00F2612B"/>
    <w:rsid w:val="00F26279"/>
    <w:rsid w:val="00F2628B"/>
    <w:rsid w:val="00F26567"/>
    <w:rsid w:val="00F266D2"/>
    <w:rsid w:val="00F267D4"/>
    <w:rsid w:val="00F267FC"/>
    <w:rsid w:val="00F26AF6"/>
    <w:rsid w:val="00F26C07"/>
    <w:rsid w:val="00F26D82"/>
    <w:rsid w:val="00F26D8A"/>
    <w:rsid w:val="00F26E20"/>
    <w:rsid w:val="00F271B4"/>
    <w:rsid w:val="00F27293"/>
    <w:rsid w:val="00F272FD"/>
    <w:rsid w:val="00F27394"/>
    <w:rsid w:val="00F27479"/>
    <w:rsid w:val="00F274CB"/>
    <w:rsid w:val="00F27634"/>
    <w:rsid w:val="00F276BE"/>
    <w:rsid w:val="00F276CB"/>
    <w:rsid w:val="00F27842"/>
    <w:rsid w:val="00F27962"/>
    <w:rsid w:val="00F279F1"/>
    <w:rsid w:val="00F27A63"/>
    <w:rsid w:val="00F27B5A"/>
    <w:rsid w:val="00F27BA6"/>
    <w:rsid w:val="00F27BE7"/>
    <w:rsid w:val="00F27CE8"/>
    <w:rsid w:val="00F27D2F"/>
    <w:rsid w:val="00F27D4D"/>
    <w:rsid w:val="00F3001F"/>
    <w:rsid w:val="00F3006E"/>
    <w:rsid w:val="00F3016E"/>
    <w:rsid w:val="00F30266"/>
    <w:rsid w:val="00F302A0"/>
    <w:rsid w:val="00F304FC"/>
    <w:rsid w:val="00F3058B"/>
    <w:rsid w:val="00F3059C"/>
    <w:rsid w:val="00F305A0"/>
    <w:rsid w:val="00F305A6"/>
    <w:rsid w:val="00F305DB"/>
    <w:rsid w:val="00F30655"/>
    <w:rsid w:val="00F309E7"/>
    <w:rsid w:val="00F30B80"/>
    <w:rsid w:val="00F30C66"/>
    <w:rsid w:val="00F30DD8"/>
    <w:rsid w:val="00F30E25"/>
    <w:rsid w:val="00F30FB9"/>
    <w:rsid w:val="00F31162"/>
    <w:rsid w:val="00F31223"/>
    <w:rsid w:val="00F31281"/>
    <w:rsid w:val="00F31409"/>
    <w:rsid w:val="00F314B8"/>
    <w:rsid w:val="00F314E5"/>
    <w:rsid w:val="00F314EF"/>
    <w:rsid w:val="00F315E2"/>
    <w:rsid w:val="00F315FA"/>
    <w:rsid w:val="00F31677"/>
    <w:rsid w:val="00F3192B"/>
    <w:rsid w:val="00F31983"/>
    <w:rsid w:val="00F319B5"/>
    <w:rsid w:val="00F31A18"/>
    <w:rsid w:val="00F31CDF"/>
    <w:rsid w:val="00F31CE0"/>
    <w:rsid w:val="00F31D8F"/>
    <w:rsid w:val="00F31F6F"/>
    <w:rsid w:val="00F31FB8"/>
    <w:rsid w:val="00F31FDC"/>
    <w:rsid w:val="00F32116"/>
    <w:rsid w:val="00F32253"/>
    <w:rsid w:val="00F32280"/>
    <w:rsid w:val="00F32318"/>
    <w:rsid w:val="00F324D7"/>
    <w:rsid w:val="00F324E0"/>
    <w:rsid w:val="00F32524"/>
    <w:rsid w:val="00F32738"/>
    <w:rsid w:val="00F32744"/>
    <w:rsid w:val="00F32811"/>
    <w:rsid w:val="00F3281B"/>
    <w:rsid w:val="00F3287A"/>
    <w:rsid w:val="00F328C3"/>
    <w:rsid w:val="00F32959"/>
    <w:rsid w:val="00F32A2E"/>
    <w:rsid w:val="00F32A91"/>
    <w:rsid w:val="00F32BD1"/>
    <w:rsid w:val="00F32D17"/>
    <w:rsid w:val="00F32E7C"/>
    <w:rsid w:val="00F32F18"/>
    <w:rsid w:val="00F32F42"/>
    <w:rsid w:val="00F32F4A"/>
    <w:rsid w:val="00F33185"/>
    <w:rsid w:val="00F3320B"/>
    <w:rsid w:val="00F332C8"/>
    <w:rsid w:val="00F33381"/>
    <w:rsid w:val="00F3354A"/>
    <w:rsid w:val="00F337DF"/>
    <w:rsid w:val="00F3381D"/>
    <w:rsid w:val="00F33925"/>
    <w:rsid w:val="00F33AE2"/>
    <w:rsid w:val="00F33C21"/>
    <w:rsid w:val="00F33C93"/>
    <w:rsid w:val="00F33CED"/>
    <w:rsid w:val="00F33D29"/>
    <w:rsid w:val="00F33D7F"/>
    <w:rsid w:val="00F33E05"/>
    <w:rsid w:val="00F33EF1"/>
    <w:rsid w:val="00F34113"/>
    <w:rsid w:val="00F3421D"/>
    <w:rsid w:val="00F342E2"/>
    <w:rsid w:val="00F343A9"/>
    <w:rsid w:val="00F3442D"/>
    <w:rsid w:val="00F34470"/>
    <w:rsid w:val="00F344AA"/>
    <w:rsid w:val="00F3455E"/>
    <w:rsid w:val="00F345C8"/>
    <w:rsid w:val="00F34625"/>
    <w:rsid w:val="00F346AD"/>
    <w:rsid w:val="00F34763"/>
    <w:rsid w:val="00F347D0"/>
    <w:rsid w:val="00F34867"/>
    <w:rsid w:val="00F34896"/>
    <w:rsid w:val="00F348B7"/>
    <w:rsid w:val="00F348C3"/>
    <w:rsid w:val="00F348E6"/>
    <w:rsid w:val="00F34B21"/>
    <w:rsid w:val="00F34B42"/>
    <w:rsid w:val="00F34C99"/>
    <w:rsid w:val="00F34D83"/>
    <w:rsid w:val="00F34DF2"/>
    <w:rsid w:val="00F34E2C"/>
    <w:rsid w:val="00F34ED2"/>
    <w:rsid w:val="00F34F16"/>
    <w:rsid w:val="00F34F7D"/>
    <w:rsid w:val="00F34FD1"/>
    <w:rsid w:val="00F35029"/>
    <w:rsid w:val="00F350D8"/>
    <w:rsid w:val="00F3513F"/>
    <w:rsid w:val="00F352C3"/>
    <w:rsid w:val="00F354B5"/>
    <w:rsid w:val="00F35505"/>
    <w:rsid w:val="00F355E9"/>
    <w:rsid w:val="00F35893"/>
    <w:rsid w:val="00F35965"/>
    <w:rsid w:val="00F35B0E"/>
    <w:rsid w:val="00F35B43"/>
    <w:rsid w:val="00F35B71"/>
    <w:rsid w:val="00F35C95"/>
    <w:rsid w:val="00F35DA1"/>
    <w:rsid w:val="00F35E50"/>
    <w:rsid w:val="00F35E9C"/>
    <w:rsid w:val="00F35F6C"/>
    <w:rsid w:val="00F35F97"/>
    <w:rsid w:val="00F35FCF"/>
    <w:rsid w:val="00F36107"/>
    <w:rsid w:val="00F36187"/>
    <w:rsid w:val="00F361AC"/>
    <w:rsid w:val="00F36202"/>
    <w:rsid w:val="00F362DA"/>
    <w:rsid w:val="00F3638C"/>
    <w:rsid w:val="00F363BA"/>
    <w:rsid w:val="00F3649E"/>
    <w:rsid w:val="00F366D8"/>
    <w:rsid w:val="00F3672B"/>
    <w:rsid w:val="00F367C6"/>
    <w:rsid w:val="00F367DB"/>
    <w:rsid w:val="00F368F9"/>
    <w:rsid w:val="00F369E7"/>
    <w:rsid w:val="00F369EA"/>
    <w:rsid w:val="00F36A1E"/>
    <w:rsid w:val="00F36AB7"/>
    <w:rsid w:val="00F36BA2"/>
    <w:rsid w:val="00F36CF9"/>
    <w:rsid w:val="00F36F9D"/>
    <w:rsid w:val="00F3702E"/>
    <w:rsid w:val="00F3705E"/>
    <w:rsid w:val="00F372EB"/>
    <w:rsid w:val="00F372FA"/>
    <w:rsid w:val="00F37452"/>
    <w:rsid w:val="00F374F9"/>
    <w:rsid w:val="00F375BF"/>
    <w:rsid w:val="00F37671"/>
    <w:rsid w:val="00F376C5"/>
    <w:rsid w:val="00F37825"/>
    <w:rsid w:val="00F37AD6"/>
    <w:rsid w:val="00F37AEF"/>
    <w:rsid w:val="00F37B1F"/>
    <w:rsid w:val="00F37C8D"/>
    <w:rsid w:val="00F37D59"/>
    <w:rsid w:val="00F37E12"/>
    <w:rsid w:val="00F37E78"/>
    <w:rsid w:val="00F37EA3"/>
    <w:rsid w:val="00F37EC4"/>
    <w:rsid w:val="00F4008D"/>
    <w:rsid w:val="00F40218"/>
    <w:rsid w:val="00F4033E"/>
    <w:rsid w:val="00F4042F"/>
    <w:rsid w:val="00F40695"/>
    <w:rsid w:val="00F4073D"/>
    <w:rsid w:val="00F40786"/>
    <w:rsid w:val="00F40799"/>
    <w:rsid w:val="00F408CE"/>
    <w:rsid w:val="00F409A0"/>
    <w:rsid w:val="00F409A3"/>
    <w:rsid w:val="00F409F9"/>
    <w:rsid w:val="00F40A9D"/>
    <w:rsid w:val="00F40AFF"/>
    <w:rsid w:val="00F40B46"/>
    <w:rsid w:val="00F40C4A"/>
    <w:rsid w:val="00F40E65"/>
    <w:rsid w:val="00F40E79"/>
    <w:rsid w:val="00F40E8B"/>
    <w:rsid w:val="00F40FA3"/>
    <w:rsid w:val="00F41096"/>
    <w:rsid w:val="00F411B6"/>
    <w:rsid w:val="00F41253"/>
    <w:rsid w:val="00F4126D"/>
    <w:rsid w:val="00F41294"/>
    <w:rsid w:val="00F41336"/>
    <w:rsid w:val="00F4141A"/>
    <w:rsid w:val="00F414A0"/>
    <w:rsid w:val="00F4155B"/>
    <w:rsid w:val="00F41661"/>
    <w:rsid w:val="00F41725"/>
    <w:rsid w:val="00F417B0"/>
    <w:rsid w:val="00F41A9D"/>
    <w:rsid w:val="00F41B26"/>
    <w:rsid w:val="00F41B81"/>
    <w:rsid w:val="00F41F71"/>
    <w:rsid w:val="00F41FBD"/>
    <w:rsid w:val="00F4205D"/>
    <w:rsid w:val="00F42071"/>
    <w:rsid w:val="00F42187"/>
    <w:rsid w:val="00F421D4"/>
    <w:rsid w:val="00F42456"/>
    <w:rsid w:val="00F424B9"/>
    <w:rsid w:val="00F425B7"/>
    <w:rsid w:val="00F425F3"/>
    <w:rsid w:val="00F4275F"/>
    <w:rsid w:val="00F427EF"/>
    <w:rsid w:val="00F42809"/>
    <w:rsid w:val="00F429DB"/>
    <w:rsid w:val="00F42A3B"/>
    <w:rsid w:val="00F42B4A"/>
    <w:rsid w:val="00F42BB4"/>
    <w:rsid w:val="00F42C05"/>
    <w:rsid w:val="00F42C9F"/>
    <w:rsid w:val="00F42D77"/>
    <w:rsid w:val="00F42DEE"/>
    <w:rsid w:val="00F42E6D"/>
    <w:rsid w:val="00F42EAE"/>
    <w:rsid w:val="00F42F5F"/>
    <w:rsid w:val="00F43062"/>
    <w:rsid w:val="00F431A2"/>
    <w:rsid w:val="00F431B6"/>
    <w:rsid w:val="00F43251"/>
    <w:rsid w:val="00F43376"/>
    <w:rsid w:val="00F43378"/>
    <w:rsid w:val="00F433A6"/>
    <w:rsid w:val="00F4369C"/>
    <w:rsid w:val="00F43790"/>
    <w:rsid w:val="00F43983"/>
    <w:rsid w:val="00F43990"/>
    <w:rsid w:val="00F43A06"/>
    <w:rsid w:val="00F43B45"/>
    <w:rsid w:val="00F43C63"/>
    <w:rsid w:val="00F43C69"/>
    <w:rsid w:val="00F43C77"/>
    <w:rsid w:val="00F43EC7"/>
    <w:rsid w:val="00F43F9F"/>
    <w:rsid w:val="00F441F5"/>
    <w:rsid w:val="00F4420D"/>
    <w:rsid w:val="00F4421A"/>
    <w:rsid w:val="00F442A7"/>
    <w:rsid w:val="00F442A9"/>
    <w:rsid w:val="00F44302"/>
    <w:rsid w:val="00F4431A"/>
    <w:rsid w:val="00F4448D"/>
    <w:rsid w:val="00F4449A"/>
    <w:rsid w:val="00F44558"/>
    <w:rsid w:val="00F445AE"/>
    <w:rsid w:val="00F4464A"/>
    <w:rsid w:val="00F44729"/>
    <w:rsid w:val="00F447EF"/>
    <w:rsid w:val="00F447F3"/>
    <w:rsid w:val="00F4482B"/>
    <w:rsid w:val="00F4489C"/>
    <w:rsid w:val="00F44954"/>
    <w:rsid w:val="00F4496B"/>
    <w:rsid w:val="00F44A7A"/>
    <w:rsid w:val="00F44AB6"/>
    <w:rsid w:val="00F44C0F"/>
    <w:rsid w:val="00F44DFB"/>
    <w:rsid w:val="00F44E41"/>
    <w:rsid w:val="00F44E48"/>
    <w:rsid w:val="00F44F32"/>
    <w:rsid w:val="00F44FDE"/>
    <w:rsid w:val="00F45142"/>
    <w:rsid w:val="00F451AD"/>
    <w:rsid w:val="00F451AE"/>
    <w:rsid w:val="00F45346"/>
    <w:rsid w:val="00F4562A"/>
    <w:rsid w:val="00F45642"/>
    <w:rsid w:val="00F45680"/>
    <w:rsid w:val="00F45708"/>
    <w:rsid w:val="00F459D3"/>
    <w:rsid w:val="00F45C93"/>
    <w:rsid w:val="00F45D78"/>
    <w:rsid w:val="00F45DD8"/>
    <w:rsid w:val="00F45E18"/>
    <w:rsid w:val="00F45E59"/>
    <w:rsid w:val="00F45F08"/>
    <w:rsid w:val="00F45F16"/>
    <w:rsid w:val="00F45F42"/>
    <w:rsid w:val="00F4604B"/>
    <w:rsid w:val="00F46134"/>
    <w:rsid w:val="00F4618F"/>
    <w:rsid w:val="00F461D8"/>
    <w:rsid w:val="00F461EE"/>
    <w:rsid w:val="00F4638E"/>
    <w:rsid w:val="00F46648"/>
    <w:rsid w:val="00F466AD"/>
    <w:rsid w:val="00F46730"/>
    <w:rsid w:val="00F46755"/>
    <w:rsid w:val="00F467B7"/>
    <w:rsid w:val="00F468FD"/>
    <w:rsid w:val="00F46A25"/>
    <w:rsid w:val="00F46AC7"/>
    <w:rsid w:val="00F46B43"/>
    <w:rsid w:val="00F46B64"/>
    <w:rsid w:val="00F46C30"/>
    <w:rsid w:val="00F46E76"/>
    <w:rsid w:val="00F46EDC"/>
    <w:rsid w:val="00F46F47"/>
    <w:rsid w:val="00F46FA9"/>
    <w:rsid w:val="00F4700D"/>
    <w:rsid w:val="00F47032"/>
    <w:rsid w:val="00F470A4"/>
    <w:rsid w:val="00F47164"/>
    <w:rsid w:val="00F47180"/>
    <w:rsid w:val="00F471BA"/>
    <w:rsid w:val="00F4725E"/>
    <w:rsid w:val="00F4727C"/>
    <w:rsid w:val="00F472E4"/>
    <w:rsid w:val="00F4747A"/>
    <w:rsid w:val="00F4751B"/>
    <w:rsid w:val="00F4773D"/>
    <w:rsid w:val="00F47771"/>
    <w:rsid w:val="00F47772"/>
    <w:rsid w:val="00F4777B"/>
    <w:rsid w:val="00F4778D"/>
    <w:rsid w:val="00F4783A"/>
    <w:rsid w:val="00F47978"/>
    <w:rsid w:val="00F479E9"/>
    <w:rsid w:val="00F47A66"/>
    <w:rsid w:val="00F47A6C"/>
    <w:rsid w:val="00F47AA6"/>
    <w:rsid w:val="00F47B9C"/>
    <w:rsid w:val="00F47CAC"/>
    <w:rsid w:val="00F47CCC"/>
    <w:rsid w:val="00F47D53"/>
    <w:rsid w:val="00F47E55"/>
    <w:rsid w:val="00F50250"/>
    <w:rsid w:val="00F502B3"/>
    <w:rsid w:val="00F502E4"/>
    <w:rsid w:val="00F5048F"/>
    <w:rsid w:val="00F504F9"/>
    <w:rsid w:val="00F50571"/>
    <w:rsid w:val="00F50778"/>
    <w:rsid w:val="00F50835"/>
    <w:rsid w:val="00F5099C"/>
    <w:rsid w:val="00F50A22"/>
    <w:rsid w:val="00F50B1A"/>
    <w:rsid w:val="00F50CFA"/>
    <w:rsid w:val="00F50EE9"/>
    <w:rsid w:val="00F51001"/>
    <w:rsid w:val="00F510A7"/>
    <w:rsid w:val="00F51516"/>
    <w:rsid w:val="00F51563"/>
    <w:rsid w:val="00F516A9"/>
    <w:rsid w:val="00F51752"/>
    <w:rsid w:val="00F517EF"/>
    <w:rsid w:val="00F51809"/>
    <w:rsid w:val="00F51923"/>
    <w:rsid w:val="00F5196B"/>
    <w:rsid w:val="00F51A03"/>
    <w:rsid w:val="00F51A4E"/>
    <w:rsid w:val="00F51B1A"/>
    <w:rsid w:val="00F51BC6"/>
    <w:rsid w:val="00F51CC1"/>
    <w:rsid w:val="00F51CCD"/>
    <w:rsid w:val="00F51D90"/>
    <w:rsid w:val="00F51D9E"/>
    <w:rsid w:val="00F51DAA"/>
    <w:rsid w:val="00F51DC4"/>
    <w:rsid w:val="00F51DEA"/>
    <w:rsid w:val="00F51F69"/>
    <w:rsid w:val="00F51F70"/>
    <w:rsid w:val="00F52160"/>
    <w:rsid w:val="00F523B6"/>
    <w:rsid w:val="00F5262C"/>
    <w:rsid w:val="00F527D0"/>
    <w:rsid w:val="00F529ED"/>
    <w:rsid w:val="00F52B94"/>
    <w:rsid w:val="00F52C5C"/>
    <w:rsid w:val="00F52D03"/>
    <w:rsid w:val="00F52EF5"/>
    <w:rsid w:val="00F530BD"/>
    <w:rsid w:val="00F53154"/>
    <w:rsid w:val="00F53158"/>
    <w:rsid w:val="00F5348C"/>
    <w:rsid w:val="00F5352C"/>
    <w:rsid w:val="00F53716"/>
    <w:rsid w:val="00F538E8"/>
    <w:rsid w:val="00F53A28"/>
    <w:rsid w:val="00F53C8F"/>
    <w:rsid w:val="00F5403B"/>
    <w:rsid w:val="00F5408B"/>
    <w:rsid w:val="00F5436B"/>
    <w:rsid w:val="00F544CE"/>
    <w:rsid w:val="00F544F9"/>
    <w:rsid w:val="00F54641"/>
    <w:rsid w:val="00F54645"/>
    <w:rsid w:val="00F5469B"/>
    <w:rsid w:val="00F546CE"/>
    <w:rsid w:val="00F54847"/>
    <w:rsid w:val="00F54856"/>
    <w:rsid w:val="00F5488E"/>
    <w:rsid w:val="00F54A69"/>
    <w:rsid w:val="00F54B35"/>
    <w:rsid w:val="00F54B85"/>
    <w:rsid w:val="00F54B9F"/>
    <w:rsid w:val="00F54C40"/>
    <w:rsid w:val="00F54C75"/>
    <w:rsid w:val="00F54C9A"/>
    <w:rsid w:val="00F54CD4"/>
    <w:rsid w:val="00F54D38"/>
    <w:rsid w:val="00F54DA4"/>
    <w:rsid w:val="00F54E53"/>
    <w:rsid w:val="00F54F0E"/>
    <w:rsid w:val="00F54F43"/>
    <w:rsid w:val="00F55105"/>
    <w:rsid w:val="00F552DA"/>
    <w:rsid w:val="00F553EC"/>
    <w:rsid w:val="00F5542F"/>
    <w:rsid w:val="00F55445"/>
    <w:rsid w:val="00F55596"/>
    <w:rsid w:val="00F556FD"/>
    <w:rsid w:val="00F55700"/>
    <w:rsid w:val="00F55732"/>
    <w:rsid w:val="00F55790"/>
    <w:rsid w:val="00F557D9"/>
    <w:rsid w:val="00F557FD"/>
    <w:rsid w:val="00F55815"/>
    <w:rsid w:val="00F558A9"/>
    <w:rsid w:val="00F55989"/>
    <w:rsid w:val="00F55998"/>
    <w:rsid w:val="00F55A26"/>
    <w:rsid w:val="00F55BE3"/>
    <w:rsid w:val="00F55C8D"/>
    <w:rsid w:val="00F55CCA"/>
    <w:rsid w:val="00F55CF0"/>
    <w:rsid w:val="00F55DCE"/>
    <w:rsid w:val="00F55E07"/>
    <w:rsid w:val="00F55E4D"/>
    <w:rsid w:val="00F55F84"/>
    <w:rsid w:val="00F55FBE"/>
    <w:rsid w:val="00F5608B"/>
    <w:rsid w:val="00F560AD"/>
    <w:rsid w:val="00F56232"/>
    <w:rsid w:val="00F562CD"/>
    <w:rsid w:val="00F5646A"/>
    <w:rsid w:val="00F564F5"/>
    <w:rsid w:val="00F5652C"/>
    <w:rsid w:val="00F5654D"/>
    <w:rsid w:val="00F5660B"/>
    <w:rsid w:val="00F56631"/>
    <w:rsid w:val="00F56654"/>
    <w:rsid w:val="00F566F9"/>
    <w:rsid w:val="00F56803"/>
    <w:rsid w:val="00F56816"/>
    <w:rsid w:val="00F56951"/>
    <w:rsid w:val="00F569EE"/>
    <w:rsid w:val="00F56A00"/>
    <w:rsid w:val="00F56AA4"/>
    <w:rsid w:val="00F56B4B"/>
    <w:rsid w:val="00F56BD3"/>
    <w:rsid w:val="00F56BDC"/>
    <w:rsid w:val="00F56E16"/>
    <w:rsid w:val="00F56E7E"/>
    <w:rsid w:val="00F57367"/>
    <w:rsid w:val="00F57410"/>
    <w:rsid w:val="00F5751F"/>
    <w:rsid w:val="00F5758E"/>
    <w:rsid w:val="00F575CB"/>
    <w:rsid w:val="00F57744"/>
    <w:rsid w:val="00F57799"/>
    <w:rsid w:val="00F578F4"/>
    <w:rsid w:val="00F579E9"/>
    <w:rsid w:val="00F57A86"/>
    <w:rsid w:val="00F57BE3"/>
    <w:rsid w:val="00F57C56"/>
    <w:rsid w:val="00F57E90"/>
    <w:rsid w:val="00F57F40"/>
    <w:rsid w:val="00F57FEC"/>
    <w:rsid w:val="00F6005C"/>
    <w:rsid w:val="00F6011B"/>
    <w:rsid w:val="00F60135"/>
    <w:rsid w:val="00F602E4"/>
    <w:rsid w:val="00F60702"/>
    <w:rsid w:val="00F607C0"/>
    <w:rsid w:val="00F6080E"/>
    <w:rsid w:val="00F60829"/>
    <w:rsid w:val="00F6083E"/>
    <w:rsid w:val="00F60853"/>
    <w:rsid w:val="00F60857"/>
    <w:rsid w:val="00F60949"/>
    <w:rsid w:val="00F60B04"/>
    <w:rsid w:val="00F60BE3"/>
    <w:rsid w:val="00F60C76"/>
    <w:rsid w:val="00F60D48"/>
    <w:rsid w:val="00F60EDF"/>
    <w:rsid w:val="00F60F6C"/>
    <w:rsid w:val="00F61026"/>
    <w:rsid w:val="00F61067"/>
    <w:rsid w:val="00F610BD"/>
    <w:rsid w:val="00F610D6"/>
    <w:rsid w:val="00F6112B"/>
    <w:rsid w:val="00F61141"/>
    <w:rsid w:val="00F61205"/>
    <w:rsid w:val="00F6121B"/>
    <w:rsid w:val="00F612E8"/>
    <w:rsid w:val="00F61355"/>
    <w:rsid w:val="00F61383"/>
    <w:rsid w:val="00F615A8"/>
    <w:rsid w:val="00F615EE"/>
    <w:rsid w:val="00F61760"/>
    <w:rsid w:val="00F61952"/>
    <w:rsid w:val="00F61B21"/>
    <w:rsid w:val="00F61B25"/>
    <w:rsid w:val="00F61B48"/>
    <w:rsid w:val="00F61BA5"/>
    <w:rsid w:val="00F61C34"/>
    <w:rsid w:val="00F61D97"/>
    <w:rsid w:val="00F62031"/>
    <w:rsid w:val="00F62131"/>
    <w:rsid w:val="00F6219C"/>
    <w:rsid w:val="00F62388"/>
    <w:rsid w:val="00F623F5"/>
    <w:rsid w:val="00F6248E"/>
    <w:rsid w:val="00F62535"/>
    <w:rsid w:val="00F62739"/>
    <w:rsid w:val="00F62793"/>
    <w:rsid w:val="00F62A11"/>
    <w:rsid w:val="00F62AB3"/>
    <w:rsid w:val="00F62ABE"/>
    <w:rsid w:val="00F62B06"/>
    <w:rsid w:val="00F62C0F"/>
    <w:rsid w:val="00F62C90"/>
    <w:rsid w:val="00F62CF5"/>
    <w:rsid w:val="00F62D27"/>
    <w:rsid w:val="00F62D80"/>
    <w:rsid w:val="00F62D83"/>
    <w:rsid w:val="00F62DA3"/>
    <w:rsid w:val="00F62DF9"/>
    <w:rsid w:val="00F62E06"/>
    <w:rsid w:val="00F62E5A"/>
    <w:rsid w:val="00F62F33"/>
    <w:rsid w:val="00F62FAA"/>
    <w:rsid w:val="00F63001"/>
    <w:rsid w:val="00F63046"/>
    <w:rsid w:val="00F63078"/>
    <w:rsid w:val="00F63107"/>
    <w:rsid w:val="00F631DF"/>
    <w:rsid w:val="00F63274"/>
    <w:rsid w:val="00F632BC"/>
    <w:rsid w:val="00F632D0"/>
    <w:rsid w:val="00F63349"/>
    <w:rsid w:val="00F63527"/>
    <w:rsid w:val="00F63610"/>
    <w:rsid w:val="00F637A4"/>
    <w:rsid w:val="00F6381C"/>
    <w:rsid w:val="00F63843"/>
    <w:rsid w:val="00F6385E"/>
    <w:rsid w:val="00F639C1"/>
    <w:rsid w:val="00F63AC1"/>
    <w:rsid w:val="00F63C63"/>
    <w:rsid w:val="00F63C70"/>
    <w:rsid w:val="00F63CD9"/>
    <w:rsid w:val="00F63F21"/>
    <w:rsid w:val="00F63F68"/>
    <w:rsid w:val="00F63F8F"/>
    <w:rsid w:val="00F63FB3"/>
    <w:rsid w:val="00F64111"/>
    <w:rsid w:val="00F64121"/>
    <w:rsid w:val="00F6412D"/>
    <w:rsid w:val="00F64178"/>
    <w:rsid w:val="00F64295"/>
    <w:rsid w:val="00F64345"/>
    <w:rsid w:val="00F643B6"/>
    <w:rsid w:val="00F64408"/>
    <w:rsid w:val="00F64463"/>
    <w:rsid w:val="00F645A5"/>
    <w:rsid w:val="00F64800"/>
    <w:rsid w:val="00F648A7"/>
    <w:rsid w:val="00F64A51"/>
    <w:rsid w:val="00F64BEE"/>
    <w:rsid w:val="00F64C90"/>
    <w:rsid w:val="00F64DAC"/>
    <w:rsid w:val="00F64DE8"/>
    <w:rsid w:val="00F64ED6"/>
    <w:rsid w:val="00F64F36"/>
    <w:rsid w:val="00F64F5F"/>
    <w:rsid w:val="00F64FA7"/>
    <w:rsid w:val="00F6504F"/>
    <w:rsid w:val="00F650B3"/>
    <w:rsid w:val="00F651ED"/>
    <w:rsid w:val="00F651F0"/>
    <w:rsid w:val="00F655A4"/>
    <w:rsid w:val="00F655A5"/>
    <w:rsid w:val="00F65690"/>
    <w:rsid w:val="00F656ED"/>
    <w:rsid w:val="00F65751"/>
    <w:rsid w:val="00F65780"/>
    <w:rsid w:val="00F658D0"/>
    <w:rsid w:val="00F65997"/>
    <w:rsid w:val="00F6599A"/>
    <w:rsid w:val="00F65B0A"/>
    <w:rsid w:val="00F65B50"/>
    <w:rsid w:val="00F65E19"/>
    <w:rsid w:val="00F65E3B"/>
    <w:rsid w:val="00F65EFB"/>
    <w:rsid w:val="00F660CB"/>
    <w:rsid w:val="00F661B0"/>
    <w:rsid w:val="00F66211"/>
    <w:rsid w:val="00F663A6"/>
    <w:rsid w:val="00F663B3"/>
    <w:rsid w:val="00F663B8"/>
    <w:rsid w:val="00F663E8"/>
    <w:rsid w:val="00F66485"/>
    <w:rsid w:val="00F66496"/>
    <w:rsid w:val="00F66527"/>
    <w:rsid w:val="00F66569"/>
    <w:rsid w:val="00F6667D"/>
    <w:rsid w:val="00F6681E"/>
    <w:rsid w:val="00F6688D"/>
    <w:rsid w:val="00F668B2"/>
    <w:rsid w:val="00F668B7"/>
    <w:rsid w:val="00F66978"/>
    <w:rsid w:val="00F66B25"/>
    <w:rsid w:val="00F66C2D"/>
    <w:rsid w:val="00F66C69"/>
    <w:rsid w:val="00F66CDD"/>
    <w:rsid w:val="00F66DC3"/>
    <w:rsid w:val="00F66EB1"/>
    <w:rsid w:val="00F67068"/>
    <w:rsid w:val="00F670A8"/>
    <w:rsid w:val="00F670CC"/>
    <w:rsid w:val="00F67194"/>
    <w:rsid w:val="00F671D7"/>
    <w:rsid w:val="00F67390"/>
    <w:rsid w:val="00F67397"/>
    <w:rsid w:val="00F67426"/>
    <w:rsid w:val="00F675CD"/>
    <w:rsid w:val="00F6764E"/>
    <w:rsid w:val="00F676D5"/>
    <w:rsid w:val="00F67714"/>
    <w:rsid w:val="00F67793"/>
    <w:rsid w:val="00F67863"/>
    <w:rsid w:val="00F67A3A"/>
    <w:rsid w:val="00F67ACE"/>
    <w:rsid w:val="00F67BD2"/>
    <w:rsid w:val="00F67CA2"/>
    <w:rsid w:val="00F67F77"/>
    <w:rsid w:val="00F70015"/>
    <w:rsid w:val="00F701D7"/>
    <w:rsid w:val="00F70375"/>
    <w:rsid w:val="00F703A5"/>
    <w:rsid w:val="00F70484"/>
    <w:rsid w:val="00F704AE"/>
    <w:rsid w:val="00F70521"/>
    <w:rsid w:val="00F7056D"/>
    <w:rsid w:val="00F70642"/>
    <w:rsid w:val="00F707B5"/>
    <w:rsid w:val="00F70A03"/>
    <w:rsid w:val="00F70B04"/>
    <w:rsid w:val="00F70B39"/>
    <w:rsid w:val="00F70E4B"/>
    <w:rsid w:val="00F70E54"/>
    <w:rsid w:val="00F70FEE"/>
    <w:rsid w:val="00F70FF2"/>
    <w:rsid w:val="00F710ED"/>
    <w:rsid w:val="00F71126"/>
    <w:rsid w:val="00F7112C"/>
    <w:rsid w:val="00F711AF"/>
    <w:rsid w:val="00F711F0"/>
    <w:rsid w:val="00F71206"/>
    <w:rsid w:val="00F71297"/>
    <w:rsid w:val="00F712A0"/>
    <w:rsid w:val="00F71419"/>
    <w:rsid w:val="00F7168E"/>
    <w:rsid w:val="00F716D5"/>
    <w:rsid w:val="00F718C4"/>
    <w:rsid w:val="00F718F9"/>
    <w:rsid w:val="00F71B47"/>
    <w:rsid w:val="00F71CF7"/>
    <w:rsid w:val="00F71EB2"/>
    <w:rsid w:val="00F71EF7"/>
    <w:rsid w:val="00F720B2"/>
    <w:rsid w:val="00F7220E"/>
    <w:rsid w:val="00F72248"/>
    <w:rsid w:val="00F72358"/>
    <w:rsid w:val="00F72416"/>
    <w:rsid w:val="00F72448"/>
    <w:rsid w:val="00F7255D"/>
    <w:rsid w:val="00F725C2"/>
    <w:rsid w:val="00F725F0"/>
    <w:rsid w:val="00F726A5"/>
    <w:rsid w:val="00F72739"/>
    <w:rsid w:val="00F72795"/>
    <w:rsid w:val="00F7280D"/>
    <w:rsid w:val="00F728F9"/>
    <w:rsid w:val="00F72B1A"/>
    <w:rsid w:val="00F72B74"/>
    <w:rsid w:val="00F72BA1"/>
    <w:rsid w:val="00F72BB5"/>
    <w:rsid w:val="00F72BC1"/>
    <w:rsid w:val="00F72CA7"/>
    <w:rsid w:val="00F72CE8"/>
    <w:rsid w:val="00F72D1E"/>
    <w:rsid w:val="00F72D34"/>
    <w:rsid w:val="00F72DFE"/>
    <w:rsid w:val="00F72E6E"/>
    <w:rsid w:val="00F72EE2"/>
    <w:rsid w:val="00F73053"/>
    <w:rsid w:val="00F73085"/>
    <w:rsid w:val="00F730DA"/>
    <w:rsid w:val="00F731A2"/>
    <w:rsid w:val="00F731F0"/>
    <w:rsid w:val="00F73336"/>
    <w:rsid w:val="00F73338"/>
    <w:rsid w:val="00F73406"/>
    <w:rsid w:val="00F734E6"/>
    <w:rsid w:val="00F73567"/>
    <w:rsid w:val="00F735F5"/>
    <w:rsid w:val="00F73686"/>
    <w:rsid w:val="00F736BB"/>
    <w:rsid w:val="00F736D1"/>
    <w:rsid w:val="00F737AD"/>
    <w:rsid w:val="00F73883"/>
    <w:rsid w:val="00F738F5"/>
    <w:rsid w:val="00F73980"/>
    <w:rsid w:val="00F73A27"/>
    <w:rsid w:val="00F73AD2"/>
    <w:rsid w:val="00F73C83"/>
    <w:rsid w:val="00F73D43"/>
    <w:rsid w:val="00F73F21"/>
    <w:rsid w:val="00F7407A"/>
    <w:rsid w:val="00F740D6"/>
    <w:rsid w:val="00F74136"/>
    <w:rsid w:val="00F74162"/>
    <w:rsid w:val="00F741E6"/>
    <w:rsid w:val="00F74388"/>
    <w:rsid w:val="00F7455C"/>
    <w:rsid w:val="00F745CD"/>
    <w:rsid w:val="00F7465D"/>
    <w:rsid w:val="00F74726"/>
    <w:rsid w:val="00F74971"/>
    <w:rsid w:val="00F74989"/>
    <w:rsid w:val="00F74A24"/>
    <w:rsid w:val="00F74C10"/>
    <w:rsid w:val="00F74E29"/>
    <w:rsid w:val="00F74FF2"/>
    <w:rsid w:val="00F75100"/>
    <w:rsid w:val="00F75197"/>
    <w:rsid w:val="00F7522F"/>
    <w:rsid w:val="00F75300"/>
    <w:rsid w:val="00F75437"/>
    <w:rsid w:val="00F754B2"/>
    <w:rsid w:val="00F75560"/>
    <w:rsid w:val="00F7565E"/>
    <w:rsid w:val="00F757FF"/>
    <w:rsid w:val="00F7588F"/>
    <w:rsid w:val="00F759B5"/>
    <w:rsid w:val="00F75A69"/>
    <w:rsid w:val="00F75A73"/>
    <w:rsid w:val="00F75AAA"/>
    <w:rsid w:val="00F75AC8"/>
    <w:rsid w:val="00F75BAB"/>
    <w:rsid w:val="00F75C10"/>
    <w:rsid w:val="00F75C65"/>
    <w:rsid w:val="00F75CB7"/>
    <w:rsid w:val="00F75D10"/>
    <w:rsid w:val="00F75FA2"/>
    <w:rsid w:val="00F75FB8"/>
    <w:rsid w:val="00F76185"/>
    <w:rsid w:val="00F7627F"/>
    <w:rsid w:val="00F7633C"/>
    <w:rsid w:val="00F7641D"/>
    <w:rsid w:val="00F7648F"/>
    <w:rsid w:val="00F764A1"/>
    <w:rsid w:val="00F76542"/>
    <w:rsid w:val="00F76810"/>
    <w:rsid w:val="00F7685D"/>
    <w:rsid w:val="00F76984"/>
    <w:rsid w:val="00F769B7"/>
    <w:rsid w:val="00F76AB8"/>
    <w:rsid w:val="00F76BB4"/>
    <w:rsid w:val="00F76C25"/>
    <w:rsid w:val="00F76CE3"/>
    <w:rsid w:val="00F76D0D"/>
    <w:rsid w:val="00F76E09"/>
    <w:rsid w:val="00F76E8C"/>
    <w:rsid w:val="00F76F78"/>
    <w:rsid w:val="00F76F93"/>
    <w:rsid w:val="00F77016"/>
    <w:rsid w:val="00F77032"/>
    <w:rsid w:val="00F77160"/>
    <w:rsid w:val="00F77252"/>
    <w:rsid w:val="00F77531"/>
    <w:rsid w:val="00F77591"/>
    <w:rsid w:val="00F77595"/>
    <w:rsid w:val="00F775D1"/>
    <w:rsid w:val="00F7786C"/>
    <w:rsid w:val="00F77942"/>
    <w:rsid w:val="00F779E0"/>
    <w:rsid w:val="00F77A65"/>
    <w:rsid w:val="00F77AB3"/>
    <w:rsid w:val="00F77AC6"/>
    <w:rsid w:val="00F77B37"/>
    <w:rsid w:val="00F77BB8"/>
    <w:rsid w:val="00F77C31"/>
    <w:rsid w:val="00F77E69"/>
    <w:rsid w:val="00F8002C"/>
    <w:rsid w:val="00F800FB"/>
    <w:rsid w:val="00F80138"/>
    <w:rsid w:val="00F80161"/>
    <w:rsid w:val="00F8052B"/>
    <w:rsid w:val="00F8055B"/>
    <w:rsid w:val="00F8078B"/>
    <w:rsid w:val="00F807CA"/>
    <w:rsid w:val="00F809B8"/>
    <w:rsid w:val="00F80B6F"/>
    <w:rsid w:val="00F80CC4"/>
    <w:rsid w:val="00F80CEC"/>
    <w:rsid w:val="00F80E85"/>
    <w:rsid w:val="00F80FCD"/>
    <w:rsid w:val="00F8110B"/>
    <w:rsid w:val="00F8126F"/>
    <w:rsid w:val="00F8130F"/>
    <w:rsid w:val="00F8134B"/>
    <w:rsid w:val="00F8144C"/>
    <w:rsid w:val="00F8157C"/>
    <w:rsid w:val="00F81629"/>
    <w:rsid w:val="00F81795"/>
    <w:rsid w:val="00F8187D"/>
    <w:rsid w:val="00F818B5"/>
    <w:rsid w:val="00F8195E"/>
    <w:rsid w:val="00F81BED"/>
    <w:rsid w:val="00F81F45"/>
    <w:rsid w:val="00F8221D"/>
    <w:rsid w:val="00F82391"/>
    <w:rsid w:val="00F824A9"/>
    <w:rsid w:val="00F824D1"/>
    <w:rsid w:val="00F824DB"/>
    <w:rsid w:val="00F8258F"/>
    <w:rsid w:val="00F825EE"/>
    <w:rsid w:val="00F8279B"/>
    <w:rsid w:val="00F82956"/>
    <w:rsid w:val="00F829EB"/>
    <w:rsid w:val="00F82A60"/>
    <w:rsid w:val="00F82AA0"/>
    <w:rsid w:val="00F82ADB"/>
    <w:rsid w:val="00F82AE1"/>
    <w:rsid w:val="00F82AEF"/>
    <w:rsid w:val="00F82BE2"/>
    <w:rsid w:val="00F82D36"/>
    <w:rsid w:val="00F82DC4"/>
    <w:rsid w:val="00F82EE4"/>
    <w:rsid w:val="00F82F1A"/>
    <w:rsid w:val="00F830CA"/>
    <w:rsid w:val="00F830F6"/>
    <w:rsid w:val="00F83200"/>
    <w:rsid w:val="00F83244"/>
    <w:rsid w:val="00F83356"/>
    <w:rsid w:val="00F8345D"/>
    <w:rsid w:val="00F8346E"/>
    <w:rsid w:val="00F834BE"/>
    <w:rsid w:val="00F834C8"/>
    <w:rsid w:val="00F83699"/>
    <w:rsid w:val="00F83990"/>
    <w:rsid w:val="00F83A55"/>
    <w:rsid w:val="00F83B2A"/>
    <w:rsid w:val="00F83BC2"/>
    <w:rsid w:val="00F83C86"/>
    <w:rsid w:val="00F83D0B"/>
    <w:rsid w:val="00F83D0F"/>
    <w:rsid w:val="00F83D9B"/>
    <w:rsid w:val="00F83E57"/>
    <w:rsid w:val="00F83EE7"/>
    <w:rsid w:val="00F83F29"/>
    <w:rsid w:val="00F83F55"/>
    <w:rsid w:val="00F84003"/>
    <w:rsid w:val="00F84038"/>
    <w:rsid w:val="00F84088"/>
    <w:rsid w:val="00F84197"/>
    <w:rsid w:val="00F841D9"/>
    <w:rsid w:val="00F84339"/>
    <w:rsid w:val="00F8438E"/>
    <w:rsid w:val="00F84445"/>
    <w:rsid w:val="00F84571"/>
    <w:rsid w:val="00F8458A"/>
    <w:rsid w:val="00F846B0"/>
    <w:rsid w:val="00F847C6"/>
    <w:rsid w:val="00F84893"/>
    <w:rsid w:val="00F848A0"/>
    <w:rsid w:val="00F848F5"/>
    <w:rsid w:val="00F84972"/>
    <w:rsid w:val="00F84A8F"/>
    <w:rsid w:val="00F84B08"/>
    <w:rsid w:val="00F84B0D"/>
    <w:rsid w:val="00F84C4B"/>
    <w:rsid w:val="00F84D21"/>
    <w:rsid w:val="00F84DB2"/>
    <w:rsid w:val="00F84DD7"/>
    <w:rsid w:val="00F84DF2"/>
    <w:rsid w:val="00F84E14"/>
    <w:rsid w:val="00F84E5C"/>
    <w:rsid w:val="00F84EE1"/>
    <w:rsid w:val="00F84F66"/>
    <w:rsid w:val="00F84F7B"/>
    <w:rsid w:val="00F85007"/>
    <w:rsid w:val="00F8525E"/>
    <w:rsid w:val="00F85398"/>
    <w:rsid w:val="00F8539E"/>
    <w:rsid w:val="00F85423"/>
    <w:rsid w:val="00F85438"/>
    <w:rsid w:val="00F8543E"/>
    <w:rsid w:val="00F85476"/>
    <w:rsid w:val="00F854A0"/>
    <w:rsid w:val="00F854EC"/>
    <w:rsid w:val="00F85532"/>
    <w:rsid w:val="00F85585"/>
    <w:rsid w:val="00F85591"/>
    <w:rsid w:val="00F85647"/>
    <w:rsid w:val="00F85829"/>
    <w:rsid w:val="00F8582D"/>
    <w:rsid w:val="00F85839"/>
    <w:rsid w:val="00F858F4"/>
    <w:rsid w:val="00F8590E"/>
    <w:rsid w:val="00F85A5F"/>
    <w:rsid w:val="00F85A8B"/>
    <w:rsid w:val="00F85AFC"/>
    <w:rsid w:val="00F85C47"/>
    <w:rsid w:val="00F85CD0"/>
    <w:rsid w:val="00F85F16"/>
    <w:rsid w:val="00F85FA5"/>
    <w:rsid w:val="00F85FA6"/>
    <w:rsid w:val="00F86104"/>
    <w:rsid w:val="00F8625E"/>
    <w:rsid w:val="00F8629A"/>
    <w:rsid w:val="00F86378"/>
    <w:rsid w:val="00F8646B"/>
    <w:rsid w:val="00F86482"/>
    <w:rsid w:val="00F86488"/>
    <w:rsid w:val="00F864DC"/>
    <w:rsid w:val="00F864FF"/>
    <w:rsid w:val="00F8651C"/>
    <w:rsid w:val="00F86557"/>
    <w:rsid w:val="00F86558"/>
    <w:rsid w:val="00F86640"/>
    <w:rsid w:val="00F86655"/>
    <w:rsid w:val="00F86761"/>
    <w:rsid w:val="00F867C6"/>
    <w:rsid w:val="00F869C9"/>
    <w:rsid w:val="00F86AD4"/>
    <w:rsid w:val="00F86BF8"/>
    <w:rsid w:val="00F86D30"/>
    <w:rsid w:val="00F86E12"/>
    <w:rsid w:val="00F86E63"/>
    <w:rsid w:val="00F86EDD"/>
    <w:rsid w:val="00F86EEE"/>
    <w:rsid w:val="00F870D9"/>
    <w:rsid w:val="00F8713C"/>
    <w:rsid w:val="00F87255"/>
    <w:rsid w:val="00F8726B"/>
    <w:rsid w:val="00F872A1"/>
    <w:rsid w:val="00F872FD"/>
    <w:rsid w:val="00F874BC"/>
    <w:rsid w:val="00F876E3"/>
    <w:rsid w:val="00F87745"/>
    <w:rsid w:val="00F8794F"/>
    <w:rsid w:val="00F879D6"/>
    <w:rsid w:val="00F87B34"/>
    <w:rsid w:val="00F87C2F"/>
    <w:rsid w:val="00F87CA9"/>
    <w:rsid w:val="00F87CF2"/>
    <w:rsid w:val="00F87DB6"/>
    <w:rsid w:val="00F87DBA"/>
    <w:rsid w:val="00F87E29"/>
    <w:rsid w:val="00F900AE"/>
    <w:rsid w:val="00F900F2"/>
    <w:rsid w:val="00F9016C"/>
    <w:rsid w:val="00F90250"/>
    <w:rsid w:val="00F9051A"/>
    <w:rsid w:val="00F906ED"/>
    <w:rsid w:val="00F908F0"/>
    <w:rsid w:val="00F90A34"/>
    <w:rsid w:val="00F90CEE"/>
    <w:rsid w:val="00F90CFA"/>
    <w:rsid w:val="00F90DB8"/>
    <w:rsid w:val="00F90DF0"/>
    <w:rsid w:val="00F90E3E"/>
    <w:rsid w:val="00F90E45"/>
    <w:rsid w:val="00F90E66"/>
    <w:rsid w:val="00F90FD3"/>
    <w:rsid w:val="00F91063"/>
    <w:rsid w:val="00F91067"/>
    <w:rsid w:val="00F91144"/>
    <w:rsid w:val="00F911AE"/>
    <w:rsid w:val="00F912BC"/>
    <w:rsid w:val="00F912DE"/>
    <w:rsid w:val="00F91390"/>
    <w:rsid w:val="00F913A9"/>
    <w:rsid w:val="00F913B7"/>
    <w:rsid w:val="00F913D9"/>
    <w:rsid w:val="00F914FB"/>
    <w:rsid w:val="00F91552"/>
    <w:rsid w:val="00F91590"/>
    <w:rsid w:val="00F91699"/>
    <w:rsid w:val="00F916DE"/>
    <w:rsid w:val="00F916EF"/>
    <w:rsid w:val="00F91751"/>
    <w:rsid w:val="00F9184A"/>
    <w:rsid w:val="00F918ED"/>
    <w:rsid w:val="00F91A67"/>
    <w:rsid w:val="00F91AF8"/>
    <w:rsid w:val="00F91CA6"/>
    <w:rsid w:val="00F91D8C"/>
    <w:rsid w:val="00F91DE8"/>
    <w:rsid w:val="00F92030"/>
    <w:rsid w:val="00F92033"/>
    <w:rsid w:val="00F92064"/>
    <w:rsid w:val="00F92073"/>
    <w:rsid w:val="00F921BB"/>
    <w:rsid w:val="00F92398"/>
    <w:rsid w:val="00F923B2"/>
    <w:rsid w:val="00F927A1"/>
    <w:rsid w:val="00F92848"/>
    <w:rsid w:val="00F929CA"/>
    <w:rsid w:val="00F92A54"/>
    <w:rsid w:val="00F92A6A"/>
    <w:rsid w:val="00F92A8E"/>
    <w:rsid w:val="00F92AFF"/>
    <w:rsid w:val="00F92B12"/>
    <w:rsid w:val="00F92B26"/>
    <w:rsid w:val="00F92BB2"/>
    <w:rsid w:val="00F92C5A"/>
    <w:rsid w:val="00F92C5E"/>
    <w:rsid w:val="00F92CDF"/>
    <w:rsid w:val="00F92D00"/>
    <w:rsid w:val="00F92DC4"/>
    <w:rsid w:val="00F92ED2"/>
    <w:rsid w:val="00F92F5E"/>
    <w:rsid w:val="00F9306E"/>
    <w:rsid w:val="00F93218"/>
    <w:rsid w:val="00F93272"/>
    <w:rsid w:val="00F932CF"/>
    <w:rsid w:val="00F9331A"/>
    <w:rsid w:val="00F933C7"/>
    <w:rsid w:val="00F93622"/>
    <w:rsid w:val="00F93741"/>
    <w:rsid w:val="00F93785"/>
    <w:rsid w:val="00F938EC"/>
    <w:rsid w:val="00F93A5F"/>
    <w:rsid w:val="00F93AAB"/>
    <w:rsid w:val="00F93DEF"/>
    <w:rsid w:val="00F93FBF"/>
    <w:rsid w:val="00F940ED"/>
    <w:rsid w:val="00F940F5"/>
    <w:rsid w:val="00F94213"/>
    <w:rsid w:val="00F9423A"/>
    <w:rsid w:val="00F942F4"/>
    <w:rsid w:val="00F942F6"/>
    <w:rsid w:val="00F9434A"/>
    <w:rsid w:val="00F943E7"/>
    <w:rsid w:val="00F94462"/>
    <w:rsid w:val="00F94469"/>
    <w:rsid w:val="00F945C2"/>
    <w:rsid w:val="00F94641"/>
    <w:rsid w:val="00F946E1"/>
    <w:rsid w:val="00F947B1"/>
    <w:rsid w:val="00F9488C"/>
    <w:rsid w:val="00F949A8"/>
    <w:rsid w:val="00F94BC2"/>
    <w:rsid w:val="00F94D5F"/>
    <w:rsid w:val="00F950EF"/>
    <w:rsid w:val="00F9512A"/>
    <w:rsid w:val="00F9518C"/>
    <w:rsid w:val="00F9519F"/>
    <w:rsid w:val="00F952FA"/>
    <w:rsid w:val="00F954E0"/>
    <w:rsid w:val="00F955C2"/>
    <w:rsid w:val="00F955C5"/>
    <w:rsid w:val="00F9563D"/>
    <w:rsid w:val="00F9569D"/>
    <w:rsid w:val="00F957DA"/>
    <w:rsid w:val="00F958D3"/>
    <w:rsid w:val="00F959EB"/>
    <w:rsid w:val="00F959EC"/>
    <w:rsid w:val="00F95AB9"/>
    <w:rsid w:val="00F95C94"/>
    <w:rsid w:val="00F95E57"/>
    <w:rsid w:val="00F95EDD"/>
    <w:rsid w:val="00F95F76"/>
    <w:rsid w:val="00F9600B"/>
    <w:rsid w:val="00F9609F"/>
    <w:rsid w:val="00F96168"/>
    <w:rsid w:val="00F961D9"/>
    <w:rsid w:val="00F9631D"/>
    <w:rsid w:val="00F96373"/>
    <w:rsid w:val="00F96419"/>
    <w:rsid w:val="00F965BC"/>
    <w:rsid w:val="00F965F6"/>
    <w:rsid w:val="00F965FD"/>
    <w:rsid w:val="00F9669A"/>
    <w:rsid w:val="00F966CA"/>
    <w:rsid w:val="00F967F3"/>
    <w:rsid w:val="00F968F5"/>
    <w:rsid w:val="00F969B3"/>
    <w:rsid w:val="00F969D9"/>
    <w:rsid w:val="00F96A16"/>
    <w:rsid w:val="00F96A61"/>
    <w:rsid w:val="00F96AA6"/>
    <w:rsid w:val="00F96B3D"/>
    <w:rsid w:val="00F96C31"/>
    <w:rsid w:val="00F96F7C"/>
    <w:rsid w:val="00F96F82"/>
    <w:rsid w:val="00F96FBC"/>
    <w:rsid w:val="00F9707B"/>
    <w:rsid w:val="00F97099"/>
    <w:rsid w:val="00F970CB"/>
    <w:rsid w:val="00F97154"/>
    <w:rsid w:val="00F971CD"/>
    <w:rsid w:val="00F97231"/>
    <w:rsid w:val="00F972DC"/>
    <w:rsid w:val="00F973D7"/>
    <w:rsid w:val="00F97405"/>
    <w:rsid w:val="00F97689"/>
    <w:rsid w:val="00F97756"/>
    <w:rsid w:val="00F978DB"/>
    <w:rsid w:val="00F97A2C"/>
    <w:rsid w:val="00F97A45"/>
    <w:rsid w:val="00F97B88"/>
    <w:rsid w:val="00F97C4C"/>
    <w:rsid w:val="00F97C71"/>
    <w:rsid w:val="00F97D7F"/>
    <w:rsid w:val="00F97E76"/>
    <w:rsid w:val="00F97F58"/>
    <w:rsid w:val="00FA01EF"/>
    <w:rsid w:val="00FA0214"/>
    <w:rsid w:val="00FA0223"/>
    <w:rsid w:val="00FA031D"/>
    <w:rsid w:val="00FA0357"/>
    <w:rsid w:val="00FA0393"/>
    <w:rsid w:val="00FA0546"/>
    <w:rsid w:val="00FA06B5"/>
    <w:rsid w:val="00FA084A"/>
    <w:rsid w:val="00FA0866"/>
    <w:rsid w:val="00FA08B5"/>
    <w:rsid w:val="00FA08F9"/>
    <w:rsid w:val="00FA0A49"/>
    <w:rsid w:val="00FA0A95"/>
    <w:rsid w:val="00FA0AE8"/>
    <w:rsid w:val="00FA0B2C"/>
    <w:rsid w:val="00FA0C46"/>
    <w:rsid w:val="00FA0D27"/>
    <w:rsid w:val="00FA0D40"/>
    <w:rsid w:val="00FA0DEF"/>
    <w:rsid w:val="00FA0DF3"/>
    <w:rsid w:val="00FA0EF9"/>
    <w:rsid w:val="00FA0F5B"/>
    <w:rsid w:val="00FA0F90"/>
    <w:rsid w:val="00FA109C"/>
    <w:rsid w:val="00FA10DA"/>
    <w:rsid w:val="00FA10E2"/>
    <w:rsid w:val="00FA110D"/>
    <w:rsid w:val="00FA1235"/>
    <w:rsid w:val="00FA1244"/>
    <w:rsid w:val="00FA13B4"/>
    <w:rsid w:val="00FA14CF"/>
    <w:rsid w:val="00FA1502"/>
    <w:rsid w:val="00FA1592"/>
    <w:rsid w:val="00FA15EF"/>
    <w:rsid w:val="00FA1660"/>
    <w:rsid w:val="00FA1787"/>
    <w:rsid w:val="00FA1790"/>
    <w:rsid w:val="00FA1BBF"/>
    <w:rsid w:val="00FA1C34"/>
    <w:rsid w:val="00FA1E4A"/>
    <w:rsid w:val="00FA1F0C"/>
    <w:rsid w:val="00FA1FAD"/>
    <w:rsid w:val="00FA1FE9"/>
    <w:rsid w:val="00FA204A"/>
    <w:rsid w:val="00FA2050"/>
    <w:rsid w:val="00FA2494"/>
    <w:rsid w:val="00FA24B3"/>
    <w:rsid w:val="00FA2508"/>
    <w:rsid w:val="00FA2658"/>
    <w:rsid w:val="00FA268A"/>
    <w:rsid w:val="00FA26DC"/>
    <w:rsid w:val="00FA2727"/>
    <w:rsid w:val="00FA288B"/>
    <w:rsid w:val="00FA28DC"/>
    <w:rsid w:val="00FA2A98"/>
    <w:rsid w:val="00FA2AB1"/>
    <w:rsid w:val="00FA2B29"/>
    <w:rsid w:val="00FA2B5C"/>
    <w:rsid w:val="00FA2BD6"/>
    <w:rsid w:val="00FA2BF4"/>
    <w:rsid w:val="00FA2BF7"/>
    <w:rsid w:val="00FA2C91"/>
    <w:rsid w:val="00FA2D6B"/>
    <w:rsid w:val="00FA2E60"/>
    <w:rsid w:val="00FA2F9B"/>
    <w:rsid w:val="00FA3021"/>
    <w:rsid w:val="00FA3260"/>
    <w:rsid w:val="00FA32A0"/>
    <w:rsid w:val="00FA37AB"/>
    <w:rsid w:val="00FA3809"/>
    <w:rsid w:val="00FA38A9"/>
    <w:rsid w:val="00FA395C"/>
    <w:rsid w:val="00FA3AB4"/>
    <w:rsid w:val="00FA3B20"/>
    <w:rsid w:val="00FA3BE4"/>
    <w:rsid w:val="00FA3C7B"/>
    <w:rsid w:val="00FA3D9F"/>
    <w:rsid w:val="00FA3E12"/>
    <w:rsid w:val="00FA3E9D"/>
    <w:rsid w:val="00FA3EDB"/>
    <w:rsid w:val="00FA413B"/>
    <w:rsid w:val="00FA419F"/>
    <w:rsid w:val="00FA4385"/>
    <w:rsid w:val="00FA4471"/>
    <w:rsid w:val="00FA44DD"/>
    <w:rsid w:val="00FA453F"/>
    <w:rsid w:val="00FA4562"/>
    <w:rsid w:val="00FA45E1"/>
    <w:rsid w:val="00FA478F"/>
    <w:rsid w:val="00FA489E"/>
    <w:rsid w:val="00FA48FD"/>
    <w:rsid w:val="00FA4A2B"/>
    <w:rsid w:val="00FA4A69"/>
    <w:rsid w:val="00FA4A7B"/>
    <w:rsid w:val="00FA4A92"/>
    <w:rsid w:val="00FA4ACA"/>
    <w:rsid w:val="00FA4ACB"/>
    <w:rsid w:val="00FA4BAA"/>
    <w:rsid w:val="00FA4D09"/>
    <w:rsid w:val="00FA4E86"/>
    <w:rsid w:val="00FA502C"/>
    <w:rsid w:val="00FA5086"/>
    <w:rsid w:val="00FA5166"/>
    <w:rsid w:val="00FA53E6"/>
    <w:rsid w:val="00FA5446"/>
    <w:rsid w:val="00FA5506"/>
    <w:rsid w:val="00FA557D"/>
    <w:rsid w:val="00FA55F6"/>
    <w:rsid w:val="00FA5692"/>
    <w:rsid w:val="00FA572B"/>
    <w:rsid w:val="00FA578E"/>
    <w:rsid w:val="00FA58AE"/>
    <w:rsid w:val="00FA598B"/>
    <w:rsid w:val="00FA599F"/>
    <w:rsid w:val="00FA59CF"/>
    <w:rsid w:val="00FA59DC"/>
    <w:rsid w:val="00FA5B03"/>
    <w:rsid w:val="00FA5B92"/>
    <w:rsid w:val="00FA5C1A"/>
    <w:rsid w:val="00FA5D4F"/>
    <w:rsid w:val="00FA5D56"/>
    <w:rsid w:val="00FA5D80"/>
    <w:rsid w:val="00FA5E59"/>
    <w:rsid w:val="00FA5E61"/>
    <w:rsid w:val="00FA5EC3"/>
    <w:rsid w:val="00FA5F8D"/>
    <w:rsid w:val="00FA5F90"/>
    <w:rsid w:val="00FA6032"/>
    <w:rsid w:val="00FA6131"/>
    <w:rsid w:val="00FA6146"/>
    <w:rsid w:val="00FA62AB"/>
    <w:rsid w:val="00FA6330"/>
    <w:rsid w:val="00FA63EA"/>
    <w:rsid w:val="00FA6621"/>
    <w:rsid w:val="00FA665C"/>
    <w:rsid w:val="00FA6667"/>
    <w:rsid w:val="00FA66CC"/>
    <w:rsid w:val="00FA66D8"/>
    <w:rsid w:val="00FA66EB"/>
    <w:rsid w:val="00FA67B1"/>
    <w:rsid w:val="00FA67C2"/>
    <w:rsid w:val="00FA6837"/>
    <w:rsid w:val="00FA690F"/>
    <w:rsid w:val="00FA6983"/>
    <w:rsid w:val="00FA6B13"/>
    <w:rsid w:val="00FA6EB7"/>
    <w:rsid w:val="00FA6FBA"/>
    <w:rsid w:val="00FA7259"/>
    <w:rsid w:val="00FA72AB"/>
    <w:rsid w:val="00FA73BA"/>
    <w:rsid w:val="00FA73BF"/>
    <w:rsid w:val="00FA73E5"/>
    <w:rsid w:val="00FA750A"/>
    <w:rsid w:val="00FA7556"/>
    <w:rsid w:val="00FA76DD"/>
    <w:rsid w:val="00FA781E"/>
    <w:rsid w:val="00FA7840"/>
    <w:rsid w:val="00FA7B96"/>
    <w:rsid w:val="00FA7CD6"/>
    <w:rsid w:val="00FA7D03"/>
    <w:rsid w:val="00FA7D1E"/>
    <w:rsid w:val="00FA7E33"/>
    <w:rsid w:val="00FA7F75"/>
    <w:rsid w:val="00FA7FB1"/>
    <w:rsid w:val="00FB02C2"/>
    <w:rsid w:val="00FB02E6"/>
    <w:rsid w:val="00FB036E"/>
    <w:rsid w:val="00FB055E"/>
    <w:rsid w:val="00FB065F"/>
    <w:rsid w:val="00FB0791"/>
    <w:rsid w:val="00FB0859"/>
    <w:rsid w:val="00FB086E"/>
    <w:rsid w:val="00FB0A0D"/>
    <w:rsid w:val="00FB0B3D"/>
    <w:rsid w:val="00FB0CC9"/>
    <w:rsid w:val="00FB0CD4"/>
    <w:rsid w:val="00FB0DDE"/>
    <w:rsid w:val="00FB0E63"/>
    <w:rsid w:val="00FB0F4F"/>
    <w:rsid w:val="00FB10B2"/>
    <w:rsid w:val="00FB10CA"/>
    <w:rsid w:val="00FB1151"/>
    <w:rsid w:val="00FB12F3"/>
    <w:rsid w:val="00FB1300"/>
    <w:rsid w:val="00FB130A"/>
    <w:rsid w:val="00FB1389"/>
    <w:rsid w:val="00FB1505"/>
    <w:rsid w:val="00FB1775"/>
    <w:rsid w:val="00FB1A18"/>
    <w:rsid w:val="00FB1A9A"/>
    <w:rsid w:val="00FB1B22"/>
    <w:rsid w:val="00FB1BA1"/>
    <w:rsid w:val="00FB1D8C"/>
    <w:rsid w:val="00FB1DB2"/>
    <w:rsid w:val="00FB1DCF"/>
    <w:rsid w:val="00FB1E77"/>
    <w:rsid w:val="00FB1EC8"/>
    <w:rsid w:val="00FB2028"/>
    <w:rsid w:val="00FB20A9"/>
    <w:rsid w:val="00FB2361"/>
    <w:rsid w:val="00FB2427"/>
    <w:rsid w:val="00FB24AA"/>
    <w:rsid w:val="00FB2558"/>
    <w:rsid w:val="00FB2637"/>
    <w:rsid w:val="00FB26B8"/>
    <w:rsid w:val="00FB291D"/>
    <w:rsid w:val="00FB296C"/>
    <w:rsid w:val="00FB29A1"/>
    <w:rsid w:val="00FB29F1"/>
    <w:rsid w:val="00FB2A50"/>
    <w:rsid w:val="00FB2A6C"/>
    <w:rsid w:val="00FB2BB7"/>
    <w:rsid w:val="00FB2BFC"/>
    <w:rsid w:val="00FB2C88"/>
    <w:rsid w:val="00FB2D28"/>
    <w:rsid w:val="00FB2DD9"/>
    <w:rsid w:val="00FB2E87"/>
    <w:rsid w:val="00FB2E95"/>
    <w:rsid w:val="00FB2EBA"/>
    <w:rsid w:val="00FB2EC4"/>
    <w:rsid w:val="00FB2F08"/>
    <w:rsid w:val="00FB2F85"/>
    <w:rsid w:val="00FB3051"/>
    <w:rsid w:val="00FB3078"/>
    <w:rsid w:val="00FB30DD"/>
    <w:rsid w:val="00FB3191"/>
    <w:rsid w:val="00FB320C"/>
    <w:rsid w:val="00FB324D"/>
    <w:rsid w:val="00FB32A6"/>
    <w:rsid w:val="00FB334C"/>
    <w:rsid w:val="00FB3451"/>
    <w:rsid w:val="00FB3530"/>
    <w:rsid w:val="00FB35B6"/>
    <w:rsid w:val="00FB362F"/>
    <w:rsid w:val="00FB3632"/>
    <w:rsid w:val="00FB366A"/>
    <w:rsid w:val="00FB37C7"/>
    <w:rsid w:val="00FB3890"/>
    <w:rsid w:val="00FB39B5"/>
    <w:rsid w:val="00FB3A6F"/>
    <w:rsid w:val="00FB3B6A"/>
    <w:rsid w:val="00FB3BAA"/>
    <w:rsid w:val="00FB3BB4"/>
    <w:rsid w:val="00FB3CA9"/>
    <w:rsid w:val="00FB3CF1"/>
    <w:rsid w:val="00FB3E94"/>
    <w:rsid w:val="00FB3F9F"/>
    <w:rsid w:val="00FB4012"/>
    <w:rsid w:val="00FB4117"/>
    <w:rsid w:val="00FB4258"/>
    <w:rsid w:val="00FB42F0"/>
    <w:rsid w:val="00FB4304"/>
    <w:rsid w:val="00FB442C"/>
    <w:rsid w:val="00FB45AA"/>
    <w:rsid w:val="00FB4753"/>
    <w:rsid w:val="00FB4907"/>
    <w:rsid w:val="00FB4918"/>
    <w:rsid w:val="00FB4A99"/>
    <w:rsid w:val="00FB4ADF"/>
    <w:rsid w:val="00FB4B6E"/>
    <w:rsid w:val="00FB4BB5"/>
    <w:rsid w:val="00FB4C9B"/>
    <w:rsid w:val="00FB4D48"/>
    <w:rsid w:val="00FB4E56"/>
    <w:rsid w:val="00FB4EB5"/>
    <w:rsid w:val="00FB4EE6"/>
    <w:rsid w:val="00FB4EF4"/>
    <w:rsid w:val="00FB4FA8"/>
    <w:rsid w:val="00FB507A"/>
    <w:rsid w:val="00FB5225"/>
    <w:rsid w:val="00FB5348"/>
    <w:rsid w:val="00FB53D1"/>
    <w:rsid w:val="00FB54E0"/>
    <w:rsid w:val="00FB54F4"/>
    <w:rsid w:val="00FB55D2"/>
    <w:rsid w:val="00FB562C"/>
    <w:rsid w:val="00FB5637"/>
    <w:rsid w:val="00FB56EA"/>
    <w:rsid w:val="00FB56FF"/>
    <w:rsid w:val="00FB577F"/>
    <w:rsid w:val="00FB58AB"/>
    <w:rsid w:val="00FB592B"/>
    <w:rsid w:val="00FB592D"/>
    <w:rsid w:val="00FB5940"/>
    <w:rsid w:val="00FB59A8"/>
    <w:rsid w:val="00FB59B1"/>
    <w:rsid w:val="00FB5A75"/>
    <w:rsid w:val="00FB5B60"/>
    <w:rsid w:val="00FB5BCB"/>
    <w:rsid w:val="00FB5C79"/>
    <w:rsid w:val="00FB5C96"/>
    <w:rsid w:val="00FB5E57"/>
    <w:rsid w:val="00FB5FA3"/>
    <w:rsid w:val="00FB604B"/>
    <w:rsid w:val="00FB605F"/>
    <w:rsid w:val="00FB6063"/>
    <w:rsid w:val="00FB60A7"/>
    <w:rsid w:val="00FB60FB"/>
    <w:rsid w:val="00FB62A5"/>
    <w:rsid w:val="00FB62ED"/>
    <w:rsid w:val="00FB64E2"/>
    <w:rsid w:val="00FB65D5"/>
    <w:rsid w:val="00FB66C0"/>
    <w:rsid w:val="00FB67A9"/>
    <w:rsid w:val="00FB680E"/>
    <w:rsid w:val="00FB6827"/>
    <w:rsid w:val="00FB693C"/>
    <w:rsid w:val="00FB695B"/>
    <w:rsid w:val="00FB6996"/>
    <w:rsid w:val="00FB6BBD"/>
    <w:rsid w:val="00FB6D40"/>
    <w:rsid w:val="00FB6D59"/>
    <w:rsid w:val="00FB6E0B"/>
    <w:rsid w:val="00FB6F60"/>
    <w:rsid w:val="00FB7031"/>
    <w:rsid w:val="00FB708F"/>
    <w:rsid w:val="00FB71C8"/>
    <w:rsid w:val="00FB730B"/>
    <w:rsid w:val="00FB7566"/>
    <w:rsid w:val="00FB75DB"/>
    <w:rsid w:val="00FB77AF"/>
    <w:rsid w:val="00FB79FA"/>
    <w:rsid w:val="00FB7A09"/>
    <w:rsid w:val="00FB7AC3"/>
    <w:rsid w:val="00FB7AE3"/>
    <w:rsid w:val="00FB7B05"/>
    <w:rsid w:val="00FB7B59"/>
    <w:rsid w:val="00FB7B66"/>
    <w:rsid w:val="00FB7B68"/>
    <w:rsid w:val="00FB7C99"/>
    <w:rsid w:val="00FB7D09"/>
    <w:rsid w:val="00FB7D7E"/>
    <w:rsid w:val="00FB7E7D"/>
    <w:rsid w:val="00FB7E81"/>
    <w:rsid w:val="00FB7EA3"/>
    <w:rsid w:val="00FB7FAD"/>
    <w:rsid w:val="00FC00D5"/>
    <w:rsid w:val="00FC00F0"/>
    <w:rsid w:val="00FC048E"/>
    <w:rsid w:val="00FC055A"/>
    <w:rsid w:val="00FC081C"/>
    <w:rsid w:val="00FC092E"/>
    <w:rsid w:val="00FC0AA2"/>
    <w:rsid w:val="00FC0B1C"/>
    <w:rsid w:val="00FC0B43"/>
    <w:rsid w:val="00FC0BFE"/>
    <w:rsid w:val="00FC0C65"/>
    <w:rsid w:val="00FC0CD3"/>
    <w:rsid w:val="00FC0CD8"/>
    <w:rsid w:val="00FC0DB4"/>
    <w:rsid w:val="00FC0DE9"/>
    <w:rsid w:val="00FC0EF2"/>
    <w:rsid w:val="00FC0F85"/>
    <w:rsid w:val="00FC0FA5"/>
    <w:rsid w:val="00FC1028"/>
    <w:rsid w:val="00FC10E6"/>
    <w:rsid w:val="00FC128E"/>
    <w:rsid w:val="00FC1364"/>
    <w:rsid w:val="00FC136C"/>
    <w:rsid w:val="00FC14C1"/>
    <w:rsid w:val="00FC1519"/>
    <w:rsid w:val="00FC1788"/>
    <w:rsid w:val="00FC1B40"/>
    <w:rsid w:val="00FC1C1C"/>
    <w:rsid w:val="00FC1F15"/>
    <w:rsid w:val="00FC1FF3"/>
    <w:rsid w:val="00FC204D"/>
    <w:rsid w:val="00FC20B0"/>
    <w:rsid w:val="00FC20C8"/>
    <w:rsid w:val="00FC20DA"/>
    <w:rsid w:val="00FC2110"/>
    <w:rsid w:val="00FC2264"/>
    <w:rsid w:val="00FC22C9"/>
    <w:rsid w:val="00FC24E6"/>
    <w:rsid w:val="00FC24EA"/>
    <w:rsid w:val="00FC25BA"/>
    <w:rsid w:val="00FC2633"/>
    <w:rsid w:val="00FC2671"/>
    <w:rsid w:val="00FC26FB"/>
    <w:rsid w:val="00FC2759"/>
    <w:rsid w:val="00FC288A"/>
    <w:rsid w:val="00FC28BB"/>
    <w:rsid w:val="00FC2912"/>
    <w:rsid w:val="00FC293C"/>
    <w:rsid w:val="00FC2947"/>
    <w:rsid w:val="00FC299F"/>
    <w:rsid w:val="00FC2C43"/>
    <w:rsid w:val="00FC2E1A"/>
    <w:rsid w:val="00FC2F9D"/>
    <w:rsid w:val="00FC3260"/>
    <w:rsid w:val="00FC3326"/>
    <w:rsid w:val="00FC3368"/>
    <w:rsid w:val="00FC33EB"/>
    <w:rsid w:val="00FC3698"/>
    <w:rsid w:val="00FC3736"/>
    <w:rsid w:val="00FC3764"/>
    <w:rsid w:val="00FC376A"/>
    <w:rsid w:val="00FC3856"/>
    <w:rsid w:val="00FC386B"/>
    <w:rsid w:val="00FC388C"/>
    <w:rsid w:val="00FC3941"/>
    <w:rsid w:val="00FC3AE1"/>
    <w:rsid w:val="00FC3B0E"/>
    <w:rsid w:val="00FC3BC2"/>
    <w:rsid w:val="00FC3C3F"/>
    <w:rsid w:val="00FC3E46"/>
    <w:rsid w:val="00FC3E47"/>
    <w:rsid w:val="00FC40E9"/>
    <w:rsid w:val="00FC40FE"/>
    <w:rsid w:val="00FC415E"/>
    <w:rsid w:val="00FC4183"/>
    <w:rsid w:val="00FC41ED"/>
    <w:rsid w:val="00FC425A"/>
    <w:rsid w:val="00FC4408"/>
    <w:rsid w:val="00FC4621"/>
    <w:rsid w:val="00FC4668"/>
    <w:rsid w:val="00FC46C0"/>
    <w:rsid w:val="00FC4734"/>
    <w:rsid w:val="00FC4752"/>
    <w:rsid w:val="00FC47A1"/>
    <w:rsid w:val="00FC47DA"/>
    <w:rsid w:val="00FC4851"/>
    <w:rsid w:val="00FC4861"/>
    <w:rsid w:val="00FC4A41"/>
    <w:rsid w:val="00FC4A4A"/>
    <w:rsid w:val="00FC4AB3"/>
    <w:rsid w:val="00FC4B2B"/>
    <w:rsid w:val="00FC4B75"/>
    <w:rsid w:val="00FC4B97"/>
    <w:rsid w:val="00FC4BFB"/>
    <w:rsid w:val="00FC4D23"/>
    <w:rsid w:val="00FC4D80"/>
    <w:rsid w:val="00FC5205"/>
    <w:rsid w:val="00FC52BC"/>
    <w:rsid w:val="00FC5500"/>
    <w:rsid w:val="00FC55E5"/>
    <w:rsid w:val="00FC5664"/>
    <w:rsid w:val="00FC56B6"/>
    <w:rsid w:val="00FC56C6"/>
    <w:rsid w:val="00FC56E5"/>
    <w:rsid w:val="00FC577E"/>
    <w:rsid w:val="00FC578F"/>
    <w:rsid w:val="00FC583B"/>
    <w:rsid w:val="00FC5871"/>
    <w:rsid w:val="00FC58A5"/>
    <w:rsid w:val="00FC593C"/>
    <w:rsid w:val="00FC5A13"/>
    <w:rsid w:val="00FC5B1A"/>
    <w:rsid w:val="00FC5B64"/>
    <w:rsid w:val="00FC5B7C"/>
    <w:rsid w:val="00FC5BC1"/>
    <w:rsid w:val="00FC5C4C"/>
    <w:rsid w:val="00FC5DB2"/>
    <w:rsid w:val="00FC5F3F"/>
    <w:rsid w:val="00FC5FCD"/>
    <w:rsid w:val="00FC5FFF"/>
    <w:rsid w:val="00FC60C2"/>
    <w:rsid w:val="00FC61FA"/>
    <w:rsid w:val="00FC6201"/>
    <w:rsid w:val="00FC6275"/>
    <w:rsid w:val="00FC6480"/>
    <w:rsid w:val="00FC64FA"/>
    <w:rsid w:val="00FC663C"/>
    <w:rsid w:val="00FC6713"/>
    <w:rsid w:val="00FC676C"/>
    <w:rsid w:val="00FC67F5"/>
    <w:rsid w:val="00FC69FB"/>
    <w:rsid w:val="00FC6B37"/>
    <w:rsid w:val="00FC6BC7"/>
    <w:rsid w:val="00FC6C52"/>
    <w:rsid w:val="00FC6D76"/>
    <w:rsid w:val="00FC6E0B"/>
    <w:rsid w:val="00FC6FEA"/>
    <w:rsid w:val="00FC7026"/>
    <w:rsid w:val="00FC7056"/>
    <w:rsid w:val="00FC7060"/>
    <w:rsid w:val="00FC70DD"/>
    <w:rsid w:val="00FC713A"/>
    <w:rsid w:val="00FC7143"/>
    <w:rsid w:val="00FC720E"/>
    <w:rsid w:val="00FC722F"/>
    <w:rsid w:val="00FC7379"/>
    <w:rsid w:val="00FC7420"/>
    <w:rsid w:val="00FC7457"/>
    <w:rsid w:val="00FC7461"/>
    <w:rsid w:val="00FC74F5"/>
    <w:rsid w:val="00FC764F"/>
    <w:rsid w:val="00FC765F"/>
    <w:rsid w:val="00FC796C"/>
    <w:rsid w:val="00FC7A8E"/>
    <w:rsid w:val="00FC7A95"/>
    <w:rsid w:val="00FC7C14"/>
    <w:rsid w:val="00FC7CF3"/>
    <w:rsid w:val="00FC7D88"/>
    <w:rsid w:val="00FC7E43"/>
    <w:rsid w:val="00FC7E8B"/>
    <w:rsid w:val="00FC7EC5"/>
    <w:rsid w:val="00FC7EC9"/>
    <w:rsid w:val="00FC7F89"/>
    <w:rsid w:val="00FD00A9"/>
    <w:rsid w:val="00FD00F9"/>
    <w:rsid w:val="00FD0322"/>
    <w:rsid w:val="00FD0490"/>
    <w:rsid w:val="00FD0640"/>
    <w:rsid w:val="00FD068D"/>
    <w:rsid w:val="00FD06DA"/>
    <w:rsid w:val="00FD06EA"/>
    <w:rsid w:val="00FD0778"/>
    <w:rsid w:val="00FD07CB"/>
    <w:rsid w:val="00FD08CE"/>
    <w:rsid w:val="00FD0A3F"/>
    <w:rsid w:val="00FD0A55"/>
    <w:rsid w:val="00FD0B13"/>
    <w:rsid w:val="00FD0B31"/>
    <w:rsid w:val="00FD0D08"/>
    <w:rsid w:val="00FD0D1E"/>
    <w:rsid w:val="00FD0D37"/>
    <w:rsid w:val="00FD0E21"/>
    <w:rsid w:val="00FD0F00"/>
    <w:rsid w:val="00FD0F95"/>
    <w:rsid w:val="00FD0FF0"/>
    <w:rsid w:val="00FD103A"/>
    <w:rsid w:val="00FD11AD"/>
    <w:rsid w:val="00FD1207"/>
    <w:rsid w:val="00FD12CF"/>
    <w:rsid w:val="00FD1633"/>
    <w:rsid w:val="00FD172A"/>
    <w:rsid w:val="00FD18DE"/>
    <w:rsid w:val="00FD1947"/>
    <w:rsid w:val="00FD198B"/>
    <w:rsid w:val="00FD19E6"/>
    <w:rsid w:val="00FD1A51"/>
    <w:rsid w:val="00FD1B93"/>
    <w:rsid w:val="00FD1CA4"/>
    <w:rsid w:val="00FD1DF1"/>
    <w:rsid w:val="00FD1E18"/>
    <w:rsid w:val="00FD1E40"/>
    <w:rsid w:val="00FD1E6E"/>
    <w:rsid w:val="00FD1ED1"/>
    <w:rsid w:val="00FD1F59"/>
    <w:rsid w:val="00FD1F9B"/>
    <w:rsid w:val="00FD2024"/>
    <w:rsid w:val="00FD208B"/>
    <w:rsid w:val="00FD2317"/>
    <w:rsid w:val="00FD2318"/>
    <w:rsid w:val="00FD238E"/>
    <w:rsid w:val="00FD2416"/>
    <w:rsid w:val="00FD25DE"/>
    <w:rsid w:val="00FD26C6"/>
    <w:rsid w:val="00FD28EC"/>
    <w:rsid w:val="00FD2941"/>
    <w:rsid w:val="00FD29FC"/>
    <w:rsid w:val="00FD2A96"/>
    <w:rsid w:val="00FD2B37"/>
    <w:rsid w:val="00FD2BF2"/>
    <w:rsid w:val="00FD2C5B"/>
    <w:rsid w:val="00FD2DAF"/>
    <w:rsid w:val="00FD2DCF"/>
    <w:rsid w:val="00FD2E0B"/>
    <w:rsid w:val="00FD2E34"/>
    <w:rsid w:val="00FD2EEB"/>
    <w:rsid w:val="00FD3080"/>
    <w:rsid w:val="00FD31DB"/>
    <w:rsid w:val="00FD324C"/>
    <w:rsid w:val="00FD3376"/>
    <w:rsid w:val="00FD33A7"/>
    <w:rsid w:val="00FD33CB"/>
    <w:rsid w:val="00FD3436"/>
    <w:rsid w:val="00FD35D5"/>
    <w:rsid w:val="00FD366A"/>
    <w:rsid w:val="00FD367D"/>
    <w:rsid w:val="00FD36C7"/>
    <w:rsid w:val="00FD3746"/>
    <w:rsid w:val="00FD37BA"/>
    <w:rsid w:val="00FD39AB"/>
    <w:rsid w:val="00FD3A9D"/>
    <w:rsid w:val="00FD3BFB"/>
    <w:rsid w:val="00FD3E29"/>
    <w:rsid w:val="00FD3E8B"/>
    <w:rsid w:val="00FD401A"/>
    <w:rsid w:val="00FD410A"/>
    <w:rsid w:val="00FD41BE"/>
    <w:rsid w:val="00FD449D"/>
    <w:rsid w:val="00FD45B9"/>
    <w:rsid w:val="00FD46C3"/>
    <w:rsid w:val="00FD488B"/>
    <w:rsid w:val="00FD4895"/>
    <w:rsid w:val="00FD4994"/>
    <w:rsid w:val="00FD4CCB"/>
    <w:rsid w:val="00FD4CF3"/>
    <w:rsid w:val="00FD4DB8"/>
    <w:rsid w:val="00FD4E45"/>
    <w:rsid w:val="00FD4EA7"/>
    <w:rsid w:val="00FD4F17"/>
    <w:rsid w:val="00FD4F45"/>
    <w:rsid w:val="00FD5057"/>
    <w:rsid w:val="00FD50BE"/>
    <w:rsid w:val="00FD50D6"/>
    <w:rsid w:val="00FD5170"/>
    <w:rsid w:val="00FD51BA"/>
    <w:rsid w:val="00FD52C1"/>
    <w:rsid w:val="00FD52F7"/>
    <w:rsid w:val="00FD5492"/>
    <w:rsid w:val="00FD54BA"/>
    <w:rsid w:val="00FD56BA"/>
    <w:rsid w:val="00FD57CD"/>
    <w:rsid w:val="00FD586B"/>
    <w:rsid w:val="00FD58E7"/>
    <w:rsid w:val="00FD5A31"/>
    <w:rsid w:val="00FD5AB2"/>
    <w:rsid w:val="00FD5B65"/>
    <w:rsid w:val="00FD5BEB"/>
    <w:rsid w:val="00FD5C46"/>
    <w:rsid w:val="00FD5C56"/>
    <w:rsid w:val="00FD5CC1"/>
    <w:rsid w:val="00FD5E6B"/>
    <w:rsid w:val="00FD5E8B"/>
    <w:rsid w:val="00FD5F3F"/>
    <w:rsid w:val="00FD6135"/>
    <w:rsid w:val="00FD6265"/>
    <w:rsid w:val="00FD62F9"/>
    <w:rsid w:val="00FD631D"/>
    <w:rsid w:val="00FD6475"/>
    <w:rsid w:val="00FD64A9"/>
    <w:rsid w:val="00FD6519"/>
    <w:rsid w:val="00FD661C"/>
    <w:rsid w:val="00FD665D"/>
    <w:rsid w:val="00FD6678"/>
    <w:rsid w:val="00FD668E"/>
    <w:rsid w:val="00FD67CB"/>
    <w:rsid w:val="00FD682E"/>
    <w:rsid w:val="00FD6995"/>
    <w:rsid w:val="00FD69BC"/>
    <w:rsid w:val="00FD6AAD"/>
    <w:rsid w:val="00FD6ACA"/>
    <w:rsid w:val="00FD6ADE"/>
    <w:rsid w:val="00FD6AFC"/>
    <w:rsid w:val="00FD6B55"/>
    <w:rsid w:val="00FD6BC0"/>
    <w:rsid w:val="00FD6C05"/>
    <w:rsid w:val="00FD6CF8"/>
    <w:rsid w:val="00FD6D53"/>
    <w:rsid w:val="00FD6DAD"/>
    <w:rsid w:val="00FD6E38"/>
    <w:rsid w:val="00FD7092"/>
    <w:rsid w:val="00FD70B1"/>
    <w:rsid w:val="00FD7364"/>
    <w:rsid w:val="00FD73B5"/>
    <w:rsid w:val="00FD740D"/>
    <w:rsid w:val="00FD7423"/>
    <w:rsid w:val="00FD74BE"/>
    <w:rsid w:val="00FD7535"/>
    <w:rsid w:val="00FD75DC"/>
    <w:rsid w:val="00FD770D"/>
    <w:rsid w:val="00FD771A"/>
    <w:rsid w:val="00FD7784"/>
    <w:rsid w:val="00FD77E5"/>
    <w:rsid w:val="00FD7857"/>
    <w:rsid w:val="00FD78A6"/>
    <w:rsid w:val="00FD7A70"/>
    <w:rsid w:val="00FD7C64"/>
    <w:rsid w:val="00FD7CC0"/>
    <w:rsid w:val="00FD7CC2"/>
    <w:rsid w:val="00FD7D02"/>
    <w:rsid w:val="00FD7DD9"/>
    <w:rsid w:val="00FD7DFE"/>
    <w:rsid w:val="00FD7E9B"/>
    <w:rsid w:val="00FD7EE4"/>
    <w:rsid w:val="00FD7EF5"/>
    <w:rsid w:val="00FD7F59"/>
    <w:rsid w:val="00FD7F8E"/>
    <w:rsid w:val="00FE01E2"/>
    <w:rsid w:val="00FE01FE"/>
    <w:rsid w:val="00FE0200"/>
    <w:rsid w:val="00FE0278"/>
    <w:rsid w:val="00FE02E2"/>
    <w:rsid w:val="00FE03FF"/>
    <w:rsid w:val="00FE07D1"/>
    <w:rsid w:val="00FE0815"/>
    <w:rsid w:val="00FE08E4"/>
    <w:rsid w:val="00FE0922"/>
    <w:rsid w:val="00FE0938"/>
    <w:rsid w:val="00FE0A7B"/>
    <w:rsid w:val="00FE0B47"/>
    <w:rsid w:val="00FE0B56"/>
    <w:rsid w:val="00FE0B58"/>
    <w:rsid w:val="00FE0B8C"/>
    <w:rsid w:val="00FE0D21"/>
    <w:rsid w:val="00FE0E85"/>
    <w:rsid w:val="00FE1026"/>
    <w:rsid w:val="00FE1058"/>
    <w:rsid w:val="00FE131B"/>
    <w:rsid w:val="00FE1390"/>
    <w:rsid w:val="00FE15D6"/>
    <w:rsid w:val="00FE1667"/>
    <w:rsid w:val="00FE1685"/>
    <w:rsid w:val="00FE173D"/>
    <w:rsid w:val="00FE187D"/>
    <w:rsid w:val="00FE188E"/>
    <w:rsid w:val="00FE19DF"/>
    <w:rsid w:val="00FE1A6C"/>
    <w:rsid w:val="00FE1B0A"/>
    <w:rsid w:val="00FE1B5F"/>
    <w:rsid w:val="00FE1D41"/>
    <w:rsid w:val="00FE1DB5"/>
    <w:rsid w:val="00FE1DC4"/>
    <w:rsid w:val="00FE1F5D"/>
    <w:rsid w:val="00FE2032"/>
    <w:rsid w:val="00FE211E"/>
    <w:rsid w:val="00FE2233"/>
    <w:rsid w:val="00FE22FA"/>
    <w:rsid w:val="00FE230F"/>
    <w:rsid w:val="00FE23B1"/>
    <w:rsid w:val="00FE2448"/>
    <w:rsid w:val="00FE266F"/>
    <w:rsid w:val="00FE28F1"/>
    <w:rsid w:val="00FE28F6"/>
    <w:rsid w:val="00FE2903"/>
    <w:rsid w:val="00FE293A"/>
    <w:rsid w:val="00FE2AD3"/>
    <w:rsid w:val="00FE2B18"/>
    <w:rsid w:val="00FE2CD5"/>
    <w:rsid w:val="00FE2D35"/>
    <w:rsid w:val="00FE2DD8"/>
    <w:rsid w:val="00FE2E4B"/>
    <w:rsid w:val="00FE2E80"/>
    <w:rsid w:val="00FE2EB7"/>
    <w:rsid w:val="00FE2FF4"/>
    <w:rsid w:val="00FE3023"/>
    <w:rsid w:val="00FE31BA"/>
    <w:rsid w:val="00FE3443"/>
    <w:rsid w:val="00FE34FD"/>
    <w:rsid w:val="00FE3595"/>
    <w:rsid w:val="00FE3639"/>
    <w:rsid w:val="00FE36E5"/>
    <w:rsid w:val="00FE383E"/>
    <w:rsid w:val="00FE3861"/>
    <w:rsid w:val="00FE389E"/>
    <w:rsid w:val="00FE3992"/>
    <w:rsid w:val="00FE3A12"/>
    <w:rsid w:val="00FE3A36"/>
    <w:rsid w:val="00FE3A3D"/>
    <w:rsid w:val="00FE3A95"/>
    <w:rsid w:val="00FE3ADD"/>
    <w:rsid w:val="00FE3B22"/>
    <w:rsid w:val="00FE3CCA"/>
    <w:rsid w:val="00FE3D1F"/>
    <w:rsid w:val="00FE3E9D"/>
    <w:rsid w:val="00FE3F19"/>
    <w:rsid w:val="00FE3FB5"/>
    <w:rsid w:val="00FE402F"/>
    <w:rsid w:val="00FE4121"/>
    <w:rsid w:val="00FE4216"/>
    <w:rsid w:val="00FE426E"/>
    <w:rsid w:val="00FE430C"/>
    <w:rsid w:val="00FE4344"/>
    <w:rsid w:val="00FE45C5"/>
    <w:rsid w:val="00FE4649"/>
    <w:rsid w:val="00FE4736"/>
    <w:rsid w:val="00FE48E6"/>
    <w:rsid w:val="00FE4B20"/>
    <w:rsid w:val="00FE4D90"/>
    <w:rsid w:val="00FE4DAD"/>
    <w:rsid w:val="00FE4DCC"/>
    <w:rsid w:val="00FE4F0F"/>
    <w:rsid w:val="00FE507B"/>
    <w:rsid w:val="00FE50DA"/>
    <w:rsid w:val="00FE51E1"/>
    <w:rsid w:val="00FE532F"/>
    <w:rsid w:val="00FE5330"/>
    <w:rsid w:val="00FE53A4"/>
    <w:rsid w:val="00FE57DC"/>
    <w:rsid w:val="00FE58D4"/>
    <w:rsid w:val="00FE5B6D"/>
    <w:rsid w:val="00FE5C00"/>
    <w:rsid w:val="00FE5CAB"/>
    <w:rsid w:val="00FE5D99"/>
    <w:rsid w:val="00FE5DA7"/>
    <w:rsid w:val="00FE6009"/>
    <w:rsid w:val="00FE62CE"/>
    <w:rsid w:val="00FE62DB"/>
    <w:rsid w:val="00FE6349"/>
    <w:rsid w:val="00FE64CF"/>
    <w:rsid w:val="00FE651B"/>
    <w:rsid w:val="00FE6599"/>
    <w:rsid w:val="00FE6936"/>
    <w:rsid w:val="00FE6A29"/>
    <w:rsid w:val="00FE6B0E"/>
    <w:rsid w:val="00FE6BB1"/>
    <w:rsid w:val="00FE6CC1"/>
    <w:rsid w:val="00FE6CF8"/>
    <w:rsid w:val="00FE6CFE"/>
    <w:rsid w:val="00FE6D34"/>
    <w:rsid w:val="00FE6D48"/>
    <w:rsid w:val="00FE6E12"/>
    <w:rsid w:val="00FE6E5C"/>
    <w:rsid w:val="00FE6EDD"/>
    <w:rsid w:val="00FE7071"/>
    <w:rsid w:val="00FE7094"/>
    <w:rsid w:val="00FE70CA"/>
    <w:rsid w:val="00FE7201"/>
    <w:rsid w:val="00FE7206"/>
    <w:rsid w:val="00FE7259"/>
    <w:rsid w:val="00FE742D"/>
    <w:rsid w:val="00FE743C"/>
    <w:rsid w:val="00FE74D1"/>
    <w:rsid w:val="00FE7555"/>
    <w:rsid w:val="00FE7572"/>
    <w:rsid w:val="00FE7655"/>
    <w:rsid w:val="00FE76B6"/>
    <w:rsid w:val="00FE7756"/>
    <w:rsid w:val="00FE7850"/>
    <w:rsid w:val="00FE7928"/>
    <w:rsid w:val="00FE799B"/>
    <w:rsid w:val="00FE7A1C"/>
    <w:rsid w:val="00FE7AF3"/>
    <w:rsid w:val="00FE7B1D"/>
    <w:rsid w:val="00FE7C09"/>
    <w:rsid w:val="00FE7CC5"/>
    <w:rsid w:val="00FE7CD4"/>
    <w:rsid w:val="00FE7F03"/>
    <w:rsid w:val="00FF0103"/>
    <w:rsid w:val="00FF017A"/>
    <w:rsid w:val="00FF037D"/>
    <w:rsid w:val="00FF039D"/>
    <w:rsid w:val="00FF03CE"/>
    <w:rsid w:val="00FF05C3"/>
    <w:rsid w:val="00FF05FF"/>
    <w:rsid w:val="00FF07D9"/>
    <w:rsid w:val="00FF0B82"/>
    <w:rsid w:val="00FF0CDE"/>
    <w:rsid w:val="00FF0CFB"/>
    <w:rsid w:val="00FF0EE4"/>
    <w:rsid w:val="00FF0F18"/>
    <w:rsid w:val="00FF0F56"/>
    <w:rsid w:val="00FF0FC8"/>
    <w:rsid w:val="00FF0FD8"/>
    <w:rsid w:val="00FF1091"/>
    <w:rsid w:val="00FF1110"/>
    <w:rsid w:val="00FF120D"/>
    <w:rsid w:val="00FF1264"/>
    <w:rsid w:val="00FF1294"/>
    <w:rsid w:val="00FF12DA"/>
    <w:rsid w:val="00FF14BC"/>
    <w:rsid w:val="00FF1769"/>
    <w:rsid w:val="00FF17B9"/>
    <w:rsid w:val="00FF1885"/>
    <w:rsid w:val="00FF18BE"/>
    <w:rsid w:val="00FF197C"/>
    <w:rsid w:val="00FF1AF3"/>
    <w:rsid w:val="00FF1B3B"/>
    <w:rsid w:val="00FF1B8B"/>
    <w:rsid w:val="00FF1BAF"/>
    <w:rsid w:val="00FF1D48"/>
    <w:rsid w:val="00FF1D58"/>
    <w:rsid w:val="00FF2071"/>
    <w:rsid w:val="00FF230D"/>
    <w:rsid w:val="00FF2377"/>
    <w:rsid w:val="00FF23E9"/>
    <w:rsid w:val="00FF2663"/>
    <w:rsid w:val="00FF268F"/>
    <w:rsid w:val="00FF2693"/>
    <w:rsid w:val="00FF26A4"/>
    <w:rsid w:val="00FF2797"/>
    <w:rsid w:val="00FF2873"/>
    <w:rsid w:val="00FF2877"/>
    <w:rsid w:val="00FF2892"/>
    <w:rsid w:val="00FF2AC0"/>
    <w:rsid w:val="00FF2B13"/>
    <w:rsid w:val="00FF2C2C"/>
    <w:rsid w:val="00FF2CFE"/>
    <w:rsid w:val="00FF2E17"/>
    <w:rsid w:val="00FF2EE9"/>
    <w:rsid w:val="00FF31DA"/>
    <w:rsid w:val="00FF325F"/>
    <w:rsid w:val="00FF3282"/>
    <w:rsid w:val="00FF3369"/>
    <w:rsid w:val="00FF352F"/>
    <w:rsid w:val="00FF3561"/>
    <w:rsid w:val="00FF38A1"/>
    <w:rsid w:val="00FF3980"/>
    <w:rsid w:val="00FF3AC4"/>
    <w:rsid w:val="00FF3C31"/>
    <w:rsid w:val="00FF42C6"/>
    <w:rsid w:val="00FF42DD"/>
    <w:rsid w:val="00FF45C8"/>
    <w:rsid w:val="00FF4618"/>
    <w:rsid w:val="00FF4645"/>
    <w:rsid w:val="00FF465B"/>
    <w:rsid w:val="00FF46C0"/>
    <w:rsid w:val="00FF472B"/>
    <w:rsid w:val="00FF4743"/>
    <w:rsid w:val="00FF480D"/>
    <w:rsid w:val="00FF4868"/>
    <w:rsid w:val="00FF4875"/>
    <w:rsid w:val="00FF49B9"/>
    <w:rsid w:val="00FF4A83"/>
    <w:rsid w:val="00FF4BCF"/>
    <w:rsid w:val="00FF4C9A"/>
    <w:rsid w:val="00FF4CC5"/>
    <w:rsid w:val="00FF4D7C"/>
    <w:rsid w:val="00FF4DAE"/>
    <w:rsid w:val="00FF4DBC"/>
    <w:rsid w:val="00FF4E36"/>
    <w:rsid w:val="00FF51D6"/>
    <w:rsid w:val="00FF539B"/>
    <w:rsid w:val="00FF53DA"/>
    <w:rsid w:val="00FF55D5"/>
    <w:rsid w:val="00FF5672"/>
    <w:rsid w:val="00FF5847"/>
    <w:rsid w:val="00FF5A26"/>
    <w:rsid w:val="00FF5A30"/>
    <w:rsid w:val="00FF5AC2"/>
    <w:rsid w:val="00FF5BC6"/>
    <w:rsid w:val="00FF5BD4"/>
    <w:rsid w:val="00FF5D2A"/>
    <w:rsid w:val="00FF5D7F"/>
    <w:rsid w:val="00FF5E9E"/>
    <w:rsid w:val="00FF5F43"/>
    <w:rsid w:val="00FF6123"/>
    <w:rsid w:val="00FF61A7"/>
    <w:rsid w:val="00FF61AE"/>
    <w:rsid w:val="00FF6484"/>
    <w:rsid w:val="00FF64BC"/>
    <w:rsid w:val="00FF64D4"/>
    <w:rsid w:val="00FF658E"/>
    <w:rsid w:val="00FF665F"/>
    <w:rsid w:val="00FF67D3"/>
    <w:rsid w:val="00FF6848"/>
    <w:rsid w:val="00FF695E"/>
    <w:rsid w:val="00FF699C"/>
    <w:rsid w:val="00FF69DD"/>
    <w:rsid w:val="00FF6A1C"/>
    <w:rsid w:val="00FF6BDD"/>
    <w:rsid w:val="00FF6C1D"/>
    <w:rsid w:val="00FF6CA7"/>
    <w:rsid w:val="00FF6D0F"/>
    <w:rsid w:val="00FF6D68"/>
    <w:rsid w:val="00FF6DA6"/>
    <w:rsid w:val="00FF6EAE"/>
    <w:rsid w:val="00FF71A8"/>
    <w:rsid w:val="00FF7209"/>
    <w:rsid w:val="00FF73B4"/>
    <w:rsid w:val="00FF74D8"/>
    <w:rsid w:val="00FF759E"/>
    <w:rsid w:val="00FF7723"/>
    <w:rsid w:val="00FF77F7"/>
    <w:rsid w:val="00FF786D"/>
    <w:rsid w:val="00FF7873"/>
    <w:rsid w:val="00FF78CB"/>
    <w:rsid w:val="00FF78E0"/>
    <w:rsid w:val="00FF7A31"/>
    <w:rsid w:val="00FF7A5F"/>
    <w:rsid w:val="00FF7A8A"/>
    <w:rsid w:val="00FF7C5D"/>
    <w:rsid w:val="00FF7C85"/>
    <w:rsid w:val="00FF7FC8"/>
    <w:rsid w:val="00FF7FCC"/>
    <w:rsid w:val="01138FB7"/>
    <w:rsid w:val="0123A793"/>
    <w:rsid w:val="01303793"/>
    <w:rsid w:val="0133B5CF"/>
    <w:rsid w:val="0148E242"/>
    <w:rsid w:val="01614504"/>
    <w:rsid w:val="01B8C69E"/>
    <w:rsid w:val="01CA7BC0"/>
    <w:rsid w:val="01E0D961"/>
    <w:rsid w:val="01E70CE9"/>
    <w:rsid w:val="01FC93A0"/>
    <w:rsid w:val="022D747D"/>
    <w:rsid w:val="02482CC2"/>
    <w:rsid w:val="02488661"/>
    <w:rsid w:val="025B9879"/>
    <w:rsid w:val="025BC950"/>
    <w:rsid w:val="0289C2F0"/>
    <w:rsid w:val="02A939C0"/>
    <w:rsid w:val="02AF3305"/>
    <w:rsid w:val="02B5E266"/>
    <w:rsid w:val="02B8156E"/>
    <w:rsid w:val="02C0B2F2"/>
    <w:rsid w:val="02CEC339"/>
    <w:rsid w:val="0303FB6C"/>
    <w:rsid w:val="032B9511"/>
    <w:rsid w:val="033381B4"/>
    <w:rsid w:val="035827D2"/>
    <w:rsid w:val="0375C797"/>
    <w:rsid w:val="038C6A6C"/>
    <w:rsid w:val="03985951"/>
    <w:rsid w:val="03A85F6E"/>
    <w:rsid w:val="03B4FB3C"/>
    <w:rsid w:val="03D1DE11"/>
    <w:rsid w:val="040669D1"/>
    <w:rsid w:val="0408EB09"/>
    <w:rsid w:val="040EBAE5"/>
    <w:rsid w:val="041D5455"/>
    <w:rsid w:val="04200C15"/>
    <w:rsid w:val="042981E6"/>
    <w:rsid w:val="0441BE17"/>
    <w:rsid w:val="046F8B04"/>
    <w:rsid w:val="048B1F2C"/>
    <w:rsid w:val="04965AC3"/>
    <w:rsid w:val="04B3A190"/>
    <w:rsid w:val="04DDAB3A"/>
    <w:rsid w:val="04E8CCAD"/>
    <w:rsid w:val="05001C76"/>
    <w:rsid w:val="051C9FC0"/>
    <w:rsid w:val="0583FCF1"/>
    <w:rsid w:val="059A0C7B"/>
    <w:rsid w:val="059A56A6"/>
    <w:rsid w:val="05AE6ACA"/>
    <w:rsid w:val="05C89CCC"/>
    <w:rsid w:val="05D3FA08"/>
    <w:rsid w:val="05E04D42"/>
    <w:rsid w:val="05FEA741"/>
    <w:rsid w:val="061372BA"/>
    <w:rsid w:val="063D1438"/>
    <w:rsid w:val="06B3B61E"/>
    <w:rsid w:val="06BCE9E5"/>
    <w:rsid w:val="06D7387D"/>
    <w:rsid w:val="0701DCC7"/>
    <w:rsid w:val="07316C45"/>
    <w:rsid w:val="076E1470"/>
    <w:rsid w:val="078005D3"/>
    <w:rsid w:val="0781F341"/>
    <w:rsid w:val="0782591D"/>
    <w:rsid w:val="0784F20F"/>
    <w:rsid w:val="07A061EA"/>
    <w:rsid w:val="07AED4DC"/>
    <w:rsid w:val="07B07FCA"/>
    <w:rsid w:val="080C8673"/>
    <w:rsid w:val="08104E57"/>
    <w:rsid w:val="081DC171"/>
    <w:rsid w:val="0821EEB1"/>
    <w:rsid w:val="083B72EA"/>
    <w:rsid w:val="087B47B8"/>
    <w:rsid w:val="0895BCD9"/>
    <w:rsid w:val="09034078"/>
    <w:rsid w:val="092C3EDB"/>
    <w:rsid w:val="093F8D11"/>
    <w:rsid w:val="0942E820"/>
    <w:rsid w:val="0945D4A3"/>
    <w:rsid w:val="0965BA43"/>
    <w:rsid w:val="096E799C"/>
    <w:rsid w:val="099DAB6E"/>
    <w:rsid w:val="09BB5EF8"/>
    <w:rsid w:val="09ECBAE1"/>
    <w:rsid w:val="0A461EB7"/>
    <w:rsid w:val="0A4F8A41"/>
    <w:rsid w:val="0A84B47D"/>
    <w:rsid w:val="0A870365"/>
    <w:rsid w:val="0AB9CF18"/>
    <w:rsid w:val="0AEA0792"/>
    <w:rsid w:val="0AEF05A6"/>
    <w:rsid w:val="0B145BCB"/>
    <w:rsid w:val="0B3C4B48"/>
    <w:rsid w:val="0B3E8932"/>
    <w:rsid w:val="0B410033"/>
    <w:rsid w:val="0B435040"/>
    <w:rsid w:val="0B5EB1EF"/>
    <w:rsid w:val="0B845A29"/>
    <w:rsid w:val="0BD5A973"/>
    <w:rsid w:val="0BD7BB08"/>
    <w:rsid w:val="0BE26DB4"/>
    <w:rsid w:val="0BE7F91D"/>
    <w:rsid w:val="0BF255F4"/>
    <w:rsid w:val="0BF50823"/>
    <w:rsid w:val="0C247BAA"/>
    <w:rsid w:val="0C30D573"/>
    <w:rsid w:val="0C71E6FD"/>
    <w:rsid w:val="0C8211EE"/>
    <w:rsid w:val="0C8D9DA1"/>
    <w:rsid w:val="0D1C11C9"/>
    <w:rsid w:val="0D1D9260"/>
    <w:rsid w:val="0D2DD7C5"/>
    <w:rsid w:val="0D46AFCB"/>
    <w:rsid w:val="0D6EBC28"/>
    <w:rsid w:val="0D77B8C3"/>
    <w:rsid w:val="0D7876E0"/>
    <w:rsid w:val="0D7E3BFB"/>
    <w:rsid w:val="0D958093"/>
    <w:rsid w:val="0D9C256D"/>
    <w:rsid w:val="0DAC7659"/>
    <w:rsid w:val="0DBD55E6"/>
    <w:rsid w:val="0E217966"/>
    <w:rsid w:val="0E36F7F1"/>
    <w:rsid w:val="0E5FEBF7"/>
    <w:rsid w:val="0E930FBD"/>
    <w:rsid w:val="0EC62344"/>
    <w:rsid w:val="0ECA06C2"/>
    <w:rsid w:val="0EE1920D"/>
    <w:rsid w:val="0EEDA97F"/>
    <w:rsid w:val="0EFEFAA9"/>
    <w:rsid w:val="0F320565"/>
    <w:rsid w:val="0F419F8E"/>
    <w:rsid w:val="0F5CE6E9"/>
    <w:rsid w:val="0F705635"/>
    <w:rsid w:val="0F8F8F1E"/>
    <w:rsid w:val="0FB3616A"/>
    <w:rsid w:val="0FB8E328"/>
    <w:rsid w:val="0FBE526D"/>
    <w:rsid w:val="0FE973B0"/>
    <w:rsid w:val="0FF5AE6D"/>
    <w:rsid w:val="0FF65F7C"/>
    <w:rsid w:val="103D9512"/>
    <w:rsid w:val="10640766"/>
    <w:rsid w:val="108CF448"/>
    <w:rsid w:val="10951E4F"/>
    <w:rsid w:val="109E73D3"/>
    <w:rsid w:val="10AC23D3"/>
    <w:rsid w:val="10D73DE3"/>
    <w:rsid w:val="11213F44"/>
    <w:rsid w:val="112CE0EF"/>
    <w:rsid w:val="11401695"/>
    <w:rsid w:val="116D20D6"/>
    <w:rsid w:val="11BBAE9E"/>
    <w:rsid w:val="11D527E5"/>
    <w:rsid w:val="1221B112"/>
    <w:rsid w:val="1237148E"/>
    <w:rsid w:val="12388101"/>
    <w:rsid w:val="126FEE26"/>
    <w:rsid w:val="1276106A"/>
    <w:rsid w:val="12AC1074"/>
    <w:rsid w:val="12E1677A"/>
    <w:rsid w:val="12EA276B"/>
    <w:rsid w:val="1308F47D"/>
    <w:rsid w:val="1313B492"/>
    <w:rsid w:val="13314EF6"/>
    <w:rsid w:val="13390D31"/>
    <w:rsid w:val="134FF736"/>
    <w:rsid w:val="13771377"/>
    <w:rsid w:val="140BC1B7"/>
    <w:rsid w:val="14115579"/>
    <w:rsid w:val="14B0B7D3"/>
    <w:rsid w:val="1500DBCF"/>
    <w:rsid w:val="1502F743"/>
    <w:rsid w:val="1515293A"/>
    <w:rsid w:val="15332B22"/>
    <w:rsid w:val="1554959C"/>
    <w:rsid w:val="1575A277"/>
    <w:rsid w:val="158571E4"/>
    <w:rsid w:val="1595836A"/>
    <w:rsid w:val="15BDF06F"/>
    <w:rsid w:val="15D04F03"/>
    <w:rsid w:val="15E69265"/>
    <w:rsid w:val="15ECD76E"/>
    <w:rsid w:val="161C99BE"/>
    <w:rsid w:val="168FA9B6"/>
    <w:rsid w:val="169DD4A4"/>
    <w:rsid w:val="16B32452"/>
    <w:rsid w:val="16E2EEB9"/>
    <w:rsid w:val="1715CCAE"/>
    <w:rsid w:val="1724C945"/>
    <w:rsid w:val="172C985E"/>
    <w:rsid w:val="17428B60"/>
    <w:rsid w:val="1769D846"/>
    <w:rsid w:val="177BBA43"/>
    <w:rsid w:val="1787E442"/>
    <w:rsid w:val="179971AD"/>
    <w:rsid w:val="17A961DA"/>
    <w:rsid w:val="17ADDC79"/>
    <w:rsid w:val="1803F47E"/>
    <w:rsid w:val="183A6257"/>
    <w:rsid w:val="18799D91"/>
    <w:rsid w:val="18975E1B"/>
    <w:rsid w:val="189A3860"/>
    <w:rsid w:val="18A14F5E"/>
    <w:rsid w:val="18B9FE6C"/>
    <w:rsid w:val="18D018B0"/>
    <w:rsid w:val="18D0D439"/>
    <w:rsid w:val="18F91E7D"/>
    <w:rsid w:val="193A9A6C"/>
    <w:rsid w:val="1953F46E"/>
    <w:rsid w:val="19592550"/>
    <w:rsid w:val="197EEA82"/>
    <w:rsid w:val="1989F3AA"/>
    <w:rsid w:val="198AFEEF"/>
    <w:rsid w:val="198D8AF8"/>
    <w:rsid w:val="19F6DDA7"/>
    <w:rsid w:val="19FDC449"/>
    <w:rsid w:val="1A0D0DF0"/>
    <w:rsid w:val="1A95CFB7"/>
    <w:rsid w:val="1AA89D44"/>
    <w:rsid w:val="1AAF905C"/>
    <w:rsid w:val="1AB11D0C"/>
    <w:rsid w:val="1AC2FC59"/>
    <w:rsid w:val="1AC6D1D6"/>
    <w:rsid w:val="1AC737BD"/>
    <w:rsid w:val="1AC96100"/>
    <w:rsid w:val="1AF12D15"/>
    <w:rsid w:val="1B32BBBC"/>
    <w:rsid w:val="1B39102C"/>
    <w:rsid w:val="1B4FF108"/>
    <w:rsid w:val="1B6D5E87"/>
    <w:rsid w:val="1B804EFD"/>
    <w:rsid w:val="1B832853"/>
    <w:rsid w:val="1BB96EC7"/>
    <w:rsid w:val="1BD7A3F0"/>
    <w:rsid w:val="1BF7E3E6"/>
    <w:rsid w:val="1C1B44DE"/>
    <w:rsid w:val="1C23260F"/>
    <w:rsid w:val="1C28DC3F"/>
    <w:rsid w:val="1C51E198"/>
    <w:rsid w:val="1CC3129A"/>
    <w:rsid w:val="1CF68BCC"/>
    <w:rsid w:val="1D0AC361"/>
    <w:rsid w:val="1D420250"/>
    <w:rsid w:val="1D5B5751"/>
    <w:rsid w:val="1D7C5925"/>
    <w:rsid w:val="1D8054C8"/>
    <w:rsid w:val="1D99F6E7"/>
    <w:rsid w:val="1D9B49D6"/>
    <w:rsid w:val="1DB27A6B"/>
    <w:rsid w:val="1DF348E9"/>
    <w:rsid w:val="1E15B195"/>
    <w:rsid w:val="1EA9316E"/>
    <w:rsid w:val="1EAD7099"/>
    <w:rsid w:val="1EC651A2"/>
    <w:rsid w:val="1EC859E5"/>
    <w:rsid w:val="1EDAFCA7"/>
    <w:rsid w:val="1EEE5C03"/>
    <w:rsid w:val="1F3008E1"/>
    <w:rsid w:val="1F32D4E7"/>
    <w:rsid w:val="1F6AC9FC"/>
    <w:rsid w:val="1F86121A"/>
    <w:rsid w:val="1F88D6BD"/>
    <w:rsid w:val="1F8D76DA"/>
    <w:rsid w:val="1F91BF13"/>
    <w:rsid w:val="1FAA1F33"/>
    <w:rsid w:val="1FAD2621"/>
    <w:rsid w:val="1FAF10CC"/>
    <w:rsid w:val="1FB755B3"/>
    <w:rsid w:val="1FC93CDD"/>
    <w:rsid w:val="1FD66BE1"/>
    <w:rsid w:val="1FF3D9D5"/>
    <w:rsid w:val="20047097"/>
    <w:rsid w:val="203D9E39"/>
    <w:rsid w:val="2059CCB1"/>
    <w:rsid w:val="20CAF38D"/>
    <w:rsid w:val="20DF6F5F"/>
    <w:rsid w:val="20E8AF3A"/>
    <w:rsid w:val="20FDE6A7"/>
    <w:rsid w:val="2132AFDD"/>
    <w:rsid w:val="214EB89A"/>
    <w:rsid w:val="214F1191"/>
    <w:rsid w:val="215AC8FE"/>
    <w:rsid w:val="2161851B"/>
    <w:rsid w:val="21672044"/>
    <w:rsid w:val="21697BA8"/>
    <w:rsid w:val="21728532"/>
    <w:rsid w:val="2176BE99"/>
    <w:rsid w:val="2178FB5D"/>
    <w:rsid w:val="217B5934"/>
    <w:rsid w:val="2188614A"/>
    <w:rsid w:val="21987AA9"/>
    <w:rsid w:val="21B10C88"/>
    <w:rsid w:val="21BFA70A"/>
    <w:rsid w:val="21CBCFF1"/>
    <w:rsid w:val="2210351D"/>
    <w:rsid w:val="22194117"/>
    <w:rsid w:val="221B37E7"/>
    <w:rsid w:val="221F6EF3"/>
    <w:rsid w:val="22222B2F"/>
    <w:rsid w:val="22680D9A"/>
    <w:rsid w:val="227FED73"/>
    <w:rsid w:val="229744FE"/>
    <w:rsid w:val="22F96C4D"/>
    <w:rsid w:val="22FE43CC"/>
    <w:rsid w:val="2319DCA4"/>
    <w:rsid w:val="2353019C"/>
    <w:rsid w:val="23678140"/>
    <w:rsid w:val="23697C2F"/>
    <w:rsid w:val="23948D20"/>
    <w:rsid w:val="23B47B47"/>
    <w:rsid w:val="23C66BAC"/>
    <w:rsid w:val="23DD91A1"/>
    <w:rsid w:val="2400FF0B"/>
    <w:rsid w:val="24249D39"/>
    <w:rsid w:val="242882C3"/>
    <w:rsid w:val="242D9834"/>
    <w:rsid w:val="2445F041"/>
    <w:rsid w:val="244F341F"/>
    <w:rsid w:val="246A6CE4"/>
    <w:rsid w:val="2473BDDD"/>
    <w:rsid w:val="248CAEBA"/>
    <w:rsid w:val="24A2C24A"/>
    <w:rsid w:val="24BADB12"/>
    <w:rsid w:val="24D7A0FB"/>
    <w:rsid w:val="24F13F1F"/>
    <w:rsid w:val="24F37C05"/>
    <w:rsid w:val="24F5014A"/>
    <w:rsid w:val="25118844"/>
    <w:rsid w:val="253979BA"/>
    <w:rsid w:val="25497751"/>
    <w:rsid w:val="2565C989"/>
    <w:rsid w:val="258BFEEB"/>
    <w:rsid w:val="25CAABC5"/>
    <w:rsid w:val="25EB691C"/>
    <w:rsid w:val="25F2934C"/>
    <w:rsid w:val="26037B53"/>
    <w:rsid w:val="261651BB"/>
    <w:rsid w:val="2645AD20"/>
    <w:rsid w:val="26C1BC36"/>
    <w:rsid w:val="26DF0791"/>
    <w:rsid w:val="276E2550"/>
    <w:rsid w:val="278EF92A"/>
    <w:rsid w:val="279D5FB9"/>
    <w:rsid w:val="27A94316"/>
    <w:rsid w:val="27E1D7AA"/>
    <w:rsid w:val="27EB9DBB"/>
    <w:rsid w:val="27F5B2B2"/>
    <w:rsid w:val="27FE901C"/>
    <w:rsid w:val="281F0201"/>
    <w:rsid w:val="28206458"/>
    <w:rsid w:val="284B870E"/>
    <w:rsid w:val="2856197A"/>
    <w:rsid w:val="286CE10F"/>
    <w:rsid w:val="2876F273"/>
    <w:rsid w:val="289A3883"/>
    <w:rsid w:val="289B3784"/>
    <w:rsid w:val="28B0C310"/>
    <w:rsid w:val="28B96E6C"/>
    <w:rsid w:val="28CBED13"/>
    <w:rsid w:val="28DDA72D"/>
    <w:rsid w:val="28F94FDA"/>
    <w:rsid w:val="2952802F"/>
    <w:rsid w:val="29567F0E"/>
    <w:rsid w:val="295825FD"/>
    <w:rsid w:val="29738E54"/>
    <w:rsid w:val="29800A09"/>
    <w:rsid w:val="29BC8B2F"/>
    <w:rsid w:val="29D1C0D0"/>
    <w:rsid w:val="29D68EEB"/>
    <w:rsid w:val="2A055754"/>
    <w:rsid w:val="2A093C0E"/>
    <w:rsid w:val="2A0F4DC7"/>
    <w:rsid w:val="2A5046C4"/>
    <w:rsid w:val="2A52BEA7"/>
    <w:rsid w:val="2A874E62"/>
    <w:rsid w:val="2AA81FBC"/>
    <w:rsid w:val="2AAF596B"/>
    <w:rsid w:val="2AE0EB16"/>
    <w:rsid w:val="2B0074D7"/>
    <w:rsid w:val="2B1AA71E"/>
    <w:rsid w:val="2B5B4D82"/>
    <w:rsid w:val="2B63BC7A"/>
    <w:rsid w:val="2B77407C"/>
    <w:rsid w:val="2B90DEF5"/>
    <w:rsid w:val="2B92241E"/>
    <w:rsid w:val="2BF907C0"/>
    <w:rsid w:val="2C23E722"/>
    <w:rsid w:val="2C3AA8B4"/>
    <w:rsid w:val="2C40ADC1"/>
    <w:rsid w:val="2C909AAB"/>
    <w:rsid w:val="2C971D29"/>
    <w:rsid w:val="2CB5D3AE"/>
    <w:rsid w:val="2CCD4F8B"/>
    <w:rsid w:val="2CDA0799"/>
    <w:rsid w:val="2CDFD713"/>
    <w:rsid w:val="2CEE2CFF"/>
    <w:rsid w:val="2D23058A"/>
    <w:rsid w:val="2D250BB3"/>
    <w:rsid w:val="2D3B8C7F"/>
    <w:rsid w:val="2D8D3D80"/>
    <w:rsid w:val="2DAD0459"/>
    <w:rsid w:val="2DADACD1"/>
    <w:rsid w:val="2DBEADB6"/>
    <w:rsid w:val="2DD3AF12"/>
    <w:rsid w:val="2E08AC36"/>
    <w:rsid w:val="2E2E524E"/>
    <w:rsid w:val="2E2FBE88"/>
    <w:rsid w:val="2E4A499B"/>
    <w:rsid w:val="2E51974D"/>
    <w:rsid w:val="2E5F4299"/>
    <w:rsid w:val="2E77E66E"/>
    <w:rsid w:val="2E83E789"/>
    <w:rsid w:val="2E93B616"/>
    <w:rsid w:val="2EB95943"/>
    <w:rsid w:val="2EC0A7EE"/>
    <w:rsid w:val="2EDE1400"/>
    <w:rsid w:val="2EEF9E0C"/>
    <w:rsid w:val="2EF129BA"/>
    <w:rsid w:val="2EFBB198"/>
    <w:rsid w:val="2F0AB6A5"/>
    <w:rsid w:val="2F302F1C"/>
    <w:rsid w:val="2F337C8D"/>
    <w:rsid w:val="2F3C85C6"/>
    <w:rsid w:val="2F89DE16"/>
    <w:rsid w:val="2F9B9FE9"/>
    <w:rsid w:val="2FBB828B"/>
    <w:rsid w:val="2FC9901C"/>
    <w:rsid w:val="2FDC0F5E"/>
    <w:rsid w:val="300D5477"/>
    <w:rsid w:val="30212B33"/>
    <w:rsid w:val="3091D54D"/>
    <w:rsid w:val="309B5608"/>
    <w:rsid w:val="30AE51BF"/>
    <w:rsid w:val="30C08D24"/>
    <w:rsid w:val="30D6E824"/>
    <w:rsid w:val="312785CB"/>
    <w:rsid w:val="314FA251"/>
    <w:rsid w:val="3155E9BD"/>
    <w:rsid w:val="3175AAED"/>
    <w:rsid w:val="318E9F74"/>
    <w:rsid w:val="318F1C96"/>
    <w:rsid w:val="31919A98"/>
    <w:rsid w:val="31F25E46"/>
    <w:rsid w:val="32160C43"/>
    <w:rsid w:val="32191ADD"/>
    <w:rsid w:val="32218D9A"/>
    <w:rsid w:val="322B262D"/>
    <w:rsid w:val="32375F95"/>
    <w:rsid w:val="326C14DD"/>
    <w:rsid w:val="3270B386"/>
    <w:rsid w:val="327146F7"/>
    <w:rsid w:val="32843020"/>
    <w:rsid w:val="32C45860"/>
    <w:rsid w:val="32DCD681"/>
    <w:rsid w:val="32DED7E2"/>
    <w:rsid w:val="32E7A3D9"/>
    <w:rsid w:val="32EBD103"/>
    <w:rsid w:val="32F68998"/>
    <w:rsid w:val="3351BC0E"/>
    <w:rsid w:val="3383406C"/>
    <w:rsid w:val="338EC362"/>
    <w:rsid w:val="339E5E40"/>
    <w:rsid w:val="33E0DCFC"/>
    <w:rsid w:val="33E1096E"/>
    <w:rsid w:val="34499014"/>
    <w:rsid w:val="3451124E"/>
    <w:rsid w:val="346F5EC0"/>
    <w:rsid w:val="3479F38A"/>
    <w:rsid w:val="3497580C"/>
    <w:rsid w:val="349765A0"/>
    <w:rsid w:val="34A41263"/>
    <w:rsid w:val="34D555E2"/>
    <w:rsid w:val="34EE10C1"/>
    <w:rsid w:val="34FEDA13"/>
    <w:rsid w:val="3563F104"/>
    <w:rsid w:val="35944557"/>
    <w:rsid w:val="35988D5A"/>
    <w:rsid w:val="35B97810"/>
    <w:rsid w:val="35C889DE"/>
    <w:rsid w:val="35CA10CF"/>
    <w:rsid w:val="35F14F11"/>
    <w:rsid w:val="35F9E777"/>
    <w:rsid w:val="36115E1A"/>
    <w:rsid w:val="361E1E9A"/>
    <w:rsid w:val="36387A34"/>
    <w:rsid w:val="36493D5A"/>
    <w:rsid w:val="364ABBCD"/>
    <w:rsid w:val="364E47CA"/>
    <w:rsid w:val="364EE9EB"/>
    <w:rsid w:val="366B8338"/>
    <w:rsid w:val="366D79A1"/>
    <w:rsid w:val="368A9E06"/>
    <w:rsid w:val="36D20EC0"/>
    <w:rsid w:val="3728F45E"/>
    <w:rsid w:val="3774F7F2"/>
    <w:rsid w:val="3798B331"/>
    <w:rsid w:val="37BE7F9A"/>
    <w:rsid w:val="37C9A7EE"/>
    <w:rsid w:val="37CD499E"/>
    <w:rsid w:val="37D3DBFE"/>
    <w:rsid w:val="37DFD6D0"/>
    <w:rsid w:val="37F1F5E6"/>
    <w:rsid w:val="38110BD2"/>
    <w:rsid w:val="38459FCC"/>
    <w:rsid w:val="3889A069"/>
    <w:rsid w:val="388A72DD"/>
    <w:rsid w:val="389F12CD"/>
    <w:rsid w:val="38BF754D"/>
    <w:rsid w:val="38C09E40"/>
    <w:rsid w:val="38C0C0BF"/>
    <w:rsid w:val="38C987EB"/>
    <w:rsid w:val="38F156A8"/>
    <w:rsid w:val="38FB9C8A"/>
    <w:rsid w:val="3907B86F"/>
    <w:rsid w:val="390C7AD9"/>
    <w:rsid w:val="39413A4D"/>
    <w:rsid w:val="39430F61"/>
    <w:rsid w:val="395E238B"/>
    <w:rsid w:val="396078E6"/>
    <w:rsid w:val="396CF116"/>
    <w:rsid w:val="399E0085"/>
    <w:rsid w:val="39A59D5E"/>
    <w:rsid w:val="39A6855E"/>
    <w:rsid w:val="39C99F33"/>
    <w:rsid w:val="39FBCA49"/>
    <w:rsid w:val="3A00E9F7"/>
    <w:rsid w:val="3A00F273"/>
    <w:rsid w:val="3A0740FF"/>
    <w:rsid w:val="3A150818"/>
    <w:rsid w:val="3A17D037"/>
    <w:rsid w:val="3A19DFEA"/>
    <w:rsid w:val="3A1ED591"/>
    <w:rsid w:val="3A1EFD38"/>
    <w:rsid w:val="3A3B2B61"/>
    <w:rsid w:val="3A3D6CAB"/>
    <w:rsid w:val="3A45D3A6"/>
    <w:rsid w:val="3A54EF46"/>
    <w:rsid w:val="3AA5C2F7"/>
    <w:rsid w:val="3AA5DA99"/>
    <w:rsid w:val="3ABFFA06"/>
    <w:rsid w:val="3AF72BCF"/>
    <w:rsid w:val="3B09C750"/>
    <w:rsid w:val="3B174CB8"/>
    <w:rsid w:val="3B43B35E"/>
    <w:rsid w:val="3B4607AF"/>
    <w:rsid w:val="3B4EDE8C"/>
    <w:rsid w:val="3B50FF5E"/>
    <w:rsid w:val="3B5CA6AC"/>
    <w:rsid w:val="3B60F977"/>
    <w:rsid w:val="3BAA1F1F"/>
    <w:rsid w:val="3BCCD14A"/>
    <w:rsid w:val="3BDD3577"/>
    <w:rsid w:val="3BE4E22F"/>
    <w:rsid w:val="3C27828B"/>
    <w:rsid w:val="3C37822B"/>
    <w:rsid w:val="3C571BA3"/>
    <w:rsid w:val="3C65B66D"/>
    <w:rsid w:val="3C88831A"/>
    <w:rsid w:val="3CD2444C"/>
    <w:rsid w:val="3CE80060"/>
    <w:rsid w:val="3D2588EC"/>
    <w:rsid w:val="3D3FB32F"/>
    <w:rsid w:val="3D609E17"/>
    <w:rsid w:val="3D693353"/>
    <w:rsid w:val="3D6CDE4C"/>
    <w:rsid w:val="3DDD5F65"/>
    <w:rsid w:val="3E05D495"/>
    <w:rsid w:val="3E19C219"/>
    <w:rsid w:val="3E1D954F"/>
    <w:rsid w:val="3EE482CD"/>
    <w:rsid w:val="3EF4814A"/>
    <w:rsid w:val="3F5D2431"/>
    <w:rsid w:val="3FAC0EFF"/>
    <w:rsid w:val="3FD85365"/>
    <w:rsid w:val="400335E2"/>
    <w:rsid w:val="40625522"/>
    <w:rsid w:val="4063B66D"/>
    <w:rsid w:val="4068DB4C"/>
    <w:rsid w:val="40796ED9"/>
    <w:rsid w:val="407BDCE7"/>
    <w:rsid w:val="407D7E4C"/>
    <w:rsid w:val="40A38EAB"/>
    <w:rsid w:val="40A66706"/>
    <w:rsid w:val="40FF327E"/>
    <w:rsid w:val="4105EEB8"/>
    <w:rsid w:val="41565492"/>
    <w:rsid w:val="416C15BA"/>
    <w:rsid w:val="4178C4A9"/>
    <w:rsid w:val="4179BBE7"/>
    <w:rsid w:val="41BEFBD9"/>
    <w:rsid w:val="41C2340F"/>
    <w:rsid w:val="41E47AC5"/>
    <w:rsid w:val="41FA6F8E"/>
    <w:rsid w:val="42146F26"/>
    <w:rsid w:val="42524A5B"/>
    <w:rsid w:val="4258A87A"/>
    <w:rsid w:val="428D8CF0"/>
    <w:rsid w:val="42C1A1C7"/>
    <w:rsid w:val="42E33E93"/>
    <w:rsid w:val="42ECC706"/>
    <w:rsid w:val="42EFC65E"/>
    <w:rsid w:val="43292C08"/>
    <w:rsid w:val="434BB6F4"/>
    <w:rsid w:val="43512893"/>
    <w:rsid w:val="438F3060"/>
    <w:rsid w:val="43B46458"/>
    <w:rsid w:val="43C7D2F7"/>
    <w:rsid w:val="43C9EA23"/>
    <w:rsid w:val="43F469F5"/>
    <w:rsid w:val="43FCCB42"/>
    <w:rsid w:val="44173718"/>
    <w:rsid w:val="4429C4E4"/>
    <w:rsid w:val="4452D83F"/>
    <w:rsid w:val="448DBFEE"/>
    <w:rsid w:val="4493D775"/>
    <w:rsid w:val="44A55DDF"/>
    <w:rsid w:val="44A6EC4D"/>
    <w:rsid w:val="44A940EC"/>
    <w:rsid w:val="44E4BA3F"/>
    <w:rsid w:val="44F40FF5"/>
    <w:rsid w:val="44FC6B16"/>
    <w:rsid w:val="450022B0"/>
    <w:rsid w:val="4503CBDA"/>
    <w:rsid w:val="45244DA1"/>
    <w:rsid w:val="4538EA08"/>
    <w:rsid w:val="4542D05D"/>
    <w:rsid w:val="45667BEC"/>
    <w:rsid w:val="45698815"/>
    <w:rsid w:val="459618FA"/>
    <w:rsid w:val="45A614BF"/>
    <w:rsid w:val="45BC70BE"/>
    <w:rsid w:val="45C22E4F"/>
    <w:rsid w:val="45CFC4CB"/>
    <w:rsid w:val="45F589B7"/>
    <w:rsid w:val="461F57F6"/>
    <w:rsid w:val="462165F2"/>
    <w:rsid w:val="4633BE07"/>
    <w:rsid w:val="46361CAF"/>
    <w:rsid w:val="463EB2C3"/>
    <w:rsid w:val="4644DF01"/>
    <w:rsid w:val="466CAD17"/>
    <w:rsid w:val="468303C0"/>
    <w:rsid w:val="46873BC9"/>
    <w:rsid w:val="46BB3E3B"/>
    <w:rsid w:val="46E651EE"/>
    <w:rsid w:val="46F15E9A"/>
    <w:rsid w:val="47302D6C"/>
    <w:rsid w:val="4764AB77"/>
    <w:rsid w:val="476C7DE5"/>
    <w:rsid w:val="4781D556"/>
    <w:rsid w:val="479B68F4"/>
    <w:rsid w:val="479E8B4F"/>
    <w:rsid w:val="47D964FF"/>
    <w:rsid w:val="47E21656"/>
    <w:rsid w:val="47E4BB86"/>
    <w:rsid w:val="4814EAD9"/>
    <w:rsid w:val="4839F019"/>
    <w:rsid w:val="4850DCEB"/>
    <w:rsid w:val="487C5195"/>
    <w:rsid w:val="488E6640"/>
    <w:rsid w:val="489C0475"/>
    <w:rsid w:val="489D1C89"/>
    <w:rsid w:val="48A9E65A"/>
    <w:rsid w:val="48BE8C41"/>
    <w:rsid w:val="48D1F408"/>
    <w:rsid w:val="492B82A3"/>
    <w:rsid w:val="4946C0B0"/>
    <w:rsid w:val="4983B01F"/>
    <w:rsid w:val="4991C9D3"/>
    <w:rsid w:val="49D0B584"/>
    <w:rsid w:val="49FFA965"/>
    <w:rsid w:val="4A026F43"/>
    <w:rsid w:val="4A06AE94"/>
    <w:rsid w:val="4A130CB0"/>
    <w:rsid w:val="4A168B26"/>
    <w:rsid w:val="4A2EB905"/>
    <w:rsid w:val="4A7B83A4"/>
    <w:rsid w:val="4A7D8F66"/>
    <w:rsid w:val="4A96D53C"/>
    <w:rsid w:val="4A9F9D23"/>
    <w:rsid w:val="4ABE41A1"/>
    <w:rsid w:val="4AF6230D"/>
    <w:rsid w:val="4B0A50B7"/>
    <w:rsid w:val="4B0BDCED"/>
    <w:rsid w:val="4B0FA049"/>
    <w:rsid w:val="4B14068E"/>
    <w:rsid w:val="4B20F2DC"/>
    <w:rsid w:val="4B7EB7DA"/>
    <w:rsid w:val="4B8232A7"/>
    <w:rsid w:val="4BB3C456"/>
    <w:rsid w:val="4BBED16F"/>
    <w:rsid w:val="4BC5722C"/>
    <w:rsid w:val="4C3F82BA"/>
    <w:rsid w:val="4C44DB74"/>
    <w:rsid w:val="4C7A0071"/>
    <w:rsid w:val="4CA587EF"/>
    <w:rsid w:val="4CC42223"/>
    <w:rsid w:val="4CDE6A73"/>
    <w:rsid w:val="4CFD9CBB"/>
    <w:rsid w:val="4D0F8E6F"/>
    <w:rsid w:val="4D7DBD79"/>
    <w:rsid w:val="4DDC6107"/>
    <w:rsid w:val="4DFB39E0"/>
    <w:rsid w:val="4E695FFB"/>
    <w:rsid w:val="4E6B193F"/>
    <w:rsid w:val="4E80A134"/>
    <w:rsid w:val="4E9A33B9"/>
    <w:rsid w:val="4EE4F09A"/>
    <w:rsid w:val="4F0F20F7"/>
    <w:rsid w:val="4F3E2DDD"/>
    <w:rsid w:val="4F4887B8"/>
    <w:rsid w:val="4F4AFFCB"/>
    <w:rsid w:val="4F524ECC"/>
    <w:rsid w:val="4F6347CA"/>
    <w:rsid w:val="4F84EB01"/>
    <w:rsid w:val="4F86BD7E"/>
    <w:rsid w:val="4F9E58BB"/>
    <w:rsid w:val="4FA23D90"/>
    <w:rsid w:val="4FAAA4F9"/>
    <w:rsid w:val="4FBBC79E"/>
    <w:rsid w:val="4FBE6FFF"/>
    <w:rsid w:val="5014F1FD"/>
    <w:rsid w:val="50250CFD"/>
    <w:rsid w:val="5034F142"/>
    <w:rsid w:val="50490B28"/>
    <w:rsid w:val="5053881E"/>
    <w:rsid w:val="5054A609"/>
    <w:rsid w:val="50906AC7"/>
    <w:rsid w:val="50B1F20C"/>
    <w:rsid w:val="50F7DFEF"/>
    <w:rsid w:val="510C7C3E"/>
    <w:rsid w:val="511356CE"/>
    <w:rsid w:val="5113E79E"/>
    <w:rsid w:val="5123A55D"/>
    <w:rsid w:val="512D7AE3"/>
    <w:rsid w:val="513C7154"/>
    <w:rsid w:val="513CAA68"/>
    <w:rsid w:val="5149CC6B"/>
    <w:rsid w:val="51539077"/>
    <w:rsid w:val="5177D238"/>
    <w:rsid w:val="51792845"/>
    <w:rsid w:val="51976BF6"/>
    <w:rsid w:val="519A0F1B"/>
    <w:rsid w:val="51A40D79"/>
    <w:rsid w:val="51AE89D0"/>
    <w:rsid w:val="51B3E770"/>
    <w:rsid w:val="51DDB9B4"/>
    <w:rsid w:val="526018D0"/>
    <w:rsid w:val="52674F49"/>
    <w:rsid w:val="5267D7C8"/>
    <w:rsid w:val="52A104AB"/>
    <w:rsid w:val="52B31C08"/>
    <w:rsid w:val="52D49E25"/>
    <w:rsid w:val="52F8D1E2"/>
    <w:rsid w:val="52FADE58"/>
    <w:rsid w:val="53066326"/>
    <w:rsid w:val="538112DC"/>
    <w:rsid w:val="5390AA17"/>
    <w:rsid w:val="53973868"/>
    <w:rsid w:val="53977523"/>
    <w:rsid w:val="53C4CA22"/>
    <w:rsid w:val="53D33C4D"/>
    <w:rsid w:val="5400A3B8"/>
    <w:rsid w:val="54082343"/>
    <w:rsid w:val="540F122D"/>
    <w:rsid w:val="54462B2E"/>
    <w:rsid w:val="54515F0C"/>
    <w:rsid w:val="54631744"/>
    <w:rsid w:val="54985E54"/>
    <w:rsid w:val="54D984CD"/>
    <w:rsid w:val="54E10792"/>
    <w:rsid w:val="54F7EB61"/>
    <w:rsid w:val="55107DDC"/>
    <w:rsid w:val="5518389E"/>
    <w:rsid w:val="553889B5"/>
    <w:rsid w:val="554487F1"/>
    <w:rsid w:val="5554E6C2"/>
    <w:rsid w:val="558DCCD1"/>
    <w:rsid w:val="5591DD1C"/>
    <w:rsid w:val="55975D6D"/>
    <w:rsid w:val="5598867F"/>
    <w:rsid w:val="55C45015"/>
    <w:rsid w:val="56012E5D"/>
    <w:rsid w:val="564D51C5"/>
    <w:rsid w:val="56577662"/>
    <w:rsid w:val="5688BDF7"/>
    <w:rsid w:val="5689545B"/>
    <w:rsid w:val="568F395F"/>
    <w:rsid w:val="569C88DC"/>
    <w:rsid w:val="56A7FAA9"/>
    <w:rsid w:val="5751EDDB"/>
    <w:rsid w:val="57531E32"/>
    <w:rsid w:val="5761001D"/>
    <w:rsid w:val="5763FF6A"/>
    <w:rsid w:val="57990C29"/>
    <w:rsid w:val="57C6FB79"/>
    <w:rsid w:val="57D584E2"/>
    <w:rsid w:val="58053B23"/>
    <w:rsid w:val="58094348"/>
    <w:rsid w:val="5816A397"/>
    <w:rsid w:val="585FB675"/>
    <w:rsid w:val="586E1E1E"/>
    <w:rsid w:val="587411F4"/>
    <w:rsid w:val="58780A76"/>
    <w:rsid w:val="58B891AA"/>
    <w:rsid w:val="58DB682D"/>
    <w:rsid w:val="5902310E"/>
    <w:rsid w:val="59182C01"/>
    <w:rsid w:val="59200020"/>
    <w:rsid w:val="5941C139"/>
    <w:rsid w:val="59472A1B"/>
    <w:rsid w:val="59530617"/>
    <w:rsid w:val="59808570"/>
    <w:rsid w:val="59A50301"/>
    <w:rsid w:val="59D0B50E"/>
    <w:rsid w:val="5A24E37B"/>
    <w:rsid w:val="5A4D3F80"/>
    <w:rsid w:val="5A5341E7"/>
    <w:rsid w:val="5A5C9370"/>
    <w:rsid w:val="5A7D3F66"/>
    <w:rsid w:val="5ADBB517"/>
    <w:rsid w:val="5AE3D243"/>
    <w:rsid w:val="5B065FE7"/>
    <w:rsid w:val="5B0E2029"/>
    <w:rsid w:val="5B3BDF69"/>
    <w:rsid w:val="5B767C53"/>
    <w:rsid w:val="5B9CD8B6"/>
    <w:rsid w:val="5BA3F714"/>
    <w:rsid w:val="5BC55423"/>
    <w:rsid w:val="5BD52EE2"/>
    <w:rsid w:val="5BDC1A74"/>
    <w:rsid w:val="5BE6D880"/>
    <w:rsid w:val="5C23A3E3"/>
    <w:rsid w:val="5C40630B"/>
    <w:rsid w:val="5C415283"/>
    <w:rsid w:val="5C492B80"/>
    <w:rsid w:val="5C4F357B"/>
    <w:rsid w:val="5C824A44"/>
    <w:rsid w:val="5C829A16"/>
    <w:rsid w:val="5CB004BC"/>
    <w:rsid w:val="5CBD029F"/>
    <w:rsid w:val="5CC568A2"/>
    <w:rsid w:val="5CE30DFF"/>
    <w:rsid w:val="5CFF6F7F"/>
    <w:rsid w:val="5D03CBC1"/>
    <w:rsid w:val="5D25EA5E"/>
    <w:rsid w:val="5D293FDA"/>
    <w:rsid w:val="5D5A170B"/>
    <w:rsid w:val="5D7CBC09"/>
    <w:rsid w:val="5D898E5E"/>
    <w:rsid w:val="5DA6E676"/>
    <w:rsid w:val="5DA79304"/>
    <w:rsid w:val="5DBAA491"/>
    <w:rsid w:val="5DD94EF3"/>
    <w:rsid w:val="5DDEAA19"/>
    <w:rsid w:val="5E786133"/>
    <w:rsid w:val="5E78818B"/>
    <w:rsid w:val="5E7B887A"/>
    <w:rsid w:val="5EDF4F01"/>
    <w:rsid w:val="5EE85ED8"/>
    <w:rsid w:val="5F48D971"/>
    <w:rsid w:val="5F75013A"/>
    <w:rsid w:val="5F86C572"/>
    <w:rsid w:val="5F99D1E3"/>
    <w:rsid w:val="5F9DAF95"/>
    <w:rsid w:val="5FF27B79"/>
    <w:rsid w:val="603B4EDF"/>
    <w:rsid w:val="6043AD0F"/>
    <w:rsid w:val="6080309D"/>
    <w:rsid w:val="60ABDAEA"/>
    <w:rsid w:val="6126E398"/>
    <w:rsid w:val="61370B3C"/>
    <w:rsid w:val="6139FD48"/>
    <w:rsid w:val="6150208D"/>
    <w:rsid w:val="6165A645"/>
    <w:rsid w:val="618EA8D1"/>
    <w:rsid w:val="619C9E0D"/>
    <w:rsid w:val="61A2511C"/>
    <w:rsid w:val="61C3A574"/>
    <w:rsid w:val="61D0A080"/>
    <w:rsid w:val="61D6FAC1"/>
    <w:rsid w:val="61DA16C0"/>
    <w:rsid w:val="62175EA0"/>
    <w:rsid w:val="621FA661"/>
    <w:rsid w:val="6220CCEC"/>
    <w:rsid w:val="62364684"/>
    <w:rsid w:val="625D34E0"/>
    <w:rsid w:val="62616179"/>
    <w:rsid w:val="6267D7C9"/>
    <w:rsid w:val="627FF7E1"/>
    <w:rsid w:val="62850E42"/>
    <w:rsid w:val="62B5C36C"/>
    <w:rsid w:val="62BB5B1D"/>
    <w:rsid w:val="62C71C1E"/>
    <w:rsid w:val="62D263AF"/>
    <w:rsid w:val="62FBF590"/>
    <w:rsid w:val="6301D6F0"/>
    <w:rsid w:val="630872F3"/>
    <w:rsid w:val="6330E207"/>
    <w:rsid w:val="63486DC4"/>
    <w:rsid w:val="6349DEF8"/>
    <w:rsid w:val="63510249"/>
    <w:rsid w:val="635B08FD"/>
    <w:rsid w:val="63713B1C"/>
    <w:rsid w:val="63B39C32"/>
    <w:rsid w:val="63DF36B6"/>
    <w:rsid w:val="640F9754"/>
    <w:rsid w:val="642BA0CA"/>
    <w:rsid w:val="6433AB5C"/>
    <w:rsid w:val="647C27D6"/>
    <w:rsid w:val="648217F7"/>
    <w:rsid w:val="64919619"/>
    <w:rsid w:val="649CBB92"/>
    <w:rsid w:val="64B6CED1"/>
    <w:rsid w:val="64B7A134"/>
    <w:rsid w:val="64B8472E"/>
    <w:rsid w:val="64F163A1"/>
    <w:rsid w:val="652B54B3"/>
    <w:rsid w:val="652E272A"/>
    <w:rsid w:val="653C3A55"/>
    <w:rsid w:val="65414AF1"/>
    <w:rsid w:val="6541AEEE"/>
    <w:rsid w:val="6551E90C"/>
    <w:rsid w:val="657296CB"/>
    <w:rsid w:val="6585710E"/>
    <w:rsid w:val="6599A998"/>
    <w:rsid w:val="65A92B39"/>
    <w:rsid w:val="65B799B1"/>
    <w:rsid w:val="65B87B02"/>
    <w:rsid w:val="65BB297C"/>
    <w:rsid w:val="65BED4BC"/>
    <w:rsid w:val="65D9F72B"/>
    <w:rsid w:val="66063058"/>
    <w:rsid w:val="661274C9"/>
    <w:rsid w:val="66174419"/>
    <w:rsid w:val="6620D397"/>
    <w:rsid w:val="6664C73C"/>
    <w:rsid w:val="667DFA84"/>
    <w:rsid w:val="668129C7"/>
    <w:rsid w:val="6692A305"/>
    <w:rsid w:val="66AE3986"/>
    <w:rsid w:val="66C4C185"/>
    <w:rsid w:val="66ED71F4"/>
    <w:rsid w:val="66F0147B"/>
    <w:rsid w:val="66F2982A"/>
    <w:rsid w:val="66FE28B3"/>
    <w:rsid w:val="67049AAA"/>
    <w:rsid w:val="67138224"/>
    <w:rsid w:val="6717F0E0"/>
    <w:rsid w:val="673471CB"/>
    <w:rsid w:val="67431D20"/>
    <w:rsid w:val="6756B4E9"/>
    <w:rsid w:val="676C2507"/>
    <w:rsid w:val="678FF36C"/>
    <w:rsid w:val="6793E8C8"/>
    <w:rsid w:val="6795B6DA"/>
    <w:rsid w:val="67B45A50"/>
    <w:rsid w:val="67B9DD05"/>
    <w:rsid w:val="67D3D3A4"/>
    <w:rsid w:val="682C18BC"/>
    <w:rsid w:val="68393219"/>
    <w:rsid w:val="6847BEAF"/>
    <w:rsid w:val="686C03A6"/>
    <w:rsid w:val="686FE731"/>
    <w:rsid w:val="6879D495"/>
    <w:rsid w:val="687CC781"/>
    <w:rsid w:val="688CB8B1"/>
    <w:rsid w:val="68A722F3"/>
    <w:rsid w:val="68C62870"/>
    <w:rsid w:val="68E6BDF7"/>
    <w:rsid w:val="68EE2D9F"/>
    <w:rsid w:val="690972D0"/>
    <w:rsid w:val="691A31E8"/>
    <w:rsid w:val="69911801"/>
    <w:rsid w:val="69BC04D9"/>
    <w:rsid w:val="69CACEF3"/>
    <w:rsid w:val="69D2CBF2"/>
    <w:rsid w:val="69FF0428"/>
    <w:rsid w:val="6A281987"/>
    <w:rsid w:val="6A296AE6"/>
    <w:rsid w:val="6A534937"/>
    <w:rsid w:val="6A7032C5"/>
    <w:rsid w:val="6A7B54AE"/>
    <w:rsid w:val="6A8AC591"/>
    <w:rsid w:val="6B0C3BED"/>
    <w:rsid w:val="6B294008"/>
    <w:rsid w:val="6B36928B"/>
    <w:rsid w:val="6B3EB86B"/>
    <w:rsid w:val="6B56C813"/>
    <w:rsid w:val="6B8416C6"/>
    <w:rsid w:val="6B8BB849"/>
    <w:rsid w:val="6BA0D447"/>
    <w:rsid w:val="6BBAD134"/>
    <w:rsid w:val="6C17408C"/>
    <w:rsid w:val="6C268F35"/>
    <w:rsid w:val="6C5A7CE0"/>
    <w:rsid w:val="6C63605B"/>
    <w:rsid w:val="6C723698"/>
    <w:rsid w:val="6C74883C"/>
    <w:rsid w:val="6C8ACCDB"/>
    <w:rsid w:val="6C8DCDC3"/>
    <w:rsid w:val="6C8FB8BE"/>
    <w:rsid w:val="6C9EE0E7"/>
    <w:rsid w:val="6CA7B428"/>
    <w:rsid w:val="6CCC808D"/>
    <w:rsid w:val="6CD0B966"/>
    <w:rsid w:val="6CD64251"/>
    <w:rsid w:val="6CE88DC2"/>
    <w:rsid w:val="6D0D2B18"/>
    <w:rsid w:val="6D2A8FC0"/>
    <w:rsid w:val="6D4587A2"/>
    <w:rsid w:val="6D5B580E"/>
    <w:rsid w:val="6D5D8077"/>
    <w:rsid w:val="6D7F193A"/>
    <w:rsid w:val="6D80C62B"/>
    <w:rsid w:val="6D83D8E1"/>
    <w:rsid w:val="6DC928EB"/>
    <w:rsid w:val="6DC961E1"/>
    <w:rsid w:val="6DCC3813"/>
    <w:rsid w:val="6DD3FC3C"/>
    <w:rsid w:val="6DD61474"/>
    <w:rsid w:val="6DF16900"/>
    <w:rsid w:val="6DFA600A"/>
    <w:rsid w:val="6E0EDD58"/>
    <w:rsid w:val="6E7BE205"/>
    <w:rsid w:val="6EB68D3F"/>
    <w:rsid w:val="6ECD88B7"/>
    <w:rsid w:val="6EDD1A02"/>
    <w:rsid w:val="6EFE6E46"/>
    <w:rsid w:val="6F17C343"/>
    <w:rsid w:val="6F2AB5FE"/>
    <w:rsid w:val="6F315261"/>
    <w:rsid w:val="6F458B26"/>
    <w:rsid w:val="6F7C9AB8"/>
    <w:rsid w:val="6F84B184"/>
    <w:rsid w:val="6FACB041"/>
    <w:rsid w:val="6FB361AC"/>
    <w:rsid w:val="6FCA5F74"/>
    <w:rsid w:val="6FE824D3"/>
    <w:rsid w:val="6FF580A2"/>
    <w:rsid w:val="6FF75B8A"/>
    <w:rsid w:val="70178D79"/>
    <w:rsid w:val="702CDA06"/>
    <w:rsid w:val="702F1130"/>
    <w:rsid w:val="70365DFF"/>
    <w:rsid w:val="704907EB"/>
    <w:rsid w:val="704A86B5"/>
    <w:rsid w:val="704F4569"/>
    <w:rsid w:val="70510F96"/>
    <w:rsid w:val="706D18F4"/>
    <w:rsid w:val="7071ABC1"/>
    <w:rsid w:val="708FEC28"/>
    <w:rsid w:val="70DBDA6F"/>
    <w:rsid w:val="70E7AA4B"/>
    <w:rsid w:val="7111623E"/>
    <w:rsid w:val="711EA643"/>
    <w:rsid w:val="715443FD"/>
    <w:rsid w:val="715741C4"/>
    <w:rsid w:val="7158C55F"/>
    <w:rsid w:val="71A3AB01"/>
    <w:rsid w:val="71BBB49D"/>
    <w:rsid w:val="71C6AE72"/>
    <w:rsid w:val="71C721DE"/>
    <w:rsid w:val="71D124CE"/>
    <w:rsid w:val="71E2500E"/>
    <w:rsid w:val="71E9ABC1"/>
    <w:rsid w:val="720AE0AE"/>
    <w:rsid w:val="72129BFB"/>
    <w:rsid w:val="721CC9F8"/>
    <w:rsid w:val="72283CAE"/>
    <w:rsid w:val="7240D446"/>
    <w:rsid w:val="725D4CE8"/>
    <w:rsid w:val="727FC775"/>
    <w:rsid w:val="72842173"/>
    <w:rsid w:val="728E3A50"/>
    <w:rsid w:val="7294CEF7"/>
    <w:rsid w:val="72A2BFC8"/>
    <w:rsid w:val="72D88262"/>
    <w:rsid w:val="72D928AE"/>
    <w:rsid w:val="72FE790A"/>
    <w:rsid w:val="730F3AB2"/>
    <w:rsid w:val="7348E584"/>
    <w:rsid w:val="7377B83A"/>
    <w:rsid w:val="739F82F5"/>
    <w:rsid w:val="73BD9D3B"/>
    <w:rsid w:val="73C350B4"/>
    <w:rsid w:val="73CE33D6"/>
    <w:rsid w:val="73D4FEE3"/>
    <w:rsid w:val="73DA593F"/>
    <w:rsid w:val="73E05D22"/>
    <w:rsid w:val="73EC029B"/>
    <w:rsid w:val="73F3C90A"/>
    <w:rsid w:val="740C9419"/>
    <w:rsid w:val="7418F399"/>
    <w:rsid w:val="741F9B2E"/>
    <w:rsid w:val="74283F30"/>
    <w:rsid w:val="744B4166"/>
    <w:rsid w:val="744C44B6"/>
    <w:rsid w:val="74614BB2"/>
    <w:rsid w:val="7471D653"/>
    <w:rsid w:val="7476E923"/>
    <w:rsid w:val="74CCF934"/>
    <w:rsid w:val="74EF77E4"/>
    <w:rsid w:val="7576DA06"/>
    <w:rsid w:val="757B425D"/>
    <w:rsid w:val="7584AF8B"/>
    <w:rsid w:val="7585B9F7"/>
    <w:rsid w:val="75885D57"/>
    <w:rsid w:val="75946DFE"/>
    <w:rsid w:val="759C6958"/>
    <w:rsid w:val="75CA28ED"/>
    <w:rsid w:val="75D02AEB"/>
    <w:rsid w:val="75E5AF5E"/>
    <w:rsid w:val="75E7C6DF"/>
    <w:rsid w:val="76272557"/>
    <w:rsid w:val="76350E5E"/>
    <w:rsid w:val="76486EEF"/>
    <w:rsid w:val="76EFC45C"/>
    <w:rsid w:val="76FCB957"/>
    <w:rsid w:val="7700A8DF"/>
    <w:rsid w:val="77143F64"/>
    <w:rsid w:val="7728DCB7"/>
    <w:rsid w:val="772996D7"/>
    <w:rsid w:val="773322B3"/>
    <w:rsid w:val="7755FEEB"/>
    <w:rsid w:val="77AEB6D5"/>
    <w:rsid w:val="77E53673"/>
    <w:rsid w:val="77FCCFEA"/>
    <w:rsid w:val="780596A3"/>
    <w:rsid w:val="78069674"/>
    <w:rsid w:val="7812AE81"/>
    <w:rsid w:val="783A4433"/>
    <w:rsid w:val="78430F11"/>
    <w:rsid w:val="784C4F1A"/>
    <w:rsid w:val="786E220F"/>
    <w:rsid w:val="787CE75B"/>
    <w:rsid w:val="7881F0AF"/>
    <w:rsid w:val="78BAC528"/>
    <w:rsid w:val="78DEEE18"/>
    <w:rsid w:val="78E258C4"/>
    <w:rsid w:val="78FABB3E"/>
    <w:rsid w:val="7914E904"/>
    <w:rsid w:val="794257BA"/>
    <w:rsid w:val="7951747A"/>
    <w:rsid w:val="79693B94"/>
    <w:rsid w:val="79881AB5"/>
    <w:rsid w:val="79A1E08E"/>
    <w:rsid w:val="79BC9FCA"/>
    <w:rsid w:val="79CE8D9E"/>
    <w:rsid w:val="79E2DB8F"/>
    <w:rsid w:val="79E8C872"/>
    <w:rsid w:val="79F29AD7"/>
    <w:rsid w:val="7A20EACA"/>
    <w:rsid w:val="7A4039D6"/>
    <w:rsid w:val="7A4A6E10"/>
    <w:rsid w:val="7A576364"/>
    <w:rsid w:val="7A6FDF4B"/>
    <w:rsid w:val="7A7A2E05"/>
    <w:rsid w:val="7A878561"/>
    <w:rsid w:val="7A8FF0EA"/>
    <w:rsid w:val="7AA4BEFB"/>
    <w:rsid w:val="7AAB2558"/>
    <w:rsid w:val="7AB56A77"/>
    <w:rsid w:val="7ACE20FA"/>
    <w:rsid w:val="7AF2F717"/>
    <w:rsid w:val="7B2EECC8"/>
    <w:rsid w:val="7B4F44AD"/>
    <w:rsid w:val="7B59B5E5"/>
    <w:rsid w:val="7B712925"/>
    <w:rsid w:val="7B86D8AD"/>
    <w:rsid w:val="7BB23156"/>
    <w:rsid w:val="7C0763ED"/>
    <w:rsid w:val="7C089718"/>
    <w:rsid w:val="7C236148"/>
    <w:rsid w:val="7CB880FF"/>
    <w:rsid w:val="7CC7F5E6"/>
    <w:rsid w:val="7CE2F7DC"/>
    <w:rsid w:val="7CE7E1B9"/>
    <w:rsid w:val="7CEDFC20"/>
    <w:rsid w:val="7D461C36"/>
    <w:rsid w:val="7D5A4B9F"/>
    <w:rsid w:val="7D5B7D6E"/>
    <w:rsid w:val="7D5DA677"/>
    <w:rsid w:val="7D927A14"/>
    <w:rsid w:val="7DA0C1CC"/>
    <w:rsid w:val="7DA5F220"/>
    <w:rsid w:val="7DA79FDB"/>
    <w:rsid w:val="7DA7CDB4"/>
    <w:rsid w:val="7DB8D85C"/>
    <w:rsid w:val="7DD4755E"/>
    <w:rsid w:val="7DEAAB1C"/>
    <w:rsid w:val="7DFAFE9B"/>
    <w:rsid w:val="7E1ED156"/>
    <w:rsid w:val="7E343379"/>
    <w:rsid w:val="7E6E8AC4"/>
    <w:rsid w:val="7E7F50BB"/>
    <w:rsid w:val="7E9009C7"/>
    <w:rsid w:val="7EA1B28F"/>
    <w:rsid w:val="7EC46E22"/>
    <w:rsid w:val="7ED9374A"/>
    <w:rsid w:val="7EE1B848"/>
    <w:rsid w:val="7EEF64CB"/>
    <w:rsid w:val="7EF6BD9E"/>
    <w:rsid w:val="7EFFF828"/>
    <w:rsid w:val="7F0355A6"/>
    <w:rsid w:val="7F10E63B"/>
    <w:rsid w:val="7F2892CA"/>
    <w:rsid w:val="7F2BAA4A"/>
    <w:rsid w:val="7F56C25D"/>
    <w:rsid w:val="7F6EBB4B"/>
    <w:rsid w:val="7F8A4F07"/>
    <w:rsid w:val="7FABE148"/>
    <w:rsid w:val="7FB14751"/>
    <w:rsid w:val="7FB6C177"/>
    <w:rsid w:val="7FB6C310"/>
    <w:rsid w:val="7FE39D5C"/>
    <w:rsid w:val="7FFD13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E355"/>
  <w15:chartTrackingRefBased/>
  <w15:docId w15:val="{E4890819-366B-408A-921A-8E4744DA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pacing w:val="-10"/>
        <w:kern w:val="28"/>
        <w:sz w:val="22"/>
        <w:szCs w:val="22"/>
        <w:lang w:val="en-GB" w:eastAsia="en-US" w:bidi="ar-SA"/>
        <w14:ligatures w14:val="standardContextual"/>
      </w:rPr>
    </w:rPrDefault>
    <w:pPrDefault>
      <w:pPr>
        <w:spacing w:after="160" w:line="26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uiPriority="39"/>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semiHidden="1" w:uiPriority="9" w:unhideWhenUsed="1"/>
    <w:lsdException w:name="footer" w:locked="0" w:semiHidden="1" w:uiPriority="29" w:unhideWhenUsed="1"/>
    <w:lsdException w:name="index heading" w:locked="0" w:semiHidden="1" w:unhideWhenUsed="1"/>
    <w:lsdException w:name="caption" w:locked="0" w:uiPriority="35"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iPriority="2" w:unhideWhenUsed="1" w:qFormat="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iPriority="2"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9" w:qFormat="1"/>
    <w:lsdException w:name="Closing" w:semiHidden="1" w:unhideWhenUsed="1"/>
    <w:lsdException w:name="Signature" w:locked="0"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2"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semiHidden="1"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qFormat="1"/>
    <w:lsdException w:name="Subtle Reference" w:locked="0" w:semiHidden="1" w:uiPriority="31" w:qFormat="1"/>
    <w:lsdException w:name="Intense Reference" w:locked="0" w:uiPriority="32" w:qFormat="1"/>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72BC1"/>
    <w:pPr>
      <w:spacing w:after="120"/>
      <w:ind w:left="624"/>
    </w:pPr>
    <w:rPr>
      <w:rFonts w:asciiTheme="minorHAnsi" w:hAnsiTheme="minorHAnsi"/>
      <w:spacing w:val="0"/>
      <w:kern w:val="0"/>
      <w:lang w:val="en-NZ"/>
      <w14:ligatures w14:val="none"/>
    </w:rPr>
  </w:style>
  <w:style w:type="paragraph" w:styleId="Heading1">
    <w:name w:val="heading 1"/>
    <w:aliases w:val="1. Heading"/>
    <w:basedOn w:val="Normal"/>
    <w:next w:val="NormalNumbered"/>
    <w:link w:val="Heading1Char"/>
    <w:uiPriority w:val="9"/>
    <w:qFormat/>
    <w:rsid w:val="009F004B"/>
    <w:pPr>
      <w:keepNext/>
      <w:keepLines/>
      <w:numPr>
        <w:numId w:val="5"/>
      </w:numPr>
      <w:tabs>
        <w:tab w:val="left" w:pos="567"/>
      </w:tabs>
      <w:contextualSpacing/>
      <w:outlineLvl w:val="0"/>
    </w:pPr>
    <w:rPr>
      <w:rFonts w:asciiTheme="majorHAnsi" w:eastAsiaTheme="majorEastAsia" w:hAnsiTheme="majorHAnsi"/>
      <w:b/>
      <w:color w:val="002B49" w:themeColor="accent1"/>
      <w:sz w:val="32"/>
      <w:szCs w:val="40"/>
    </w:rPr>
  </w:style>
  <w:style w:type="paragraph" w:styleId="Heading2">
    <w:name w:val="heading 2"/>
    <w:basedOn w:val="Normal"/>
    <w:next w:val="NormalNumbered"/>
    <w:link w:val="Heading2Char"/>
    <w:uiPriority w:val="9"/>
    <w:qFormat/>
    <w:rsid w:val="009F004B"/>
    <w:pPr>
      <w:keepNext/>
      <w:keepLines/>
      <w:numPr>
        <w:ilvl w:val="1"/>
        <w:numId w:val="10"/>
      </w:numPr>
      <w:spacing w:before="180"/>
      <w:ind w:left="624" w:firstLine="0"/>
      <w:contextualSpacing/>
      <w:outlineLvl w:val="1"/>
    </w:pPr>
    <w:rPr>
      <w:rFonts w:asciiTheme="majorHAnsi" w:eastAsiaTheme="majorEastAsia" w:hAnsiTheme="majorHAnsi"/>
      <w:b/>
      <w:color w:val="426DA9" w:themeColor="accent6"/>
      <w:sz w:val="28"/>
      <w:szCs w:val="32"/>
    </w:rPr>
  </w:style>
  <w:style w:type="paragraph" w:styleId="Heading3">
    <w:name w:val="heading 3"/>
    <w:basedOn w:val="Normal"/>
    <w:next w:val="NormalNumbered"/>
    <w:link w:val="Heading3Char"/>
    <w:uiPriority w:val="9"/>
    <w:qFormat/>
    <w:rsid w:val="009F004B"/>
    <w:pPr>
      <w:keepNext/>
      <w:keepLines/>
      <w:numPr>
        <w:ilvl w:val="2"/>
        <w:numId w:val="10"/>
      </w:numPr>
      <w:spacing w:before="180"/>
      <w:ind w:left="624" w:firstLine="0"/>
      <w:outlineLvl w:val="2"/>
    </w:pPr>
    <w:rPr>
      <w:rFonts w:eastAsiaTheme="majorEastAsia"/>
      <w:b/>
      <w:color w:val="002B49"/>
      <w:sz w:val="24"/>
      <w:szCs w:val="28"/>
    </w:rPr>
  </w:style>
  <w:style w:type="paragraph" w:styleId="Heading4">
    <w:name w:val="heading 4"/>
    <w:basedOn w:val="Normal"/>
    <w:next w:val="Normal"/>
    <w:link w:val="Heading4Char"/>
    <w:uiPriority w:val="9"/>
    <w:qFormat/>
    <w:rsid w:val="00102700"/>
    <w:pPr>
      <w:keepNext/>
      <w:keepLines/>
      <w:numPr>
        <w:ilvl w:val="3"/>
        <w:numId w:val="10"/>
      </w:numPr>
      <w:spacing w:before="180"/>
      <w:ind w:left="624"/>
      <w:outlineLvl w:val="3"/>
    </w:pPr>
    <w:rPr>
      <w:rFonts w:eastAsiaTheme="majorEastAsia"/>
      <w:b/>
      <w:iCs/>
      <w:color w:val="426DA9"/>
    </w:rPr>
  </w:style>
  <w:style w:type="paragraph" w:styleId="Heading5">
    <w:name w:val="heading 5"/>
    <w:basedOn w:val="Normal"/>
    <w:next w:val="Normal"/>
    <w:link w:val="Heading5Char"/>
    <w:uiPriority w:val="9"/>
    <w:semiHidden/>
    <w:qFormat/>
    <w:locked/>
    <w:rsid w:val="00E41208"/>
    <w:pPr>
      <w:keepNext/>
      <w:keepLines/>
      <w:numPr>
        <w:ilvl w:val="4"/>
        <w:numId w:val="10"/>
      </w:numPr>
      <w:spacing w:before="180"/>
      <w:outlineLvl w:val="4"/>
    </w:pPr>
    <w:rPr>
      <w:rFonts w:eastAsiaTheme="majorEastAsia"/>
      <w:b/>
      <w:color w:val="0D0D0D" w:themeColor="text1" w:themeTint="F2"/>
    </w:rPr>
  </w:style>
  <w:style w:type="paragraph" w:styleId="Heading6">
    <w:name w:val="heading 6"/>
    <w:basedOn w:val="Heading5"/>
    <w:next w:val="Normal"/>
    <w:link w:val="Heading6Char"/>
    <w:uiPriority w:val="9"/>
    <w:semiHidden/>
    <w:qFormat/>
    <w:locked/>
    <w:rsid w:val="00E41208"/>
    <w:pPr>
      <w:numPr>
        <w:ilvl w:val="5"/>
      </w:numPr>
      <w:outlineLvl w:val="5"/>
    </w:pPr>
    <w:rPr>
      <w:i/>
      <w:iCs/>
      <w:color w:val="262626" w:themeColor="text1" w:themeTint="D9"/>
    </w:rPr>
  </w:style>
  <w:style w:type="paragraph" w:styleId="Heading7">
    <w:name w:val="heading 7"/>
    <w:basedOn w:val="Normal"/>
    <w:next w:val="Normal"/>
    <w:link w:val="Heading7Char"/>
    <w:uiPriority w:val="9"/>
    <w:semiHidden/>
    <w:qFormat/>
    <w:locked/>
    <w:rsid w:val="00EB134E"/>
    <w:pPr>
      <w:keepNext/>
      <w:keepLines/>
      <w:numPr>
        <w:ilvl w:val="6"/>
        <w:numId w:val="10"/>
      </w:numPr>
      <w:spacing w:before="120"/>
      <w:outlineLvl w:val="6"/>
    </w:pPr>
    <w:rPr>
      <w:rFonts w:eastAsiaTheme="majorEastAsia"/>
      <w:b/>
      <w:i/>
      <w:color w:val="262626" w:themeColor="text1" w:themeTint="D9"/>
    </w:rPr>
  </w:style>
  <w:style w:type="paragraph" w:styleId="Heading8">
    <w:name w:val="heading 8"/>
    <w:basedOn w:val="Normal"/>
    <w:next w:val="Normal"/>
    <w:link w:val="Heading8Char"/>
    <w:uiPriority w:val="9"/>
    <w:semiHidden/>
    <w:qFormat/>
    <w:locked/>
    <w:rsid w:val="00EB134E"/>
    <w:pPr>
      <w:keepNext/>
      <w:keepLines/>
      <w:numPr>
        <w:ilvl w:val="7"/>
        <w:numId w:val="10"/>
      </w:numPr>
      <w:spacing w:before="120"/>
      <w:outlineLvl w:val="7"/>
    </w:pPr>
    <w:rPr>
      <w:rFonts w:eastAsiaTheme="majorEastAsia"/>
      <w:b/>
      <w:i/>
      <w:iCs/>
      <w:color w:val="262626" w:themeColor="text1" w:themeTint="D9"/>
    </w:rPr>
  </w:style>
  <w:style w:type="paragraph" w:styleId="Heading9">
    <w:name w:val="heading 9"/>
    <w:basedOn w:val="Normal"/>
    <w:next w:val="Normal"/>
    <w:link w:val="Heading9Char"/>
    <w:uiPriority w:val="9"/>
    <w:semiHidden/>
    <w:qFormat/>
    <w:locked/>
    <w:rsid w:val="00EB134E"/>
    <w:pPr>
      <w:keepNext/>
      <w:keepLines/>
      <w:numPr>
        <w:ilvl w:val="8"/>
        <w:numId w:val="10"/>
      </w:numPr>
      <w:spacing w:before="12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qFormat/>
    <w:rsid w:val="006B7269"/>
    <w:pPr>
      <w:numPr>
        <w:ilvl w:val="1"/>
        <w:numId w:val="5"/>
      </w:numPr>
    </w:pPr>
  </w:style>
  <w:style w:type="character" w:customStyle="1" w:styleId="Heading1Char">
    <w:name w:val="Heading 1 Char"/>
    <w:aliases w:val="1. Heading Char"/>
    <w:basedOn w:val="DefaultParagraphFont"/>
    <w:link w:val="Heading1"/>
    <w:uiPriority w:val="9"/>
    <w:rsid w:val="007E6072"/>
    <w:rPr>
      <w:rFonts w:asciiTheme="majorHAnsi" w:eastAsiaTheme="majorEastAsia" w:hAnsiTheme="majorHAnsi"/>
      <w:b/>
      <w:color w:val="002B49" w:themeColor="accent1"/>
      <w:spacing w:val="0"/>
      <w:kern w:val="0"/>
      <w:sz w:val="32"/>
      <w:szCs w:val="40"/>
      <w:lang w:val="en-NZ"/>
      <w14:ligatures w14:val="none"/>
    </w:rPr>
  </w:style>
  <w:style w:type="character" w:customStyle="1" w:styleId="Heading2Char">
    <w:name w:val="Heading 2 Char"/>
    <w:basedOn w:val="DefaultParagraphFont"/>
    <w:link w:val="Heading2"/>
    <w:uiPriority w:val="9"/>
    <w:rsid w:val="00E41208"/>
    <w:rPr>
      <w:rFonts w:asciiTheme="majorHAnsi" w:eastAsiaTheme="majorEastAsia" w:hAnsiTheme="majorHAnsi"/>
      <w:b/>
      <w:color w:val="426DA9" w:themeColor="accent6"/>
      <w:spacing w:val="0"/>
      <w:kern w:val="0"/>
      <w:sz w:val="28"/>
      <w:szCs w:val="32"/>
      <w:lang w:val="en-NZ"/>
      <w14:ligatures w14:val="none"/>
    </w:rPr>
  </w:style>
  <w:style w:type="character" w:customStyle="1" w:styleId="Heading3Char">
    <w:name w:val="Heading 3 Char"/>
    <w:basedOn w:val="DefaultParagraphFont"/>
    <w:link w:val="Heading3"/>
    <w:uiPriority w:val="9"/>
    <w:rsid w:val="00E41208"/>
    <w:rPr>
      <w:rFonts w:asciiTheme="minorHAnsi" w:eastAsiaTheme="majorEastAsia" w:hAnsiTheme="minorHAnsi"/>
      <w:b/>
      <w:color w:val="002B49"/>
      <w:spacing w:val="0"/>
      <w:kern w:val="0"/>
      <w:sz w:val="24"/>
      <w:szCs w:val="28"/>
      <w:lang w:val="en-NZ"/>
      <w14:ligatures w14:val="none"/>
    </w:rPr>
  </w:style>
  <w:style w:type="character" w:customStyle="1" w:styleId="Heading4Char">
    <w:name w:val="Heading 4 Char"/>
    <w:basedOn w:val="DefaultParagraphFont"/>
    <w:link w:val="Heading4"/>
    <w:uiPriority w:val="9"/>
    <w:rsid w:val="00102700"/>
    <w:rPr>
      <w:rFonts w:asciiTheme="minorHAnsi" w:eastAsiaTheme="majorEastAsia" w:hAnsiTheme="minorHAnsi"/>
      <w:b/>
      <w:iCs/>
      <w:color w:val="426DA9"/>
      <w:spacing w:val="0"/>
      <w:kern w:val="0"/>
      <w:lang w:val="en-NZ"/>
      <w14:ligatures w14:val="none"/>
    </w:rPr>
  </w:style>
  <w:style w:type="character" w:customStyle="1" w:styleId="Heading5Char">
    <w:name w:val="Heading 5 Char"/>
    <w:basedOn w:val="DefaultParagraphFont"/>
    <w:link w:val="Heading5"/>
    <w:uiPriority w:val="9"/>
    <w:semiHidden/>
    <w:rsid w:val="008D6A47"/>
    <w:rPr>
      <w:rFonts w:asciiTheme="minorHAnsi" w:eastAsiaTheme="majorEastAsia" w:hAnsiTheme="minorHAnsi"/>
      <w:b/>
      <w:color w:val="0D0D0D" w:themeColor="text1" w:themeTint="F2"/>
      <w:spacing w:val="0"/>
      <w:kern w:val="0"/>
      <w:lang w:val="en-NZ"/>
      <w14:ligatures w14:val="none"/>
    </w:rPr>
  </w:style>
  <w:style w:type="character" w:customStyle="1" w:styleId="Heading6Char">
    <w:name w:val="Heading 6 Char"/>
    <w:basedOn w:val="DefaultParagraphFont"/>
    <w:link w:val="Heading6"/>
    <w:uiPriority w:val="9"/>
    <w:semiHidden/>
    <w:rsid w:val="008D6A47"/>
    <w:rPr>
      <w:rFonts w:asciiTheme="minorHAnsi" w:eastAsiaTheme="majorEastAsia" w:hAnsiTheme="minorHAnsi"/>
      <w:b/>
      <w:i/>
      <w:iCs/>
      <w:color w:val="262626" w:themeColor="text1" w:themeTint="D9"/>
      <w:spacing w:val="0"/>
      <w:kern w:val="0"/>
      <w:lang w:val="en-NZ"/>
      <w14:ligatures w14:val="none"/>
    </w:rPr>
  </w:style>
  <w:style w:type="character" w:customStyle="1" w:styleId="Heading7Char">
    <w:name w:val="Heading 7 Char"/>
    <w:basedOn w:val="DefaultParagraphFont"/>
    <w:link w:val="Heading7"/>
    <w:uiPriority w:val="9"/>
    <w:semiHidden/>
    <w:rsid w:val="008D6A47"/>
    <w:rPr>
      <w:rFonts w:asciiTheme="minorHAnsi" w:eastAsiaTheme="majorEastAsia" w:hAnsiTheme="minorHAnsi"/>
      <w:b/>
      <w:i/>
      <w:color w:val="262626" w:themeColor="text1" w:themeTint="D9"/>
      <w:spacing w:val="0"/>
      <w:kern w:val="0"/>
      <w:lang w:val="en-NZ"/>
      <w14:ligatures w14:val="none"/>
    </w:rPr>
  </w:style>
  <w:style w:type="character" w:customStyle="1" w:styleId="Heading8Char">
    <w:name w:val="Heading 8 Char"/>
    <w:basedOn w:val="DefaultParagraphFont"/>
    <w:link w:val="Heading8"/>
    <w:uiPriority w:val="9"/>
    <w:semiHidden/>
    <w:rsid w:val="008D6A47"/>
    <w:rPr>
      <w:rFonts w:asciiTheme="minorHAnsi" w:eastAsiaTheme="majorEastAsia" w:hAnsiTheme="minorHAnsi"/>
      <w:b/>
      <w:i/>
      <w:iCs/>
      <w:color w:val="262626" w:themeColor="text1" w:themeTint="D9"/>
      <w:spacing w:val="0"/>
      <w:kern w:val="0"/>
      <w:lang w:val="en-NZ"/>
      <w14:ligatures w14:val="none"/>
    </w:rPr>
  </w:style>
  <w:style w:type="character" w:customStyle="1" w:styleId="Heading9Char">
    <w:name w:val="Heading 9 Char"/>
    <w:basedOn w:val="DefaultParagraphFont"/>
    <w:link w:val="Heading9"/>
    <w:uiPriority w:val="9"/>
    <w:semiHidden/>
    <w:rsid w:val="008D6A47"/>
    <w:rPr>
      <w:rFonts w:asciiTheme="minorHAnsi" w:eastAsiaTheme="majorEastAsia" w:hAnsiTheme="minorHAnsi"/>
      <w:color w:val="272727" w:themeColor="text1" w:themeTint="D8"/>
      <w:spacing w:val="0"/>
      <w:kern w:val="0"/>
      <w:lang w:val="en-NZ"/>
      <w14:ligatures w14:val="none"/>
    </w:rPr>
  </w:style>
  <w:style w:type="paragraph" w:styleId="Title">
    <w:name w:val="Title"/>
    <w:basedOn w:val="Normal"/>
    <w:next w:val="TitleParagraph"/>
    <w:link w:val="TitleChar"/>
    <w:uiPriority w:val="19"/>
    <w:qFormat/>
    <w:rsid w:val="00B078B5"/>
    <w:pPr>
      <w:spacing w:after="240"/>
      <w:ind w:left="0"/>
      <w:contextualSpacing/>
    </w:pPr>
    <w:rPr>
      <w:rFonts w:asciiTheme="majorHAnsi" w:eastAsiaTheme="majorEastAsia" w:hAnsiTheme="majorHAnsi"/>
      <w:b/>
      <w:color w:val="426DA9" w:themeColor="accent6"/>
      <w:sz w:val="32"/>
      <w:szCs w:val="56"/>
    </w:rPr>
  </w:style>
  <w:style w:type="paragraph" w:customStyle="1" w:styleId="TitleParagraph">
    <w:name w:val="Title Paragraph"/>
    <w:basedOn w:val="Normal"/>
    <w:link w:val="TitleParagraphChar"/>
    <w:uiPriority w:val="19"/>
    <w:qFormat/>
    <w:rsid w:val="009778A9"/>
    <w:pPr>
      <w:ind w:left="0"/>
    </w:pPr>
  </w:style>
  <w:style w:type="character" w:customStyle="1" w:styleId="TitleParagraphChar">
    <w:name w:val="Title Paragraph Char"/>
    <w:basedOn w:val="DefaultParagraphFont"/>
    <w:link w:val="TitleParagraph"/>
    <w:uiPriority w:val="19"/>
    <w:rsid w:val="00F4496B"/>
    <w:rPr>
      <w:rFonts w:asciiTheme="minorHAnsi" w:hAnsiTheme="minorHAnsi"/>
      <w:spacing w:val="0"/>
      <w:kern w:val="0"/>
      <w:lang w:val="en-NZ"/>
      <w14:ligatures w14:val="none"/>
    </w:rPr>
  </w:style>
  <w:style w:type="character" w:customStyle="1" w:styleId="TitleChar">
    <w:name w:val="Title Char"/>
    <w:basedOn w:val="DefaultParagraphFont"/>
    <w:link w:val="Title"/>
    <w:uiPriority w:val="19"/>
    <w:rsid w:val="00B95F44"/>
    <w:rPr>
      <w:rFonts w:asciiTheme="majorHAnsi" w:eastAsiaTheme="majorEastAsia" w:hAnsiTheme="majorHAnsi"/>
      <w:b/>
      <w:color w:val="426DA9" w:themeColor="accent6"/>
      <w:spacing w:val="0"/>
      <w:kern w:val="0"/>
      <w:sz w:val="32"/>
      <w:szCs w:val="56"/>
      <w:lang w:val="en-NZ"/>
      <w14:ligatures w14:val="none"/>
    </w:rPr>
  </w:style>
  <w:style w:type="paragraph" w:styleId="Subtitle">
    <w:name w:val="Subtitle"/>
    <w:basedOn w:val="Normal"/>
    <w:next w:val="Normal"/>
    <w:link w:val="SubtitleChar"/>
    <w:uiPriority w:val="2"/>
    <w:qFormat/>
    <w:rsid w:val="00A54DE2"/>
    <w:pPr>
      <w:ind w:left="737" w:hanging="567"/>
    </w:pPr>
    <w:rPr>
      <w:rFonts w:eastAsiaTheme="majorEastAsia"/>
      <w:spacing w:val="15"/>
      <w:sz w:val="28"/>
      <w:szCs w:val="28"/>
    </w:rPr>
  </w:style>
  <w:style w:type="character" w:customStyle="1" w:styleId="SubtitleChar">
    <w:name w:val="Subtitle Char"/>
    <w:basedOn w:val="DefaultParagraphFont"/>
    <w:link w:val="Subtitle"/>
    <w:uiPriority w:val="2"/>
    <w:rsid w:val="0020010C"/>
    <w:rPr>
      <w:rFonts w:eastAsiaTheme="majorEastAsia" w:cstheme="majorBidi"/>
      <w:color w:val="000000" w:themeColor="text1"/>
      <w:spacing w:val="15"/>
      <w:sz w:val="28"/>
      <w:szCs w:val="28"/>
    </w:rPr>
  </w:style>
  <w:style w:type="paragraph" w:styleId="FootnoteText">
    <w:name w:val="footnote text"/>
    <w:basedOn w:val="Normal"/>
    <w:link w:val="FootnoteTextChar"/>
    <w:uiPriority w:val="29"/>
    <w:qFormat/>
    <w:rsid w:val="00FD410A"/>
    <w:pPr>
      <w:keepLines/>
      <w:spacing w:after="0" w:line="240" w:lineRule="auto"/>
      <w:ind w:left="142" w:hanging="142"/>
    </w:pPr>
    <w:rPr>
      <w:color w:val="595959" w:themeColor="text1" w:themeTint="A6"/>
      <w:sz w:val="16"/>
    </w:rPr>
  </w:style>
  <w:style w:type="character" w:customStyle="1" w:styleId="FootnoteTextChar">
    <w:name w:val="Footnote Text Char"/>
    <w:basedOn w:val="DefaultParagraphFont"/>
    <w:link w:val="FootnoteText"/>
    <w:uiPriority w:val="29"/>
    <w:rsid w:val="00F4496B"/>
    <w:rPr>
      <w:rFonts w:asciiTheme="minorHAnsi" w:hAnsiTheme="minorHAnsi"/>
      <w:color w:val="595959" w:themeColor="text1" w:themeTint="A6"/>
      <w:spacing w:val="0"/>
      <w:kern w:val="0"/>
      <w:sz w:val="16"/>
      <w:lang w:val="en-NZ"/>
      <w14:ligatures w14:val="none"/>
    </w:rPr>
  </w:style>
  <w:style w:type="paragraph" w:styleId="ListParagraph">
    <w:name w:val="List Paragraph"/>
    <w:basedOn w:val="Normal"/>
    <w:uiPriority w:val="34"/>
    <w:qFormat/>
    <w:rsid w:val="00D70A21"/>
    <w:pPr>
      <w:ind w:left="720"/>
      <w:contextualSpacing/>
    </w:pPr>
  </w:style>
  <w:style w:type="character" w:styleId="IntenseEmphasis">
    <w:name w:val="Intense Emphasis"/>
    <w:basedOn w:val="DefaultParagraphFont"/>
    <w:uiPriority w:val="21"/>
    <w:qFormat/>
    <w:rsid w:val="00D70A21"/>
    <w:rPr>
      <w:i/>
      <w:iCs/>
      <w:color w:val="002036" w:themeColor="accent1" w:themeShade="BF"/>
    </w:rPr>
  </w:style>
  <w:style w:type="character" w:styleId="FootnoteReference">
    <w:name w:val="footnote reference"/>
    <w:basedOn w:val="DefaultParagraphFont"/>
    <w:uiPriority w:val="29"/>
    <w:rsid w:val="009778A9"/>
    <w:rPr>
      <w:rFonts w:asciiTheme="minorHAnsi" w:hAnsiTheme="minorHAnsi"/>
      <w:sz w:val="22"/>
      <w:vertAlign w:val="superscript"/>
    </w:rPr>
  </w:style>
  <w:style w:type="paragraph" w:styleId="NoSpacing">
    <w:name w:val="No Spacing"/>
    <w:link w:val="NoSpacingChar"/>
    <w:uiPriority w:val="1"/>
    <w:semiHidden/>
    <w:qFormat/>
    <w:rsid w:val="00066D7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semiHidden/>
    <w:rsid w:val="00013AB0"/>
    <w:rPr>
      <w:rFonts w:eastAsiaTheme="minorEastAsia"/>
      <w:kern w:val="0"/>
      <w:sz w:val="22"/>
      <w:szCs w:val="22"/>
      <w:lang w:val="en-US"/>
      <w14:ligatures w14:val="none"/>
    </w:rPr>
  </w:style>
  <w:style w:type="character" w:styleId="IntenseReference">
    <w:name w:val="Intense Reference"/>
    <w:basedOn w:val="DefaultParagraphFont"/>
    <w:uiPriority w:val="32"/>
    <w:qFormat/>
    <w:rsid w:val="0070016D"/>
    <w:rPr>
      <w:b/>
      <w:bCs/>
      <w:smallCaps/>
      <w:color w:val="002B49" w:themeColor="accent1"/>
      <w:spacing w:val="5"/>
    </w:rPr>
  </w:style>
  <w:style w:type="paragraph" w:customStyle="1" w:styleId="Appendix1">
    <w:name w:val="Appendix 1"/>
    <w:basedOn w:val="Heading1"/>
    <w:next w:val="Appendix2"/>
    <w:uiPriority w:val="10"/>
    <w:qFormat/>
    <w:rsid w:val="008D6A47"/>
    <w:pPr>
      <w:pageBreakBefore/>
      <w:numPr>
        <w:numId w:val="6"/>
      </w:numPr>
      <w:tabs>
        <w:tab w:val="clear" w:pos="567"/>
      </w:tabs>
      <w:spacing w:before="180"/>
    </w:pPr>
    <w:rPr>
      <w:color w:val="002B49"/>
    </w:rPr>
  </w:style>
  <w:style w:type="paragraph" w:customStyle="1" w:styleId="Appendix2">
    <w:name w:val="Appendix 2"/>
    <w:basedOn w:val="Heading2"/>
    <w:next w:val="AppendixNumbered"/>
    <w:uiPriority w:val="10"/>
    <w:qFormat/>
    <w:rsid w:val="009F004B"/>
    <w:pPr>
      <w:numPr>
        <w:numId w:val="6"/>
      </w:numPr>
    </w:pPr>
  </w:style>
  <w:style w:type="paragraph" w:customStyle="1" w:styleId="AppendixNumbered">
    <w:name w:val="Appendix Numbered"/>
    <w:basedOn w:val="NormalNumbered"/>
    <w:uiPriority w:val="10"/>
    <w:qFormat/>
    <w:rsid w:val="00E4116A"/>
    <w:pPr>
      <w:numPr>
        <w:ilvl w:val="2"/>
        <w:numId w:val="6"/>
      </w:numPr>
    </w:pPr>
  </w:style>
  <w:style w:type="table" w:styleId="TableGrid">
    <w:name w:val="Table Grid"/>
    <w:basedOn w:val="TableGrid1"/>
    <w:uiPriority w:val="39"/>
    <w:locked/>
    <w:rsid w:val="0016381C"/>
    <w:pPr>
      <w:spacing w:before="40"/>
    </w:pPr>
    <w:rPr>
      <w:color w:val="auto"/>
      <w:spacing w:val="0"/>
      <w:kern w:val="0"/>
      <w:sz w:val="19"/>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tblStylePr w:type="firstRow">
      <w:pPr>
        <w:jc w:val="left"/>
      </w:p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ctionItem">
    <w:name w:val="Action Item"/>
    <w:basedOn w:val="Normal"/>
    <w:link w:val="ActionItemChar"/>
    <w:uiPriority w:val="4"/>
    <w:qFormat/>
    <w:rsid w:val="00A37A66"/>
    <w:pPr>
      <w:pBdr>
        <w:top w:val="single" w:sz="4" w:space="4" w:color="D7E1EF" w:themeColor="accent6" w:themeTint="33"/>
        <w:left w:val="single" w:sz="4" w:space="4" w:color="D7E1EF" w:themeColor="accent6" w:themeTint="33"/>
        <w:bottom w:val="single" w:sz="4" w:space="4" w:color="D7E1EF" w:themeColor="accent6" w:themeTint="33"/>
        <w:right w:val="single" w:sz="4" w:space="4" w:color="D7E1EF" w:themeColor="accent6" w:themeTint="33"/>
      </w:pBdr>
      <w:shd w:val="clear" w:color="auto" w:fill="D7E1EF" w:themeFill="accent6" w:themeFillTint="33"/>
      <w:spacing w:before="120"/>
      <w:ind w:hanging="624"/>
    </w:pPr>
  </w:style>
  <w:style w:type="character" w:customStyle="1" w:styleId="ActionItemChar">
    <w:name w:val="Action Item Char"/>
    <w:basedOn w:val="DefaultParagraphFont"/>
    <w:link w:val="ActionItem"/>
    <w:uiPriority w:val="4"/>
    <w:rsid w:val="001F42E4"/>
    <w:rPr>
      <w:rFonts w:asciiTheme="minorHAnsi" w:hAnsiTheme="minorHAnsi"/>
      <w:spacing w:val="0"/>
      <w:kern w:val="0"/>
      <w:shd w:val="clear" w:color="auto" w:fill="D7E1EF" w:themeFill="accent6" w:themeFillTint="33"/>
      <w:lang w:val="en-NZ"/>
      <w14:ligatures w14:val="none"/>
    </w:rPr>
  </w:style>
  <w:style w:type="table" w:styleId="GridTable5Dark-Accent6">
    <w:name w:val="Grid Table 5 Dark Accent 6"/>
    <w:basedOn w:val="TableNormal"/>
    <w:uiPriority w:val="50"/>
    <w:locked/>
    <w:rsid w:val="00E83C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6DA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6DA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6DA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6DA9" w:themeFill="accent6"/>
      </w:tcPr>
    </w:tblStylePr>
    <w:tblStylePr w:type="band1Vert">
      <w:tblPr/>
      <w:tcPr>
        <w:shd w:val="clear" w:color="auto" w:fill="AFC3E0" w:themeFill="accent6" w:themeFillTint="66"/>
      </w:tcPr>
    </w:tblStylePr>
    <w:tblStylePr w:type="band1Horz">
      <w:tblPr/>
      <w:tcPr>
        <w:shd w:val="clear" w:color="auto" w:fill="AFC3E0" w:themeFill="accent6" w:themeFillTint="66"/>
      </w:tcPr>
    </w:tblStylePr>
  </w:style>
  <w:style w:type="table" w:styleId="TableProfessional">
    <w:name w:val="Table Professional"/>
    <w:basedOn w:val="TableNormal"/>
    <w:uiPriority w:val="99"/>
    <w:semiHidden/>
    <w:unhideWhenUs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Heading">
    <w:name w:val="TOC Heading"/>
    <w:basedOn w:val="Normal"/>
    <w:next w:val="Normal"/>
    <w:uiPriority w:val="39"/>
    <w:qFormat/>
    <w:rsid w:val="00A21125"/>
    <w:pPr>
      <w:spacing w:after="0" w:line="259" w:lineRule="auto"/>
      <w:ind w:left="0"/>
    </w:pPr>
    <w:rPr>
      <w:rFonts w:asciiTheme="majorHAnsi" w:hAnsiTheme="majorHAnsi"/>
      <w:b/>
      <w:color w:val="002B49" w:themeColor="accent1"/>
      <w:sz w:val="32"/>
      <w:szCs w:val="32"/>
    </w:rPr>
  </w:style>
  <w:style w:type="paragraph" w:styleId="TOC1">
    <w:name w:val="toc 1"/>
    <w:basedOn w:val="Normal"/>
    <w:next w:val="Normal"/>
    <w:autoRedefine/>
    <w:uiPriority w:val="39"/>
    <w:unhideWhenUsed/>
    <w:rsid w:val="009F45E4"/>
    <w:pPr>
      <w:tabs>
        <w:tab w:val="left" w:pos="0"/>
        <w:tab w:val="left" w:pos="1276"/>
        <w:tab w:val="right" w:leader="dot" w:pos="9638"/>
      </w:tabs>
      <w:spacing w:before="40"/>
      <w:ind w:left="284" w:hanging="284"/>
    </w:pPr>
    <w:rPr>
      <w:rFonts w:eastAsiaTheme="minorEastAsia"/>
      <w:b/>
      <w:noProof/>
      <w:szCs w:val="24"/>
      <w:lang w:eastAsia="en-GB"/>
    </w:rPr>
  </w:style>
  <w:style w:type="paragraph" w:styleId="TOC2">
    <w:name w:val="toc 2"/>
    <w:basedOn w:val="Normal"/>
    <w:next w:val="Normal"/>
    <w:autoRedefine/>
    <w:uiPriority w:val="39"/>
    <w:unhideWhenUsed/>
    <w:rsid w:val="009F45E4"/>
    <w:pPr>
      <w:tabs>
        <w:tab w:val="left" w:pos="1134"/>
        <w:tab w:val="right" w:leader="dot" w:pos="9638"/>
      </w:tabs>
      <w:ind w:left="596" w:hanging="312"/>
    </w:pPr>
    <w:rPr>
      <w:rFonts w:eastAsiaTheme="minorEastAsia"/>
      <w:noProof/>
      <w:szCs w:val="24"/>
      <w:lang w:eastAsia="en-GB"/>
    </w:rPr>
  </w:style>
  <w:style w:type="character" w:styleId="Hyperlink">
    <w:name w:val="Hyperlink"/>
    <w:uiPriority w:val="99"/>
    <w:unhideWhenUsed/>
    <w:rsid w:val="00B078B5"/>
    <w:rPr>
      <w:color w:val="426DA9" w:themeColor="accent6"/>
      <w:u w:val="single"/>
    </w:rPr>
  </w:style>
  <w:style w:type="paragraph" w:styleId="Header">
    <w:name w:val="header"/>
    <w:basedOn w:val="Normal"/>
    <w:link w:val="HeaderChar"/>
    <w:uiPriority w:val="9"/>
    <w:locked/>
    <w:rsid w:val="00446A0B"/>
    <w:pPr>
      <w:tabs>
        <w:tab w:val="left" w:pos="0"/>
        <w:tab w:val="right" w:pos="9356"/>
      </w:tabs>
      <w:spacing w:after="0"/>
    </w:pPr>
    <w:rPr>
      <w:color w:val="404040" w:themeColor="text1" w:themeTint="BF"/>
      <w:sz w:val="18"/>
    </w:rPr>
  </w:style>
  <w:style w:type="character" w:customStyle="1" w:styleId="HeaderChar">
    <w:name w:val="Header Char"/>
    <w:basedOn w:val="DefaultParagraphFont"/>
    <w:link w:val="Header"/>
    <w:uiPriority w:val="9"/>
    <w:rsid w:val="00B95F44"/>
    <w:rPr>
      <w:rFonts w:asciiTheme="minorHAnsi" w:hAnsiTheme="minorHAnsi"/>
      <w:color w:val="404040" w:themeColor="text1" w:themeTint="BF"/>
      <w:spacing w:val="0"/>
      <w:kern w:val="0"/>
      <w:sz w:val="18"/>
      <w:lang w:val="en-NZ"/>
      <w14:ligatures w14:val="none"/>
    </w:rPr>
  </w:style>
  <w:style w:type="paragraph" w:styleId="Footer">
    <w:name w:val="footer"/>
    <w:basedOn w:val="Normal"/>
    <w:link w:val="FooterChar"/>
    <w:uiPriority w:val="29"/>
    <w:unhideWhenUsed/>
    <w:rsid w:val="005E00CF"/>
    <w:pPr>
      <w:tabs>
        <w:tab w:val="left" w:pos="0"/>
        <w:tab w:val="right" w:pos="9356"/>
      </w:tabs>
      <w:spacing w:after="0"/>
      <w:ind w:left="0"/>
    </w:pPr>
    <w:rPr>
      <w:color w:val="404040" w:themeColor="text1" w:themeTint="BF"/>
      <w:sz w:val="18"/>
    </w:rPr>
  </w:style>
  <w:style w:type="character" w:customStyle="1" w:styleId="FooterChar">
    <w:name w:val="Footer Char"/>
    <w:basedOn w:val="DefaultParagraphFont"/>
    <w:link w:val="Footer"/>
    <w:uiPriority w:val="29"/>
    <w:rsid w:val="00F4496B"/>
    <w:rPr>
      <w:rFonts w:asciiTheme="minorHAnsi" w:hAnsiTheme="minorHAnsi"/>
      <w:color w:val="404040" w:themeColor="text1" w:themeTint="BF"/>
      <w:spacing w:val="0"/>
      <w:kern w:val="0"/>
      <w:sz w:val="18"/>
      <w:lang w:val="en-NZ"/>
      <w14:ligatures w14:val="none"/>
    </w:rPr>
  </w:style>
  <w:style w:type="character" w:styleId="PlaceholderText">
    <w:name w:val="Placeholder Text"/>
    <w:basedOn w:val="DefaultParagraphFont"/>
    <w:uiPriority w:val="99"/>
    <w:semiHidden/>
    <w:rsid w:val="00F94213"/>
    <w:rPr>
      <w:color w:val="666666"/>
    </w:rPr>
  </w:style>
  <w:style w:type="character" w:styleId="LineNumber">
    <w:name w:val="line number"/>
    <w:basedOn w:val="DefaultParagraphFont"/>
    <w:uiPriority w:val="99"/>
    <w:semiHidden/>
    <w:unhideWhenUsed/>
    <w:rsid w:val="002778A3"/>
  </w:style>
  <w:style w:type="paragraph" w:customStyle="1" w:styleId="TitleSubHeading1">
    <w:name w:val="Title Sub Heading 1"/>
    <w:basedOn w:val="Title"/>
    <w:next w:val="NormalNumbered"/>
    <w:uiPriority w:val="19"/>
    <w:qFormat/>
    <w:rsid w:val="000A1F00"/>
    <w:rPr>
      <w:color w:val="002B49" w:themeColor="accent1"/>
      <w:sz w:val="28"/>
    </w:rPr>
  </w:style>
  <w:style w:type="paragraph" w:customStyle="1" w:styleId="NormalNumbered-Level2">
    <w:name w:val="Normal Numbered - Level 2"/>
    <w:basedOn w:val="Normal"/>
    <w:rsid w:val="006B7269"/>
    <w:pPr>
      <w:numPr>
        <w:ilvl w:val="2"/>
        <w:numId w:val="5"/>
      </w:numPr>
    </w:pPr>
  </w:style>
  <w:style w:type="paragraph" w:customStyle="1" w:styleId="NormalNumbered-Level3">
    <w:name w:val="Normal Numbered - Level 3"/>
    <w:basedOn w:val="NormalNumbered-Level2"/>
    <w:rsid w:val="00E206A6"/>
    <w:pPr>
      <w:numPr>
        <w:ilvl w:val="0"/>
        <w:numId w:val="0"/>
      </w:numPr>
      <w:ind w:left="1134" w:hanging="425"/>
    </w:pPr>
  </w:style>
  <w:style w:type="paragraph" w:customStyle="1" w:styleId="TableText">
    <w:name w:val="Table Text"/>
    <w:basedOn w:val="Normal"/>
    <w:uiPriority w:val="5"/>
    <w:qFormat/>
    <w:rsid w:val="00FD410A"/>
    <w:pPr>
      <w:spacing w:before="40" w:after="40" w:line="240" w:lineRule="auto"/>
      <w:ind w:left="0"/>
      <w:contextualSpacing/>
    </w:pPr>
    <w:rPr>
      <w:color w:val="404040" w:themeColor="text1" w:themeTint="BF"/>
      <w:sz w:val="18"/>
      <w:szCs w:val="19"/>
    </w:rPr>
  </w:style>
  <w:style w:type="table" w:customStyle="1" w:styleId="EATable">
    <w:name w:val="EA Table"/>
    <w:basedOn w:val="TableGridLight"/>
    <w:uiPriority w:val="99"/>
    <w:rsid w:val="00B62E4B"/>
    <w:rPr>
      <w:rFonts w:asciiTheme="minorHAnsi" w:hAnsiTheme="minorHAnsi"/>
      <w:color w:val="auto"/>
      <w:spacing w:val="0"/>
      <w:kern w:val="0"/>
      <w:sz w:val="20"/>
      <w:szCs w:val="20"/>
      <w:lang w:val="en-NZ" w:eastAsia="en-NZ"/>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bottom w:w="28" w:type="dxa"/>
      </w:tblCellMar>
    </w:tbl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F5F5EE" w:themeFill="accent3" w:themeFillTint="33"/>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D7E1EF" w:themeFill="accent6" w:themeFillTint="33"/>
      </w:tcPr>
    </w:tblStylePr>
    <w:tblStylePr w:type="neCell">
      <w:pPr>
        <w:wordWrap/>
        <w:spacing w:beforeLines="0" w:before="0" w:beforeAutospacing="0" w:afterLines="0" w:after="0" w:afterAutospacing="0" w:line="240" w:lineRule="auto"/>
      </w:pPr>
    </w:tblStylePr>
  </w:style>
  <w:style w:type="table" w:styleId="TableGridLight">
    <w:name w:val="Grid Table Light"/>
    <w:basedOn w:val="TableNormal"/>
    <w:uiPriority w:val="40"/>
    <w:locked/>
    <w:rsid w:val="00D742A7"/>
    <w:pPr>
      <w:spacing w:after="0" w:line="240" w:lineRule="auto"/>
    </w:pPr>
    <w:rPr>
      <w:color w:val="404040" w:themeColor="text1" w:themeTint="BF"/>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45" w:type="dxa"/>
        <w:right w:w="28" w:type="dxa"/>
      </w:tblCellMar>
    </w:tblPr>
    <w:tcPr>
      <w:vAlign w:val="center"/>
    </w:tcPr>
    <w:tblStylePr w:type="firstRow">
      <w:rPr>
        <w:color w:val="FFFFFF" w:themeColor="background1"/>
      </w:rPr>
      <w:tblPr/>
      <w:tcPr>
        <w:tcMar>
          <w:top w:w="57" w:type="dxa"/>
          <w:left w:w="0" w:type="nil"/>
          <w:bottom w:w="57" w:type="dxa"/>
          <w:right w:w="0" w:type="nil"/>
        </w:tcMar>
      </w:tcPr>
    </w:tblStylePr>
    <w:tblStylePr w:type="firstCol">
      <w:rPr>
        <w:color w:val="FFFFFF" w:themeColor="background1"/>
      </w:rPr>
      <w:tblPr/>
      <w:tcPr>
        <w:tcMar>
          <w:top w:w="28" w:type="dxa"/>
          <w:left w:w="0" w:type="nil"/>
          <w:bottom w:w="28" w:type="dxa"/>
          <w:right w:w="0" w:type="nil"/>
        </w:tcMar>
      </w:tcPr>
    </w:tblStylePr>
  </w:style>
  <w:style w:type="character" w:styleId="Emphasis">
    <w:name w:val="Emphasis"/>
    <w:basedOn w:val="DefaultParagraphFont"/>
    <w:uiPriority w:val="20"/>
    <w:semiHidden/>
    <w:qFormat/>
    <w:rsid w:val="002B773C"/>
    <w:rPr>
      <w:i/>
      <w:iCs/>
    </w:rPr>
  </w:style>
  <w:style w:type="paragraph" w:customStyle="1" w:styleId="AttendanceNote">
    <w:name w:val="Attendance Note"/>
    <w:basedOn w:val="Normal"/>
    <w:next w:val="NormalNumbered"/>
    <w:link w:val="AttendanceNoteChar"/>
    <w:uiPriority w:val="4"/>
    <w:qFormat/>
    <w:rsid w:val="002B773C"/>
    <w:pPr>
      <w:spacing w:before="120" w:after="240"/>
    </w:pPr>
    <w:rPr>
      <w:i/>
    </w:rPr>
  </w:style>
  <w:style w:type="character" w:customStyle="1" w:styleId="AttendanceNoteChar">
    <w:name w:val="Attendance Note Char"/>
    <w:basedOn w:val="DefaultParagraphFont"/>
    <w:link w:val="AttendanceNote"/>
    <w:uiPriority w:val="4"/>
    <w:rsid w:val="001F42E4"/>
    <w:rPr>
      <w:rFonts w:asciiTheme="minorHAnsi" w:hAnsiTheme="minorHAnsi"/>
      <w:i/>
      <w:spacing w:val="0"/>
      <w:kern w:val="0"/>
      <w:lang w:val="en-NZ"/>
      <w14:ligatures w14:val="none"/>
    </w:rPr>
  </w:style>
  <w:style w:type="table" w:customStyle="1" w:styleId="EATable-Coverpageuse">
    <w:name w:val="EA Table - Cover page use"/>
    <w:basedOn w:val="TableGridLight"/>
    <w:uiPriority w:val="99"/>
    <w:locked/>
    <w:rsid w:val="002C74D8"/>
    <w:pPr>
      <w:spacing w:before="80" w:after="80"/>
      <w:contextualSpacing/>
    </w:pPr>
    <w:rPr>
      <w:color w:val="595959" w:themeColor="text1" w:themeTint="A6"/>
      <w:spacing w:val="0"/>
      <w:kern w:val="0"/>
      <w:sz w:val="20"/>
      <w:szCs w:val="20"/>
      <w:lang w:val="en-NZ" w:eastAsia="en-NZ"/>
      <w14:ligatures w14:val="none"/>
    </w:rPr>
    <w:tblPr>
      <w:tblStyleRowBandSize w:val="1"/>
      <w:tblStyleColBandSize w:val="1"/>
      <w:tblInd w:w="595" w:type="dxa"/>
      <w:tblBorders>
        <w:top w:val="single" w:sz="4" w:space="0" w:color="426DA9"/>
        <w:left w:val="single" w:sz="4" w:space="0" w:color="426DA9"/>
        <w:bottom w:val="single" w:sz="4" w:space="0" w:color="426DA9"/>
        <w:right w:val="single" w:sz="4" w:space="0" w:color="426DA9"/>
        <w:insideH w:val="single" w:sz="4" w:space="0" w:color="426DA9"/>
        <w:insideV w:val="single" w:sz="4" w:space="0" w:color="426DA9"/>
      </w:tblBorders>
      <w:tblCellMar>
        <w:top w:w="28" w:type="dxa"/>
        <w:bottom w:w="28" w:type="dxa"/>
      </w:tblCellMar>
    </w:tblPr>
    <w:tblStylePr w:type="firstRow">
      <w:pPr>
        <w:wordWrap/>
        <w:spacing w:beforeLines="0" w:before="0" w:beforeAutospacing="0" w:afterLines="0" w:after="0" w:afterAutospacing="0"/>
        <w:ind w:leftChars="0" w:left="0" w:rightChars="0" w:right="0"/>
        <w:jc w:val="left"/>
        <w:outlineLvl w:val="9"/>
      </w:pPr>
      <w:rPr>
        <w:rFonts w:asciiTheme="majorHAnsi" w:hAnsiTheme="majorHAnsi"/>
        <w:b/>
        <w:i w:val="0"/>
        <w:color w:val="FFFFFF"/>
        <w:sz w:val="19"/>
      </w:rPr>
      <w:tblPr/>
      <w:tcPr>
        <w:tcBorders>
          <w:top w:val="single" w:sz="4" w:space="0" w:color="426DA9"/>
          <w:left w:val="single" w:sz="4" w:space="0" w:color="426DA9"/>
          <w:bottom w:val="single" w:sz="4" w:space="0" w:color="426DA9"/>
          <w:right w:val="single" w:sz="4" w:space="0" w:color="426DA9"/>
          <w:insideH w:val="single" w:sz="4" w:space="0" w:color="426DA9"/>
          <w:insideV w:val="single" w:sz="4" w:space="0" w:color="426DA9"/>
        </w:tcBorders>
        <w:shd w:val="clear" w:color="auto" w:fill="426DA9"/>
        <w:tcMar>
          <w:top w:w="57" w:type="dxa"/>
          <w:left w:w="0" w:type="nil"/>
          <w:bottom w:w="57" w:type="dxa"/>
          <w:right w:w="0" w:type="nil"/>
        </w:tcMar>
        <w:vAlign w:val="cente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tblPr/>
      <w:tcPr>
        <w:tcMar>
          <w:top w:w="57" w:type="dxa"/>
          <w:left w:w="0" w:type="nil"/>
          <w:bottom w:w="57" w:type="dxa"/>
          <w:right w:w="0" w:type="nil"/>
        </w:tcMar>
      </w:tcPr>
    </w:tblStylePr>
    <w:tblStylePr w:type="firstCol">
      <w:pPr>
        <w:wordWrap/>
        <w:spacing w:beforeLines="0" w:before="60" w:beforeAutospacing="0" w:afterLines="0" w:after="60" w:afterAutospacing="0" w:line="240" w:lineRule="auto"/>
        <w:ind w:leftChars="0" w:left="0" w:rightChars="0" w:right="0"/>
        <w:contextualSpacing/>
        <w:mirrorIndents/>
        <w:jc w:val="left"/>
        <w:outlineLvl w:val="9"/>
      </w:pPr>
      <w:rPr>
        <w:rFonts w:asciiTheme="majorHAnsi" w:hAnsiTheme="majorHAnsi"/>
        <w:b/>
        <w:i w:val="0"/>
        <w:color w:val="FFFFFF"/>
        <w:sz w:val="19"/>
      </w:rPr>
      <w:tblPr/>
      <w:tcPr>
        <w:shd w:val="clear" w:color="auto" w:fill="426DA9"/>
        <w:tcMar>
          <w:top w:w="57" w:type="dxa"/>
          <w:left w:w="0" w:type="nil"/>
          <w:bottom w:w="57" w:type="dxa"/>
          <w:right w:w="0" w:type="nil"/>
        </w:tcMar>
        <w:vAlign w:val="cente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sz w:val="18"/>
      </w:rPr>
      <w:tblPr/>
      <w:tcPr>
        <w:shd w:val="clear" w:color="auto" w:fill="F5F5EE" w:themeFill="accent3" w:themeFillTint="33"/>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StylePr>
  </w:style>
  <w:style w:type="paragraph" w:customStyle="1" w:styleId="AppendixNumbered-Level2">
    <w:name w:val="Appendix Numbered - Level 2"/>
    <w:basedOn w:val="NormalNumbered-Level2"/>
    <w:uiPriority w:val="10"/>
    <w:unhideWhenUsed/>
    <w:qFormat/>
    <w:rsid w:val="007A4168"/>
    <w:pPr>
      <w:numPr>
        <w:ilvl w:val="3"/>
        <w:numId w:val="6"/>
      </w:numPr>
    </w:pPr>
  </w:style>
  <w:style w:type="paragraph" w:styleId="CommentText">
    <w:name w:val="annotation text"/>
    <w:basedOn w:val="Normal"/>
    <w:link w:val="CommentTextChar"/>
    <w:uiPriority w:val="99"/>
    <w:unhideWhenUsed/>
    <w:rsid w:val="00D27830"/>
  </w:style>
  <w:style w:type="character" w:customStyle="1" w:styleId="CommentTextChar">
    <w:name w:val="Comment Text Char"/>
    <w:basedOn w:val="DefaultParagraphFont"/>
    <w:link w:val="CommentText"/>
    <w:uiPriority w:val="99"/>
    <w:rsid w:val="00F4496B"/>
    <w:rPr>
      <w:rFonts w:asciiTheme="minorHAnsi" w:hAnsiTheme="minorHAnsi"/>
      <w:spacing w:val="0"/>
      <w:kern w:val="0"/>
      <w:lang w:val="en-NZ"/>
      <w14:ligatures w14:val="none"/>
    </w:rPr>
  </w:style>
  <w:style w:type="paragraph" w:customStyle="1" w:styleId="Bullet">
    <w:name w:val="Bullet"/>
    <w:basedOn w:val="Normal"/>
    <w:link w:val="BulletChar"/>
    <w:uiPriority w:val="3"/>
    <w:qFormat/>
    <w:rsid w:val="005E00CF"/>
    <w:pPr>
      <w:numPr>
        <w:numId w:val="3"/>
      </w:numPr>
      <w:spacing w:after="60"/>
    </w:pPr>
  </w:style>
  <w:style w:type="character" w:customStyle="1" w:styleId="BulletChar">
    <w:name w:val="Bullet Char"/>
    <w:basedOn w:val="TitleParagraphChar"/>
    <w:link w:val="Bullet"/>
    <w:uiPriority w:val="3"/>
    <w:rsid w:val="001F42E4"/>
    <w:rPr>
      <w:rFonts w:asciiTheme="minorHAnsi" w:hAnsiTheme="minorHAnsi"/>
      <w:spacing w:val="0"/>
      <w:kern w:val="0"/>
      <w:lang w:val="en-NZ"/>
      <w14:ligatures w14:val="none"/>
    </w:rPr>
  </w:style>
  <w:style w:type="paragraph" w:styleId="Caption">
    <w:name w:val="caption"/>
    <w:basedOn w:val="Normal"/>
    <w:next w:val="TableText"/>
    <w:uiPriority w:val="35"/>
    <w:qFormat/>
    <w:rsid w:val="005E00CF"/>
    <w:pPr>
      <w:spacing w:before="180" w:line="240" w:lineRule="auto"/>
    </w:pPr>
    <w:rPr>
      <w:rFonts w:asciiTheme="majorHAnsi" w:hAnsiTheme="majorHAnsi"/>
      <w:b/>
      <w:iCs/>
      <w:color w:val="auto"/>
      <w:sz w:val="20"/>
      <w:szCs w:val="18"/>
    </w:rPr>
  </w:style>
  <w:style w:type="paragraph" w:customStyle="1" w:styleId="Notes">
    <w:name w:val="Notes"/>
    <w:basedOn w:val="TableText"/>
    <w:next w:val="NormalNumbered"/>
    <w:uiPriority w:val="6"/>
    <w:qFormat/>
    <w:rsid w:val="00FD410A"/>
    <w:pPr>
      <w:spacing w:before="80" w:after="120" w:line="252" w:lineRule="auto"/>
      <w:ind w:left="567"/>
    </w:pPr>
  </w:style>
  <w:style w:type="character" w:customStyle="1" w:styleId="Bold">
    <w:name w:val="Bold"/>
    <w:basedOn w:val="DefaultParagraphFont"/>
    <w:uiPriority w:val="2"/>
    <w:qFormat/>
    <w:rsid w:val="00CE3988"/>
    <w:rPr>
      <w:b/>
    </w:rPr>
  </w:style>
  <w:style w:type="character" w:customStyle="1" w:styleId="Italic">
    <w:name w:val="Italic"/>
    <w:basedOn w:val="Bold"/>
    <w:uiPriority w:val="2"/>
    <w:qFormat/>
    <w:rsid w:val="00CE3988"/>
    <w:rPr>
      <w:b w:val="0"/>
      <w:i/>
    </w:rPr>
  </w:style>
  <w:style w:type="character" w:customStyle="1" w:styleId="BoldItalic">
    <w:name w:val="Bold Italic"/>
    <w:basedOn w:val="Bold"/>
    <w:uiPriority w:val="2"/>
    <w:qFormat/>
    <w:rsid w:val="00CE3988"/>
    <w:rPr>
      <w:b/>
      <w:i/>
    </w:rPr>
  </w:style>
  <w:style w:type="paragraph" w:customStyle="1" w:styleId="TableBullet">
    <w:name w:val="Table Bullet"/>
    <w:basedOn w:val="Bullet"/>
    <w:link w:val="TableBulletChar"/>
    <w:uiPriority w:val="5"/>
    <w:qFormat/>
    <w:rsid w:val="00FD410A"/>
    <w:pPr>
      <w:numPr>
        <w:numId w:val="2"/>
      </w:numPr>
      <w:spacing w:after="40" w:line="240" w:lineRule="auto"/>
    </w:pPr>
    <w:rPr>
      <w:color w:val="404040" w:themeColor="text1" w:themeTint="BF"/>
      <w:sz w:val="18"/>
      <w:szCs w:val="20"/>
      <w:lang w:eastAsia="en-NZ"/>
    </w:rPr>
  </w:style>
  <w:style w:type="character" w:customStyle="1" w:styleId="TableBulletChar">
    <w:name w:val="Table Bullet Char"/>
    <w:basedOn w:val="BulletChar"/>
    <w:link w:val="TableBullet"/>
    <w:uiPriority w:val="5"/>
    <w:rsid w:val="001F42E4"/>
    <w:rPr>
      <w:rFonts w:asciiTheme="minorHAnsi" w:hAnsiTheme="minorHAnsi"/>
      <w:color w:val="404040" w:themeColor="text1" w:themeTint="BF"/>
      <w:spacing w:val="0"/>
      <w:kern w:val="0"/>
      <w:sz w:val="18"/>
      <w:szCs w:val="20"/>
      <w:lang w:val="en-NZ" w:eastAsia="en-NZ"/>
      <w14:ligatures w14:val="none"/>
    </w:rPr>
  </w:style>
  <w:style w:type="paragraph" w:customStyle="1" w:styleId="TableHeader">
    <w:name w:val="Table Header"/>
    <w:basedOn w:val="TableText"/>
    <w:uiPriority w:val="5"/>
    <w:qFormat/>
    <w:rsid w:val="00FD410A"/>
    <w:pPr>
      <w:spacing w:before="0" w:after="0"/>
    </w:pPr>
    <w:rPr>
      <w:color w:val="FFFFFF" w:themeColor="background1"/>
      <w:sz w:val="19"/>
    </w:rPr>
  </w:style>
  <w:style w:type="character" w:customStyle="1" w:styleId="Highlight">
    <w:name w:val="Highlight"/>
    <w:basedOn w:val="DefaultParagraphFont"/>
    <w:uiPriority w:val="2"/>
    <w:qFormat/>
    <w:rsid w:val="0059555B"/>
    <w:rPr>
      <w:bdr w:val="none" w:sz="0" w:space="0" w:color="auto"/>
      <w:shd w:val="clear" w:color="auto" w:fill="FFFF00"/>
    </w:rPr>
  </w:style>
  <w:style w:type="paragraph" w:customStyle="1" w:styleId="Title-Coverpage">
    <w:name w:val="Title - Cover page"/>
    <w:basedOn w:val="Title"/>
    <w:next w:val="Title-Coverpageline2"/>
    <w:uiPriority w:val="19"/>
    <w:qFormat/>
    <w:locked/>
    <w:rsid w:val="007E6072"/>
    <w:pPr>
      <w:spacing w:before="5000"/>
      <w:contextualSpacing w:val="0"/>
      <w:jc w:val="center"/>
    </w:pPr>
    <w:rPr>
      <w:color w:val="002B49" w:themeColor="accent1"/>
      <w:sz w:val="52"/>
    </w:rPr>
  </w:style>
  <w:style w:type="paragraph" w:customStyle="1" w:styleId="Title-Coverpageline2">
    <w:name w:val="Title - Cover page line 2"/>
    <w:basedOn w:val="Title-Coverpage"/>
    <w:uiPriority w:val="19"/>
    <w:qFormat/>
    <w:locked/>
    <w:rsid w:val="008E59BC"/>
    <w:pPr>
      <w:spacing w:before="360"/>
    </w:pPr>
    <w:rPr>
      <w:sz w:val="44"/>
    </w:rPr>
  </w:style>
  <w:style w:type="paragraph" w:customStyle="1" w:styleId="Title-Coverpageauthors">
    <w:name w:val="Title - Cover page authors"/>
    <w:basedOn w:val="Title-Coverpageline2"/>
    <w:uiPriority w:val="19"/>
    <w:qFormat/>
    <w:locked/>
    <w:rsid w:val="00D8348C"/>
    <w:rPr>
      <w:sz w:val="28"/>
    </w:rPr>
  </w:style>
  <w:style w:type="character" w:styleId="UnresolvedMention">
    <w:name w:val="Unresolved Mention"/>
    <w:basedOn w:val="DefaultParagraphFont"/>
    <w:uiPriority w:val="99"/>
    <w:semiHidden/>
    <w:unhideWhenUsed/>
    <w:rsid w:val="00F97231"/>
    <w:rPr>
      <w:color w:val="605E5C"/>
      <w:shd w:val="clear" w:color="auto" w:fill="E1DFDD"/>
    </w:rPr>
  </w:style>
  <w:style w:type="table" w:styleId="ListTable4-Accent1">
    <w:name w:val="List Table 4 Accent 1"/>
    <w:basedOn w:val="TableNormal"/>
    <w:uiPriority w:val="49"/>
    <w:locked/>
    <w:rsid w:val="00F97231"/>
    <w:pPr>
      <w:spacing w:after="0" w:line="240" w:lineRule="auto"/>
    </w:pPr>
    <w:tblPr>
      <w:tblStyleRowBandSize w:val="1"/>
      <w:tblStyleColBandSize w:val="1"/>
      <w:tblBorders>
        <w:top w:val="single" w:sz="4" w:space="0" w:color="0091F7" w:themeColor="accent1" w:themeTint="99"/>
        <w:left w:val="single" w:sz="4" w:space="0" w:color="0091F7" w:themeColor="accent1" w:themeTint="99"/>
        <w:bottom w:val="single" w:sz="4" w:space="0" w:color="0091F7" w:themeColor="accent1" w:themeTint="99"/>
        <w:right w:val="single" w:sz="4" w:space="0" w:color="0091F7" w:themeColor="accent1" w:themeTint="99"/>
        <w:insideH w:val="single" w:sz="4" w:space="0" w:color="0091F7" w:themeColor="accent1" w:themeTint="99"/>
      </w:tblBorders>
    </w:tblPr>
    <w:tblStylePr w:type="firstRow">
      <w:rPr>
        <w:b/>
        <w:bCs/>
        <w:color w:val="FFFFFF" w:themeColor="background1"/>
      </w:rPr>
      <w:tblPr/>
      <w:tcPr>
        <w:tcBorders>
          <w:top w:val="single" w:sz="4" w:space="0" w:color="002B49" w:themeColor="accent1"/>
          <w:left w:val="single" w:sz="4" w:space="0" w:color="002B49" w:themeColor="accent1"/>
          <w:bottom w:val="single" w:sz="4" w:space="0" w:color="002B49" w:themeColor="accent1"/>
          <w:right w:val="single" w:sz="4" w:space="0" w:color="002B49" w:themeColor="accent1"/>
          <w:insideH w:val="nil"/>
        </w:tcBorders>
        <w:shd w:val="clear" w:color="auto" w:fill="002B49" w:themeFill="accent1"/>
      </w:tcPr>
    </w:tblStylePr>
    <w:tblStylePr w:type="lastRow">
      <w:rPr>
        <w:b/>
        <w:bCs/>
      </w:rPr>
      <w:tblPr/>
      <w:tcPr>
        <w:tcBorders>
          <w:top w:val="double" w:sz="4" w:space="0" w:color="0091F7" w:themeColor="accent1" w:themeTint="99"/>
        </w:tcBorders>
      </w:tcPr>
    </w:tblStylePr>
    <w:tblStylePr w:type="firstCol">
      <w:rPr>
        <w:b/>
        <w:bCs/>
      </w:rPr>
    </w:tblStylePr>
    <w:tblStylePr w:type="lastCol">
      <w:rPr>
        <w:b/>
        <w:bCs/>
      </w:rPr>
    </w:tblStylePr>
    <w:tblStylePr w:type="band1Vert">
      <w:tblPr/>
      <w:tcPr>
        <w:shd w:val="clear" w:color="auto" w:fill="A7DAFF" w:themeFill="accent1" w:themeFillTint="33"/>
      </w:tcPr>
    </w:tblStylePr>
    <w:tblStylePr w:type="band1Horz">
      <w:tblPr/>
      <w:tcPr>
        <w:shd w:val="clear" w:color="auto" w:fill="A7DAFF" w:themeFill="accent1" w:themeFillTint="33"/>
      </w:tcPr>
    </w:tblStylePr>
  </w:style>
  <w:style w:type="character" w:styleId="CommentReference">
    <w:name w:val="annotation reference"/>
    <w:basedOn w:val="DefaultParagraphFont"/>
    <w:uiPriority w:val="99"/>
    <w:semiHidden/>
    <w:unhideWhenUsed/>
    <w:rsid w:val="00F97231"/>
    <w:rPr>
      <w:sz w:val="16"/>
      <w:szCs w:val="16"/>
    </w:rPr>
  </w:style>
  <w:style w:type="paragraph" w:styleId="TableofFigures">
    <w:name w:val="table of figures"/>
    <w:basedOn w:val="Bullet"/>
    <w:uiPriority w:val="99"/>
    <w:unhideWhenUsed/>
    <w:rsid w:val="00C024DE"/>
    <w:pPr>
      <w:tabs>
        <w:tab w:val="left" w:pos="2268"/>
      </w:tabs>
      <w:spacing w:after="0"/>
      <w:ind w:left="851"/>
    </w:pPr>
  </w:style>
  <w:style w:type="paragraph" w:customStyle="1" w:styleId="Execsumm-Normal">
    <w:name w:val="Exec summ - Normal"/>
    <w:basedOn w:val="Normal"/>
    <w:uiPriority w:val="14"/>
    <w:qFormat/>
    <w:rsid w:val="009E176A"/>
    <w:pPr>
      <w:ind w:left="0"/>
    </w:pPr>
    <w:rPr>
      <w:lang w:val="en-US"/>
    </w:rPr>
  </w:style>
  <w:style w:type="paragraph" w:customStyle="1" w:styleId="ExecSumm-Title">
    <w:name w:val="Exec Summ - Title"/>
    <w:basedOn w:val="Heading1"/>
    <w:uiPriority w:val="14"/>
    <w:qFormat/>
    <w:rsid w:val="00A21125"/>
    <w:pPr>
      <w:numPr>
        <w:numId w:val="0"/>
      </w:numPr>
    </w:pPr>
  </w:style>
  <w:style w:type="paragraph" w:styleId="TOC4">
    <w:name w:val="toc 4"/>
    <w:basedOn w:val="Normal"/>
    <w:next w:val="Normal"/>
    <w:autoRedefine/>
    <w:uiPriority w:val="39"/>
    <w:unhideWhenUsed/>
    <w:rsid w:val="00335AA4"/>
    <w:pPr>
      <w:spacing w:after="100" w:line="278" w:lineRule="auto"/>
      <w:ind w:left="720"/>
    </w:pPr>
    <w:rPr>
      <w:rFonts w:eastAsiaTheme="minorEastAsia" w:cstheme="minorBidi"/>
      <w:color w:val="auto"/>
      <w:kern w:val="2"/>
      <w:sz w:val="24"/>
      <w:szCs w:val="24"/>
      <w:lang w:eastAsia="en-NZ"/>
      <w14:ligatures w14:val="standardContextual"/>
    </w:rPr>
  </w:style>
  <w:style w:type="paragraph" w:styleId="TOC5">
    <w:name w:val="toc 5"/>
    <w:basedOn w:val="Normal"/>
    <w:next w:val="Normal"/>
    <w:autoRedefine/>
    <w:uiPriority w:val="39"/>
    <w:unhideWhenUsed/>
    <w:rsid w:val="00335AA4"/>
    <w:pPr>
      <w:spacing w:after="100" w:line="278" w:lineRule="auto"/>
      <w:ind w:left="960"/>
    </w:pPr>
    <w:rPr>
      <w:rFonts w:eastAsiaTheme="minorEastAsia" w:cstheme="minorBidi"/>
      <w:color w:val="auto"/>
      <w:kern w:val="2"/>
      <w:sz w:val="24"/>
      <w:szCs w:val="24"/>
      <w:lang w:eastAsia="en-NZ"/>
      <w14:ligatures w14:val="standardContextual"/>
    </w:rPr>
  </w:style>
  <w:style w:type="character" w:customStyle="1" w:styleId="Normal-reset">
    <w:name w:val="Normal - reset"/>
    <w:basedOn w:val="DefaultParagraphFont"/>
    <w:uiPriority w:val="1"/>
    <w:qFormat/>
    <w:rsid w:val="00B95F44"/>
  </w:style>
  <w:style w:type="paragraph" w:styleId="CommentSubject">
    <w:name w:val="annotation subject"/>
    <w:basedOn w:val="CommentText"/>
    <w:next w:val="CommentText"/>
    <w:link w:val="CommentSubjectChar"/>
    <w:uiPriority w:val="99"/>
    <w:semiHidden/>
    <w:unhideWhenUsed/>
    <w:rsid w:val="00485EF2"/>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485EF2"/>
    <w:rPr>
      <w:rFonts w:asciiTheme="minorHAnsi" w:hAnsiTheme="minorHAnsi"/>
      <w:b/>
      <w:bCs/>
      <w:spacing w:val="0"/>
      <w:kern w:val="0"/>
      <w:sz w:val="20"/>
      <w:szCs w:val="20"/>
      <w:lang w:val="en-NZ"/>
      <w14:ligatures w14:val="none"/>
    </w:rPr>
  </w:style>
  <w:style w:type="character" w:styleId="FollowedHyperlink">
    <w:name w:val="FollowedHyperlink"/>
    <w:basedOn w:val="DefaultParagraphFont"/>
    <w:uiPriority w:val="99"/>
    <w:semiHidden/>
    <w:unhideWhenUsed/>
    <w:rsid w:val="004D2600"/>
    <w:rPr>
      <w:color w:val="1A6DAD" w:themeColor="followedHyperlink"/>
      <w:u w:val="single"/>
    </w:rPr>
  </w:style>
  <w:style w:type="paragraph" w:styleId="Revision">
    <w:name w:val="Revision"/>
    <w:hidden/>
    <w:uiPriority w:val="99"/>
    <w:semiHidden/>
    <w:rsid w:val="0037543B"/>
    <w:pPr>
      <w:spacing w:after="0" w:line="240" w:lineRule="auto"/>
    </w:pPr>
    <w:rPr>
      <w:rFonts w:asciiTheme="minorHAnsi" w:hAnsiTheme="minorHAnsi"/>
      <w:spacing w:val="0"/>
      <w:kern w:val="0"/>
      <w:lang w:val="en-NZ"/>
      <w14:ligatures w14:val="none"/>
    </w:rPr>
  </w:style>
  <w:style w:type="paragraph" w:styleId="TOC3">
    <w:name w:val="toc 3"/>
    <w:basedOn w:val="Normal"/>
    <w:next w:val="Normal"/>
    <w:autoRedefine/>
    <w:uiPriority w:val="39"/>
    <w:rsid w:val="00E32B4F"/>
    <w:pPr>
      <w:spacing w:after="100"/>
      <w:ind w:left="440"/>
    </w:pPr>
  </w:style>
  <w:style w:type="character" w:styleId="Mention">
    <w:name w:val="Mention"/>
    <w:basedOn w:val="DefaultParagraphFont"/>
    <w:uiPriority w:val="99"/>
    <w:unhideWhenUsed/>
    <w:rsid w:val="001449F0"/>
    <w:rPr>
      <w:color w:val="2B579A"/>
      <w:shd w:val="clear" w:color="auto" w:fill="E1DFDD"/>
    </w:rPr>
  </w:style>
  <w:style w:type="paragraph" w:styleId="ListBullet">
    <w:name w:val="List Bullet"/>
    <w:basedOn w:val="Normal"/>
    <w:uiPriority w:val="2"/>
    <w:qFormat/>
    <w:rsid w:val="00E9610F"/>
    <w:pPr>
      <w:numPr>
        <w:numId w:val="4"/>
      </w:numPr>
    </w:pPr>
    <w:rPr>
      <w:rFonts w:cstheme="minorBidi"/>
      <w:color w:val="000000"/>
    </w:rPr>
  </w:style>
  <w:style w:type="paragraph" w:styleId="ListBullet4">
    <w:name w:val="List Bullet 4"/>
    <w:basedOn w:val="Normal"/>
    <w:uiPriority w:val="2"/>
    <w:rsid w:val="00661C3A"/>
    <w:pPr>
      <w:numPr>
        <w:ilvl w:val="3"/>
        <w:numId w:val="4"/>
      </w:numPr>
      <w:tabs>
        <w:tab w:val="clear" w:pos="1700"/>
        <w:tab w:val="num" w:pos="360"/>
      </w:tabs>
      <w:contextualSpacing/>
    </w:pPr>
    <w:rPr>
      <w:rFonts w:cstheme="minorBidi"/>
      <w:color w:val="auto"/>
    </w:rPr>
  </w:style>
  <w:style w:type="paragraph" w:styleId="NormalIndent">
    <w:name w:val="Normal Indent"/>
    <w:basedOn w:val="Normal"/>
    <w:uiPriority w:val="99"/>
    <w:unhideWhenUsed/>
    <w:rsid w:val="00825C4F"/>
    <w:pPr>
      <w:ind w:left="720"/>
    </w:pPr>
  </w:style>
  <w:style w:type="paragraph" w:styleId="Quote">
    <w:name w:val="Quote"/>
    <w:basedOn w:val="Normal"/>
    <w:next w:val="Normal"/>
    <w:link w:val="QuoteChar"/>
    <w:uiPriority w:val="29"/>
    <w:qFormat/>
    <w:rsid w:val="00825C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5C4F"/>
    <w:rPr>
      <w:rFonts w:asciiTheme="minorHAnsi" w:hAnsiTheme="minorHAnsi"/>
      <w:i/>
      <w:iCs/>
      <w:color w:val="404040" w:themeColor="text1" w:themeTint="BF"/>
      <w:spacing w:val="0"/>
      <w:kern w:val="0"/>
      <w:lang w:val="en-NZ"/>
      <w14:ligatures w14:val="none"/>
    </w:rPr>
  </w:style>
  <w:style w:type="paragraph" w:styleId="ListNumber">
    <w:name w:val="List Number"/>
    <w:basedOn w:val="Normal"/>
    <w:uiPriority w:val="99"/>
    <w:semiHidden/>
    <w:unhideWhenUsed/>
    <w:rsid w:val="00B44C55"/>
    <w:pPr>
      <w:ind w:left="0"/>
      <w:contextualSpacing/>
    </w:pPr>
  </w:style>
  <w:style w:type="paragraph" w:styleId="IntenseQuote">
    <w:name w:val="Intense Quote"/>
    <w:basedOn w:val="Normal"/>
    <w:next w:val="Normal"/>
    <w:link w:val="IntenseQuoteChar"/>
    <w:uiPriority w:val="30"/>
    <w:qFormat/>
    <w:rsid w:val="0070436F"/>
    <w:pPr>
      <w:pBdr>
        <w:top w:val="single" w:sz="4" w:space="10" w:color="002036" w:themeColor="accent1" w:themeShade="BF"/>
        <w:bottom w:val="single" w:sz="4" w:space="10" w:color="002036" w:themeColor="accent1" w:themeShade="BF"/>
      </w:pBdr>
      <w:spacing w:before="360" w:after="360" w:line="259" w:lineRule="auto"/>
      <w:ind w:left="864" w:right="864"/>
      <w:jc w:val="center"/>
    </w:pPr>
    <w:rPr>
      <w:rFonts w:cstheme="minorBidi"/>
      <w:i/>
      <w:iCs/>
      <w:color w:val="002036" w:themeColor="accent1" w:themeShade="BF"/>
      <w:kern w:val="2"/>
      <w14:ligatures w14:val="standardContextual"/>
    </w:rPr>
  </w:style>
  <w:style w:type="character" w:customStyle="1" w:styleId="IntenseQuoteChar">
    <w:name w:val="Intense Quote Char"/>
    <w:basedOn w:val="DefaultParagraphFont"/>
    <w:link w:val="IntenseQuote"/>
    <w:uiPriority w:val="30"/>
    <w:rsid w:val="0070436F"/>
    <w:rPr>
      <w:rFonts w:asciiTheme="minorHAnsi" w:hAnsiTheme="minorHAnsi" w:cstheme="minorBidi"/>
      <w:i/>
      <w:iCs/>
      <w:color w:val="002036" w:themeColor="accent1" w:themeShade="BF"/>
      <w:spacing w:val="0"/>
      <w:kern w:val="2"/>
      <w:lang w:val="en-NZ"/>
    </w:rPr>
  </w:style>
  <w:style w:type="paragraph" w:styleId="BodyText">
    <w:name w:val="Body Text"/>
    <w:basedOn w:val="Normal"/>
    <w:link w:val="BodyTextChar"/>
    <w:uiPriority w:val="1"/>
    <w:qFormat/>
    <w:locked/>
    <w:rsid w:val="0046402B"/>
    <w:pPr>
      <w:widowControl w:val="0"/>
      <w:autoSpaceDE w:val="0"/>
      <w:autoSpaceDN w:val="0"/>
      <w:spacing w:after="0" w:line="240" w:lineRule="auto"/>
    </w:pPr>
    <w:rPr>
      <w:rFonts w:ascii="Times New Roman" w:eastAsia="Times New Roman" w:hAnsi="Times New Roman" w:cs="Times New Roman"/>
      <w:color w:val="auto"/>
      <w:sz w:val="18"/>
      <w:szCs w:val="18"/>
      <w:lang w:val="en-US"/>
    </w:rPr>
  </w:style>
  <w:style w:type="character" w:customStyle="1" w:styleId="BodyTextChar">
    <w:name w:val="Body Text Char"/>
    <w:basedOn w:val="DefaultParagraphFont"/>
    <w:link w:val="BodyText"/>
    <w:uiPriority w:val="1"/>
    <w:rsid w:val="0070436F"/>
    <w:rPr>
      <w:rFonts w:ascii="Times New Roman" w:eastAsia="Times New Roman" w:hAnsi="Times New Roman" w:cs="Times New Roman"/>
      <w:color w:val="auto"/>
      <w:spacing w:val="0"/>
      <w:kern w:val="0"/>
      <w:sz w:val="18"/>
      <w:szCs w:val="18"/>
      <w:lang w:val="en-US"/>
      <w14:ligatures w14:val="none"/>
    </w:rPr>
  </w:style>
  <w:style w:type="paragraph" w:styleId="BodyTextIndent">
    <w:name w:val="Body Text Indent"/>
    <w:basedOn w:val="Normal"/>
    <w:link w:val="BodyTextIndentChar"/>
    <w:uiPriority w:val="99"/>
    <w:unhideWhenUsed/>
    <w:locked/>
    <w:rsid w:val="0070436F"/>
    <w:pPr>
      <w:tabs>
        <w:tab w:val="left" w:pos="567"/>
        <w:tab w:val="left" w:pos="1134"/>
        <w:tab w:val="left" w:pos="1701"/>
        <w:tab w:val="left" w:pos="2268"/>
      </w:tabs>
      <w:spacing w:after="0" w:line="259" w:lineRule="auto"/>
      <w:ind w:left="1701" w:hanging="1134"/>
    </w:pPr>
    <w:rPr>
      <w:rFonts w:ascii="Times New Roman" w:hAnsi="Times New Roman" w:cs="Times New Roman"/>
      <w:color w:val="EE0000"/>
      <w:kern w:val="2"/>
      <w:sz w:val="24"/>
      <w:szCs w:val="24"/>
      <w14:ligatures w14:val="standardContextual"/>
    </w:rPr>
  </w:style>
  <w:style w:type="character" w:customStyle="1" w:styleId="BodyTextIndentChar">
    <w:name w:val="Body Text Indent Char"/>
    <w:basedOn w:val="DefaultParagraphFont"/>
    <w:link w:val="BodyTextIndent"/>
    <w:uiPriority w:val="99"/>
    <w:rsid w:val="0070436F"/>
    <w:rPr>
      <w:rFonts w:ascii="Times New Roman" w:hAnsi="Times New Roman" w:cs="Times New Roman"/>
      <w:color w:val="EE0000"/>
      <w:spacing w:val="0"/>
      <w:kern w:val="2"/>
      <w:sz w:val="24"/>
      <w:szCs w:val="24"/>
      <w:lang w:val="en-NZ"/>
    </w:rPr>
  </w:style>
  <w:style w:type="paragraph" w:styleId="BodyTextIndent2">
    <w:name w:val="Body Text Indent 2"/>
    <w:basedOn w:val="Normal"/>
    <w:link w:val="BodyTextIndent2Char"/>
    <w:uiPriority w:val="99"/>
    <w:unhideWhenUsed/>
    <w:locked/>
    <w:rsid w:val="0070436F"/>
    <w:pPr>
      <w:widowControl w:val="0"/>
      <w:tabs>
        <w:tab w:val="left" w:pos="567"/>
        <w:tab w:val="left" w:pos="1134"/>
      </w:tabs>
      <w:autoSpaceDE w:val="0"/>
      <w:autoSpaceDN w:val="0"/>
      <w:spacing w:after="0" w:line="240" w:lineRule="auto"/>
      <w:ind w:left="1128" w:hanging="1128"/>
    </w:pPr>
    <w:rPr>
      <w:rFonts w:ascii="Times New Roman" w:eastAsia="Times New Roman" w:hAnsi="Times New Roman" w:cs="Arial"/>
      <w:color w:val="EE0000"/>
      <w:sz w:val="24"/>
      <w:szCs w:val="24"/>
      <w:u w:val="single"/>
      <w:lang w:val="en-US" w:eastAsia="en-GB"/>
    </w:rPr>
  </w:style>
  <w:style w:type="character" w:customStyle="1" w:styleId="BodyTextIndent2Char">
    <w:name w:val="Body Text Indent 2 Char"/>
    <w:basedOn w:val="DefaultParagraphFont"/>
    <w:link w:val="BodyTextIndent2"/>
    <w:uiPriority w:val="99"/>
    <w:rsid w:val="0070436F"/>
    <w:rPr>
      <w:rFonts w:ascii="Times New Roman" w:eastAsia="Times New Roman" w:hAnsi="Times New Roman" w:cs="Arial"/>
      <w:color w:val="EE0000"/>
      <w:spacing w:val="0"/>
      <w:kern w:val="0"/>
      <w:sz w:val="24"/>
      <w:szCs w:val="24"/>
      <w:u w:val="single"/>
      <w:lang w:val="en-US" w:eastAsia="en-GB"/>
      <w14:ligatures w14:val="none"/>
    </w:rPr>
  </w:style>
  <w:style w:type="paragraph" w:styleId="TOC6">
    <w:name w:val="toc 6"/>
    <w:basedOn w:val="Normal"/>
    <w:next w:val="Normal"/>
    <w:autoRedefine/>
    <w:uiPriority w:val="39"/>
    <w:unhideWhenUsed/>
    <w:rsid w:val="00335AA4"/>
    <w:pPr>
      <w:spacing w:after="100" w:line="278" w:lineRule="auto"/>
      <w:ind w:left="1200"/>
    </w:pPr>
    <w:rPr>
      <w:rFonts w:eastAsiaTheme="minorEastAsia" w:cstheme="minorBidi"/>
      <w:color w:val="auto"/>
      <w:kern w:val="2"/>
      <w:sz w:val="24"/>
      <w:szCs w:val="24"/>
      <w:lang w:eastAsia="en-NZ"/>
      <w14:ligatures w14:val="standardContextual"/>
    </w:rPr>
  </w:style>
  <w:style w:type="paragraph" w:styleId="TOC7">
    <w:name w:val="toc 7"/>
    <w:basedOn w:val="Normal"/>
    <w:next w:val="Normal"/>
    <w:autoRedefine/>
    <w:uiPriority w:val="39"/>
    <w:unhideWhenUsed/>
    <w:rsid w:val="00335AA4"/>
    <w:pPr>
      <w:spacing w:after="100" w:line="278" w:lineRule="auto"/>
      <w:ind w:left="1440"/>
    </w:pPr>
    <w:rPr>
      <w:rFonts w:eastAsiaTheme="minorEastAsia" w:cstheme="minorBidi"/>
      <w:color w:val="auto"/>
      <w:kern w:val="2"/>
      <w:sz w:val="24"/>
      <w:szCs w:val="24"/>
      <w:lang w:eastAsia="en-NZ"/>
      <w14:ligatures w14:val="standardContextual"/>
    </w:rPr>
  </w:style>
  <w:style w:type="paragraph" w:styleId="TOC8">
    <w:name w:val="toc 8"/>
    <w:basedOn w:val="Normal"/>
    <w:next w:val="Normal"/>
    <w:autoRedefine/>
    <w:uiPriority w:val="39"/>
    <w:unhideWhenUsed/>
    <w:rsid w:val="00335AA4"/>
    <w:pPr>
      <w:spacing w:after="100" w:line="278" w:lineRule="auto"/>
      <w:ind w:left="1680"/>
    </w:pPr>
    <w:rPr>
      <w:rFonts w:eastAsiaTheme="minorEastAsia" w:cstheme="minorBidi"/>
      <w:color w:val="auto"/>
      <w:kern w:val="2"/>
      <w:sz w:val="24"/>
      <w:szCs w:val="24"/>
      <w:lang w:eastAsia="en-NZ"/>
      <w14:ligatures w14:val="standardContextual"/>
    </w:rPr>
  </w:style>
  <w:style w:type="paragraph" w:styleId="TOC9">
    <w:name w:val="toc 9"/>
    <w:basedOn w:val="Normal"/>
    <w:next w:val="Normal"/>
    <w:autoRedefine/>
    <w:uiPriority w:val="39"/>
    <w:unhideWhenUsed/>
    <w:rsid w:val="00335AA4"/>
    <w:pPr>
      <w:spacing w:after="100" w:line="278" w:lineRule="auto"/>
      <w:ind w:left="1920"/>
    </w:pPr>
    <w:rPr>
      <w:rFonts w:eastAsiaTheme="minorEastAsia" w:cstheme="minorBidi"/>
      <w:color w:val="auto"/>
      <w:kern w:val="2"/>
      <w:sz w:val="24"/>
      <w:szCs w:val="24"/>
      <w:lang w:eastAsia="en-NZ"/>
      <w14:ligatures w14:val="standardContextual"/>
    </w:rPr>
  </w:style>
  <w:style w:type="paragraph" w:customStyle="1" w:styleId="Question">
    <w:name w:val="Question"/>
    <w:basedOn w:val="ActionItem"/>
    <w:uiPriority w:val="4"/>
    <w:qFormat/>
    <w:rsid w:val="00420240"/>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7316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theme/theme1.xml><?xml version="1.0" encoding="utf-8"?>
<a:theme xmlns:a="http://schemas.openxmlformats.org/drawingml/2006/main" name="EA_Word Theme">
  <a:themeElements>
    <a:clrScheme name="EA Theme Colors">
      <a:dk1>
        <a:sysClr val="windowText" lastClr="000000"/>
      </a:dk1>
      <a:lt1>
        <a:sysClr val="window" lastClr="FFFFFF"/>
      </a:lt1>
      <a:dk2>
        <a:srgbClr val="693370"/>
      </a:dk2>
      <a:lt2>
        <a:srgbClr val="9BD3DD"/>
      </a:lt2>
      <a:accent1>
        <a:srgbClr val="002B49"/>
      </a:accent1>
      <a:accent2>
        <a:srgbClr val="B7CE95"/>
      </a:accent2>
      <a:accent3>
        <a:srgbClr val="D0D1AB"/>
      </a:accent3>
      <a:accent4>
        <a:srgbClr val="E3E48D"/>
      </a:accent4>
      <a:accent5>
        <a:srgbClr val="F2F3E8"/>
      </a:accent5>
      <a:accent6>
        <a:srgbClr val="426DA9"/>
      </a:accent6>
      <a:hlink>
        <a:srgbClr val="002749"/>
      </a:hlink>
      <a:folHlink>
        <a:srgbClr val="1A6DAD"/>
      </a:folHlink>
    </a:clrScheme>
    <a:fontScheme name="EA Word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A_Original Preso Theme" id="{CDDDFE59-67A4-4B9F-A8F4-7803AE86C9DC}" vid="{A245C9F0-6B76-4441-B478-91E2465F89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7FC93ED630447AFB645F9B19E9DD5" ma:contentTypeVersion="11" ma:contentTypeDescription="Create a new document." ma:contentTypeScope="" ma:versionID="cb221fa2125469104c89a4757f0fc92c">
  <xsd:schema xmlns:xsd="http://www.w3.org/2001/XMLSchema" xmlns:xs="http://www.w3.org/2001/XMLSchema" xmlns:p="http://schemas.microsoft.com/office/2006/metadata/properties" xmlns:ns2="c841ae84-6b37-4a0e-979f-9443c457ff4e" xmlns:ns3="626fd456-364a-4e63-9875-d5ddee33c1c9" targetNamespace="http://schemas.microsoft.com/office/2006/metadata/properties" ma:root="true" ma:fieldsID="760af06028d86b43fad129e2a0491d74" ns2:_="" ns3:_="">
    <xsd:import namespace="c841ae84-6b37-4a0e-979f-9443c457ff4e"/>
    <xsd:import namespace="626fd456-364a-4e63-9875-d5ddee33c1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Red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e84-6b37-4a0e-979f-9443c457ff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6fd456-364a-4e63-9875-d5ddee33c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edaction" ma:index="18" nillable="true" ma:displayName="Redaction status" ma:format="Dropdown" ma:internalName="Reda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841ae84-6b37-4a0e-979f-9443c457ff4e">PRJTF1D-253147675-788</_dlc_DocId>
    <_dlc_DocIdUrl xmlns="c841ae84-6b37-4a0e-979f-9443c457ff4e">
      <Url>https://electricityauthority.sharepoint.com/sites/prjtf-LevelPlayingField/_layouts/15/DocIdRedir.aspx?ID=PRJTF1D-253147675-788</Url>
      <Description>PRJTF1D-253147675-788</Description>
    </_dlc_DocIdUrl>
    <Redaction xmlns="626fd456-364a-4e63-9875-d5ddee33c1c9" xsi:nil="true"/>
  </documentManagement>
</p:properties>
</file>

<file path=customXml/itemProps1.xml><?xml version="1.0" encoding="utf-8"?>
<ds:datastoreItem xmlns:ds="http://schemas.openxmlformats.org/officeDocument/2006/customXml" ds:itemID="{4E2DFD75-B9D4-407A-93CF-EA607F76F858}">
  <ds:schemaRefs>
    <ds:schemaRef ds:uri="http://schemas.microsoft.com/sharepoint/v3/contenttype/forms"/>
  </ds:schemaRefs>
</ds:datastoreItem>
</file>

<file path=customXml/itemProps2.xml><?xml version="1.0" encoding="utf-8"?>
<ds:datastoreItem xmlns:ds="http://schemas.openxmlformats.org/officeDocument/2006/customXml" ds:itemID="{AEDBD6F9-1A9D-4FFF-A0A9-EB2118A6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e84-6b37-4a0e-979f-9443c457ff4e"/>
    <ds:schemaRef ds:uri="626fd456-364a-4e63-9875-d5ddee33c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4E7AD-A562-4B35-BD92-7697161EDC5B}">
  <ds:schemaRefs>
    <ds:schemaRef ds:uri="http://schemas.openxmlformats.org/officeDocument/2006/bibliography"/>
  </ds:schemaRefs>
</ds:datastoreItem>
</file>

<file path=customXml/itemProps4.xml><?xml version="1.0" encoding="utf-8"?>
<ds:datastoreItem xmlns:ds="http://schemas.openxmlformats.org/officeDocument/2006/customXml" ds:itemID="{72B6C18A-A0A9-48CA-AF5A-2E12663CFB9B}">
  <ds:schemaRefs>
    <ds:schemaRef ds:uri="http://schemas.microsoft.com/sharepoint/events"/>
  </ds:schemaRefs>
</ds:datastoreItem>
</file>

<file path=customXml/itemProps5.xml><?xml version="1.0" encoding="utf-8"?>
<ds:datastoreItem xmlns:ds="http://schemas.openxmlformats.org/officeDocument/2006/customXml" ds:itemID="{B8DE9536-E903-449D-ACF8-A72D3A3DE29F}">
  <ds:schemaRefs>
    <ds:schemaRef ds:uri="http://schemas.microsoft.com/office/2006/metadata/properties"/>
    <ds:schemaRef ds:uri="http://schemas.microsoft.com/office/infopath/2007/PartnerControls"/>
    <ds:schemaRef ds:uri="c841ae84-6b37-4a0e-979f-9443c457ff4e"/>
    <ds:schemaRef ds:uri="626fd456-364a-4e63-9875-d5ddee33c1c9"/>
  </ds:schemaRefs>
</ds:datastoreItem>
</file>

<file path=docMetadata/LabelInfo.xml><?xml version="1.0" encoding="utf-8"?>
<clbl:labelList xmlns:clbl="http://schemas.microsoft.com/office/2020/mipLabelMetadata">
  <clbl:label id="{4d39fdf9-ec61-49a1-98ea-7b19a2c0c397}" enabled="1" method="Standard" siteId="{01ce6efc-7935-414f-b831-2b1d356f92e4}" removed="0"/>
  <clbl:label id="{a30ee736-9350-4b29-845a-c3944302326f}" enabled="1" method="Standard" siteId="{ed6fb0f7-ec68-46f1-b035-fe5de3a02568}" removed="0"/>
</clbl:labelList>
</file>

<file path=docProps/app.xml><?xml version="1.0" encoding="utf-8"?>
<Properties xmlns="http://schemas.openxmlformats.org/officeDocument/2006/extended-properties" xmlns:vt="http://schemas.openxmlformats.org/officeDocument/2006/docPropsVTypes">
  <Template>Paper%20-%20consultation</Template>
  <TotalTime>5</TotalTime>
  <Pages>2</Pages>
  <Words>864</Words>
  <Characters>4498</Characters>
  <Application>Microsoft Office Word</Application>
  <DocSecurity>0</DocSecurity>
  <Lines>136</Lines>
  <Paragraphs>39</Paragraphs>
  <ScaleCrop>false</ScaleCrop>
  <Company>Electricity Authority Te Mana Hiko</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dc:title>
  <dc:subject/>
  <dc:creator>Jean-Pierre de Raad</dc:creator>
  <cp:keywords/>
  <dc:description/>
  <cp:lastModifiedBy>Louise Pearson</cp:lastModifiedBy>
  <cp:revision>5</cp:revision>
  <cp:lastPrinted>2026-02-24T23:49:00Z</cp:lastPrinted>
  <dcterms:created xsi:type="dcterms:W3CDTF">2026-02-26T01:48:00Z</dcterms:created>
  <dcterms:modified xsi:type="dcterms:W3CDTF">2026-02-26T02:33:00Z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0x0101008C47FC93ED630447AFB645F9B19E9DD5</vt:lpwstr>
  </property>
  <property fmtid="{D5CDD505-2E9C-101B-9397-08002B2CF9AE}" pid="3" name="ClassificationContentMarkingFooterShapeIds">
    <vt:lpwstr>7358f75a,36f83ecb,6fd066bd</vt:lpwstr>
  </property>
  <property fmtid="{D5CDD505-2E9C-101B-9397-08002B2CF9AE}" pid="4" name="ClassificationContentMarkingFooterFontProps">
    <vt:lpwstr>#000000,10,Calibri</vt:lpwstr>
  </property>
  <property fmtid="{D5CDD505-2E9C-101B-9397-08002B2CF9AE}" pid="5" name="ClassificationContentMarkingFooterText">
    <vt:lpwstr>IN-CONFIDENCE: ORGANISATION</vt:lpwstr>
  </property>
  <property fmtid="{D5CDD505-2E9C-101B-9397-08002B2CF9AE}" pid="6" name="MSIP_Label_729a19d4-3005-49f1-9d8c-8924f528f29b_Enabled">
    <vt:lpwstr>true</vt:lpwstr>
  </property>
  <property fmtid="{D5CDD505-2E9C-101B-9397-08002B2CF9AE}" pid="7" name="MSIP_Label_729a19d4-3005-49f1-9d8c-8924f528f29b_SetDate">
    <vt:lpwstr>2025-05-12T19:59:27Z</vt:lpwstr>
  </property>
  <property fmtid="{D5CDD505-2E9C-101B-9397-08002B2CF9AE}" pid="8" name="MSIP_Label_729a19d4-3005-49f1-9d8c-8924f528f29b_Method">
    <vt:lpwstr>Standard</vt:lpwstr>
  </property>
  <property fmtid="{D5CDD505-2E9C-101B-9397-08002B2CF9AE}" pid="9" name="MSIP_Label_729a19d4-3005-49f1-9d8c-8924f528f29b_Name">
    <vt:lpwstr>Organisation</vt:lpwstr>
  </property>
  <property fmtid="{D5CDD505-2E9C-101B-9397-08002B2CF9AE}" pid="10" name="MSIP_Label_729a19d4-3005-49f1-9d8c-8924f528f29b_SiteId">
    <vt:lpwstr>01ce6efc-7935-414f-b831-2b1d356f92e4</vt:lpwstr>
  </property>
  <property fmtid="{D5CDD505-2E9C-101B-9397-08002B2CF9AE}" pid="11" name="MSIP_Label_729a19d4-3005-49f1-9d8c-8924f528f29b_ActionId">
    <vt:lpwstr>757b88a9-acfe-4f9d-8289-6d2a17111c5e</vt:lpwstr>
  </property>
  <property fmtid="{D5CDD505-2E9C-101B-9397-08002B2CF9AE}" pid="12" name="MSIP_Label_729a19d4-3005-49f1-9d8c-8924f528f29b_ContentBits">
    <vt:lpwstr>2</vt:lpwstr>
  </property>
  <property fmtid="{D5CDD505-2E9C-101B-9397-08002B2CF9AE}" pid="13" name="MSIP_Label_729a19d4-3005-49f1-9d8c-8924f528f29b_Tag">
    <vt:lpwstr>10, 3, 0, 1</vt:lpwstr>
  </property>
  <property fmtid="{D5CDD505-2E9C-101B-9397-08002B2CF9AE}" pid="14" name="EACode">
    <vt:lpwstr/>
  </property>
  <property fmtid="{D5CDD505-2E9C-101B-9397-08002B2CF9AE}" pid="15" name="MediaServiceImageTags">
    <vt:lpwstr/>
  </property>
  <property fmtid="{D5CDD505-2E9C-101B-9397-08002B2CF9AE}" pid="16" name="h1736067b4e84050a5044872bc775d0c">
    <vt:lpwstr/>
  </property>
  <property fmtid="{D5CDD505-2E9C-101B-9397-08002B2CF9AE}" pid="17" name="o5bf2cb19629447f9a2359cc65ce1ab0">
    <vt:lpwstr/>
  </property>
  <property fmtid="{D5CDD505-2E9C-101B-9397-08002B2CF9AE}" pid="18" name="EAActivity">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Order">
    <vt:r8>330100</vt:r8>
  </property>
  <property fmtid="{D5CDD505-2E9C-101B-9397-08002B2CF9AE}" pid="26" name="MigratedDocNum">
    <vt:r8>1404378</vt:r8>
  </property>
  <property fmtid="{D5CDD505-2E9C-101B-9397-08002B2CF9AE}" pid="27" name="MigratedFileID">
    <vt:lpwstr>ORGS_05_017</vt:lpwstr>
  </property>
  <property fmtid="{D5CDD505-2E9C-101B-9397-08002B2CF9AE}" pid="28" name="_dlc_DocIdItemGuid">
    <vt:lpwstr>1ead9690-d753-4db2-b623-7e4d94b23535</vt:lpwstr>
  </property>
  <property fmtid="{D5CDD505-2E9C-101B-9397-08002B2CF9AE}" pid="29" name="TaxCatchAll">
    <vt:lpwstr/>
  </property>
</Properties>
</file>