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E7D4" w14:textId="71A2CFC7" w:rsidR="007927A0" w:rsidRDefault="007927A0" w:rsidP="002042B7">
      <w:pPr>
        <w:pStyle w:val="Heading1NoNumber"/>
      </w:pPr>
      <w:bookmarkStart w:id="0" w:name="_Toc223603918"/>
      <w:r>
        <w:t>Omnibus of common quality Code amendment proposals</w:t>
      </w:r>
    </w:p>
    <w:p w14:paraId="12CE66A0" w14:textId="16FDCF64" w:rsidR="000C697E" w:rsidRPr="00424E31" w:rsidRDefault="007927A0" w:rsidP="007927A0">
      <w:pPr>
        <w:pStyle w:val="Heading2"/>
      </w:pPr>
      <w:r>
        <w:t xml:space="preserve">Appendix A </w:t>
      </w:r>
      <w:r w:rsidR="00F53AB3" w:rsidRPr="00424E31">
        <w:t xml:space="preserve">Format for </w:t>
      </w:r>
      <w:r w:rsidR="00857253" w:rsidRPr="00424E31">
        <w:t>subm</w:t>
      </w:r>
      <w:r w:rsidR="00F53AB3" w:rsidRPr="00424E31">
        <w:t>issions</w:t>
      </w:r>
      <w:bookmarkEnd w:id="0"/>
      <w:r w:rsidR="003B1557" w:rsidRPr="00424E31">
        <w:t xml:space="preserve"> </w:t>
      </w:r>
    </w:p>
    <w:tbl>
      <w:tblPr>
        <w:tblStyle w:val="EA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466"/>
      </w:tblGrid>
      <w:tr w:rsidR="00C02B0F" w14:paraId="6080DA45" w14:textId="77777777" w:rsidTr="00C02B0F">
        <w:trPr>
          <w:cnfStyle w:val="100000000000" w:firstRow="1" w:lastRow="0" w:firstColumn="0" w:lastColumn="0" w:oddVBand="0" w:evenVBand="0" w:oddHBand="0" w:evenHBand="0" w:firstRowFirstColumn="0" w:firstRowLastColumn="0" w:lastRowFirstColumn="0" w:lastRowLastColumn="0"/>
        </w:trPr>
        <w:tc>
          <w:tcPr>
            <w:tcW w:w="2552" w:type="dxa"/>
            <w:shd w:val="clear" w:color="auto" w:fill="F4F4F4"/>
          </w:tcPr>
          <w:p w14:paraId="1343D635" w14:textId="77777777" w:rsidR="00C02B0F" w:rsidRPr="00424E31" w:rsidRDefault="00C02B0F" w:rsidP="00C02B0F">
            <w:r w:rsidRPr="00424E31">
              <w:t>Submitter</w:t>
            </w:r>
          </w:p>
        </w:tc>
        <w:tc>
          <w:tcPr>
            <w:tcW w:w="6474" w:type="dxa"/>
            <w:shd w:val="clear" w:color="auto" w:fill="F4F4F4"/>
          </w:tcPr>
          <w:p w14:paraId="2C7D5DB6" w14:textId="77777777" w:rsidR="00C02B0F" w:rsidRPr="00424E31" w:rsidRDefault="00C02B0F" w:rsidP="00C02B0F">
            <w:pPr>
              <w:rPr>
                <w:b w:val="0"/>
              </w:rPr>
            </w:pPr>
          </w:p>
        </w:tc>
      </w:tr>
    </w:tbl>
    <w:p w14:paraId="4A426A06" w14:textId="77777777" w:rsidR="00F53AB3" w:rsidRPr="00424E31" w:rsidRDefault="00F53AB3" w:rsidP="00F53AB3"/>
    <w:tbl>
      <w:tblPr>
        <w:tblStyle w:val="EATable21"/>
        <w:tblW w:w="9026" w:type="dxa"/>
        <w:tblLayout w:type="fixed"/>
        <w:tblLook w:val="04A0" w:firstRow="1" w:lastRow="0" w:firstColumn="1" w:lastColumn="0" w:noHBand="0" w:noVBand="1"/>
      </w:tblPr>
      <w:tblGrid>
        <w:gridCol w:w="1701"/>
        <w:gridCol w:w="2972"/>
        <w:gridCol w:w="4353"/>
      </w:tblGrid>
      <w:tr w:rsidR="00A0670A" w14:paraId="45482D65" w14:textId="77777777" w:rsidTr="00E3294D">
        <w:trPr>
          <w:cnfStyle w:val="100000000000" w:firstRow="1" w:lastRow="0" w:firstColumn="0" w:lastColumn="0" w:oddVBand="0" w:evenVBand="0" w:oddHBand="0" w:evenHBand="0" w:firstRowFirstColumn="0" w:firstRowLastColumn="0" w:lastRowFirstColumn="0" w:lastRowLastColumn="0"/>
        </w:trPr>
        <w:tc>
          <w:tcPr>
            <w:tcW w:w="1701" w:type="dxa"/>
            <w:tcBorders>
              <w:top w:val="nil"/>
              <w:left w:val="single" w:sz="4" w:space="0" w:color="002749" w:themeColor="accent1"/>
            </w:tcBorders>
          </w:tcPr>
          <w:p w14:paraId="4DDD428D" w14:textId="23F4AF0F" w:rsidR="0089427C" w:rsidRPr="00F82CF5" w:rsidRDefault="0089427C" w:rsidP="003322E3">
            <w:r w:rsidRPr="00F82CF5">
              <w:t>Proposal</w:t>
            </w:r>
          </w:p>
        </w:tc>
        <w:tc>
          <w:tcPr>
            <w:tcW w:w="2972" w:type="dxa"/>
            <w:tcBorders>
              <w:top w:val="nil"/>
            </w:tcBorders>
          </w:tcPr>
          <w:p w14:paraId="70EA43AA" w14:textId="7276AD24" w:rsidR="00A0670A" w:rsidRDefault="00A0670A" w:rsidP="003322E3">
            <w:r>
              <w:t>Questions</w:t>
            </w:r>
          </w:p>
        </w:tc>
        <w:tc>
          <w:tcPr>
            <w:tcW w:w="4353" w:type="dxa"/>
            <w:tcBorders>
              <w:top w:val="nil"/>
              <w:bottom w:val="single" w:sz="4" w:space="0" w:color="auto"/>
              <w:right w:val="single" w:sz="4" w:space="0" w:color="002749" w:themeColor="accent1"/>
            </w:tcBorders>
          </w:tcPr>
          <w:p w14:paraId="6632C8A4" w14:textId="77777777" w:rsidR="00A0670A" w:rsidRDefault="00A0670A" w:rsidP="003322E3">
            <w:r>
              <w:t>Comments</w:t>
            </w:r>
          </w:p>
        </w:tc>
      </w:tr>
      <w:tr w:rsidR="00A0670A" w14:paraId="4BE67FA6" w14:textId="77777777" w:rsidTr="00E3294D">
        <w:trPr>
          <w:cnfStyle w:val="000000100000" w:firstRow="0" w:lastRow="0" w:firstColumn="0" w:lastColumn="0" w:oddVBand="0" w:evenVBand="0" w:oddHBand="1" w:evenHBand="0" w:firstRowFirstColumn="0" w:firstRowLastColumn="0" w:lastRowFirstColumn="0" w:lastRowLastColumn="0"/>
        </w:trPr>
        <w:tc>
          <w:tcPr>
            <w:tcW w:w="1701" w:type="dxa"/>
            <w:vMerge w:val="restart"/>
            <w:tcBorders>
              <w:top w:val="single" w:sz="4" w:space="0" w:color="auto"/>
              <w:left w:val="single" w:sz="4" w:space="0" w:color="002749" w:themeColor="accent1"/>
            </w:tcBorders>
          </w:tcPr>
          <w:p w14:paraId="43394213" w14:textId="77777777" w:rsidR="0089427C" w:rsidRDefault="00F93746" w:rsidP="00B211DA">
            <w:r w:rsidRPr="00F82CF5">
              <w:t>FSR 101</w:t>
            </w:r>
          </w:p>
          <w:p w14:paraId="5CD31383" w14:textId="392B2DDC" w:rsidR="00F93746" w:rsidRPr="00F82CF5" w:rsidRDefault="00705DB2" w:rsidP="00B211DA">
            <w:r w:rsidRPr="003204AE">
              <w:rPr>
                <w:rStyle w:val="Hyperlink"/>
                <w:color w:val="auto"/>
                <w:u w:val="none"/>
              </w:rPr>
              <w:t xml:space="preserve">Align over-frequency limits between the Code and the </w:t>
            </w:r>
            <w:r w:rsidR="00C55B58">
              <w:rPr>
                <w:rStyle w:val="Hyperlink"/>
                <w:color w:val="auto"/>
                <w:u w:val="none"/>
              </w:rPr>
              <w:t>P</w:t>
            </w:r>
            <w:r w:rsidRPr="003204AE">
              <w:rPr>
                <w:rStyle w:val="Hyperlink"/>
                <w:color w:val="auto"/>
                <w:u w:val="none"/>
              </w:rPr>
              <w:t xml:space="preserve">olicy </w:t>
            </w:r>
            <w:r w:rsidR="00C55B58">
              <w:rPr>
                <w:rStyle w:val="Hyperlink"/>
                <w:color w:val="auto"/>
                <w:u w:val="none"/>
              </w:rPr>
              <w:t>S</w:t>
            </w:r>
            <w:r w:rsidRPr="003204AE">
              <w:rPr>
                <w:rStyle w:val="Hyperlink"/>
                <w:color w:val="auto"/>
                <w:u w:val="none"/>
              </w:rPr>
              <w:t>tatement</w:t>
            </w:r>
            <w:r w:rsidRPr="00705DB2">
              <w:rPr>
                <w:webHidden/>
              </w:rPr>
              <w:tab/>
            </w:r>
          </w:p>
        </w:tc>
        <w:tc>
          <w:tcPr>
            <w:tcW w:w="2972" w:type="dxa"/>
            <w:tcBorders>
              <w:top w:val="single" w:sz="4" w:space="0" w:color="auto"/>
            </w:tcBorders>
          </w:tcPr>
          <w:p w14:paraId="7D025228" w14:textId="0F956529" w:rsidR="00A0670A" w:rsidRDefault="0089427C" w:rsidP="003322E3">
            <w:r w:rsidRPr="00F82CF5">
              <w:t>Q1. Do you agree the proposed Code amendment will achieve the objective? If you disagree, please explain why and give alternative options to achieve the objective.</w:t>
            </w:r>
          </w:p>
        </w:tc>
        <w:tc>
          <w:tcPr>
            <w:tcW w:w="4353" w:type="dxa"/>
            <w:tcBorders>
              <w:top w:val="single" w:sz="4" w:space="0" w:color="auto"/>
              <w:right w:val="single" w:sz="4" w:space="0" w:color="002749" w:themeColor="accent1"/>
            </w:tcBorders>
          </w:tcPr>
          <w:p w14:paraId="5D16B9E5" w14:textId="77777777" w:rsidR="00A0670A" w:rsidRDefault="00A0670A" w:rsidP="003322E3"/>
        </w:tc>
      </w:tr>
      <w:tr w:rsidR="00A0670A" w14:paraId="43179153" w14:textId="77777777" w:rsidTr="00E3294D">
        <w:trPr>
          <w:cnfStyle w:val="000000010000" w:firstRow="0" w:lastRow="0" w:firstColumn="0" w:lastColumn="0" w:oddVBand="0" w:evenVBand="0" w:oddHBand="0" w:evenHBand="1" w:firstRowFirstColumn="0" w:firstRowLastColumn="0" w:lastRowFirstColumn="0" w:lastRowLastColumn="0"/>
        </w:trPr>
        <w:tc>
          <w:tcPr>
            <w:tcW w:w="1701" w:type="dxa"/>
            <w:vMerge/>
            <w:tcBorders>
              <w:top w:val="single" w:sz="4" w:space="0" w:color="auto"/>
              <w:left w:val="single" w:sz="4" w:space="0" w:color="002749" w:themeColor="accent1"/>
            </w:tcBorders>
          </w:tcPr>
          <w:p w14:paraId="5E72DA2E" w14:textId="77777777" w:rsidR="0089427C" w:rsidRPr="00F82CF5" w:rsidRDefault="0089427C" w:rsidP="003322E3"/>
        </w:tc>
        <w:tc>
          <w:tcPr>
            <w:tcW w:w="2972" w:type="dxa"/>
            <w:tcBorders>
              <w:top w:val="single" w:sz="4" w:space="0" w:color="auto"/>
            </w:tcBorders>
          </w:tcPr>
          <w:p w14:paraId="64BBEE00" w14:textId="3EE29857" w:rsidR="00A0670A" w:rsidRDefault="00FB6CFF" w:rsidP="003322E3">
            <w:r w:rsidRPr="00FB6CFF">
              <w:t xml:space="preserve">Q.2 Do you agree with the </w:t>
            </w:r>
            <w:r w:rsidR="00737B3C">
              <w:t>analysis</w:t>
            </w:r>
            <w:r w:rsidR="00FF24CC">
              <w:t xml:space="preserve"> presented </w:t>
            </w:r>
            <w:r w:rsidR="0063188F">
              <w:t xml:space="preserve">in this Regulatory </w:t>
            </w:r>
            <w:r w:rsidR="006428CF">
              <w:t>S</w:t>
            </w:r>
            <w:r w:rsidR="00FA2AAE">
              <w:t>tatement?</w:t>
            </w:r>
            <w:r w:rsidRPr="00FB6CFF">
              <w:t xml:space="preserve"> If not, </w:t>
            </w:r>
            <w:r w:rsidR="00D230DC">
              <w:t xml:space="preserve">please state </w:t>
            </w:r>
            <w:r w:rsidR="00AB059D">
              <w:t>why you do not agree.</w:t>
            </w:r>
          </w:p>
        </w:tc>
        <w:tc>
          <w:tcPr>
            <w:tcW w:w="4353" w:type="dxa"/>
            <w:tcBorders>
              <w:top w:val="single" w:sz="4" w:space="0" w:color="auto"/>
              <w:right w:val="single" w:sz="4" w:space="0" w:color="002749" w:themeColor="accent1"/>
            </w:tcBorders>
          </w:tcPr>
          <w:p w14:paraId="18A66905" w14:textId="77777777" w:rsidR="00A0670A" w:rsidRDefault="00A0670A" w:rsidP="003322E3"/>
        </w:tc>
      </w:tr>
      <w:tr w:rsidR="00A0670A" w14:paraId="6BB5AA35" w14:textId="77777777" w:rsidTr="00E3294D">
        <w:trPr>
          <w:cnfStyle w:val="000000100000" w:firstRow="0" w:lastRow="0" w:firstColumn="0" w:lastColumn="0" w:oddVBand="0" w:evenVBand="0" w:oddHBand="1" w:evenHBand="0" w:firstRowFirstColumn="0" w:firstRowLastColumn="0" w:lastRowFirstColumn="0" w:lastRowLastColumn="0"/>
        </w:trPr>
        <w:tc>
          <w:tcPr>
            <w:tcW w:w="1701" w:type="dxa"/>
            <w:vMerge w:val="restart"/>
            <w:tcBorders>
              <w:top w:val="single" w:sz="4" w:space="0" w:color="auto"/>
              <w:left w:val="single" w:sz="4" w:space="0" w:color="002749" w:themeColor="accent1"/>
            </w:tcBorders>
          </w:tcPr>
          <w:p w14:paraId="62DBBF56" w14:textId="77777777" w:rsidR="0089427C" w:rsidRDefault="00F93746" w:rsidP="003322E3">
            <w:r w:rsidRPr="00F82CF5">
              <w:t>FSR 102</w:t>
            </w:r>
          </w:p>
          <w:p w14:paraId="073A0D54" w14:textId="4F50AE48" w:rsidR="00F93746" w:rsidRPr="00F82CF5" w:rsidRDefault="00AE0F79" w:rsidP="003322E3">
            <w:r w:rsidRPr="00F82CF5">
              <w:t xml:space="preserve">Clarify </w:t>
            </w:r>
            <w:r w:rsidR="00996478">
              <w:t xml:space="preserve">requirements </w:t>
            </w:r>
            <w:r w:rsidR="008D39A0">
              <w:t>for voltage control systems and connection transformers</w:t>
            </w:r>
          </w:p>
        </w:tc>
        <w:tc>
          <w:tcPr>
            <w:tcW w:w="2972" w:type="dxa"/>
            <w:tcBorders>
              <w:top w:val="single" w:sz="4" w:space="0" w:color="auto"/>
            </w:tcBorders>
          </w:tcPr>
          <w:p w14:paraId="7A2EF2F1" w14:textId="388BA650" w:rsidR="00A0670A" w:rsidRDefault="007610C8" w:rsidP="003322E3">
            <w:r w:rsidRPr="007610C8">
              <w:t xml:space="preserve">Q3. Do you agree the proposed </w:t>
            </w:r>
            <w:r w:rsidR="0089427C" w:rsidRPr="00F82CF5">
              <w:t xml:space="preserve">Code </w:t>
            </w:r>
            <w:r w:rsidRPr="007610C8">
              <w:t xml:space="preserve">amendment </w:t>
            </w:r>
            <w:r w:rsidR="0089427C" w:rsidRPr="00F82CF5">
              <w:t>will achieve the objective? If you disagree, please explain why and give alternative options to achieve the objective.</w:t>
            </w:r>
          </w:p>
        </w:tc>
        <w:tc>
          <w:tcPr>
            <w:tcW w:w="4353" w:type="dxa"/>
            <w:tcBorders>
              <w:top w:val="single" w:sz="4" w:space="0" w:color="auto"/>
              <w:right w:val="single" w:sz="4" w:space="0" w:color="002749" w:themeColor="accent1"/>
            </w:tcBorders>
          </w:tcPr>
          <w:p w14:paraId="762B06ED" w14:textId="77777777" w:rsidR="00A0670A" w:rsidRDefault="00A0670A" w:rsidP="003322E3"/>
        </w:tc>
      </w:tr>
      <w:tr w:rsidR="00A0670A" w14:paraId="7F9452F7" w14:textId="77777777" w:rsidTr="00E3294D">
        <w:trPr>
          <w:cnfStyle w:val="000000010000" w:firstRow="0" w:lastRow="0" w:firstColumn="0" w:lastColumn="0" w:oddVBand="0" w:evenVBand="0" w:oddHBand="0" w:evenHBand="1" w:firstRowFirstColumn="0" w:firstRowLastColumn="0" w:lastRowFirstColumn="0" w:lastRowLastColumn="0"/>
        </w:trPr>
        <w:tc>
          <w:tcPr>
            <w:tcW w:w="1701" w:type="dxa"/>
            <w:vMerge/>
            <w:tcBorders>
              <w:top w:val="single" w:sz="4" w:space="0" w:color="auto"/>
              <w:left w:val="single" w:sz="4" w:space="0" w:color="002749" w:themeColor="accent1"/>
            </w:tcBorders>
          </w:tcPr>
          <w:p w14:paraId="761C843C" w14:textId="77777777" w:rsidR="0089427C" w:rsidRPr="00F82CF5" w:rsidRDefault="0089427C" w:rsidP="003322E3"/>
        </w:tc>
        <w:tc>
          <w:tcPr>
            <w:tcW w:w="2972" w:type="dxa"/>
            <w:tcBorders>
              <w:top w:val="single" w:sz="4" w:space="0" w:color="auto"/>
            </w:tcBorders>
          </w:tcPr>
          <w:p w14:paraId="334F93B0" w14:textId="36AAC704" w:rsidR="00A0670A" w:rsidRDefault="00937AA8" w:rsidP="003322E3">
            <w:r w:rsidRPr="00937AA8">
              <w:t xml:space="preserve">Q4. Do you agree </w:t>
            </w:r>
            <w:r w:rsidR="0089427C" w:rsidRPr="00F82CF5">
              <w:t xml:space="preserve">with the </w:t>
            </w:r>
            <w:r w:rsidR="008D39A0">
              <w:t xml:space="preserve">analysis </w:t>
            </w:r>
            <w:r w:rsidR="00E02943">
              <w:t xml:space="preserve">presented </w:t>
            </w:r>
            <w:r w:rsidR="006428CF">
              <w:t>in this Regulatory Statement</w:t>
            </w:r>
            <w:r w:rsidR="0089427C" w:rsidRPr="00F82CF5">
              <w:t>?</w:t>
            </w:r>
            <w:r w:rsidRPr="00937AA8">
              <w:t xml:space="preserve"> If </w:t>
            </w:r>
            <w:r w:rsidR="0089427C" w:rsidRPr="00F82CF5">
              <w:t xml:space="preserve">not, </w:t>
            </w:r>
            <w:r w:rsidR="006428CF">
              <w:t>please state why you do not agree.</w:t>
            </w:r>
          </w:p>
        </w:tc>
        <w:tc>
          <w:tcPr>
            <w:tcW w:w="4353" w:type="dxa"/>
            <w:tcBorders>
              <w:top w:val="single" w:sz="4" w:space="0" w:color="auto"/>
              <w:right w:val="single" w:sz="4" w:space="0" w:color="002749" w:themeColor="accent1"/>
            </w:tcBorders>
          </w:tcPr>
          <w:p w14:paraId="0EE19817" w14:textId="77777777" w:rsidR="00A0670A" w:rsidRDefault="00A0670A" w:rsidP="003322E3"/>
        </w:tc>
      </w:tr>
      <w:tr w:rsidR="00A0670A" w14:paraId="31B9EB4E" w14:textId="77777777" w:rsidTr="00E3294D">
        <w:trPr>
          <w:cnfStyle w:val="000000100000" w:firstRow="0" w:lastRow="0" w:firstColumn="0" w:lastColumn="0" w:oddVBand="0" w:evenVBand="0" w:oddHBand="1" w:evenHBand="0" w:firstRowFirstColumn="0" w:firstRowLastColumn="0" w:lastRowFirstColumn="0" w:lastRowLastColumn="0"/>
        </w:trPr>
        <w:tc>
          <w:tcPr>
            <w:tcW w:w="1701" w:type="dxa"/>
            <w:vMerge w:val="restart"/>
            <w:tcBorders>
              <w:top w:val="single" w:sz="4" w:space="0" w:color="auto"/>
              <w:left w:val="single" w:sz="4" w:space="0" w:color="002749" w:themeColor="accent1"/>
            </w:tcBorders>
          </w:tcPr>
          <w:p w14:paraId="0D144E61" w14:textId="77777777" w:rsidR="0089427C" w:rsidRDefault="00F93746" w:rsidP="003322E3">
            <w:r w:rsidRPr="00F82CF5">
              <w:t>FSR 103</w:t>
            </w:r>
          </w:p>
          <w:p w14:paraId="0B4CF7B6" w14:textId="68D18C1F" w:rsidR="00F93746" w:rsidRPr="00F82CF5" w:rsidRDefault="00424E31" w:rsidP="003322E3">
            <w:r w:rsidRPr="00F82CF5">
              <w:t xml:space="preserve">Amend the ‘fast instantaneous reserve’ and ‘sustained instantaneous </w:t>
            </w:r>
            <w:r w:rsidRPr="00F82CF5">
              <w:lastRenderedPageBreak/>
              <w:t xml:space="preserve">reserve’ </w:t>
            </w:r>
            <w:r w:rsidR="00BA385D">
              <w:t>definitions</w:t>
            </w:r>
          </w:p>
        </w:tc>
        <w:tc>
          <w:tcPr>
            <w:tcW w:w="2972" w:type="dxa"/>
            <w:tcBorders>
              <w:top w:val="single" w:sz="4" w:space="0" w:color="auto"/>
            </w:tcBorders>
          </w:tcPr>
          <w:p w14:paraId="783FB8CD" w14:textId="3F068EA5" w:rsidR="00A0670A" w:rsidRDefault="00B10458" w:rsidP="003322E3">
            <w:r w:rsidRPr="00B10458">
              <w:lastRenderedPageBreak/>
              <w:t xml:space="preserve">Q5. Do you agree the proposed </w:t>
            </w:r>
            <w:r w:rsidR="0089427C" w:rsidRPr="00F82CF5">
              <w:t xml:space="preserve">Code </w:t>
            </w:r>
            <w:r w:rsidRPr="00B10458">
              <w:t xml:space="preserve">amendment </w:t>
            </w:r>
            <w:r w:rsidR="0089427C" w:rsidRPr="00F82CF5">
              <w:t>will achieve</w:t>
            </w:r>
            <w:r w:rsidRPr="00B10458">
              <w:t xml:space="preserve"> the </w:t>
            </w:r>
            <w:r w:rsidR="0089427C" w:rsidRPr="00F82CF5">
              <w:t>objective? If you disagree, please explain why and give alternative options to achieve the objective.</w:t>
            </w:r>
          </w:p>
        </w:tc>
        <w:tc>
          <w:tcPr>
            <w:tcW w:w="4353" w:type="dxa"/>
            <w:tcBorders>
              <w:top w:val="single" w:sz="4" w:space="0" w:color="auto"/>
              <w:right w:val="single" w:sz="4" w:space="0" w:color="002749" w:themeColor="accent1"/>
            </w:tcBorders>
          </w:tcPr>
          <w:p w14:paraId="3FA1800B" w14:textId="77777777" w:rsidR="00A0670A" w:rsidRDefault="00A0670A" w:rsidP="003322E3"/>
        </w:tc>
      </w:tr>
      <w:tr w:rsidR="00A0670A" w14:paraId="7C629338" w14:textId="77777777" w:rsidTr="00E3294D">
        <w:trPr>
          <w:cnfStyle w:val="000000010000" w:firstRow="0" w:lastRow="0" w:firstColumn="0" w:lastColumn="0" w:oddVBand="0" w:evenVBand="0" w:oddHBand="0" w:evenHBand="1" w:firstRowFirstColumn="0" w:firstRowLastColumn="0" w:lastRowFirstColumn="0" w:lastRowLastColumn="0"/>
        </w:trPr>
        <w:tc>
          <w:tcPr>
            <w:tcW w:w="1701" w:type="dxa"/>
            <w:vMerge/>
            <w:tcBorders>
              <w:top w:val="single" w:sz="4" w:space="0" w:color="auto"/>
              <w:left w:val="single" w:sz="4" w:space="0" w:color="002749" w:themeColor="accent1"/>
            </w:tcBorders>
          </w:tcPr>
          <w:p w14:paraId="774D2224" w14:textId="77777777" w:rsidR="0089427C" w:rsidRPr="00F82CF5" w:rsidRDefault="0089427C" w:rsidP="003322E3"/>
        </w:tc>
        <w:tc>
          <w:tcPr>
            <w:tcW w:w="2972" w:type="dxa"/>
            <w:tcBorders>
              <w:top w:val="single" w:sz="4" w:space="0" w:color="auto"/>
            </w:tcBorders>
          </w:tcPr>
          <w:p w14:paraId="4484E9D9" w14:textId="418A0C05" w:rsidR="00A0670A" w:rsidRDefault="001A4C68" w:rsidP="003322E3">
            <w:r w:rsidRPr="001A4C68">
              <w:t xml:space="preserve">Q6. Do you </w:t>
            </w:r>
            <w:r w:rsidR="0089427C" w:rsidRPr="00F82CF5">
              <w:t>agree with</w:t>
            </w:r>
            <w:r w:rsidRPr="001A4C68">
              <w:t xml:space="preserve"> the </w:t>
            </w:r>
            <w:r w:rsidR="002D1DA7">
              <w:t xml:space="preserve">analysis </w:t>
            </w:r>
            <w:r w:rsidR="008774A5">
              <w:t>presented in this Regulatory Statement</w:t>
            </w:r>
            <w:r w:rsidRPr="001A4C68">
              <w:t>?</w:t>
            </w:r>
            <w:r w:rsidR="0089427C" w:rsidRPr="00F82CF5">
              <w:t xml:space="preserve"> If not, </w:t>
            </w:r>
            <w:r w:rsidR="005D30FD">
              <w:t>please state why you do not agree.</w:t>
            </w:r>
          </w:p>
        </w:tc>
        <w:tc>
          <w:tcPr>
            <w:tcW w:w="4353" w:type="dxa"/>
            <w:tcBorders>
              <w:top w:val="single" w:sz="4" w:space="0" w:color="auto"/>
              <w:right w:val="single" w:sz="4" w:space="0" w:color="002749" w:themeColor="accent1"/>
            </w:tcBorders>
          </w:tcPr>
          <w:p w14:paraId="3A0C13DB" w14:textId="77777777" w:rsidR="00A0670A" w:rsidRDefault="00A0670A" w:rsidP="003322E3"/>
        </w:tc>
      </w:tr>
      <w:tr w:rsidR="00982051" w14:paraId="5CD619C4" w14:textId="77777777" w:rsidTr="00E3294D">
        <w:trPr>
          <w:cnfStyle w:val="000000100000" w:firstRow="0" w:lastRow="0" w:firstColumn="0" w:lastColumn="0" w:oddVBand="0" w:evenVBand="0" w:oddHBand="1" w:evenHBand="0" w:firstRowFirstColumn="0" w:firstRowLastColumn="0" w:lastRowFirstColumn="0" w:lastRowLastColumn="0"/>
        </w:trPr>
        <w:tc>
          <w:tcPr>
            <w:tcW w:w="1701" w:type="dxa"/>
            <w:vMerge w:val="restart"/>
            <w:tcBorders>
              <w:top w:val="single" w:sz="4" w:space="0" w:color="auto"/>
              <w:left w:val="single" w:sz="4" w:space="0" w:color="002749" w:themeColor="accent1"/>
            </w:tcBorders>
          </w:tcPr>
          <w:p w14:paraId="644E1863" w14:textId="77777777" w:rsidR="00982051" w:rsidRDefault="00982051" w:rsidP="003322E3">
            <w:r w:rsidRPr="00F82CF5">
              <w:t>FSR 104</w:t>
            </w:r>
          </w:p>
          <w:p w14:paraId="15A402E3" w14:textId="67FBFA14" w:rsidR="00982051" w:rsidRPr="00F82CF5" w:rsidRDefault="00982051" w:rsidP="003322E3">
            <w:r w:rsidRPr="00F82CF5">
              <w:t>Revis</w:t>
            </w:r>
            <w:r>
              <w:t>e</w:t>
            </w:r>
            <w:r w:rsidRPr="00F82CF5">
              <w:t xml:space="preserve"> two fault </w:t>
            </w:r>
            <w:proofErr w:type="gramStart"/>
            <w:r w:rsidRPr="00F82CF5">
              <w:t>ride</w:t>
            </w:r>
            <w:proofErr w:type="gramEnd"/>
            <w:r w:rsidRPr="00F82CF5">
              <w:t xml:space="preserve"> through exclusions</w:t>
            </w:r>
          </w:p>
        </w:tc>
        <w:tc>
          <w:tcPr>
            <w:tcW w:w="2972" w:type="dxa"/>
            <w:tcBorders>
              <w:top w:val="single" w:sz="4" w:space="0" w:color="auto"/>
            </w:tcBorders>
          </w:tcPr>
          <w:p w14:paraId="6CB6C34D" w14:textId="7789E331" w:rsidR="00982051" w:rsidRDefault="00982051" w:rsidP="003322E3">
            <w:r w:rsidRPr="00F82CF5">
              <w:t>Q7. Do you agree the proposed Code amendment will achieve the objective? If you disagree, please explain why and give alternative options to achieve the objective.</w:t>
            </w:r>
          </w:p>
        </w:tc>
        <w:tc>
          <w:tcPr>
            <w:tcW w:w="4353" w:type="dxa"/>
            <w:tcBorders>
              <w:top w:val="single" w:sz="4" w:space="0" w:color="auto"/>
              <w:right w:val="single" w:sz="4" w:space="0" w:color="002749" w:themeColor="accent1"/>
            </w:tcBorders>
          </w:tcPr>
          <w:p w14:paraId="3A6F59D5" w14:textId="77777777" w:rsidR="00982051" w:rsidRDefault="00982051" w:rsidP="003322E3"/>
        </w:tc>
      </w:tr>
      <w:tr w:rsidR="00982051" w:rsidRPr="00F82CF5" w14:paraId="4665CF5F" w14:textId="77777777" w:rsidTr="00E3294D">
        <w:trPr>
          <w:cnfStyle w:val="000000010000" w:firstRow="0" w:lastRow="0" w:firstColumn="0" w:lastColumn="0" w:oddVBand="0" w:evenVBand="0" w:oddHBand="0" w:evenHBand="1" w:firstRowFirstColumn="0" w:firstRowLastColumn="0" w:lastRowFirstColumn="0" w:lastRowLastColumn="0"/>
        </w:trPr>
        <w:tc>
          <w:tcPr>
            <w:tcW w:w="1701" w:type="dxa"/>
            <w:vMerge/>
            <w:tcBorders>
              <w:left w:val="single" w:sz="4" w:space="0" w:color="002749" w:themeColor="accent1"/>
            </w:tcBorders>
          </w:tcPr>
          <w:p w14:paraId="13343B15" w14:textId="77777777" w:rsidR="00982051" w:rsidRPr="00F82CF5" w:rsidRDefault="00982051" w:rsidP="003322E3"/>
        </w:tc>
        <w:tc>
          <w:tcPr>
            <w:tcW w:w="2972" w:type="dxa"/>
            <w:tcBorders>
              <w:top w:val="single" w:sz="4" w:space="0" w:color="auto"/>
            </w:tcBorders>
          </w:tcPr>
          <w:p w14:paraId="7506C67D" w14:textId="7D0A559F" w:rsidR="00982051" w:rsidRPr="00F82CF5" w:rsidRDefault="00982051" w:rsidP="003322E3">
            <w:r w:rsidRPr="00F82CF5">
              <w:t xml:space="preserve">Q8. Do you agree with the </w:t>
            </w:r>
            <w:r w:rsidR="005D30FD">
              <w:t>analysis presented in this Regulatory Statement</w:t>
            </w:r>
            <w:r w:rsidR="0089427C" w:rsidRPr="00F82CF5">
              <w:t xml:space="preserve">? If not, </w:t>
            </w:r>
            <w:r w:rsidR="005D30FD">
              <w:t>please state why you do not agree.</w:t>
            </w:r>
          </w:p>
        </w:tc>
        <w:tc>
          <w:tcPr>
            <w:tcW w:w="4353" w:type="dxa"/>
            <w:tcBorders>
              <w:top w:val="single" w:sz="4" w:space="0" w:color="auto"/>
              <w:right w:val="single" w:sz="4" w:space="0" w:color="002749" w:themeColor="accent1"/>
            </w:tcBorders>
          </w:tcPr>
          <w:p w14:paraId="1FF99F6D" w14:textId="77777777" w:rsidR="00982051" w:rsidRPr="00F82CF5" w:rsidRDefault="00982051" w:rsidP="003322E3"/>
        </w:tc>
      </w:tr>
      <w:tr w:rsidR="0089427C" w:rsidRPr="00F82CF5" w14:paraId="1C283E36" w14:textId="77777777" w:rsidTr="00E3294D">
        <w:trPr>
          <w:cnfStyle w:val="000000100000" w:firstRow="0" w:lastRow="0" w:firstColumn="0" w:lastColumn="0" w:oddVBand="0" w:evenVBand="0" w:oddHBand="1" w:evenHBand="0" w:firstRowFirstColumn="0" w:firstRowLastColumn="0" w:lastRowFirstColumn="0" w:lastRowLastColumn="0"/>
        </w:trPr>
        <w:tc>
          <w:tcPr>
            <w:tcW w:w="1701" w:type="dxa"/>
            <w:vMerge w:val="restart"/>
            <w:tcBorders>
              <w:top w:val="single" w:sz="4" w:space="0" w:color="auto"/>
              <w:left w:val="single" w:sz="4" w:space="0" w:color="002749" w:themeColor="accent1"/>
            </w:tcBorders>
          </w:tcPr>
          <w:p w14:paraId="6A799450" w14:textId="77777777" w:rsidR="0089427C" w:rsidRDefault="00F93746" w:rsidP="003322E3">
            <w:r w:rsidRPr="00F82CF5">
              <w:t>FSR 105</w:t>
            </w:r>
          </w:p>
          <w:p w14:paraId="46E68F9D" w14:textId="6583AC95" w:rsidR="00424E31" w:rsidRPr="00F82CF5" w:rsidRDefault="00424E31" w:rsidP="003322E3">
            <w:r w:rsidRPr="00F82CF5">
              <w:t>Clarify who provides information to assess compliance with fault ride through obligations</w:t>
            </w:r>
          </w:p>
        </w:tc>
        <w:tc>
          <w:tcPr>
            <w:tcW w:w="2972" w:type="dxa"/>
            <w:tcBorders>
              <w:top w:val="single" w:sz="4" w:space="0" w:color="auto"/>
            </w:tcBorders>
          </w:tcPr>
          <w:p w14:paraId="00E40492" w14:textId="7BF37BF0" w:rsidR="0089427C" w:rsidRPr="00F82CF5" w:rsidRDefault="0089427C" w:rsidP="003322E3">
            <w:r w:rsidRPr="00F82CF5">
              <w:t>Q9. Do you agree the proposed Code amendment will achieve the objective? If you disagree, please explain why and give alternative options to achieve the objective.</w:t>
            </w:r>
          </w:p>
        </w:tc>
        <w:tc>
          <w:tcPr>
            <w:tcW w:w="4353" w:type="dxa"/>
            <w:tcBorders>
              <w:top w:val="single" w:sz="4" w:space="0" w:color="auto"/>
              <w:right w:val="single" w:sz="4" w:space="0" w:color="002749" w:themeColor="accent1"/>
            </w:tcBorders>
          </w:tcPr>
          <w:p w14:paraId="468FF7F5" w14:textId="77777777" w:rsidR="0089427C" w:rsidRPr="00F82CF5" w:rsidRDefault="0089427C" w:rsidP="003322E3"/>
        </w:tc>
      </w:tr>
      <w:tr w:rsidR="0089427C" w:rsidRPr="00F82CF5" w14:paraId="4184A4E2" w14:textId="77777777" w:rsidTr="00E3294D">
        <w:trPr>
          <w:cnfStyle w:val="000000010000" w:firstRow="0" w:lastRow="0" w:firstColumn="0" w:lastColumn="0" w:oddVBand="0" w:evenVBand="0" w:oddHBand="0" w:evenHBand="1" w:firstRowFirstColumn="0" w:firstRowLastColumn="0" w:lastRowFirstColumn="0" w:lastRowLastColumn="0"/>
        </w:trPr>
        <w:tc>
          <w:tcPr>
            <w:tcW w:w="1701" w:type="dxa"/>
            <w:vMerge/>
            <w:tcBorders>
              <w:top w:val="single" w:sz="4" w:space="0" w:color="auto"/>
              <w:left w:val="single" w:sz="4" w:space="0" w:color="002749" w:themeColor="accent1"/>
            </w:tcBorders>
          </w:tcPr>
          <w:p w14:paraId="5260F271" w14:textId="77777777" w:rsidR="0089427C" w:rsidRPr="00F82CF5" w:rsidRDefault="0089427C" w:rsidP="003322E3"/>
        </w:tc>
        <w:tc>
          <w:tcPr>
            <w:tcW w:w="2972" w:type="dxa"/>
            <w:tcBorders>
              <w:top w:val="single" w:sz="4" w:space="0" w:color="auto"/>
            </w:tcBorders>
          </w:tcPr>
          <w:p w14:paraId="2501E95E" w14:textId="29744607" w:rsidR="0089427C" w:rsidRPr="00F82CF5" w:rsidRDefault="0089427C" w:rsidP="003322E3">
            <w:r w:rsidRPr="00F82CF5">
              <w:t xml:space="preserve">Q10. Do you agree with the </w:t>
            </w:r>
            <w:r w:rsidR="005C4586">
              <w:t>analysis in this Regulatory Statement</w:t>
            </w:r>
            <w:r w:rsidRPr="00F82CF5">
              <w:t xml:space="preserve">? If not, </w:t>
            </w:r>
            <w:r w:rsidR="005C4586">
              <w:t>please state why you do not agree.</w:t>
            </w:r>
          </w:p>
        </w:tc>
        <w:tc>
          <w:tcPr>
            <w:tcW w:w="4353" w:type="dxa"/>
            <w:tcBorders>
              <w:top w:val="single" w:sz="4" w:space="0" w:color="auto"/>
            </w:tcBorders>
          </w:tcPr>
          <w:p w14:paraId="556291EA" w14:textId="77777777" w:rsidR="0089427C" w:rsidRPr="00F82CF5" w:rsidRDefault="0089427C" w:rsidP="003322E3"/>
        </w:tc>
      </w:tr>
      <w:tr w:rsidR="00F93746" w:rsidRPr="00F82CF5" w14:paraId="7CC97AF0" w14:textId="77777777" w:rsidTr="00E3294D">
        <w:trPr>
          <w:cnfStyle w:val="000000100000" w:firstRow="0" w:lastRow="0" w:firstColumn="0" w:lastColumn="0" w:oddVBand="0" w:evenVBand="0" w:oddHBand="1" w:evenHBand="0" w:firstRowFirstColumn="0" w:firstRowLastColumn="0" w:lastRowFirstColumn="0" w:lastRowLastColumn="0"/>
        </w:trPr>
        <w:tc>
          <w:tcPr>
            <w:tcW w:w="1701" w:type="dxa"/>
            <w:vMerge w:val="restart"/>
            <w:tcBorders>
              <w:top w:val="single" w:sz="4" w:space="0" w:color="auto"/>
              <w:left w:val="single" w:sz="4" w:space="0" w:color="002749" w:themeColor="accent1"/>
            </w:tcBorders>
          </w:tcPr>
          <w:p w14:paraId="40533B2F" w14:textId="6CAF3309" w:rsidR="00F93746" w:rsidRDefault="00F93746" w:rsidP="003322E3">
            <w:r w:rsidRPr="00F82CF5">
              <w:t>FSR 10</w:t>
            </w:r>
            <w:r w:rsidR="00AE2B91">
              <w:t>6</w:t>
            </w:r>
          </w:p>
          <w:p w14:paraId="40886832" w14:textId="4B82168C" w:rsidR="00AE0F79" w:rsidRPr="00F82CF5" w:rsidRDefault="00913DF7" w:rsidP="003322E3">
            <w:r>
              <w:t>Clarify obligations related to f</w:t>
            </w:r>
            <w:r w:rsidR="00AE0F79" w:rsidRPr="00F82CF5">
              <w:t xml:space="preserve">requency </w:t>
            </w:r>
            <w:r>
              <w:t>management and frequency</w:t>
            </w:r>
            <w:r w:rsidR="00AE0F79" w:rsidRPr="00F82CF5">
              <w:t xml:space="preserve"> support</w:t>
            </w:r>
          </w:p>
        </w:tc>
        <w:tc>
          <w:tcPr>
            <w:tcW w:w="2972" w:type="dxa"/>
            <w:tcBorders>
              <w:top w:val="single" w:sz="4" w:space="0" w:color="auto"/>
            </w:tcBorders>
          </w:tcPr>
          <w:p w14:paraId="4C12228D" w14:textId="58A7E727" w:rsidR="00F93746" w:rsidRPr="00F82CF5" w:rsidRDefault="005C4586" w:rsidP="003322E3">
            <w:r w:rsidRPr="00F82CF5">
              <w:t>Q1</w:t>
            </w:r>
            <w:r>
              <w:t>1</w:t>
            </w:r>
            <w:r w:rsidR="00F93746" w:rsidRPr="00F82CF5">
              <w:t>. Do you agree the proposed Code amendment will achieve the objective? If you disagree, please explain why and give alternative options to achieve the objective.</w:t>
            </w:r>
          </w:p>
        </w:tc>
        <w:tc>
          <w:tcPr>
            <w:tcW w:w="4353" w:type="dxa"/>
            <w:tcBorders>
              <w:top w:val="single" w:sz="4" w:space="0" w:color="auto"/>
              <w:right w:val="single" w:sz="4" w:space="0" w:color="002749" w:themeColor="accent1"/>
            </w:tcBorders>
          </w:tcPr>
          <w:p w14:paraId="6EC453A3" w14:textId="77777777" w:rsidR="00F93746" w:rsidRPr="00F82CF5" w:rsidRDefault="00F93746" w:rsidP="003322E3"/>
        </w:tc>
      </w:tr>
      <w:tr w:rsidR="00F93746" w:rsidRPr="00F82CF5" w14:paraId="6BBED916" w14:textId="77777777" w:rsidTr="00E3294D">
        <w:trPr>
          <w:cnfStyle w:val="000000010000" w:firstRow="0" w:lastRow="0" w:firstColumn="0" w:lastColumn="0" w:oddVBand="0" w:evenVBand="0" w:oddHBand="0" w:evenHBand="1" w:firstRowFirstColumn="0" w:firstRowLastColumn="0" w:lastRowFirstColumn="0" w:lastRowLastColumn="0"/>
        </w:trPr>
        <w:tc>
          <w:tcPr>
            <w:tcW w:w="1701" w:type="dxa"/>
            <w:vMerge/>
            <w:tcBorders>
              <w:top w:val="single" w:sz="4" w:space="0" w:color="auto"/>
              <w:left w:val="single" w:sz="4" w:space="0" w:color="002749" w:themeColor="accent1"/>
            </w:tcBorders>
          </w:tcPr>
          <w:p w14:paraId="1960BCAB" w14:textId="77777777" w:rsidR="00F93746" w:rsidRPr="00F82CF5" w:rsidRDefault="00F93746" w:rsidP="003322E3"/>
        </w:tc>
        <w:tc>
          <w:tcPr>
            <w:tcW w:w="2972" w:type="dxa"/>
            <w:tcBorders>
              <w:top w:val="single" w:sz="4" w:space="0" w:color="auto"/>
            </w:tcBorders>
          </w:tcPr>
          <w:p w14:paraId="2F32B15B" w14:textId="10830393" w:rsidR="00F93746" w:rsidRPr="00F82CF5" w:rsidRDefault="005C4586" w:rsidP="003322E3">
            <w:r w:rsidRPr="00F82CF5">
              <w:t>Q1</w:t>
            </w:r>
            <w:r>
              <w:t>2</w:t>
            </w:r>
            <w:r w:rsidR="00F93746" w:rsidRPr="00F82CF5">
              <w:t xml:space="preserve">. Do you agree with the </w:t>
            </w:r>
            <w:r w:rsidR="003E7310">
              <w:t xml:space="preserve">analysis presented </w:t>
            </w:r>
            <w:r w:rsidR="007A7F1E">
              <w:t>in this Regulatory Statement</w:t>
            </w:r>
            <w:r w:rsidR="00F93746" w:rsidRPr="00F82CF5">
              <w:t xml:space="preserve">? If not, </w:t>
            </w:r>
            <w:r w:rsidR="007A7F1E">
              <w:t>please state why you do not agree.</w:t>
            </w:r>
          </w:p>
        </w:tc>
        <w:tc>
          <w:tcPr>
            <w:tcW w:w="4353" w:type="dxa"/>
            <w:tcBorders>
              <w:top w:val="single" w:sz="4" w:space="0" w:color="auto"/>
              <w:right w:val="single" w:sz="4" w:space="0" w:color="002749" w:themeColor="accent1"/>
            </w:tcBorders>
          </w:tcPr>
          <w:p w14:paraId="46CAC39B" w14:textId="77777777" w:rsidR="00F93746" w:rsidRPr="00F82CF5" w:rsidRDefault="00F93746" w:rsidP="003322E3"/>
        </w:tc>
      </w:tr>
    </w:tbl>
    <w:p w14:paraId="2AE9136A" w14:textId="433D1C2A" w:rsidR="00FE03C0" w:rsidRDefault="00FE03C0" w:rsidP="001506EB">
      <w:pPr>
        <w:pStyle w:val="Heading2"/>
      </w:pPr>
    </w:p>
    <w:sectPr w:rsidR="00FE03C0" w:rsidSect="004E4C99">
      <w:headerReference w:type="default" r:id="rId14"/>
      <w:footerReference w:type="even" r:id="rId15"/>
      <w:footerReference w:type="default" r:id="rId16"/>
      <w:footerReference w:type="first" r:id="rId17"/>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C02C" w14:textId="77777777" w:rsidR="00EA2A86" w:rsidRDefault="00EA2A86" w:rsidP="004E4C99">
      <w:r>
        <w:separator/>
      </w:r>
    </w:p>
    <w:p w14:paraId="1A773CFE" w14:textId="77777777" w:rsidR="00EA2A86" w:rsidRDefault="00EA2A86"/>
  </w:endnote>
  <w:endnote w:type="continuationSeparator" w:id="0">
    <w:p w14:paraId="179C1441" w14:textId="77777777" w:rsidR="00EA2A86" w:rsidRDefault="00EA2A86" w:rsidP="004E4C99">
      <w:r>
        <w:continuationSeparator/>
      </w:r>
    </w:p>
    <w:p w14:paraId="59C1BB15" w14:textId="77777777" w:rsidR="00EA2A86" w:rsidRDefault="00EA2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48F6" w14:textId="77777777" w:rsidR="00EB35D1" w:rsidRDefault="00EB35D1">
    <w:pPr>
      <w:pStyle w:val="Footer"/>
    </w:pPr>
    <w:r>
      <w:rPr>
        <w:noProof/>
      </w:rPr>
      <mc:AlternateContent>
        <mc:Choice Requires="wps">
          <w:drawing>
            <wp:anchor distT="0" distB="0" distL="0" distR="0" simplePos="0" relativeHeight="251658241" behindDoc="0" locked="0" layoutInCell="1" allowOverlap="1" wp14:anchorId="640C2180" wp14:editId="406E1E4A">
              <wp:simplePos x="635" y="635"/>
              <wp:positionH relativeFrom="page">
                <wp:align>center</wp:align>
              </wp:positionH>
              <wp:positionV relativeFrom="page">
                <wp:align>bottom</wp:align>
              </wp:positionV>
              <wp:extent cx="1704340" cy="445135"/>
              <wp:effectExtent l="0" t="0" r="10160" b="0"/>
              <wp:wrapNone/>
              <wp:docPr id="2146435405"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4625A493" w14:textId="77777777" w:rsidR="00EB35D1" w:rsidRPr="0059463D" w:rsidRDefault="00EB35D1" w:rsidP="00EB35D1">
                          <w:pPr>
                            <w:spacing w:after="0"/>
                            <w:rPr>
                              <w:rFonts w:ascii="Calibri" w:eastAsia="Calibri" w:hAnsi="Calibri" w:cs="Calibri"/>
                              <w:color w:val="000000"/>
                              <w:sz w:val="20"/>
                              <w:szCs w:val="20"/>
                            </w:rPr>
                          </w:pPr>
                          <w:r w:rsidRPr="0059463D">
                            <w:rPr>
                              <w:rFonts w:ascii="Calibri" w:eastAsia="Calibri" w:hAnsi="Calibri" w:cs="Calibri"/>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C2180" id="_x0000_t202" coordsize="21600,21600" o:spt="202" path="m,l,21600r21600,l21600,xe">
              <v:stroke joinstyle="miter"/>
              <v:path gradientshapeok="t" o:connecttype="rect"/>
            </v:shapetype>
            <v:shape id="Text Box 2" o:spid="_x0000_s1026" type="#_x0000_t202" alt="IN-CONFIDENCE: ORGANISATION" style="position:absolute;margin-left:0;margin-top:0;width:134.2pt;height:35.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" filled="f" stroked="f">
              <v:textbox style="mso-fit-shape-to-text:t" inset="0,0,0,15pt">
                <w:txbxContent>
                  <w:p w14:paraId="4625A493" w14:textId="77777777" w:rsidR="00EB35D1" w:rsidRPr="0059463D" w:rsidRDefault="00EB35D1" w:rsidP="00EB35D1">
                    <w:pPr>
                      <w:spacing w:after="0"/>
                      <w:rPr>
                        <w:rFonts w:ascii="Calibri" w:eastAsia="Calibri" w:hAnsi="Calibri" w:cs="Calibri"/>
                        <w:color w:val="000000"/>
                        <w:sz w:val="20"/>
                        <w:szCs w:val="20"/>
                      </w:rPr>
                    </w:pPr>
                    <w:r w:rsidRPr="0059463D">
                      <w:rPr>
                        <w:rFonts w:ascii="Calibri" w:eastAsia="Calibri" w:hAnsi="Calibri" w:cs="Calibri"/>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54FD" w14:textId="2BE34A09" w:rsidR="009A7620" w:rsidRDefault="00EB35D1" w:rsidP="004E4C99">
    <w:pPr>
      <w:pStyle w:val="Footer"/>
    </w:pPr>
    <w:r>
      <w:rPr>
        <w:noProof/>
      </w:rPr>
      <mc:AlternateContent>
        <mc:Choice Requires="wps">
          <w:drawing>
            <wp:anchor distT="0" distB="0" distL="0" distR="0" simplePos="0" relativeHeight="251658242" behindDoc="0" locked="0" layoutInCell="1" allowOverlap="1" wp14:anchorId="5B8CE136" wp14:editId="46A8B6C6">
              <wp:simplePos x="635" y="635"/>
              <wp:positionH relativeFrom="page">
                <wp:align>center</wp:align>
              </wp:positionH>
              <wp:positionV relativeFrom="page">
                <wp:align>bottom</wp:align>
              </wp:positionV>
              <wp:extent cx="1704340" cy="445135"/>
              <wp:effectExtent l="0" t="0" r="10160" b="0"/>
              <wp:wrapNone/>
              <wp:docPr id="271840933"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5F536B7A" w14:textId="2D3A0C3E" w:rsidR="00EB35D1" w:rsidRPr="00953EDE" w:rsidRDefault="00EB35D1" w:rsidP="00EB35D1">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CE136" id="_x0000_t202" coordsize="21600,21600" o:spt="202" path="m,l,21600r21600,l21600,xe">
              <v:stroke joinstyle="miter"/>
              <v:path gradientshapeok="t" o:connecttype="rect"/>
            </v:shapetype>
            <v:shape id="Text Box 3" o:spid="_x0000_s1027" type="#_x0000_t202" alt="IN-CONFIDENCE: ORGANISATION" style="position:absolute;margin-left:0;margin-top:0;width:134.2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" filled="f" stroked="f">
              <v:textbox style="mso-fit-shape-to-text:t" inset="0,0,0,15pt">
                <w:txbxContent>
                  <w:p w14:paraId="5F536B7A" w14:textId="2D3A0C3E" w:rsidR="00EB35D1" w:rsidRPr="00953EDE" w:rsidRDefault="00EB35D1" w:rsidP="00EB35D1">
                    <w:pPr>
                      <w:spacing w:after="0"/>
                      <w:rPr>
                        <w:rFonts w:ascii="Calibri" w:eastAsia="Calibri" w:hAnsi="Calibri" w:cs="Calibri"/>
                        <w:noProof/>
                        <w:color w:val="000000"/>
                        <w:sz w:val="20"/>
                        <w:szCs w:val="20"/>
                      </w:rPr>
                    </w:pPr>
                  </w:p>
                </w:txbxContent>
              </v:textbox>
              <w10:wrap anchorx="page" anchory="page"/>
            </v:shape>
          </w:pict>
        </mc:Fallback>
      </mc:AlternateContent>
    </w:r>
    <w:r w:rsidR="009A7620">
      <w:t xml:space="preserve"> </w:t>
    </w:r>
    <w:r w:rsidR="00410690">
      <w:t xml:space="preserve"> </w:t>
    </w:r>
    <w:sdt>
      <w:sdtPr>
        <w:alias w:val="Title"/>
        <w:tag w:val=""/>
        <w:id w:val="-1300456194"/>
        <w:placeholder>
          <w:docPart w:val="E32B149305D94A00A5C32D82B03DF4BF"/>
        </w:placeholder>
        <w:dataBinding w:prefixMappings="xmlns:ns0='http://purl.org/dc/elements/1.1/' xmlns:ns1='http://schemas.openxmlformats.org/package/2006/metadata/core-properties' " w:xpath="/ns1:coreProperties[1]/ns0:title[1]" w:storeItemID="{6C3C8BC8-F283-45AE-878A-BAB7291924A1}"/>
        <w:text/>
      </w:sdtPr>
      <w:sdtContent>
        <w:r w:rsidR="002353A9">
          <w:t>Omnibus of common quality Code amendment proposals</w:t>
        </w:r>
      </w:sdtContent>
    </w:sdt>
    <w:r w:rsidR="009A7620">
      <w:ptab w:relativeTo="margin" w:alignment="right" w:leader="none"/>
    </w:r>
    <w:r w:rsidR="009A7620" w:rsidRPr="009A7620">
      <w:fldChar w:fldCharType="begin"/>
    </w:r>
    <w:r w:rsidR="009A7620" w:rsidRPr="009A7620">
      <w:instrText xml:space="preserve"> PAGE   \* MERGEFORMAT </w:instrText>
    </w:r>
    <w:r w:rsidR="009A7620" w:rsidRPr="009A7620">
      <w:fldChar w:fldCharType="separate"/>
    </w:r>
    <w:r w:rsidR="00E82F4A">
      <w:rPr>
        <w:noProof/>
      </w:rPr>
      <w:t>3</w:t>
    </w:r>
    <w:r w:rsidR="009A7620" w:rsidRPr="009A7620">
      <w:rPr>
        <w:noProof/>
      </w:rPr>
      <w:fldChar w:fldCharType="end"/>
    </w:r>
  </w:p>
  <w:p w14:paraId="6F7D1E3D" w14:textId="77777777" w:rsidR="000C697E" w:rsidRDefault="000C6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9247" w14:textId="77777777" w:rsidR="00EB35D1" w:rsidRDefault="00EB35D1">
    <w:pPr>
      <w:pStyle w:val="Footer"/>
    </w:pPr>
    <w:r>
      <w:rPr>
        <w:noProof/>
      </w:rPr>
      <mc:AlternateContent>
        <mc:Choice Requires="wps">
          <w:drawing>
            <wp:anchor distT="0" distB="0" distL="0" distR="0" simplePos="0" relativeHeight="251658240" behindDoc="0" locked="0" layoutInCell="1" allowOverlap="1" wp14:anchorId="5178A1D2" wp14:editId="1BE4D19A">
              <wp:simplePos x="635" y="635"/>
              <wp:positionH relativeFrom="page">
                <wp:align>center</wp:align>
              </wp:positionH>
              <wp:positionV relativeFrom="page">
                <wp:align>bottom</wp:align>
              </wp:positionV>
              <wp:extent cx="1704340" cy="445135"/>
              <wp:effectExtent l="0" t="0" r="10160" b="0"/>
              <wp:wrapNone/>
              <wp:docPr id="1017957063"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597BE197" w14:textId="77777777" w:rsidR="00EB35D1" w:rsidRPr="0059463D" w:rsidRDefault="00EB35D1" w:rsidP="00EB35D1">
                          <w:pPr>
                            <w:spacing w:after="0"/>
                            <w:rPr>
                              <w:rFonts w:ascii="Calibri" w:eastAsia="Calibri" w:hAnsi="Calibri" w:cs="Calibri"/>
                              <w:color w:val="000000"/>
                              <w:sz w:val="20"/>
                              <w:szCs w:val="20"/>
                            </w:rPr>
                          </w:pPr>
                          <w:r w:rsidRPr="0059463D">
                            <w:rPr>
                              <w:rFonts w:ascii="Calibri" w:eastAsia="Calibri" w:hAnsi="Calibri" w:cs="Calibri"/>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78A1D2" id="_x0000_t202" coordsize="21600,21600" o:spt="202" path="m,l,21600r21600,l21600,xe">
              <v:stroke joinstyle="miter"/>
              <v:path gradientshapeok="t" o:connecttype="rect"/>
            </v:shapetype>
            <v:shape id="Text Box 1" o:spid="_x0000_s1028" type="#_x0000_t202" alt="IN-CONFIDENCE: ORGANISATION"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sZDwIAAB0EAAAOAAAAZHJzL2Uyb0RvYy54bWysU8Fu2zAMvQ/YPwi6L7bTZO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" filled="f" stroked="f">
              <v:textbox style="mso-fit-shape-to-text:t" inset="0,0,0,15pt">
                <w:txbxContent>
                  <w:p w14:paraId="597BE197" w14:textId="77777777" w:rsidR="00EB35D1" w:rsidRPr="0059463D" w:rsidRDefault="00EB35D1" w:rsidP="00EB35D1">
                    <w:pPr>
                      <w:spacing w:after="0"/>
                      <w:rPr>
                        <w:rFonts w:ascii="Calibri" w:eastAsia="Calibri" w:hAnsi="Calibri" w:cs="Calibri"/>
                        <w:color w:val="000000"/>
                        <w:sz w:val="20"/>
                        <w:szCs w:val="20"/>
                      </w:rPr>
                    </w:pPr>
                    <w:r w:rsidRPr="0059463D">
                      <w:rPr>
                        <w:rFonts w:ascii="Calibri" w:eastAsia="Calibri" w:hAnsi="Calibri" w:cs="Calibri"/>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452F" w14:textId="77777777" w:rsidR="00EA2A86" w:rsidRPr="004E4C99" w:rsidRDefault="00EA2A86" w:rsidP="00121A65">
      <w:pPr>
        <w:pStyle w:val="NoSpacing"/>
        <w:pBdr>
          <w:bottom w:val="single" w:sz="4" w:space="1" w:color="auto"/>
        </w:pBdr>
        <w:ind w:right="6804"/>
        <w:rPr>
          <w:sz w:val="18"/>
          <w:szCs w:val="18"/>
        </w:rPr>
      </w:pPr>
    </w:p>
    <w:p w14:paraId="47ADDF0F" w14:textId="77777777" w:rsidR="00EA2A86" w:rsidRDefault="00EA2A86"/>
  </w:footnote>
  <w:footnote w:type="continuationSeparator" w:id="0">
    <w:p w14:paraId="35AA3AF3" w14:textId="77777777" w:rsidR="00EA2A86" w:rsidRDefault="00EA2A86" w:rsidP="004E4C99">
      <w:r>
        <w:continuationSeparator/>
      </w:r>
    </w:p>
    <w:p w14:paraId="5EA44B53" w14:textId="77777777" w:rsidR="00EA2A86" w:rsidRDefault="00EA2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67D7" w14:textId="0403B879" w:rsidR="008F4548" w:rsidRDefault="00E31C7F">
    <w:pPr>
      <w:pStyle w:val="Header"/>
    </w:pPr>
    <w:r>
      <w:rPr>
        <w:noProof/>
      </w:rPr>
      <w:drawing>
        <wp:anchor distT="0" distB="0" distL="114300" distR="114300" simplePos="0" relativeHeight="251659266" behindDoc="0" locked="0" layoutInCell="1" allowOverlap="1" wp14:anchorId="7F6DF95F" wp14:editId="4F9E1ACF">
          <wp:simplePos x="0" y="0"/>
          <wp:positionH relativeFrom="column">
            <wp:posOffset>4862512</wp:posOffset>
          </wp:positionH>
          <wp:positionV relativeFrom="paragraph">
            <wp:posOffset>-293370</wp:posOffset>
          </wp:positionV>
          <wp:extent cx="1762125" cy="847725"/>
          <wp:effectExtent l="0" t="0" r="0" b="0"/>
          <wp:wrapThrough wrapText="bothSides">
            <wp:wrapPolygon edited="0">
              <wp:start x="2802" y="4369"/>
              <wp:lineTo x="2335" y="5825"/>
              <wp:lineTo x="2102" y="15533"/>
              <wp:lineTo x="3269" y="16018"/>
              <wp:lineTo x="14711" y="16989"/>
              <wp:lineTo x="17747" y="16989"/>
              <wp:lineTo x="19615" y="14562"/>
              <wp:lineTo x="19148" y="5339"/>
              <wp:lineTo x="17747" y="4369"/>
              <wp:lineTo x="2802" y="4369"/>
            </wp:wrapPolygon>
          </wp:wrapThrough>
          <wp:docPr id="1945078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847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C224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E74AD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EEADD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F64E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EA2355"/>
    <w:multiLevelType w:val="hybridMultilevel"/>
    <w:tmpl w:val="BB740494"/>
    <w:lvl w:ilvl="0" w:tplc="1568BE94">
      <w:start w:val="1"/>
      <w:numFmt w:val="bullet"/>
      <w:lvlText w:val=""/>
      <w:lvlJc w:val="left"/>
      <w:pPr>
        <w:ind w:left="284" w:hanging="284"/>
      </w:pPr>
      <w:rPr>
        <w:rFonts w:ascii="Symbol" w:hAnsi="Symbol" w:hint="default"/>
        <w:b w:val="0"/>
        <w:i w:val="0"/>
        <w:color w:val="426DA9"/>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DD71C8"/>
    <w:multiLevelType w:val="hybridMultilevel"/>
    <w:tmpl w:val="BA2A6698"/>
    <w:lvl w:ilvl="0" w:tplc="4F049C52">
      <w:start w:val="1"/>
      <w:numFmt w:val="decimal"/>
      <w:lvlText w:val="%1)"/>
      <w:lvlJc w:val="left"/>
      <w:pPr>
        <w:ind w:left="1020" w:hanging="360"/>
      </w:pPr>
    </w:lvl>
    <w:lvl w:ilvl="1" w:tplc="719CC734">
      <w:start w:val="1"/>
      <w:numFmt w:val="decimal"/>
      <w:lvlText w:val="%2)"/>
      <w:lvlJc w:val="left"/>
      <w:pPr>
        <w:ind w:left="1020" w:hanging="360"/>
      </w:pPr>
    </w:lvl>
    <w:lvl w:ilvl="2" w:tplc="B80C3DAE">
      <w:start w:val="1"/>
      <w:numFmt w:val="decimal"/>
      <w:lvlText w:val="%3)"/>
      <w:lvlJc w:val="left"/>
      <w:pPr>
        <w:ind w:left="1020" w:hanging="360"/>
      </w:pPr>
    </w:lvl>
    <w:lvl w:ilvl="3" w:tplc="869CA5DE">
      <w:start w:val="1"/>
      <w:numFmt w:val="decimal"/>
      <w:lvlText w:val="%4)"/>
      <w:lvlJc w:val="left"/>
      <w:pPr>
        <w:ind w:left="1020" w:hanging="360"/>
      </w:pPr>
    </w:lvl>
    <w:lvl w:ilvl="4" w:tplc="C556F182">
      <w:start w:val="1"/>
      <w:numFmt w:val="decimal"/>
      <w:lvlText w:val="%5)"/>
      <w:lvlJc w:val="left"/>
      <w:pPr>
        <w:ind w:left="1020" w:hanging="360"/>
      </w:pPr>
    </w:lvl>
    <w:lvl w:ilvl="5" w:tplc="BCCC81A4">
      <w:start w:val="1"/>
      <w:numFmt w:val="decimal"/>
      <w:lvlText w:val="%6)"/>
      <w:lvlJc w:val="left"/>
      <w:pPr>
        <w:ind w:left="1020" w:hanging="360"/>
      </w:pPr>
    </w:lvl>
    <w:lvl w:ilvl="6" w:tplc="FC223486">
      <w:start w:val="1"/>
      <w:numFmt w:val="decimal"/>
      <w:lvlText w:val="%7)"/>
      <w:lvlJc w:val="left"/>
      <w:pPr>
        <w:ind w:left="1020" w:hanging="360"/>
      </w:pPr>
    </w:lvl>
    <w:lvl w:ilvl="7" w:tplc="6A3A9182">
      <w:start w:val="1"/>
      <w:numFmt w:val="decimal"/>
      <w:lvlText w:val="%8)"/>
      <w:lvlJc w:val="left"/>
      <w:pPr>
        <w:ind w:left="1020" w:hanging="360"/>
      </w:pPr>
    </w:lvl>
    <w:lvl w:ilvl="8" w:tplc="C66E0642">
      <w:start w:val="1"/>
      <w:numFmt w:val="decimal"/>
      <w:lvlText w:val="%9)"/>
      <w:lvlJc w:val="left"/>
      <w:pPr>
        <w:ind w:left="1020" w:hanging="360"/>
      </w:pPr>
    </w:lvl>
  </w:abstractNum>
  <w:abstractNum w:abstractNumId="6" w15:restartNumberingAfterBreak="0">
    <w:nsid w:val="078938AF"/>
    <w:multiLevelType w:val="hybridMultilevel"/>
    <w:tmpl w:val="8736BF32"/>
    <w:lvl w:ilvl="0" w:tplc="96001E12">
      <w:start w:val="1"/>
      <w:numFmt w:val="lowerLetter"/>
      <w:lvlText w:val="%1)"/>
      <w:lvlJc w:val="left"/>
      <w:pPr>
        <w:ind w:left="1020" w:hanging="360"/>
      </w:pPr>
    </w:lvl>
    <w:lvl w:ilvl="1" w:tplc="E26E1A18">
      <w:start w:val="1"/>
      <w:numFmt w:val="lowerLetter"/>
      <w:lvlText w:val="%2)"/>
      <w:lvlJc w:val="left"/>
      <w:pPr>
        <w:ind w:left="1020" w:hanging="360"/>
      </w:pPr>
    </w:lvl>
    <w:lvl w:ilvl="2" w:tplc="7D24520A">
      <w:start w:val="1"/>
      <w:numFmt w:val="lowerLetter"/>
      <w:lvlText w:val="%3)"/>
      <w:lvlJc w:val="left"/>
      <w:pPr>
        <w:ind w:left="1020" w:hanging="360"/>
      </w:pPr>
    </w:lvl>
    <w:lvl w:ilvl="3" w:tplc="C8BAFD12">
      <w:start w:val="1"/>
      <w:numFmt w:val="lowerLetter"/>
      <w:lvlText w:val="%4)"/>
      <w:lvlJc w:val="left"/>
      <w:pPr>
        <w:ind w:left="1020" w:hanging="360"/>
      </w:pPr>
    </w:lvl>
    <w:lvl w:ilvl="4" w:tplc="41D4BF66">
      <w:start w:val="1"/>
      <w:numFmt w:val="lowerLetter"/>
      <w:lvlText w:val="%5)"/>
      <w:lvlJc w:val="left"/>
      <w:pPr>
        <w:ind w:left="1020" w:hanging="360"/>
      </w:pPr>
    </w:lvl>
    <w:lvl w:ilvl="5" w:tplc="5060C236">
      <w:start w:val="1"/>
      <w:numFmt w:val="lowerLetter"/>
      <w:lvlText w:val="%6)"/>
      <w:lvlJc w:val="left"/>
      <w:pPr>
        <w:ind w:left="1020" w:hanging="360"/>
      </w:pPr>
    </w:lvl>
    <w:lvl w:ilvl="6" w:tplc="0742C906">
      <w:start w:val="1"/>
      <w:numFmt w:val="lowerLetter"/>
      <w:lvlText w:val="%7)"/>
      <w:lvlJc w:val="left"/>
      <w:pPr>
        <w:ind w:left="1020" w:hanging="360"/>
      </w:pPr>
    </w:lvl>
    <w:lvl w:ilvl="7" w:tplc="7A36040C">
      <w:start w:val="1"/>
      <w:numFmt w:val="lowerLetter"/>
      <w:lvlText w:val="%8)"/>
      <w:lvlJc w:val="left"/>
      <w:pPr>
        <w:ind w:left="1020" w:hanging="360"/>
      </w:pPr>
    </w:lvl>
    <w:lvl w:ilvl="8" w:tplc="C158F206">
      <w:start w:val="1"/>
      <w:numFmt w:val="lowerLetter"/>
      <w:lvlText w:val="%9)"/>
      <w:lvlJc w:val="left"/>
      <w:pPr>
        <w:ind w:left="1020" w:hanging="360"/>
      </w:pPr>
    </w:lvl>
  </w:abstractNum>
  <w:abstractNum w:abstractNumId="7"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D762CA8"/>
    <w:multiLevelType w:val="multilevel"/>
    <w:tmpl w:val="8BEC7A9E"/>
    <w:numStyleLink w:val="Style1"/>
  </w:abstractNum>
  <w:abstractNum w:abstractNumId="9" w15:restartNumberingAfterBreak="0">
    <w:nsid w:val="12EA58E8"/>
    <w:multiLevelType w:val="hybridMultilevel"/>
    <w:tmpl w:val="69487722"/>
    <w:lvl w:ilvl="0" w:tplc="D1A66574">
      <w:start w:val="1"/>
      <w:numFmt w:val="upperLetter"/>
      <w:lvlText w:val="Appendix %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11" w15:restartNumberingAfterBreak="0">
    <w:nsid w:val="19080F62"/>
    <w:multiLevelType w:val="multilevel"/>
    <w:tmpl w:val="9D38EAF8"/>
    <w:lvl w:ilvl="0">
      <w:start w:val="1"/>
      <w:numFmt w:val="upperLetter"/>
      <w:pStyle w:val="AppendixHeading"/>
      <w:lvlText w:val="Appendix %1"/>
      <w:lvlJc w:val="left"/>
      <w:pPr>
        <w:ind w:left="2836"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4F5567"/>
    <w:multiLevelType w:val="hybridMultilevel"/>
    <w:tmpl w:val="22068680"/>
    <w:lvl w:ilvl="0" w:tplc="825EEA88">
      <w:start w:val="1"/>
      <w:numFmt w:val="decimal"/>
      <w:lvlText w:val="%1)"/>
      <w:lvlJc w:val="left"/>
      <w:pPr>
        <w:ind w:left="1020" w:hanging="360"/>
      </w:pPr>
    </w:lvl>
    <w:lvl w:ilvl="1" w:tplc="212289AA">
      <w:start w:val="1"/>
      <w:numFmt w:val="decimal"/>
      <w:lvlText w:val="%2)"/>
      <w:lvlJc w:val="left"/>
      <w:pPr>
        <w:ind w:left="1020" w:hanging="360"/>
      </w:pPr>
    </w:lvl>
    <w:lvl w:ilvl="2" w:tplc="CFC2D8F6">
      <w:start w:val="1"/>
      <w:numFmt w:val="decimal"/>
      <w:lvlText w:val="%3)"/>
      <w:lvlJc w:val="left"/>
      <w:pPr>
        <w:ind w:left="1020" w:hanging="360"/>
      </w:pPr>
    </w:lvl>
    <w:lvl w:ilvl="3" w:tplc="D2EEABB0">
      <w:start w:val="1"/>
      <w:numFmt w:val="decimal"/>
      <w:lvlText w:val="%4)"/>
      <w:lvlJc w:val="left"/>
      <w:pPr>
        <w:ind w:left="1020" w:hanging="360"/>
      </w:pPr>
    </w:lvl>
    <w:lvl w:ilvl="4" w:tplc="0D9C6C24">
      <w:start w:val="1"/>
      <w:numFmt w:val="decimal"/>
      <w:lvlText w:val="%5)"/>
      <w:lvlJc w:val="left"/>
      <w:pPr>
        <w:ind w:left="1020" w:hanging="360"/>
      </w:pPr>
    </w:lvl>
    <w:lvl w:ilvl="5" w:tplc="233049CE">
      <w:start w:val="1"/>
      <w:numFmt w:val="decimal"/>
      <w:lvlText w:val="%6)"/>
      <w:lvlJc w:val="left"/>
      <w:pPr>
        <w:ind w:left="1020" w:hanging="360"/>
      </w:pPr>
    </w:lvl>
    <w:lvl w:ilvl="6" w:tplc="D7C65600">
      <w:start w:val="1"/>
      <w:numFmt w:val="decimal"/>
      <w:lvlText w:val="%7)"/>
      <w:lvlJc w:val="left"/>
      <w:pPr>
        <w:ind w:left="1020" w:hanging="360"/>
      </w:pPr>
    </w:lvl>
    <w:lvl w:ilvl="7" w:tplc="9930677E">
      <w:start w:val="1"/>
      <w:numFmt w:val="decimal"/>
      <w:lvlText w:val="%8)"/>
      <w:lvlJc w:val="left"/>
      <w:pPr>
        <w:ind w:left="1020" w:hanging="360"/>
      </w:pPr>
    </w:lvl>
    <w:lvl w:ilvl="8" w:tplc="B5480C4A">
      <w:start w:val="1"/>
      <w:numFmt w:val="decimal"/>
      <w:lvlText w:val="%9)"/>
      <w:lvlJc w:val="left"/>
      <w:pPr>
        <w:ind w:left="1020" w:hanging="360"/>
      </w:pPr>
    </w:lvl>
  </w:abstractNum>
  <w:abstractNum w:abstractNumId="13"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73009F"/>
    <w:multiLevelType w:val="hybridMultilevel"/>
    <w:tmpl w:val="2AD0D164"/>
    <w:lvl w:ilvl="0" w:tplc="DF740118">
      <w:start w:val="1"/>
      <w:numFmt w:val="decimal"/>
      <w:lvlText w:val="%1)"/>
      <w:lvlJc w:val="left"/>
      <w:pPr>
        <w:ind w:left="1080" w:hanging="360"/>
      </w:pPr>
    </w:lvl>
    <w:lvl w:ilvl="1" w:tplc="46CC771C">
      <w:start w:val="1"/>
      <w:numFmt w:val="decimal"/>
      <w:lvlText w:val="%2)"/>
      <w:lvlJc w:val="left"/>
      <w:pPr>
        <w:ind w:left="1400" w:hanging="360"/>
      </w:pPr>
    </w:lvl>
    <w:lvl w:ilvl="2" w:tplc="E93EB7CA">
      <w:start w:val="1"/>
      <w:numFmt w:val="decimal"/>
      <w:lvlText w:val="%3)"/>
      <w:lvlJc w:val="left"/>
      <w:pPr>
        <w:ind w:left="1080" w:hanging="360"/>
      </w:pPr>
    </w:lvl>
    <w:lvl w:ilvl="3" w:tplc="791001C0">
      <w:start w:val="1"/>
      <w:numFmt w:val="decimal"/>
      <w:lvlText w:val="%4)"/>
      <w:lvlJc w:val="left"/>
      <w:pPr>
        <w:ind w:left="1740" w:hanging="360"/>
      </w:pPr>
    </w:lvl>
    <w:lvl w:ilvl="4" w:tplc="0DE2EA88">
      <w:start w:val="1"/>
      <w:numFmt w:val="decimal"/>
      <w:lvlText w:val="%5)"/>
      <w:lvlJc w:val="left"/>
      <w:pPr>
        <w:ind w:left="1080" w:hanging="360"/>
      </w:pPr>
    </w:lvl>
    <w:lvl w:ilvl="5" w:tplc="F4CE2FAA">
      <w:start w:val="1"/>
      <w:numFmt w:val="decimal"/>
      <w:lvlText w:val="%6)"/>
      <w:lvlJc w:val="left"/>
      <w:pPr>
        <w:ind w:left="1080" w:hanging="360"/>
      </w:pPr>
    </w:lvl>
    <w:lvl w:ilvl="6" w:tplc="E638B7A8">
      <w:start w:val="1"/>
      <w:numFmt w:val="decimal"/>
      <w:lvlText w:val="%7)"/>
      <w:lvlJc w:val="left"/>
      <w:pPr>
        <w:ind w:left="1080" w:hanging="360"/>
      </w:pPr>
    </w:lvl>
    <w:lvl w:ilvl="7" w:tplc="2DA45AA8">
      <w:start w:val="1"/>
      <w:numFmt w:val="decimal"/>
      <w:lvlText w:val="%8)"/>
      <w:lvlJc w:val="left"/>
      <w:pPr>
        <w:ind w:left="1080" w:hanging="360"/>
      </w:pPr>
    </w:lvl>
    <w:lvl w:ilvl="8" w:tplc="5A1EAE4E">
      <w:start w:val="1"/>
      <w:numFmt w:val="decimal"/>
      <w:lvlText w:val="%9)"/>
      <w:lvlJc w:val="left"/>
      <w:pPr>
        <w:ind w:left="1080" w:hanging="360"/>
      </w:pPr>
    </w:lvl>
  </w:abstractNum>
  <w:abstractNum w:abstractNumId="15" w15:restartNumberingAfterBreak="0">
    <w:nsid w:val="2D2F28F3"/>
    <w:multiLevelType w:val="hybridMultilevel"/>
    <w:tmpl w:val="22A67E1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5B4FFB"/>
    <w:multiLevelType w:val="hybridMultilevel"/>
    <w:tmpl w:val="19DC68BA"/>
    <w:lvl w:ilvl="0" w:tplc="0082D1FC">
      <w:start w:val="1"/>
      <w:numFmt w:val="decimal"/>
      <w:lvlText w:val="%1)"/>
      <w:lvlJc w:val="left"/>
      <w:pPr>
        <w:ind w:left="1020" w:hanging="360"/>
      </w:pPr>
    </w:lvl>
    <w:lvl w:ilvl="1" w:tplc="5CCA4AD0">
      <w:start w:val="1"/>
      <w:numFmt w:val="decimal"/>
      <w:lvlText w:val="%2)"/>
      <w:lvlJc w:val="left"/>
      <w:pPr>
        <w:ind w:left="1020" w:hanging="360"/>
      </w:pPr>
    </w:lvl>
    <w:lvl w:ilvl="2" w:tplc="6E80AE94">
      <w:start w:val="1"/>
      <w:numFmt w:val="decimal"/>
      <w:lvlText w:val="%3)"/>
      <w:lvlJc w:val="left"/>
      <w:pPr>
        <w:ind w:left="1020" w:hanging="360"/>
      </w:pPr>
    </w:lvl>
    <w:lvl w:ilvl="3" w:tplc="0A5CE362">
      <w:start w:val="1"/>
      <w:numFmt w:val="decimal"/>
      <w:lvlText w:val="%4)"/>
      <w:lvlJc w:val="left"/>
      <w:pPr>
        <w:ind w:left="1020" w:hanging="360"/>
      </w:pPr>
    </w:lvl>
    <w:lvl w:ilvl="4" w:tplc="DB42EC3A">
      <w:start w:val="1"/>
      <w:numFmt w:val="decimal"/>
      <w:lvlText w:val="%5)"/>
      <w:lvlJc w:val="left"/>
      <w:pPr>
        <w:ind w:left="1020" w:hanging="360"/>
      </w:pPr>
    </w:lvl>
    <w:lvl w:ilvl="5" w:tplc="1C50A8AC">
      <w:start w:val="1"/>
      <w:numFmt w:val="decimal"/>
      <w:lvlText w:val="%6)"/>
      <w:lvlJc w:val="left"/>
      <w:pPr>
        <w:ind w:left="1020" w:hanging="360"/>
      </w:pPr>
    </w:lvl>
    <w:lvl w:ilvl="6" w:tplc="5ED0BCD6">
      <w:start w:val="1"/>
      <w:numFmt w:val="decimal"/>
      <w:lvlText w:val="%7)"/>
      <w:lvlJc w:val="left"/>
      <w:pPr>
        <w:ind w:left="1020" w:hanging="360"/>
      </w:pPr>
    </w:lvl>
    <w:lvl w:ilvl="7" w:tplc="0896C794">
      <w:start w:val="1"/>
      <w:numFmt w:val="decimal"/>
      <w:lvlText w:val="%8)"/>
      <w:lvlJc w:val="left"/>
      <w:pPr>
        <w:ind w:left="1020" w:hanging="360"/>
      </w:pPr>
    </w:lvl>
    <w:lvl w:ilvl="8" w:tplc="18F4AC0A">
      <w:start w:val="1"/>
      <w:numFmt w:val="decimal"/>
      <w:lvlText w:val="%9)"/>
      <w:lvlJc w:val="left"/>
      <w:pPr>
        <w:ind w:left="1020" w:hanging="360"/>
      </w:pPr>
    </w:lvl>
  </w:abstractNum>
  <w:abstractNum w:abstractNumId="17" w15:restartNumberingAfterBreak="0">
    <w:nsid w:val="36261D06"/>
    <w:multiLevelType w:val="hybridMultilevel"/>
    <w:tmpl w:val="30385980"/>
    <w:lvl w:ilvl="0" w:tplc="062C129E">
      <w:start w:val="1"/>
      <w:numFmt w:val="lowerLetter"/>
      <w:lvlText w:val="%1)"/>
      <w:lvlJc w:val="left"/>
      <w:pPr>
        <w:ind w:left="1020" w:hanging="360"/>
      </w:pPr>
    </w:lvl>
    <w:lvl w:ilvl="1" w:tplc="BA46C170">
      <w:start w:val="1"/>
      <w:numFmt w:val="lowerLetter"/>
      <w:lvlText w:val="%2)"/>
      <w:lvlJc w:val="left"/>
      <w:pPr>
        <w:ind w:left="1020" w:hanging="360"/>
      </w:pPr>
    </w:lvl>
    <w:lvl w:ilvl="2" w:tplc="9D0086E6">
      <w:start w:val="1"/>
      <w:numFmt w:val="lowerLetter"/>
      <w:lvlText w:val="%3)"/>
      <w:lvlJc w:val="left"/>
      <w:pPr>
        <w:ind w:left="1020" w:hanging="360"/>
      </w:pPr>
    </w:lvl>
    <w:lvl w:ilvl="3" w:tplc="BC664ADA">
      <w:start w:val="1"/>
      <w:numFmt w:val="lowerLetter"/>
      <w:lvlText w:val="%4)"/>
      <w:lvlJc w:val="left"/>
      <w:pPr>
        <w:ind w:left="1020" w:hanging="360"/>
      </w:pPr>
    </w:lvl>
    <w:lvl w:ilvl="4" w:tplc="0F44F75E">
      <w:start w:val="1"/>
      <w:numFmt w:val="lowerLetter"/>
      <w:lvlText w:val="%5)"/>
      <w:lvlJc w:val="left"/>
      <w:pPr>
        <w:ind w:left="1020" w:hanging="360"/>
      </w:pPr>
    </w:lvl>
    <w:lvl w:ilvl="5" w:tplc="704C800E">
      <w:start w:val="1"/>
      <w:numFmt w:val="lowerLetter"/>
      <w:lvlText w:val="%6)"/>
      <w:lvlJc w:val="left"/>
      <w:pPr>
        <w:ind w:left="1020" w:hanging="360"/>
      </w:pPr>
    </w:lvl>
    <w:lvl w:ilvl="6" w:tplc="3B2C5C8E">
      <w:start w:val="1"/>
      <w:numFmt w:val="lowerLetter"/>
      <w:lvlText w:val="%7)"/>
      <w:lvlJc w:val="left"/>
      <w:pPr>
        <w:ind w:left="1020" w:hanging="360"/>
      </w:pPr>
    </w:lvl>
    <w:lvl w:ilvl="7" w:tplc="3BFA3EA4">
      <w:start w:val="1"/>
      <w:numFmt w:val="lowerLetter"/>
      <w:lvlText w:val="%8)"/>
      <w:lvlJc w:val="left"/>
      <w:pPr>
        <w:ind w:left="1020" w:hanging="360"/>
      </w:pPr>
    </w:lvl>
    <w:lvl w:ilvl="8" w:tplc="79BA5E94">
      <w:start w:val="1"/>
      <w:numFmt w:val="lowerLetter"/>
      <w:lvlText w:val="%9)"/>
      <w:lvlJc w:val="left"/>
      <w:pPr>
        <w:ind w:left="1020" w:hanging="360"/>
      </w:pPr>
    </w:lvl>
  </w:abstractNum>
  <w:abstractNum w:abstractNumId="18" w15:restartNumberingAfterBreak="0">
    <w:nsid w:val="37F903F4"/>
    <w:multiLevelType w:val="hybridMultilevel"/>
    <w:tmpl w:val="C73E44BA"/>
    <w:lvl w:ilvl="0" w:tplc="E64A2CBC">
      <w:start w:val="1"/>
      <w:numFmt w:val="decimal"/>
      <w:lvlText w:val="%1)"/>
      <w:lvlJc w:val="left"/>
      <w:pPr>
        <w:ind w:left="1020" w:hanging="360"/>
      </w:pPr>
    </w:lvl>
    <w:lvl w:ilvl="1" w:tplc="9DEA92CC">
      <w:start w:val="1"/>
      <w:numFmt w:val="decimal"/>
      <w:lvlText w:val="%2)"/>
      <w:lvlJc w:val="left"/>
      <w:pPr>
        <w:ind w:left="1020" w:hanging="360"/>
      </w:pPr>
    </w:lvl>
    <w:lvl w:ilvl="2" w:tplc="0D56109E">
      <w:start w:val="1"/>
      <w:numFmt w:val="decimal"/>
      <w:lvlText w:val="%3)"/>
      <w:lvlJc w:val="left"/>
      <w:pPr>
        <w:ind w:left="1020" w:hanging="360"/>
      </w:pPr>
    </w:lvl>
    <w:lvl w:ilvl="3" w:tplc="E3C8F1EE">
      <w:start w:val="1"/>
      <w:numFmt w:val="decimal"/>
      <w:lvlText w:val="%4)"/>
      <w:lvlJc w:val="left"/>
      <w:pPr>
        <w:ind w:left="1020" w:hanging="360"/>
      </w:pPr>
    </w:lvl>
    <w:lvl w:ilvl="4" w:tplc="F3ACA4CC">
      <w:start w:val="1"/>
      <w:numFmt w:val="decimal"/>
      <w:lvlText w:val="%5)"/>
      <w:lvlJc w:val="left"/>
      <w:pPr>
        <w:ind w:left="1020" w:hanging="360"/>
      </w:pPr>
    </w:lvl>
    <w:lvl w:ilvl="5" w:tplc="A8369672">
      <w:start w:val="1"/>
      <w:numFmt w:val="decimal"/>
      <w:lvlText w:val="%6)"/>
      <w:lvlJc w:val="left"/>
      <w:pPr>
        <w:ind w:left="1020" w:hanging="360"/>
      </w:pPr>
    </w:lvl>
    <w:lvl w:ilvl="6" w:tplc="FD3EC5E8">
      <w:start w:val="1"/>
      <w:numFmt w:val="decimal"/>
      <w:lvlText w:val="%7)"/>
      <w:lvlJc w:val="left"/>
      <w:pPr>
        <w:ind w:left="1020" w:hanging="360"/>
      </w:pPr>
    </w:lvl>
    <w:lvl w:ilvl="7" w:tplc="FC4C71BE">
      <w:start w:val="1"/>
      <w:numFmt w:val="decimal"/>
      <w:lvlText w:val="%8)"/>
      <w:lvlJc w:val="left"/>
      <w:pPr>
        <w:ind w:left="1020" w:hanging="360"/>
      </w:pPr>
    </w:lvl>
    <w:lvl w:ilvl="8" w:tplc="E98C3C02">
      <w:start w:val="1"/>
      <w:numFmt w:val="decimal"/>
      <w:lvlText w:val="%9)"/>
      <w:lvlJc w:val="left"/>
      <w:pPr>
        <w:ind w:left="1020" w:hanging="360"/>
      </w:pPr>
    </w:lvl>
  </w:abstractNum>
  <w:abstractNum w:abstractNumId="19" w15:restartNumberingAfterBreak="0">
    <w:nsid w:val="3AB15E2F"/>
    <w:multiLevelType w:val="multilevel"/>
    <w:tmpl w:val="0BD65E94"/>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b w:val="0"/>
        <w:bCs/>
      </w:rPr>
    </w:lvl>
    <w:lvl w:ilvl="2">
      <w:start w:val="1"/>
      <w:numFmt w:val="lowerLetter"/>
      <w:pStyle w:val="Listabc"/>
      <w:lvlText w:val="(%3)"/>
      <w:lvlJc w:val="left"/>
      <w:pPr>
        <w:ind w:left="1418" w:hanging="567"/>
      </w:pPr>
      <w:rPr>
        <w:rFonts w:hint="default"/>
        <w:b w:val="0"/>
        <w:bCs/>
      </w:rPr>
    </w:lvl>
    <w:lvl w:ilvl="3">
      <w:start w:val="1"/>
      <w:numFmt w:val="lowerRoman"/>
      <w:lvlText w:val="(%4)"/>
      <w:lvlJc w:val="left"/>
      <w:pPr>
        <w:ind w:left="1985" w:hanging="567"/>
      </w:pPr>
      <w:rPr>
        <w:rFonts w:asciiTheme="minorHAnsi" w:eastAsiaTheme="minorHAnsi" w:hAnsiTheme="minorHAnsi" w:cstheme="minorBidi"/>
      </w:rPr>
    </w:lvl>
    <w:lvl w:ilvl="4">
      <w:start w:val="1"/>
      <w:numFmt w:val="lowerLetter"/>
      <w:lvlText w:val="(%5)"/>
      <w:lvlJc w:val="left"/>
      <w:pPr>
        <w:ind w:left="786"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992314"/>
    <w:multiLevelType w:val="multilevel"/>
    <w:tmpl w:val="8BEC7A9E"/>
    <w:numStyleLink w:val="Style1"/>
  </w:abstractNum>
  <w:abstractNum w:abstractNumId="21" w15:restartNumberingAfterBreak="0">
    <w:nsid w:val="407C13AE"/>
    <w:multiLevelType w:val="hybridMultilevel"/>
    <w:tmpl w:val="3A5424E2"/>
    <w:lvl w:ilvl="0" w:tplc="5F54B11C">
      <w:start w:val="1"/>
      <w:numFmt w:val="decimal"/>
      <w:lvlText w:val="%1."/>
      <w:lvlJc w:val="left"/>
      <w:pPr>
        <w:ind w:left="1020" w:hanging="360"/>
      </w:pPr>
    </w:lvl>
    <w:lvl w:ilvl="1" w:tplc="FBFA54E2">
      <w:start w:val="1"/>
      <w:numFmt w:val="decimal"/>
      <w:lvlText w:val="%2."/>
      <w:lvlJc w:val="left"/>
      <w:pPr>
        <w:ind w:left="1020" w:hanging="360"/>
      </w:pPr>
    </w:lvl>
    <w:lvl w:ilvl="2" w:tplc="BF42D53A">
      <w:start w:val="1"/>
      <w:numFmt w:val="decimal"/>
      <w:lvlText w:val="%3."/>
      <w:lvlJc w:val="left"/>
      <w:pPr>
        <w:ind w:left="1020" w:hanging="360"/>
      </w:pPr>
    </w:lvl>
    <w:lvl w:ilvl="3" w:tplc="8BA0EDC4">
      <w:start w:val="1"/>
      <w:numFmt w:val="decimal"/>
      <w:lvlText w:val="%4."/>
      <w:lvlJc w:val="left"/>
      <w:pPr>
        <w:ind w:left="1020" w:hanging="360"/>
      </w:pPr>
    </w:lvl>
    <w:lvl w:ilvl="4" w:tplc="0B506FC4">
      <w:start w:val="1"/>
      <w:numFmt w:val="decimal"/>
      <w:lvlText w:val="%5."/>
      <w:lvlJc w:val="left"/>
      <w:pPr>
        <w:ind w:left="1020" w:hanging="360"/>
      </w:pPr>
    </w:lvl>
    <w:lvl w:ilvl="5" w:tplc="48704B66">
      <w:start w:val="1"/>
      <w:numFmt w:val="decimal"/>
      <w:lvlText w:val="%6."/>
      <w:lvlJc w:val="left"/>
      <w:pPr>
        <w:ind w:left="1020" w:hanging="360"/>
      </w:pPr>
    </w:lvl>
    <w:lvl w:ilvl="6" w:tplc="E7BA46C2">
      <w:start w:val="1"/>
      <w:numFmt w:val="decimal"/>
      <w:lvlText w:val="%7."/>
      <w:lvlJc w:val="left"/>
      <w:pPr>
        <w:ind w:left="1020" w:hanging="360"/>
      </w:pPr>
    </w:lvl>
    <w:lvl w:ilvl="7" w:tplc="FADC5A04">
      <w:start w:val="1"/>
      <w:numFmt w:val="decimal"/>
      <w:lvlText w:val="%8."/>
      <w:lvlJc w:val="left"/>
      <w:pPr>
        <w:ind w:left="1020" w:hanging="360"/>
      </w:pPr>
    </w:lvl>
    <w:lvl w:ilvl="8" w:tplc="C5C6E350">
      <w:start w:val="1"/>
      <w:numFmt w:val="decimal"/>
      <w:lvlText w:val="%9."/>
      <w:lvlJc w:val="left"/>
      <w:pPr>
        <w:ind w:left="1020" w:hanging="360"/>
      </w:pPr>
    </w:lvl>
  </w:abstractNum>
  <w:abstractNum w:abstractNumId="22" w15:restartNumberingAfterBreak="0">
    <w:nsid w:val="470F3CC5"/>
    <w:multiLevelType w:val="hybridMultilevel"/>
    <w:tmpl w:val="340E6204"/>
    <w:lvl w:ilvl="0" w:tplc="BF00E1F4">
      <w:start w:val="1"/>
      <w:numFmt w:val="decimal"/>
      <w:lvlText w:val="%1)"/>
      <w:lvlJc w:val="left"/>
      <w:pPr>
        <w:ind w:left="1020" w:hanging="360"/>
      </w:pPr>
    </w:lvl>
    <w:lvl w:ilvl="1" w:tplc="0B0297F8">
      <w:start w:val="1"/>
      <w:numFmt w:val="decimal"/>
      <w:lvlText w:val="%2)"/>
      <w:lvlJc w:val="left"/>
      <w:pPr>
        <w:ind w:left="1020" w:hanging="360"/>
      </w:pPr>
    </w:lvl>
    <w:lvl w:ilvl="2" w:tplc="868AC7B8">
      <w:start w:val="1"/>
      <w:numFmt w:val="decimal"/>
      <w:lvlText w:val="%3)"/>
      <w:lvlJc w:val="left"/>
      <w:pPr>
        <w:ind w:left="1020" w:hanging="360"/>
      </w:pPr>
    </w:lvl>
    <w:lvl w:ilvl="3" w:tplc="503A4B02">
      <w:start w:val="1"/>
      <w:numFmt w:val="decimal"/>
      <w:lvlText w:val="%4)"/>
      <w:lvlJc w:val="left"/>
      <w:pPr>
        <w:ind w:left="1020" w:hanging="360"/>
      </w:pPr>
    </w:lvl>
    <w:lvl w:ilvl="4" w:tplc="EDB4CC72">
      <w:start w:val="1"/>
      <w:numFmt w:val="decimal"/>
      <w:lvlText w:val="%5)"/>
      <w:lvlJc w:val="left"/>
      <w:pPr>
        <w:ind w:left="1020" w:hanging="360"/>
      </w:pPr>
    </w:lvl>
    <w:lvl w:ilvl="5" w:tplc="A72AA8AA">
      <w:start w:val="1"/>
      <w:numFmt w:val="decimal"/>
      <w:lvlText w:val="%6)"/>
      <w:lvlJc w:val="left"/>
      <w:pPr>
        <w:ind w:left="1020" w:hanging="360"/>
      </w:pPr>
    </w:lvl>
    <w:lvl w:ilvl="6" w:tplc="0EC05C64">
      <w:start w:val="1"/>
      <w:numFmt w:val="decimal"/>
      <w:lvlText w:val="%7)"/>
      <w:lvlJc w:val="left"/>
      <w:pPr>
        <w:ind w:left="1020" w:hanging="360"/>
      </w:pPr>
    </w:lvl>
    <w:lvl w:ilvl="7" w:tplc="F7E22F6C">
      <w:start w:val="1"/>
      <w:numFmt w:val="decimal"/>
      <w:lvlText w:val="%8)"/>
      <w:lvlJc w:val="left"/>
      <w:pPr>
        <w:ind w:left="1020" w:hanging="360"/>
      </w:pPr>
    </w:lvl>
    <w:lvl w:ilvl="8" w:tplc="8F80997E">
      <w:start w:val="1"/>
      <w:numFmt w:val="decimal"/>
      <w:lvlText w:val="%9)"/>
      <w:lvlJc w:val="left"/>
      <w:pPr>
        <w:ind w:left="1020" w:hanging="360"/>
      </w:pPr>
    </w:lvl>
  </w:abstractNum>
  <w:abstractNum w:abstractNumId="23" w15:restartNumberingAfterBreak="0">
    <w:nsid w:val="481C237B"/>
    <w:multiLevelType w:val="hybridMultilevel"/>
    <w:tmpl w:val="CF5EFBD2"/>
    <w:lvl w:ilvl="0" w:tplc="533EDE94">
      <w:start w:val="1"/>
      <w:numFmt w:val="decimal"/>
      <w:lvlText w:val="%1)"/>
      <w:lvlJc w:val="left"/>
      <w:pPr>
        <w:ind w:left="1020" w:hanging="360"/>
      </w:pPr>
    </w:lvl>
    <w:lvl w:ilvl="1" w:tplc="5F3260DE">
      <w:start w:val="1"/>
      <w:numFmt w:val="decimal"/>
      <w:lvlText w:val="%2)"/>
      <w:lvlJc w:val="left"/>
      <w:pPr>
        <w:ind w:left="1020" w:hanging="360"/>
      </w:pPr>
    </w:lvl>
    <w:lvl w:ilvl="2" w:tplc="7FB49432">
      <w:start w:val="1"/>
      <w:numFmt w:val="decimal"/>
      <w:lvlText w:val="%3)"/>
      <w:lvlJc w:val="left"/>
      <w:pPr>
        <w:ind w:left="1020" w:hanging="360"/>
      </w:pPr>
    </w:lvl>
    <w:lvl w:ilvl="3" w:tplc="B5C857F6">
      <w:start w:val="1"/>
      <w:numFmt w:val="decimal"/>
      <w:lvlText w:val="%4)"/>
      <w:lvlJc w:val="left"/>
      <w:pPr>
        <w:ind w:left="1020" w:hanging="360"/>
      </w:pPr>
    </w:lvl>
    <w:lvl w:ilvl="4" w:tplc="07327BF8">
      <w:start w:val="1"/>
      <w:numFmt w:val="decimal"/>
      <w:lvlText w:val="%5)"/>
      <w:lvlJc w:val="left"/>
      <w:pPr>
        <w:ind w:left="1020" w:hanging="360"/>
      </w:pPr>
    </w:lvl>
    <w:lvl w:ilvl="5" w:tplc="6E96DED8">
      <w:start w:val="1"/>
      <w:numFmt w:val="decimal"/>
      <w:lvlText w:val="%6)"/>
      <w:lvlJc w:val="left"/>
      <w:pPr>
        <w:ind w:left="1020" w:hanging="360"/>
      </w:pPr>
    </w:lvl>
    <w:lvl w:ilvl="6" w:tplc="C62886DC">
      <w:start w:val="1"/>
      <w:numFmt w:val="decimal"/>
      <w:lvlText w:val="%7)"/>
      <w:lvlJc w:val="left"/>
      <w:pPr>
        <w:ind w:left="1020" w:hanging="360"/>
      </w:pPr>
    </w:lvl>
    <w:lvl w:ilvl="7" w:tplc="0C02F132">
      <w:start w:val="1"/>
      <w:numFmt w:val="decimal"/>
      <w:lvlText w:val="%8)"/>
      <w:lvlJc w:val="left"/>
      <w:pPr>
        <w:ind w:left="1020" w:hanging="360"/>
      </w:pPr>
    </w:lvl>
    <w:lvl w:ilvl="8" w:tplc="A20885D4">
      <w:start w:val="1"/>
      <w:numFmt w:val="decimal"/>
      <w:lvlText w:val="%9)"/>
      <w:lvlJc w:val="left"/>
      <w:pPr>
        <w:ind w:left="1020" w:hanging="360"/>
      </w:pPr>
    </w:lvl>
  </w:abstractNum>
  <w:abstractNum w:abstractNumId="24" w15:restartNumberingAfterBreak="0">
    <w:nsid w:val="49C60635"/>
    <w:multiLevelType w:val="hybridMultilevel"/>
    <w:tmpl w:val="83B67030"/>
    <w:lvl w:ilvl="0" w:tplc="5E4E5D1C">
      <w:start w:val="1"/>
      <w:numFmt w:val="decimal"/>
      <w:lvlText w:val="%1)"/>
      <w:lvlJc w:val="left"/>
      <w:pPr>
        <w:ind w:left="1020" w:hanging="360"/>
      </w:pPr>
    </w:lvl>
    <w:lvl w:ilvl="1" w:tplc="8FD2ECD2">
      <w:start w:val="1"/>
      <w:numFmt w:val="decimal"/>
      <w:lvlText w:val="%2)"/>
      <w:lvlJc w:val="left"/>
      <w:pPr>
        <w:ind w:left="1020" w:hanging="360"/>
      </w:pPr>
    </w:lvl>
    <w:lvl w:ilvl="2" w:tplc="C43233AA">
      <w:start w:val="1"/>
      <w:numFmt w:val="decimal"/>
      <w:lvlText w:val="%3)"/>
      <w:lvlJc w:val="left"/>
      <w:pPr>
        <w:ind w:left="1020" w:hanging="360"/>
      </w:pPr>
    </w:lvl>
    <w:lvl w:ilvl="3" w:tplc="64F440BA">
      <w:start w:val="1"/>
      <w:numFmt w:val="decimal"/>
      <w:lvlText w:val="%4)"/>
      <w:lvlJc w:val="left"/>
      <w:pPr>
        <w:ind w:left="1020" w:hanging="360"/>
      </w:pPr>
    </w:lvl>
    <w:lvl w:ilvl="4" w:tplc="7CDEE22E">
      <w:start w:val="1"/>
      <w:numFmt w:val="decimal"/>
      <w:lvlText w:val="%5)"/>
      <w:lvlJc w:val="left"/>
      <w:pPr>
        <w:ind w:left="1020" w:hanging="360"/>
      </w:pPr>
    </w:lvl>
    <w:lvl w:ilvl="5" w:tplc="8A28BFB6">
      <w:start w:val="1"/>
      <w:numFmt w:val="decimal"/>
      <w:lvlText w:val="%6)"/>
      <w:lvlJc w:val="left"/>
      <w:pPr>
        <w:ind w:left="1020" w:hanging="360"/>
      </w:pPr>
    </w:lvl>
    <w:lvl w:ilvl="6" w:tplc="33BE6230">
      <w:start w:val="1"/>
      <w:numFmt w:val="decimal"/>
      <w:lvlText w:val="%7)"/>
      <w:lvlJc w:val="left"/>
      <w:pPr>
        <w:ind w:left="1020" w:hanging="360"/>
      </w:pPr>
    </w:lvl>
    <w:lvl w:ilvl="7" w:tplc="5DD8B78A">
      <w:start w:val="1"/>
      <w:numFmt w:val="decimal"/>
      <w:lvlText w:val="%8)"/>
      <w:lvlJc w:val="left"/>
      <w:pPr>
        <w:ind w:left="1020" w:hanging="360"/>
      </w:pPr>
    </w:lvl>
    <w:lvl w:ilvl="8" w:tplc="9ED876D4">
      <w:start w:val="1"/>
      <w:numFmt w:val="decimal"/>
      <w:lvlText w:val="%9)"/>
      <w:lvlJc w:val="left"/>
      <w:pPr>
        <w:ind w:left="1020" w:hanging="360"/>
      </w:pPr>
    </w:lvl>
  </w:abstractNum>
  <w:abstractNum w:abstractNumId="25" w15:restartNumberingAfterBreak="0">
    <w:nsid w:val="56FC3EAB"/>
    <w:multiLevelType w:val="hybridMultilevel"/>
    <w:tmpl w:val="EDC68644"/>
    <w:lvl w:ilvl="0" w:tplc="4A0C4294">
      <w:start w:val="1"/>
      <w:numFmt w:val="decimal"/>
      <w:lvlText w:val="%1."/>
      <w:lvlJc w:val="left"/>
      <w:pPr>
        <w:ind w:left="720" w:hanging="360"/>
      </w:pPr>
    </w:lvl>
    <w:lvl w:ilvl="1" w:tplc="9E1E52C4">
      <w:start w:val="1"/>
      <w:numFmt w:val="decimal"/>
      <w:lvlText w:val="%2."/>
      <w:lvlJc w:val="left"/>
      <w:pPr>
        <w:ind w:left="720" w:hanging="360"/>
      </w:pPr>
    </w:lvl>
    <w:lvl w:ilvl="2" w:tplc="876A6B06">
      <w:start w:val="1"/>
      <w:numFmt w:val="decimal"/>
      <w:lvlText w:val="%3."/>
      <w:lvlJc w:val="left"/>
      <w:pPr>
        <w:ind w:left="720" w:hanging="360"/>
      </w:pPr>
    </w:lvl>
    <w:lvl w:ilvl="3" w:tplc="5AE473E2">
      <w:start w:val="1"/>
      <w:numFmt w:val="decimal"/>
      <w:lvlText w:val="%4."/>
      <w:lvlJc w:val="left"/>
      <w:pPr>
        <w:ind w:left="720" w:hanging="360"/>
      </w:pPr>
    </w:lvl>
    <w:lvl w:ilvl="4" w:tplc="242CF4D6">
      <w:start w:val="1"/>
      <w:numFmt w:val="decimal"/>
      <w:lvlText w:val="%5."/>
      <w:lvlJc w:val="left"/>
      <w:pPr>
        <w:ind w:left="720" w:hanging="360"/>
      </w:pPr>
    </w:lvl>
    <w:lvl w:ilvl="5" w:tplc="56D8F47A">
      <w:start w:val="1"/>
      <w:numFmt w:val="decimal"/>
      <w:lvlText w:val="%6."/>
      <w:lvlJc w:val="left"/>
      <w:pPr>
        <w:ind w:left="720" w:hanging="360"/>
      </w:pPr>
    </w:lvl>
    <w:lvl w:ilvl="6" w:tplc="8B687F28">
      <w:start w:val="1"/>
      <w:numFmt w:val="decimal"/>
      <w:lvlText w:val="%7."/>
      <w:lvlJc w:val="left"/>
      <w:pPr>
        <w:ind w:left="720" w:hanging="360"/>
      </w:pPr>
    </w:lvl>
    <w:lvl w:ilvl="7" w:tplc="C204C324">
      <w:start w:val="1"/>
      <w:numFmt w:val="decimal"/>
      <w:lvlText w:val="%8."/>
      <w:lvlJc w:val="left"/>
      <w:pPr>
        <w:ind w:left="720" w:hanging="360"/>
      </w:pPr>
    </w:lvl>
    <w:lvl w:ilvl="8" w:tplc="EECA82D2">
      <w:start w:val="1"/>
      <w:numFmt w:val="decimal"/>
      <w:lvlText w:val="%9."/>
      <w:lvlJc w:val="left"/>
      <w:pPr>
        <w:ind w:left="720" w:hanging="360"/>
      </w:pPr>
    </w:lvl>
  </w:abstractNum>
  <w:abstractNum w:abstractNumId="26" w15:restartNumberingAfterBreak="0">
    <w:nsid w:val="5957397C"/>
    <w:multiLevelType w:val="hybridMultilevel"/>
    <w:tmpl w:val="1820FF72"/>
    <w:lvl w:ilvl="0" w:tplc="7DACCDEE">
      <w:start w:val="1"/>
      <w:numFmt w:val="decimal"/>
      <w:lvlText w:val="%1)"/>
      <w:lvlJc w:val="left"/>
      <w:pPr>
        <w:ind w:left="1020" w:hanging="360"/>
      </w:pPr>
    </w:lvl>
    <w:lvl w:ilvl="1" w:tplc="CCD0D41A">
      <w:start w:val="1"/>
      <w:numFmt w:val="decimal"/>
      <w:lvlText w:val="%2)"/>
      <w:lvlJc w:val="left"/>
      <w:pPr>
        <w:ind w:left="1020" w:hanging="360"/>
      </w:pPr>
    </w:lvl>
    <w:lvl w:ilvl="2" w:tplc="656426E6">
      <w:start w:val="1"/>
      <w:numFmt w:val="decimal"/>
      <w:lvlText w:val="%3)"/>
      <w:lvlJc w:val="left"/>
      <w:pPr>
        <w:ind w:left="1020" w:hanging="360"/>
      </w:pPr>
    </w:lvl>
    <w:lvl w:ilvl="3" w:tplc="A78889DE">
      <w:start w:val="1"/>
      <w:numFmt w:val="decimal"/>
      <w:lvlText w:val="%4)"/>
      <w:lvlJc w:val="left"/>
      <w:pPr>
        <w:ind w:left="1020" w:hanging="360"/>
      </w:pPr>
    </w:lvl>
    <w:lvl w:ilvl="4" w:tplc="AE6E653E">
      <w:start w:val="1"/>
      <w:numFmt w:val="decimal"/>
      <w:lvlText w:val="%5)"/>
      <w:lvlJc w:val="left"/>
      <w:pPr>
        <w:ind w:left="1020" w:hanging="360"/>
      </w:pPr>
    </w:lvl>
    <w:lvl w:ilvl="5" w:tplc="7E0C0396">
      <w:start w:val="1"/>
      <w:numFmt w:val="decimal"/>
      <w:lvlText w:val="%6)"/>
      <w:lvlJc w:val="left"/>
      <w:pPr>
        <w:ind w:left="1020" w:hanging="360"/>
      </w:pPr>
    </w:lvl>
    <w:lvl w:ilvl="6" w:tplc="FEF2229A">
      <w:start w:val="1"/>
      <w:numFmt w:val="decimal"/>
      <w:lvlText w:val="%7)"/>
      <w:lvlJc w:val="left"/>
      <w:pPr>
        <w:ind w:left="1020" w:hanging="360"/>
      </w:pPr>
    </w:lvl>
    <w:lvl w:ilvl="7" w:tplc="D18ED1CA">
      <w:start w:val="1"/>
      <w:numFmt w:val="decimal"/>
      <w:lvlText w:val="%8)"/>
      <w:lvlJc w:val="left"/>
      <w:pPr>
        <w:ind w:left="1020" w:hanging="360"/>
      </w:pPr>
    </w:lvl>
    <w:lvl w:ilvl="8" w:tplc="E4D0BA70">
      <w:start w:val="1"/>
      <w:numFmt w:val="decimal"/>
      <w:lvlText w:val="%9)"/>
      <w:lvlJc w:val="left"/>
      <w:pPr>
        <w:ind w:left="1020" w:hanging="360"/>
      </w:pPr>
    </w:lvl>
  </w:abstractNum>
  <w:abstractNum w:abstractNumId="27" w15:restartNumberingAfterBreak="0">
    <w:nsid w:val="5B9F29C9"/>
    <w:multiLevelType w:val="multilevel"/>
    <w:tmpl w:val="C310F69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lvl>
    <w:lvl w:ilvl="3">
      <w:start w:val="1"/>
      <w:numFmt w:val="lowerRoman"/>
      <w:lvlText w:val="(%4)"/>
      <w:lvlJc w:val="left"/>
      <w:pPr>
        <w:ind w:left="1701" w:hanging="56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8" w15:restartNumberingAfterBreak="0">
    <w:nsid w:val="5F18684C"/>
    <w:multiLevelType w:val="multilevel"/>
    <w:tmpl w:val="A3346DBA"/>
    <w:lvl w:ilvl="0">
      <w:start w:val="1"/>
      <w:numFmt w:val="upperLetter"/>
      <w:lvlText w:val="Appendix %1"/>
      <w:lvlJc w:val="left"/>
      <w:pPr>
        <w:tabs>
          <w:tab w:val="num" w:pos="2268"/>
        </w:tabs>
        <w:ind w:left="2268" w:hanging="2268"/>
      </w:pPr>
      <w:rPr>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29"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7A44592"/>
    <w:multiLevelType w:val="hybridMultilevel"/>
    <w:tmpl w:val="51C4204E"/>
    <w:lvl w:ilvl="0" w:tplc="38AA41E6">
      <w:start w:val="1"/>
      <w:numFmt w:val="decimal"/>
      <w:lvlText w:val="%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B7C33BD"/>
    <w:multiLevelType w:val="hybridMultilevel"/>
    <w:tmpl w:val="3566EB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78BD413A"/>
    <w:multiLevelType w:val="multilevel"/>
    <w:tmpl w:val="8BEC7A9E"/>
    <w:numStyleLink w:val="Style1"/>
  </w:abstractNum>
  <w:abstractNum w:abstractNumId="34"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949912">
    <w:abstractNumId w:val="30"/>
  </w:num>
  <w:num w:numId="2" w16cid:durableId="376051017">
    <w:abstractNumId w:val="30"/>
    <w:lvlOverride w:ilvl="0">
      <w:startOverride w:val="1"/>
    </w:lvlOverride>
  </w:num>
  <w:num w:numId="3" w16cid:durableId="353306169">
    <w:abstractNumId w:val="29"/>
  </w:num>
  <w:num w:numId="4" w16cid:durableId="1746026593">
    <w:abstractNumId w:val="20"/>
  </w:num>
  <w:num w:numId="5" w16cid:durableId="1126004458">
    <w:abstractNumId w:val="34"/>
  </w:num>
  <w:num w:numId="6" w16cid:durableId="1832287523">
    <w:abstractNumId w:val="33"/>
  </w:num>
  <w:num w:numId="7" w16cid:durableId="650326628">
    <w:abstractNumId w:val="8"/>
  </w:num>
  <w:num w:numId="8" w16cid:durableId="479687287">
    <w:abstractNumId w:val="19"/>
  </w:num>
  <w:num w:numId="9" w16cid:durableId="314380672">
    <w:abstractNumId w:val="13"/>
  </w:num>
  <w:num w:numId="10" w16cid:durableId="1152482709">
    <w:abstractNumId w:val="7"/>
  </w:num>
  <w:num w:numId="11" w16cid:durableId="1525513223">
    <w:abstractNumId w:val="31"/>
  </w:num>
  <w:num w:numId="12" w16cid:durableId="1088385095">
    <w:abstractNumId w:val="9"/>
  </w:num>
  <w:num w:numId="13" w16cid:durableId="16279574">
    <w:abstractNumId w:val="3"/>
  </w:num>
  <w:num w:numId="14" w16cid:durableId="255604057">
    <w:abstractNumId w:val="10"/>
  </w:num>
  <w:num w:numId="15" w16cid:durableId="1844464810">
    <w:abstractNumId w:val="2"/>
  </w:num>
  <w:num w:numId="16" w16cid:durableId="66342939">
    <w:abstractNumId w:val="10"/>
  </w:num>
  <w:num w:numId="17" w16cid:durableId="2099330109">
    <w:abstractNumId w:val="1"/>
  </w:num>
  <w:num w:numId="18" w16cid:durableId="1766610646">
    <w:abstractNumId w:val="10"/>
  </w:num>
  <w:num w:numId="19" w16cid:durableId="1623415617">
    <w:abstractNumId w:val="0"/>
  </w:num>
  <w:num w:numId="20" w16cid:durableId="330914704">
    <w:abstractNumId w:val="10"/>
  </w:num>
  <w:num w:numId="21" w16cid:durableId="1221289378">
    <w:abstractNumId w:val="27"/>
  </w:num>
  <w:num w:numId="22" w16cid:durableId="46085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564">
    <w:abstractNumId w:val="19"/>
  </w:num>
  <w:num w:numId="24" w16cid:durableId="1994598281">
    <w:abstractNumId w:val="19"/>
  </w:num>
  <w:num w:numId="25" w16cid:durableId="154880557">
    <w:abstractNumId w:val="19"/>
  </w:num>
  <w:num w:numId="26" w16cid:durableId="1657758751">
    <w:abstractNumId w:val="28"/>
  </w:num>
  <w:num w:numId="27" w16cid:durableId="1732192446">
    <w:abstractNumId w:val="11"/>
  </w:num>
  <w:num w:numId="28" w16cid:durableId="1546521956">
    <w:abstractNumId w:val="11"/>
  </w:num>
  <w:num w:numId="29" w16cid:durableId="1733961869">
    <w:abstractNumId w:val="11"/>
  </w:num>
  <w:num w:numId="30" w16cid:durableId="1171723698">
    <w:abstractNumId w:val="11"/>
  </w:num>
  <w:num w:numId="31" w16cid:durableId="1722366840">
    <w:abstractNumId w:val="15"/>
  </w:num>
  <w:num w:numId="32" w16cid:durableId="1158495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3745945">
    <w:abstractNumId w:val="14"/>
  </w:num>
  <w:num w:numId="34" w16cid:durableId="1553535473">
    <w:abstractNumId w:val="32"/>
  </w:num>
  <w:num w:numId="35" w16cid:durableId="933637406">
    <w:abstractNumId w:val="19"/>
  </w:num>
  <w:num w:numId="36" w16cid:durableId="1909655767">
    <w:abstractNumId w:val="19"/>
  </w:num>
  <w:num w:numId="37" w16cid:durableId="303046260">
    <w:abstractNumId w:val="22"/>
  </w:num>
  <w:num w:numId="38" w16cid:durableId="906108411">
    <w:abstractNumId w:val="18"/>
  </w:num>
  <w:num w:numId="39" w16cid:durableId="1612660043">
    <w:abstractNumId w:val="12"/>
  </w:num>
  <w:num w:numId="40" w16cid:durableId="1200707128">
    <w:abstractNumId w:val="5"/>
  </w:num>
  <w:num w:numId="41" w16cid:durableId="1157646867">
    <w:abstractNumId w:val="23"/>
  </w:num>
  <w:num w:numId="42" w16cid:durableId="1336419428">
    <w:abstractNumId w:val="16"/>
  </w:num>
  <w:num w:numId="43" w16cid:durableId="1667130317">
    <w:abstractNumId w:val="17"/>
  </w:num>
  <w:num w:numId="44" w16cid:durableId="567500153">
    <w:abstractNumId w:val="24"/>
  </w:num>
  <w:num w:numId="45" w16cid:durableId="1228228990">
    <w:abstractNumId w:val="6"/>
  </w:num>
  <w:num w:numId="46" w16cid:durableId="1945989582">
    <w:abstractNumId w:val="26"/>
  </w:num>
  <w:num w:numId="47" w16cid:durableId="371342632">
    <w:abstractNumId w:val="21"/>
  </w:num>
  <w:num w:numId="48" w16cid:durableId="505438522">
    <w:abstractNumId w:val="25"/>
  </w:num>
  <w:num w:numId="49" w16cid:durableId="1710063314">
    <w:abstractNumId w:val="4"/>
  </w:num>
  <w:num w:numId="50" w16cid:durableId="1981612749">
    <w:abstractNumId w:val="19"/>
  </w:num>
  <w:num w:numId="51" w16cid:durableId="144908480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75"/>
    <w:rsid w:val="000001A1"/>
    <w:rsid w:val="0000020F"/>
    <w:rsid w:val="000002E1"/>
    <w:rsid w:val="000003A7"/>
    <w:rsid w:val="000005F7"/>
    <w:rsid w:val="0000067C"/>
    <w:rsid w:val="00000AED"/>
    <w:rsid w:val="000010B2"/>
    <w:rsid w:val="0000123B"/>
    <w:rsid w:val="0000171C"/>
    <w:rsid w:val="00002283"/>
    <w:rsid w:val="000022C8"/>
    <w:rsid w:val="000022FB"/>
    <w:rsid w:val="00002822"/>
    <w:rsid w:val="00002A4F"/>
    <w:rsid w:val="00002B03"/>
    <w:rsid w:val="00002EF7"/>
    <w:rsid w:val="0000319F"/>
    <w:rsid w:val="000033C0"/>
    <w:rsid w:val="00003558"/>
    <w:rsid w:val="000037FD"/>
    <w:rsid w:val="00003ED3"/>
    <w:rsid w:val="0000418C"/>
    <w:rsid w:val="0000422E"/>
    <w:rsid w:val="000042E0"/>
    <w:rsid w:val="00004609"/>
    <w:rsid w:val="0000498E"/>
    <w:rsid w:val="00004EA4"/>
    <w:rsid w:val="000052C2"/>
    <w:rsid w:val="0000561A"/>
    <w:rsid w:val="00005812"/>
    <w:rsid w:val="000059D4"/>
    <w:rsid w:val="000059F9"/>
    <w:rsid w:val="00005A4C"/>
    <w:rsid w:val="00005BF0"/>
    <w:rsid w:val="00005D57"/>
    <w:rsid w:val="00005F79"/>
    <w:rsid w:val="00005FB2"/>
    <w:rsid w:val="00005FF9"/>
    <w:rsid w:val="00006072"/>
    <w:rsid w:val="00006126"/>
    <w:rsid w:val="000062A7"/>
    <w:rsid w:val="000062EC"/>
    <w:rsid w:val="0000664E"/>
    <w:rsid w:val="000066AE"/>
    <w:rsid w:val="000069F9"/>
    <w:rsid w:val="00006A7C"/>
    <w:rsid w:val="00006BC0"/>
    <w:rsid w:val="00006CC8"/>
    <w:rsid w:val="00006D94"/>
    <w:rsid w:val="0000721C"/>
    <w:rsid w:val="00007426"/>
    <w:rsid w:val="000074F9"/>
    <w:rsid w:val="0000754A"/>
    <w:rsid w:val="00007552"/>
    <w:rsid w:val="00007638"/>
    <w:rsid w:val="00007714"/>
    <w:rsid w:val="000079B0"/>
    <w:rsid w:val="00007B8E"/>
    <w:rsid w:val="00007BA3"/>
    <w:rsid w:val="00007DBE"/>
    <w:rsid w:val="0001042D"/>
    <w:rsid w:val="00010533"/>
    <w:rsid w:val="000105FF"/>
    <w:rsid w:val="00010E9C"/>
    <w:rsid w:val="00010FC6"/>
    <w:rsid w:val="00011110"/>
    <w:rsid w:val="00011365"/>
    <w:rsid w:val="0001164F"/>
    <w:rsid w:val="00011706"/>
    <w:rsid w:val="00011838"/>
    <w:rsid w:val="000118A5"/>
    <w:rsid w:val="00011996"/>
    <w:rsid w:val="00011E5A"/>
    <w:rsid w:val="00011FFB"/>
    <w:rsid w:val="000120E2"/>
    <w:rsid w:val="000122B1"/>
    <w:rsid w:val="00012811"/>
    <w:rsid w:val="0001295E"/>
    <w:rsid w:val="00012B68"/>
    <w:rsid w:val="00012BD5"/>
    <w:rsid w:val="00012ED8"/>
    <w:rsid w:val="00012EE1"/>
    <w:rsid w:val="00013000"/>
    <w:rsid w:val="000131C2"/>
    <w:rsid w:val="000131CC"/>
    <w:rsid w:val="000136B0"/>
    <w:rsid w:val="000139A5"/>
    <w:rsid w:val="00013C5C"/>
    <w:rsid w:val="0001419F"/>
    <w:rsid w:val="000146AD"/>
    <w:rsid w:val="0001487A"/>
    <w:rsid w:val="0001495C"/>
    <w:rsid w:val="00014B0E"/>
    <w:rsid w:val="00014CDC"/>
    <w:rsid w:val="00014DF3"/>
    <w:rsid w:val="0001515A"/>
    <w:rsid w:val="00015687"/>
    <w:rsid w:val="000159BE"/>
    <w:rsid w:val="00015C47"/>
    <w:rsid w:val="00015C50"/>
    <w:rsid w:val="00015F6D"/>
    <w:rsid w:val="00016787"/>
    <w:rsid w:val="00016929"/>
    <w:rsid w:val="000169F4"/>
    <w:rsid w:val="00016BFF"/>
    <w:rsid w:val="00016CA1"/>
    <w:rsid w:val="00016CE8"/>
    <w:rsid w:val="00016D16"/>
    <w:rsid w:val="00016D27"/>
    <w:rsid w:val="00016F01"/>
    <w:rsid w:val="0001730D"/>
    <w:rsid w:val="000174CB"/>
    <w:rsid w:val="000174D1"/>
    <w:rsid w:val="000175BB"/>
    <w:rsid w:val="00017A44"/>
    <w:rsid w:val="00017ADF"/>
    <w:rsid w:val="00017D40"/>
    <w:rsid w:val="00020350"/>
    <w:rsid w:val="000207D2"/>
    <w:rsid w:val="000208DA"/>
    <w:rsid w:val="00020B66"/>
    <w:rsid w:val="00021254"/>
    <w:rsid w:val="0002125A"/>
    <w:rsid w:val="000213A4"/>
    <w:rsid w:val="00021822"/>
    <w:rsid w:val="0002199B"/>
    <w:rsid w:val="00021C26"/>
    <w:rsid w:val="00022106"/>
    <w:rsid w:val="000221BB"/>
    <w:rsid w:val="0002240F"/>
    <w:rsid w:val="00022512"/>
    <w:rsid w:val="00022638"/>
    <w:rsid w:val="000228C4"/>
    <w:rsid w:val="00022A95"/>
    <w:rsid w:val="00022AE6"/>
    <w:rsid w:val="00022BBA"/>
    <w:rsid w:val="00022C43"/>
    <w:rsid w:val="00022DDB"/>
    <w:rsid w:val="000233F4"/>
    <w:rsid w:val="00023B9F"/>
    <w:rsid w:val="00023CFF"/>
    <w:rsid w:val="00023E1A"/>
    <w:rsid w:val="00023FE1"/>
    <w:rsid w:val="0002414F"/>
    <w:rsid w:val="000242DF"/>
    <w:rsid w:val="0002433A"/>
    <w:rsid w:val="000247F5"/>
    <w:rsid w:val="0002493C"/>
    <w:rsid w:val="00024AA5"/>
    <w:rsid w:val="00024AE3"/>
    <w:rsid w:val="00025363"/>
    <w:rsid w:val="00025559"/>
    <w:rsid w:val="000259CB"/>
    <w:rsid w:val="000259F4"/>
    <w:rsid w:val="00025E8C"/>
    <w:rsid w:val="00026112"/>
    <w:rsid w:val="00027289"/>
    <w:rsid w:val="000276EB"/>
    <w:rsid w:val="000276FA"/>
    <w:rsid w:val="00027730"/>
    <w:rsid w:val="000278B6"/>
    <w:rsid w:val="00027AA3"/>
    <w:rsid w:val="00027BED"/>
    <w:rsid w:val="00027CE1"/>
    <w:rsid w:val="00027CE4"/>
    <w:rsid w:val="00027DC9"/>
    <w:rsid w:val="00030156"/>
    <w:rsid w:val="0003020B"/>
    <w:rsid w:val="00030265"/>
    <w:rsid w:val="0003027F"/>
    <w:rsid w:val="000303D9"/>
    <w:rsid w:val="000305B3"/>
    <w:rsid w:val="000307F2"/>
    <w:rsid w:val="00030F26"/>
    <w:rsid w:val="000310BC"/>
    <w:rsid w:val="00031196"/>
    <w:rsid w:val="000311B9"/>
    <w:rsid w:val="00031317"/>
    <w:rsid w:val="000314DE"/>
    <w:rsid w:val="000318E9"/>
    <w:rsid w:val="000318FB"/>
    <w:rsid w:val="00031C06"/>
    <w:rsid w:val="00031E28"/>
    <w:rsid w:val="000322B7"/>
    <w:rsid w:val="00032428"/>
    <w:rsid w:val="0003264B"/>
    <w:rsid w:val="00032979"/>
    <w:rsid w:val="00032E48"/>
    <w:rsid w:val="00032FCE"/>
    <w:rsid w:val="0003320F"/>
    <w:rsid w:val="00033320"/>
    <w:rsid w:val="00033501"/>
    <w:rsid w:val="000336FD"/>
    <w:rsid w:val="000337CA"/>
    <w:rsid w:val="00033C69"/>
    <w:rsid w:val="00033EC6"/>
    <w:rsid w:val="00034166"/>
    <w:rsid w:val="00034240"/>
    <w:rsid w:val="00034442"/>
    <w:rsid w:val="00034607"/>
    <w:rsid w:val="00034746"/>
    <w:rsid w:val="00034A1F"/>
    <w:rsid w:val="00034B6C"/>
    <w:rsid w:val="000353C4"/>
    <w:rsid w:val="000353FC"/>
    <w:rsid w:val="000357F0"/>
    <w:rsid w:val="000359D2"/>
    <w:rsid w:val="00035A4B"/>
    <w:rsid w:val="00035AAC"/>
    <w:rsid w:val="00035C69"/>
    <w:rsid w:val="00035E1A"/>
    <w:rsid w:val="00035E50"/>
    <w:rsid w:val="00035EEB"/>
    <w:rsid w:val="00035F73"/>
    <w:rsid w:val="00036297"/>
    <w:rsid w:val="00036478"/>
    <w:rsid w:val="000367B6"/>
    <w:rsid w:val="00036951"/>
    <w:rsid w:val="00036CE4"/>
    <w:rsid w:val="00036D80"/>
    <w:rsid w:val="00036EA4"/>
    <w:rsid w:val="00036EC4"/>
    <w:rsid w:val="00036ECC"/>
    <w:rsid w:val="0003702F"/>
    <w:rsid w:val="000377D9"/>
    <w:rsid w:val="00037B97"/>
    <w:rsid w:val="00037CB8"/>
    <w:rsid w:val="0004015C"/>
    <w:rsid w:val="00040169"/>
    <w:rsid w:val="00040471"/>
    <w:rsid w:val="0004073B"/>
    <w:rsid w:val="000407F9"/>
    <w:rsid w:val="00040E2D"/>
    <w:rsid w:val="00040EF7"/>
    <w:rsid w:val="00040FC0"/>
    <w:rsid w:val="00041526"/>
    <w:rsid w:val="00041533"/>
    <w:rsid w:val="00041562"/>
    <w:rsid w:val="0004183B"/>
    <w:rsid w:val="00041867"/>
    <w:rsid w:val="00041B13"/>
    <w:rsid w:val="00041D0C"/>
    <w:rsid w:val="00041FCC"/>
    <w:rsid w:val="0004256F"/>
    <w:rsid w:val="0004271D"/>
    <w:rsid w:val="00042AC7"/>
    <w:rsid w:val="00042E89"/>
    <w:rsid w:val="00043208"/>
    <w:rsid w:val="000433E2"/>
    <w:rsid w:val="000434A3"/>
    <w:rsid w:val="0004353C"/>
    <w:rsid w:val="0004356C"/>
    <w:rsid w:val="00043B09"/>
    <w:rsid w:val="00043CAD"/>
    <w:rsid w:val="000440DF"/>
    <w:rsid w:val="000441B4"/>
    <w:rsid w:val="00044502"/>
    <w:rsid w:val="00044623"/>
    <w:rsid w:val="0004498B"/>
    <w:rsid w:val="00044BE7"/>
    <w:rsid w:val="000457A5"/>
    <w:rsid w:val="000459CB"/>
    <w:rsid w:val="00045A00"/>
    <w:rsid w:val="00045C59"/>
    <w:rsid w:val="00045C5B"/>
    <w:rsid w:val="00045CEB"/>
    <w:rsid w:val="00045D82"/>
    <w:rsid w:val="00046071"/>
    <w:rsid w:val="00046250"/>
    <w:rsid w:val="0004685E"/>
    <w:rsid w:val="00046902"/>
    <w:rsid w:val="00046A3D"/>
    <w:rsid w:val="00046CDB"/>
    <w:rsid w:val="00046F46"/>
    <w:rsid w:val="00047494"/>
    <w:rsid w:val="0004756D"/>
    <w:rsid w:val="00047591"/>
    <w:rsid w:val="000475CD"/>
    <w:rsid w:val="00047714"/>
    <w:rsid w:val="00047A26"/>
    <w:rsid w:val="00047B45"/>
    <w:rsid w:val="00047B80"/>
    <w:rsid w:val="000503FE"/>
    <w:rsid w:val="00050445"/>
    <w:rsid w:val="0005059E"/>
    <w:rsid w:val="000509F0"/>
    <w:rsid w:val="00050BA3"/>
    <w:rsid w:val="00051018"/>
    <w:rsid w:val="00051149"/>
    <w:rsid w:val="00051201"/>
    <w:rsid w:val="00051A83"/>
    <w:rsid w:val="00051BAA"/>
    <w:rsid w:val="0005215A"/>
    <w:rsid w:val="00052209"/>
    <w:rsid w:val="00052356"/>
    <w:rsid w:val="0005262B"/>
    <w:rsid w:val="00052645"/>
    <w:rsid w:val="0005267E"/>
    <w:rsid w:val="0005279A"/>
    <w:rsid w:val="00052AD6"/>
    <w:rsid w:val="00052F01"/>
    <w:rsid w:val="00052F4E"/>
    <w:rsid w:val="00053093"/>
    <w:rsid w:val="000531DF"/>
    <w:rsid w:val="00053247"/>
    <w:rsid w:val="00053323"/>
    <w:rsid w:val="0005363C"/>
    <w:rsid w:val="000538C8"/>
    <w:rsid w:val="00053B11"/>
    <w:rsid w:val="00053CA6"/>
    <w:rsid w:val="00053E6A"/>
    <w:rsid w:val="00054204"/>
    <w:rsid w:val="000545B3"/>
    <w:rsid w:val="000546C7"/>
    <w:rsid w:val="00054759"/>
    <w:rsid w:val="0005482A"/>
    <w:rsid w:val="00054B51"/>
    <w:rsid w:val="00054DB5"/>
    <w:rsid w:val="00054E73"/>
    <w:rsid w:val="000553A3"/>
    <w:rsid w:val="000553B9"/>
    <w:rsid w:val="00055A6D"/>
    <w:rsid w:val="00055A95"/>
    <w:rsid w:val="00055C8F"/>
    <w:rsid w:val="00055E12"/>
    <w:rsid w:val="00056090"/>
    <w:rsid w:val="000561A5"/>
    <w:rsid w:val="000564E9"/>
    <w:rsid w:val="00056533"/>
    <w:rsid w:val="0005669F"/>
    <w:rsid w:val="00056D58"/>
    <w:rsid w:val="000571C3"/>
    <w:rsid w:val="000571F8"/>
    <w:rsid w:val="00057421"/>
    <w:rsid w:val="0005779E"/>
    <w:rsid w:val="00057841"/>
    <w:rsid w:val="000578A3"/>
    <w:rsid w:val="00057A33"/>
    <w:rsid w:val="00060154"/>
    <w:rsid w:val="0006023F"/>
    <w:rsid w:val="000603D5"/>
    <w:rsid w:val="0006064E"/>
    <w:rsid w:val="00060705"/>
    <w:rsid w:val="00060D88"/>
    <w:rsid w:val="00061143"/>
    <w:rsid w:val="00061229"/>
    <w:rsid w:val="0006149D"/>
    <w:rsid w:val="00061781"/>
    <w:rsid w:val="00061AA5"/>
    <w:rsid w:val="00061AD8"/>
    <w:rsid w:val="00061CCF"/>
    <w:rsid w:val="00061D39"/>
    <w:rsid w:val="00061E26"/>
    <w:rsid w:val="00061E48"/>
    <w:rsid w:val="00061E53"/>
    <w:rsid w:val="000623D5"/>
    <w:rsid w:val="000623FE"/>
    <w:rsid w:val="00062443"/>
    <w:rsid w:val="000627D4"/>
    <w:rsid w:val="00062A09"/>
    <w:rsid w:val="00062B09"/>
    <w:rsid w:val="00062B10"/>
    <w:rsid w:val="0006329D"/>
    <w:rsid w:val="00063320"/>
    <w:rsid w:val="000634AB"/>
    <w:rsid w:val="000634C6"/>
    <w:rsid w:val="00063697"/>
    <w:rsid w:val="000636B0"/>
    <w:rsid w:val="00063773"/>
    <w:rsid w:val="000638FF"/>
    <w:rsid w:val="00063BB5"/>
    <w:rsid w:val="00063E89"/>
    <w:rsid w:val="00063F30"/>
    <w:rsid w:val="00064140"/>
    <w:rsid w:val="000643CE"/>
    <w:rsid w:val="000645E0"/>
    <w:rsid w:val="00064C3C"/>
    <w:rsid w:val="00064CB1"/>
    <w:rsid w:val="00064E94"/>
    <w:rsid w:val="00064EF4"/>
    <w:rsid w:val="00065250"/>
    <w:rsid w:val="0006571B"/>
    <w:rsid w:val="000657E9"/>
    <w:rsid w:val="00065E36"/>
    <w:rsid w:val="00065F23"/>
    <w:rsid w:val="000665AE"/>
    <w:rsid w:val="0006690F"/>
    <w:rsid w:val="0006693F"/>
    <w:rsid w:val="00066CEF"/>
    <w:rsid w:val="00067532"/>
    <w:rsid w:val="000677EB"/>
    <w:rsid w:val="00067AD4"/>
    <w:rsid w:val="00067B0A"/>
    <w:rsid w:val="00067B41"/>
    <w:rsid w:val="00067C75"/>
    <w:rsid w:val="00067F24"/>
    <w:rsid w:val="00070319"/>
    <w:rsid w:val="00070351"/>
    <w:rsid w:val="0007053A"/>
    <w:rsid w:val="000706D3"/>
    <w:rsid w:val="00070792"/>
    <w:rsid w:val="000707E8"/>
    <w:rsid w:val="0007166F"/>
    <w:rsid w:val="000716C0"/>
    <w:rsid w:val="00071713"/>
    <w:rsid w:val="00071E4B"/>
    <w:rsid w:val="00071F4C"/>
    <w:rsid w:val="00072056"/>
    <w:rsid w:val="00072380"/>
    <w:rsid w:val="000723DB"/>
    <w:rsid w:val="0007256E"/>
    <w:rsid w:val="00072576"/>
    <w:rsid w:val="00072630"/>
    <w:rsid w:val="000727DD"/>
    <w:rsid w:val="00072932"/>
    <w:rsid w:val="00072A09"/>
    <w:rsid w:val="00072C53"/>
    <w:rsid w:val="00072CA9"/>
    <w:rsid w:val="00072D15"/>
    <w:rsid w:val="00072FF5"/>
    <w:rsid w:val="0007325B"/>
    <w:rsid w:val="000732EF"/>
    <w:rsid w:val="00073622"/>
    <w:rsid w:val="00073AFC"/>
    <w:rsid w:val="00073C38"/>
    <w:rsid w:val="00073D33"/>
    <w:rsid w:val="00073D87"/>
    <w:rsid w:val="00073F9B"/>
    <w:rsid w:val="00073FAD"/>
    <w:rsid w:val="0007407F"/>
    <w:rsid w:val="000740D4"/>
    <w:rsid w:val="0007418D"/>
    <w:rsid w:val="000741EB"/>
    <w:rsid w:val="00074778"/>
    <w:rsid w:val="00074F82"/>
    <w:rsid w:val="00075153"/>
    <w:rsid w:val="00075203"/>
    <w:rsid w:val="00075254"/>
    <w:rsid w:val="000752D7"/>
    <w:rsid w:val="000754FA"/>
    <w:rsid w:val="0007552F"/>
    <w:rsid w:val="00075690"/>
    <w:rsid w:val="00075813"/>
    <w:rsid w:val="00075D40"/>
    <w:rsid w:val="00075DDE"/>
    <w:rsid w:val="00075FF4"/>
    <w:rsid w:val="0007643C"/>
    <w:rsid w:val="000765E8"/>
    <w:rsid w:val="000766F8"/>
    <w:rsid w:val="00076727"/>
    <w:rsid w:val="00076BB4"/>
    <w:rsid w:val="000773BA"/>
    <w:rsid w:val="00077A18"/>
    <w:rsid w:val="00077B7C"/>
    <w:rsid w:val="00077DFA"/>
    <w:rsid w:val="00077FB2"/>
    <w:rsid w:val="0008002B"/>
    <w:rsid w:val="0008054A"/>
    <w:rsid w:val="00080B81"/>
    <w:rsid w:val="00080F5F"/>
    <w:rsid w:val="00080FC7"/>
    <w:rsid w:val="00080FFA"/>
    <w:rsid w:val="0008147B"/>
    <w:rsid w:val="000815B5"/>
    <w:rsid w:val="0008164A"/>
    <w:rsid w:val="00081693"/>
    <w:rsid w:val="00081B29"/>
    <w:rsid w:val="00081F6C"/>
    <w:rsid w:val="00082060"/>
    <w:rsid w:val="00082507"/>
    <w:rsid w:val="000826E6"/>
    <w:rsid w:val="000826F3"/>
    <w:rsid w:val="0008286A"/>
    <w:rsid w:val="00082B00"/>
    <w:rsid w:val="000831DA"/>
    <w:rsid w:val="00083201"/>
    <w:rsid w:val="0008358B"/>
    <w:rsid w:val="000837BA"/>
    <w:rsid w:val="00083978"/>
    <w:rsid w:val="00083B20"/>
    <w:rsid w:val="00083C85"/>
    <w:rsid w:val="00083F58"/>
    <w:rsid w:val="0008422E"/>
    <w:rsid w:val="00084341"/>
    <w:rsid w:val="000843EF"/>
    <w:rsid w:val="0008481F"/>
    <w:rsid w:val="00084A2B"/>
    <w:rsid w:val="00084B21"/>
    <w:rsid w:val="00085138"/>
    <w:rsid w:val="00085195"/>
    <w:rsid w:val="0008550E"/>
    <w:rsid w:val="00085937"/>
    <w:rsid w:val="0008595B"/>
    <w:rsid w:val="00085971"/>
    <w:rsid w:val="00085981"/>
    <w:rsid w:val="00085A3D"/>
    <w:rsid w:val="00085C09"/>
    <w:rsid w:val="00085ED2"/>
    <w:rsid w:val="0008642D"/>
    <w:rsid w:val="0008651F"/>
    <w:rsid w:val="0008652F"/>
    <w:rsid w:val="0008690B"/>
    <w:rsid w:val="00086B5E"/>
    <w:rsid w:val="00086CB0"/>
    <w:rsid w:val="00086E07"/>
    <w:rsid w:val="000876D7"/>
    <w:rsid w:val="00087876"/>
    <w:rsid w:val="00087A44"/>
    <w:rsid w:val="00087A51"/>
    <w:rsid w:val="00087B23"/>
    <w:rsid w:val="00087BE6"/>
    <w:rsid w:val="00087E35"/>
    <w:rsid w:val="00087F05"/>
    <w:rsid w:val="0009007F"/>
    <w:rsid w:val="000900AA"/>
    <w:rsid w:val="000901A0"/>
    <w:rsid w:val="000901CD"/>
    <w:rsid w:val="000902EC"/>
    <w:rsid w:val="000903E8"/>
    <w:rsid w:val="00090444"/>
    <w:rsid w:val="000905F7"/>
    <w:rsid w:val="00090A79"/>
    <w:rsid w:val="00090DA4"/>
    <w:rsid w:val="000911A8"/>
    <w:rsid w:val="000911AD"/>
    <w:rsid w:val="00091564"/>
    <w:rsid w:val="00091722"/>
    <w:rsid w:val="00091BBC"/>
    <w:rsid w:val="00091CAB"/>
    <w:rsid w:val="00091EEA"/>
    <w:rsid w:val="00091FB4"/>
    <w:rsid w:val="00091FBC"/>
    <w:rsid w:val="00092068"/>
    <w:rsid w:val="00092159"/>
    <w:rsid w:val="00092241"/>
    <w:rsid w:val="0009257F"/>
    <w:rsid w:val="000925CA"/>
    <w:rsid w:val="000929EF"/>
    <w:rsid w:val="00093029"/>
    <w:rsid w:val="000930A5"/>
    <w:rsid w:val="0009313C"/>
    <w:rsid w:val="000936F6"/>
    <w:rsid w:val="000938DC"/>
    <w:rsid w:val="00093A8F"/>
    <w:rsid w:val="00093B17"/>
    <w:rsid w:val="00093D5F"/>
    <w:rsid w:val="00093E0E"/>
    <w:rsid w:val="00093ED3"/>
    <w:rsid w:val="00093FE6"/>
    <w:rsid w:val="00094007"/>
    <w:rsid w:val="00094179"/>
    <w:rsid w:val="00094381"/>
    <w:rsid w:val="0009439E"/>
    <w:rsid w:val="000944A5"/>
    <w:rsid w:val="000949E3"/>
    <w:rsid w:val="00094E18"/>
    <w:rsid w:val="00094E6C"/>
    <w:rsid w:val="00094EC2"/>
    <w:rsid w:val="000950F8"/>
    <w:rsid w:val="000950FA"/>
    <w:rsid w:val="00095791"/>
    <w:rsid w:val="00095878"/>
    <w:rsid w:val="000958B6"/>
    <w:rsid w:val="0009599C"/>
    <w:rsid w:val="00095C92"/>
    <w:rsid w:val="00095CDD"/>
    <w:rsid w:val="00095E5C"/>
    <w:rsid w:val="00096043"/>
    <w:rsid w:val="000961B0"/>
    <w:rsid w:val="00096249"/>
    <w:rsid w:val="000966D1"/>
    <w:rsid w:val="000967BC"/>
    <w:rsid w:val="000968D0"/>
    <w:rsid w:val="00096BFD"/>
    <w:rsid w:val="00096F0C"/>
    <w:rsid w:val="00096F25"/>
    <w:rsid w:val="000971B0"/>
    <w:rsid w:val="000971FA"/>
    <w:rsid w:val="000973E6"/>
    <w:rsid w:val="00097602"/>
    <w:rsid w:val="00097AA5"/>
    <w:rsid w:val="00097B31"/>
    <w:rsid w:val="00097B77"/>
    <w:rsid w:val="000A0198"/>
    <w:rsid w:val="000A0269"/>
    <w:rsid w:val="000A096E"/>
    <w:rsid w:val="000A0C4C"/>
    <w:rsid w:val="000A0EDF"/>
    <w:rsid w:val="000A1400"/>
    <w:rsid w:val="000A1506"/>
    <w:rsid w:val="000A165F"/>
    <w:rsid w:val="000A16D0"/>
    <w:rsid w:val="000A1781"/>
    <w:rsid w:val="000A181C"/>
    <w:rsid w:val="000A1835"/>
    <w:rsid w:val="000A1C81"/>
    <w:rsid w:val="000A1D99"/>
    <w:rsid w:val="000A1DE0"/>
    <w:rsid w:val="000A2161"/>
    <w:rsid w:val="000A24E1"/>
    <w:rsid w:val="000A2C53"/>
    <w:rsid w:val="000A2DB7"/>
    <w:rsid w:val="000A2DD9"/>
    <w:rsid w:val="000A32E2"/>
    <w:rsid w:val="000A32F3"/>
    <w:rsid w:val="000A337C"/>
    <w:rsid w:val="000A3668"/>
    <w:rsid w:val="000A3FE4"/>
    <w:rsid w:val="000A4071"/>
    <w:rsid w:val="000A442C"/>
    <w:rsid w:val="000A4611"/>
    <w:rsid w:val="000A4998"/>
    <w:rsid w:val="000A49D6"/>
    <w:rsid w:val="000A4BA5"/>
    <w:rsid w:val="000A4DC9"/>
    <w:rsid w:val="000A523B"/>
    <w:rsid w:val="000A5292"/>
    <w:rsid w:val="000A573F"/>
    <w:rsid w:val="000A58C8"/>
    <w:rsid w:val="000A59B2"/>
    <w:rsid w:val="000A5E21"/>
    <w:rsid w:val="000A5E38"/>
    <w:rsid w:val="000A60E3"/>
    <w:rsid w:val="000A63C1"/>
    <w:rsid w:val="000A6606"/>
    <w:rsid w:val="000A67C9"/>
    <w:rsid w:val="000A6A19"/>
    <w:rsid w:val="000A6D18"/>
    <w:rsid w:val="000A6D9D"/>
    <w:rsid w:val="000A6D9E"/>
    <w:rsid w:val="000A6E15"/>
    <w:rsid w:val="000A7170"/>
    <w:rsid w:val="000A7219"/>
    <w:rsid w:val="000A74ED"/>
    <w:rsid w:val="000A7841"/>
    <w:rsid w:val="000A7E08"/>
    <w:rsid w:val="000A7E34"/>
    <w:rsid w:val="000B03A3"/>
    <w:rsid w:val="000B0571"/>
    <w:rsid w:val="000B079C"/>
    <w:rsid w:val="000B0890"/>
    <w:rsid w:val="000B08BC"/>
    <w:rsid w:val="000B0B2B"/>
    <w:rsid w:val="000B0E9F"/>
    <w:rsid w:val="000B0EEB"/>
    <w:rsid w:val="000B101C"/>
    <w:rsid w:val="000B11FD"/>
    <w:rsid w:val="000B122F"/>
    <w:rsid w:val="000B1334"/>
    <w:rsid w:val="000B163F"/>
    <w:rsid w:val="000B18D0"/>
    <w:rsid w:val="000B197A"/>
    <w:rsid w:val="000B1B2D"/>
    <w:rsid w:val="000B2745"/>
    <w:rsid w:val="000B2760"/>
    <w:rsid w:val="000B2951"/>
    <w:rsid w:val="000B2AA0"/>
    <w:rsid w:val="000B2D51"/>
    <w:rsid w:val="000B2D6D"/>
    <w:rsid w:val="000B2DC7"/>
    <w:rsid w:val="000B30CA"/>
    <w:rsid w:val="000B3356"/>
    <w:rsid w:val="000B3779"/>
    <w:rsid w:val="000B37F2"/>
    <w:rsid w:val="000B38DF"/>
    <w:rsid w:val="000B3BC0"/>
    <w:rsid w:val="000B3D72"/>
    <w:rsid w:val="000B3F9B"/>
    <w:rsid w:val="000B4442"/>
    <w:rsid w:val="000B45C8"/>
    <w:rsid w:val="000B477E"/>
    <w:rsid w:val="000B496B"/>
    <w:rsid w:val="000B498B"/>
    <w:rsid w:val="000B4AC0"/>
    <w:rsid w:val="000B4C57"/>
    <w:rsid w:val="000B4E95"/>
    <w:rsid w:val="000B4F99"/>
    <w:rsid w:val="000B4FBB"/>
    <w:rsid w:val="000B501E"/>
    <w:rsid w:val="000B535D"/>
    <w:rsid w:val="000B55AC"/>
    <w:rsid w:val="000B56E4"/>
    <w:rsid w:val="000B576E"/>
    <w:rsid w:val="000B592B"/>
    <w:rsid w:val="000B5C20"/>
    <w:rsid w:val="000B5CF7"/>
    <w:rsid w:val="000B5D4C"/>
    <w:rsid w:val="000B5DAC"/>
    <w:rsid w:val="000B5DF7"/>
    <w:rsid w:val="000B611B"/>
    <w:rsid w:val="000B6445"/>
    <w:rsid w:val="000B64CA"/>
    <w:rsid w:val="000B67A1"/>
    <w:rsid w:val="000B69AE"/>
    <w:rsid w:val="000B6A6F"/>
    <w:rsid w:val="000B6AC6"/>
    <w:rsid w:val="000B6C6A"/>
    <w:rsid w:val="000B746B"/>
    <w:rsid w:val="000B757E"/>
    <w:rsid w:val="000B7938"/>
    <w:rsid w:val="000B7A06"/>
    <w:rsid w:val="000B7DE9"/>
    <w:rsid w:val="000B7F7B"/>
    <w:rsid w:val="000C02B0"/>
    <w:rsid w:val="000C0463"/>
    <w:rsid w:val="000C04F1"/>
    <w:rsid w:val="000C0800"/>
    <w:rsid w:val="000C0840"/>
    <w:rsid w:val="000C09FB"/>
    <w:rsid w:val="000C0CAB"/>
    <w:rsid w:val="000C0D8D"/>
    <w:rsid w:val="000C12B0"/>
    <w:rsid w:val="000C139B"/>
    <w:rsid w:val="000C1954"/>
    <w:rsid w:val="000C1991"/>
    <w:rsid w:val="000C1A3B"/>
    <w:rsid w:val="000C1C45"/>
    <w:rsid w:val="000C1D6F"/>
    <w:rsid w:val="000C1F10"/>
    <w:rsid w:val="000C212F"/>
    <w:rsid w:val="000C2284"/>
    <w:rsid w:val="000C2323"/>
    <w:rsid w:val="000C2332"/>
    <w:rsid w:val="000C2668"/>
    <w:rsid w:val="000C274C"/>
    <w:rsid w:val="000C299D"/>
    <w:rsid w:val="000C2D3D"/>
    <w:rsid w:val="000C2F10"/>
    <w:rsid w:val="000C3030"/>
    <w:rsid w:val="000C3732"/>
    <w:rsid w:val="000C3969"/>
    <w:rsid w:val="000C3E5C"/>
    <w:rsid w:val="000C3E6F"/>
    <w:rsid w:val="000C3E75"/>
    <w:rsid w:val="000C3ED8"/>
    <w:rsid w:val="000C3F9D"/>
    <w:rsid w:val="000C4347"/>
    <w:rsid w:val="000C46C5"/>
    <w:rsid w:val="000C48E3"/>
    <w:rsid w:val="000C498E"/>
    <w:rsid w:val="000C498F"/>
    <w:rsid w:val="000C4E00"/>
    <w:rsid w:val="000C4EF0"/>
    <w:rsid w:val="000C4F06"/>
    <w:rsid w:val="000C4FA3"/>
    <w:rsid w:val="000C5012"/>
    <w:rsid w:val="000C51EF"/>
    <w:rsid w:val="000C5270"/>
    <w:rsid w:val="000C5281"/>
    <w:rsid w:val="000C56B5"/>
    <w:rsid w:val="000C589E"/>
    <w:rsid w:val="000C5AE8"/>
    <w:rsid w:val="000C5D3E"/>
    <w:rsid w:val="000C61A1"/>
    <w:rsid w:val="000C694C"/>
    <w:rsid w:val="000C697E"/>
    <w:rsid w:val="000C6BF6"/>
    <w:rsid w:val="000C6CA1"/>
    <w:rsid w:val="000C6E94"/>
    <w:rsid w:val="000C705E"/>
    <w:rsid w:val="000C787D"/>
    <w:rsid w:val="000C78E6"/>
    <w:rsid w:val="000C79A4"/>
    <w:rsid w:val="000C79BF"/>
    <w:rsid w:val="000C7BA9"/>
    <w:rsid w:val="000C7D3A"/>
    <w:rsid w:val="000C7D76"/>
    <w:rsid w:val="000C7E73"/>
    <w:rsid w:val="000C7E8B"/>
    <w:rsid w:val="000C7F45"/>
    <w:rsid w:val="000C7FFA"/>
    <w:rsid w:val="000D0AB6"/>
    <w:rsid w:val="000D0BBE"/>
    <w:rsid w:val="000D0C7A"/>
    <w:rsid w:val="000D0DA8"/>
    <w:rsid w:val="000D1084"/>
    <w:rsid w:val="000D1261"/>
    <w:rsid w:val="000D1528"/>
    <w:rsid w:val="000D17AB"/>
    <w:rsid w:val="000D1AF4"/>
    <w:rsid w:val="000D1B3C"/>
    <w:rsid w:val="000D1BE9"/>
    <w:rsid w:val="000D215C"/>
    <w:rsid w:val="000D22C0"/>
    <w:rsid w:val="000D234B"/>
    <w:rsid w:val="000D283E"/>
    <w:rsid w:val="000D29C9"/>
    <w:rsid w:val="000D2A28"/>
    <w:rsid w:val="000D2EA4"/>
    <w:rsid w:val="000D2EA7"/>
    <w:rsid w:val="000D3618"/>
    <w:rsid w:val="000D372D"/>
    <w:rsid w:val="000D37EC"/>
    <w:rsid w:val="000D411D"/>
    <w:rsid w:val="000D427E"/>
    <w:rsid w:val="000D4295"/>
    <w:rsid w:val="000D43D0"/>
    <w:rsid w:val="000D4B2B"/>
    <w:rsid w:val="000D4F66"/>
    <w:rsid w:val="000D4FB5"/>
    <w:rsid w:val="000D523A"/>
    <w:rsid w:val="000D5454"/>
    <w:rsid w:val="000D555F"/>
    <w:rsid w:val="000D55B0"/>
    <w:rsid w:val="000D56BE"/>
    <w:rsid w:val="000D5947"/>
    <w:rsid w:val="000D5A65"/>
    <w:rsid w:val="000D5B7F"/>
    <w:rsid w:val="000D5BD8"/>
    <w:rsid w:val="000D5D1A"/>
    <w:rsid w:val="000D6034"/>
    <w:rsid w:val="000D6374"/>
    <w:rsid w:val="000D6401"/>
    <w:rsid w:val="000D6685"/>
    <w:rsid w:val="000D67AA"/>
    <w:rsid w:val="000D6CBB"/>
    <w:rsid w:val="000D6D28"/>
    <w:rsid w:val="000D70ED"/>
    <w:rsid w:val="000D7270"/>
    <w:rsid w:val="000D76F8"/>
    <w:rsid w:val="000D77E8"/>
    <w:rsid w:val="000D7B18"/>
    <w:rsid w:val="000D7B62"/>
    <w:rsid w:val="000D7F84"/>
    <w:rsid w:val="000E0015"/>
    <w:rsid w:val="000E01BE"/>
    <w:rsid w:val="000E02B3"/>
    <w:rsid w:val="000E05FE"/>
    <w:rsid w:val="000E07BB"/>
    <w:rsid w:val="000E0C02"/>
    <w:rsid w:val="000E0CEB"/>
    <w:rsid w:val="000E0D61"/>
    <w:rsid w:val="000E0E11"/>
    <w:rsid w:val="000E0FE4"/>
    <w:rsid w:val="000E12AF"/>
    <w:rsid w:val="000E1654"/>
    <w:rsid w:val="000E168A"/>
    <w:rsid w:val="000E1B60"/>
    <w:rsid w:val="000E1DEE"/>
    <w:rsid w:val="000E1E16"/>
    <w:rsid w:val="000E1EB8"/>
    <w:rsid w:val="000E1F36"/>
    <w:rsid w:val="000E2215"/>
    <w:rsid w:val="000E222E"/>
    <w:rsid w:val="000E22DD"/>
    <w:rsid w:val="000E24B5"/>
    <w:rsid w:val="000E2884"/>
    <w:rsid w:val="000E2B81"/>
    <w:rsid w:val="000E2EB2"/>
    <w:rsid w:val="000E3079"/>
    <w:rsid w:val="000E3631"/>
    <w:rsid w:val="000E380A"/>
    <w:rsid w:val="000E38A0"/>
    <w:rsid w:val="000E39DC"/>
    <w:rsid w:val="000E3A34"/>
    <w:rsid w:val="000E3E13"/>
    <w:rsid w:val="000E3EE5"/>
    <w:rsid w:val="000E40CB"/>
    <w:rsid w:val="000E40E7"/>
    <w:rsid w:val="000E4191"/>
    <w:rsid w:val="000E4382"/>
    <w:rsid w:val="000E44F8"/>
    <w:rsid w:val="000E454D"/>
    <w:rsid w:val="000E4802"/>
    <w:rsid w:val="000E489C"/>
    <w:rsid w:val="000E4A5D"/>
    <w:rsid w:val="000E4DDE"/>
    <w:rsid w:val="000E4F56"/>
    <w:rsid w:val="000E522C"/>
    <w:rsid w:val="000E5805"/>
    <w:rsid w:val="000E5908"/>
    <w:rsid w:val="000E59CC"/>
    <w:rsid w:val="000E5AF8"/>
    <w:rsid w:val="000E5B89"/>
    <w:rsid w:val="000E5E22"/>
    <w:rsid w:val="000E6042"/>
    <w:rsid w:val="000E60B8"/>
    <w:rsid w:val="000E6421"/>
    <w:rsid w:val="000E6423"/>
    <w:rsid w:val="000E650C"/>
    <w:rsid w:val="000E690F"/>
    <w:rsid w:val="000E72D2"/>
    <w:rsid w:val="000E74B0"/>
    <w:rsid w:val="000E751B"/>
    <w:rsid w:val="000E7646"/>
    <w:rsid w:val="000E7BD1"/>
    <w:rsid w:val="000E7C7C"/>
    <w:rsid w:val="000E7E11"/>
    <w:rsid w:val="000E7E8A"/>
    <w:rsid w:val="000F01BB"/>
    <w:rsid w:val="000F0465"/>
    <w:rsid w:val="000F0843"/>
    <w:rsid w:val="000F0DF7"/>
    <w:rsid w:val="000F0F47"/>
    <w:rsid w:val="000F121B"/>
    <w:rsid w:val="000F1732"/>
    <w:rsid w:val="000F1884"/>
    <w:rsid w:val="000F1ACA"/>
    <w:rsid w:val="000F1BEC"/>
    <w:rsid w:val="000F1EAE"/>
    <w:rsid w:val="000F1F44"/>
    <w:rsid w:val="000F20C9"/>
    <w:rsid w:val="000F2618"/>
    <w:rsid w:val="000F2682"/>
    <w:rsid w:val="000F269A"/>
    <w:rsid w:val="000F298C"/>
    <w:rsid w:val="000F2B1A"/>
    <w:rsid w:val="000F2F51"/>
    <w:rsid w:val="000F3036"/>
    <w:rsid w:val="000F303D"/>
    <w:rsid w:val="000F307A"/>
    <w:rsid w:val="000F3247"/>
    <w:rsid w:val="000F32A1"/>
    <w:rsid w:val="000F3323"/>
    <w:rsid w:val="000F33DB"/>
    <w:rsid w:val="000F39E1"/>
    <w:rsid w:val="000F3F95"/>
    <w:rsid w:val="000F42A7"/>
    <w:rsid w:val="000F4309"/>
    <w:rsid w:val="000F4561"/>
    <w:rsid w:val="000F4714"/>
    <w:rsid w:val="000F4826"/>
    <w:rsid w:val="000F4A6B"/>
    <w:rsid w:val="000F4AB5"/>
    <w:rsid w:val="000F4D09"/>
    <w:rsid w:val="000F4ECE"/>
    <w:rsid w:val="000F555A"/>
    <w:rsid w:val="000F5815"/>
    <w:rsid w:val="000F5945"/>
    <w:rsid w:val="000F5AE9"/>
    <w:rsid w:val="000F5DA7"/>
    <w:rsid w:val="000F5DE0"/>
    <w:rsid w:val="000F622A"/>
    <w:rsid w:val="000F6345"/>
    <w:rsid w:val="000F650D"/>
    <w:rsid w:val="000F6A51"/>
    <w:rsid w:val="000F6BAD"/>
    <w:rsid w:val="000F6C86"/>
    <w:rsid w:val="000F6CB9"/>
    <w:rsid w:val="000F6DF9"/>
    <w:rsid w:val="000F6E74"/>
    <w:rsid w:val="000F6FC6"/>
    <w:rsid w:val="000F7000"/>
    <w:rsid w:val="000F7457"/>
    <w:rsid w:val="000F7556"/>
    <w:rsid w:val="000F75B3"/>
    <w:rsid w:val="000F7691"/>
    <w:rsid w:val="000F7DB1"/>
    <w:rsid w:val="0010024A"/>
    <w:rsid w:val="0010024D"/>
    <w:rsid w:val="00100510"/>
    <w:rsid w:val="00100791"/>
    <w:rsid w:val="00100B79"/>
    <w:rsid w:val="00100F0E"/>
    <w:rsid w:val="00101102"/>
    <w:rsid w:val="00101162"/>
    <w:rsid w:val="00101284"/>
    <w:rsid w:val="00101513"/>
    <w:rsid w:val="00101610"/>
    <w:rsid w:val="0010164C"/>
    <w:rsid w:val="00101918"/>
    <w:rsid w:val="00101A33"/>
    <w:rsid w:val="00101B3D"/>
    <w:rsid w:val="00101F19"/>
    <w:rsid w:val="00102378"/>
    <w:rsid w:val="00102DB0"/>
    <w:rsid w:val="00102FDD"/>
    <w:rsid w:val="00103118"/>
    <w:rsid w:val="00103222"/>
    <w:rsid w:val="001033B1"/>
    <w:rsid w:val="00103453"/>
    <w:rsid w:val="00103AFA"/>
    <w:rsid w:val="00103F25"/>
    <w:rsid w:val="00103F33"/>
    <w:rsid w:val="0010489E"/>
    <w:rsid w:val="00104BCB"/>
    <w:rsid w:val="00104C15"/>
    <w:rsid w:val="001058ED"/>
    <w:rsid w:val="00105B0E"/>
    <w:rsid w:val="00105E40"/>
    <w:rsid w:val="0010623F"/>
    <w:rsid w:val="00106578"/>
    <w:rsid w:val="00106581"/>
    <w:rsid w:val="001065C0"/>
    <w:rsid w:val="001067D4"/>
    <w:rsid w:val="001072E7"/>
    <w:rsid w:val="00107479"/>
    <w:rsid w:val="0010770F"/>
    <w:rsid w:val="001077A0"/>
    <w:rsid w:val="00107901"/>
    <w:rsid w:val="00107C01"/>
    <w:rsid w:val="00107D85"/>
    <w:rsid w:val="00107ECF"/>
    <w:rsid w:val="00107ED6"/>
    <w:rsid w:val="00110109"/>
    <w:rsid w:val="00110CF5"/>
    <w:rsid w:val="00110E99"/>
    <w:rsid w:val="00110F37"/>
    <w:rsid w:val="00111452"/>
    <w:rsid w:val="00111489"/>
    <w:rsid w:val="0011148A"/>
    <w:rsid w:val="0011164C"/>
    <w:rsid w:val="00111967"/>
    <w:rsid w:val="00111ABF"/>
    <w:rsid w:val="00111AEF"/>
    <w:rsid w:val="00111C73"/>
    <w:rsid w:val="00111C83"/>
    <w:rsid w:val="00112259"/>
    <w:rsid w:val="00112FC8"/>
    <w:rsid w:val="001130F0"/>
    <w:rsid w:val="001131AF"/>
    <w:rsid w:val="001131B4"/>
    <w:rsid w:val="0011357A"/>
    <w:rsid w:val="001135BE"/>
    <w:rsid w:val="001138A8"/>
    <w:rsid w:val="00113C68"/>
    <w:rsid w:val="00113D0D"/>
    <w:rsid w:val="00113F0C"/>
    <w:rsid w:val="00113F39"/>
    <w:rsid w:val="00114003"/>
    <w:rsid w:val="001141AF"/>
    <w:rsid w:val="0011459D"/>
    <w:rsid w:val="00114622"/>
    <w:rsid w:val="00114B58"/>
    <w:rsid w:val="00114BF1"/>
    <w:rsid w:val="00114D13"/>
    <w:rsid w:val="00114D4E"/>
    <w:rsid w:val="00114DF2"/>
    <w:rsid w:val="00114FA7"/>
    <w:rsid w:val="00115347"/>
    <w:rsid w:val="00115464"/>
    <w:rsid w:val="0011572C"/>
    <w:rsid w:val="0011589E"/>
    <w:rsid w:val="00115A83"/>
    <w:rsid w:val="00115AEC"/>
    <w:rsid w:val="00115C61"/>
    <w:rsid w:val="00115C9E"/>
    <w:rsid w:val="00116179"/>
    <w:rsid w:val="001161B9"/>
    <w:rsid w:val="00116317"/>
    <w:rsid w:val="0011638E"/>
    <w:rsid w:val="001163B1"/>
    <w:rsid w:val="0011655B"/>
    <w:rsid w:val="0011663E"/>
    <w:rsid w:val="0011665D"/>
    <w:rsid w:val="001166CF"/>
    <w:rsid w:val="0011673E"/>
    <w:rsid w:val="00116C54"/>
    <w:rsid w:val="00116E08"/>
    <w:rsid w:val="00117007"/>
    <w:rsid w:val="00117104"/>
    <w:rsid w:val="001171A3"/>
    <w:rsid w:val="0011749D"/>
    <w:rsid w:val="001174DF"/>
    <w:rsid w:val="00117B9A"/>
    <w:rsid w:val="00117F17"/>
    <w:rsid w:val="00117FAF"/>
    <w:rsid w:val="00120297"/>
    <w:rsid w:val="0012040F"/>
    <w:rsid w:val="0012048E"/>
    <w:rsid w:val="001204FE"/>
    <w:rsid w:val="001205F0"/>
    <w:rsid w:val="00120926"/>
    <w:rsid w:val="00120AAC"/>
    <w:rsid w:val="00120B1A"/>
    <w:rsid w:val="00120C29"/>
    <w:rsid w:val="00120D8D"/>
    <w:rsid w:val="00120DE9"/>
    <w:rsid w:val="00120FC0"/>
    <w:rsid w:val="00121184"/>
    <w:rsid w:val="0012141E"/>
    <w:rsid w:val="00121603"/>
    <w:rsid w:val="00121A65"/>
    <w:rsid w:val="00122069"/>
    <w:rsid w:val="001223F4"/>
    <w:rsid w:val="0012276C"/>
    <w:rsid w:val="00122802"/>
    <w:rsid w:val="00122BB4"/>
    <w:rsid w:val="00122D79"/>
    <w:rsid w:val="001231A9"/>
    <w:rsid w:val="001232AB"/>
    <w:rsid w:val="0012332A"/>
    <w:rsid w:val="00123333"/>
    <w:rsid w:val="0012381D"/>
    <w:rsid w:val="00123888"/>
    <w:rsid w:val="00123B84"/>
    <w:rsid w:val="00123BCF"/>
    <w:rsid w:val="00123D7E"/>
    <w:rsid w:val="00123EC9"/>
    <w:rsid w:val="00123F48"/>
    <w:rsid w:val="00123F8D"/>
    <w:rsid w:val="0012439D"/>
    <w:rsid w:val="00124F75"/>
    <w:rsid w:val="001250A7"/>
    <w:rsid w:val="00125137"/>
    <w:rsid w:val="001251C2"/>
    <w:rsid w:val="001252B1"/>
    <w:rsid w:val="001253A0"/>
    <w:rsid w:val="00125663"/>
    <w:rsid w:val="0012576F"/>
    <w:rsid w:val="00125E86"/>
    <w:rsid w:val="00125F6E"/>
    <w:rsid w:val="00125F81"/>
    <w:rsid w:val="001261B6"/>
    <w:rsid w:val="00126248"/>
    <w:rsid w:val="00126407"/>
    <w:rsid w:val="001266AA"/>
    <w:rsid w:val="001267E1"/>
    <w:rsid w:val="0012733B"/>
    <w:rsid w:val="001277FF"/>
    <w:rsid w:val="0012788B"/>
    <w:rsid w:val="00127A66"/>
    <w:rsid w:val="00127C93"/>
    <w:rsid w:val="00130022"/>
    <w:rsid w:val="0013002D"/>
    <w:rsid w:val="00130143"/>
    <w:rsid w:val="001301BF"/>
    <w:rsid w:val="00130372"/>
    <w:rsid w:val="0013042B"/>
    <w:rsid w:val="001305BB"/>
    <w:rsid w:val="001305DB"/>
    <w:rsid w:val="001305E3"/>
    <w:rsid w:val="00130838"/>
    <w:rsid w:val="00130C37"/>
    <w:rsid w:val="00130CD1"/>
    <w:rsid w:val="0013103E"/>
    <w:rsid w:val="0013108A"/>
    <w:rsid w:val="00131725"/>
    <w:rsid w:val="00131983"/>
    <w:rsid w:val="00131FD8"/>
    <w:rsid w:val="00132006"/>
    <w:rsid w:val="00132008"/>
    <w:rsid w:val="00132395"/>
    <w:rsid w:val="001328A9"/>
    <w:rsid w:val="0013296C"/>
    <w:rsid w:val="00132D10"/>
    <w:rsid w:val="00132FC8"/>
    <w:rsid w:val="0013319E"/>
    <w:rsid w:val="00133233"/>
    <w:rsid w:val="001332E6"/>
    <w:rsid w:val="001334AA"/>
    <w:rsid w:val="001335FF"/>
    <w:rsid w:val="00133670"/>
    <w:rsid w:val="0013376E"/>
    <w:rsid w:val="001338AD"/>
    <w:rsid w:val="00133B90"/>
    <w:rsid w:val="00133C39"/>
    <w:rsid w:val="00133D3F"/>
    <w:rsid w:val="00133DE7"/>
    <w:rsid w:val="00134248"/>
    <w:rsid w:val="00134448"/>
    <w:rsid w:val="0013470B"/>
    <w:rsid w:val="001347B8"/>
    <w:rsid w:val="00134890"/>
    <w:rsid w:val="00134987"/>
    <w:rsid w:val="00134CE0"/>
    <w:rsid w:val="00134F70"/>
    <w:rsid w:val="00135069"/>
    <w:rsid w:val="0013526A"/>
    <w:rsid w:val="00135352"/>
    <w:rsid w:val="001353FA"/>
    <w:rsid w:val="0013552C"/>
    <w:rsid w:val="00135A11"/>
    <w:rsid w:val="00135A1C"/>
    <w:rsid w:val="00135A1D"/>
    <w:rsid w:val="00135B92"/>
    <w:rsid w:val="001362A6"/>
    <w:rsid w:val="00136411"/>
    <w:rsid w:val="001365DE"/>
    <w:rsid w:val="00136632"/>
    <w:rsid w:val="0013664E"/>
    <w:rsid w:val="00136951"/>
    <w:rsid w:val="00136A21"/>
    <w:rsid w:val="00136B4D"/>
    <w:rsid w:val="00136F7E"/>
    <w:rsid w:val="0013731B"/>
    <w:rsid w:val="001374C3"/>
    <w:rsid w:val="001374CB"/>
    <w:rsid w:val="001374FD"/>
    <w:rsid w:val="001375DE"/>
    <w:rsid w:val="00137D7D"/>
    <w:rsid w:val="00137FC4"/>
    <w:rsid w:val="00140034"/>
    <w:rsid w:val="001404B8"/>
    <w:rsid w:val="001405B3"/>
    <w:rsid w:val="00140730"/>
    <w:rsid w:val="00140754"/>
    <w:rsid w:val="0014077C"/>
    <w:rsid w:val="0014096F"/>
    <w:rsid w:val="00140D5B"/>
    <w:rsid w:val="0014105D"/>
    <w:rsid w:val="001413EC"/>
    <w:rsid w:val="001417B7"/>
    <w:rsid w:val="001417F8"/>
    <w:rsid w:val="001419B3"/>
    <w:rsid w:val="00141AF8"/>
    <w:rsid w:val="00141C8A"/>
    <w:rsid w:val="00141EDB"/>
    <w:rsid w:val="0014247E"/>
    <w:rsid w:val="0014264A"/>
    <w:rsid w:val="00142657"/>
    <w:rsid w:val="001428E5"/>
    <w:rsid w:val="00142933"/>
    <w:rsid w:val="00142A0A"/>
    <w:rsid w:val="00142E13"/>
    <w:rsid w:val="00142EC4"/>
    <w:rsid w:val="00143339"/>
    <w:rsid w:val="00143555"/>
    <w:rsid w:val="0014372B"/>
    <w:rsid w:val="001438ED"/>
    <w:rsid w:val="00143A34"/>
    <w:rsid w:val="00143B3C"/>
    <w:rsid w:val="00143D39"/>
    <w:rsid w:val="00143D71"/>
    <w:rsid w:val="00143E71"/>
    <w:rsid w:val="00144276"/>
    <w:rsid w:val="00144B5B"/>
    <w:rsid w:val="00144ECA"/>
    <w:rsid w:val="001451ED"/>
    <w:rsid w:val="00145553"/>
    <w:rsid w:val="00145555"/>
    <w:rsid w:val="001455A0"/>
    <w:rsid w:val="001455D5"/>
    <w:rsid w:val="00145AA8"/>
    <w:rsid w:val="00145B5A"/>
    <w:rsid w:val="00145E00"/>
    <w:rsid w:val="00145FD2"/>
    <w:rsid w:val="001461C8"/>
    <w:rsid w:val="0014627E"/>
    <w:rsid w:val="00146596"/>
    <w:rsid w:val="001465ED"/>
    <w:rsid w:val="0014674C"/>
    <w:rsid w:val="0014679B"/>
    <w:rsid w:val="001468C9"/>
    <w:rsid w:val="00146A0B"/>
    <w:rsid w:val="001470D9"/>
    <w:rsid w:val="001473B3"/>
    <w:rsid w:val="001477E7"/>
    <w:rsid w:val="00147B4B"/>
    <w:rsid w:val="00147CF4"/>
    <w:rsid w:val="00147F45"/>
    <w:rsid w:val="00150073"/>
    <w:rsid w:val="0015019E"/>
    <w:rsid w:val="00150625"/>
    <w:rsid w:val="001506EB"/>
    <w:rsid w:val="00150877"/>
    <w:rsid w:val="001513A9"/>
    <w:rsid w:val="0015142E"/>
    <w:rsid w:val="00151650"/>
    <w:rsid w:val="001519AF"/>
    <w:rsid w:val="00151A6C"/>
    <w:rsid w:val="00151C51"/>
    <w:rsid w:val="00151D6B"/>
    <w:rsid w:val="00152375"/>
    <w:rsid w:val="001523C2"/>
    <w:rsid w:val="00152BE9"/>
    <w:rsid w:val="00152C7B"/>
    <w:rsid w:val="00152FE9"/>
    <w:rsid w:val="0015312F"/>
    <w:rsid w:val="0015331F"/>
    <w:rsid w:val="00153406"/>
    <w:rsid w:val="0015351E"/>
    <w:rsid w:val="0015364B"/>
    <w:rsid w:val="00153A46"/>
    <w:rsid w:val="00153C2C"/>
    <w:rsid w:val="00153F07"/>
    <w:rsid w:val="00153FDF"/>
    <w:rsid w:val="0015454D"/>
    <w:rsid w:val="001545AA"/>
    <w:rsid w:val="001547E9"/>
    <w:rsid w:val="0015481B"/>
    <w:rsid w:val="001549B3"/>
    <w:rsid w:val="00154ADE"/>
    <w:rsid w:val="00154B91"/>
    <w:rsid w:val="00154C90"/>
    <w:rsid w:val="00154F98"/>
    <w:rsid w:val="0015506B"/>
    <w:rsid w:val="001550E5"/>
    <w:rsid w:val="001552B2"/>
    <w:rsid w:val="001553C7"/>
    <w:rsid w:val="00155416"/>
    <w:rsid w:val="00155519"/>
    <w:rsid w:val="00155949"/>
    <w:rsid w:val="00155F16"/>
    <w:rsid w:val="0015629B"/>
    <w:rsid w:val="0015642A"/>
    <w:rsid w:val="0015651C"/>
    <w:rsid w:val="001565D9"/>
    <w:rsid w:val="00156618"/>
    <w:rsid w:val="001566CE"/>
    <w:rsid w:val="00156F64"/>
    <w:rsid w:val="00156F6E"/>
    <w:rsid w:val="0015715B"/>
    <w:rsid w:val="001573D4"/>
    <w:rsid w:val="00157A11"/>
    <w:rsid w:val="00157BB3"/>
    <w:rsid w:val="00157CD7"/>
    <w:rsid w:val="00157D0B"/>
    <w:rsid w:val="00157D78"/>
    <w:rsid w:val="00160E6B"/>
    <w:rsid w:val="0016104A"/>
    <w:rsid w:val="00161155"/>
    <w:rsid w:val="0016132C"/>
    <w:rsid w:val="001613D9"/>
    <w:rsid w:val="00161583"/>
    <w:rsid w:val="00161779"/>
    <w:rsid w:val="00161A60"/>
    <w:rsid w:val="00161F07"/>
    <w:rsid w:val="00162042"/>
    <w:rsid w:val="00162078"/>
    <w:rsid w:val="001625AB"/>
    <w:rsid w:val="001625FC"/>
    <w:rsid w:val="001628D7"/>
    <w:rsid w:val="0016292F"/>
    <w:rsid w:val="00162EB7"/>
    <w:rsid w:val="00163049"/>
    <w:rsid w:val="00163089"/>
    <w:rsid w:val="001631F5"/>
    <w:rsid w:val="001632A0"/>
    <w:rsid w:val="0016377B"/>
    <w:rsid w:val="0016387A"/>
    <w:rsid w:val="0016389D"/>
    <w:rsid w:val="00163A78"/>
    <w:rsid w:val="00163BB2"/>
    <w:rsid w:val="00163C9D"/>
    <w:rsid w:val="0016419D"/>
    <w:rsid w:val="00164278"/>
    <w:rsid w:val="0016502B"/>
    <w:rsid w:val="0016522D"/>
    <w:rsid w:val="00165364"/>
    <w:rsid w:val="001653BC"/>
    <w:rsid w:val="001655FA"/>
    <w:rsid w:val="0016573E"/>
    <w:rsid w:val="00165B2E"/>
    <w:rsid w:val="00165B47"/>
    <w:rsid w:val="00165E89"/>
    <w:rsid w:val="0016607B"/>
    <w:rsid w:val="001660E6"/>
    <w:rsid w:val="0016611D"/>
    <w:rsid w:val="00166501"/>
    <w:rsid w:val="00166549"/>
    <w:rsid w:val="001667CA"/>
    <w:rsid w:val="001668C9"/>
    <w:rsid w:val="00166923"/>
    <w:rsid w:val="00166978"/>
    <w:rsid w:val="00166A0F"/>
    <w:rsid w:val="00166D70"/>
    <w:rsid w:val="00166DDB"/>
    <w:rsid w:val="00167571"/>
    <w:rsid w:val="001676C9"/>
    <w:rsid w:val="0016798E"/>
    <w:rsid w:val="00167ED0"/>
    <w:rsid w:val="00167F37"/>
    <w:rsid w:val="00167FE9"/>
    <w:rsid w:val="00170084"/>
    <w:rsid w:val="001700D1"/>
    <w:rsid w:val="001702F9"/>
    <w:rsid w:val="001704B6"/>
    <w:rsid w:val="001705A7"/>
    <w:rsid w:val="00170802"/>
    <w:rsid w:val="001708DE"/>
    <w:rsid w:val="00170C50"/>
    <w:rsid w:val="00170CE3"/>
    <w:rsid w:val="00170E83"/>
    <w:rsid w:val="00170EA4"/>
    <w:rsid w:val="00171078"/>
    <w:rsid w:val="00171659"/>
    <w:rsid w:val="00171938"/>
    <w:rsid w:val="00171BCC"/>
    <w:rsid w:val="00171C71"/>
    <w:rsid w:val="00171EB8"/>
    <w:rsid w:val="00171F1F"/>
    <w:rsid w:val="0017209D"/>
    <w:rsid w:val="001720F1"/>
    <w:rsid w:val="00172595"/>
    <w:rsid w:val="001728FF"/>
    <w:rsid w:val="00172A63"/>
    <w:rsid w:val="00173298"/>
    <w:rsid w:val="00173464"/>
    <w:rsid w:val="0017361D"/>
    <w:rsid w:val="001739FA"/>
    <w:rsid w:val="00173AFD"/>
    <w:rsid w:val="00173DB1"/>
    <w:rsid w:val="00173EAA"/>
    <w:rsid w:val="00174316"/>
    <w:rsid w:val="001744C8"/>
    <w:rsid w:val="00174569"/>
    <w:rsid w:val="001746C1"/>
    <w:rsid w:val="001747D3"/>
    <w:rsid w:val="00174823"/>
    <w:rsid w:val="0017487E"/>
    <w:rsid w:val="00174892"/>
    <w:rsid w:val="001749A6"/>
    <w:rsid w:val="001749EE"/>
    <w:rsid w:val="00174AD7"/>
    <w:rsid w:val="00175303"/>
    <w:rsid w:val="0017559E"/>
    <w:rsid w:val="001755A5"/>
    <w:rsid w:val="001757FD"/>
    <w:rsid w:val="001759E2"/>
    <w:rsid w:val="001759ED"/>
    <w:rsid w:val="00175DCF"/>
    <w:rsid w:val="00176119"/>
    <w:rsid w:val="001762EA"/>
    <w:rsid w:val="0017662C"/>
    <w:rsid w:val="00176733"/>
    <w:rsid w:val="00176DCF"/>
    <w:rsid w:val="001770AE"/>
    <w:rsid w:val="00177288"/>
    <w:rsid w:val="0017747D"/>
    <w:rsid w:val="0017747E"/>
    <w:rsid w:val="001776EA"/>
    <w:rsid w:val="0017788E"/>
    <w:rsid w:val="00177894"/>
    <w:rsid w:val="001779D7"/>
    <w:rsid w:val="00177C11"/>
    <w:rsid w:val="00177D00"/>
    <w:rsid w:val="00180132"/>
    <w:rsid w:val="001802F6"/>
    <w:rsid w:val="0018039B"/>
    <w:rsid w:val="00180789"/>
    <w:rsid w:val="00180846"/>
    <w:rsid w:val="00180968"/>
    <w:rsid w:val="00180A23"/>
    <w:rsid w:val="00180BDA"/>
    <w:rsid w:val="00180DF4"/>
    <w:rsid w:val="00180E60"/>
    <w:rsid w:val="00180EC1"/>
    <w:rsid w:val="001813D8"/>
    <w:rsid w:val="00181538"/>
    <w:rsid w:val="001817FD"/>
    <w:rsid w:val="00181945"/>
    <w:rsid w:val="00181A43"/>
    <w:rsid w:val="00181A92"/>
    <w:rsid w:val="00181BD2"/>
    <w:rsid w:val="00181E20"/>
    <w:rsid w:val="00181EE1"/>
    <w:rsid w:val="001821F4"/>
    <w:rsid w:val="0018223C"/>
    <w:rsid w:val="001825C4"/>
    <w:rsid w:val="00182A46"/>
    <w:rsid w:val="00182A9D"/>
    <w:rsid w:val="00182D3E"/>
    <w:rsid w:val="00183ADD"/>
    <w:rsid w:val="00183B74"/>
    <w:rsid w:val="00183C09"/>
    <w:rsid w:val="00183C68"/>
    <w:rsid w:val="00183D16"/>
    <w:rsid w:val="00183E9B"/>
    <w:rsid w:val="00184287"/>
    <w:rsid w:val="001842AA"/>
    <w:rsid w:val="00184370"/>
    <w:rsid w:val="001844AF"/>
    <w:rsid w:val="0018473B"/>
    <w:rsid w:val="0018482C"/>
    <w:rsid w:val="00184861"/>
    <w:rsid w:val="0018487B"/>
    <w:rsid w:val="00184915"/>
    <w:rsid w:val="00184A18"/>
    <w:rsid w:val="00184B4C"/>
    <w:rsid w:val="00184BA4"/>
    <w:rsid w:val="0018530C"/>
    <w:rsid w:val="001856D4"/>
    <w:rsid w:val="0018595B"/>
    <w:rsid w:val="00185967"/>
    <w:rsid w:val="00185AEF"/>
    <w:rsid w:val="00185C29"/>
    <w:rsid w:val="00185C5B"/>
    <w:rsid w:val="00185CBC"/>
    <w:rsid w:val="00185E89"/>
    <w:rsid w:val="0018606F"/>
    <w:rsid w:val="00186137"/>
    <w:rsid w:val="00186252"/>
    <w:rsid w:val="0018637D"/>
    <w:rsid w:val="001863C2"/>
    <w:rsid w:val="0018660D"/>
    <w:rsid w:val="001866F5"/>
    <w:rsid w:val="00186712"/>
    <w:rsid w:val="00186963"/>
    <w:rsid w:val="00186ACB"/>
    <w:rsid w:val="00186ACF"/>
    <w:rsid w:val="00186BA2"/>
    <w:rsid w:val="00186D1D"/>
    <w:rsid w:val="00186D7E"/>
    <w:rsid w:val="00186F06"/>
    <w:rsid w:val="001870DE"/>
    <w:rsid w:val="00187213"/>
    <w:rsid w:val="00187384"/>
    <w:rsid w:val="0018784D"/>
    <w:rsid w:val="00187A77"/>
    <w:rsid w:val="00187EB6"/>
    <w:rsid w:val="00187EDB"/>
    <w:rsid w:val="001901F0"/>
    <w:rsid w:val="00190644"/>
    <w:rsid w:val="0019066C"/>
    <w:rsid w:val="00190B52"/>
    <w:rsid w:val="00190F74"/>
    <w:rsid w:val="001910FD"/>
    <w:rsid w:val="0019137E"/>
    <w:rsid w:val="00191415"/>
    <w:rsid w:val="00191443"/>
    <w:rsid w:val="001916A9"/>
    <w:rsid w:val="0019179B"/>
    <w:rsid w:val="001918D7"/>
    <w:rsid w:val="00191968"/>
    <w:rsid w:val="00191CE6"/>
    <w:rsid w:val="00192095"/>
    <w:rsid w:val="00192219"/>
    <w:rsid w:val="001922F2"/>
    <w:rsid w:val="0019238C"/>
    <w:rsid w:val="001925FC"/>
    <w:rsid w:val="00192A5B"/>
    <w:rsid w:val="00192ED3"/>
    <w:rsid w:val="00192EDD"/>
    <w:rsid w:val="00193010"/>
    <w:rsid w:val="00193069"/>
    <w:rsid w:val="00193107"/>
    <w:rsid w:val="001931EC"/>
    <w:rsid w:val="001932CE"/>
    <w:rsid w:val="0019342C"/>
    <w:rsid w:val="001935D8"/>
    <w:rsid w:val="00193805"/>
    <w:rsid w:val="001939F9"/>
    <w:rsid w:val="00193B2E"/>
    <w:rsid w:val="00193CA4"/>
    <w:rsid w:val="00193F4C"/>
    <w:rsid w:val="00194089"/>
    <w:rsid w:val="001942E4"/>
    <w:rsid w:val="0019460C"/>
    <w:rsid w:val="001947CF"/>
    <w:rsid w:val="001949B7"/>
    <w:rsid w:val="0019503A"/>
    <w:rsid w:val="0019513E"/>
    <w:rsid w:val="001951A3"/>
    <w:rsid w:val="0019527D"/>
    <w:rsid w:val="0019560D"/>
    <w:rsid w:val="0019596A"/>
    <w:rsid w:val="001959B0"/>
    <w:rsid w:val="00195ABB"/>
    <w:rsid w:val="00195AC7"/>
    <w:rsid w:val="00195C36"/>
    <w:rsid w:val="00195C7B"/>
    <w:rsid w:val="001963D3"/>
    <w:rsid w:val="001964E5"/>
    <w:rsid w:val="0019666A"/>
    <w:rsid w:val="00196EF3"/>
    <w:rsid w:val="00196F43"/>
    <w:rsid w:val="00197A29"/>
    <w:rsid w:val="00197AE4"/>
    <w:rsid w:val="00197B0D"/>
    <w:rsid w:val="00197BB5"/>
    <w:rsid w:val="001A001B"/>
    <w:rsid w:val="001A0190"/>
    <w:rsid w:val="001A025E"/>
    <w:rsid w:val="001A02D7"/>
    <w:rsid w:val="001A062E"/>
    <w:rsid w:val="001A0635"/>
    <w:rsid w:val="001A08CE"/>
    <w:rsid w:val="001A0BD2"/>
    <w:rsid w:val="001A11C3"/>
    <w:rsid w:val="001A1220"/>
    <w:rsid w:val="001A1322"/>
    <w:rsid w:val="001A159D"/>
    <w:rsid w:val="001A22F5"/>
    <w:rsid w:val="001A2406"/>
    <w:rsid w:val="001A2419"/>
    <w:rsid w:val="001A2635"/>
    <w:rsid w:val="001A2DF3"/>
    <w:rsid w:val="001A2DF7"/>
    <w:rsid w:val="001A2F48"/>
    <w:rsid w:val="001A306C"/>
    <w:rsid w:val="001A327B"/>
    <w:rsid w:val="001A32A0"/>
    <w:rsid w:val="001A35AD"/>
    <w:rsid w:val="001A38F2"/>
    <w:rsid w:val="001A3976"/>
    <w:rsid w:val="001A3B3B"/>
    <w:rsid w:val="001A3BA0"/>
    <w:rsid w:val="001A3EF9"/>
    <w:rsid w:val="001A402C"/>
    <w:rsid w:val="001A44A8"/>
    <w:rsid w:val="001A4705"/>
    <w:rsid w:val="001A48AC"/>
    <w:rsid w:val="001A4963"/>
    <w:rsid w:val="001A4A36"/>
    <w:rsid w:val="001A4C2F"/>
    <w:rsid w:val="001A4C68"/>
    <w:rsid w:val="001A4CE4"/>
    <w:rsid w:val="001A4DB7"/>
    <w:rsid w:val="001A57BE"/>
    <w:rsid w:val="001A58AD"/>
    <w:rsid w:val="001A5BD0"/>
    <w:rsid w:val="001A5DD7"/>
    <w:rsid w:val="001A5FE2"/>
    <w:rsid w:val="001A6811"/>
    <w:rsid w:val="001A68AD"/>
    <w:rsid w:val="001A72D9"/>
    <w:rsid w:val="001A7452"/>
    <w:rsid w:val="001A75B7"/>
    <w:rsid w:val="001A7964"/>
    <w:rsid w:val="001A7A66"/>
    <w:rsid w:val="001A7BA7"/>
    <w:rsid w:val="001A7FA2"/>
    <w:rsid w:val="001B01DB"/>
    <w:rsid w:val="001B0202"/>
    <w:rsid w:val="001B036A"/>
    <w:rsid w:val="001B03AB"/>
    <w:rsid w:val="001B079F"/>
    <w:rsid w:val="001B07DE"/>
    <w:rsid w:val="001B085E"/>
    <w:rsid w:val="001B09F0"/>
    <w:rsid w:val="001B0C9B"/>
    <w:rsid w:val="001B0FD7"/>
    <w:rsid w:val="001B0FE4"/>
    <w:rsid w:val="001B1354"/>
    <w:rsid w:val="001B1477"/>
    <w:rsid w:val="001B186C"/>
    <w:rsid w:val="001B1901"/>
    <w:rsid w:val="001B1D9F"/>
    <w:rsid w:val="001B1F36"/>
    <w:rsid w:val="001B237D"/>
    <w:rsid w:val="001B23E1"/>
    <w:rsid w:val="001B26CA"/>
    <w:rsid w:val="001B280D"/>
    <w:rsid w:val="001B289F"/>
    <w:rsid w:val="001B2A26"/>
    <w:rsid w:val="001B2A57"/>
    <w:rsid w:val="001B2A5D"/>
    <w:rsid w:val="001B2B1B"/>
    <w:rsid w:val="001B2D4F"/>
    <w:rsid w:val="001B3342"/>
    <w:rsid w:val="001B3843"/>
    <w:rsid w:val="001B3C43"/>
    <w:rsid w:val="001B3CCC"/>
    <w:rsid w:val="001B3E17"/>
    <w:rsid w:val="001B3F88"/>
    <w:rsid w:val="001B4076"/>
    <w:rsid w:val="001B4179"/>
    <w:rsid w:val="001B45B1"/>
    <w:rsid w:val="001B4D5F"/>
    <w:rsid w:val="001B4DFE"/>
    <w:rsid w:val="001B4F36"/>
    <w:rsid w:val="001B5065"/>
    <w:rsid w:val="001B5144"/>
    <w:rsid w:val="001B54DE"/>
    <w:rsid w:val="001B5A13"/>
    <w:rsid w:val="001B5E4E"/>
    <w:rsid w:val="001B6784"/>
    <w:rsid w:val="001B68A1"/>
    <w:rsid w:val="001B6B9A"/>
    <w:rsid w:val="001B7BBB"/>
    <w:rsid w:val="001B7FDF"/>
    <w:rsid w:val="001C0184"/>
    <w:rsid w:val="001C02C0"/>
    <w:rsid w:val="001C059C"/>
    <w:rsid w:val="001C05DE"/>
    <w:rsid w:val="001C0975"/>
    <w:rsid w:val="001C0FAF"/>
    <w:rsid w:val="001C116D"/>
    <w:rsid w:val="001C11E4"/>
    <w:rsid w:val="001C1411"/>
    <w:rsid w:val="001C17A5"/>
    <w:rsid w:val="001C1979"/>
    <w:rsid w:val="001C23F7"/>
    <w:rsid w:val="001C2563"/>
    <w:rsid w:val="001C25F2"/>
    <w:rsid w:val="001C2697"/>
    <w:rsid w:val="001C26E7"/>
    <w:rsid w:val="001C2A6F"/>
    <w:rsid w:val="001C2DE7"/>
    <w:rsid w:val="001C309C"/>
    <w:rsid w:val="001C30FB"/>
    <w:rsid w:val="001C3112"/>
    <w:rsid w:val="001C32C0"/>
    <w:rsid w:val="001C3A05"/>
    <w:rsid w:val="001C3A46"/>
    <w:rsid w:val="001C3B95"/>
    <w:rsid w:val="001C3D5C"/>
    <w:rsid w:val="001C3F74"/>
    <w:rsid w:val="001C440D"/>
    <w:rsid w:val="001C48D8"/>
    <w:rsid w:val="001C4CA9"/>
    <w:rsid w:val="001C4E16"/>
    <w:rsid w:val="001C51C5"/>
    <w:rsid w:val="001C5241"/>
    <w:rsid w:val="001C53BA"/>
    <w:rsid w:val="001C560A"/>
    <w:rsid w:val="001C588F"/>
    <w:rsid w:val="001C59FA"/>
    <w:rsid w:val="001C5A30"/>
    <w:rsid w:val="001C5B9C"/>
    <w:rsid w:val="001C5BA0"/>
    <w:rsid w:val="001C5BDF"/>
    <w:rsid w:val="001C5E15"/>
    <w:rsid w:val="001C60BD"/>
    <w:rsid w:val="001C6166"/>
    <w:rsid w:val="001C62FF"/>
    <w:rsid w:val="001C63EA"/>
    <w:rsid w:val="001C64A8"/>
    <w:rsid w:val="001C64E2"/>
    <w:rsid w:val="001C655A"/>
    <w:rsid w:val="001C65C9"/>
    <w:rsid w:val="001C685B"/>
    <w:rsid w:val="001C6BEF"/>
    <w:rsid w:val="001C6CB1"/>
    <w:rsid w:val="001C70AF"/>
    <w:rsid w:val="001C7157"/>
    <w:rsid w:val="001C786E"/>
    <w:rsid w:val="001C79DF"/>
    <w:rsid w:val="001C79ED"/>
    <w:rsid w:val="001C7AF9"/>
    <w:rsid w:val="001C7D73"/>
    <w:rsid w:val="001D022A"/>
    <w:rsid w:val="001D0423"/>
    <w:rsid w:val="001D088A"/>
    <w:rsid w:val="001D1221"/>
    <w:rsid w:val="001D1579"/>
    <w:rsid w:val="001D1726"/>
    <w:rsid w:val="001D19FA"/>
    <w:rsid w:val="001D1A8C"/>
    <w:rsid w:val="001D1BD6"/>
    <w:rsid w:val="001D1D1B"/>
    <w:rsid w:val="001D1DBB"/>
    <w:rsid w:val="001D1E60"/>
    <w:rsid w:val="001D2385"/>
    <w:rsid w:val="001D24B1"/>
    <w:rsid w:val="001D2881"/>
    <w:rsid w:val="001D291D"/>
    <w:rsid w:val="001D2C3A"/>
    <w:rsid w:val="001D2CE4"/>
    <w:rsid w:val="001D342C"/>
    <w:rsid w:val="001D36C5"/>
    <w:rsid w:val="001D3C19"/>
    <w:rsid w:val="001D3C26"/>
    <w:rsid w:val="001D3C85"/>
    <w:rsid w:val="001D3E2E"/>
    <w:rsid w:val="001D3FC6"/>
    <w:rsid w:val="001D4073"/>
    <w:rsid w:val="001D4573"/>
    <w:rsid w:val="001D457E"/>
    <w:rsid w:val="001D4DEA"/>
    <w:rsid w:val="001D4E8E"/>
    <w:rsid w:val="001D4F39"/>
    <w:rsid w:val="001D501C"/>
    <w:rsid w:val="001D51BE"/>
    <w:rsid w:val="001D540A"/>
    <w:rsid w:val="001D555C"/>
    <w:rsid w:val="001D57AB"/>
    <w:rsid w:val="001D5BC7"/>
    <w:rsid w:val="001D5C84"/>
    <w:rsid w:val="001D5E5F"/>
    <w:rsid w:val="001D5E78"/>
    <w:rsid w:val="001D5F06"/>
    <w:rsid w:val="001D6041"/>
    <w:rsid w:val="001D629D"/>
    <w:rsid w:val="001D62EC"/>
    <w:rsid w:val="001D63CD"/>
    <w:rsid w:val="001D67CC"/>
    <w:rsid w:val="001D68E2"/>
    <w:rsid w:val="001D696B"/>
    <w:rsid w:val="001D6BFC"/>
    <w:rsid w:val="001D6D6A"/>
    <w:rsid w:val="001D6F1A"/>
    <w:rsid w:val="001D6F96"/>
    <w:rsid w:val="001D7036"/>
    <w:rsid w:val="001D7192"/>
    <w:rsid w:val="001D719C"/>
    <w:rsid w:val="001D7458"/>
    <w:rsid w:val="001D74FC"/>
    <w:rsid w:val="001D791D"/>
    <w:rsid w:val="001D7A43"/>
    <w:rsid w:val="001D7A63"/>
    <w:rsid w:val="001D7B69"/>
    <w:rsid w:val="001D7CA8"/>
    <w:rsid w:val="001D7D4E"/>
    <w:rsid w:val="001D7DD9"/>
    <w:rsid w:val="001E0061"/>
    <w:rsid w:val="001E00F3"/>
    <w:rsid w:val="001E0613"/>
    <w:rsid w:val="001E06C9"/>
    <w:rsid w:val="001E0C2E"/>
    <w:rsid w:val="001E0E21"/>
    <w:rsid w:val="001E0E37"/>
    <w:rsid w:val="001E1205"/>
    <w:rsid w:val="001E131F"/>
    <w:rsid w:val="001E1510"/>
    <w:rsid w:val="001E151B"/>
    <w:rsid w:val="001E185E"/>
    <w:rsid w:val="001E18FF"/>
    <w:rsid w:val="001E1AF2"/>
    <w:rsid w:val="001E2180"/>
    <w:rsid w:val="001E21EB"/>
    <w:rsid w:val="001E2206"/>
    <w:rsid w:val="001E226F"/>
    <w:rsid w:val="001E2280"/>
    <w:rsid w:val="001E235E"/>
    <w:rsid w:val="001E2497"/>
    <w:rsid w:val="001E25AE"/>
    <w:rsid w:val="001E25F1"/>
    <w:rsid w:val="001E280D"/>
    <w:rsid w:val="001E2829"/>
    <w:rsid w:val="001E2A03"/>
    <w:rsid w:val="001E2AA0"/>
    <w:rsid w:val="001E2AA2"/>
    <w:rsid w:val="001E2DC8"/>
    <w:rsid w:val="001E2DD8"/>
    <w:rsid w:val="001E30A7"/>
    <w:rsid w:val="001E3178"/>
    <w:rsid w:val="001E32B7"/>
    <w:rsid w:val="001E3D38"/>
    <w:rsid w:val="001E42E6"/>
    <w:rsid w:val="001E4624"/>
    <w:rsid w:val="001E46AF"/>
    <w:rsid w:val="001E4A00"/>
    <w:rsid w:val="001E4D41"/>
    <w:rsid w:val="001E551A"/>
    <w:rsid w:val="001E577E"/>
    <w:rsid w:val="001E5892"/>
    <w:rsid w:val="001E593B"/>
    <w:rsid w:val="001E5F71"/>
    <w:rsid w:val="001E5FB1"/>
    <w:rsid w:val="001E616C"/>
    <w:rsid w:val="001E64AB"/>
    <w:rsid w:val="001E66B7"/>
    <w:rsid w:val="001E68F5"/>
    <w:rsid w:val="001E6BDD"/>
    <w:rsid w:val="001E7326"/>
    <w:rsid w:val="001E733D"/>
    <w:rsid w:val="001E75D1"/>
    <w:rsid w:val="001E77B5"/>
    <w:rsid w:val="001E7876"/>
    <w:rsid w:val="001E7931"/>
    <w:rsid w:val="001E7A4C"/>
    <w:rsid w:val="001E7D62"/>
    <w:rsid w:val="001E7E9C"/>
    <w:rsid w:val="001E7FE0"/>
    <w:rsid w:val="001F003A"/>
    <w:rsid w:val="001F00FA"/>
    <w:rsid w:val="001F0210"/>
    <w:rsid w:val="001F03CD"/>
    <w:rsid w:val="001F046C"/>
    <w:rsid w:val="001F04C2"/>
    <w:rsid w:val="001F04D4"/>
    <w:rsid w:val="001F0542"/>
    <w:rsid w:val="001F071A"/>
    <w:rsid w:val="001F0750"/>
    <w:rsid w:val="001F0847"/>
    <w:rsid w:val="001F0944"/>
    <w:rsid w:val="001F0B9A"/>
    <w:rsid w:val="001F0DAF"/>
    <w:rsid w:val="001F0E9D"/>
    <w:rsid w:val="001F10C7"/>
    <w:rsid w:val="001F10E6"/>
    <w:rsid w:val="001F154B"/>
    <w:rsid w:val="001F1590"/>
    <w:rsid w:val="001F1ADC"/>
    <w:rsid w:val="001F1B39"/>
    <w:rsid w:val="001F1D67"/>
    <w:rsid w:val="001F2180"/>
    <w:rsid w:val="001F22B4"/>
    <w:rsid w:val="001F24FA"/>
    <w:rsid w:val="001F264F"/>
    <w:rsid w:val="001F26EA"/>
    <w:rsid w:val="001F284A"/>
    <w:rsid w:val="001F28AA"/>
    <w:rsid w:val="001F2AD6"/>
    <w:rsid w:val="001F2F9D"/>
    <w:rsid w:val="001F3064"/>
    <w:rsid w:val="001F3226"/>
    <w:rsid w:val="001F33DF"/>
    <w:rsid w:val="001F3686"/>
    <w:rsid w:val="001F36DF"/>
    <w:rsid w:val="001F371D"/>
    <w:rsid w:val="001F387D"/>
    <w:rsid w:val="001F389C"/>
    <w:rsid w:val="001F3B37"/>
    <w:rsid w:val="001F3FB4"/>
    <w:rsid w:val="001F4171"/>
    <w:rsid w:val="001F4457"/>
    <w:rsid w:val="001F49C2"/>
    <w:rsid w:val="001F4D1E"/>
    <w:rsid w:val="001F5113"/>
    <w:rsid w:val="001F513E"/>
    <w:rsid w:val="001F51FD"/>
    <w:rsid w:val="001F5A14"/>
    <w:rsid w:val="001F5EBD"/>
    <w:rsid w:val="001F6055"/>
    <w:rsid w:val="001F62E7"/>
    <w:rsid w:val="001F6317"/>
    <w:rsid w:val="001F6341"/>
    <w:rsid w:val="001F637E"/>
    <w:rsid w:val="001F639D"/>
    <w:rsid w:val="001F6706"/>
    <w:rsid w:val="001F68AF"/>
    <w:rsid w:val="001F6A59"/>
    <w:rsid w:val="001F6DC8"/>
    <w:rsid w:val="001F6EA6"/>
    <w:rsid w:val="001F7068"/>
    <w:rsid w:val="001F7312"/>
    <w:rsid w:val="001F7458"/>
    <w:rsid w:val="001F7625"/>
    <w:rsid w:val="001F795F"/>
    <w:rsid w:val="001F7BA9"/>
    <w:rsid w:val="001F7D91"/>
    <w:rsid w:val="001F7DA2"/>
    <w:rsid w:val="001F7E4B"/>
    <w:rsid w:val="001F7EA7"/>
    <w:rsid w:val="0020047C"/>
    <w:rsid w:val="00200874"/>
    <w:rsid w:val="00200980"/>
    <w:rsid w:val="00200A94"/>
    <w:rsid w:val="00200E33"/>
    <w:rsid w:val="00200F56"/>
    <w:rsid w:val="00201205"/>
    <w:rsid w:val="0020136F"/>
    <w:rsid w:val="0020174C"/>
    <w:rsid w:val="0020229F"/>
    <w:rsid w:val="002022F6"/>
    <w:rsid w:val="002023F4"/>
    <w:rsid w:val="00202FBA"/>
    <w:rsid w:val="002035AF"/>
    <w:rsid w:val="00203AE5"/>
    <w:rsid w:val="00203CD2"/>
    <w:rsid w:val="00203F75"/>
    <w:rsid w:val="00203FF8"/>
    <w:rsid w:val="002042B7"/>
    <w:rsid w:val="002042FE"/>
    <w:rsid w:val="002044E1"/>
    <w:rsid w:val="00204514"/>
    <w:rsid w:val="00204C49"/>
    <w:rsid w:val="00204D1B"/>
    <w:rsid w:val="00204E72"/>
    <w:rsid w:val="0020512A"/>
    <w:rsid w:val="002051CF"/>
    <w:rsid w:val="0020575E"/>
    <w:rsid w:val="00205986"/>
    <w:rsid w:val="00205E9B"/>
    <w:rsid w:val="00206067"/>
    <w:rsid w:val="002062C1"/>
    <w:rsid w:val="002062DB"/>
    <w:rsid w:val="002062F8"/>
    <w:rsid w:val="00206459"/>
    <w:rsid w:val="0020693E"/>
    <w:rsid w:val="00206FAE"/>
    <w:rsid w:val="0020723C"/>
    <w:rsid w:val="002072B7"/>
    <w:rsid w:val="002072E3"/>
    <w:rsid w:val="00207378"/>
    <w:rsid w:val="0020756A"/>
    <w:rsid w:val="002075E6"/>
    <w:rsid w:val="00207625"/>
    <w:rsid w:val="002079D1"/>
    <w:rsid w:val="00207A36"/>
    <w:rsid w:val="00207BF4"/>
    <w:rsid w:val="00207FBD"/>
    <w:rsid w:val="002101AB"/>
    <w:rsid w:val="0021025D"/>
    <w:rsid w:val="0021026B"/>
    <w:rsid w:val="002102C6"/>
    <w:rsid w:val="0021043A"/>
    <w:rsid w:val="00210498"/>
    <w:rsid w:val="002108AC"/>
    <w:rsid w:val="00210A89"/>
    <w:rsid w:val="00210B3C"/>
    <w:rsid w:val="00210C10"/>
    <w:rsid w:val="00210D6E"/>
    <w:rsid w:val="00210F2D"/>
    <w:rsid w:val="002111DF"/>
    <w:rsid w:val="00211333"/>
    <w:rsid w:val="00211638"/>
    <w:rsid w:val="00211C94"/>
    <w:rsid w:val="00211D85"/>
    <w:rsid w:val="00212203"/>
    <w:rsid w:val="00212425"/>
    <w:rsid w:val="00213308"/>
    <w:rsid w:val="0021353B"/>
    <w:rsid w:val="0021374F"/>
    <w:rsid w:val="00213964"/>
    <w:rsid w:val="00213D22"/>
    <w:rsid w:val="002144D8"/>
    <w:rsid w:val="00214626"/>
    <w:rsid w:val="00214782"/>
    <w:rsid w:val="002148C7"/>
    <w:rsid w:val="00214C65"/>
    <w:rsid w:val="0021513A"/>
    <w:rsid w:val="002151DC"/>
    <w:rsid w:val="00215707"/>
    <w:rsid w:val="00215ADE"/>
    <w:rsid w:val="00215B17"/>
    <w:rsid w:val="00215B1B"/>
    <w:rsid w:val="00215BFC"/>
    <w:rsid w:val="00215C20"/>
    <w:rsid w:val="00215E80"/>
    <w:rsid w:val="00216167"/>
    <w:rsid w:val="00216175"/>
    <w:rsid w:val="002162D7"/>
    <w:rsid w:val="0021656C"/>
    <w:rsid w:val="002165C8"/>
    <w:rsid w:val="00216B21"/>
    <w:rsid w:val="0021728B"/>
    <w:rsid w:val="002175D8"/>
    <w:rsid w:val="002177CE"/>
    <w:rsid w:val="00217DE2"/>
    <w:rsid w:val="00217DE7"/>
    <w:rsid w:val="00217FBE"/>
    <w:rsid w:val="002202AF"/>
    <w:rsid w:val="002203A6"/>
    <w:rsid w:val="0022061F"/>
    <w:rsid w:val="0022075E"/>
    <w:rsid w:val="002207BF"/>
    <w:rsid w:val="002209B5"/>
    <w:rsid w:val="002209ED"/>
    <w:rsid w:val="00220D0C"/>
    <w:rsid w:val="00220FD6"/>
    <w:rsid w:val="00221176"/>
    <w:rsid w:val="002214DD"/>
    <w:rsid w:val="00221A57"/>
    <w:rsid w:val="00221AD3"/>
    <w:rsid w:val="00221D17"/>
    <w:rsid w:val="00221D53"/>
    <w:rsid w:val="0022215C"/>
    <w:rsid w:val="00222252"/>
    <w:rsid w:val="00222F01"/>
    <w:rsid w:val="0022327A"/>
    <w:rsid w:val="002232B6"/>
    <w:rsid w:val="00223729"/>
    <w:rsid w:val="00223B37"/>
    <w:rsid w:val="00223B73"/>
    <w:rsid w:val="00223C86"/>
    <w:rsid w:val="00223E3E"/>
    <w:rsid w:val="00223E4D"/>
    <w:rsid w:val="0022402A"/>
    <w:rsid w:val="00224044"/>
    <w:rsid w:val="0022407C"/>
    <w:rsid w:val="00224173"/>
    <w:rsid w:val="002244E4"/>
    <w:rsid w:val="0022489E"/>
    <w:rsid w:val="0022492D"/>
    <w:rsid w:val="00224AA6"/>
    <w:rsid w:val="00224E2E"/>
    <w:rsid w:val="00225076"/>
    <w:rsid w:val="002250D4"/>
    <w:rsid w:val="0022547B"/>
    <w:rsid w:val="002255D6"/>
    <w:rsid w:val="00225933"/>
    <w:rsid w:val="00225B5E"/>
    <w:rsid w:val="00225CEF"/>
    <w:rsid w:val="00225D53"/>
    <w:rsid w:val="00225E76"/>
    <w:rsid w:val="00225F5D"/>
    <w:rsid w:val="0022617E"/>
    <w:rsid w:val="00226260"/>
    <w:rsid w:val="0022680B"/>
    <w:rsid w:val="00226D50"/>
    <w:rsid w:val="002273E5"/>
    <w:rsid w:val="00227709"/>
    <w:rsid w:val="002279A7"/>
    <w:rsid w:val="00227C9D"/>
    <w:rsid w:val="00230012"/>
    <w:rsid w:val="002303E7"/>
    <w:rsid w:val="0023091A"/>
    <w:rsid w:val="0023092E"/>
    <w:rsid w:val="00230C13"/>
    <w:rsid w:val="00230C14"/>
    <w:rsid w:val="00230CB7"/>
    <w:rsid w:val="00230DAF"/>
    <w:rsid w:val="00230F56"/>
    <w:rsid w:val="002313AF"/>
    <w:rsid w:val="00231547"/>
    <w:rsid w:val="00231783"/>
    <w:rsid w:val="002317A0"/>
    <w:rsid w:val="0023186C"/>
    <w:rsid w:val="00231BE3"/>
    <w:rsid w:val="00231D56"/>
    <w:rsid w:val="00231D92"/>
    <w:rsid w:val="002320C1"/>
    <w:rsid w:val="002325C4"/>
    <w:rsid w:val="002325E5"/>
    <w:rsid w:val="002327E8"/>
    <w:rsid w:val="00232A5A"/>
    <w:rsid w:val="00232B4D"/>
    <w:rsid w:val="00232CD1"/>
    <w:rsid w:val="00232F4B"/>
    <w:rsid w:val="002333C0"/>
    <w:rsid w:val="00233550"/>
    <w:rsid w:val="002337CA"/>
    <w:rsid w:val="00233D0C"/>
    <w:rsid w:val="002340EA"/>
    <w:rsid w:val="00234948"/>
    <w:rsid w:val="00234A82"/>
    <w:rsid w:val="00234A9D"/>
    <w:rsid w:val="00234C16"/>
    <w:rsid w:val="00234C78"/>
    <w:rsid w:val="0023520C"/>
    <w:rsid w:val="00235276"/>
    <w:rsid w:val="002353A9"/>
    <w:rsid w:val="00235466"/>
    <w:rsid w:val="002354B7"/>
    <w:rsid w:val="002356AC"/>
    <w:rsid w:val="0023590A"/>
    <w:rsid w:val="00235922"/>
    <w:rsid w:val="002359FD"/>
    <w:rsid w:val="00235EB9"/>
    <w:rsid w:val="00235FF5"/>
    <w:rsid w:val="002360D3"/>
    <w:rsid w:val="00236118"/>
    <w:rsid w:val="002364FA"/>
    <w:rsid w:val="002369DB"/>
    <w:rsid w:val="00236B4E"/>
    <w:rsid w:val="00236EF2"/>
    <w:rsid w:val="00236F5A"/>
    <w:rsid w:val="0023700A"/>
    <w:rsid w:val="002371D7"/>
    <w:rsid w:val="002372B1"/>
    <w:rsid w:val="00237411"/>
    <w:rsid w:val="00237583"/>
    <w:rsid w:val="002375EA"/>
    <w:rsid w:val="0023795D"/>
    <w:rsid w:val="00237D95"/>
    <w:rsid w:val="002400A0"/>
    <w:rsid w:val="00240196"/>
    <w:rsid w:val="00240D2F"/>
    <w:rsid w:val="00240E96"/>
    <w:rsid w:val="002410EF"/>
    <w:rsid w:val="0024125A"/>
    <w:rsid w:val="00241536"/>
    <w:rsid w:val="00241A75"/>
    <w:rsid w:val="00241ED7"/>
    <w:rsid w:val="002420BB"/>
    <w:rsid w:val="002421FF"/>
    <w:rsid w:val="0024251F"/>
    <w:rsid w:val="0024258C"/>
    <w:rsid w:val="00242B8F"/>
    <w:rsid w:val="00242BFF"/>
    <w:rsid w:val="00242D94"/>
    <w:rsid w:val="00242DC1"/>
    <w:rsid w:val="00242F25"/>
    <w:rsid w:val="00242FCE"/>
    <w:rsid w:val="00243215"/>
    <w:rsid w:val="0024333F"/>
    <w:rsid w:val="00243CEA"/>
    <w:rsid w:val="00243E47"/>
    <w:rsid w:val="00243FAB"/>
    <w:rsid w:val="002443AC"/>
    <w:rsid w:val="002444EF"/>
    <w:rsid w:val="00244A56"/>
    <w:rsid w:val="00244C3B"/>
    <w:rsid w:val="00244D1A"/>
    <w:rsid w:val="00244DAC"/>
    <w:rsid w:val="00244E1F"/>
    <w:rsid w:val="00244F5B"/>
    <w:rsid w:val="00244F88"/>
    <w:rsid w:val="00244F93"/>
    <w:rsid w:val="00245595"/>
    <w:rsid w:val="00245671"/>
    <w:rsid w:val="0024571E"/>
    <w:rsid w:val="00245725"/>
    <w:rsid w:val="00245A39"/>
    <w:rsid w:val="00245E56"/>
    <w:rsid w:val="00245EE0"/>
    <w:rsid w:val="00245FF3"/>
    <w:rsid w:val="0024671C"/>
    <w:rsid w:val="00246762"/>
    <w:rsid w:val="00246815"/>
    <w:rsid w:val="00246842"/>
    <w:rsid w:val="00246AAF"/>
    <w:rsid w:val="00246DF3"/>
    <w:rsid w:val="00246E08"/>
    <w:rsid w:val="00247086"/>
    <w:rsid w:val="00247286"/>
    <w:rsid w:val="002475FA"/>
    <w:rsid w:val="00247877"/>
    <w:rsid w:val="00247C32"/>
    <w:rsid w:val="00247D1D"/>
    <w:rsid w:val="00247EDA"/>
    <w:rsid w:val="00250189"/>
    <w:rsid w:val="002503E5"/>
    <w:rsid w:val="00250504"/>
    <w:rsid w:val="002505F1"/>
    <w:rsid w:val="0025096D"/>
    <w:rsid w:val="00250A57"/>
    <w:rsid w:val="00250A7C"/>
    <w:rsid w:val="00250E6B"/>
    <w:rsid w:val="00250F1E"/>
    <w:rsid w:val="002511F2"/>
    <w:rsid w:val="002511FC"/>
    <w:rsid w:val="0025121D"/>
    <w:rsid w:val="002512D5"/>
    <w:rsid w:val="00251433"/>
    <w:rsid w:val="0025146D"/>
    <w:rsid w:val="0025150F"/>
    <w:rsid w:val="0025176B"/>
    <w:rsid w:val="00251836"/>
    <w:rsid w:val="0025183E"/>
    <w:rsid w:val="0025187C"/>
    <w:rsid w:val="00251911"/>
    <w:rsid w:val="00251CB4"/>
    <w:rsid w:val="00251D56"/>
    <w:rsid w:val="00251E29"/>
    <w:rsid w:val="00252227"/>
    <w:rsid w:val="00252570"/>
    <w:rsid w:val="00252708"/>
    <w:rsid w:val="002529D0"/>
    <w:rsid w:val="00252A27"/>
    <w:rsid w:val="00252A4B"/>
    <w:rsid w:val="00252A51"/>
    <w:rsid w:val="00252B83"/>
    <w:rsid w:val="00252EC4"/>
    <w:rsid w:val="002530CB"/>
    <w:rsid w:val="0025331D"/>
    <w:rsid w:val="00253554"/>
    <w:rsid w:val="00253760"/>
    <w:rsid w:val="00253845"/>
    <w:rsid w:val="00253A14"/>
    <w:rsid w:val="00253B57"/>
    <w:rsid w:val="00253D41"/>
    <w:rsid w:val="00253E80"/>
    <w:rsid w:val="00253EC8"/>
    <w:rsid w:val="00254134"/>
    <w:rsid w:val="002542BD"/>
    <w:rsid w:val="002545DF"/>
    <w:rsid w:val="002548AB"/>
    <w:rsid w:val="002549AB"/>
    <w:rsid w:val="00254B66"/>
    <w:rsid w:val="00254C55"/>
    <w:rsid w:val="00254C9E"/>
    <w:rsid w:val="00254CDA"/>
    <w:rsid w:val="00254FB1"/>
    <w:rsid w:val="002552DF"/>
    <w:rsid w:val="00255460"/>
    <w:rsid w:val="00255CD0"/>
    <w:rsid w:val="00255D87"/>
    <w:rsid w:val="00256272"/>
    <w:rsid w:val="002568AA"/>
    <w:rsid w:val="00256969"/>
    <w:rsid w:val="00256A42"/>
    <w:rsid w:val="00256A8E"/>
    <w:rsid w:val="00256C5B"/>
    <w:rsid w:val="00256E86"/>
    <w:rsid w:val="00256EDD"/>
    <w:rsid w:val="00257057"/>
    <w:rsid w:val="00257423"/>
    <w:rsid w:val="00257511"/>
    <w:rsid w:val="002575CE"/>
    <w:rsid w:val="00257842"/>
    <w:rsid w:val="0025792A"/>
    <w:rsid w:val="00257A45"/>
    <w:rsid w:val="00257AA4"/>
    <w:rsid w:val="00257C23"/>
    <w:rsid w:val="00257D0F"/>
    <w:rsid w:val="00260113"/>
    <w:rsid w:val="0026066C"/>
    <w:rsid w:val="002609EA"/>
    <w:rsid w:val="00260BEA"/>
    <w:rsid w:val="00261455"/>
    <w:rsid w:val="0026148F"/>
    <w:rsid w:val="002615DB"/>
    <w:rsid w:val="00261848"/>
    <w:rsid w:val="002618CF"/>
    <w:rsid w:val="00261977"/>
    <w:rsid w:val="00261E00"/>
    <w:rsid w:val="00261FAE"/>
    <w:rsid w:val="00261FE0"/>
    <w:rsid w:val="0026250D"/>
    <w:rsid w:val="00262531"/>
    <w:rsid w:val="00262691"/>
    <w:rsid w:val="002626D7"/>
    <w:rsid w:val="00262793"/>
    <w:rsid w:val="002629E0"/>
    <w:rsid w:val="00262A1C"/>
    <w:rsid w:val="00262B9C"/>
    <w:rsid w:val="00262EB8"/>
    <w:rsid w:val="00263455"/>
    <w:rsid w:val="00263A27"/>
    <w:rsid w:val="00263A75"/>
    <w:rsid w:val="00263F73"/>
    <w:rsid w:val="002642BD"/>
    <w:rsid w:val="0026447F"/>
    <w:rsid w:val="00264547"/>
    <w:rsid w:val="002647B9"/>
    <w:rsid w:val="00264B77"/>
    <w:rsid w:val="00264D10"/>
    <w:rsid w:val="00264F80"/>
    <w:rsid w:val="002651C8"/>
    <w:rsid w:val="00265239"/>
    <w:rsid w:val="002652DB"/>
    <w:rsid w:val="002654D3"/>
    <w:rsid w:val="00265685"/>
    <w:rsid w:val="0026570C"/>
    <w:rsid w:val="0026597C"/>
    <w:rsid w:val="00265D0D"/>
    <w:rsid w:val="00265D1C"/>
    <w:rsid w:val="00265EB3"/>
    <w:rsid w:val="00265F47"/>
    <w:rsid w:val="00266325"/>
    <w:rsid w:val="00266658"/>
    <w:rsid w:val="002668C4"/>
    <w:rsid w:val="002671BE"/>
    <w:rsid w:val="00267478"/>
    <w:rsid w:val="0026756E"/>
    <w:rsid w:val="00267666"/>
    <w:rsid w:val="002677B6"/>
    <w:rsid w:val="002678DC"/>
    <w:rsid w:val="0027016A"/>
    <w:rsid w:val="00270299"/>
    <w:rsid w:val="00270371"/>
    <w:rsid w:val="00270496"/>
    <w:rsid w:val="00270926"/>
    <w:rsid w:val="002709EC"/>
    <w:rsid w:val="00270A65"/>
    <w:rsid w:val="00270EC1"/>
    <w:rsid w:val="00270F60"/>
    <w:rsid w:val="00271136"/>
    <w:rsid w:val="00271211"/>
    <w:rsid w:val="00271230"/>
    <w:rsid w:val="002712A9"/>
    <w:rsid w:val="0027166C"/>
    <w:rsid w:val="00271873"/>
    <w:rsid w:val="00271875"/>
    <w:rsid w:val="002718CF"/>
    <w:rsid w:val="002718FD"/>
    <w:rsid w:val="00271C49"/>
    <w:rsid w:val="00271E45"/>
    <w:rsid w:val="0027233C"/>
    <w:rsid w:val="00272463"/>
    <w:rsid w:val="00272511"/>
    <w:rsid w:val="002726EE"/>
    <w:rsid w:val="002728D0"/>
    <w:rsid w:val="00272B54"/>
    <w:rsid w:val="00272D17"/>
    <w:rsid w:val="00272D1B"/>
    <w:rsid w:val="0027337C"/>
    <w:rsid w:val="0027376D"/>
    <w:rsid w:val="002737E3"/>
    <w:rsid w:val="00273CC6"/>
    <w:rsid w:val="00273CD7"/>
    <w:rsid w:val="00273F0C"/>
    <w:rsid w:val="00274316"/>
    <w:rsid w:val="0027436D"/>
    <w:rsid w:val="002743F9"/>
    <w:rsid w:val="00274422"/>
    <w:rsid w:val="002746E3"/>
    <w:rsid w:val="00274876"/>
    <w:rsid w:val="0027495C"/>
    <w:rsid w:val="00274C39"/>
    <w:rsid w:val="00274D31"/>
    <w:rsid w:val="00274D54"/>
    <w:rsid w:val="00274F16"/>
    <w:rsid w:val="00274F17"/>
    <w:rsid w:val="00274F66"/>
    <w:rsid w:val="00274FC3"/>
    <w:rsid w:val="002755B2"/>
    <w:rsid w:val="00275686"/>
    <w:rsid w:val="0027587A"/>
    <w:rsid w:val="00275921"/>
    <w:rsid w:val="00275B9D"/>
    <w:rsid w:val="00275BA3"/>
    <w:rsid w:val="00275E7C"/>
    <w:rsid w:val="0027602A"/>
    <w:rsid w:val="00276310"/>
    <w:rsid w:val="00276525"/>
    <w:rsid w:val="00276672"/>
    <w:rsid w:val="0027674F"/>
    <w:rsid w:val="00276856"/>
    <w:rsid w:val="0027691C"/>
    <w:rsid w:val="00276A39"/>
    <w:rsid w:val="00276DA4"/>
    <w:rsid w:val="00277279"/>
    <w:rsid w:val="00277648"/>
    <w:rsid w:val="002779B7"/>
    <w:rsid w:val="00277A1A"/>
    <w:rsid w:val="00277CCB"/>
    <w:rsid w:val="00277D72"/>
    <w:rsid w:val="002800B1"/>
    <w:rsid w:val="00280487"/>
    <w:rsid w:val="002804E4"/>
    <w:rsid w:val="00280541"/>
    <w:rsid w:val="00280598"/>
    <w:rsid w:val="00280649"/>
    <w:rsid w:val="0028069E"/>
    <w:rsid w:val="00280A1F"/>
    <w:rsid w:val="00280B03"/>
    <w:rsid w:val="00280B59"/>
    <w:rsid w:val="002810CD"/>
    <w:rsid w:val="002810E5"/>
    <w:rsid w:val="0028127B"/>
    <w:rsid w:val="0028154B"/>
    <w:rsid w:val="002815B5"/>
    <w:rsid w:val="002817D6"/>
    <w:rsid w:val="002819B7"/>
    <w:rsid w:val="002819C5"/>
    <w:rsid w:val="002819CC"/>
    <w:rsid w:val="00281C40"/>
    <w:rsid w:val="00281DDE"/>
    <w:rsid w:val="00281FB1"/>
    <w:rsid w:val="0028245D"/>
    <w:rsid w:val="002826C5"/>
    <w:rsid w:val="0028281C"/>
    <w:rsid w:val="00282823"/>
    <w:rsid w:val="00282916"/>
    <w:rsid w:val="002829AE"/>
    <w:rsid w:val="00282D55"/>
    <w:rsid w:val="00282DB8"/>
    <w:rsid w:val="00282E1E"/>
    <w:rsid w:val="00282FB5"/>
    <w:rsid w:val="002830F5"/>
    <w:rsid w:val="0028326D"/>
    <w:rsid w:val="00283382"/>
    <w:rsid w:val="0028361A"/>
    <w:rsid w:val="002836F8"/>
    <w:rsid w:val="0028380B"/>
    <w:rsid w:val="00283EA1"/>
    <w:rsid w:val="00283FC0"/>
    <w:rsid w:val="0028465E"/>
    <w:rsid w:val="00284F42"/>
    <w:rsid w:val="00285088"/>
    <w:rsid w:val="002850BC"/>
    <w:rsid w:val="0028514E"/>
    <w:rsid w:val="002851B3"/>
    <w:rsid w:val="0028535F"/>
    <w:rsid w:val="0028561E"/>
    <w:rsid w:val="002857DA"/>
    <w:rsid w:val="00285804"/>
    <w:rsid w:val="00285DAB"/>
    <w:rsid w:val="00285E3B"/>
    <w:rsid w:val="00286171"/>
    <w:rsid w:val="00286319"/>
    <w:rsid w:val="0028650B"/>
    <w:rsid w:val="00286626"/>
    <w:rsid w:val="00286952"/>
    <w:rsid w:val="00286988"/>
    <w:rsid w:val="002869F8"/>
    <w:rsid w:val="00286AAD"/>
    <w:rsid w:val="00286B23"/>
    <w:rsid w:val="00286B45"/>
    <w:rsid w:val="00286BA3"/>
    <w:rsid w:val="00286CD0"/>
    <w:rsid w:val="00286F2C"/>
    <w:rsid w:val="00287455"/>
    <w:rsid w:val="0028783B"/>
    <w:rsid w:val="002879A5"/>
    <w:rsid w:val="00287A02"/>
    <w:rsid w:val="00287A22"/>
    <w:rsid w:val="00287ABA"/>
    <w:rsid w:val="00287BB7"/>
    <w:rsid w:val="00287D70"/>
    <w:rsid w:val="00290397"/>
    <w:rsid w:val="002904FA"/>
    <w:rsid w:val="00290857"/>
    <w:rsid w:val="0029087B"/>
    <w:rsid w:val="00290A38"/>
    <w:rsid w:val="00290D77"/>
    <w:rsid w:val="00290FEA"/>
    <w:rsid w:val="002913AF"/>
    <w:rsid w:val="00291C5D"/>
    <w:rsid w:val="0029229F"/>
    <w:rsid w:val="00292375"/>
    <w:rsid w:val="0029252B"/>
    <w:rsid w:val="0029285D"/>
    <w:rsid w:val="00292BAE"/>
    <w:rsid w:val="00292D3E"/>
    <w:rsid w:val="00292D67"/>
    <w:rsid w:val="00293375"/>
    <w:rsid w:val="002934B5"/>
    <w:rsid w:val="00293747"/>
    <w:rsid w:val="002939EB"/>
    <w:rsid w:val="00293BCC"/>
    <w:rsid w:val="00293BE9"/>
    <w:rsid w:val="00293CB0"/>
    <w:rsid w:val="00293DCF"/>
    <w:rsid w:val="002946FE"/>
    <w:rsid w:val="0029475D"/>
    <w:rsid w:val="0029483A"/>
    <w:rsid w:val="00294E79"/>
    <w:rsid w:val="00294EDD"/>
    <w:rsid w:val="00295029"/>
    <w:rsid w:val="0029507F"/>
    <w:rsid w:val="00295476"/>
    <w:rsid w:val="00295504"/>
    <w:rsid w:val="002955BA"/>
    <w:rsid w:val="002955D7"/>
    <w:rsid w:val="00295671"/>
    <w:rsid w:val="002956BD"/>
    <w:rsid w:val="00295B72"/>
    <w:rsid w:val="00295F53"/>
    <w:rsid w:val="00295F6A"/>
    <w:rsid w:val="0029622F"/>
    <w:rsid w:val="002962E3"/>
    <w:rsid w:val="00296577"/>
    <w:rsid w:val="0029675A"/>
    <w:rsid w:val="002969CE"/>
    <w:rsid w:val="00296AB6"/>
    <w:rsid w:val="002970A9"/>
    <w:rsid w:val="002971E6"/>
    <w:rsid w:val="00297348"/>
    <w:rsid w:val="002973BC"/>
    <w:rsid w:val="002973DF"/>
    <w:rsid w:val="0029749D"/>
    <w:rsid w:val="0029763E"/>
    <w:rsid w:val="0029770D"/>
    <w:rsid w:val="0029788C"/>
    <w:rsid w:val="00297C44"/>
    <w:rsid w:val="00297EA1"/>
    <w:rsid w:val="00297F86"/>
    <w:rsid w:val="002A0005"/>
    <w:rsid w:val="002A00AF"/>
    <w:rsid w:val="002A00D4"/>
    <w:rsid w:val="002A04A4"/>
    <w:rsid w:val="002A0642"/>
    <w:rsid w:val="002A06AF"/>
    <w:rsid w:val="002A0812"/>
    <w:rsid w:val="002A08EF"/>
    <w:rsid w:val="002A0ACD"/>
    <w:rsid w:val="002A0F25"/>
    <w:rsid w:val="002A137D"/>
    <w:rsid w:val="002A1680"/>
    <w:rsid w:val="002A1A6B"/>
    <w:rsid w:val="002A1E47"/>
    <w:rsid w:val="002A203C"/>
    <w:rsid w:val="002A20B2"/>
    <w:rsid w:val="002A21AE"/>
    <w:rsid w:val="002A226A"/>
    <w:rsid w:val="002A2388"/>
    <w:rsid w:val="002A23D3"/>
    <w:rsid w:val="002A242F"/>
    <w:rsid w:val="002A2430"/>
    <w:rsid w:val="002A268B"/>
    <w:rsid w:val="002A2AB1"/>
    <w:rsid w:val="002A2C77"/>
    <w:rsid w:val="002A3082"/>
    <w:rsid w:val="002A3120"/>
    <w:rsid w:val="002A312F"/>
    <w:rsid w:val="002A3195"/>
    <w:rsid w:val="002A34C1"/>
    <w:rsid w:val="002A360D"/>
    <w:rsid w:val="002A3628"/>
    <w:rsid w:val="002A3730"/>
    <w:rsid w:val="002A3742"/>
    <w:rsid w:val="002A3A74"/>
    <w:rsid w:val="002A4052"/>
    <w:rsid w:val="002A41BB"/>
    <w:rsid w:val="002A442B"/>
    <w:rsid w:val="002A44D8"/>
    <w:rsid w:val="002A477D"/>
    <w:rsid w:val="002A4EB2"/>
    <w:rsid w:val="002A4EBC"/>
    <w:rsid w:val="002A546D"/>
    <w:rsid w:val="002A59A6"/>
    <w:rsid w:val="002A5A33"/>
    <w:rsid w:val="002A5D70"/>
    <w:rsid w:val="002A5DF9"/>
    <w:rsid w:val="002A5F5B"/>
    <w:rsid w:val="002A5FAF"/>
    <w:rsid w:val="002A63FC"/>
    <w:rsid w:val="002A6519"/>
    <w:rsid w:val="002A65BE"/>
    <w:rsid w:val="002A689D"/>
    <w:rsid w:val="002A69C3"/>
    <w:rsid w:val="002A69E1"/>
    <w:rsid w:val="002A6A0E"/>
    <w:rsid w:val="002A6A9C"/>
    <w:rsid w:val="002A6BBB"/>
    <w:rsid w:val="002A6E33"/>
    <w:rsid w:val="002A709B"/>
    <w:rsid w:val="002A7679"/>
    <w:rsid w:val="002A77B9"/>
    <w:rsid w:val="002A79C3"/>
    <w:rsid w:val="002A79C5"/>
    <w:rsid w:val="002A7A54"/>
    <w:rsid w:val="002A7BEA"/>
    <w:rsid w:val="002B0202"/>
    <w:rsid w:val="002B028B"/>
    <w:rsid w:val="002B02DC"/>
    <w:rsid w:val="002B04C7"/>
    <w:rsid w:val="002B07A9"/>
    <w:rsid w:val="002B0CF7"/>
    <w:rsid w:val="002B0D5A"/>
    <w:rsid w:val="002B11DD"/>
    <w:rsid w:val="002B1324"/>
    <w:rsid w:val="002B16D9"/>
    <w:rsid w:val="002B16F8"/>
    <w:rsid w:val="002B18AF"/>
    <w:rsid w:val="002B1F2D"/>
    <w:rsid w:val="002B1FC9"/>
    <w:rsid w:val="002B205B"/>
    <w:rsid w:val="002B2092"/>
    <w:rsid w:val="002B21A7"/>
    <w:rsid w:val="002B243E"/>
    <w:rsid w:val="002B2561"/>
    <w:rsid w:val="002B25E1"/>
    <w:rsid w:val="002B2929"/>
    <w:rsid w:val="002B2AE5"/>
    <w:rsid w:val="002B2BDD"/>
    <w:rsid w:val="002B2BF6"/>
    <w:rsid w:val="002B3100"/>
    <w:rsid w:val="002B3208"/>
    <w:rsid w:val="002B34FF"/>
    <w:rsid w:val="002B3867"/>
    <w:rsid w:val="002B38D3"/>
    <w:rsid w:val="002B3982"/>
    <w:rsid w:val="002B3AEE"/>
    <w:rsid w:val="002B3D1E"/>
    <w:rsid w:val="002B3E92"/>
    <w:rsid w:val="002B4050"/>
    <w:rsid w:val="002B4431"/>
    <w:rsid w:val="002B4455"/>
    <w:rsid w:val="002B45AB"/>
    <w:rsid w:val="002B4735"/>
    <w:rsid w:val="002B527D"/>
    <w:rsid w:val="002B57E0"/>
    <w:rsid w:val="002B5803"/>
    <w:rsid w:val="002B5CF4"/>
    <w:rsid w:val="002B6117"/>
    <w:rsid w:val="002B6121"/>
    <w:rsid w:val="002B614F"/>
    <w:rsid w:val="002B6266"/>
    <w:rsid w:val="002B62E2"/>
    <w:rsid w:val="002B62F3"/>
    <w:rsid w:val="002B6524"/>
    <w:rsid w:val="002B6577"/>
    <w:rsid w:val="002B6797"/>
    <w:rsid w:val="002B68BB"/>
    <w:rsid w:val="002B68F2"/>
    <w:rsid w:val="002B6919"/>
    <w:rsid w:val="002B6F55"/>
    <w:rsid w:val="002B7167"/>
    <w:rsid w:val="002B7452"/>
    <w:rsid w:val="002B7590"/>
    <w:rsid w:val="002B75C7"/>
    <w:rsid w:val="002B76FA"/>
    <w:rsid w:val="002B7941"/>
    <w:rsid w:val="002B798F"/>
    <w:rsid w:val="002B7D8D"/>
    <w:rsid w:val="002C00AD"/>
    <w:rsid w:val="002C0159"/>
    <w:rsid w:val="002C0185"/>
    <w:rsid w:val="002C029B"/>
    <w:rsid w:val="002C037E"/>
    <w:rsid w:val="002C0461"/>
    <w:rsid w:val="002C0552"/>
    <w:rsid w:val="002C0882"/>
    <w:rsid w:val="002C0A78"/>
    <w:rsid w:val="002C0CA6"/>
    <w:rsid w:val="002C0EB3"/>
    <w:rsid w:val="002C11C2"/>
    <w:rsid w:val="002C11D5"/>
    <w:rsid w:val="002C12D2"/>
    <w:rsid w:val="002C1305"/>
    <w:rsid w:val="002C13D6"/>
    <w:rsid w:val="002C155B"/>
    <w:rsid w:val="002C15F1"/>
    <w:rsid w:val="002C1D90"/>
    <w:rsid w:val="002C207F"/>
    <w:rsid w:val="002C215D"/>
    <w:rsid w:val="002C22F8"/>
    <w:rsid w:val="002C2615"/>
    <w:rsid w:val="002C2B68"/>
    <w:rsid w:val="002C2D30"/>
    <w:rsid w:val="002C2EB2"/>
    <w:rsid w:val="002C3066"/>
    <w:rsid w:val="002C3209"/>
    <w:rsid w:val="002C328A"/>
    <w:rsid w:val="002C3329"/>
    <w:rsid w:val="002C369C"/>
    <w:rsid w:val="002C3A33"/>
    <w:rsid w:val="002C3EF6"/>
    <w:rsid w:val="002C4241"/>
    <w:rsid w:val="002C43C6"/>
    <w:rsid w:val="002C43DE"/>
    <w:rsid w:val="002C45C8"/>
    <w:rsid w:val="002C462C"/>
    <w:rsid w:val="002C4641"/>
    <w:rsid w:val="002C465C"/>
    <w:rsid w:val="002C4863"/>
    <w:rsid w:val="002C4A62"/>
    <w:rsid w:val="002C4BBE"/>
    <w:rsid w:val="002C4D3C"/>
    <w:rsid w:val="002C4DA9"/>
    <w:rsid w:val="002C4E07"/>
    <w:rsid w:val="002C5328"/>
    <w:rsid w:val="002C56AE"/>
    <w:rsid w:val="002C56FC"/>
    <w:rsid w:val="002C57ED"/>
    <w:rsid w:val="002C5B73"/>
    <w:rsid w:val="002C5C16"/>
    <w:rsid w:val="002C5DB6"/>
    <w:rsid w:val="002C5E1F"/>
    <w:rsid w:val="002C5F5D"/>
    <w:rsid w:val="002C6078"/>
    <w:rsid w:val="002C6231"/>
    <w:rsid w:val="002C64FA"/>
    <w:rsid w:val="002C6913"/>
    <w:rsid w:val="002C6E23"/>
    <w:rsid w:val="002C708B"/>
    <w:rsid w:val="002C70CB"/>
    <w:rsid w:val="002C71F9"/>
    <w:rsid w:val="002C75D9"/>
    <w:rsid w:val="002C7621"/>
    <w:rsid w:val="002C771A"/>
    <w:rsid w:val="002C781F"/>
    <w:rsid w:val="002C7B63"/>
    <w:rsid w:val="002C7D07"/>
    <w:rsid w:val="002C7D46"/>
    <w:rsid w:val="002D01A2"/>
    <w:rsid w:val="002D0A93"/>
    <w:rsid w:val="002D0E1A"/>
    <w:rsid w:val="002D1317"/>
    <w:rsid w:val="002D13DD"/>
    <w:rsid w:val="002D1759"/>
    <w:rsid w:val="002D1837"/>
    <w:rsid w:val="002D1A43"/>
    <w:rsid w:val="002D1B57"/>
    <w:rsid w:val="002D1D0B"/>
    <w:rsid w:val="002D1DA7"/>
    <w:rsid w:val="002D1E08"/>
    <w:rsid w:val="002D28DA"/>
    <w:rsid w:val="002D2A95"/>
    <w:rsid w:val="002D2BAB"/>
    <w:rsid w:val="002D2C94"/>
    <w:rsid w:val="002D2F04"/>
    <w:rsid w:val="002D31C9"/>
    <w:rsid w:val="002D31D0"/>
    <w:rsid w:val="002D327A"/>
    <w:rsid w:val="002D35E2"/>
    <w:rsid w:val="002D35F9"/>
    <w:rsid w:val="002D376C"/>
    <w:rsid w:val="002D3778"/>
    <w:rsid w:val="002D37CB"/>
    <w:rsid w:val="002D384E"/>
    <w:rsid w:val="002D39CF"/>
    <w:rsid w:val="002D407C"/>
    <w:rsid w:val="002D4164"/>
    <w:rsid w:val="002D4233"/>
    <w:rsid w:val="002D4275"/>
    <w:rsid w:val="002D42E6"/>
    <w:rsid w:val="002D4433"/>
    <w:rsid w:val="002D4477"/>
    <w:rsid w:val="002D44EE"/>
    <w:rsid w:val="002D46DA"/>
    <w:rsid w:val="002D47A3"/>
    <w:rsid w:val="002D4BCF"/>
    <w:rsid w:val="002D4DA5"/>
    <w:rsid w:val="002D4DE3"/>
    <w:rsid w:val="002D4E42"/>
    <w:rsid w:val="002D4F52"/>
    <w:rsid w:val="002D5031"/>
    <w:rsid w:val="002D559B"/>
    <w:rsid w:val="002D572B"/>
    <w:rsid w:val="002D582B"/>
    <w:rsid w:val="002D5A09"/>
    <w:rsid w:val="002D5A79"/>
    <w:rsid w:val="002D5AB1"/>
    <w:rsid w:val="002D5E48"/>
    <w:rsid w:val="002D5EC7"/>
    <w:rsid w:val="002D609D"/>
    <w:rsid w:val="002D62C4"/>
    <w:rsid w:val="002D6353"/>
    <w:rsid w:val="002D6512"/>
    <w:rsid w:val="002D6724"/>
    <w:rsid w:val="002D6785"/>
    <w:rsid w:val="002D6E2B"/>
    <w:rsid w:val="002D6EDC"/>
    <w:rsid w:val="002D6F1D"/>
    <w:rsid w:val="002D6FBC"/>
    <w:rsid w:val="002D707A"/>
    <w:rsid w:val="002D7223"/>
    <w:rsid w:val="002D7CA7"/>
    <w:rsid w:val="002D7E2E"/>
    <w:rsid w:val="002E021F"/>
    <w:rsid w:val="002E04D6"/>
    <w:rsid w:val="002E0553"/>
    <w:rsid w:val="002E0948"/>
    <w:rsid w:val="002E0A94"/>
    <w:rsid w:val="002E0D55"/>
    <w:rsid w:val="002E0DCA"/>
    <w:rsid w:val="002E10C9"/>
    <w:rsid w:val="002E1261"/>
    <w:rsid w:val="002E149C"/>
    <w:rsid w:val="002E1BC5"/>
    <w:rsid w:val="002E1C3B"/>
    <w:rsid w:val="002E1D31"/>
    <w:rsid w:val="002E2237"/>
    <w:rsid w:val="002E253F"/>
    <w:rsid w:val="002E28DB"/>
    <w:rsid w:val="002E29D1"/>
    <w:rsid w:val="002E30E9"/>
    <w:rsid w:val="002E3301"/>
    <w:rsid w:val="002E34D7"/>
    <w:rsid w:val="002E3768"/>
    <w:rsid w:val="002E3773"/>
    <w:rsid w:val="002E378D"/>
    <w:rsid w:val="002E3B2E"/>
    <w:rsid w:val="002E3E2D"/>
    <w:rsid w:val="002E3FB8"/>
    <w:rsid w:val="002E4235"/>
    <w:rsid w:val="002E47EA"/>
    <w:rsid w:val="002E4893"/>
    <w:rsid w:val="002E4908"/>
    <w:rsid w:val="002E49BA"/>
    <w:rsid w:val="002E4CA8"/>
    <w:rsid w:val="002E4EBC"/>
    <w:rsid w:val="002E520C"/>
    <w:rsid w:val="002E5494"/>
    <w:rsid w:val="002E54A2"/>
    <w:rsid w:val="002E584A"/>
    <w:rsid w:val="002E586B"/>
    <w:rsid w:val="002E5BA8"/>
    <w:rsid w:val="002E5D67"/>
    <w:rsid w:val="002E62F4"/>
    <w:rsid w:val="002E63E9"/>
    <w:rsid w:val="002E642F"/>
    <w:rsid w:val="002E64AB"/>
    <w:rsid w:val="002E68B9"/>
    <w:rsid w:val="002E6C2A"/>
    <w:rsid w:val="002E6DC4"/>
    <w:rsid w:val="002E6FB2"/>
    <w:rsid w:val="002E70C6"/>
    <w:rsid w:val="002E7255"/>
    <w:rsid w:val="002E7318"/>
    <w:rsid w:val="002E74FC"/>
    <w:rsid w:val="002E754E"/>
    <w:rsid w:val="002E7680"/>
    <w:rsid w:val="002E76B3"/>
    <w:rsid w:val="002E7703"/>
    <w:rsid w:val="002F002E"/>
    <w:rsid w:val="002F018E"/>
    <w:rsid w:val="002F01AA"/>
    <w:rsid w:val="002F0656"/>
    <w:rsid w:val="002F0687"/>
    <w:rsid w:val="002F0725"/>
    <w:rsid w:val="002F0CDE"/>
    <w:rsid w:val="002F0D24"/>
    <w:rsid w:val="002F0DFD"/>
    <w:rsid w:val="002F1084"/>
    <w:rsid w:val="002F115E"/>
    <w:rsid w:val="002F12D7"/>
    <w:rsid w:val="002F1386"/>
    <w:rsid w:val="002F1600"/>
    <w:rsid w:val="002F16E1"/>
    <w:rsid w:val="002F16E8"/>
    <w:rsid w:val="002F1956"/>
    <w:rsid w:val="002F19A3"/>
    <w:rsid w:val="002F1B40"/>
    <w:rsid w:val="002F1CAF"/>
    <w:rsid w:val="002F1D20"/>
    <w:rsid w:val="002F2032"/>
    <w:rsid w:val="002F2285"/>
    <w:rsid w:val="002F238D"/>
    <w:rsid w:val="002F2589"/>
    <w:rsid w:val="002F27A1"/>
    <w:rsid w:val="002F2B48"/>
    <w:rsid w:val="002F2D75"/>
    <w:rsid w:val="002F3718"/>
    <w:rsid w:val="002F37F5"/>
    <w:rsid w:val="002F3949"/>
    <w:rsid w:val="002F4376"/>
    <w:rsid w:val="002F4821"/>
    <w:rsid w:val="002F495A"/>
    <w:rsid w:val="002F4EF0"/>
    <w:rsid w:val="002F5F5F"/>
    <w:rsid w:val="002F5F8B"/>
    <w:rsid w:val="002F6014"/>
    <w:rsid w:val="002F62F9"/>
    <w:rsid w:val="002F6AFE"/>
    <w:rsid w:val="002F6C6B"/>
    <w:rsid w:val="002F6D8B"/>
    <w:rsid w:val="002F739A"/>
    <w:rsid w:val="002F74DC"/>
    <w:rsid w:val="002F7530"/>
    <w:rsid w:val="002F7DE3"/>
    <w:rsid w:val="002F7E11"/>
    <w:rsid w:val="002F7EB4"/>
    <w:rsid w:val="00300113"/>
    <w:rsid w:val="003002FC"/>
    <w:rsid w:val="003005BA"/>
    <w:rsid w:val="003008CC"/>
    <w:rsid w:val="00300D77"/>
    <w:rsid w:val="00300F79"/>
    <w:rsid w:val="0030101D"/>
    <w:rsid w:val="003010D3"/>
    <w:rsid w:val="003010F1"/>
    <w:rsid w:val="00301713"/>
    <w:rsid w:val="00301ACF"/>
    <w:rsid w:val="00301C1E"/>
    <w:rsid w:val="00301EB4"/>
    <w:rsid w:val="00301ECA"/>
    <w:rsid w:val="00301EE1"/>
    <w:rsid w:val="003024BF"/>
    <w:rsid w:val="0030299C"/>
    <w:rsid w:val="003029F8"/>
    <w:rsid w:val="00302C70"/>
    <w:rsid w:val="00303117"/>
    <w:rsid w:val="00303242"/>
    <w:rsid w:val="00303260"/>
    <w:rsid w:val="003036DA"/>
    <w:rsid w:val="0030370A"/>
    <w:rsid w:val="00303754"/>
    <w:rsid w:val="00303B00"/>
    <w:rsid w:val="00303B25"/>
    <w:rsid w:val="00303EE5"/>
    <w:rsid w:val="0030441B"/>
    <w:rsid w:val="003049A0"/>
    <w:rsid w:val="00304C9C"/>
    <w:rsid w:val="00304F1D"/>
    <w:rsid w:val="00304F34"/>
    <w:rsid w:val="003051D0"/>
    <w:rsid w:val="003051E8"/>
    <w:rsid w:val="0030570A"/>
    <w:rsid w:val="00305AE2"/>
    <w:rsid w:val="00305BA1"/>
    <w:rsid w:val="00305DBF"/>
    <w:rsid w:val="00305E6D"/>
    <w:rsid w:val="00305EB8"/>
    <w:rsid w:val="003061D3"/>
    <w:rsid w:val="003068BF"/>
    <w:rsid w:val="00306D2E"/>
    <w:rsid w:val="00307351"/>
    <w:rsid w:val="00307D93"/>
    <w:rsid w:val="00307DAA"/>
    <w:rsid w:val="00307DE8"/>
    <w:rsid w:val="00307E84"/>
    <w:rsid w:val="003102AC"/>
    <w:rsid w:val="00310567"/>
    <w:rsid w:val="00310644"/>
    <w:rsid w:val="00310E23"/>
    <w:rsid w:val="00310F54"/>
    <w:rsid w:val="00310F7A"/>
    <w:rsid w:val="00311327"/>
    <w:rsid w:val="0031139B"/>
    <w:rsid w:val="00311421"/>
    <w:rsid w:val="003115F2"/>
    <w:rsid w:val="0031174B"/>
    <w:rsid w:val="003119D8"/>
    <w:rsid w:val="00311D44"/>
    <w:rsid w:val="00311F20"/>
    <w:rsid w:val="003120A1"/>
    <w:rsid w:val="00312303"/>
    <w:rsid w:val="003125B3"/>
    <w:rsid w:val="0031282A"/>
    <w:rsid w:val="003129B8"/>
    <w:rsid w:val="00312A16"/>
    <w:rsid w:val="00312B55"/>
    <w:rsid w:val="00312B8D"/>
    <w:rsid w:val="00312FE6"/>
    <w:rsid w:val="0031302F"/>
    <w:rsid w:val="0031311D"/>
    <w:rsid w:val="003131F8"/>
    <w:rsid w:val="00313367"/>
    <w:rsid w:val="00313427"/>
    <w:rsid w:val="003134D9"/>
    <w:rsid w:val="00313538"/>
    <w:rsid w:val="00313872"/>
    <w:rsid w:val="00313AAC"/>
    <w:rsid w:val="00313D02"/>
    <w:rsid w:val="003143BD"/>
    <w:rsid w:val="003143C3"/>
    <w:rsid w:val="003144A6"/>
    <w:rsid w:val="00314BAB"/>
    <w:rsid w:val="00314BD1"/>
    <w:rsid w:val="00314DCE"/>
    <w:rsid w:val="00314ECF"/>
    <w:rsid w:val="00315108"/>
    <w:rsid w:val="003151A7"/>
    <w:rsid w:val="0031537C"/>
    <w:rsid w:val="0031554F"/>
    <w:rsid w:val="00315670"/>
    <w:rsid w:val="003158D0"/>
    <w:rsid w:val="00315940"/>
    <w:rsid w:val="00315943"/>
    <w:rsid w:val="00315BD1"/>
    <w:rsid w:val="00315C42"/>
    <w:rsid w:val="0031607B"/>
    <w:rsid w:val="003161F0"/>
    <w:rsid w:val="003165A2"/>
    <w:rsid w:val="00316779"/>
    <w:rsid w:val="003169F4"/>
    <w:rsid w:val="00316CEF"/>
    <w:rsid w:val="00316DBE"/>
    <w:rsid w:val="00316F02"/>
    <w:rsid w:val="00316FA0"/>
    <w:rsid w:val="00317145"/>
    <w:rsid w:val="00317241"/>
    <w:rsid w:val="0031756C"/>
    <w:rsid w:val="003176C5"/>
    <w:rsid w:val="00317B59"/>
    <w:rsid w:val="00317DF8"/>
    <w:rsid w:val="0032008A"/>
    <w:rsid w:val="0032028B"/>
    <w:rsid w:val="00320486"/>
    <w:rsid w:val="0032048A"/>
    <w:rsid w:val="003204AE"/>
    <w:rsid w:val="00320536"/>
    <w:rsid w:val="00320765"/>
    <w:rsid w:val="0032091E"/>
    <w:rsid w:val="00320AB8"/>
    <w:rsid w:val="00320B4A"/>
    <w:rsid w:val="00320FFC"/>
    <w:rsid w:val="00321083"/>
    <w:rsid w:val="00321125"/>
    <w:rsid w:val="00321562"/>
    <w:rsid w:val="0032174C"/>
    <w:rsid w:val="003218FB"/>
    <w:rsid w:val="00321CC8"/>
    <w:rsid w:val="00322063"/>
    <w:rsid w:val="003222C4"/>
    <w:rsid w:val="003224A9"/>
    <w:rsid w:val="00322808"/>
    <w:rsid w:val="00322A94"/>
    <w:rsid w:val="00322FFF"/>
    <w:rsid w:val="003232F2"/>
    <w:rsid w:val="0032362E"/>
    <w:rsid w:val="00323632"/>
    <w:rsid w:val="0032368F"/>
    <w:rsid w:val="003236F3"/>
    <w:rsid w:val="00323C0B"/>
    <w:rsid w:val="00324172"/>
    <w:rsid w:val="0032434D"/>
    <w:rsid w:val="00324410"/>
    <w:rsid w:val="00324ACC"/>
    <w:rsid w:val="00324B45"/>
    <w:rsid w:val="00324BAE"/>
    <w:rsid w:val="00324C35"/>
    <w:rsid w:val="00324CA1"/>
    <w:rsid w:val="00324F87"/>
    <w:rsid w:val="0032501E"/>
    <w:rsid w:val="003254E9"/>
    <w:rsid w:val="003256CF"/>
    <w:rsid w:val="00325A31"/>
    <w:rsid w:val="00325FE7"/>
    <w:rsid w:val="00326217"/>
    <w:rsid w:val="003262B0"/>
    <w:rsid w:val="00326494"/>
    <w:rsid w:val="003266DD"/>
    <w:rsid w:val="00326A0A"/>
    <w:rsid w:val="00326ABE"/>
    <w:rsid w:val="00326AEF"/>
    <w:rsid w:val="00326D0A"/>
    <w:rsid w:val="00326EA8"/>
    <w:rsid w:val="00326EDC"/>
    <w:rsid w:val="00326F12"/>
    <w:rsid w:val="003272B4"/>
    <w:rsid w:val="00330035"/>
    <w:rsid w:val="0033022D"/>
    <w:rsid w:val="003302A7"/>
    <w:rsid w:val="003302EF"/>
    <w:rsid w:val="003303BE"/>
    <w:rsid w:val="003303CA"/>
    <w:rsid w:val="00330714"/>
    <w:rsid w:val="003308D1"/>
    <w:rsid w:val="00330E3F"/>
    <w:rsid w:val="00330EE2"/>
    <w:rsid w:val="003312A9"/>
    <w:rsid w:val="00331939"/>
    <w:rsid w:val="00331C3E"/>
    <w:rsid w:val="00331FBD"/>
    <w:rsid w:val="00332031"/>
    <w:rsid w:val="00332254"/>
    <w:rsid w:val="003322E3"/>
    <w:rsid w:val="003324B2"/>
    <w:rsid w:val="003328E1"/>
    <w:rsid w:val="00332DE2"/>
    <w:rsid w:val="00332DFD"/>
    <w:rsid w:val="00332F2C"/>
    <w:rsid w:val="00333131"/>
    <w:rsid w:val="003331E1"/>
    <w:rsid w:val="003336E4"/>
    <w:rsid w:val="0033376E"/>
    <w:rsid w:val="00333AC4"/>
    <w:rsid w:val="00333B86"/>
    <w:rsid w:val="00333C2B"/>
    <w:rsid w:val="00333E71"/>
    <w:rsid w:val="0033408F"/>
    <w:rsid w:val="0033468D"/>
    <w:rsid w:val="003346BA"/>
    <w:rsid w:val="003346D1"/>
    <w:rsid w:val="00334B67"/>
    <w:rsid w:val="00334DE1"/>
    <w:rsid w:val="00335139"/>
    <w:rsid w:val="00335264"/>
    <w:rsid w:val="00335425"/>
    <w:rsid w:val="003354E0"/>
    <w:rsid w:val="00335810"/>
    <w:rsid w:val="00335AC4"/>
    <w:rsid w:val="00335BC4"/>
    <w:rsid w:val="00335DC7"/>
    <w:rsid w:val="00335FCE"/>
    <w:rsid w:val="0033638E"/>
    <w:rsid w:val="0033640B"/>
    <w:rsid w:val="00336584"/>
    <w:rsid w:val="003365A4"/>
    <w:rsid w:val="003366A7"/>
    <w:rsid w:val="0033672B"/>
    <w:rsid w:val="00336CFC"/>
    <w:rsid w:val="00336D39"/>
    <w:rsid w:val="0033712C"/>
    <w:rsid w:val="003373BB"/>
    <w:rsid w:val="0033789B"/>
    <w:rsid w:val="00337954"/>
    <w:rsid w:val="00337B38"/>
    <w:rsid w:val="00337CE9"/>
    <w:rsid w:val="00337ECC"/>
    <w:rsid w:val="00337EE2"/>
    <w:rsid w:val="0034001C"/>
    <w:rsid w:val="003402DE"/>
    <w:rsid w:val="003408E9"/>
    <w:rsid w:val="003408EF"/>
    <w:rsid w:val="00340917"/>
    <w:rsid w:val="003414D5"/>
    <w:rsid w:val="003416EC"/>
    <w:rsid w:val="0034188C"/>
    <w:rsid w:val="00341ADE"/>
    <w:rsid w:val="00341B07"/>
    <w:rsid w:val="00341B4D"/>
    <w:rsid w:val="00342240"/>
    <w:rsid w:val="0034237C"/>
    <w:rsid w:val="003423B5"/>
    <w:rsid w:val="0034280A"/>
    <w:rsid w:val="0034287A"/>
    <w:rsid w:val="00342AE7"/>
    <w:rsid w:val="00342B8B"/>
    <w:rsid w:val="00342C6D"/>
    <w:rsid w:val="00342E06"/>
    <w:rsid w:val="00342ED4"/>
    <w:rsid w:val="00343556"/>
    <w:rsid w:val="003435B9"/>
    <w:rsid w:val="00343D8D"/>
    <w:rsid w:val="00343FAE"/>
    <w:rsid w:val="00343FB9"/>
    <w:rsid w:val="00343FBF"/>
    <w:rsid w:val="00343FE0"/>
    <w:rsid w:val="003440D1"/>
    <w:rsid w:val="0034410E"/>
    <w:rsid w:val="00344496"/>
    <w:rsid w:val="0034450F"/>
    <w:rsid w:val="0034497B"/>
    <w:rsid w:val="00344A9B"/>
    <w:rsid w:val="00344AB6"/>
    <w:rsid w:val="0034502F"/>
    <w:rsid w:val="00345153"/>
    <w:rsid w:val="0034517F"/>
    <w:rsid w:val="003456E1"/>
    <w:rsid w:val="003457BF"/>
    <w:rsid w:val="003458D1"/>
    <w:rsid w:val="00345952"/>
    <w:rsid w:val="00345954"/>
    <w:rsid w:val="00345B8C"/>
    <w:rsid w:val="00345BD3"/>
    <w:rsid w:val="00345C1F"/>
    <w:rsid w:val="00345CB0"/>
    <w:rsid w:val="00345F85"/>
    <w:rsid w:val="003461D8"/>
    <w:rsid w:val="0034677E"/>
    <w:rsid w:val="00346E10"/>
    <w:rsid w:val="00346E33"/>
    <w:rsid w:val="00346EA8"/>
    <w:rsid w:val="003471E3"/>
    <w:rsid w:val="00347509"/>
    <w:rsid w:val="003475F2"/>
    <w:rsid w:val="00347951"/>
    <w:rsid w:val="003479D4"/>
    <w:rsid w:val="003479DE"/>
    <w:rsid w:val="00347B70"/>
    <w:rsid w:val="00347FAC"/>
    <w:rsid w:val="00347FB8"/>
    <w:rsid w:val="0035017A"/>
    <w:rsid w:val="00350344"/>
    <w:rsid w:val="00350503"/>
    <w:rsid w:val="003505E9"/>
    <w:rsid w:val="003505F8"/>
    <w:rsid w:val="003506F9"/>
    <w:rsid w:val="0035081E"/>
    <w:rsid w:val="003509E2"/>
    <w:rsid w:val="00350A7E"/>
    <w:rsid w:val="00350D1A"/>
    <w:rsid w:val="00350EA3"/>
    <w:rsid w:val="00351025"/>
    <w:rsid w:val="00351739"/>
    <w:rsid w:val="003518BF"/>
    <w:rsid w:val="00351A52"/>
    <w:rsid w:val="00351AE0"/>
    <w:rsid w:val="00351EB9"/>
    <w:rsid w:val="0035237A"/>
    <w:rsid w:val="00352592"/>
    <w:rsid w:val="0035266A"/>
    <w:rsid w:val="00352856"/>
    <w:rsid w:val="00352878"/>
    <w:rsid w:val="0035293E"/>
    <w:rsid w:val="00352991"/>
    <w:rsid w:val="003529DB"/>
    <w:rsid w:val="00352A22"/>
    <w:rsid w:val="00352E5A"/>
    <w:rsid w:val="0035302A"/>
    <w:rsid w:val="00353276"/>
    <w:rsid w:val="00353577"/>
    <w:rsid w:val="00353A5F"/>
    <w:rsid w:val="00353A8D"/>
    <w:rsid w:val="00353BA6"/>
    <w:rsid w:val="00353E91"/>
    <w:rsid w:val="00353F66"/>
    <w:rsid w:val="0035408A"/>
    <w:rsid w:val="00354093"/>
    <w:rsid w:val="00354163"/>
    <w:rsid w:val="003542B1"/>
    <w:rsid w:val="003542E4"/>
    <w:rsid w:val="0035443E"/>
    <w:rsid w:val="00355286"/>
    <w:rsid w:val="00355358"/>
    <w:rsid w:val="00355587"/>
    <w:rsid w:val="00355730"/>
    <w:rsid w:val="00355C22"/>
    <w:rsid w:val="003560CC"/>
    <w:rsid w:val="003564E1"/>
    <w:rsid w:val="003564E6"/>
    <w:rsid w:val="003566A1"/>
    <w:rsid w:val="00356867"/>
    <w:rsid w:val="003568DE"/>
    <w:rsid w:val="00356C1F"/>
    <w:rsid w:val="00356F00"/>
    <w:rsid w:val="0035719E"/>
    <w:rsid w:val="0035726D"/>
    <w:rsid w:val="003574FE"/>
    <w:rsid w:val="00357630"/>
    <w:rsid w:val="00357648"/>
    <w:rsid w:val="00357AC8"/>
    <w:rsid w:val="00357C66"/>
    <w:rsid w:val="00357DE5"/>
    <w:rsid w:val="00357E3D"/>
    <w:rsid w:val="00357E45"/>
    <w:rsid w:val="00357E93"/>
    <w:rsid w:val="0036021C"/>
    <w:rsid w:val="0036084F"/>
    <w:rsid w:val="00360A28"/>
    <w:rsid w:val="00360F78"/>
    <w:rsid w:val="0036127E"/>
    <w:rsid w:val="00361399"/>
    <w:rsid w:val="00361816"/>
    <w:rsid w:val="00361B0E"/>
    <w:rsid w:val="00361EAC"/>
    <w:rsid w:val="00361EB7"/>
    <w:rsid w:val="0036211D"/>
    <w:rsid w:val="003624AC"/>
    <w:rsid w:val="00362754"/>
    <w:rsid w:val="00362931"/>
    <w:rsid w:val="00362DC1"/>
    <w:rsid w:val="00362EEB"/>
    <w:rsid w:val="003631D1"/>
    <w:rsid w:val="00363546"/>
    <w:rsid w:val="00363628"/>
    <w:rsid w:val="00363C9C"/>
    <w:rsid w:val="00363F44"/>
    <w:rsid w:val="003642D4"/>
    <w:rsid w:val="003642FA"/>
    <w:rsid w:val="00364358"/>
    <w:rsid w:val="003645B6"/>
    <w:rsid w:val="00364701"/>
    <w:rsid w:val="003647F7"/>
    <w:rsid w:val="00364AD7"/>
    <w:rsid w:val="00364D31"/>
    <w:rsid w:val="00364E99"/>
    <w:rsid w:val="0036535C"/>
    <w:rsid w:val="003655CC"/>
    <w:rsid w:val="003659B9"/>
    <w:rsid w:val="00365D02"/>
    <w:rsid w:val="00365D0C"/>
    <w:rsid w:val="00365DA0"/>
    <w:rsid w:val="00365FD5"/>
    <w:rsid w:val="00366117"/>
    <w:rsid w:val="00366431"/>
    <w:rsid w:val="0036652B"/>
    <w:rsid w:val="003668F9"/>
    <w:rsid w:val="00366BD7"/>
    <w:rsid w:val="00366F06"/>
    <w:rsid w:val="00366FFD"/>
    <w:rsid w:val="003671B5"/>
    <w:rsid w:val="00367428"/>
    <w:rsid w:val="00367FA7"/>
    <w:rsid w:val="00370985"/>
    <w:rsid w:val="00370A21"/>
    <w:rsid w:val="00371427"/>
    <w:rsid w:val="003714AA"/>
    <w:rsid w:val="003714BD"/>
    <w:rsid w:val="003718AF"/>
    <w:rsid w:val="003718CA"/>
    <w:rsid w:val="003718F7"/>
    <w:rsid w:val="00371A95"/>
    <w:rsid w:val="00371ACE"/>
    <w:rsid w:val="00371AE9"/>
    <w:rsid w:val="003720A0"/>
    <w:rsid w:val="003721D7"/>
    <w:rsid w:val="0037228A"/>
    <w:rsid w:val="0037245B"/>
    <w:rsid w:val="00372643"/>
    <w:rsid w:val="003726E2"/>
    <w:rsid w:val="00372734"/>
    <w:rsid w:val="00372A15"/>
    <w:rsid w:val="00372A60"/>
    <w:rsid w:val="00372AE6"/>
    <w:rsid w:val="00372B4E"/>
    <w:rsid w:val="00372B8B"/>
    <w:rsid w:val="00372BD9"/>
    <w:rsid w:val="00372F78"/>
    <w:rsid w:val="00373248"/>
    <w:rsid w:val="003732B0"/>
    <w:rsid w:val="003736D2"/>
    <w:rsid w:val="00373806"/>
    <w:rsid w:val="00373987"/>
    <w:rsid w:val="00373A38"/>
    <w:rsid w:val="00373A8C"/>
    <w:rsid w:val="00373B82"/>
    <w:rsid w:val="00373CA5"/>
    <w:rsid w:val="00373D17"/>
    <w:rsid w:val="00373DC0"/>
    <w:rsid w:val="00373ED0"/>
    <w:rsid w:val="00373F36"/>
    <w:rsid w:val="00374118"/>
    <w:rsid w:val="00374341"/>
    <w:rsid w:val="003744E9"/>
    <w:rsid w:val="00374584"/>
    <w:rsid w:val="003747B4"/>
    <w:rsid w:val="00374811"/>
    <w:rsid w:val="00374983"/>
    <w:rsid w:val="00374B5C"/>
    <w:rsid w:val="00375285"/>
    <w:rsid w:val="003752A8"/>
    <w:rsid w:val="003752B6"/>
    <w:rsid w:val="003752E5"/>
    <w:rsid w:val="00375756"/>
    <w:rsid w:val="00375A29"/>
    <w:rsid w:val="00375D19"/>
    <w:rsid w:val="0037610A"/>
    <w:rsid w:val="00376772"/>
    <w:rsid w:val="00376A48"/>
    <w:rsid w:val="00376CA5"/>
    <w:rsid w:val="00376EBF"/>
    <w:rsid w:val="00376EC2"/>
    <w:rsid w:val="00377082"/>
    <w:rsid w:val="003771AE"/>
    <w:rsid w:val="00377206"/>
    <w:rsid w:val="00377345"/>
    <w:rsid w:val="0037749D"/>
    <w:rsid w:val="00377850"/>
    <w:rsid w:val="00377854"/>
    <w:rsid w:val="0038011C"/>
    <w:rsid w:val="0038018C"/>
    <w:rsid w:val="003802A4"/>
    <w:rsid w:val="003802C6"/>
    <w:rsid w:val="0038086A"/>
    <w:rsid w:val="003808E2"/>
    <w:rsid w:val="00380B28"/>
    <w:rsid w:val="00380B6A"/>
    <w:rsid w:val="00380BA2"/>
    <w:rsid w:val="00380CC0"/>
    <w:rsid w:val="003810A4"/>
    <w:rsid w:val="00381229"/>
    <w:rsid w:val="0038143C"/>
    <w:rsid w:val="003817D5"/>
    <w:rsid w:val="00381AAD"/>
    <w:rsid w:val="00381BEE"/>
    <w:rsid w:val="00381EF8"/>
    <w:rsid w:val="00382099"/>
    <w:rsid w:val="003820DC"/>
    <w:rsid w:val="003821F8"/>
    <w:rsid w:val="003824EF"/>
    <w:rsid w:val="0038290F"/>
    <w:rsid w:val="00382A0B"/>
    <w:rsid w:val="00382B60"/>
    <w:rsid w:val="00382E1A"/>
    <w:rsid w:val="00383220"/>
    <w:rsid w:val="003833CF"/>
    <w:rsid w:val="003835C4"/>
    <w:rsid w:val="003836F4"/>
    <w:rsid w:val="0038391B"/>
    <w:rsid w:val="00383CB1"/>
    <w:rsid w:val="00383E11"/>
    <w:rsid w:val="003842F9"/>
    <w:rsid w:val="003845E7"/>
    <w:rsid w:val="00384699"/>
    <w:rsid w:val="003846D4"/>
    <w:rsid w:val="0038473A"/>
    <w:rsid w:val="0038476F"/>
    <w:rsid w:val="00384968"/>
    <w:rsid w:val="00384A07"/>
    <w:rsid w:val="00384A4B"/>
    <w:rsid w:val="00384C36"/>
    <w:rsid w:val="00384D28"/>
    <w:rsid w:val="00384FBB"/>
    <w:rsid w:val="00384FFF"/>
    <w:rsid w:val="00385394"/>
    <w:rsid w:val="003854CD"/>
    <w:rsid w:val="003859E7"/>
    <w:rsid w:val="00385B92"/>
    <w:rsid w:val="00386902"/>
    <w:rsid w:val="00386A63"/>
    <w:rsid w:val="00386C45"/>
    <w:rsid w:val="00386DAD"/>
    <w:rsid w:val="00386ED6"/>
    <w:rsid w:val="00386F96"/>
    <w:rsid w:val="00386FA7"/>
    <w:rsid w:val="0038735B"/>
    <w:rsid w:val="003875A5"/>
    <w:rsid w:val="00387869"/>
    <w:rsid w:val="00387B9D"/>
    <w:rsid w:val="0039026B"/>
    <w:rsid w:val="00390567"/>
    <w:rsid w:val="003907BA"/>
    <w:rsid w:val="003909A0"/>
    <w:rsid w:val="00390BF5"/>
    <w:rsid w:val="00390D3C"/>
    <w:rsid w:val="00390D64"/>
    <w:rsid w:val="00390DBE"/>
    <w:rsid w:val="00390E76"/>
    <w:rsid w:val="00390F67"/>
    <w:rsid w:val="003913B4"/>
    <w:rsid w:val="0039141B"/>
    <w:rsid w:val="003914B1"/>
    <w:rsid w:val="003915E9"/>
    <w:rsid w:val="00391B4D"/>
    <w:rsid w:val="00391E91"/>
    <w:rsid w:val="00392620"/>
    <w:rsid w:val="00392683"/>
    <w:rsid w:val="0039275B"/>
    <w:rsid w:val="00392803"/>
    <w:rsid w:val="003929C2"/>
    <w:rsid w:val="00392C0C"/>
    <w:rsid w:val="00392DB9"/>
    <w:rsid w:val="00392EA8"/>
    <w:rsid w:val="003931C4"/>
    <w:rsid w:val="0039329F"/>
    <w:rsid w:val="00393409"/>
    <w:rsid w:val="00393488"/>
    <w:rsid w:val="00393685"/>
    <w:rsid w:val="00393795"/>
    <w:rsid w:val="00393981"/>
    <w:rsid w:val="00394060"/>
    <w:rsid w:val="00394788"/>
    <w:rsid w:val="00394794"/>
    <w:rsid w:val="0039489F"/>
    <w:rsid w:val="003949A4"/>
    <w:rsid w:val="00394AFF"/>
    <w:rsid w:val="00394DC4"/>
    <w:rsid w:val="00394E30"/>
    <w:rsid w:val="00394E9A"/>
    <w:rsid w:val="0039541A"/>
    <w:rsid w:val="00395633"/>
    <w:rsid w:val="003956EE"/>
    <w:rsid w:val="00395A8C"/>
    <w:rsid w:val="00395D40"/>
    <w:rsid w:val="00395D90"/>
    <w:rsid w:val="00395E08"/>
    <w:rsid w:val="00395E17"/>
    <w:rsid w:val="00395E53"/>
    <w:rsid w:val="00395F84"/>
    <w:rsid w:val="003962C1"/>
    <w:rsid w:val="003963F7"/>
    <w:rsid w:val="003964E9"/>
    <w:rsid w:val="00396515"/>
    <w:rsid w:val="00396C2A"/>
    <w:rsid w:val="00396E5B"/>
    <w:rsid w:val="00396FE1"/>
    <w:rsid w:val="00397090"/>
    <w:rsid w:val="003971D8"/>
    <w:rsid w:val="00397254"/>
    <w:rsid w:val="0039729E"/>
    <w:rsid w:val="0039734A"/>
    <w:rsid w:val="00397658"/>
    <w:rsid w:val="00397842"/>
    <w:rsid w:val="00397EF8"/>
    <w:rsid w:val="00397F7D"/>
    <w:rsid w:val="003A00B4"/>
    <w:rsid w:val="003A0777"/>
    <w:rsid w:val="003A085F"/>
    <w:rsid w:val="003A0868"/>
    <w:rsid w:val="003A08A0"/>
    <w:rsid w:val="003A09B7"/>
    <w:rsid w:val="003A0ABE"/>
    <w:rsid w:val="003A0BF2"/>
    <w:rsid w:val="003A0D2E"/>
    <w:rsid w:val="003A123D"/>
    <w:rsid w:val="003A1287"/>
    <w:rsid w:val="003A132B"/>
    <w:rsid w:val="003A1692"/>
    <w:rsid w:val="003A1C81"/>
    <w:rsid w:val="003A1D2E"/>
    <w:rsid w:val="003A1E0F"/>
    <w:rsid w:val="003A21A8"/>
    <w:rsid w:val="003A225D"/>
    <w:rsid w:val="003A276A"/>
    <w:rsid w:val="003A2A4C"/>
    <w:rsid w:val="003A2B4D"/>
    <w:rsid w:val="003A2C45"/>
    <w:rsid w:val="003A2D96"/>
    <w:rsid w:val="003A2F83"/>
    <w:rsid w:val="003A301E"/>
    <w:rsid w:val="003A306D"/>
    <w:rsid w:val="003A316B"/>
    <w:rsid w:val="003A3273"/>
    <w:rsid w:val="003A33D1"/>
    <w:rsid w:val="003A3622"/>
    <w:rsid w:val="003A37BC"/>
    <w:rsid w:val="003A3918"/>
    <w:rsid w:val="003A39C2"/>
    <w:rsid w:val="003A3DF1"/>
    <w:rsid w:val="003A416C"/>
    <w:rsid w:val="003A41FA"/>
    <w:rsid w:val="003A420E"/>
    <w:rsid w:val="003A451B"/>
    <w:rsid w:val="003A452A"/>
    <w:rsid w:val="003A4639"/>
    <w:rsid w:val="003A47BD"/>
    <w:rsid w:val="003A48D3"/>
    <w:rsid w:val="003A4A6C"/>
    <w:rsid w:val="003A523E"/>
    <w:rsid w:val="003A57A1"/>
    <w:rsid w:val="003A58CA"/>
    <w:rsid w:val="003A5A15"/>
    <w:rsid w:val="003A5B52"/>
    <w:rsid w:val="003A5C30"/>
    <w:rsid w:val="003A5E1D"/>
    <w:rsid w:val="003A5FDD"/>
    <w:rsid w:val="003A6672"/>
    <w:rsid w:val="003A6694"/>
    <w:rsid w:val="003A68F2"/>
    <w:rsid w:val="003A69CE"/>
    <w:rsid w:val="003A6A52"/>
    <w:rsid w:val="003A6AFF"/>
    <w:rsid w:val="003A726A"/>
    <w:rsid w:val="003A7347"/>
    <w:rsid w:val="003A7688"/>
    <w:rsid w:val="003A7921"/>
    <w:rsid w:val="003A7FAD"/>
    <w:rsid w:val="003B0014"/>
    <w:rsid w:val="003B0222"/>
    <w:rsid w:val="003B0342"/>
    <w:rsid w:val="003B0435"/>
    <w:rsid w:val="003B0623"/>
    <w:rsid w:val="003B068C"/>
    <w:rsid w:val="003B0988"/>
    <w:rsid w:val="003B0B26"/>
    <w:rsid w:val="003B0B2C"/>
    <w:rsid w:val="003B0BEE"/>
    <w:rsid w:val="003B0C59"/>
    <w:rsid w:val="003B14D7"/>
    <w:rsid w:val="003B1557"/>
    <w:rsid w:val="003B161C"/>
    <w:rsid w:val="003B169F"/>
    <w:rsid w:val="003B1705"/>
    <w:rsid w:val="003B18C1"/>
    <w:rsid w:val="003B1D2A"/>
    <w:rsid w:val="003B1EA4"/>
    <w:rsid w:val="003B1EC3"/>
    <w:rsid w:val="003B1FC5"/>
    <w:rsid w:val="003B2135"/>
    <w:rsid w:val="003B21B6"/>
    <w:rsid w:val="003B287C"/>
    <w:rsid w:val="003B2892"/>
    <w:rsid w:val="003B28B4"/>
    <w:rsid w:val="003B2CDB"/>
    <w:rsid w:val="003B2E8B"/>
    <w:rsid w:val="003B337F"/>
    <w:rsid w:val="003B3514"/>
    <w:rsid w:val="003B36D7"/>
    <w:rsid w:val="003B39CD"/>
    <w:rsid w:val="003B3CBA"/>
    <w:rsid w:val="003B3E2E"/>
    <w:rsid w:val="003B4542"/>
    <w:rsid w:val="003B4ACD"/>
    <w:rsid w:val="003B4B64"/>
    <w:rsid w:val="003B4DD0"/>
    <w:rsid w:val="003B4FB3"/>
    <w:rsid w:val="003B5265"/>
    <w:rsid w:val="003B5432"/>
    <w:rsid w:val="003B5460"/>
    <w:rsid w:val="003B5497"/>
    <w:rsid w:val="003B586B"/>
    <w:rsid w:val="003B5A39"/>
    <w:rsid w:val="003B6067"/>
    <w:rsid w:val="003B60CC"/>
    <w:rsid w:val="003B6380"/>
    <w:rsid w:val="003B653B"/>
    <w:rsid w:val="003B6CB7"/>
    <w:rsid w:val="003B6E23"/>
    <w:rsid w:val="003B7188"/>
    <w:rsid w:val="003B7826"/>
    <w:rsid w:val="003B7966"/>
    <w:rsid w:val="003B7A38"/>
    <w:rsid w:val="003B7AA2"/>
    <w:rsid w:val="003B7AD0"/>
    <w:rsid w:val="003B7C5F"/>
    <w:rsid w:val="003B7C8D"/>
    <w:rsid w:val="003C03E3"/>
    <w:rsid w:val="003C0A35"/>
    <w:rsid w:val="003C0CF4"/>
    <w:rsid w:val="003C0E15"/>
    <w:rsid w:val="003C0F65"/>
    <w:rsid w:val="003C10F6"/>
    <w:rsid w:val="003C1497"/>
    <w:rsid w:val="003C14C3"/>
    <w:rsid w:val="003C14F5"/>
    <w:rsid w:val="003C19FE"/>
    <w:rsid w:val="003C1E80"/>
    <w:rsid w:val="003C2017"/>
    <w:rsid w:val="003C2074"/>
    <w:rsid w:val="003C20F1"/>
    <w:rsid w:val="003C22F2"/>
    <w:rsid w:val="003C2321"/>
    <w:rsid w:val="003C26DD"/>
    <w:rsid w:val="003C27B8"/>
    <w:rsid w:val="003C2836"/>
    <w:rsid w:val="003C2995"/>
    <w:rsid w:val="003C2AF4"/>
    <w:rsid w:val="003C2D1F"/>
    <w:rsid w:val="003C2DA4"/>
    <w:rsid w:val="003C3057"/>
    <w:rsid w:val="003C3129"/>
    <w:rsid w:val="003C333A"/>
    <w:rsid w:val="003C3AA7"/>
    <w:rsid w:val="003C3C85"/>
    <w:rsid w:val="003C3F72"/>
    <w:rsid w:val="003C41C0"/>
    <w:rsid w:val="003C4349"/>
    <w:rsid w:val="003C438D"/>
    <w:rsid w:val="003C4599"/>
    <w:rsid w:val="003C46B8"/>
    <w:rsid w:val="003C4806"/>
    <w:rsid w:val="003C49E5"/>
    <w:rsid w:val="003C4AE0"/>
    <w:rsid w:val="003C4B63"/>
    <w:rsid w:val="003C4C80"/>
    <w:rsid w:val="003C50F8"/>
    <w:rsid w:val="003C5455"/>
    <w:rsid w:val="003C557B"/>
    <w:rsid w:val="003C55C5"/>
    <w:rsid w:val="003C5BAA"/>
    <w:rsid w:val="003C5E3A"/>
    <w:rsid w:val="003C5E41"/>
    <w:rsid w:val="003C5EC7"/>
    <w:rsid w:val="003C65D1"/>
    <w:rsid w:val="003C6659"/>
    <w:rsid w:val="003C6708"/>
    <w:rsid w:val="003C6E3C"/>
    <w:rsid w:val="003C6ECF"/>
    <w:rsid w:val="003C6F08"/>
    <w:rsid w:val="003C717B"/>
    <w:rsid w:val="003C7311"/>
    <w:rsid w:val="003C7447"/>
    <w:rsid w:val="003C745F"/>
    <w:rsid w:val="003C7D5D"/>
    <w:rsid w:val="003C7E63"/>
    <w:rsid w:val="003C7E9D"/>
    <w:rsid w:val="003C7FC8"/>
    <w:rsid w:val="003D006F"/>
    <w:rsid w:val="003D068B"/>
    <w:rsid w:val="003D07B4"/>
    <w:rsid w:val="003D09D3"/>
    <w:rsid w:val="003D0BEE"/>
    <w:rsid w:val="003D0C5A"/>
    <w:rsid w:val="003D0CBB"/>
    <w:rsid w:val="003D0D21"/>
    <w:rsid w:val="003D102D"/>
    <w:rsid w:val="003D136D"/>
    <w:rsid w:val="003D1451"/>
    <w:rsid w:val="003D161C"/>
    <w:rsid w:val="003D17C4"/>
    <w:rsid w:val="003D1862"/>
    <w:rsid w:val="003D1EE3"/>
    <w:rsid w:val="003D201F"/>
    <w:rsid w:val="003D23E9"/>
    <w:rsid w:val="003D2637"/>
    <w:rsid w:val="003D268E"/>
    <w:rsid w:val="003D26C4"/>
    <w:rsid w:val="003D27A1"/>
    <w:rsid w:val="003D2EFD"/>
    <w:rsid w:val="003D31DA"/>
    <w:rsid w:val="003D3794"/>
    <w:rsid w:val="003D37A8"/>
    <w:rsid w:val="003D392A"/>
    <w:rsid w:val="003D3CFE"/>
    <w:rsid w:val="003D3D83"/>
    <w:rsid w:val="003D3EBE"/>
    <w:rsid w:val="003D3F42"/>
    <w:rsid w:val="003D405B"/>
    <w:rsid w:val="003D45CF"/>
    <w:rsid w:val="003D4676"/>
    <w:rsid w:val="003D48B9"/>
    <w:rsid w:val="003D48D3"/>
    <w:rsid w:val="003D4911"/>
    <w:rsid w:val="003D4E01"/>
    <w:rsid w:val="003D5768"/>
    <w:rsid w:val="003D5BA1"/>
    <w:rsid w:val="003D6B47"/>
    <w:rsid w:val="003D6D5A"/>
    <w:rsid w:val="003D7170"/>
    <w:rsid w:val="003D799D"/>
    <w:rsid w:val="003D7B74"/>
    <w:rsid w:val="003D7C5E"/>
    <w:rsid w:val="003D7CC8"/>
    <w:rsid w:val="003D7DA3"/>
    <w:rsid w:val="003E0572"/>
    <w:rsid w:val="003E05B4"/>
    <w:rsid w:val="003E092B"/>
    <w:rsid w:val="003E0DA8"/>
    <w:rsid w:val="003E0E58"/>
    <w:rsid w:val="003E105C"/>
    <w:rsid w:val="003E14DF"/>
    <w:rsid w:val="003E16D7"/>
    <w:rsid w:val="003E18B3"/>
    <w:rsid w:val="003E1994"/>
    <w:rsid w:val="003E1A20"/>
    <w:rsid w:val="003E1A53"/>
    <w:rsid w:val="003E1D1E"/>
    <w:rsid w:val="003E1DB9"/>
    <w:rsid w:val="003E1F44"/>
    <w:rsid w:val="003E2284"/>
    <w:rsid w:val="003E2389"/>
    <w:rsid w:val="003E25F3"/>
    <w:rsid w:val="003E273D"/>
    <w:rsid w:val="003E2913"/>
    <w:rsid w:val="003E2B33"/>
    <w:rsid w:val="003E33EA"/>
    <w:rsid w:val="003E3CBA"/>
    <w:rsid w:val="003E422B"/>
    <w:rsid w:val="003E461F"/>
    <w:rsid w:val="003E47E2"/>
    <w:rsid w:val="003E4965"/>
    <w:rsid w:val="003E49C0"/>
    <w:rsid w:val="003E4A8E"/>
    <w:rsid w:val="003E4BE6"/>
    <w:rsid w:val="003E518B"/>
    <w:rsid w:val="003E535E"/>
    <w:rsid w:val="003E5AB1"/>
    <w:rsid w:val="003E5C22"/>
    <w:rsid w:val="003E5DC6"/>
    <w:rsid w:val="003E5DCC"/>
    <w:rsid w:val="003E6663"/>
    <w:rsid w:val="003E6694"/>
    <w:rsid w:val="003E66AA"/>
    <w:rsid w:val="003E679E"/>
    <w:rsid w:val="003E68FA"/>
    <w:rsid w:val="003E6905"/>
    <w:rsid w:val="003E692E"/>
    <w:rsid w:val="003E6E52"/>
    <w:rsid w:val="003E6E6F"/>
    <w:rsid w:val="003E70CB"/>
    <w:rsid w:val="003E7195"/>
    <w:rsid w:val="003E725E"/>
    <w:rsid w:val="003E7310"/>
    <w:rsid w:val="003E77B1"/>
    <w:rsid w:val="003E7A84"/>
    <w:rsid w:val="003E7BEB"/>
    <w:rsid w:val="003E7C33"/>
    <w:rsid w:val="003E7EDF"/>
    <w:rsid w:val="003E7F46"/>
    <w:rsid w:val="003F00F2"/>
    <w:rsid w:val="003F0483"/>
    <w:rsid w:val="003F05F5"/>
    <w:rsid w:val="003F115D"/>
    <w:rsid w:val="003F162C"/>
    <w:rsid w:val="003F1798"/>
    <w:rsid w:val="003F1835"/>
    <w:rsid w:val="003F18E2"/>
    <w:rsid w:val="003F1E64"/>
    <w:rsid w:val="003F20C5"/>
    <w:rsid w:val="003F21FE"/>
    <w:rsid w:val="003F2997"/>
    <w:rsid w:val="003F29FB"/>
    <w:rsid w:val="003F2C04"/>
    <w:rsid w:val="003F2E06"/>
    <w:rsid w:val="003F3245"/>
    <w:rsid w:val="003F348E"/>
    <w:rsid w:val="003F3771"/>
    <w:rsid w:val="003F4065"/>
    <w:rsid w:val="003F4919"/>
    <w:rsid w:val="003F4922"/>
    <w:rsid w:val="003F4999"/>
    <w:rsid w:val="003F4AF3"/>
    <w:rsid w:val="003F4CFA"/>
    <w:rsid w:val="003F4EF4"/>
    <w:rsid w:val="003F5010"/>
    <w:rsid w:val="003F5201"/>
    <w:rsid w:val="003F5394"/>
    <w:rsid w:val="003F57EF"/>
    <w:rsid w:val="003F5851"/>
    <w:rsid w:val="003F59EE"/>
    <w:rsid w:val="003F5A21"/>
    <w:rsid w:val="003F5B46"/>
    <w:rsid w:val="003F5E0E"/>
    <w:rsid w:val="003F6092"/>
    <w:rsid w:val="003F6396"/>
    <w:rsid w:val="003F64BB"/>
    <w:rsid w:val="003F69F4"/>
    <w:rsid w:val="003F6B16"/>
    <w:rsid w:val="003F6E1D"/>
    <w:rsid w:val="003F70B0"/>
    <w:rsid w:val="003F7147"/>
    <w:rsid w:val="003F7168"/>
    <w:rsid w:val="003F7BC9"/>
    <w:rsid w:val="003F7D73"/>
    <w:rsid w:val="003F7FED"/>
    <w:rsid w:val="00400040"/>
    <w:rsid w:val="004001F6"/>
    <w:rsid w:val="00400200"/>
    <w:rsid w:val="0040042D"/>
    <w:rsid w:val="00400445"/>
    <w:rsid w:val="0040064A"/>
    <w:rsid w:val="004008F2"/>
    <w:rsid w:val="00400D20"/>
    <w:rsid w:val="00400ED8"/>
    <w:rsid w:val="00400FD8"/>
    <w:rsid w:val="00401118"/>
    <w:rsid w:val="004011C1"/>
    <w:rsid w:val="00401461"/>
    <w:rsid w:val="004016A4"/>
    <w:rsid w:val="00401705"/>
    <w:rsid w:val="004017E6"/>
    <w:rsid w:val="004017F2"/>
    <w:rsid w:val="0040181B"/>
    <w:rsid w:val="0040182B"/>
    <w:rsid w:val="00401A0D"/>
    <w:rsid w:val="00401B0E"/>
    <w:rsid w:val="00401BB6"/>
    <w:rsid w:val="00401E18"/>
    <w:rsid w:val="00402009"/>
    <w:rsid w:val="004020AF"/>
    <w:rsid w:val="0040228C"/>
    <w:rsid w:val="0040231F"/>
    <w:rsid w:val="0040248D"/>
    <w:rsid w:val="00402794"/>
    <w:rsid w:val="004027A0"/>
    <w:rsid w:val="0040293C"/>
    <w:rsid w:val="0040295D"/>
    <w:rsid w:val="00402E2A"/>
    <w:rsid w:val="00402F7A"/>
    <w:rsid w:val="0040309D"/>
    <w:rsid w:val="0040349D"/>
    <w:rsid w:val="004036E4"/>
    <w:rsid w:val="0040374C"/>
    <w:rsid w:val="00403AB5"/>
    <w:rsid w:val="00403BDB"/>
    <w:rsid w:val="00403C73"/>
    <w:rsid w:val="00403D98"/>
    <w:rsid w:val="00404284"/>
    <w:rsid w:val="004042B4"/>
    <w:rsid w:val="0040443C"/>
    <w:rsid w:val="004046B4"/>
    <w:rsid w:val="004046FF"/>
    <w:rsid w:val="0040473F"/>
    <w:rsid w:val="00404C26"/>
    <w:rsid w:val="00404E35"/>
    <w:rsid w:val="00404EA7"/>
    <w:rsid w:val="00404FBA"/>
    <w:rsid w:val="0040501F"/>
    <w:rsid w:val="004050C3"/>
    <w:rsid w:val="00405700"/>
    <w:rsid w:val="0040572E"/>
    <w:rsid w:val="004058ED"/>
    <w:rsid w:val="00405921"/>
    <w:rsid w:val="00406541"/>
    <w:rsid w:val="0040655C"/>
    <w:rsid w:val="0040673E"/>
    <w:rsid w:val="00406886"/>
    <w:rsid w:val="004069FD"/>
    <w:rsid w:val="00406A42"/>
    <w:rsid w:val="00406D83"/>
    <w:rsid w:val="00407269"/>
    <w:rsid w:val="004072AD"/>
    <w:rsid w:val="004074A7"/>
    <w:rsid w:val="00407519"/>
    <w:rsid w:val="004078A2"/>
    <w:rsid w:val="00407BF2"/>
    <w:rsid w:val="004100E4"/>
    <w:rsid w:val="0041051F"/>
    <w:rsid w:val="00410690"/>
    <w:rsid w:val="00410B16"/>
    <w:rsid w:val="00410C26"/>
    <w:rsid w:val="00410DDF"/>
    <w:rsid w:val="004110B8"/>
    <w:rsid w:val="00411189"/>
    <w:rsid w:val="0041142B"/>
    <w:rsid w:val="004118D1"/>
    <w:rsid w:val="00411C04"/>
    <w:rsid w:val="00411C30"/>
    <w:rsid w:val="00411C44"/>
    <w:rsid w:val="00411C85"/>
    <w:rsid w:val="00411E21"/>
    <w:rsid w:val="00412611"/>
    <w:rsid w:val="0041294E"/>
    <w:rsid w:val="00412E2D"/>
    <w:rsid w:val="00412E72"/>
    <w:rsid w:val="00412FA7"/>
    <w:rsid w:val="0041317D"/>
    <w:rsid w:val="00413355"/>
    <w:rsid w:val="004133EB"/>
    <w:rsid w:val="00413D67"/>
    <w:rsid w:val="00413F73"/>
    <w:rsid w:val="00414012"/>
    <w:rsid w:val="00414152"/>
    <w:rsid w:val="00414292"/>
    <w:rsid w:val="004143B7"/>
    <w:rsid w:val="0041454D"/>
    <w:rsid w:val="0041523E"/>
    <w:rsid w:val="004154F6"/>
    <w:rsid w:val="0041569F"/>
    <w:rsid w:val="00415A8F"/>
    <w:rsid w:val="00415B54"/>
    <w:rsid w:val="00415B5A"/>
    <w:rsid w:val="00415BA2"/>
    <w:rsid w:val="00415C68"/>
    <w:rsid w:val="00415E31"/>
    <w:rsid w:val="004160B5"/>
    <w:rsid w:val="00416163"/>
    <w:rsid w:val="004163A7"/>
    <w:rsid w:val="0041696C"/>
    <w:rsid w:val="00416B39"/>
    <w:rsid w:val="00416DC1"/>
    <w:rsid w:val="00417292"/>
    <w:rsid w:val="00417539"/>
    <w:rsid w:val="00417560"/>
    <w:rsid w:val="004175CC"/>
    <w:rsid w:val="00417938"/>
    <w:rsid w:val="0041798A"/>
    <w:rsid w:val="0041798E"/>
    <w:rsid w:val="00417A6F"/>
    <w:rsid w:val="00417B05"/>
    <w:rsid w:val="00417E4D"/>
    <w:rsid w:val="004200F4"/>
    <w:rsid w:val="00420588"/>
    <w:rsid w:val="004206D6"/>
    <w:rsid w:val="004207C1"/>
    <w:rsid w:val="004208FA"/>
    <w:rsid w:val="00420928"/>
    <w:rsid w:val="00420ABD"/>
    <w:rsid w:val="00420CFA"/>
    <w:rsid w:val="00420DA8"/>
    <w:rsid w:val="00420E10"/>
    <w:rsid w:val="00420E9F"/>
    <w:rsid w:val="0042123E"/>
    <w:rsid w:val="004216F4"/>
    <w:rsid w:val="00421760"/>
    <w:rsid w:val="00421830"/>
    <w:rsid w:val="00421870"/>
    <w:rsid w:val="0042198F"/>
    <w:rsid w:val="004219CC"/>
    <w:rsid w:val="00421C36"/>
    <w:rsid w:val="00421DB7"/>
    <w:rsid w:val="00421E03"/>
    <w:rsid w:val="00421E70"/>
    <w:rsid w:val="00422A2F"/>
    <w:rsid w:val="00422BB4"/>
    <w:rsid w:val="0042317F"/>
    <w:rsid w:val="00423752"/>
    <w:rsid w:val="00423FBA"/>
    <w:rsid w:val="00424085"/>
    <w:rsid w:val="004240BC"/>
    <w:rsid w:val="00424457"/>
    <w:rsid w:val="00424504"/>
    <w:rsid w:val="00424B06"/>
    <w:rsid w:val="00424B99"/>
    <w:rsid w:val="00424D65"/>
    <w:rsid w:val="00424E13"/>
    <w:rsid w:val="00424E31"/>
    <w:rsid w:val="00425488"/>
    <w:rsid w:val="00425509"/>
    <w:rsid w:val="004259B8"/>
    <w:rsid w:val="00425AA5"/>
    <w:rsid w:val="00425CCD"/>
    <w:rsid w:val="00425F23"/>
    <w:rsid w:val="00426108"/>
    <w:rsid w:val="00426275"/>
    <w:rsid w:val="004263E1"/>
    <w:rsid w:val="0042641B"/>
    <w:rsid w:val="004264E5"/>
    <w:rsid w:val="0042679F"/>
    <w:rsid w:val="00426892"/>
    <w:rsid w:val="00426B16"/>
    <w:rsid w:val="00426B80"/>
    <w:rsid w:val="00426D18"/>
    <w:rsid w:val="00426D4A"/>
    <w:rsid w:val="0042711E"/>
    <w:rsid w:val="004271E7"/>
    <w:rsid w:val="0042774B"/>
    <w:rsid w:val="00427942"/>
    <w:rsid w:val="004279CE"/>
    <w:rsid w:val="00427BC1"/>
    <w:rsid w:val="00427F2B"/>
    <w:rsid w:val="0043006A"/>
    <w:rsid w:val="00430381"/>
    <w:rsid w:val="00430443"/>
    <w:rsid w:val="004307D2"/>
    <w:rsid w:val="00430A3F"/>
    <w:rsid w:val="00431043"/>
    <w:rsid w:val="004310BE"/>
    <w:rsid w:val="00431562"/>
    <w:rsid w:val="004315BB"/>
    <w:rsid w:val="004315C4"/>
    <w:rsid w:val="004319F7"/>
    <w:rsid w:val="00431CEC"/>
    <w:rsid w:val="00431EA5"/>
    <w:rsid w:val="00431F1D"/>
    <w:rsid w:val="00431FED"/>
    <w:rsid w:val="0043238B"/>
    <w:rsid w:val="00432767"/>
    <w:rsid w:val="0043286D"/>
    <w:rsid w:val="004329E8"/>
    <w:rsid w:val="00432B23"/>
    <w:rsid w:val="00432CB6"/>
    <w:rsid w:val="00433047"/>
    <w:rsid w:val="00433081"/>
    <w:rsid w:val="004331E2"/>
    <w:rsid w:val="00433529"/>
    <w:rsid w:val="00433840"/>
    <w:rsid w:val="004338F4"/>
    <w:rsid w:val="00433C49"/>
    <w:rsid w:val="00433C74"/>
    <w:rsid w:val="00433D80"/>
    <w:rsid w:val="00433E30"/>
    <w:rsid w:val="00433FB4"/>
    <w:rsid w:val="0043428F"/>
    <w:rsid w:val="004343E8"/>
    <w:rsid w:val="0043440E"/>
    <w:rsid w:val="0043441A"/>
    <w:rsid w:val="0043457E"/>
    <w:rsid w:val="00434A06"/>
    <w:rsid w:val="00434C4A"/>
    <w:rsid w:val="00434CB8"/>
    <w:rsid w:val="00434EB6"/>
    <w:rsid w:val="004350F6"/>
    <w:rsid w:val="004353AA"/>
    <w:rsid w:val="0043554E"/>
    <w:rsid w:val="004355EA"/>
    <w:rsid w:val="0043572A"/>
    <w:rsid w:val="0043580A"/>
    <w:rsid w:val="00435E4D"/>
    <w:rsid w:val="00435F20"/>
    <w:rsid w:val="00436041"/>
    <w:rsid w:val="004360DF"/>
    <w:rsid w:val="004362DE"/>
    <w:rsid w:val="00436A6E"/>
    <w:rsid w:val="00436B01"/>
    <w:rsid w:val="00436B5F"/>
    <w:rsid w:val="00436FFB"/>
    <w:rsid w:val="00437301"/>
    <w:rsid w:val="00437381"/>
    <w:rsid w:val="004377CD"/>
    <w:rsid w:val="004378F5"/>
    <w:rsid w:val="00437921"/>
    <w:rsid w:val="00437A96"/>
    <w:rsid w:val="00437B46"/>
    <w:rsid w:val="00437B47"/>
    <w:rsid w:val="004400BC"/>
    <w:rsid w:val="004405CC"/>
    <w:rsid w:val="00440688"/>
    <w:rsid w:val="004409E4"/>
    <w:rsid w:val="00440A93"/>
    <w:rsid w:val="00440AAA"/>
    <w:rsid w:val="00440DF9"/>
    <w:rsid w:val="00440E3E"/>
    <w:rsid w:val="00440F06"/>
    <w:rsid w:val="00441013"/>
    <w:rsid w:val="004412CA"/>
    <w:rsid w:val="004414CA"/>
    <w:rsid w:val="004417B9"/>
    <w:rsid w:val="00441975"/>
    <w:rsid w:val="00441B5F"/>
    <w:rsid w:val="00441B79"/>
    <w:rsid w:val="00441BFB"/>
    <w:rsid w:val="004423AD"/>
    <w:rsid w:val="00442CC8"/>
    <w:rsid w:val="00442DA1"/>
    <w:rsid w:val="00442FAB"/>
    <w:rsid w:val="00443365"/>
    <w:rsid w:val="0044353E"/>
    <w:rsid w:val="00443831"/>
    <w:rsid w:val="00443AE6"/>
    <w:rsid w:val="00443BE0"/>
    <w:rsid w:val="00443CCC"/>
    <w:rsid w:val="00443EA6"/>
    <w:rsid w:val="004441A7"/>
    <w:rsid w:val="004443CE"/>
    <w:rsid w:val="0044465D"/>
    <w:rsid w:val="00444C77"/>
    <w:rsid w:val="00444CC2"/>
    <w:rsid w:val="00444DB1"/>
    <w:rsid w:val="00445554"/>
    <w:rsid w:val="004455DB"/>
    <w:rsid w:val="0044564B"/>
    <w:rsid w:val="0044573F"/>
    <w:rsid w:val="00445A8F"/>
    <w:rsid w:val="00445CA4"/>
    <w:rsid w:val="00445DEE"/>
    <w:rsid w:val="004460FA"/>
    <w:rsid w:val="00446AC4"/>
    <w:rsid w:val="00446FC3"/>
    <w:rsid w:val="0044746A"/>
    <w:rsid w:val="0044764E"/>
    <w:rsid w:val="004478F4"/>
    <w:rsid w:val="00447994"/>
    <w:rsid w:val="00447A38"/>
    <w:rsid w:val="00447B6C"/>
    <w:rsid w:val="00447CDD"/>
    <w:rsid w:val="00447E5B"/>
    <w:rsid w:val="00447E8E"/>
    <w:rsid w:val="0045005E"/>
    <w:rsid w:val="004503EF"/>
    <w:rsid w:val="00450767"/>
    <w:rsid w:val="004507A2"/>
    <w:rsid w:val="00450BE9"/>
    <w:rsid w:val="00450C2C"/>
    <w:rsid w:val="00450E60"/>
    <w:rsid w:val="00450F03"/>
    <w:rsid w:val="00451358"/>
    <w:rsid w:val="00451447"/>
    <w:rsid w:val="004515BF"/>
    <w:rsid w:val="00451691"/>
    <w:rsid w:val="004518AA"/>
    <w:rsid w:val="004519BB"/>
    <w:rsid w:val="004519C2"/>
    <w:rsid w:val="00451B35"/>
    <w:rsid w:val="00451C38"/>
    <w:rsid w:val="00451CE8"/>
    <w:rsid w:val="0045207D"/>
    <w:rsid w:val="0045212A"/>
    <w:rsid w:val="00452316"/>
    <w:rsid w:val="004523C4"/>
    <w:rsid w:val="00452814"/>
    <w:rsid w:val="00452E9E"/>
    <w:rsid w:val="00453169"/>
    <w:rsid w:val="00453318"/>
    <w:rsid w:val="004534ED"/>
    <w:rsid w:val="0045364D"/>
    <w:rsid w:val="00453A32"/>
    <w:rsid w:val="00453A3A"/>
    <w:rsid w:val="00453C6D"/>
    <w:rsid w:val="00453D22"/>
    <w:rsid w:val="00453DDF"/>
    <w:rsid w:val="00454187"/>
    <w:rsid w:val="00454623"/>
    <w:rsid w:val="004547AE"/>
    <w:rsid w:val="00454990"/>
    <w:rsid w:val="00454DA1"/>
    <w:rsid w:val="00454E96"/>
    <w:rsid w:val="00455410"/>
    <w:rsid w:val="00455A60"/>
    <w:rsid w:val="00455DA5"/>
    <w:rsid w:val="00455E69"/>
    <w:rsid w:val="004560C2"/>
    <w:rsid w:val="004562A3"/>
    <w:rsid w:val="00456444"/>
    <w:rsid w:val="004564AE"/>
    <w:rsid w:val="004564C7"/>
    <w:rsid w:val="004564F1"/>
    <w:rsid w:val="00456933"/>
    <w:rsid w:val="00456CF1"/>
    <w:rsid w:val="00456DFF"/>
    <w:rsid w:val="00456F0C"/>
    <w:rsid w:val="00457002"/>
    <w:rsid w:val="004571A2"/>
    <w:rsid w:val="0045786E"/>
    <w:rsid w:val="00457B69"/>
    <w:rsid w:val="00457BE2"/>
    <w:rsid w:val="00457FD3"/>
    <w:rsid w:val="004600BD"/>
    <w:rsid w:val="004601D6"/>
    <w:rsid w:val="00460401"/>
    <w:rsid w:val="004604A4"/>
    <w:rsid w:val="0046052B"/>
    <w:rsid w:val="004605C9"/>
    <w:rsid w:val="0046094F"/>
    <w:rsid w:val="00460BDF"/>
    <w:rsid w:val="00460E53"/>
    <w:rsid w:val="004611C2"/>
    <w:rsid w:val="00461645"/>
    <w:rsid w:val="00461750"/>
    <w:rsid w:val="00461951"/>
    <w:rsid w:val="00461CE5"/>
    <w:rsid w:val="00461D04"/>
    <w:rsid w:val="00461DF4"/>
    <w:rsid w:val="00461E1B"/>
    <w:rsid w:val="00462C9B"/>
    <w:rsid w:val="00462E58"/>
    <w:rsid w:val="00463171"/>
    <w:rsid w:val="004632F6"/>
    <w:rsid w:val="004634C3"/>
    <w:rsid w:val="0046355F"/>
    <w:rsid w:val="004638AA"/>
    <w:rsid w:val="004639A8"/>
    <w:rsid w:val="00463A6B"/>
    <w:rsid w:val="00463AD3"/>
    <w:rsid w:val="00464361"/>
    <w:rsid w:val="004644CF"/>
    <w:rsid w:val="004649FF"/>
    <w:rsid w:val="00465455"/>
    <w:rsid w:val="00465572"/>
    <w:rsid w:val="004655FF"/>
    <w:rsid w:val="00465618"/>
    <w:rsid w:val="00465957"/>
    <w:rsid w:val="00465C3A"/>
    <w:rsid w:val="00466184"/>
    <w:rsid w:val="004666BE"/>
    <w:rsid w:val="00466D4B"/>
    <w:rsid w:val="00466DF8"/>
    <w:rsid w:val="00466E36"/>
    <w:rsid w:val="004672A0"/>
    <w:rsid w:val="0046731F"/>
    <w:rsid w:val="0046742D"/>
    <w:rsid w:val="0046773E"/>
    <w:rsid w:val="00467870"/>
    <w:rsid w:val="00467A44"/>
    <w:rsid w:val="00467EDF"/>
    <w:rsid w:val="00467F72"/>
    <w:rsid w:val="0047023C"/>
    <w:rsid w:val="0047048D"/>
    <w:rsid w:val="00470822"/>
    <w:rsid w:val="00470A52"/>
    <w:rsid w:val="00470C1C"/>
    <w:rsid w:val="00470C24"/>
    <w:rsid w:val="00470CC3"/>
    <w:rsid w:val="0047114D"/>
    <w:rsid w:val="00471286"/>
    <w:rsid w:val="0047132F"/>
    <w:rsid w:val="00471369"/>
    <w:rsid w:val="00471753"/>
    <w:rsid w:val="00471878"/>
    <w:rsid w:val="00471A45"/>
    <w:rsid w:val="00471BEF"/>
    <w:rsid w:val="00471D4D"/>
    <w:rsid w:val="00471DF4"/>
    <w:rsid w:val="004720BD"/>
    <w:rsid w:val="00472696"/>
    <w:rsid w:val="0047269F"/>
    <w:rsid w:val="004726DB"/>
    <w:rsid w:val="00472A36"/>
    <w:rsid w:val="00472B7F"/>
    <w:rsid w:val="00472C61"/>
    <w:rsid w:val="004730B8"/>
    <w:rsid w:val="0047326A"/>
    <w:rsid w:val="0047326C"/>
    <w:rsid w:val="00473666"/>
    <w:rsid w:val="00473A4E"/>
    <w:rsid w:val="00474020"/>
    <w:rsid w:val="004741EE"/>
    <w:rsid w:val="0047430A"/>
    <w:rsid w:val="0047448C"/>
    <w:rsid w:val="00474628"/>
    <w:rsid w:val="00474718"/>
    <w:rsid w:val="00474863"/>
    <w:rsid w:val="00474D99"/>
    <w:rsid w:val="0047523E"/>
    <w:rsid w:val="004753F3"/>
    <w:rsid w:val="0047548A"/>
    <w:rsid w:val="0047588C"/>
    <w:rsid w:val="004759C2"/>
    <w:rsid w:val="00475B20"/>
    <w:rsid w:val="00475B3E"/>
    <w:rsid w:val="00475E34"/>
    <w:rsid w:val="0047609A"/>
    <w:rsid w:val="004762DC"/>
    <w:rsid w:val="004766AD"/>
    <w:rsid w:val="004767F3"/>
    <w:rsid w:val="00476AE4"/>
    <w:rsid w:val="00476F27"/>
    <w:rsid w:val="00476F5A"/>
    <w:rsid w:val="00477963"/>
    <w:rsid w:val="004779C7"/>
    <w:rsid w:val="00477D53"/>
    <w:rsid w:val="00477EFD"/>
    <w:rsid w:val="00477F53"/>
    <w:rsid w:val="00480171"/>
    <w:rsid w:val="004801B8"/>
    <w:rsid w:val="0048028D"/>
    <w:rsid w:val="0048029E"/>
    <w:rsid w:val="004802B2"/>
    <w:rsid w:val="00480AD4"/>
    <w:rsid w:val="00480B39"/>
    <w:rsid w:val="00480C7A"/>
    <w:rsid w:val="0048109C"/>
    <w:rsid w:val="00481436"/>
    <w:rsid w:val="004814C4"/>
    <w:rsid w:val="00481BE2"/>
    <w:rsid w:val="00481E4D"/>
    <w:rsid w:val="00481FB1"/>
    <w:rsid w:val="00481FF2"/>
    <w:rsid w:val="00482027"/>
    <w:rsid w:val="00482171"/>
    <w:rsid w:val="0048233C"/>
    <w:rsid w:val="0048236C"/>
    <w:rsid w:val="004823A3"/>
    <w:rsid w:val="0048256A"/>
    <w:rsid w:val="0048272B"/>
    <w:rsid w:val="00482743"/>
    <w:rsid w:val="00482CA1"/>
    <w:rsid w:val="00482D97"/>
    <w:rsid w:val="004830EA"/>
    <w:rsid w:val="00483297"/>
    <w:rsid w:val="00483920"/>
    <w:rsid w:val="00483A62"/>
    <w:rsid w:val="00483AC3"/>
    <w:rsid w:val="00483D1F"/>
    <w:rsid w:val="00483DD8"/>
    <w:rsid w:val="00483FCD"/>
    <w:rsid w:val="00484033"/>
    <w:rsid w:val="004840E9"/>
    <w:rsid w:val="00484404"/>
    <w:rsid w:val="00484614"/>
    <w:rsid w:val="004846E2"/>
    <w:rsid w:val="00484B6F"/>
    <w:rsid w:val="00484DE2"/>
    <w:rsid w:val="0048502D"/>
    <w:rsid w:val="004854C7"/>
    <w:rsid w:val="00485626"/>
    <w:rsid w:val="00485968"/>
    <w:rsid w:val="00485B55"/>
    <w:rsid w:val="00485BC6"/>
    <w:rsid w:val="00485C55"/>
    <w:rsid w:val="00485D76"/>
    <w:rsid w:val="00485ECF"/>
    <w:rsid w:val="004862D4"/>
    <w:rsid w:val="004862F1"/>
    <w:rsid w:val="004867D5"/>
    <w:rsid w:val="00486B4E"/>
    <w:rsid w:val="00486B82"/>
    <w:rsid w:val="004871B3"/>
    <w:rsid w:val="0048723B"/>
    <w:rsid w:val="00487369"/>
    <w:rsid w:val="004873A9"/>
    <w:rsid w:val="0048740D"/>
    <w:rsid w:val="0048765E"/>
    <w:rsid w:val="004877CF"/>
    <w:rsid w:val="00487BCC"/>
    <w:rsid w:val="00487C33"/>
    <w:rsid w:val="00487DC1"/>
    <w:rsid w:val="00487E3C"/>
    <w:rsid w:val="00487E7A"/>
    <w:rsid w:val="00487ED9"/>
    <w:rsid w:val="00490198"/>
    <w:rsid w:val="0049028E"/>
    <w:rsid w:val="004908B5"/>
    <w:rsid w:val="004909B0"/>
    <w:rsid w:val="00490A36"/>
    <w:rsid w:val="00490A73"/>
    <w:rsid w:val="00490E31"/>
    <w:rsid w:val="00490FCF"/>
    <w:rsid w:val="00491200"/>
    <w:rsid w:val="004912A7"/>
    <w:rsid w:val="00491438"/>
    <w:rsid w:val="00491734"/>
    <w:rsid w:val="00491885"/>
    <w:rsid w:val="0049189B"/>
    <w:rsid w:val="004918D7"/>
    <w:rsid w:val="00491954"/>
    <w:rsid w:val="0049196D"/>
    <w:rsid w:val="00491BD7"/>
    <w:rsid w:val="00491DD2"/>
    <w:rsid w:val="0049219C"/>
    <w:rsid w:val="00492593"/>
    <w:rsid w:val="00493200"/>
    <w:rsid w:val="00493306"/>
    <w:rsid w:val="0049333E"/>
    <w:rsid w:val="004933ED"/>
    <w:rsid w:val="004936E4"/>
    <w:rsid w:val="00493749"/>
    <w:rsid w:val="0049376C"/>
    <w:rsid w:val="0049391B"/>
    <w:rsid w:val="00493A23"/>
    <w:rsid w:val="00494360"/>
    <w:rsid w:val="0049449C"/>
    <w:rsid w:val="0049465D"/>
    <w:rsid w:val="00494797"/>
    <w:rsid w:val="004947F8"/>
    <w:rsid w:val="00494B21"/>
    <w:rsid w:val="00494C23"/>
    <w:rsid w:val="00494E25"/>
    <w:rsid w:val="00494F06"/>
    <w:rsid w:val="00495104"/>
    <w:rsid w:val="004954F2"/>
    <w:rsid w:val="0049565B"/>
    <w:rsid w:val="004956A5"/>
    <w:rsid w:val="00495783"/>
    <w:rsid w:val="0049586C"/>
    <w:rsid w:val="004959F2"/>
    <w:rsid w:val="00495AA1"/>
    <w:rsid w:val="00495F5E"/>
    <w:rsid w:val="00495FBC"/>
    <w:rsid w:val="0049629A"/>
    <w:rsid w:val="00496659"/>
    <w:rsid w:val="0049683D"/>
    <w:rsid w:val="004969C7"/>
    <w:rsid w:val="00496A90"/>
    <w:rsid w:val="00496C6C"/>
    <w:rsid w:val="00496FEB"/>
    <w:rsid w:val="00497228"/>
    <w:rsid w:val="00497290"/>
    <w:rsid w:val="0049734A"/>
    <w:rsid w:val="00497513"/>
    <w:rsid w:val="004979F6"/>
    <w:rsid w:val="00497A1A"/>
    <w:rsid w:val="00497B69"/>
    <w:rsid w:val="00497D76"/>
    <w:rsid w:val="00497E17"/>
    <w:rsid w:val="004A0094"/>
    <w:rsid w:val="004A0119"/>
    <w:rsid w:val="004A0125"/>
    <w:rsid w:val="004A01DD"/>
    <w:rsid w:val="004A0343"/>
    <w:rsid w:val="004A0425"/>
    <w:rsid w:val="004A05A6"/>
    <w:rsid w:val="004A08A6"/>
    <w:rsid w:val="004A0A46"/>
    <w:rsid w:val="004A0D6A"/>
    <w:rsid w:val="004A0F20"/>
    <w:rsid w:val="004A10C6"/>
    <w:rsid w:val="004A155F"/>
    <w:rsid w:val="004A174A"/>
    <w:rsid w:val="004A1C79"/>
    <w:rsid w:val="004A1CEB"/>
    <w:rsid w:val="004A1E52"/>
    <w:rsid w:val="004A1EEF"/>
    <w:rsid w:val="004A21E8"/>
    <w:rsid w:val="004A2411"/>
    <w:rsid w:val="004A2782"/>
    <w:rsid w:val="004A27D8"/>
    <w:rsid w:val="004A2B9C"/>
    <w:rsid w:val="004A2C68"/>
    <w:rsid w:val="004A2CFE"/>
    <w:rsid w:val="004A2E3A"/>
    <w:rsid w:val="004A2EC2"/>
    <w:rsid w:val="004A2FF4"/>
    <w:rsid w:val="004A2FF9"/>
    <w:rsid w:val="004A3290"/>
    <w:rsid w:val="004A337D"/>
    <w:rsid w:val="004A3708"/>
    <w:rsid w:val="004A3E69"/>
    <w:rsid w:val="004A3EB3"/>
    <w:rsid w:val="004A3F58"/>
    <w:rsid w:val="004A43E9"/>
    <w:rsid w:val="004A485F"/>
    <w:rsid w:val="004A4BDC"/>
    <w:rsid w:val="004A4BF8"/>
    <w:rsid w:val="004A4EFC"/>
    <w:rsid w:val="004A4F1E"/>
    <w:rsid w:val="004A52F1"/>
    <w:rsid w:val="004A53DD"/>
    <w:rsid w:val="004A54FE"/>
    <w:rsid w:val="004A5502"/>
    <w:rsid w:val="004A55DE"/>
    <w:rsid w:val="004A5A75"/>
    <w:rsid w:val="004A6054"/>
    <w:rsid w:val="004A6584"/>
    <w:rsid w:val="004A687E"/>
    <w:rsid w:val="004A6FAB"/>
    <w:rsid w:val="004A711A"/>
    <w:rsid w:val="004A718E"/>
    <w:rsid w:val="004A751C"/>
    <w:rsid w:val="004A7582"/>
    <w:rsid w:val="004A780E"/>
    <w:rsid w:val="004A7AB2"/>
    <w:rsid w:val="004A7AD2"/>
    <w:rsid w:val="004A7BC3"/>
    <w:rsid w:val="004B028F"/>
    <w:rsid w:val="004B04D7"/>
    <w:rsid w:val="004B0510"/>
    <w:rsid w:val="004B0952"/>
    <w:rsid w:val="004B0CFF"/>
    <w:rsid w:val="004B0D46"/>
    <w:rsid w:val="004B0D70"/>
    <w:rsid w:val="004B121B"/>
    <w:rsid w:val="004B12FA"/>
    <w:rsid w:val="004B168D"/>
    <w:rsid w:val="004B1822"/>
    <w:rsid w:val="004B19A3"/>
    <w:rsid w:val="004B1F7D"/>
    <w:rsid w:val="004B2444"/>
    <w:rsid w:val="004B257B"/>
    <w:rsid w:val="004B2765"/>
    <w:rsid w:val="004B276D"/>
    <w:rsid w:val="004B289A"/>
    <w:rsid w:val="004B28A1"/>
    <w:rsid w:val="004B2F89"/>
    <w:rsid w:val="004B3080"/>
    <w:rsid w:val="004B394B"/>
    <w:rsid w:val="004B3A06"/>
    <w:rsid w:val="004B3B43"/>
    <w:rsid w:val="004B3D68"/>
    <w:rsid w:val="004B3FCE"/>
    <w:rsid w:val="004B46B9"/>
    <w:rsid w:val="004B46EE"/>
    <w:rsid w:val="004B4860"/>
    <w:rsid w:val="004B4E80"/>
    <w:rsid w:val="004B527B"/>
    <w:rsid w:val="004B5795"/>
    <w:rsid w:val="004B579A"/>
    <w:rsid w:val="004B57B7"/>
    <w:rsid w:val="004B58FA"/>
    <w:rsid w:val="004B590A"/>
    <w:rsid w:val="004B5AE8"/>
    <w:rsid w:val="004B5F8A"/>
    <w:rsid w:val="004B6077"/>
    <w:rsid w:val="004B6381"/>
    <w:rsid w:val="004B6491"/>
    <w:rsid w:val="004B6701"/>
    <w:rsid w:val="004B67CC"/>
    <w:rsid w:val="004B6A9D"/>
    <w:rsid w:val="004B6ACB"/>
    <w:rsid w:val="004B6F0D"/>
    <w:rsid w:val="004B73E4"/>
    <w:rsid w:val="004B77B5"/>
    <w:rsid w:val="004B7869"/>
    <w:rsid w:val="004B7929"/>
    <w:rsid w:val="004B79A9"/>
    <w:rsid w:val="004B79C1"/>
    <w:rsid w:val="004B7FD8"/>
    <w:rsid w:val="004C00E5"/>
    <w:rsid w:val="004C034E"/>
    <w:rsid w:val="004C0986"/>
    <w:rsid w:val="004C0CB9"/>
    <w:rsid w:val="004C0D18"/>
    <w:rsid w:val="004C0D6B"/>
    <w:rsid w:val="004C0EDA"/>
    <w:rsid w:val="004C0FA8"/>
    <w:rsid w:val="004C110C"/>
    <w:rsid w:val="004C1208"/>
    <w:rsid w:val="004C128D"/>
    <w:rsid w:val="004C13A7"/>
    <w:rsid w:val="004C14EC"/>
    <w:rsid w:val="004C155A"/>
    <w:rsid w:val="004C16C1"/>
    <w:rsid w:val="004C1E41"/>
    <w:rsid w:val="004C2017"/>
    <w:rsid w:val="004C20D1"/>
    <w:rsid w:val="004C2109"/>
    <w:rsid w:val="004C2217"/>
    <w:rsid w:val="004C2233"/>
    <w:rsid w:val="004C23D7"/>
    <w:rsid w:val="004C2601"/>
    <w:rsid w:val="004C29C1"/>
    <w:rsid w:val="004C2CB6"/>
    <w:rsid w:val="004C3010"/>
    <w:rsid w:val="004C3420"/>
    <w:rsid w:val="004C372D"/>
    <w:rsid w:val="004C373A"/>
    <w:rsid w:val="004C373C"/>
    <w:rsid w:val="004C397A"/>
    <w:rsid w:val="004C3DF4"/>
    <w:rsid w:val="004C436E"/>
    <w:rsid w:val="004C45B4"/>
    <w:rsid w:val="004C492B"/>
    <w:rsid w:val="004C4AD7"/>
    <w:rsid w:val="004C4D1A"/>
    <w:rsid w:val="004C4DB3"/>
    <w:rsid w:val="004C4E9F"/>
    <w:rsid w:val="004C552D"/>
    <w:rsid w:val="004C5B24"/>
    <w:rsid w:val="004C5CFB"/>
    <w:rsid w:val="004C5F70"/>
    <w:rsid w:val="004C5FAC"/>
    <w:rsid w:val="004C600E"/>
    <w:rsid w:val="004C607B"/>
    <w:rsid w:val="004C6160"/>
    <w:rsid w:val="004C6301"/>
    <w:rsid w:val="004C65DD"/>
    <w:rsid w:val="004C675F"/>
    <w:rsid w:val="004C6790"/>
    <w:rsid w:val="004C6835"/>
    <w:rsid w:val="004C6850"/>
    <w:rsid w:val="004C6860"/>
    <w:rsid w:val="004C6BA3"/>
    <w:rsid w:val="004C6D6E"/>
    <w:rsid w:val="004C72E4"/>
    <w:rsid w:val="004C73CA"/>
    <w:rsid w:val="004C751F"/>
    <w:rsid w:val="004C75DB"/>
    <w:rsid w:val="004C7F54"/>
    <w:rsid w:val="004D00D1"/>
    <w:rsid w:val="004D03F7"/>
    <w:rsid w:val="004D064C"/>
    <w:rsid w:val="004D0C74"/>
    <w:rsid w:val="004D0D5D"/>
    <w:rsid w:val="004D0DB0"/>
    <w:rsid w:val="004D0DE6"/>
    <w:rsid w:val="004D105C"/>
    <w:rsid w:val="004D1659"/>
    <w:rsid w:val="004D16A0"/>
    <w:rsid w:val="004D16BD"/>
    <w:rsid w:val="004D1772"/>
    <w:rsid w:val="004D19BA"/>
    <w:rsid w:val="004D1A79"/>
    <w:rsid w:val="004D1C83"/>
    <w:rsid w:val="004D1D72"/>
    <w:rsid w:val="004D1F61"/>
    <w:rsid w:val="004D2129"/>
    <w:rsid w:val="004D2231"/>
    <w:rsid w:val="004D244B"/>
    <w:rsid w:val="004D2453"/>
    <w:rsid w:val="004D24CE"/>
    <w:rsid w:val="004D2571"/>
    <w:rsid w:val="004D2632"/>
    <w:rsid w:val="004D27D9"/>
    <w:rsid w:val="004D2B34"/>
    <w:rsid w:val="004D35D1"/>
    <w:rsid w:val="004D420F"/>
    <w:rsid w:val="004D4213"/>
    <w:rsid w:val="004D42E0"/>
    <w:rsid w:val="004D432E"/>
    <w:rsid w:val="004D4E3C"/>
    <w:rsid w:val="004D53C7"/>
    <w:rsid w:val="004D5B80"/>
    <w:rsid w:val="004D5DA7"/>
    <w:rsid w:val="004D5F8E"/>
    <w:rsid w:val="004D60D2"/>
    <w:rsid w:val="004D6201"/>
    <w:rsid w:val="004D6203"/>
    <w:rsid w:val="004D640A"/>
    <w:rsid w:val="004D66CC"/>
    <w:rsid w:val="004D672D"/>
    <w:rsid w:val="004D6CB5"/>
    <w:rsid w:val="004D6F1E"/>
    <w:rsid w:val="004D6F26"/>
    <w:rsid w:val="004D6FBC"/>
    <w:rsid w:val="004D7140"/>
    <w:rsid w:val="004D7377"/>
    <w:rsid w:val="004D7415"/>
    <w:rsid w:val="004E0246"/>
    <w:rsid w:val="004E03A0"/>
    <w:rsid w:val="004E06CC"/>
    <w:rsid w:val="004E082C"/>
    <w:rsid w:val="004E0847"/>
    <w:rsid w:val="004E0973"/>
    <w:rsid w:val="004E0D94"/>
    <w:rsid w:val="004E10D1"/>
    <w:rsid w:val="004E1120"/>
    <w:rsid w:val="004E12E9"/>
    <w:rsid w:val="004E1346"/>
    <w:rsid w:val="004E148A"/>
    <w:rsid w:val="004E16BF"/>
    <w:rsid w:val="004E18B1"/>
    <w:rsid w:val="004E1BEB"/>
    <w:rsid w:val="004E1C8E"/>
    <w:rsid w:val="004E1FCB"/>
    <w:rsid w:val="004E1FCE"/>
    <w:rsid w:val="004E207C"/>
    <w:rsid w:val="004E22A6"/>
    <w:rsid w:val="004E25AD"/>
    <w:rsid w:val="004E264D"/>
    <w:rsid w:val="004E2665"/>
    <w:rsid w:val="004E2975"/>
    <w:rsid w:val="004E2B88"/>
    <w:rsid w:val="004E2C71"/>
    <w:rsid w:val="004E2FC6"/>
    <w:rsid w:val="004E371A"/>
    <w:rsid w:val="004E3937"/>
    <w:rsid w:val="004E3B39"/>
    <w:rsid w:val="004E3BA8"/>
    <w:rsid w:val="004E4099"/>
    <w:rsid w:val="004E41E1"/>
    <w:rsid w:val="004E439E"/>
    <w:rsid w:val="004E464B"/>
    <w:rsid w:val="004E4B17"/>
    <w:rsid w:val="004E4C99"/>
    <w:rsid w:val="004E4CBC"/>
    <w:rsid w:val="004E4D62"/>
    <w:rsid w:val="004E4D8C"/>
    <w:rsid w:val="004E50BB"/>
    <w:rsid w:val="004E511B"/>
    <w:rsid w:val="004E563A"/>
    <w:rsid w:val="004E5733"/>
    <w:rsid w:val="004E5755"/>
    <w:rsid w:val="004E57CE"/>
    <w:rsid w:val="004E582E"/>
    <w:rsid w:val="004E58AB"/>
    <w:rsid w:val="004E5AA7"/>
    <w:rsid w:val="004E5B8E"/>
    <w:rsid w:val="004E6297"/>
    <w:rsid w:val="004E6418"/>
    <w:rsid w:val="004E65DB"/>
    <w:rsid w:val="004E6733"/>
    <w:rsid w:val="004E6925"/>
    <w:rsid w:val="004E6940"/>
    <w:rsid w:val="004E6979"/>
    <w:rsid w:val="004E69F6"/>
    <w:rsid w:val="004E6DF1"/>
    <w:rsid w:val="004E6E97"/>
    <w:rsid w:val="004E6FA5"/>
    <w:rsid w:val="004E6FEB"/>
    <w:rsid w:val="004E704F"/>
    <w:rsid w:val="004E7210"/>
    <w:rsid w:val="004E730E"/>
    <w:rsid w:val="004E75F6"/>
    <w:rsid w:val="004E7927"/>
    <w:rsid w:val="004E7ACC"/>
    <w:rsid w:val="004E7E2F"/>
    <w:rsid w:val="004F00F9"/>
    <w:rsid w:val="004F0296"/>
    <w:rsid w:val="004F02E1"/>
    <w:rsid w:val="004F0695"/>
    <w:rsid w:val="004F0793"/>
    <w:rsid w:val="004F0866"/>
    <w:rsid w:val="004F0982"/>
    <w:rsid w:val="004F0BFB"/>
    <w:rsid w:val="004F1261"/>
    <w:rsid w:val="004F1806"/>
    <w:rsid w:val="004F182F"/>
    <w:rsid w:val="004F1D50"/>
    <w:rsid w:val="004F1DB2"/>
    <w:rsid w:val="004F1E0B"/>
    <w:rsid w:val="004F1E32"/>
    <w:rsid w:val="004F1F8C"/>
    <w:rsid w:val="004F204D"/>
    <w:rsid w:val="004F23A4"/>
    <w:rsid w:val="004F25E0"/>
    <w:rsid w:val="004F2694"/>
    <w:rsid w:val="004F26BF"/>
    <w:rsid w:val="004F27FB"/>
    <w:rsid w:val="004F2A43"/>
    <w:rsid w:val="004F2C3C"/>
    <w:rsid w:val="004F2C92"/>
    <w:rsid w:val="004F2F97"/>
    <w:rsid w:val="004F3080"/>
    <w:rsid w:val="004F33FE"/>
    <w:rsid w:val="004F397D"/>
    <w:rsid w:val="004F3B2B"/>
    <w:rsid w:val="004F3CCF"/>
    <w:rsid w:val="004F3DB7"/>
    <w:rsid w:val="004F3EBC"/>
    <w:rsid w:val="004F43ED"/>
    <w:rsid w:val="004F44D6"/>
    <w:rsid w:val="004F454D"/>
    <w:rsid w:val="004F4721"/>
    <w:rsid w:val="004F495E"/>
    <w:rsid w:val="004F4AC9"/>
    <w:rsid w:val="004F4C36"/>
    <w:rsid w:val="004F4ED6"/>
    <w:rsid w:val="004F5071"/>
    <w:rsid w:val="004F5310"/>
    <w:rsid w:val="004F5437"/>
    <w:rsid w:val="004F566D"/>
    <w:rsid w:val="004F5677"/>
    <w:rsid w:val="004F56B0"/>
    <w:rsid w:val="004F58C0"/>
    <w:rsid w:val="004F58D3"/>
    <w:rsid w:val="004F5971"/>
    <w:rsid w:val="004F5AC0"/>
    <w:rsid w:val="004F5DD7"/>
    <w:rsid w:val="004F5EF6"/>
    <w:rsid w:val="004F6566"/>
    <w:rsid w:val="004F6A24"/>
    <w:rsid w:val="004F6AB6"/>
    <w:rsid w:val="004F6E58"/>
    <w:rsid w:val="004F7230"/>
    <w:rsid w:val="004F73BE"/>
    <w:rsid w:val="004F73FE"/>
    <w:rsid w:val="004F7BC6"/>
    <w:rsid w:val="004F7CEF"/>
    <w:rsid w:val="004F7D62"/>
    <w:rsid w:val="004F7EA4"/>
    <w:rsid w:val="0050044F"/>
    <w:rsid w:val="00500642"/>
    <w:rsid w:val="00500680"/>
    <w:rsid w:val="005008AD"/>
    <w:rsid w:val="0050090E"/>
    <w:rsid w:val="005009F6"/>
    <w:rsid w:val="00500B47"/>
    <w:rsid w:val="00500B9F"/>
    <w:rsid w:val="00500BBE"/>
    <w:rsid w:val="00500DBF"/>
    <w:rsid w:val="00500E21"/>
    <w:rsid w:val="00500F56"/>
    <w:rsid w:val="005012B2"/>
    <w:rsid w:val="00501341"/>
    <w:rsid w:val="0050158F"/>
    <w:rsid w:val="0050164A"/>
    <w:rsid w:val="00501793"/>
    <w:rsid w:val="00501A0D"/>
    <w:rsid w:val="00501EA0"/>
    <w:rsid w:val="00501FF7"/>
    <w:rsid w:val="0050234C"/>
    <w:rsid w:val="005024A1"/>
    <w:rsid w:val="0050274A"/>
    <w:rsid w:val="0050285F"/>
    <w:rsid w:val="00502D6B"/>
    <w:rsid w:val="00503206"/>
    <w:rsid w:val="0050372E"/>
    <w:rsid w:val="00503867"/>
    <w:rsid w:val="00503C17"/>
    <w:rsid w:val="00503C94"/>
    <w:rsid w:val="00503F5E"/>
    <w:rsid w:val="005040FB"/>
    <w:rsid w:val="005042F3"/>
    <w:rsid w:val="00504344"/>
    <w:rsid w:val="0050437C"/>
    <w:rsid w:val="0050469E"/>
    <w:rsid w:val="005046F3"/>
    <w:rsid w:val="005047AB"/>
    <w:rsid w:val="005047D7"/>
    <w:rsid w:val="00504973"/>
    <w:rsid w:val="00504D4C"/>
    <w:rsid w:val="00504E04"/>
    <w:rsid w:val="00504ED8"/>
    <w:rsid w:val="00504F1A"/>
    <w:rsid w:val="005051FE"/>
    <w:rsid w:val="00505473"/>
    <w:rsid w:val="0050621C"/>
    <w:rsid w:val="00506262"/>
    <w:rsid w:val="00506586"/>
    <w:rsid w:val="00506656"/>
    <w:rsid w:val="00506743"/>
    <w:rsid w:val="00506B88"/>
    <w:rsid w:val="00506DB8"/>
    <w:rsid w:val="00506F29"/>
    <w:rsid w:val="00507139"/>
    <w:rsid w:val="005072C9"/>
    <w:rsid w:val="00507356"/>
    <w:rsid w:val="005073B5"/>
    <w:rsid w:val="0050753A"/>
    <w:rsid w:val="005076F1"/>
    <w:rsid w:val="00507C50"/>
    <w:rsid w:val="00507DCC"/>
    <w:rsid w:val="00507E66"/>
    <w:rsid w:val="0051006A"/>
    <w:rsid w:val="005104FE"/>
    <w:rsid w:val="00510837"/>
    <w:rsid w:val="00510894"/>
    <w:rsid w:val="00510B1B"/>
    <w:rsid w:val="00510BA6"/>
    <w:rsid w:val="00510BC8"/>
    <w:rsid w:val="00510EAC"/>
    <w:rsid w:val="005110A6"/>
    <w:rsid w:val="00511445"/>
    <w:rsid w:val="00511587"/>
    <w:rsid w:val="00511ACC"/>
    <w:rsid w:val="00511BD7"/>
    <w:rsid w:val="00511C23"/>
    <w:rsid w:val="00511CB9"/>
    <w:rsid w:val="0051211B"/>
    <w:rsid w:val="0051225C"/>
    <w:rsid w:val="005122B3"/>
    <w:rsid w:val="0051233B"/>
    <w:rsid w:val="0051247E"/>
    <w:rsid w:val="00512A8E"/>
    <w:rsid w:val="00512DF0"/>
    <w:rsid w:val="005130D5"/>
    <w:rsid w:val="005131BE"/>
    <w:rsid w:val="0051320C"/>
    <w:rsid w:val="0051382F"/>
    <w:rsid w:val="0051391F"/>
    <w:rsid w:val="00513F6C"/>
    <w:rsid w:val="005140B7"/>
    <w:rsid w:val="0051429B"/>
    <w:rsid w:val="005142F2"/>
    <w:rsid w:val="00514928"/>
    <w:rsid w:val="00514A36"/>
    <w:rsid w:val="00514A94"/>
    <w:rsid w:val="00514BAF"/>
    <w:rsid w:val="00514CEA"/>
    <w:rsid w:val="00514DB8"/>
    <w:rsid w:val="00515469"/>
    <w:rsid w:val="0051577A"/>
    <w:rsid w:val="00515CD1"/>
    <w:rsid w:val="005162EB"/>
    <w:rsid w:val="00516340"/>
    <w:rsid w:val="00516696"/>
    <w:rsid w:val="00516865"/>
    <w:rsid w:val="005168A9"/>
    <w:rsid w:val="00516AE7"/>
    <w:rsid w:val="00516AF8"/>
    <w:rsid w:val="00516CDD"/>
    <w:rsid w:val="00516F8D"/>
    <w:rsid w:val="00517373"/>
    <w:rsid w:val="00517678"/>
    <w:rsid w:val="0051773E"/>
    <w:rsid w:val="00517A74"/>
    <w:rsid w:val="00517AC1"/>
    <w:rsid w:val="00517ADD"/>
    <w:rsid w:val="00517AE3"/>
    <w:rsid w:val="00517D7B"/>
    <w:rsid w:val="00520021"/>
    <w:rsid w:val="00520140"/>
    <w:rsid w:val="0052014C"/>
    <w:rsid w:val="005201F2"/>
    <w:rsid w:val="00520BCC"/>
    <w:rsid w:val="00520CE2"/>
    <w:rsid w:val="00520FE4"/>
    <w:rsid w:val="0052137E"/>
    <w:rsid w:val="00521875"/>
    <w:rsid w:val="005218C2"/>
    <w:rsid w:val="00521B5E"/>
    <w:rsid w:val="00521CB0"/>
    <w:rsid w:val="00522232"/>
    <w:rsid w:val="0052245F"/>
    <w:rsid w:val="005225FC"/>
    <w:rsid w:val="00522745"/>
    <w:rsid w:val="00522912"/>
    <w:rsid w:val="00522F66"/>
    <w:rsid w:val="00522F9F"/>
    <w:rsid w:val="00523199"/>
    <w:rsid w:val="00523868"/>
    <w:rsid w:val="00523B13"/>
    <w:rsid w:val="00523F0E"/>
    <w:rsid w:val="005240D2"/>
    <w:rsid w:val="00524120"/>
    <w:rsid w:val="0052413F"/>
    <w:rsid w:val="0052431C"/>
    <w:rsid w:val="0052437E"/>
    <w:rsid w:val="00524549"/>
    <w:rsid w:val="0052477B"/>
    <w:rsid w:val="005247E1"/>
    <w:rsid w:val="00524C88"/>
    <w:rsid w:val="00524CB6"/>
    <w:rsid w:val="00524DFC"/>
    <w:rsid w:val="00524E45"/>
    <w:rsid w:val="00524F66"/>
    <w:rsid w:val="00525270"/>
    <w:rsid w:val="0052562D"/>
    <w:rsid w:val="005257E7"/>
    <w:rsid w:val="00525E38"/>
    <w:rsid w:val="00525E6E"/>
    <w:rsid w:val="00525F9A"/>
    <w:rsid w:val="0052607B"/>
    <w:rsid w:val="0052663F"/>
    <w:rsid w:val="00526738"/>
    <w:rsid w:val="00526799"/>
    <w:rsid w:val="00526803"/>
    <w:rsid w:val="00526846"/>
    <w:rsid w:val="005269FC"/>
    <w:rsid w:val="00526A4F"/>
    <w:rsid w:val="00526D31"/>
    <w:rsid w:val="00526E39"/>
    <w:rsid w:val="00527169"/>
    <w:rsid w:val="00527215"/>
    <w:rsid w:val="0052721E"/>
    <w:rsid w:val="00527379"/>
    <w:rsid w:val="005273AF"/>
    <w:rsid w:val="0052742F"/>
    <w:rsid w:val="00527457"/>
    <w:rsid w:val="00527988"/>
    <w:rsid w:val="00527CB8"/>
    <w:rsid w:val="00527CCC"/>
    <w:rsid w:val="00527D92"/>
    <w:rsid w:val="00527DE1"/>
    <w:rsid w:val="00527ED0"/>
    <w:rsid w:val="0053004C"/>
    <w:rsid w:val="0053010E"/>
    <w:rsid w:val="00530796"/>
    <w:rsid w:val="005311BA"/>
    <w:rsid w:val="005315FE"/>
    <w:rsid w:val="00531829"/>
    <w:rsid w:val="005318C9"/>
    <w:rsid w:val="005318FA"/>
    <w:rsid w:val="00531B5F"/>
    <w:rsid w:val="00531DAC"/>
    <w:rsid w:val="00532625"/>
    <w:rsid w:val="00532996"/>
    <w:rsid w:val="00532A86"/>
    <w:rsid w:val="00532BDF"/>
    <w:rsid w:val="00532DD4"/>
    <w:rsid w:val="00532E14"/>
    <w:rsid w:val="00532E65"/>
    <w:rsid w:val="00532EC0"/>
    <w:rsid w:val="0053305F"/>
    <w:rsid w:val="0053346F"/>
    <w:rsid w:val="005335EB"/>
    <w:rsid w:val="005335F5"/>
    <w:rsid w:val="005336F0"/>
    <w:rsid w:val="005338F3"/>
    <w:rsid w:val="00533B11"/>
    <w:rsid w:val="00533FAF"/>
    <w:rsid w:val="00534960"/>
    <w:rsid w:val="0053496F"/>
    <w:rsid w:val="005349F0"/>
    <w:rsid w:val="00534ACF"/>
    <w:rsid w:val="00534B4C"/>
    <w:rsid w:val="005352BA"/>
    <w:rsid w:val="005354DD"/>
    <w:rsid w:val="00535575"/>
    <w:rsid w:val="0053562D"/>
    <w:rsid w:val="00535692"/>
    <w:rsid w:val="00535892"/>
    <w:rsid w:val="00535949"/>
    <w:rsid w:val="00535A67"/>
    <w:rsid w:val="00536319"/>
    <w:rsid w:val="0053659B"/>
    <w:rsid w:val="0053673A"/>
    <w:rsid w:val="00536773"/>
    <w:rsid w:val="0053690A"/>
    <w:rsid w:val="00536958"/>
    <w:rsid w:val="00536D32"/>
    <w:rsid w:val="00537085"/>
    <w:rsid w:val="0053718B"/>
    <w:rsid w:val="00537227"/>
    <w:rsid w:val="005372BC"/>
    <w:rsid w:val="005373B8"/>
    <w:rsid w:val="00537466"/>
    <w:rsid w:val="005376A7"/>
    <w:rsid w:val="005376BD"/>
    <w:rsid w:val="00537722"/>
    <w:rsid w:val="0054001E"/>
    <w:rsid w:val="005401EE"/>
    <w:rsid w:val="00540210"/>
    <w:rsid w:val="00540300"/>
    <w:rsid w:val="005405C9"/>
    <w:rsid w:val="0054070B"/>
    <w:rsid w:val="005408F0"/>
    <w:rsid w:val="0054093D"/>
    <w:rsid w:val="00540A71"/>
    <w:rsid w:val="00540D1D"/>
    <w:rsid w:val="00540E02"/>
    <w:rsid w:val="00540F95"/>
    <w:rsid w:val="005411A1"/>
    <w:rsid w:val="005412AD"/>
    <w:rsid w:val="005412B1"/>
    <w:rsid w:val="0054177C"/>
    <w:rsid w:val="00541925"/>
    <w:rsid w:val="005419FB"/>
    <w:rsid w:val="00541A37"/>
    <w:rsid w:val="00541E00"/>
    <w:rsid w:val="005421D6"/>
    <w:rsid w:val="0054249B"/>
    <w:rsid w:val="00542C35"/>
    <w:rsid w:val="00542D46"/>
    <w:rsid w:val="00542E3A"/>
    <w:rsid w:val="00542FFE"/>
    <w:rsid w:val="00543678"/>
    <w:rsid w:val="0054375C"/>
    <w:rsid w:val="005437CC"/>
    <w:rsid w:val="0054383D"/>
    <w:rsid w:val="00543D32"/>
    <w:rsid w:val="00543DB4"/>
    <w:rsid w:val="005444B2"/>
    <w:rsid w:val="00544707"/>
    <w:rsid w:val="0054471E"/>
    <w:rsid w:val="005447A7"/>
    <w:rsid w:val="00544E26"/>
    <w:rsid w:val="00544EB0"/>
    <w:rsid w:val="00545057"/>
    <w:rsid w:val="00545207"/>
    <w:rsid w:val="00545341"/>
    <w:rsid w:val="00545366"/>
    <w:rsid w:val="00545677"/>
    <w:rsid w:val="0054578F"/>
    <w:rsid w:val="00545A50"/>
    <w:rsid w:val="00545AD8"/>
    <w:rsid w:val="00546026"/>
    <w:rsid w:val="0054606D"/>
    <w:rsid w:val="005469F2"/>
    <w:rsid w:val="00546E95"/>
    <w:rsid w:val="00547004"/>
    <w:rsid w:val="00547191"/>
    <w:rsid w:val="00547521"/>
    <w:rsid w:val="00547646"/>
    <w:rsid w:val="00547951"/>
    <w:rsid w:val="00547A26"/>
    <w:rsid w:val="00547AA5"/>
    <w:rsid w:val="00547C0C"/>
    <w:rsid w:val="00547D3F"/>
    <w:rsid w:val="005501FE"/>
    <w:rsid w:val="00550281"/>
    <w:rsid w:val="005506F0"/>
    <w:rsid w:val="00550781"/>
    <w:rsid w:val="005507A4"/>
    <w:rsid w:val="005507B4"/>
    <w:rsid w:val="00550C37"/>
    <w:rsid w:val="00550DB3"/>
    <w:rsid w:val="00550E53"/>
    <w:rsid w:val="00550F34"/>
    <w:rsid w:val="00550F4B"/>
    <w:rsid w:val="005512FC"/>
    <w:rsid w:val="00551305"/>
    <w:rsid w:val="00551564"/>
    <w:rsid w:val="00551640"/>
    <w:rsid w:val="005519DC"/>
    <w:rsid w:val="00551A6E"/>
    <w:rsid w:val="00551E71"/>
    <w:rsid w:val="005526CF"/>
    <w:rsid w:val="005529EB"/>
    <w:rsid w:val="00552A29"/>
    <w:rsid w:val="00552B6C"/>
    <w:rsid w:val="00552F19"/>
    <w:rsid w:val="00553017"/>
    <w:rsid w:val="005535A0"/>
    <w:rsid w:val="00553647"/>
    <w:rsid w:val="005536DE"/>
    <w:rsid w:val="0055388C"/>
    <w:rsid w:val="005538C4"/>
    <w:rsid w:val="00553A28"/>
    <w:rsid w:val="00553C60"/>
    <w:rsid w:val="00553D0A"/>
    <w:rsid w:val="00553E5A"/>
    <w:rsid w:val="005541F4"/>
    <w:rsid w:val="005543F9"/>
    <w:rsid w:val="005545EA"/>
    <w:rsid w:val="005547C2"/>
    <w:rsid w:val="005547E9"/>
    <w:rsid w:val="0055488F"/>
    <w:rsid w:val="00554933"/>
    <w:rsid w:val="005549C4"/>
    <w:rsid w:val="0055508B"/>
    <w:rsid w:val="00555492"/>
    <w:rsid w:val="00555504"/>
    <w:rsid w:val="00555916"/>
    <w:rsid w:val="00555B50"/>
    <w:rsid w:val="00555B56"/>
    <w:rsid w:val="005562AD"/>
    <w:rsid w:val="005563C7"/>
    <w:rsid w:val="00556474"/>
    <w:rsid w:val="005566A2"/>
    <w:rsid w:val="00556B35"/>
    <w:rsid w:val="00557281"/>
    <w:rsid w:val="005573B5"/>
    <w:rsid w:val="005574BF"/>
    <w:rsid w:val="005575FB"/>
    <w:rsid w:val="0055798D"/>
    <w:rsid w:val="00557B1C"/>
    <w:rsid w:val="00557FD7"/>
    <w:rsid w:val="00560089"/>
    <w:rsid w:val="00560110"/>
    <w:rsid w:val="00560161"/>
    <w:rsid w:val="0056027A"/>
    <w:rsid w:val="005607E9"/>
    <w:rsid w:val="0056080F"/>
    <w:rsid w:val="00560984"/>
    <w:rsid w:val="00560987"/>
    <w:rsid w:val="00560DDA"/>
    <w:rsid w:val="005610A4"/>
    <w:rsid w:val="0056152D"/>
    <w:rsid w:val="005615BE"/>
    <w:rsid w:val="00561B14"/>
    <w:rsid w:val="00561BAA"/>
    <w:rsid w:val="00561BD6"/>
    <w:rsid w:val="005620ED"/>
    <w:rsid w:val="005621A1"/>
    <w:rsid w:val="00562223"/>
    <w:rsid w:val="005622FB"/>
    <w:rsid w:val="005623D1"/>
    <w:rsid w:val="005629EB"/>
    <w:rsid w:val="005630C6"/>
    <w:rsid w:val="005636C1"/>
    <w:rsid w:val="00563AC6"/>
    <w:rsid w:val="0056414E"/>
    <w:rsid w:val="005646A3"/>
    <w:rsid w:val="005648BB"/>
    <w:rsid w:val="005648F9"/>
    <w:rsid w:val="00564957"/>
    <w:rsid w:val="00564C7A"/>
    <w:rsid w:val="00564E90"/>
    <w:rsid w:val="00564FA6"/>
    <w:rsid w:val="00565071"/>
    <w:rsid w:val="00565245"/>
    <w:rsid w:val="00565311"/>
    <w:rsid w:val="0056546E"/>
    <w:rsid w:val="00565714"/>
    <w:rsid w:val="00565ADB"/>
    <w:rsid w:val="00565D20"/>
    <w:rsid w:val="00565FB3"/>
    <w:rsid w:val="005662F4"/>
    <w:rsid w:val="00566A3F"/>
    <w:rsid w:val="00566AC6"/>
    <w:rsid w:val="00566B99"/>
    <w:rsid w:val="00566F31"/>
    <w:rsid w:val="0056744F"/>
    <w:rsid w:val="00567795"/>
    <w:rsid w:val="00567857"/>
    <w:rsid w:val="00567908"/>
    <w:rsid w:val="00567B42"/>
    <w:rsid w:val="00570211"/>
    <w:rsid w:val="005708A9"/>
    <w:rsid w:val="00570A18"/>
    <w:rsid w:val="00570DCA"/>
    <w:rsid w:val="00570E3B"/>
    <w:rsid w:val="005711CA"/>
    <w:rsid w:val="00571445"/>
    <w:rsid w:val="00571467"/>
    <w:rsid w:val="0057148B"/>
    <w:rsid w:val="005714ED"/>
    <w:rsid w:val="00571514"/>
    <w:rsid w:val="0057168B"/>
    <w:rsid w:val="00571819"/>
    <w:rsid w:val="0057192F"/>
    <w:rsid w:val="00571A3F"/>
    <w:rsid w:val="00571CA8"/>
    <w:rsid w:val="0057216E"/>
    <w:rsid w:val="0057226F"/>
    <w:rsid w:val="0057236F"/>
    <w:rsid w:val="005723E2"/>
    <w:rsid w:val="00572461"/>
    <w:rsid w:val="005726A6"/>
    <w:rsid w:val="005727BC"/>
    <w:rsid w:val="005728C5"/>
    <w:rsid w:val="00572E72"/>
    <w:rsid w:val="00573098"/>
    <w:rsid w:val="00573377"/>
    <w:rsid w:val="005733E2"/>
    <w:rsid w:val="00573797"/>
    <w:rsid w:val="0057382E"/>
    <w:rsid w:val="00573B91"/>
    <w:rsid w:val="00573BE2"/>
    <w:rsid w:val="00574228"/>
    <w:rsid w:val="00574274"/>
    <w:rsid w:val="00574618"/>
    <w:rsid w:val="00574861"/>
    <w:rsid w:val="00574886"/>
    <w:rsid w:val="00574BC0"/>
    <w:rsid w:val="00574C26"/>
    <w:rsid w:val="00574CBE"/>
    <w:rsid w:val="00575104"/>
    <w:rsid w:val="00575944"/>
    <w:rsid w:val="00575BDD"/>
    <w:rsid w:val="00575C7E"/>
    <w:rsid w:val="00575FC6"/>
    <w:rsid w:val="00576003"/>
    <w:rsid w:val="005762B1"/>
    <w:rsid w:val="00576685"/>
    <w:rsid w:val="0057668C"/>
    <w:rsid w:val="005766E8"/>
    <w:rsid w:val="00577657"/>
    <w:rsid w:val="005776C1"/>
    <w:rsid w:val="00577B07"/>
    <w:rsid w:val="00577CDC"/>
    <w:rsid w:val="00577E2E"/>
    <w:rsid w:val="00580144"/>
    <w:rsid w:val="00580448"/>
    <w:rsid w:val="00580610"/>
    <w:rsid w:val="00580A76"/>
    <w:rsid w:val="00580DE8"/>
    <w:rsid w:val="00580EDE"/>
    <w:rsid w:val="00580F42"/>
    <w:rsid w:val="00581350"/>
    <w:rsid w:val="00581706"/>
    <w:rsid w:val="005818D4"/>
    <w:rsid w:val="00581918"/>
    <w:rsid w:val="00581E4A"/>
    <w:rsid w:val="0058209C"/>
    <w:rsid w:val="005822A1"/>
    <w:rsid w:val="005822BD"/>
    <w:rsid w:val="005822DC"/>
    <w:rsid w:val="00582331"/>
    <w:rsid w:val="0058243F"/>
    <w:rsid w:val="005826D3"/>
    <w:rsid w:val="0058278D"/>
    <w:rsid w:val="0058290C"/>
    <w:rsid w:val="00582AA7"/>
    <w:rsid w:val="00582F04"/>
    <w:rsid w:val="0058331D"/>
    <w:rsid w:val="0058388E"/>
    <w:rsid w:val="005839A4"/>
    <w:rsid w:val="00583A04"/>
    <w:rsid w:val="00583A46"/>
    <w:rsid w:val="00583AC9"/>
    <w:rsid w:val="00583B7F"/>
    <w:rsid w:val="00583C2C"/>
    <w:rsid w:val="00583CFB"/>
    <w:rsid w:val="005842D2"/>
    <w:rsid w:val="0058431A"/>
    <w:rsid w:val="005844F1"/>
    <w:rsid w:val="00584560"/>
    <w:rsid w:val="005847E8"/>
    <w:rsid w:val="0058480B"/>
    <w:rsid w:val="00584822"/>
    <w:rsid w:val="00584858"/>
    <w:rsid w:val="00584A23"/>
    <w:rsid w:val="00584AAA"/>
    <w:rsid w:val="00584B64"/>
    <w:rsid w:val="00584C23"/>
    <w:rsid w:val="00584D94"/>
    <w:rsid w:val="005850D9"/>
    <w:rsid w:val="00585106"/>
    <w:rsid w:val="00585142"/>
    <w:rsid w:val="00585238"/>
    <w:rsid w:val="00585733"/>
    <w:rsid w:val="00585793"/>
    <w:rsid w:val="00585943"/>
    <w:rsid w:val="005859E4"/>
    <w:rsid w:val="00585A54"/>
    <w:rsid w:val="00585CF9"/>
    <w:rsid w:val="00585DF1"/>
    <w:rsid w:val="00585EB1"/>
    <w:rsid w:val="00585F95"/>
    <w:rsid w:val="00585FE2"/>
    <w:rsid w:val="00586250"/>
    <w:rsid w:val="005862BB"/>
    <w:rsid w:val="00586462"/>
    <w:rsid w:val="005864F8"/>
    <w:rsid w:val="005866F6"/>
    <w:rsid w:val="0058678C"/>
    <w:rsid w:val="00586B61"/>
    <w:rsid w:val="00586D4C"/>
    <w:rsid w:val="005871F6"/>
    <w:rsid w:val="005872E0"/>
    <w:rsid w:val="00587467"/>
    <w:rsid w:val="00587D01"/>
    <w:rsid w:val="00591334"/>
    <w:rsid w:val="00591931"/>
    <w:rsid w:val="0059193F"/>
    <w:rsid w:val="00591B4B"/>
    <w:rsid w:val="00591E9D"/>
    <w:rsid w:val="00592043"/>
    <w:rsid w:val="00592186"/>
    <w:rsid w:val="005922BA"/>
    <w:rsid w:val="005924C3"/>
    <w:rsid w:val="005924D0"/>
    <w:rsid w:val="005928D1"/>
    <w:rsid w:val="00592A62"/>
    <w:rsid w:val="00592B64"/>
    <w:rsid w:val="00592EDD"/>
    <w:rsid w:val="00592F24"/>
    <w:rsid w:val="00593731"/>
    <w:rsid w:val="00593CA4"/>
    <w:rsid w:val="00593D35"/>
    <w:rsid w:val="00593E7E"/>
    <w:rsid w:val="00593F31"/>
    <w:rsid w:val="00594040"/>
    <w:rsid w:val="0059463D"/>
    <w:rsid w:val="005946F9"/>
    <w:rsid w:val="00594848"/>
    <w:rsid w:val="00594904"/>
    <w:rsid w:val="005949F7"/>
    <w:rsid w:val="00594E2F"/>
    <w:rsid w:val="00594FC8"/>
    <w:rsid w:val="00595034"/>
    <w:rsid w:val="005951C8"/>
    <w:rsid w:val="00595284"/>
    <w:rsid w:val="005952D1"/>
    <w:rsid w:val="0059563A"/>
    <w:rsid w:val="005956BD"/>
    <w:rsid w:val="00595867"/>
    <w:rsid w:val="00595921"/>
    <w:rsid w:val="00595BEC"/>
    <w:rsid w:val="00595DFA"/>
    <w:rsid w:val="00596528"/>
    <w:rsid w:val="00596543"/>
    <w:rsid w:val="0059676D"/>
    <w:rsid w:val="00597118"/>
    <w:rsid w:val="005972D5"/>
    <w:rsid w:val="005978E8"/>
    <w:rsid w:val="00597B20"/>
    <w:rsid w:val="005A05EE"/>
    <w:rsid w:val="005A0652"/>
    <w:rsid w:val="005A06C2"/>
    <w:rsid w:val="005A0797"/>
    <w:rsid w:val="005A0833"/>
    <w:rsid w:val="005A0B55"/>
    <w:rsid w:val="005A0BDA"/>
    <w:rsid w:val="005A0F8C"/>
    <w:rsid w:val="005A118D"/>
    <w:rsid w:val="005A1333"/>
    <w:rsid w:val="005A1439"/>
    <w:rsid w:val="005A1471"/>
    <w:rsid w:val="005A148B"/>
    <w:rsid w:val="005A1512"/>
    <w:rsid w:val="005A1E0A"/>
    <w:rsid w:val="005A2032"/>
    <w:rsid w:val="005A2268"/>
    <w:rsid w:val="005A2275"/>
    <w:rsid w:val="005A23C7"/>
    <w:rsid w:val="005A25A6"/>
    <w:rsid w:val="005A2674"/>
    <w:rsid w:val="005A27AC"/>
    <w:rsid w:val="005A2B18"/>
    <w:rsid w:val="005A2C30"/>
    <w:rsid w:val="005A2DB9"/>
    <w:rsid w:val="005A2EA2"/>
    <w:rsid w:val="005A37FA"/>
    <w:rsid w:val="005A3DF7"/>
    <w:rsid w:val="005A3F4C"/>
    <w:rsid w:val="005A4280"/>
    <w:rsid w:val="005A44FD"/>
    <w:rsid w:val="005A49F5"/>
    <w:rsid w:val="005A4B1A"/>
    <w:rsid w:val="005A4E7E"/>
    <w:rsid w:val="005A4EE7"/>
    <w:rsid w:val="005A4FD9"/>
    <w:rsid w:val="005A50BA"/>
    <w:rsid w:val="005A53A3"/>
    <w:rsid w:val="005A5A02"/>
    <w:rsid w:val="005A5BD3"/>
    <w:rsid w:val="005A5BED"/>
    <w:rsid w:val="005A5C15"/>
    <w:rsid w:val="005A5D62"/>
    <w:rsid w:val="005A5EFA"/>
    <w:rsid w:val="005A622E"/>
    <w:rsid w:val="005A639C"/>
    <w:rsid w:val="005A63FB"/>
    <w:rsid w:val="005A680A"/>
    <w:rsid w:val="005A6AF9"/>
    <w:rsid w:val="005A6F28"/>
    <w:rsid w:val="005A6F93"/>
    <w:rsid w:val="005A707D"/>
    <w:rsid w:val="005A714B"/>
    <w:rsid w:val="005A7161"/>
    <w:rsid w:val="005A782A"/>
    <w:rsid w:val="005A7A85"/>
    <w:rsid w:val="005A7BEA"/>
    <w:rsid w:val="005A7EA0"/>
    <w:rsid w:val="005B02C7"/>
    <w:rsid w:val="005B0415"/>
    <w:rsid w:val="005B04A8"/>
    <w:rsid w:val="005B0668"/>
    <w:rsid w:val="005B0999"/>
    <w:rsid w:val="005B0B29"/>
    <w:rsid w:val="005B0C4C"/>
    <w:rsid w:val="005B0D5D"/>
    <w:rsid w:val="005B11FD"/>
    <w:rsid w:val="005B131A"/>
    <w:rsid w:val="005B147A"/>
    <w:rsid w:val="005B1627"/>
    <w:rsid w:val="005B16B8"/>
    <w:rsid w:val="005B16DD"/>
    <w:rsid w:val="005B2067"/>
    <w:rsid w:val="005B247A"/>
    <w:rsid w:val="005B286D"/>
    <w:rsid w:val="005B28A9"/>
    <w:rsid w:val="005B2A8B"/>
    <w:rsid w:val="005B2B0F"/>
    <w:rsid w:val="005B2BEB"/>
    <w:rsid w:val="005B2E94"/>
    <w:rsid w:val="005B2F6E"/>
    <w:rsid w:val="005B3048"/>
    <w:rsid w:val="005B31EC"/>
    <w:rsid w:val="005B36A7"/>
    <w:rsid w:val="005B3798"/>
    <w:rsid w:val="005B391C"/>
    <w:rsid w:val="005B3FAD"/>
    <w:rsid w:val="005B3FE5"/>
    <w:rsid w:val="005B40F1"/>
    <w:rsid w:val="005B417D"/>
    <w:rsid w:val="005B4564"/>
    <w:rsid w:val="005B46B0"/>
    <w:rsid w:val="005B4823"/>
    <w:rsid w:val="005B482E"/>
    <w:rsid w:val="005B48D2"/>
    <w:rsid w:val="005B4B0F"/>
    <w:rsid w:val="005B4C55"/>
    <w:rsid w:val="005B4C5D"/>
    <w:rsid w:val="005B4D23"/>
    <w:rsid w:val="005B4DC7"/>
    <w:rsid w:val="005B4EB4"/>
    <w:rsid w:val="005B4EF9"/>
    <w:rsid w:val="005B5053"/>
    <w:rsid w:val="005B5354"/>
    <w:rsid w:val="005B54AF"/>
    <w:rsid w:val="005B571D"/>
    <w:rsid w:val="005B5B3F"/>
    <w:rsid w:val="005B5BD8"/>
    <w:rsid w:val="005B5C66"/>
    <w:rsid w:val="005B6045"/>
    <w:rsid w:val="005B607F"/>
    <w:rsid w:val="005B61B1"/>
    <w:rsid w:val="005B63A3"/>
    <w:rsid w:val="005B649A"/>
    <w:rsid w:val="005B6661"/>
    <w:rsid w:val="005B6A3C"/>
    <w:rsid w:val="005B6B9F"/>
    <w:rsid w:val="005B6E37"/>
    <w:rsid w:val="005B6E62"/>
    <w:rsid w:val="005B7175"/>
    <w:rsid w:val="005B7226"/>
    <w:rsid w:val="005B728C"/>
    <w:rsid w:val="005B7409"/>
    <w:rsid w:val="005B76EC"/>
    <w:rsid w:val="005B7BF4"/>
    <w:rsid w:val="005C06E4"/>
    <w:rsid w:val="005C099C"/>
    <w:rsid w:val="005C0A69"/>
    <w:rsid w:val="005C0B63"/>
    <w:rsid w:val="005C0CFA"/>
    <w:rsid w:val="005C0EBA"/>
    <w:rsid w:val="005C0ECE"/>
    <w:rsid w:val="005C11E2"/>
    <w:rsid w:val="005C1316"/>
    <w:rsid w:val="005C13DE"/>
    <w:rsid w:val="005C16E3"/>
    <w:rsid w:val="005C17D3"/>
    <w:rsid w:val="005C1C11"/>
    <w:rsid w:val="005C1CF5"/>
    <w:rsid w:val="005C20A3"/>
    <w:rsid w:val="005C20C7"/>
    <w:rsid w:val="005C2341"/>
    <w:rsid w:val="005C2430"/>
    <w:rsid w:val="005C2487"/>
    <w:rsid w:val="005C27AE"/>
    <w:rsid w:val="005C27BD"/>
    <w:rsid w:val="005C2D07"/>
    <w:rsid w:val="005C31AB"/>
    <w:rsid w:val="005C3203"/>
    <w:rsid w:val="005C3306"/>
    <w:rsid w:val="005C3417"/>
    <w:rsid w:val="005C35F4"/>
    <w:rsid w:val="005C3776"/>
    <w:rsid w:val="005C3A5B"/>
    <w:rsid w:val="005C3E1D"/>
    <w:rsid w:val="005C3FD3"/>
    <w:rsid w:val="005C408C"/>
    <w:rsid w:val="005C44DE"/>
    <w:rsid w:val="005C4532"/>
    <w:rsid w:val="005C4586"/>
    <w:rsid w:val="005C46AA"/>
    <w:rsid w:val="005C496B"/>
    <w:rsid w:val="005C5011"/>
    <w:rsid w:val="005C5382"/>
    <w:rsid w:val="005C56A1"/>
    <w:rsid w:val="005C58BE"/>
    <w:rsid w:val="005C5AEA"/>
    <w:rsid w:val="005C600D"/>
    <w:rsid w:val="005C6171"/>
    <w:rsid w:val="005C6325"/>
    <w:rsid w:val="005C63AB"/>
    <w:rsid w:val="005C6D72"/>
    <w:rsid w:val="005C740A"/>
    <w:rsid w:val="005C7591"/>
    <w:rsid w:val="005C7911"/>
    <w:rsid w:val="005C7C05"/>
    <w:rsid w:val="005C7CF3"/>
    <w:rsid w:val="005D008C"/>
    <w:rsid w:val="005D057D"/>
    <w:rsid w:val="005D072E"/>
    <w:rsid w:val="005D078F"/>
    <w:rsid w:val="005D092B"/>
    <w:rsid w:val="005D0BCA"/>
    <w:rsid w:val="005D0DF8"/>
    <w:rsid w:val="005D0E2B"/>
    <w:rsid w:val="005D0F79"/>
    <w:rsid w:val="005D0F9C"/>
    <w:rsid w:val="005D1082"/>
    <w:rsid w:val="005D1684"/>
    <w:rsid w:val="005D172F"/>
    <w:rsid w:val="005D17D0"/>
    <w:rsid w:val="005D1D91"/>
    <w:rsid w:val="005D20E9"/>
    <w:rsid w:val="005D254E"/>
    <w:rsid w:val="005D271E"/>
    <w:rsid w:val="005D2922"/>
    <w:rsid w:val="005D2E61"/>
    <w:rsid w:val="005D2E88"/>
    <w:rsid w:val="005D30FD"/>
    <w:rsid w:val="005D311B"/>
    <w:rsid w:val="005D34EE"/>
    <w:rsid w:val="005D37E4"/>
    <w:rsid w:val="005D3935"/>
    <w:rsid w:val="005D3B42"/>
    <w:rsid w:val="005D3C2F"/>
    <w:rsid w:val="005D3D1C"/>
    <w:rsid w:val="005D4037"/>
    <w:rsid w:val="005D4111"/>
    <w:rsid w:val="005D4187"/>
    <w:rsid w:val="005D43BB"/>
    <w:rsid w:val="005D44F0"/>
    <w:rsid w:val="005D45CE"/>
    <w:rsid w:val="005D4628"/>
    <w:rsid w:val="005D46D4"/>
    <w:rsid w:val="005D47F2"/>
    <w:rsid w:val="005D4A6A"/>
    <w:rsid w:val="005D4AF1"/>
    <w:rsid w:val="005D4CCA"/>
    <w:rsid w:val="005D4D3A"/>
    <w:rsid w:val="005D50BF"/>
    <w:rsid w:val="005D53F7"/>
    <w:rsid w:val="005D5510"/>
    <w:rsid w:val="005D59CB"/>
    <w:rsid w:val="005D5ADB"/>
    <w:rsid w:val="005D5CBB"/>
    <w:rsid w:val="005D620A"/>
    <w:rsid w:val="005D63D9"/>
    <w:rsid w:val="005D65EC"/>
    <w:rsid w:val="005D67BD"/>
    <w:rsid w:val="005D6822"/>
    <w:rsid w:val="005D6860"/>
    <w:rsid w:val="005D6AB6"/>
    <w:rsid w:val="005D6D70"/>
    <w:rsid w:val="005D6F5D"/>
    <w:rsid w:val="005D71E1"/>
    <w:rsid w:val="005D7386"/>
    <w:rsid w:val="005D7627"/>
    <w:rsid w:val="005D766C"/>
    <w:rsid w:val="005D7AA1"/>
    <w:rsid w:val="005D7C58"/>
    <w:rsid w:val="005D7DE8"/>
    <w:rsid w:val="005D7F00"/>
    <w:rsid w:val="005E00E9"/>
    <w:rsid w:val="005E01E4"/>
    <w:rsid w:val="005E05FF"/>
    <w:rsid w:val="005E0B14"/>
    <w:rsid w:val="005E0D39"/>
    <w:rsid w:val="005E0ECE"/>
    <w:rsid w:val="005E1368"/>
    <w:rsid w:val="005E16C0"/>
    <w:rsid w:val="005E16C7"/>
    <w:rsid w:val="005E1A6F"/>
    <w:rsid w:val="005E1C0F"/>
    <w:rsid w:val="005E1F23"/>
    <w:rsid w:val="005E2006"/>
    <w:rsid w:val="005E20A5"/>
    <w:rsid w:val="005E2344"/>
    <w:rsid w:val="005E24EA"/>
    <w:rsid w:val="005E29EB"/>
    <w:rsid w:val="005E2A06"/>
    <w:rsid w:val="005E2F0C"/>
    <w:rsid w:val="005E310E"/>
    <w:rsid w:val="005E31F2"/>
    <w:rsid w:val="005E35B2"/>
    <w:rsid w:val="005E382A"/>
    <w:rsid w:val="005E3D96"/>
    <w:rsid w:val="005E3E58"/>
    <w:rsid w:val="005E402B"/>
    <w:rsid w:val="005E4046"/>
    <w:rsid w:val="005E4235"/>
    <w:rsid w:val="005E4500"/>
    <w:rsid w:val="005E4596"/>
    <w:rsid w:val="005E4599"/>
    <w:rsid w:val="005E463B"/>
    <w:rsid w:val="005E46D2"/>
    <w:rsid w:val="005E48BC"/>
    <w:rsid w:val="005E48EB"/>
    <w:rsid w:val="005E4F17"/>
    <w:rsid w:val="005E520C"/>
    <w:rsid w:val="005E533A"/>
    <w:rsid w:val="005E556D"/>
    <w:rsid w:val="005E61C5"/>
    <w:rsid w:val="005E6290"/>
    <w:rsid w:val="005E67B3"/>
    <w:rsid w:val="005E6834"/>
    <w:rsid w:val="005E6A4B"/>
    <w:rsid w:val="005E6A4C"/>
    <w:rsid w:val="005E6E90"/>
    <w:rsid w:val="005E6F85"/>
    <w:rsid w:val="005E71CD"/>
    <w:rsid w:val="005E7323"/>
    <w:rsid w:val="005E7948"/>
    <w:rsid w:val="005E7BC5"/>
    <w:rsid w:val="005E7C67"/>
    <w:rsid w:val="005E7C6A"/>
    <w:rsid w:val="005E7CE7"/>
    <w:rsid w:val="005E7D83"/>
    <w:rsid w:val="005E7FDC"/>
    <w:rsid w:val="005F00AD"/>
    <w:rsid w:val="005F0401"/>
    <w:rsid w:val="005F0977"/>
    <w:rsid w:val="005F09DA"/>
    <w:rsid w:val="005F0BD6"/>
    <w:rsid w:val="005F0D7C"/>
    <w:rsid w:val="005F0F9B"/>
    <w:rsid w:val="005F1195"/>
    <w:rsid w:val="005F27CC"/>
    <w:rsid w:val="005F280F"/>
    <w:rsid w:val="005F2857"/>
    <w:rsid w:val="005F2CB7"/>
    <w:rsid w:val="005F2DC7"/>
    <w:rsid w:val="005F2DE8"/>
    <w:rsid w:val="005F2E60"/>
    <w:rsid w:val="005F2F63"/>
    <w:rsid w:val="005F323C"/>
    <w:rsid w:val="005F336E"/>
    <w:rsid w:val="005F3447"/>
    <w:rsid w:val="005F363F"/>
    <w:rsid w:val="005F3717"/>
    <w:rsid w:val="005F3807"/>
    <w:rsid w:val="005F4086"/>
    <w:rsid w:val="005F4189"/>
    <w:rsid w:val="005F41C0"/>
    <w:rsid w:val="005F4218"/>
    <w:rsid w:val="005F46CE"/>
    <w:rsid w:val="005F48ED"/>
    <w:rsid w:val="005F4C45"/>
    <w:rsid w:val="005F4D1F"/>
    <w:rsid w:val="005F50E3"/>
    <w:rsid w:val="005F54EB"/>
    <w:rsid w:val="005F5541"/>
    <w:rsid w:val="005F55CA"/>
    <w:rsid w:val="005F57B9"/>
    <w:rsid w:val="005F5966"/>
    <w:rsid w:val="005F5C5D"/>
    <w:rsid w:val="005F5DC1"/>
    <w:rsid w:val="005F5F93"/>
    <w:rsid w:val="005F6051"/>
    <w:rsid w:val="005F637B"/>
    <w:rsid w:val="005F6458"/>
    <w:rsid w:val="005F66E8"/>
    <w:rsid w:val="005F6936"/>
    <w:rsid w:val="005F699C"/>
    <w:rsid w:val="005F6BFB"/>
    <w:rsid w:val="005F6CF7"/>
    <w:rsid w:val="005F71FD"/>
    <w:rsid w:val="005F72E1"/>
    <w:rsid w:val="005F767E"/>
    <w:rsid w:val="005F76EC"/>
    <w:rsid w:val="005F77AE"/>
    <w:rsid w:val="005F7962"/>
    <w:rsid w:val="005F7A38"/>
    <w:rsid w:val="005F7DAA"/>
    <w:rsid w:val="00600187"/>
    <w:rsid w:val="006005A2"/>
    <w:rsid w:val="0060070A"/>
    <w:rsid w:val="0060073F"/>
    <w:rsid w:val="00600754"/>
    <w:rsid w:val="00600788"/>
    <w:rsid w:val="00600AC3"/>
    <w:rsid w:val="00600C9A"/>
    <w:rsid w:val="0060100A"/>
    <w:rsid w:val="0060144E"/>
    <w:rsid w:val="0060148F"/>
    <w:rsid w:val="006015EC"/>
    <w:rsid w:val="00601659"/>
    <w:rsid w:val="00601837"/>
    <w:rsid w:val="0060191B"/>
    <w:rsid w:val="006019A6"/>
    <w:rsid w:val="006019F1"/>
    <w:rsid w:val="00601AE2"/>
    <w:rsid w:val="00601B51"/>
    <w:rsid w:val="00601C02"/>
    <w:rsid w:val="00601E51"/>
    <w:rsid w:val="0060218C"/>
    <w:rsid w:val="00602225"/>
    <w:rsid w:val="00602448"/>
    <w:rsid w:val="00602635"/>
    <w:rsid w:val="0060271E"/>
    <w:rsid w:val="006027B3"/>
    <w:rsid w:val="00602FEC"/>
    <w:rsid w:val="00603254"/>
    <w:rsid w:val="0060327A"/>
    <w:rsid w:val="006035B3"/>
    <w:rsid w:val="006035E9"/>
    <w:rsid w:val="006036DE"/>
    <w:rsid w:val="0060394D"/>
    <w:rsid w:val="006039B4"/>
    <w:rsid w:val="00603AB5"/>
    <w:rsid w:val="00603BDE"/>
    <w:rsid w:val="00603C30"/>
    <w:rsid w:val="0060403D"/>
    <w:rsid w:val="00604782"/>
    <w:rsid w:val="006050B2"/>
    <w:rsid w:val="0060520C"/>
    <w:rsid w:val="006057D5"/>
    <w:rsid w:val="006057F1"/>
    <w:rsid w:val="00605AAD"/>
    <w:rsid w:val="00605E7A"/>
    <w:rsid w:val="00605ED2"/>
    <w:rsid w:val="00605EE0"/>
    <w:rsid w:val="00606103"/>
    <w:rsid w:val="00606843"/>
    <w:rsid w:val="00606ACF"/>
    <w:rsid w:val="00606D40"/>
    <w:rsid w:val="00606D45"/>
    <w:rsid w:val="00606D55"/>
    <w:rsid w:val="00606F8F"/>
    <w:rsid w:val="00606F92"/>
    <w:rsid w:val="0060728B"/>
    <w:rsid w:val="0060794C"/>
    <w:rsid w:val="0061005C"/>
    <w:rsid w:val="0061011F"/>
    <w:rsid w:val="0061013F"/>
    <w:rsid w:val="00610DB8"/>
    <w:rsid w:val="00611323"/>
    <w:rsid w:val="006114AE"/>
    <w:rsid w:val="00611752"/>
    <w:rsid w:val="006119B7"/>
    <w:rsid w:val="00611AAC"/>
    <w:rsid w:val="00611AE3"/>
    <w:rsid w:val="00611B26"/>
    <w:rsid w:val="00611DEF"/>
    <w:rsid w:val="00612054"/>
    <w:rsid w:val="00612068"/>
    <w:rsid w:val="00612209"/>
    <w:rsid w:val="0061239B"/>
    <w:rsid w:val="006125E0"/>
    <w:rsid w:val="006129A6"/>
    <w:rsid w:val="00612A4C"/>
    <w:rsid w:val="00612D48"/>
    <w:rsid w:val="00612F07"/>
    <w:rsid w:val="00612FA5"/>
    <w:rsid w:val="006130D5"/>
    <w:rsid w:val="00613293"/>
    <w:rsid w:val="006133BD"/>
    <w:rsid w:val="0061350D"/>
    <w:rsid w:val="006135C1"/>
    <w:rsid w:val="006135D7"/>
    <w:rsid w:val="00613674"/>
    <w:rsid w:val="006136F4"/>
    <w:rsid w:val="0061381B"/>
    <w:rsid w:val="00613A42"/>
    <w:rsid w:val="00613C7E"/>
    <w:rsid w:val="00613F12"/>
    <w:rsid w:val="006141EA"/>
    <w:rsid w:val="00614401"/>
    <w:rsid w:val="0061442C"/>
    <w:rsid w:val="00614640"/>
    <w:rsid w:val="00614864"/>
    <w:rsid w:val="00614CA7"/>
    <w:rsid w:val="00614CCB"/>
    <w:rsid w:val="00615033"/>
    <w:rsid w:val="0061556B"/>
    <w:rsid w:val="0061583A"/>
    <w:rsid w:val="00615CCA"/>
    <w:rsid w:val="00615EA8"/>
    <w:rsid w:val="0061626E"/>
    <w:rsid w:val="0061639B"/>
    <w:rsid w:val="006164B5"/>
    <w:rsid w:val="00616555"/>
    <w:rsid w:val="006166A8"/>
    <w:rsid w:val="00616A16"/>
    <w:rsid w:val="00616FA1"/>
    <w:rsid w:val="00617370"/>
    <w:rsid w:val="006174D7"/>
    <w:rsid w:val="0061763E"/>
    <w:rsid w:val="006176BC"/>
    <w:rsid w:val="006177E0"/>
    <w:rsid w:val="00617CA8"/>
    <w:rsid w:val="00617CB0"/>
    <w:rsid w:val="00617EC3"/>
    <w:rsid w:val="006200B9"/>
    <w:rsid w:val="006206C8"/>
    <w:rsid w:val="00620775"/>
    <w:rsid w:val="00620886"/>
    <w:rsid w:val="00620B15"/>
    <w:rsid w:val="00621080"/>
    <w:rsid w:val="006213B7"/>
    <w:rsid w:val="00621542"/>
    <w:rsid w:val="00621F82"/>
    <w:rsid w:val="006220A9"/>
    <w:rsid w:val="006220DA"/>
    <w:rsid w:val="0062228F"/>
    <w:rsid w:val="006222FA"/>
    <w:rsid w:val="0062240A"/>
    <w:rsid w:val="0062286E"/>
    <w:rsid w:val="00622DBB"/>
    <w:rsid w:val="00622E29"/>
    <w:rsid w:val="00622FC0"/>
    <w:rsid w:val="00623216"/>
    <w:rsid w:val="006232D1"/>
    <w:rsid w:val="006232E8"/>
    <w:rsid w:val="00623421"/>
    <w:rsid w:val="0062349D"/>
    <w:rsid w:val="006237BB"/>
    <w:rsid w:val="006237C1"/>
    <w:rsid w:val="00623884"/>
    <w:rsid w:val="00623AD0"/>
    <w:rsid w:val="00623B00"/>
    <w:rsid w:val="00624723"/>
    <w:rsid w:val="00624778"/>
    <w:rsid w:val="006247ED"/>
    <w:rsid w:val="00624D0E"/>
    <w:rsid w:val="00624D25"/>
    <w:rsid w:val="00624DAE"/>
    <w:rsid w:val="00624EBB"/>
    <w:rsid w:val="006251F4"/>
    <w:rsid w:val="00625386"/>
    <w:rsid w:val="00625688"/>
    <w:rsid w:val="006256B7"/>
    <w:rsid w:val="006258BD"/>
    <w:rsid w:val="00625921"/>
    <w:rsid w:val="00625BF5"/>
    <w:rsid w:val="00625F3D"/>
    <w:rsid w:val="00625FB3"/>
    <w:rsid w:val="00626374"/>
    <w:rsid w:val="00626602"/>
    <w:rsid w:val="0062662A"/>
    <w:rsid w:val="006266EC"/>
    <w:rsid w:val="006266F4"/>
    <w:rsid w:val="00626952"/>
    <w:rsid w:val="00626C9F"/>
    <w:rsid w:val="00626DED"/>
    <w:rsid w:val="00627119"/>
    <w:rsid w:val="00627551"/>
    <w:rsid w:val="006277FE"/>
    <w:rsid w:val="00627AD4"/>
    <w:rsid w:val="00627B1A"/>
    <w:rsid w:val="00627D3A"/>
    <w:rsid w:val="006300CA"/>
    <w:rsid w:val="00630127"/>
    <w:rsid w:val="006303A0"/>
    <w:rsid w:val="0063047E"/>
    <w:rsid w:val="006306FD"/>
    <w:rsid w:val="006309C0"/>
    <w:rsid w:val="00630D35"/>
    <w:rsid w:val="00630EBD"/>
    <w:rsid w:val="00630EC1"/>
    <w:rsid w:val="00630EF5"/>
    <w:rsid w:val="006311DD"/>
    <w:rsid w:val="006316E0"/>
    <w:rsid w:val="00631818"/>
    <w:rsid w:val="0063188F"/>
    <w:rsid w:val="006318BC"/>
    <w:rsid w:val="00631B47"/>
    <w:rsid w:val="00631E74"/>
    <w:rsid w:val="00632069"/>
    <w:rsid w:val="0063225E"/>
    <w:rsid w:val="00632529"/>
    <w:rsid w:val="0063259D"/>
    <w:rsid w:val="006328DE"/>
    <w:rsid w:val="0063295B"/>
    <w:rsid w:val="0063296F"/>
    <w:rsid w:val="00632B1C"/>
    <w:rsid w:val="00632C71"/>
    <w:rsid w:val="00632E62"/>
    <w:rsid w:val="0063318F"/>
    <w:rsid w:val="00633410"/>
    <w:rsid w:val="006334D7"/>
    <w:rsid w:val="00633689"/>
    <w:rsid w:val="00633F1F"/>
    <w:rsid w:val="00634171"/>
    <w:rsid w:val="00634202"/>
    <w:rsid w:val="006342DF"/>
    <w:rsid w:val="0063433C"/>
    <w:rsid w:val="00634824"/>
    <w:rsid w:val="00634A04"/>
    <w:rsid w:val="00634B0A"/>
    <w:rsid w:val="00634BDB"/>
    <w:rsid w:val="00634C63"/>
    <w:rsid w:val="00635129"/>
    <w:rsid w:val="006353FA"/>
    <w:rsid w:val="00635453"/>
    <w:rsid w:val="006355BF"/>
    <w:rsid w:val="006357AC"/>
    <w:rsid w:val="00635881"/>
    <w:rsid w:val="00635C0D"/>
    <w:rsid w:val="0063623D"/>
    <w:rsid w:val="006362E2"/>
    <w:rsid w:val="0063642D"/>
    <w:rsid w:val="0063648B"/>
    <w:rsid w:val="0063661E"/>
    <w:rsid w:val="006366D9"/>
    <w:rsid w:val="00636C2F"/>
    <w:rsid w:val="00636D86"/>
    <w:rsid w:val="006373BF"/>
    <w:rsid w:val="0063760A"/>
    <w:rsid w:val="00640254"/>
    <w:rsid w:val="00640403"/>
    <w:rsid w:val="006404C6"/>
    <w:rsid w:val="00640572"/>
    <w:rsid w:val="006407CB"/>
    <w:rsid w:val="00640922"/>
    <w:rsid w:val="00640ABE"/>
    <w:rsid w:val="00640B32"/>
    <w:rsid w:val="0064130D"/>
    <w:rsid w:val="006415A6"/>
    <w:rsid w:val="00641845"/>
    <w:rsid w:val="00641F70"/>
    <w:rsid w:val="00642067"/>
    <w:rsid w:val="00642238"/>
    <w:rsid w:val="0064256C"/>
    <w:rsid w:val="0064267B"/>
    <w:rsid w:val="0064286E"/>
    <w:rsid w:val="006428CF"/>
    <w:rsid w:val="00642AB0"/>
    <w:rsid w:val="00642C36"/>
    <w:rsid w:val="00642D01"/>
    <w:rsid w:val="00642D90"/>
    <w:rsid w:val="00642DB6"/>
    <w:rsid w:val="0064326B"/>
    <w:rsid w:val="006436F8"/>
    <w:rsid w:val="0064374E"/>
    <w:rsid w:val="00643959"/>
    <w:rsid w:val="00643D71"/>
    <w:rsid w:val="00644176"/>
    <w:rsid w:val="00644581"/>
    <w:rsid w:val="00644B6E"/>
    <w:rsid w:val="006451A0"/>
    <w:rsid w:val="00645260"/>
    <w:rsid w:val="00645436"/>
    <w:rsid w:val="00645B10"/>
    <w:rsid w:val="00645C34"/>
    <w:rsid w:val="00645F50"/>
    <w:rsid w:val="006460C6"/>
    <w:rsid w:val="00646223"/>
    <w:rsid w:val="00646A90"/>
    <w:rsid w:val="00646BEA"/>
    <w:rsid w:val="00646CAE"/>
    <w:rsid w:val="00646D24"/>
    <w:rsid w:val="00646F0D"/>
    <w:rsid w:val="00647158"/>
    <w:rsid w:val="00647218"/>
    <w:rsid w:val="006472CA"/>
    <w:rsid w:val="006472DA"/>
    <w:rsid w:val="006477AD"/>
    <w:rsid w:val="00647A02"/>
    <w:rsid w:val="00647B4B"/>
    <w:rsid w:val="00650089"/>
    <w:rsid w:val="006501A8"/>
    <w:rsid w:val="00650576"/>
    <w:rsid w:val="00650612"/>
    <w:rsid w:val="00650724"/>
    <w:rsid w:val="006507B8"/>
    <w:rsid w:val="00650808"/>
    <w:rsid w:val="006509F7"/>
    <w:rsid w:val="006509FC"/>
    <w:rsid w:val="00650AE4"/>
    <w:rsid w:val="00650B16"/>
    <w:rsid w:val="0065118C"/>
    <w:rsid w:val="00651513"/>
    <w:rsid w:val="00651689"/>
    <w:rsid w:val="0065169E"/>
    <w:rsid w:val="006516C4"/>
    <w:rsid w:val="006518E7"/>
    <w:rsid w:val="00651908"/>
    <w:rsid w:val="0065208D"/>
    <w:rsid w:val="006521D6"/>
    <w:rsid w:val="00652290"/>
    <w:rsid w:val="00652292"/>
    <w:rsid w:val="006523F6"/>
    <w:rsid w:val="006524DB"/>
    <w:rsid w:val="006524E7"/>
    <w:rsid w:val="006527E8"/>
    <w:rsid w:val="00652AC4"/>
    <w:rsid w:val="00652D1F"/>
    <w:rsid w:val="00652F91"/>
    <w:rsid w:val="00653087"/>
    <w:rsid w:val="0065338C"/>
    <w:rsid w:val="006534F0"/>
    <w:rsid w:val="0065366E"/>
    <w:rsid w:val="0065398A"/>
    <w:rsid w:val="00653C93"/>
    <w:rsid w:val="00653DBA"/>
    <w:rsid w:val="00653F98"/>
    <w:rsid w:val="006542CB"/>
    <w:rsid w:val="00654424"/>
    <w:rsid w:val="00654617"/>
    <w:rsid w:val="006546F9"/>
    <w:rsid w:val="00654789"/>
    <w:rsid w:val="0065489B"/>
    <w:rsid w:val="006548F0"/>
    <w:rsid w:val="00654ADF"/>
    <w:rsid w:val="00654AE0"/>
    <w:rsid w:val="00654B67"/>
    <w:rsid w:val="00654CC4"/>
    <w:rsid w:val="00654F43"/>
    <w:rsid w:val="00654FC0"/>
    <w:rsid w:val="00655387"/>
    <w:rsid w:val="006554A7"/>
    <w:rsid w:val="006554A8"/>
    <w:rsid w:val="0065550D"/>
    <w:rsid w:val="006557D3"/>
    <w:rsid w:val="006557D4"/>
    <w:rsid w:val="00655936"/>
    <w:rsid w:val="00655A82"/>
    <w:rsid w:val="00655A8F"/>
    <w:rsid w:val="00655DF0"/>
    <w:rsid w:val="00655E2A"/>
    <w:rsid w:val="0065606D"/>
    <w:rsid w:val="006561D8"/>
    <w:rsid w:val="00656201"/>
    <w:rsid w:val="006562CE"/>
    <w:rsid w:val="006565F7"/>
    <w:rsid w:val="0065684B"/>
    <w:rsid w:val="0065689E"/>
    <w:rsid w:val="00656A39"/>
    <w:rsid w:val="00656BB1"/>
    <w:rsid w:val="00656D26"/>
    <w:rsid w:val="00656FC4"/>
    <w:rsid w:val="00657394"/>
    <w:rsid w:val="006575F8"/>
    <w:rsid w:val="00657A26"/>
    <w:rsid w:val="00657B3B"/>
    <w:rsid w:val="00657C41"/>
    <w:rsid w:val="00657CE6"/>
    <w:rsid w:val="00657D36"/>
    <w:rsid w:val="00657E16"/>
    <w:rsid w:val="00657E4D"/>
    <w:rsid w:val="006603DB"/>
    <w:rsid w:val="00660472"/>
    <w:rsid w:val="0066054F"/>
    <w:rsid w:val="00660645"/>
    <w:rsid w:val="006607BD"/>
    <w:rsid w:val="00660826"/>
    <w:rsid w:val="006609DB"/>
    <w:rsid w:val="00660E70"/>
    <w:rsid w:val="00660EBE"/>
    <w:rsid w:val="00660F36"/>
    <w:rsid w:val="0066115F"/>
    <w:rsid w:val="006614FF"/>
    <w:rsid w:val="00661893"/>
    <w:rsid w:val="006618C9"/>
    <w:rsid w:val="00661A68"/>
    <w:rsid w:val="00661AE2"/>
    <w:rsid w:val="00661AFB"/>
    <w:rsid w:val="00661BD6"/>
    <w:rsid w:val="00661E66"/>
    <w:rsid w:val="00661F08"/>
    <w:rsid w:val="00662206"/>
    <w:rsid w:val="0066221D"/>
    <w:rsid w:val="006622CF"/>
    <w:rsid w:val="006623EB"/>
    <w:rsid w:val="0066268B"/>
    <w:rsid w:val="00662A7A"/>
    <w:rsid w:val="00662B51"/>
    <w:rsid w:val="00662CE8"/>
    <w:rsid w:val="00662DFF"/>
    <w:rsid w:val="00663095"/>
    <w:rsid w:val="0066314D"/>
    <w:rsid w:val="00663194"/>
    <w:rsid w:val="006631C8"/>
    <w:rsid w:val="00663280"/>
    <w:rsid w:val="006632F9"/>
    <w:rsid w:val="0066339E"/>
    <w:rsid w:val="00663418"/>
    <w:rsid w:val="00663440"/>
    <w:rsid w:val="00663674"/>
    <w:rsid w:val="006636C4"/>
    <w:rsid w:val="006638A8"/>
    <w:rsid w:val="00663AB5"/>
    <w:rsid w:val="00663B30"/>
    <w:rsid w:val="00663E08"/>
    <w:rsid w:val="00663EDB"/>
    <w:rsid w:val="00663F70"/>
    <w:rsid w:val="006645DB"/>
    <w:rsid w:val="006647BC"/>
    <w:rsid w:val="00664EB9"/>
    <w:rsid w:val="00664F1E"/>
    <w:rsid w:val="00664F22"/>
    <w:rsid w:val="006653AD"/>
    <w:rsid w:val="006653D5"/>
    <w:rsid w:val="00665472"/>
    <w:rsid w:val="0066549C"/>
    <w:rsid w:val="006654DA"/>
    <w:rsid w:val="006655ED"/>
    <w:rsid w:val="00665AC4"/>
    <w:rsid w:val="00665B18"/>
    <w:rsid w:val="00665BDF"/>
    <w:rsid w:val="00665CAC"/>
    <w:rsid w:val="00665FEA"/>
    <w:rsid w:val="00666191"/>
    <w:rsid w:val="0066639A"/>
    <w:rsid w:val="006664AC"/>
    <w:rsid w:val="006664BF"/>
    <w:rsid w:val="006664E7"/>
    <w:rsid w:val="00666983"/>
    <w:rsid w:val="006671E5"/>
    <w:rsid w:val="00667333"/>
    <w:rsid w:val="00667432"/>
    <w:rsid w:val="00667501"/>
    <w:rsid w:val="00667606"/>
    <w:rsid w:val="00667632"/>
    <w:rsid w:val="00667B3E"/>
    <w:rsid w:val="00667D6C"/>
    <w:rsid w:val="00670552"/>
    <w:rsid w:val="0067075F"/>
    <w:rsid w:val="00670918"/>
    <w:rsid w:val="00670A7C"/>
    <w:rsid w:val="00670ACA"/>
    <w:rsid w:val="00670D63"/>
    <w:rsid w:val="00671248"/>
    <w:rsid w:val="006713C3"/>
    <w:rsid w:val="006714EF"/>
    <w:rsid w:val="0067153F"/>
    <w:rsid w:val="00671914"/>
    <w:rsid w:val="006719E7"/>
    <w:rsid w:val="00671EF1"/>
    <w:rsid w:val="00672310"/>
    <w:rsid w:val="006724A6"/>
    <w:rsid w:val="0067255A"/>
    <w:rsid w:val="00672A49"/>
    <w:rsid w:val="00672A98"/>
    <w:rsid w:val="006733E4"/>
    <w:rsid w:val="00673406"/>
    <w:rsid w:val="00673576"/>
    <w:rsid w:val="00673581"/>
    <w:rsid w:val="006737B9"/>
    <w:rsid w:val="006737DD"/>
    <w:rsid w:val="006738D1"/>
    <w:rsid w:val="00673FF2"/>
    <w:rsid w:val="006742C3"/>
    <w:rsid w:val="006744DF"/>
    <w:rsid w:val="00674531"/>
    <w:rsid w:val="006745EF"/>
    <w:rsid w:val="006746F1"/>
    <w:rsid w:val="00674723"/>
    <w:rsid w:val="00674A74"/>
    <w:rsid w:val="00674EAB"/>
    <w:rsid w:val="00674F4D"/>
    <w:rsid w:val="00674F4F"/>
    <w:rsid w:val="006752E3"/>
    <w:rsid w:val="00675B7D"/>
    <w:rsid w:val="00675C78"/>
    <w:rsid w:val="00675C96"/>
    <w:rsid w:val="00675E54"/>
    <w:rsid w:val="00675F4E"/>
    <w:rsid w:val="00676674"/>
    <w:rsid w:val="00676BA4"/>
    <w:rsid w:val="00676FBF"/>
    <w:rsid w:val="00677240"/>
    <w:rsid w:val="00677444"/>
    <w:rsid w:val="00677571"/>
    <w:rsid w:val="00677667"/>
    <w:rsid w:val="00677B05"/>
    <w:rsid w:val="00677D20"/>
    <w:rsid w:val="00677FB8"/>
    <w:rsid w:val="00680148"/>
    <w:rsid w:val="006801C0"/>
    <w:rsid w:val="006801CB"/>
    <w:rsid w:val="00680A92"/>
    <w:rsid w:val="00680D1F"/>
    <w:rsid w:val="00680F2F"/>
    <w:rsid w:val="00680FCE"/>
    <w:rsid w:val="006811DF"/>
    <w:rsid w:val="006817F0"/>
    <w:rsid w:val="00681877"/>
    <w:rsid w:val="0068196F"/>
    <w:rsid w:val="00681A46"/>
    <w:rsid w:val="00681C59"/>
    <w:rsid w:val="00681E20"/>
    <w:rsid w:val="00681F40"/>
    <w:rsid w:val="00682057"/>
    <w:rsid w:val="00682424"/>
    <w:rsid w:val="0068247E"/>
    <w:rsid w:val="00682529"/>
    <w:rsid w:val="00682589"/>
    <w:rsid w:val="00682769"/>
    <w:rsid w:val="006827FB"/>
    <w:rsid w:val="00682AC1"/>
    <w:rsid w:val="00682CD0"/>
    <w:rsid w:val="00682DA7"/>
    <w:rsid w:val="00682E15"/>
    <w:rsid w:val="00682E34"/>
    <w:rsid w:val="00683166"/>
    <w:rsid w:val="00683250"/>
    <w:rsid w:val="00683577"/>
    <w:rsid w:val="0068358D"/>
    <w:rsid w:val="0068361A"/>
    <w:rsid w:val="00683E0E"/>
    <w:rsid w:val="00683E2D"/>
    <w:rsid w:val="00683E6D"/>
    <w:rsid w:val="006841B9"/>
    <w:rsid w:val="006843CD"/>
    <w:rsid w:val="006850CF"/>
    <w:rsid w:val="0068538B"/>
    <w:rsid w:val="006859FB"/>
    <w:rsid w:val="00685E24"/>
    <w:rsid w:val="0068617F"/>
    <w:rsid w:val="0068632F"/>
    <w:rsid w:val="00686598"/>
    <w:rsid w:val="0068660D"/>
    <w:rsid w:val="00686735"/>
    <w:rsid w:val="0068691E"/>
    <w:rsid w:val="00686BF2"/>
    <w:rsid w:val="00686CAA"/>
    <w:rsid w:val="00686FBF"/>
    <w:rsid w:val="006871B3"/>
    <w:rsid w:val="0068735C"/>
    <w:rsid w:val="0068778F"/>
    <w:rsid w:val="006877E8"/>
    <w:rsid w:val="00687CB3"/>
    <w:rsid w:val="00687F13"/>
    <w:rsid w:val="00690058"/>
    <w:rsid w:val="00690450"/>
    <w:rsid w:val="0069069C"/>
    <w:rsid w:val="0069074F"/>
    <w:rsid w:val="0069082C"/>
    <w:rsid w:val="006908D2"/>
    <w:rsid w:val="006909C4"/>
    <w:rsid w:val="00690C9C"/>
    <w:rsid w:val="00690EE2"/>
    <w:rsid w:val="0069170F"/>
    <w:rsid w:val="00691842"/>
    <w:rsid w:val="00691A72"/>
    <w:rsid w:val="00691C47"/>
    <w:rsid w:val="00691D81"/>
    <w:rsid w:val="006923F2"/>
    <w:rsid w:val="00692549"/>
    <w:rsid w:val="006926D4"/>
    <w:rsid w:val="00692942"/>
    <w:rsid w:val="00692984"/>
    <w:rsid w:val="00692D98"/>
    <w:rsid w:val="00693230"/>
    <w:rsid w:val="00693A42"/>
    <w:rsid w:val="00693D2C"/>
    <w:rsid w:val="00693F5C"/>
    <w:rsid w:val="00694048"/>
    <w:rsid w:val="00694387"/>
    <w:rsid w:val="00694400"/>
    <w:rsid w:val="00694581"/>
    <w:rsid w:val="00694797"/>
    <w:rsid w:val="0069481A"/>
    <w:rsid w:val="006948E2"/>
    <w:rsid w:val="006949DC"/>
    <w:rsid w:val="00694B84"/>
    <w:rsid w:val="00694EEA"/>
    <w:rsid w:val="00694FE6"/>
    <w:rsid w:val="00695077"/>
    <w:rsid w:val="006953E7"/>
    <w:rsid w:val="00695418"/>
    <w:rsid w:val="00695474"/>
    <w:rsid w:val="006958C3"/>
    <w:rsid w:val="006959D7"/>
    <w:rsid w:val="00695DB6"/>
    <w:rsid w:val="00695DBF"/>
    <w:rsid w:val="00695DFC"/>
    <w:rsid w:val="00695E4D"/>
    <w:rsid w:val="00695FD0"/>
    <w:rsid w:val="00696392"/>
    <w:rsid w:val="006964ED"/>
    <w:rsid w:val="006966F6"/>
    <w:rsid w:val="00696AF8"/>
    <w:rsid w:val="00696B7A"/>
    <w:rsid w:val="00696D69"/>
    <w:rsid w:val="00696F36"/>
    <w:rsid w:val="00696FD2"/>
    <w:rsid w:val="006970EF"/>
    <w:rsid w:val="006971B6"/>
    <w:rsid w:val="006977D6"/>
    <w:rsid w:val="00697834"/>
    <w:rsid w:val="006A05CE"/>
    <w:rsid w:val="006A087C"/>
    <w:rsid w:val="006A0A65"/>
    <w:rsid w:val="006A1152"/>
    <w:rsid w:val="006A11C1"/>
    <w:rsid w:val="006A1217"/>
    <w:rsid w:val="006A12D8"/>
    <w:rsid w:val="006A1388"/>
    <w:rsid w:val="006A16CF"/>
    <w:rsid w:val="006A1C88"/>
    <w:rsid w:val="006A1D3E"/>
    <w:rsid w:val="006A1D73"/>
    <w:rsid w:val="006A1F18"/>
    <w:rsid w:val="006A1F78"/>
    <w:rsid w:val="006A2183"/>
    <w:rsid w:val="006A257B"/>
    <w:rsid w:val="006A264B"/>
    <w:rsid w:val="006A2805"/>
    <w:rsid w:val="006A2CAE"/>
    <w:rsid w:val="006A2EF1"/>
    <w:rsid w:val="006A2FE5"/>
    <w:rsid w:val="006A30C1"/>
    <w:rsid w:val="006A395D"/>
    <w:rsid w:val="006A3CF3"/>
    <w:rsid w:val="006A3CFA"/>
    <w:rsid w:val="006A3EDB"/>
    <w:rsid w:val="006A3EE1"/>
    <w:rsid w:val="006A3FC4"/>
    <w:rsid w:val="006A4333"/>
    <w:rsid w:val="006A4431"/>
    <w:rsid w:val="006A4A97"/>
    <w:rsid w:val="006A5117"/>
    <w:rsid w:val="006A5429"/>
    <w:rsid w:val="006A54AD"/>
    <w:rsid w:val="006A5645"/>
    <w:rsid w:val="006A5747"/>
    <w:rsid w:val="006A5795"/>
    <w:rsid w:val="006A591A"/>
    <w:rsid w:val="006A5B50"/>
    <w:rsid w:val="006A5F39"/>
    <w:rsid w:val="006A5FE6"/>
    <w:rsid w:val="006A616C"/>
    <w:rsid w:val="006A6482"/>
    <w:rsid w:val="006A6815"/>
    <w:rsid w:val="006A68A6"/>
    <w:rsid w:val="006A6A4E"/>
    <w:rsid w:val="006A6CAB"/>
    <w:rsid w:val="006A6E57"/>
    <w:rsid w:val="006A7090"/>
    <w:rsid w:val="006A727F"/>
    <w:rsid w:val="006A72AA"/>
    <w:rsid w:val="006A74CF"/>
    <w:rsid w:val="006A76AF"/>
    <w:rsid w:val="006A77FF"/>
    <w:rsid w:val="006A78E3"/>
    <w:rsid w:val="006A7B89"/>
    <w:rsid w:val="006A7BBC"/>
    <w:rsid w:val="006A7C2D"/>
    <w:rsid w:val="006A7D33"/>
    <w:rsid w:val="006A7F71"/>
    <w:rsid w:val="006A7FAE"/>
    <w:rsid w:val="006B024A"/>
    <w:rsid w:val="006B04A6"/>
    <w:rsid w:val="006B04C8"/>
    <w:rsid w:val="006B05C5"/>
    <w:rsid w:val="006B0BA0"/>
    <w:rsid w:val="006B0F1C"/>
    <w:rsid w:val="006B1252"/>
    <w:rsid w:val="006B12E3"/>
    <w:rsid w:val="006B15E6"/>
    <w:rsid w:val="006B1834"/>
    <w:rsid w:val="006B1BC6"/>
    <w:rsid w:val="006B1CF7"/>
    <w:rsid w:val="006B1EC7"/>
    <w:rsid w:val="006B23C3"/>
    <w:rsid w:val="006B276A"/>
    <w:rsid w:val="006B282E"/>
    <w:rsid w:val="006B295F"/>
    <w:rsid w:val="006B2B1B"/>
    <w:rsid w:val="006B2B87"/>
    <w:rsid w:val="006B2BD1"/>
    <w:rsid w:val="006B2EED"/>
    <w:rsid w:val="006B338B"/>
    <w:rsid w:val="006B348E"/>
    <w:rsid w:val="006B3777"/>
    <w:rsid w:val="006B37A8"/>
    <w:rsid w:val="006B3813"/>
    <w:rsid w:val="006B3884"/>
    <w:rsid w:val="006B39C4"/>
    <w:rsid w:val="006B3D75"/>
    <w:rsid w:val="006B3E01"/>
    <w:rsid w:val="006B3E02"/>
    <w:rsid w:val="006B40E9"/>
    <w:rsid w:val="006B412C"/>
    <w:rsid w:val="006B44DB"/>
    <w:rsid w:val="006B4896"/>
    <w:rsid w:val="006B4C1E"/>
    <w:rsid w:val="006B4CC5"/>
    <w:rsid w:val="006B523C"/>
    <w:rsid w:val="006B526A"/>
    <w:rsid w:val="006B54AB"/>
    <w:rsid w:val="006B5AAE"/>
    <w:rsid w:val="006B5B60"/>
    <w:rsid w:val="006B5C61"/>
    <w:rsid w:val="006B5D3B"/>
    <w:rsid w:val="006B5EF1"/>
    <w:rsid w:val="006B5F34"/>
    <w:rsid w:val="006B62E4"/>
    <w:rsid w:val="006B665A"/>
    <w:rsid w:val="006B6BFD"/>
    <w:rsid w:val="006B6D5F"/>
    <w:rsid w:val="006B6E34"/>
    <w:rsid w:val="006B6FA2"/>
    <w:rsid w:val="006B710D"/>
    <w:rsid w:val="006B730B"/>
    <w:rsid w:val="006B76C8"/>
    <w:rsid w:val="006B79CC"/>
    <w:rsid w:val="006B7B6D"/>
    <w:rsid w:val="006B7E55"/>
    <w:rsid w:val="006C0381"/>
    <w:rsid w:val="006C0561"/>
    <w:rsid w:val="006C062E"/>
    <w:rsid w:val="006C06BC"/>
    <w:rsid w:val="006C0799"/>
    <w:rsid w:val="006C0D5D"/>
    <w:rsid w:val="006C108A"/>
    <w:rsid w:val="006C1508"/>
    <w:rsid w:val="006C1801"/>
    <w:rsid w:val="006C18BE"/>
    <w:rsid w:val="006C1B93"/>
    <w:rsid w:val="006C1CBD"/>
    <w:rsid w:val="006C1FC0"/>
    <w:rsid w:val="006C2235"/>
    <w:rsid w:val="006C228C"/>
    <w:rsid w:val="006C22DB"/>
    <w:rsid w:val="006C2300"/>
    <w:rsid w:val="006C2497"/>
    <w:rsid w:val="006C2635"/>
    <w:rsid w:val="006C2700"/>
    <w:rsid w:val="006C27B2"/>
    <w:rsid w:val="006C27D5"/>
    <w:rsid w:val="006C28DA"/>
    <w:rsid w:val="006C2929"/>
    <w:rsid w:val="006C2984"/>
    <w:rsid w:val="006C29AE"/>
    <w:rsid w:val="006C2AFA"/>
    <w:rsid w:val="006C3220"/>
    <w:rsid w:val="006C32A4"/>
    <w:rsid w:val="006C3DA2"/>
    <w:rsid w:val="006C4086"/>
    <w:rsid w:val="006C434A"/>
    <w:rsid w:val="006C4493"/>
    <w:rsid w:val="006C4715"/>
    <w:rsid w:val="006C4775"/>
    <w:rsid w:val="006C4CB6"/>
    <w:rsid w:val="006C4CF9"/>
    <w:rsid w:val="006C52C3"/>
    <w:rsid w:val="006C577A"/>
    <w:rsid w:val="006C5903"/>
    <w:rsid w:val="006C596E"/>
    <w:rsid w:val="006C5ADC"/>
    <w:rsid w:val="006C5CBF"/>
    <w:rsid w:val="006C5D2D"/>
    <w:rsid w:val="006C5E69"/>
    <w:rsid w:val="006C5ECC"/>
    <w:rsid w:val="006C6017"/>
    <w:rsid w:val="006C6194"/>
    <w:rsid w:val="006C61EC"/>
    <w:rsid w:val="006C6222"/>
    <w:rsid w:val="006C638F"/>
    <w:rsid w:val="006C643C"/>
    <w:rsid w:val="006C6476"/>
    <w:rsid w:val="006C6A53"/>
    <w:rsid w:val="006C6B46"/>
    <w:rsid w:val="006C713A"/>
    <w:rsid w:val="006C72A0"/>
    <w:rsid w:val="006C76E2"/>
    <w:rsid w:val="006C773A"/>
    <w:rsid w:val="006C7BCC"/>
    <w:rsid w:val="006C7D37"/>
    <w:rsid w:val="006C7D4B"/>
    <w:rsid w:val="006C7FB6"/>
    <w:rsid w:val="006D00D5"/>
    <w:rsid w:val="006D012F"/>
    <w:rsid w:val="006D0448"/>
    <w:rsid w:val="006D0B47"/>
    <w:rsid w:val="006D0DC0"/>
    <w:rsid w:val="006D0F88"/>
    <w:rsid w:val="006D0FAB"/>
    <w:rsid w:val="006D106D"/>
    <w:rsid w:val="006D187A"/>
    <w:rsid w:val="006D1B0D"/>
    <w:rsid w:val="006D1DE0"/>
    <w:rsid w:val="006D1EC5"/>
    <w:rsid w:val="006D21C0"/>
    <w:rsid w:val="006D29CF"/>
    <w:rsid w:val="006D30AD"/>
    <w:rsid w:val="006D317B"/>
    <w:rsid w:val="006D33A9"/>
    <w:rsid w:val="006D33D4"/>
    <w:rsid w:val="006D3484"/>
    <w:rsid w:val="006D34B8"/>
    <w:rsid w:val="006D3548"/>
    <w:rsid w:val="006D3613"/>
    <w:rsid w:val="006D361C"/>
    <w:rsid w:val="006D3A8D"/>
    <w:rsid w:val="006D401A"/>
    <w:rsid w:val="006D426C"/>
    <w:rsid w:val="006D44F1"/>
    <w:rsid w:val="006D4BAF"/>
    <w:rsid w:val="006D4C6A"/>
    <w:rsid w:val="006D4CBA"/>
    <w:rsid w:val="006D4E40"/>
    <w:rsid w:val="006D4F6E"/>
    <w:rsid w:val="006D5366"/>
    <w:rsid w:val="006D545E"/>
    <w:rsid w:val="006D56C7"/>
    <w:rsid w:val="006D5709"/>
    <w:rsid w:val="006D584E"/>
    <w:rsid w:val="006D5F20"/>
    <w:rsid w:val="006D647D"/>
    <w:rsid w:val="006D65F3"/>
    <w:rsid w:val="006D65FB"/>
    <w:rsid w:val="006D6706"/>
    <w:rsid w:val="006D6762"/>
    <w:rsid w:val="006D6A13"/>
    <w:rsid w:val="006D6A58"/>
    <w:rsid w:val="006D6AB1"/>
    <w:rsid w:val="006D6AB9"/>
    <w:rsid w:val="006D6DE9"/>
    <w:rsid w:val="006D6FF3"/>
    <w:rsid w:val="006D709B"/>
    <w:rsid w:val="006D711A"/>
    <w:rsid w:val="006D719F"/>
    <w:rsid w:val="006D75BA"/>
    <w:rsid w:val="006D75C6"/>
    <w:rsid w:val="006D7751"/>
    <w:rsid w:val="006D77B1"/>
    <w:rsid w:val="006D7902"/>
    <w:rsid w:val="006D7928"/>
    <w:rsid w:val="006D7933"/>
    <w:rsid w:val="006D7A67"/>
    <w:rsid w:val="006D7DF4"/>
    <w:rsid w:val="006E00DA"/>
    <w:rsid w:val="006E032A"/>
    <w:rsid w:val="006E038F"/>
    <w:rsid w:val="006E05A7"/>
    <w:rsid w:val="006E0608"/>
    <w:rsid w:val="006E095D"/>
    <w:rsid w:val="006E0A29"/>
    <w:rsid w:val="006E0B83"/>
    <w:rsid w:val="006E0BE0"/>
    <w:rsid w:val="006E0E41"/>
    <w:rsid w:val="006E1000"/>
    <w:rsid w:val="006E1246"/>
    <w:rsid w:val="006E14E5"/>
    <w:rsid w:val="006E16AB"/>
    <w:rsid w:val="006E1D49"/>
    <w:rsid w:val="006E1F20"/>
    <w:rsid w:val="006E205D"/>
    <w:rsid w:val="006E21F8"/>
    <w:rsid w:val="006E22D6"/>
    <w:rsid w:val="006E23F3"/>
    <w:rsid w:val="006E25C8"/>
    <w:rsid w:val="006E333E"/>
    <w:rsid w:val="006E3347"/>
    <w:rsid w:val="006E3444"/>
    <w:rsid w:val="006E3973"/>
    <w:rsid w:val="006E3BC2"/>
    <w:rsid w:val="006E3C61"/>
    <w:rsid w:val="006E3E4D"/>
    <w:rsid w:val="006E3EE1"/>
    <w:rsid w:val="006E3F85"/>
    <w:rsid w:val="006E400C"/>
    <w:rsid w:val="006E40E0"/>
    <w:rsid w:val="006E429E"/>
    <w:rsid w:val="006E47C0"/>
    <w:rsid w:val="006E48E3"/>
    <w:rsid w:val="006E4A73"/>
    <w:rsid w:val="006E4D65"/>
    <w:rsid w:val="006E5411"/>
    <w:rsid w:val="006E5715"/>
    <w:rsid w:val="006E5897"/>
    <w:rsid w:val="006E59DE"/>
    <w:rsid w:val="006E5AAF"/>
    <w:rsid w:val="006E5C8C"/>
    <w:rsid w:val="006E5DF8"/>
    <w:rsid w:val="006E6002"/>
    <w:rsid w:val="006E60C8"/>
    <w:rsid w:val="006E619E"/>
    <w:rsid w:val="006E6388"/>
    <w:rsid w:val="006E6448"/>
    <w:rsid w:val="006E6A5B"/>
    <w:rsid w:val="006E7081"/>
    <w:rsid w:val="006E714D"/>
    <w:rsid w:val="006E719C"/>
    <w:rsid w:val="006E7224"/>
    <w:rsid w:val="006E724D"/>
    <w:rsid w:val="006E7739"/>
    <w:rsid w:val="006E78A1"/>
    <w:rsid w:val="006E7E45"/>
    <w:rsid w:val="006F0001"/>
    <w:rsid w:val="006F00C8"/>
    <w:rsid w:val="006F0365"/>
    <w:rsid w:val="006F03A7"/>
    <w:rsid w:val="006F0575"/>
    <w:rsid w:val="006F08A1"/>
    <w:rsid w:val="006F0AB3"/>
    <w:rsid w:val="006F106F"/>
    <w:rsid w:val="006F1256"/>
    <w:rsid w:val="006F12DD"/>
    <w:rsid w:val="006F13B1"/>
    <w:rsid w:val="006F16C7"/>
    <w:rsid w:val="006F172B"/>
    <w:rsid w:val="006F1B33"/>
    <w:rsid w:val="006F1CF6"/>
    <w:rsid w:val="006F1DF8"/>
    <w:rsid w:val="006F1E85"/>
    <w:rsid w:val="006F2094"/>
    <w:rsid w:val="006F29FF"/>
    <w:rsid w:val="006F2AEC"/>
    <w:rsid w:val="006F2B4D"/>
    <w:rsid w:val="006F2DEA"/>
    <w:rsid w:val="006F2E9E"/>
    <w:rsid w:val="006F310B"/>
    <w:rsid w:val="006F3157"/>
    <w:rsid w:val="006F33CB"/>
    <w:rsid w:val="006F3653"/>
    <w:rsid w:val="006F3B74"/>
    <w:rsid w:val="006F4130"/>
    <w:rsid w:val="006F4334"/>
    <w:rsid w:val="006F43F3"/>
    <w:rsid w:val="006F4684"/>
    <w:rsid w:val="006F4A33"/>
    <w:rsid w:val="006F4BA3"/>
    <w:rsid w:val="006F4F7E"/>
    <w:rsid w:val="006F50FA"/>
    <w:rsid w:val="006F535E"/>
    <w:rsid w:val="006F54A1"/>
    <w:rsid w:val="006F58E1"/>
    <w:rsid w:val="006F5944"/>
    <w:rsid w:val="006F5A64"/>
    <w:rsid w:val="006F5F39"/>
    <w:rsid w:val="006F5F43"/>
    <w:rsid w:val="006F6119"/>
    <w:rsid w:val="006F655D"/>
    <w:rsid w:val="006F6570"/>
    <w:rsid w:val="006F669B"/>
    <w:rsid w:val="006F673D"/>
    <w:rsid w:val="006F6A00"/>
    <w:rsid w:val="006F6A62"/>
    <w:rsid w:val="006F6C13"/>
    <w:rsid w:val="006F712A"/>
    <w:rsid w:val="006F778F"/>
    <w:rsid w:val="006F7846"/>
    <w:rsid w:val="006F7936"/>
    <w:rsid w:val="006F79F1"/>
    <w:rsid w:val="006F7A45"/>
    <w:rsid w:val="006F7AF9"/>
    <w:rsid w:val="006F7C8E"/>
    <w:rsid w:val="006F7D48"/>
    <w:rsid w:val="006F7D52"/>
    <w:rsid w:val="006F7E60"/>
    <w:rsid w:val="00700025"/>
    <w:rsid w:val="007005E5"/>
    <w:rsid w:val="00700831"/>
    <w:rsid w:val="0070085C"/>
    <w:rsid w:val="0070095E"/>
    <w:rsid w:val="007009D0"/>
    <w:rsid w:val="00700A5E"/>
    <w:rsid w:val="00700AF1"/>
    <w:rsid w:val="00700BDD"/>
    <w:rsid w:val="00700C26"/>
    <w:rsid w:val="00700FC7"/>
    <w:rsid w:val="0070101E"/>
    <w:rsid w:val="00701374"/>
    <w:rsid w:val="00701CF8"/>
    <w:rsid w:val="00701E77"/>
    <w:rsid w:val="007021F5"/>
    <w:rsid w:val="007024A8"/>
    <w:rsid w:val="007024BD"/>
    <w:rsid w:val="007028C4"/>
    <w:rsid w:val="00702A58"/>
    <w:rsid w:val="00702E45"/>
    <w:rsid w:val="0070393E"/>
    <w:rsid w:val="007039E4"/>
    <w:rsid w:val="00703A9A"/>
    <w:rsid w:val="00703BB7"/>
    <w:rsid w:val="00703DD0"/>
    <w:rsid w:val="00703EDD"/>
    <w:rsid w:val="00704736"/>
    <w:rsid w:val="007047DC"/>
    <w:rsid w:val="00704A0F"/>
    <w:rsid w:val="00704C9C"/>
    <w:rsid w:val="00704DB6"/>
    <w:rsid w:val="00704EE0"/>
    <w:rsid w:val="00705372"/>
    <w:rsid w:val="00705631"/>
    <w:rsid w:val="007058BC"/>
    <w:rsid w:val="007058D8"/>
    <w:rsid w:val="00705BB1"/>
    <w:rsid w:val="00705CD3"/>
    <w:rsid w:val="00705DB2"/>
    <w:rsid w:val="007060AC"/>
    <w:rsid w:val="00706316"/>
    <w:rsid w:val="00706389"/>
    <w:rsid w:val="007063F6"/>
    <w:rsid w:val="00706431"/>
    <w:rsid w:val="007065B7"/>
    <w:rsid w:val="00706709"/>
    <w:rsid w:val="007068E4"/>
    <w:rsid w:val="00706B12"/>
    <w:rsid w:val="007070A5"/>
    <w:rsid w:val="007072C8"/>
    <w:rsid w:val="00707509"/>
    <w:rsid w:val="00707593"/>
    <w:rsid w:val="007077ED"/>
    <w:rsid w:val="00707B9B"/>
    <w:rsid w:val="00707D51"/>
    <w:rsid w:val="00707ECD"/>
    <w:rsid w:val="00710138"/>
    <w:rsid w:val="00710B6F"/>
    <w:rsid w:val="00710C61"/>
    <w:rsid w:val="00710CEB"/>
    <w:rsid w:val="00710CF0"/>
    <w:rsid w:val="00710D82"/>
    <w:rsid w:val="00710E0D"/>
    <w:rsid w:val="00710E6D"/>
    <w:rsid w:val="0071165B"/>
    <w:rsid w:val="007119F4"/>
    <w:rsid w:val="00711C0F"/>
    <w:rsid w:val="00711C95"/>
    <w:rsid w:val="00711CC0"/>
    <w:rsid w:val="00711DDA"/>
    <w:rsid w:val="00711F4B"/>
    <w:rsid w:val="00712048"/>
    <w:rsid w:val="0071210F"/>
    <w:rsid w:val="007123E5"/>
    <w:rsid w:val="007125BF"/>
    <w:rsid w:val="00712709"/>
    <w:rsid w:val="007129A7"/>
    <w:rsid w:val="007129AD"/>
    <w:rsid w:val="00712A09"/>
    <w:rsid w:val="00712A0F"/>
    <w:rsid w:val="00712AA3"/>
    <w:rsid w:val="00712C30"/>
    <w:rsid w:val="00712CC9"/>
    <w:rsid w:val="00712FBD"/>
    <w:rsid w:val="00713275"/>
    <w:rsid w:val="00713328"/>
    <w:rsid w:val="00713A1D"/>
    <w:rsid w:val="00713ADB"/>
    <w:rsid w:val="00713E2F"/>
    <w:rsid w:val="00713FC2"/>
    <w:rsid w:val="0071411B"/>
    <w:rsid w:val="007143CC"/>
    <w:rsid w:val="007143EE"/>
    <w:rsid w:val="0071443E"/>
    <w:rsid w:val="00714478"/>
    <w:rsid w:val="00714826"/>
    <w:rsid w:val="00714941"/>
    <w:rsid w:val="00714A48"/>
    <w:rsid w:val="00714B22"/>
    <w:rsid w:val="00715AF4"/>
    <w:rsid w:val="00715B33"/>
    <w:rsid w:val="00715B9D"/>
    <w:rsid w:val="00715DC3"/>
    <w:rsid w:val="00716105"/>
    <w:rsid w:val="00716904"/>
    <w:rsid w:val="007169CF"/>
    <w:rsid w:val="00716AA3"/>
    <w:rsid w:val="00716C33"/>
    <w:rsid w:val="00716C69"/>
    <w:rsid w:val="00716C99"/>
    <w:rsid w:val="00716E50"/>
    <w:rsid w:val="00716F16"/>
    <w:rsid w:val="007170C7"/>
    <w:rsid w:val="00717117"/>
    <w:rsid w:val="007172EC"/>
    <w:rsid w:val="007173AC"/>
    <w:rsid w:val="007174E3"/>
    <w:rsid w:val="00717549"/>
    <w:rsid w:val="00717601"/>
    <w:rsid w:val="0071764D"/>
    <w:rsid w:val="007176FD"/>
    <w:rsid w:val="00717A63"/>
    <w:rsid w:val="00717ABF"/>
    <w:rsid w:val="00717B5F"/>
    <w:rsid w:val="00717F9B"/>
    <w:rsid w:val="007200FE"/>
    <w:rsid w:val="00720618"/>
    <w:rsid w:val="0072077C"/>
    <w:rsid w:val="007207BE"/>
    <w:rsid w:val="00720A70"/>
    <w:rsid w:val="00720BC0"/>
    <w:rsid w:val="00720CDA"/>
    <w:rsid w:val="00720E21"/>
    <w:rsid w:val="00720F7E"/>
    <w:rsid w:val="007211D2"/>
    <w:rsid w:val="007214D5"/>
    <w:rsid w:val="00721554"/>
    <w:rsid w:val="007217BC"/>
    <w:rsid w:val="007217DF"/>
    <w:rsid w:val="007218EE"/>
    <w:rsid w:val="00721B2A"/>
    <w:rsid w:val="00721DAD"/>
    <w:rsid w:val="00721F6E"/>
    <w:rsid w:val="00721F87"/>
    <w:rsid w:val="00722064"/>
    <w:rsid w:val="0072206F"/>
    <w:rsid w:val="0072220A"/>
    <w:rsid w:val="007223CA"/>
    <w:rsid w:val="00722563"/>
    <w:rsid w:val="00722D94"/>
    <w:rsid w:val="00722F92"/>
    <w:rsid w:val="00723056"/>
    <w:rsid w:val="0072310F"/>
    <w:rsid w:val="00723160"/>
    <w:rsid w:val="00723189"/>
    <w:rsid w:val="007233D0"/>
    <w:rsid w:val="0072356D"/>
    <w:rsid w:val="007235BA"/>
    <w:rsid w:val="0072377E"/>
    <w:rsid w:val="00723848"/>
    <w:rsid w:val="007247AA"/>
    <w:rsid w:val="00724943"/>
    <w:rsid w:val="00724B95"/>
    <w:rsid w:val="00724C3F"/>
    <w:rsid w:val="00724E8A"/>
    <w:rsid w:val="00724F83"/>
    <w:rsid w:val="0072501B"/>
    <w:rsid w:val="00725292"/>
    <w:rsid w:val="007252FA"/>
    <w:rsid w:val="00725337"/>
    <w:rsid w:val="0072536B"/>
    <w:rsid w:val="0072562E"/>
    <w:rsid w:val="00725712"/>
    <w:rsid w:val="00725755"/>
    <w:rsid w:val="00725CC6"/>
    <w:rsid w:val="00725DB5"/>
    <w:rsid w:val="00725DEC"/>
    <w:rsid w:val="00725DF9"/>
    <w:rsid w:val="00726085"/>
    <w:rsid w:val="00726516"/>
    <w:rsid w:val="00726758"/>
    <w:rsid w:val="007267D4"/>
    <w:rsid w:val="00726E97"/>
    <w:rsid w:val="0072710E"/>
    <w:rsid w:val="007275C0"/>
    <w:rsid w:val="007277C1"/>
    <w:rsid w:val="007278AE"/>
    <w:rsid w:val="00727BCC"/>
    <w:rsid w:val="00727C4C"/>
    <w:rsid w:val="00727C6F"/>
    <w:rsid w:val="00727DEB"/>
    <w:rsid w:val="00727FDA"/>
    <w:rsid w:val="00730404"/>
    <w:rsid w:val="0073053E"/>
    <w:rsid w:val="0073065A"/>
    <w:rsid w:val="00730943"/>
    <w:rsid w:val="00730B0F"/>
    <w:rsid w:val="00730D91"/>
    <w:rsid w:val="007312B6"/>
    <w:rsid w:val="0073193B"/>
    <w:rsid w:val="007319EE"/>
    <w:rsid w:val="00731A51"/>
    <w:rsid w:val="00731AD5"/>
    <w:rsid w:val="00731F94"/>
    <w:rsid w:val="00732083"/>
    <w:rsid w:val="007320F5"/>
    <w:rsid w:val="0073211B"/>
    <w:rsid w:val="00732292"/>
    <w:rsid w:val="007322B4"/>
    <w:rsid w:val="00732316"/>
    <w:rsid w:val="007324CC"/>
    <w:rsid w:val="00732671"/>
    <w:rsid w:val="00732738"/>
    <w:rsid w:val="007328F0"/>
    <w:rsid w:val="00732BB2"/>
    <w:rsid w:val="00732C8B"/>
    <w:rsid w:val="00732FF3"/>
    <w:rsid w:val="007330B7"/>
    <w:rsid w:val="0073324F"/>
    <w:rsid w:val="00733272"/>
    <w:rsid w:val="007332EB"/>
    <w:rsid w:val="00733799"/>
    <w:rsid w:val="00733892"/>
    <w:rsid w:val="007339DF"/>
    <w:rsid w:val="0073409D"/>
    <w:rsid w:val="00734380"/>
    <w:rsid w:val="007343F7"/>
    <w:rsid w:val="0073441F"/>
    <w:rsid w:val="0073468B"/>
    <w:rsid w:val="007346AC"/>
    <w:rsid w:val="0073470E"/>
    <w:rsid w:val="00734716"/>
    <w:rsid w:val="00734B18"/>
    <w:rsid w:val="00734CB9"/>
    <w:rsid w:val="00734CEB"/>
    <w:rsid w:val="00734D45"/>
    <w:rsid w:val="007354B9"/>
    <w:rsid w:val="007356AA"/>
    <w:rsid w:val="0073597F"/>
    <w:rsid w:val="00735A76"/>
    <w:rsid w:val="00735C94"/>
    <w:rsid w:val="007366C3"/>
    <w:rsid w:val="007366D8"/>
    <w:rsid w:val="0073670D"/>
    <w:rsid w:val="0073686C"/>
    <w:rsid w:val="0073686F"/>
    <w:rsid w:val="00736A9A"/>
    <w:rsid w:val="00737114"/>
    <w:rsid w:val="007371D9"/>
    <w:rsid w:val="00737232"/>
    <w:rsid w:val="007372E4"/>
    <w:rsid w:val="0073742F"/>
    <w:rsid w:val="00737727"/>
    <w:rsid w:val="007378DD"/>
    <w:rsid w:val="00737973"/>
    <w:rsid w:val="00737B3C"/>
    <w:rsid w:val="00737D7F"/>
    <w:rsid w:val="00740317"/>
    <w:rsid w:val="00740676"/>
    <w:rsid w:val="00740847"/>
    <w:rsid w:val="00740879"/>
    <w:rsid w:val="0074099F"/>
    <w:rsid w:val="00740DBF"/>
    <w:rsid w:val="00740DC9"/>
    <w:rsid w:val="00740E68"/>
    <w:rsid w:val="00740EC1"/>
    <w:rsid w:val="00741122"/>
    <w:rsid w:val="00741296"/>
    <w:rsid w:val="00741628"/>
    <w:rsid w:val="00741B0F"/>
    <w:rsid w:val="00741E07"/>
    <w:rsid w:val="00741E28"/>
    <w:rsid w:val="00741EB7"/>
    <w:rsid w:val="00741EEA"/>
    <w:rsid w:val="00741F68"/>
    <w:rsid w:val="00742295"/>
    <w:rsid w:val="007422FE"/>
    <w:rsid w:val="00742BE4"/>
    <w:rsid w:val="007432E2"/>
    <w:rsid w:val="007433D1"/>
    <w:rsid w:val="00743421"/>
    <w:rsid w:val="0074349D"/>
    <w:rsid w:val="007434A3"/>
    <w:rsid w:val="00743715"/>
    <w:rsid w:val="00743912"/>
    <w:rsid w:val="00743924"/>
    <w:rsid w:val="00743B26"/>
    <w:rsid w:val="00743E9D"/>
    <w:rsid w:val="00743F0F"/>
    <w:rsid w:val="00744366"/>
    <w:rsid w:val="00744419"/>
    <w:rsid w:val="00744706"/>
    <w:rsid w:val="00744870"/>
    <w:rsid w:val="00744879"/>
    <w:rsid w:val="0074492E"/>
    <w:rsid w:val="007449D1"/>
    <w:rsid w:val="00744A78"/>
    <w:rsid w:val="00744B6E"/>
    <w:rsid w:val="00744C4D"/>
    <w:rsid w:val="00744F47"/>
    <w:rsid w:val="00744F84"/>
    <w:rsid w:val="00745019"/>
    <w:rsid w:val="007451B7"/>
    <w:rsid w:val="0074522D"/>
    <w:rsid w:val="00745292"/>
    <w:rsid w:val="00745304"/>
    <w:rsid w:val="007457E7"/>
    <w:rsid w:val="0074581D"/>
    <w:rsid w:val="0074583B"/>
    <w:rsid w:val="00745B86"/>
    <w:rsid w:val="00745C41"/>
    <w:rsid w:val="00745CA4"/>
    <w:rsid w:val="00745E13"/>
    <w:rsid w:val="00746033"/>
    <w:rsid w:val="00746040"/>
    <w:rsid w:val="007461AF"/>
    <w:rsid w:val="0074630D"/>
    <w:rsid w:val="0074655F"/>
    <w:rsid w:val="00746714"/>
    <w:rsid w:val="007468EF"/>
    <w:rsid w:val="00746A52"/>
    <w:rsid w:val="00746BEF"/>
    <w:rsid w:val="00746E37"/>
    <w:rsid w:val="007471E7"/>
    <w:rsid w:val="0074725E"/>
    <w:rsid w:val="007472AB"/>
    <w:rsid w:val="007473AC"/>
    <w:rsid w:val="007473DA"/>
    <w:rsid w:val="00747653"/>
    <w:rsid w:val="00747AC8"/>
    <w:rsid w:val="00747D99"/>
    <w:rsid w:val="00747DE3"/>
    <w:rsid w:val="00747EB2"/>
    <w:rsid w:val="00747ED2"/>
    <w:rsid w:val="00750109"/>
    <w:rsid w:val="0075047B"/>
    <w:rsid w:val="007507D2"/>
    <w:rsid w:val="007509EC"/>
    <w:rsid w:val="00750D3E"/>
    <w:rsid w:val="007510F7"/>
    <w:rsid w:val="0075112D"/>
    <w:rsid w:val="00751167"/>
    <w:rsid w:val="007511F0"/>
    <w:rsid w:val="00751829"/>
    <w:rsid w:val="007518CF"/>
    <w:rsid w:val="007519E6"/>
    <w:rsid w:val="00751A6D"/>
    <w:rsid w:val="00751C3D"/>
    <w:rsid w:val="00751CB8"/>
    <w:rsid w:val="00751D4B"/>
    <w:rsid w:val="00752285"/>
    <w:rsid w:val="00752292"/>
    <w:rsid w:val="007523DA"/>
    <w:rsid w:val="007524AB"/>
    <w:rsid w:val="0075256D"/>
    <w:rsid w:val="007526CA"/>
    <w:rsid w:val="00752913"/>
    <w:rsid w:val="00752BAF"/>
    <w:rsid w:val="00752CCC"/>
    <w:rsid w:val="00753133"/>
    <w:rsid w:val="007537C3"/>
    <w:rsid w:val="007538BF"/>
    <w:rsid w:val="007539E6"/>
    <w:rsid w:val="00753DCB"/>
    <w:rsid w:val="0075408B"/>
    <w:rsid w:val="007541CB"/>
    <w:rsid w:val="00754435"/>
    <w:rsid w:val="0075445C"/>
    <w:rsid w:val="0075478E"/>
    <w:rsid w:val="0075481C"/>
    <w:rsid w:val="0075483E"/>
    <w:rsid w:val="00754C1B"/>
    <w:rsid w:val="0075501D"/>
    <w:rsid w:val="0075545A"/>
    <w:rsid w:val="0075549E"/>
    <w:rsid w:val="007554A2"/>
    <w:rsid w:val="00755562"/>
    <w:rsid w:val="00755644"/>
    <w:rsid w:val="00755675"/>
    <w:rsid w:val="00755753"/>
    <w:rsid w:val="00755756"/>
    <w:rsid w:val="00755869"/>
    <w:rsid w:val="00755954"/>
    <w:rsid w:val="00755BF0"/>
    <w:rsid w:val="00755C7B"/>
    <w:rsid w:val="00755F5F"/>
    <w:rsid w:val="0075636F"/>
    <w:rsid w:val="007566AF"/>
    <w:rsid w:val="007566F1"/>
    <w:rsid w:val="007569CD"/>
    <w:rsid w:val="007569E2"/>
    <w:rsid w:val="00756A69"/>
    <w:rsid w:val="00756E07"/>
    <w:rsid w:val="00756F90"/>
    <w:rsid w:val="0075701D"/>
    <w:rsid w:val="00757059"/>
    <w:rsid w:val="0075724F"/>
    <w:rsid w:val="0075736C"/>
    <w:rsid w:val="0075737C"/>
    <w:rsid w:val="00757659"/>
    <w:rsid w:val="007576B9"/>
    <w:rsid w:val="00757720"/>
    <w:rsid w:val="007578D7"/>
    <w:rsid w:val="00757C84"/>
    <w:rsid w:val="00760167"/>
    <w:rsid w:val="007601A6"/>
    <w:rsid w:val="00760478"/>
    <w:rsid w:val="007604ED"/>
    <w:rsid w:val="007607B2"/>
    <w:rsid w:val="007607D0"/>
    <w:rsid w:val="00760AA0"/>
    <w:rsid w:val="00760D7D"/>
    <w:rsid w:val="00760F99"/>
    <w:rsid w:val="007610C8"/>
    <w:rsid w:val="00761533"/>
    <w:rsid w:val="0076166A"/>
    <w:rsid w:val="00761AFF"/>
    <w:rsid w:val="00761B1F"/>
    <w:rsid w:val="00761B2A"/>
    <w:rsid w:val="0076245A"/>
    <w:rsid w:val="00762514"/>
    <w:rsid w:val="00762CB9"/>
    <w:rsid w:val="00762CF2"/>
    <w:rsid w:val="00762DE5"/>
    <w:rsid w:val="00762E9F"/>
    <w:rsid w:val="00762F19"/>
    <w:rsid w:val="007632D9"/>
    <w:rsid w:val="007635EC"/>
    <w:rsid w:val="0076389B"/>
    <w:rsid w:val="007639D1"/>
    <w:rsid w:val="00763BC2"/>
    <w:rsid w:val="00763C28"/>
    <w:rsid w:val="00763CC3"/>
    <w:rsid w:val="00763CF7"/>
    <w:rsid w:val="0076445D"/>
    <w:rsid w:val="00764517"/>
    <w:rsid w:val="007645F9"/>
    <w:rsid w:val="00764B0A"/>
    <w:rsid w:val="00764C78"/>
    <w:rsid w:val="00764D41"/>
    <w:rsid w:val="00764D53"/>
    <w:rsid w:val="00764F98"/>
    <w:rsid w:val="00765044"/>
    <w:rsid w:val="007650DA"/>
    <w:rsid w:val="007650FD"/>
    <w:rsid w:val="00765215"/>
    <w:rsid w:val="007655D3"/>
    <w:rsid w:val="007657A5"/>
    <w:rsid w:val="00765D5A"/>
    <w:rsid w:val="00765D73"/>
    <w:rsid w:val="0076611D"/>
    <w:rsid w:val="00766172"/>
    <w:rsid w:val="007662B8"/>
    <w:rsid w:val="00766619"/>
    <w:rsid w:val="0076691A"/>
    <w:rsid w:val="00766DDF"/>
    <w:rsid w:val="00766E5A"/>
    <w:rsid w:val="00766F9F"/>
    <w:rsid w:val="00766FCD"/>
    <w:rsid w:val="007672DF"/>
    <w:rsid w:val="007675AE"/>
    <w:rsid w:val="007677F9"/>
    <w:rsid w:val="00767840"/>
    <w:rsid w:val="007679EA"/>
    <w:rsid w:val="00767A83"/>
    <w:rsid w:val="00767AB3"/>
    <w:rsid w:val="00767C6B"/>
    <w:rsid w:val="0077009E"/>
    <w:rsid w:val="007707AE"/>
    <w:rsid w:val="00770904"/>
    <w:rsid w:val="00770A1A"/>
    <w:rsid w:val="00770ADF"/>
    <w:rsid w:val="00770CD9"/>
    <w:rsid w:val="007711E6"/>
    <w:rsid w:val="00771573"/>
    <w:rsid w:val="00771643"/>
    <w:rsid w:val="007718C6"/>
    <w:rsid w:val="00771B1E"/>
    <w:rsid w:val="00771ED5"/>
    <w:rsid w:val="0077208C"/>
    <w:rsid w:val="00772090"/>
    <w:rsid w:val="007721B7"/>
    <w:rsid w:val="0077243A"/>
    <w:rsid w:val="00772501"/>
    <w:rsid w:val="00772556"/>
    <w:rsid w:val="007726B4"/>
    <w:rsid w:val="0077271E"/>
    <w:rsid w:val="0077275D"/>
    <w:rsid w:val="007728F2"/>
    <w:rsid w:val="00772A59"/>
    <w:rsid w:val="00773342"/>
    <w:rsid w:val="00773BB5"/>
    <w:rsid w:val="00774193"/>
    <w:rsid w:val="00774243"/>
    <w:rsid w:val="007742B6"/>
    <w:rsid w:val="007744C4"/>
    <w:rsid w:val="00774635"/>
    <w:rsid w:val="00774989"/>
    <w:rsid w:val="007749B2"/>
    <w:rsid w:val="00774A51"/>
    <w:rsid w:val="0077547F"/>
    <w:rsid w:val="00775842"/>
    <w:rsid w:val="00775864"/>
    <w:rsid w:val="00775BA9"/>
    <w:rsid w:val="00775F86"/>
    <w:rsid w:val="0077632A"/>
    <w:rsid w:val="00776711"/>
    <w:rsid w:val="007768CD"/>
    <w:rsid w:val="00776AAF"/>
    <w:rsid w:val="00776CF5"/>
    <w:rsid w:val="00776F64"/>
    <w:rsid w:val="00777014"/>
    <w:rsid w:val="007770A4"/>
    <w:rsid w:val="007779A1"/>
    <w:rsid w:val="00777C82"/>
    <w:rsid w:val="00777C95"/>
    <w:rsid w:val="007803DF"/>
    <w:rsid w:val="0078056A"/>
    <w:rsid w:val="007809F2"/>
    <w:rsid w:val="00780BAD"/>
    <w:rsid w:val="00780D37"/>
    <w:rsid w:val="00781512"/>
    <w:rsid w:val="00781625"/>
    <w:rsid w:val="007817AC"/>
    <w:rsid w:val="00781C64"/>
    <w:rsid w:val="00781C6D"/>
    <w:rsid w:val="00781F7C"/>
    <w:rsid w:val="007821DB"/>
    <w:rsid w:val="00782248"/>
    <w:rsid w:val="00782269"/>
    <w:rsid w:val="00782637"/>
    <w:rsid w:val="00782720"/>
    <w:rsid w:val="0078281C"/>
    <w:rsid w:val="00782872"/>
    <w:rsid w:val="00782DF6"/>
    <w:rsid w:val="0078315C"/>
    <w:rsid w:val="00783202"/>
    <w:rsid w:val="007832C2"/>
    <w:rsid w:val="007832E6"/>
    <w:rsid w:val="00783416"/>
    <w:rsid w:val="00783611"/>
    <w:rsid w:val="007838EF"/>
    <w:rsid w:val="00783FF3"/>
    <w:rsid w:val="00784756"/>
    <w:rsid w:val="007849C9"/>
    <w:rsid w:val="00784A96"/>
    <w:rsid w:val="00784C17"/>
    <w:rsid w:val="00784FF5"/>
    <w:rsid w:val="00785418"/>
    <w:rsid w:val="0078559C"/>
    <w:rsid w:val="007857C9"/>
    <w:rsid w:val="0078588B"/>
    <w:rsid w:val="00785C7E"/>
    <w:rsid w:val="00785DD1"/>
    <w:rsid w:val="00786277"/>
    <w:rsid w:val="00786294"/>
    <w:rsid w:val="00786331"/>
    <w:rsid w:val="00786359"/>
    <w:rsid w:val="00786380"/>
    <w:rsid w:val="00786638"/>
    <w:rsid w:val="00786BD1"/>
    <w:rsid w:val="00786BDB"/>
    <w:rsid w:val="00786E22"/>
    <w:rsid w:val="007874A2"/>
    <w:rsid w:val="007874B5"/>
    <w:rsid w:val="00787713"/>
    <w:rsid w:val="00787AE2"/>
    <w:rsid w:val="00787B86"/>
    <w:rsid w:val="00787C12"/>
    <w:rsid w:val="00787CE2"/>
    <w:rsid w:val="00787DC1"/>
    <w:rsid w:val="00790045"/>
    <w:rsid w:val="00790234"/>
    <w:rsid w:val="00790C3E"/>
    <w:rsid w:val="00790C43"/>
    <w:rsid w:val="00790DAA"/>
    <w:rsid w:val="00790FB5"/>
    <w:rsid w:val="007913A9"/>
    <w:rsid w:val="0079148E"/>
    <w:rsid w:val="00791608"/>
    <w:rsid w:val="007916F1"/>
    <w:rsid w:val="00791726"/>
    <w:rsid w:val="00791CD2"/>
    <w:rsid w:val="00792164"/>
    <w:rsid w:val="007921E4"/>
    <w:rsid w:val="00792441"/>
    <w:rsid w:val="007926F6"/>
    <w:rsid w:val="007927A0"/>
    <w:rsid w:val="007928BF"/>
    <w:rsid w:val="0079297B"/>
    <w:rsid w:val="00792C28"/>
    <w:rsid w:val="00792C77"/>
    <w:rsid w:val="00792D6D"/>
    <w:rsid w:val="00792FC4"/>
    <w:rsid w:val="007930FD"/>
    <w:rsid w:val="00793239"/>
    <w:rsid w:val="0079326B"/>
    <w:rsid w:val="0079344C"/>
    <w:rsid w:val="007934A8"/>
    <w:rsid w:val="00793543"/>
    <w:rsid w:val="0079379F"/>
    <w:rsid w:val="00793818"/>
    <w:rsid w:val="00793A9A"/>
    <w:rsid w:val="00793FA8"/>
    <w:rsid w:val="00793FFC"/>
    <w:rsid w:val="00794325"/>
    <w:rsid w:val="0079432C"/>
    <w:rsid w:val="007943B3"/>
    <w:rsid w:val="007944D8"/>
    <w:rsid w:val="007946E3"/>
    <w:rsid w:val="00794716"/>
    <w:rsid w:val="00794DE3"/>
    <w:rsid w:val="00794E6B"/>
    <w:rsid w:val="00795566"/>
    <w:rsid w:val="007955E9"/>
    <w:rsid w:val="0079592E"/>
    <w:rsid w:val="007959CC"/>
    <w:rsid w:val="00795AB1"/>
    <w:rsid w:val="00795AB8"/>
    <w:rsid w:val="00795B17"/>
    <w:rsid w:val="00795DCA"/>
    <w:rsid w:val="00795E3D"/>
    <w:rsid w:val="00795F6A"/>
    <w:rsid w:val="00796FF9"/>
    <w:rsid w:val="00797180"/>
    <w:rsid w:val="0079752B"/>
    <w:rsid w:val="00797545"/>
    <w:rsid w:val="0079770A"/>
    <w:rsid w:val="007979A9"/>
    <w:rsid w:val="007979D0"/>
    <w:rsid w:val="00797A5C"/>
    <w:rsid w:val="00797B31"/>
    <w:rsid w:val="00797BAC"/>
    <w:rsid w:val="00797C05"/>
    <w:rsid w:val="00797F8E"/>
    <w:rsid w:val="007A02E4"/>
    <w:rsid w:val="007A0421"/>
    <w:rsid w:val="007A077D"/>
    <w:rsid w:val="007A0785"/>
    <w:rsid w:val="007A092C"/>
    <w:rsid w:val="007A0BD4"/>
    <w:rsid w:val="007A0CDF"/>
    <w:rsid w:val="007A0ECB"/>
    <w:rsid w:val="007A0F1D"/>
    <w:rsid w:val="007A10AB"/>
    <w:rsid w:val="007A122C"/>
    <w:rsid w:val="007A13A4"/>
    <w:rsid w:val="007A1514"/>
    <w:rsid w:val="007A17D9"/>
    <w:rsid w:val="007A18F5"/>
    <w:rsid w:val="007A1952"/>
    <w:rsid w:val="007A1EB9"/>
    <w:rsid w:val="007A2066"/>
    <w:rsid w:val="007A21DC"/>
    <w:rsid w:val="007A26F2"/>
    <w:rsid w:val="007A2856"/>
    <w:rsid w:val="007A2C81"/>
    <w:rsid w:val="007A2EF8"/>
    <w:rsid w:val="007A2F5F"/>
    <w:rsid w:val="007A31D8"/>
    <w:rsid w:val="007A3394"/>
    <w:rsid w:val="007A35F4"/>
    <w:rsid w:val="007A379A"/>
    <w:rsid w:val="007A381B"/>
    <w:rsid w:val="007A3C48"/>
    <w:rsid w:val="007A3DDB"/>
    <w:rsid w:val="007A3E7C"/>
    <w:rsid w:val="007A4496"/>
    <w:rsid w:val="007A44E8"/>
    <w:rsid w:val="007A4553"/>
    <w:rsid w:val="007A49A1"/>
    <w:rsid w:val="007A4B5F"/>
    <w:rsid w:val="007A4DD0"/>
    <w:rsid w:val="007A4E51"/>
    <w:rsid w:val="007A4FCD"/>
    <w:rsid w:val="007A5006"/>
    <w:rsid w:val="007A5777"/>
    <w:rsid w:val="007A58A4"/>
    <w:rsid w:val="007A5D70"/>
    <w:rsid w:val="007A5EA5"/>
    <w:rsid w:val="007A5F6E"/>
    <w:rsid w:val="007A6080"/>
    <w:rsid w:val="007A6133"/>
    <w:rsid w:val="007A64A6"/>
    <w:rsid w:val="007A6908"/>
    <w:rsid w:val="007A6A37"/>
    <w:rsid w:val="007A6E6F"/>
    <w:rsid w:val="007A6FFA"/>
    <w:rsid w:val="007A705F"/>
    <w:rsid w:val="007A762D"/>
    <w:rsid w:val="007A77D0"/>
    <w:rsid w:val="007A7839"/>
    <w:rsid w:val="007A7C99"/>
    <w:rsid w:val="007A7D22"/>
    <w:rsid w:val="007A7F1E"/>
    <w:rsid w:val="007B006A"/>
    <w:rsid w:val="007B0094"/>
    <w:rsid w:val="007B031F"/>
    <w:rsid w:val="007B037E"/>
    <w:rsid w:val="007B0560"/>
    <w:rsid w:val="007B05CF"/>
    <w:rsid w:val="007B06DC"/>
    <w:rsid w:val="007B06FE"/>
    <w:rsid w:val="007B0808"/>
    <w:rsid w:val="007B09DF"/>
    <w:rsid w:val="007B0B8B"/>
    <w:rsid w:val="007B0B94"/>
    <w:rsid w:val="007B0CD2"/>
    <w:rsid w:val="007B14CA"/>
    <w:rsid w:val="007B156F"/>
    <w:rsid w:val="007B1612"/>
    <w:rsid w:val="007B1865"/>
    <w:rsid w:val="007B1951"/>
    <w:rsid w:val="007B1B0A"/>
    <w:rsid w:val="007B2004"/>
    <w:rsid w:val="007B2608"/>
    <w:rsid w:val="007B2681"/>
    <w:rsid w:val="007B2815"/>
    <w:rsid w:val="007B29A4"/>
    <w:rsid w:val="007B2A26"/>
    <w:rsid w:val="007B2BF0"/>
    <w:rsid w:val="007B2E1F"/>
    <w:rsid w:val="007B3103"/>
    <w:rsid w:val="007B341B"/>
    <w:rsid w:val="007B35AF"/>
    <w:rsid w:val="007B3681"/>
    <w:rsid w:val="007B36C4"/>
    <w:rsid w:val="007B3733"/>
    <w:rsid w:val="007B38A5"/>
    <w:rsid w:val="007B3952"/>
    <w:rsid w:val="007B39C9"/>
    <w:rsid w:val="007B3F9F"/>
    <w:rsid w:val="007B44FF"/>
    <w:rsid w:val="007B4679"/>
    <w:rsid w:val="007B48DB"/>
    <w:rsid w:val="007B4BD8"/>
    <w:rsid w:val="007B4D78"/>
    <w:rsid w:val="007B4DBC"/>
    <w:rsid w:val="007B4E8A"/>
    <w:rsid w:val="007B5426"/>
    <w:rsid w:val="007B564F"/>
    <w:rsid w:val="007B5744"/>
    <w:rsid w:val="007B598C"/>
    <w:rsid w:val="007B5A42"/>
    <w:rsid w:val="007B5F38"/>
    <w:rsid w:val="007B6011"/>
    <w:rsid w:val="007B6519"/>
    <w:rsid w:val="007B6793"/>
    <w:rsid w:val="007B6A17"/>
    <w:rsid w:val="007B6A5C"/>
    <w:rsid w:val="007B6FDC"/>
    <w:rsid w:val="007B711E"/>
    <w:rsid w:val="007B7607"/>
    <w:rsid w:val="007B76D5"/>
    <w:rsid w:val="007B77DD"/>
    <w:rsid w:val="007B7A58"/>
    <w:rsid w:val="007B7AD0"/>
    <w:rsid w:val="007B7E94"/>
    <w:rsid w:val="007B7EA2"/>
    <w:rsid w:val="007B7F71"/>
    <w:rsid w:val="007B7F89"/>
    <w:rsid w:val="007B7FE2"/>
    <w:rsid w:val="007C08D1"/>
    <w:rsid w:val="007C095C"/>
    <w:rsid w:val="007C1359"/>
    <w:rsid w:val="007C1447"/>
    <w:rsid w:val="007C17C4"/>
    <w:rsid w:val="007C18D3"/>
    <w:rsid w:val="007C1B58"/>
    <w:rsid w:val="007C202C"/>
    <w:rsid w:val="007C2817"/>
    <w:rsid w:val="007C2A0F"/>
    <w:rsid w:val="007C2A71"/>
    <w:rsid w:val="007C2B6A"/>
    <w:rsid w:val="007C2DA9"/>
    <w:rsid w:val="007C2E36"/>
    <w:rsid w:val="007C31E1"/>
    <w:rsid w:val="007C3288"/>
    <w:rsid w:val="007C332E"/>
    <w:rsid w:val="007C33A4"/>
    <w:rsid w:val="007C33FD"/>
    <w:rsid w:val="007C35A6"/>
    <w:rsid w:val="007C3680"/>
    <w:rsid w:val="007C383F"/>
    <w:rsid w:val="007C3982"/>
    <w:rsid w:val="007C3A19"/>
    <w:rsid w:val="007C3AC1"/>
    <w:rsid w:val="007C3B90"/>
    <w:rsid w:val="007C3CE5"/>
    <w:rsid w:val="007C3CFE"/>
    <w:rsid w:val="007C3F45"/>
    <w:rsid w:val="007C41F9"/>
    <w:rsid w:val="007C41FF"/>
    <w:rsid w:val="007C4A7A"/>
    <w:rsid w:val="007C4A83"/>
    <w:rsid w:val="007C4A9C"/>
    <w:rsid w:val="007C4BD5"/>
    <w:rsid w:val="007C4E8B"/>
    <w:rsid w:val="007C512E"/>
    <w:rsid w:val="007C5158"/>
    <w:rsid w:val="007C51E1"/>
    <w:rsid w:val="007C523D"/>
    <w:rsid w:val="007C5751"/>
    <w:rsid w:val="007C586C"/>
    <w:rsid w:val="007C5C97"/>
    <w:rsid w:val="007C61B7"/>
    <w:rsid w:val="007C6872"/>
    <w:rsid w:val="007C6992"/>
    <w:rsid w:val="007C69A1"/>
    <w:rsid w:val="007C69CC"/>
    <w:rsid w:val="007C6A73"/>
    <w:rsid w:val="007C6B62"/>
    <w:rsid w:val="007C6C37"/>
    <w:rsid w:val="007C6EBF"/>
    <w:rsid w:val="007C7029"/>
    <w:rsid w:val="007C7B35"/>
    <w:rsid w:val="007C7E4D"/>
    <w:rsid w:val="007C7E9F"/>
    <w:rsid w:val="007D008A"/>
    <w:rsid w:val="007D04EF"/>
    <w:rsid w:val="007D086F"/>
    <w:rsid w:val="007D08B0"/>
    <w:rsid w:val="007D0BB7"/>
    <w:rsid w:val="007D1083"/>
    <w:rsid w:val="007D10C8"/>
    <w:rsid w:val="007D10EE"/>
    <w:rsid w:val="007D13B9"/>
    <w:rsid w:val="007D13DA"/>
    <w:rsid w:val="007D16E7"/>
    <w:rsid w:val="007D1AEF"/>
    <w:rsid w:val="007D1E40"/>
    <w:rsid w:val="007D1F65"/>
    <w:rsid w:val="007D2229"/>
    <w:rsid w:val="007D265F"/>
    <w:rsid w:val="007D2876"/>
    <w:rsid w:val="007D289B"/>
    <w:rsid w:val="007D2BA8"/>
    <w:rsid w:val="007D2BD4"/>
    <w:rsid w:val="007D2CA6"/>
    <w:rsid w:val="007D31BC"/>
    <w:rsid w:val="007D329B"/>
    <w:rsid w:val="007D3338"/>
    <w:rsid w:val="007D34B2"/>
    <w:rsid w:val="007D34E2"/>
    <w:rsid w:val="007D385E"/>
    <w:rsid w:val="007D3A98"/>
    <w:rsid w:val="007D3B52"/>
    <w:rsid w:val="007D3CAF"/>
    <w:rsid w:val="007D3D7E"/>
    <w:rsid w:val="007D3DE5"/>
    <w:rsid w:val="007D3E24"/>
    <w:rsid w:val="007D4133"/>
    <w:rsid w:val="007D4228"/>
    <w:rsid w:val="007D45AE"/>
    <w:rsid w:val="007D4CBE"/>
    <w:rsid w:val="007D56EA"/>
    <w:rsid w:val="007D5849"/>
    <w:rsid w:val="007D5931"/>
    <w:rsid w:val="007D5A08"/>
    <w:rsid w:val="007D5D3C"/>
    <w:rsid w:val="007D5D67"/>
    <w:rsid w:val="007D5E3D"/>
    <w:rsid w:val="007D5FAF"/>
    <w:rsid w:val="007D6028"/>
    <w:rsid w:val="007D6373"/>
    <w:rsid w:val="007D63FA"/>
    <w:rsid w:val="007D64D5"/>
    <w:rsid w:val="007D678B"/>
    <w:rsid w:val="007D6BE8"/>
    <w:rsid w:val="007D6BF4"/>
    <w:rsid w:val="007D6EDE"/>
    <w:rsid w:val="007D7209"/>
    <w:rsid w:val="007D772A"/>
    <w:rsid w:val="007D7893"/>
    <w:rsid w:val="007D7BC8"/>
    <w:rsid w:val="007D7D12"/>
    <w:rsid w:val="007D7F29"/>
    <w:rsid w:val="007D7FAA"/>
    <w:rsid w:val="007E08E2"/>
    <w:rsid w:val="007E0B75"/>
    <w:rsid w:val="007E0D82"/>
    <w:rsid w:val="007E0F0C"/>
    <w:rsid w:val="007E1619"/>
    <w:rsid w:val="007E16DB"/>
    <w:rsid w:val="007E1FCB"/>
    <w:rsid w:val="007E2112"/>
    <w:rsid w:val="007E22E2"/>
    <w:rsid w:val="007E24D4"/>
    <w:rsid w:val="007E2738"/>
    <w:rsid w:val="007E2873"/>
    <w:rsid w:val="007E2A54"/>
    <w:rsid w:val="007E34AB"/>
    <w:rsid w:val="007E382A"/>
    <w:rsid w:val="007E38F2"/>
    <w:rsid w:val="007E39FE"/>
    <w:rsid w:val="007E3A69"/>
    <w:rsid w:val="007E3B94"/>
    <w:rsid w:val="007E3FAA"/>
    <w:rsid w:val="007E443E"/>
    <w:rsid w:val="007E4A9D"/>
    <w:rsid w:val="007E4AAF"/>
    <w:rsid w:val="007E4AF4"/>
    <w:rsid w:val="007E4D0C"/>
    <w:rsid w:val="007E4DDD"/>
    <w:rsid w:val="007E4DE3"/>
    <w:rsid w:val="007E51C8"/>
    <w:rsid w:val="007E5384"/>
    <w:rsid w:val="007E5511"/>
    <w:rsid w:val="007E582F"/>
    <w:rsid w:val="007E5BFF"/>
    <w:rsid w:val="007E5CE6"/>
    <w:rsid w:val="007E5DE9"/>
    <w:rsid w:val="007E5F02"/>
    <w:rsid w:val="007E610B"/>
    <w:rsid w:val="007E612F"/>
    <w:rsid w:val="007E6750"/>
    <w:rsid w:val="007E67EB"/>
    <w:rsid w:val="007E6BAF"/>
    <w:rsid w:val="007E6C55"/>
    <w:rsid w:val="007E6C99"/>
    <w:rsid w:val="007E7055"/>
    <w:rsid w:val="007E7108"/>
    <w:rsid w:val="007E7299"/>
    <w:rsid w:val="007E732E"/>
    <w:rsid w:val="007E75BB"/>
    <w:rsid w:val="007E77C3"/>
    <w:rsid w:val="007E7CE8"/>
    <w:rsid w:val="007F0140"/>
    <w:rsid w:val="007F01FF"/>
    <w:rsid w:val="007F0505"/>
    <w:rsid w:val="007F05BA"/>
    <w:rsid w:val="007F0635"/>
    <w:rsid w:val="007F0997"/>
    <w:rsid w:val="007F0A2B"/>
    <w:rsid w:val="007F108C"/>
    <w:rsid w:val="007F12F4"/>
    <w:rsid w:val="007F1556"/>
    <w:rsid w:val="007F15B5"/>
    <w:rsid w:val="007F15C4"/>
    <w:rsid w:val="007F1726"/>
    <w:rsid w:val="007F19F3"/>
    <w:rsid w:val="007F1A07"/>
    <w:rsid w:val="007F1A0E"/>
    <w:rsid w:val="007F1C28"/>
    <w:rsid w:val="007F2110"/>
    <w:rsid w:val="007F2305"/>
    <w:rsid w:val="007F2454"/>
    <w:rsid w:val="007F2725"/>
    <w:rsid w:val="007F2B28"/>
    <w:rsid w:val="007F346A"/>
    <w:rsid w:val="007F3481"/>
    <w:rsid w:val="007F3748"/>
    <w:rsid w:val="007F402F"/>
    <w:rsid w:val="007F41E5"/>
    <w:rsid w:val="007F4334"/>
    <w:rsid w:val="007F4368"/>
    <w:rsid w:val="007F4424"/>
    <w:rsid w:val="007F446A"/>
    <w:rsid w:val="007F4542"/>
    <w:rsid w:val="007F48AD"/>
    <w:rsid w:val="007F48F9"/>
    <w:rsid w:val="007F4BCF"/>
    <w:rsid w:val="007F52E6"/>
    <w:rsid w:val="007F53EF"/>
    <w:rsid w:val="007F55B4"/>
    <w:rsid w:val="007F5691"/>
    <w:rsid w:val="007F5706"/>
    <w:rsid w:val="007F5FAF"/>
    <w:rsid w:val="007F6088"/>
    <w:rsid w:val="007F648F"/>
    <w:rsid w:val="007F6728"/>
    <w:rsid w:val="007F67B5"/>
    <w:rsid w:val="007F695C"/>
    <w:rsid w:val="007F69D3"/>
    <w:rsid w:val="007F6A26"/>
    <w:rsid w:val="007F6C08"/>
    <w:rsid w:val="007F6CD0"/>
    <w:rsid w:val="007F6E92"/>
    <w:rsid w:val="007F6F8B"/>
    <w:rsid w:val="007F7446"/>
    <w:rsid w:val="007F7A78"/>
    <w:rsid w:val="007F7B29"/>
    <w:rsid w:val="007F7F24"/>
    <w:rsid w:val="00800205"/>
    <w:rsid w:val="00800298"/>
    <w:rsid w:val="008003C5"/>
    <w:rsid w:val="00800ABB"/>
    <w:rsid w:val="00800BA5"/>
    <w:rsid w:val="00800FC1"/>
    <w:rsid w:val="00801137"/>
    <w:rsid w:val="0080170B"/>
    <w:rsid w:val="0080187D"/>
    <w:rsid w:val="00802068"/>
    <w:rsid w:val="00802582"/>
    <w:rsid w:val="008025AB"/>
    <w:rsid w:val="00802809"/>
    <w:rsid w:val="00802963"/>
    <w:rsid w:val="00802CFA"/>
    <w:rsid w:val="00802D5C"/>
    <w:rsid w:val="00802E8E"/>
    <w:rsid w:val="00802F50"/>
    <w:rsid w:val="0080305B"/>
    <w:rsid w:val="008032FA"/>
    <w:rsid w:val="00803382"/>
    <w:rsid w:val="0080342F"/>
    <w:rsid w:val="00803EED"/>
    <w:rsid w:val="008043B2"/>
    <w:rsid w:val="0080454F"/>
    <w:rsid w:val="00804605"/>
    <w:rsid w:val="008048CB"/>
    <w:rsid w:val="00804979"/>
    <w:rsid w:val="00804A09"/>
    <w:rsid w:val="00804BBC"/>
    <w:rsid w:val="00804C1A"/>
    <w:rsid w:val="00805544"/>
    <w:rsid w:val="008057F0"/>
    <w:rsid w:val="008058CA"/>
    <w:rsid w:val="008059CC"/>
    <w:rsid w:val="00805A74"/>
    <w:rsid w:val="00805AE5"/>
    <w:rsid w:val="00805BE7"/>
    <w:rsid w:val="00805DB7"/>
    <w:rsid w:val="00805F00"/>
    <w:rsid w:val="00805F26"/>
    <w:rsid w:val="00805F29"/>
    <w:rsid w:val="008061D4"/>
    <w:rsid w:val="00806381"/>
    <w:rsid w:val="00806652"/>
    <w:rsid w:val="0080680E"/>
    <w:rsid w:val="00806D51"/>
    <w:rsid w:val="00806DDC"/>
    <w:rsid w:val="00806EE6"/>
    <w:rsid w:val="00807419"/>
    <w:rsid w:val="008075CB"/>
    <w:rsid w:val="0080781E"/>
    <w:rsid w:val="00807903"/>
    <w:rsid w:val="00807A16"/>
    <w:rsid w:val="00807A1D"/>
    <w:rsid w:val="00807DCF"/>
    <w:rsid w:val="008100CC"/>
    <w:rsid w:val="00810589"/>
    <w:rsid w:val="008105FC"/>
    <w:rsid w:val="0081090A"/>
    <w:rsid w:val="00810B28"/>
    <w:rsid w:val="00810CF2"/>
    <w:rsid w:val="00810D64"/>
    <w:rsid w:val="00810E3F"/>
    <w:rsid w:val="00810EC0"/>
    <w:rsid w:val="0081105B"/>
    <w:rsid w:val="00811A00"/>
    <w:rsid w:val="00811AF4"/>
    <w:rsid w:val="00811C7B"/>
    <w:rsid w:val="00811E08"/>
    <w:rsid w:val="00812008"/>
    <w:rsid w:val="008124F5"/>
    <w:rsid w:val="008127B1"/>
    <w:rsid w:val="008129BE"/>
    <w:rsid w:val="008129D0"/>
    <w:rsid w:val="00812EB8"/>
    <w:rsid w:val="0081301E"/>
    <w:rsid w:val="00813087"/>
    <w:rsid w:val="008130B8"/>
    <w:rsid w:val="008130F7"/>
    <w:rsid w:val="008131AD"/>
    <w:rsid w:val="00813566"/>
    <w:rsid w:val="00813683"/>
    <w:rsid w:val="008137D8"/>
    <w:rsid w:val="00813835"/>
    <w:rsid w:val="00813A12"/>
    <w:rsid w:val="00813BEE"/>
    <w:rsid w:val="00813F56"/>
    <w:rsid w:val="0081400D"/>
    <w:rsid w:val="0081405A"/>
    <w:rsid w:val="0081406A"/>
    <w:rsid w:val="00814084"/>
    <w:rsid w:val="00814140"/>
    <w:rsid w:val="00814223"/>
    <w:rsid w:val="008142BA"/>
    <w:rsid w:val="00814473"/>
    <w:rsid w:val="00814514"/>
    <w:rsid w:val="008145CF"/>
    <w:rsid w:val="0081461A"/>
    <w:rsid w:val="00814685"/>
    <w:rsid w:val="00814739"/>
    <w:rsid w:val="00814848"/>
    <w:rsid w:val="0081487A"/>
    <w:rsid w:val="00814880"/>
    <w:rsid w:val="008149A2"/>
    <w:rsid w:val="008149E8"/>
    <w:rsid w:val="00814AAE"/>
    <w:rsid w:val="00814CCC"/>
    <w:rsid w:val="00814F95"/>
    <w:rsid w:val="00815189"/>
    <w:rsid w:val="0081564F"/>
    <w:rsid w:val="0081595B"/>
    <w:rsid w:val="00815AD2"/>
    <w:rsid w:val="00815B60"/>
    <w:rsid w:val="00815EDC"/>
    <w:rsid w:val="00816238"/>
    <w:rsid w:val="0081634C"/>
    <w:rsid w:val="00816594"/>
    <w:rsid w:val="008165FF"/>
    <w:rsid w:val="00816656"/>
    <w:rsid w:val="008169FF"/>
    <w:rsid w:val="00816BB2"/>
    <w:rsid w:val="00816CB8"/>
    <w:rsid w:val="00816FB5"/>
    <w:rsid w:val="00817064"/>
    <w:rsid w:val="00817120"/>
    <w:rsid w:val="008171A5"/>
    <w:rsid w:val="00817333"/>
    <w:rsid w:val="008174F3"/>
    <w:rsid w:val="0081798B"/>
    <w:rsid w:val="00817CEB"/>
    <w:rsid w:val="00817E4C"/>
    <w:rsid w:val="00820473"/>
    <w:rsid w:val="00820647"/>
    <w:rsid w:val="00820828"/>
    <w:rsid w:val="00820861"/>
    <w:rsid w:val="00820EFA"/>
    <w:rsid w:val="00821170"/>
    <w:rsid w:val="00821357"/>
    <w:rsid w:val="008213CF"/>
    <w:rsid w:val="008213E5"/>
    <w:rsid w:val="008216A8"/>
    <w:rsid w:val="008217BF"/>
    <w:rsid w:val="008218B7"/>
    <w:rsid w:val="00821983"/>
    <w:rsid w:val="00821AD6"/>
    <w:rsid w:val="00821C75"/>
    <w:rsid w:val="008221E7"/>
    <w:rsid w:val="00822392"/>
    <w:rsid w:val="00822661"/>
    <w:rsid w:val="00822810"/>
    <w:rsid w:val="00822859"/>
    <w:rsid w:val="00822ADB"/>
    <w:rsid w:val="00822B8E"/>
    <w:rsid w:val="00822C43"/>
    <w:rsid w:val="00822C70"/>
    <w:rsid w:val="008231B5"/>
    <w:rsid w:val="008231BE"/>
    <w:rsid w:val="00823732"/>
    <w:rsid w:val="00823930"/>
    <w:rsid w:val="00823ABB"/>
    <w:rsid w:val="00823B83"/>
    <w:rsid w:val="008240B7"/>
    <w:rsid w:val="008241AC"/>
    <w:rsid w:val="00824326"/>
    <w:rsid w:val="0082465F"/>
    <w:rsid w:val="00824BA9"/>
    <w:rsid w:val="00824C5A"/>
    <w:rsid w:val="00824CD5"/>
    <w:rsid w:val="00824E6B"/>
    <w:rsid w:val="00824F4A"/>
    <w:rsid w:val="0082552E"/>
    <w:rsid w:val="008257DB"/>
    <w:rsid w:val="008258BA"/>
    <w:rsid w:val="00825926"/>
    <w:rsid w:val="00825E5B"/>
    <w:rsid w:val="00826055"/>
    <w:rsid w:val="00826137"/>
    <w:rsid w:val="008266F6"/>
    <w:rsid w:val="008269AB"/>
    <w:rsid w:val="00826A50"/>
    <w:rsid w:val="00826DB8"/>
    <w:rsid w:val="00827413"/>
    <w:rsid w:val="00827CC6"/>
    <w:rsid w:val="00827DB7"/>
    <w:rsid w:val="00830320"/>
    <w:rsid w:val="00830379"/>
    <w:rsid w:val="00830652"/>
    <w:rsid w:val="00830ACB"/>
    <w:rsid w:val="00830CC3"/>
    <w:rsid w:val="00830D57"/>
    <w:rsid w:val="00830FA0"/>
    <w:rsid w:val="00831056"/>
    <w:rsid w:val="0083128F"/>
    <w:rsid w:val="0083130D"/>
    <w:rsid w:val="0083138E"/>
    <w:rsid w:val="00831574"/>
    <w:rsid w:val="008316D3"/>
    <w:rsid w:val="0083177F"/>
    <w:rsid w:val="00831836"/>
    <w:rsid w:val="00831CB0"/>
    <w:rsid w:val="00831D36"/>
    <w:rsid w:val="00831E07"/>
    <w:rsid w:val="00831EB7"/>
    <w:rsid w:val="00832337"/>
    <w:rsid w:val="00832484"/>
    <w:rsid w:val="0083254A"/>
    <w:rsid w:val="0083258C"/>
    <w:rsid w:val="008326A1"/>
    <w:rsid w:val="00832737"/>
    <w:rsid w:val="008328D3"/>
    <w:rsid w:val="00832986"/>
    <w:rsid w:val="00832E9A"/>
    <w:rsid w:val="00832FC3"/>
    <w:rsid w:val="00832FDE"/>
    <w:rsid w:val="008331E8"/>
    <w:rsid w:val="00833397"/>
    <w:rsid w:val="00833679"/>
    <w:rsid w:val="00833773"/>
    <w:rsid w:val="008337EE"/>
    <w:rsid w:val="00833993"/>
    <w:rsid w:val="00833E3B"/>
    <w:rsid w:val="00833E99"/>
    <w:rsid w:val="00833F85"/>
    <w:rsid w:val="00834664"/>
    <w:rsid w:val="008347A3"/>
    <w:rsid w:val="008348BF"/>
    <w:rsid w:val="00834922"/>
    <w:rsid w:val="00834B9A"/>
    <w:rsid w:val="00834DDD"/>
    <w:rsid w:val="00835012"/>
    <w:rsid w:val="008350F7"/>
    <w:rsid w:val="00835174"/>
    <w:rsid w:val="0083535C"/>
    <w:rsid w:val="00835672"/>
    <w:rsid w:val="008358C9"/>
    <w:rsid w:val="00835E1C"/>
    <w:rsid w:val="008360DA"/>
    <w:rsid w:val="00836777"/>
    <w:rsid w:val="00836F02"/>
    <w:rsid w:val="00836FC3"/>
    <w:rsid w:val="0083711D"/>
    <w:rsid w:val="0083713E"/>
    <w:rsid w:val="0083716C"/>
    <w:rsid w:val="008373EF"/>
    <w:rsid w:val="00837934"/>
    <w:rsid w:val="00837969"/>
    <w:rsid w:val="00837C61"/>
    <w:rsid w:val="00837D06"/>
    <w:rsid w:val="00837E3B"/>
    <w:rsid w:val="00840044"/>
    <w:rsid w:val="008401A8"/>
    <w:rsid w:val="00840247"/>
    <w:rsid w:val="0084030A"/>
    <w:rsid w:val="0084040E"/>
    <w:rsid w:val="00840432"/>
    <w:rsid w:val="008409DC"/>
    <w:rsid w:val="00840A88"/>
    <w:rsid w:val="00840DFB"/>
    <w:rsid w:val="00841064"/>
    <w:rsid w:val="008411D8"/>
    <w:rsid w:val="008414AF"/>
    <w:rsid w:val="0084184E"/>
    <w:rsid w:val="00841930"/>
    <w:rsid w:val="00841C69"/>
    <w:rsid w:val="00841F9F"/>
    <w:rsid w:val="00841FC0"/>
    <w:rsid w:val="0084232E"/>
    <w:rsid w:val="008423F6"/>
    <w:rsid w:val="00842479"/>
    <w:rsid w:val="008427DD"/>
    <w:rsid w:val="00842C2A"/>
    <w:rsid w:val="0084326C"/>
    <w:rsid w:val="008436D4"/>
    <w:rsid w:val="008437EE"/>
    <w:rsid w:val="00843809"/>
    <w:rsid w:val="0084380A"/>
    <w:rsid w:val="00843863"/>
    <w:rsid w:val="008439B2"/>
    <w:rsid w:val="00843A77"/>
    <w:rsid w:val="0084429F"/>
    <w:rsid w:val="008442CE"/>
    <w:rsid w:val="0084437F"/>
    <w:rsid w:val="00844411"/>
    <w:rsid w:val="008444D1"/>
    <w:rsid w:val="008446CC"/>
    <w:rsid w:val="00844A28"/>
    <w:rsid w:val="00844A5C"/>
    <w:rsid w:val="00844AF0"/>
    <w:rsid w:val="00844B9B"/>
    <w:rsid w:val="00844C21"/>
    <w:rsid w:val="00844E4F"/>
    <w:rsid w:val="00844F93"/>
    <w:rsid w:val="00845023"/>
    <w:rsid w:val="008451E8"/>
    <w:rsid w:val="00845225"/>
    <w:rsid w:val="008456E3"/>
    <w:rsid w:val="00845724"/>
    <w:rsid w:val="00845741"/>
    <w:rsid w:val="00845B81"/>
    <w:rsid w:val="00845D23"/>
    <w:rsid w:val="00845F59"/>
    <w:rsid w:val="0084604C"/>
    <w:rsid w:val="0084628E"/>
    <w:rsid w:val="0084692D"/>
    <w:rsid w:val="00846976"/>
    <w:rsid w:val="00847099"/>
    <w:rsid w:val="0084743A"/>
    <w:rsid w:val="00847B9B"/>
    <w:rsid w:val="00847C23"/>
    <w:rsid w:val="00847E9D"/>
    <w:rsid w:val="0085023C"/>
    <w:rsid w:val="0085073C"/>
    <w:rsid w:val="00850787"/>
    <w:rsid w:val="008509B1"/>
    <w:rsid w:val="00850DFE"/>
    <w:rsid w:val="00850FA9"/>
    <w:rsid w:val="00850FD4"/>
    <w:rsid w:val="00850FD5"/>
    <w:rsid w:val="00851065"/>
    <w:rsid w:val="0085106F"/>
    <w:rsid w:val="00851271"/>
    <w:rsid w:val="008513F3"/>
    <w:rsid w:val="00851712"/>
    <w:rsid w:val="00851A98"/>
    <w:rsid w:val="00851C9E"/>
    <w:rsid w:val="00852488"/>
    <w:rsid w:val="00852C54"/>
    <w:rsid w:val="00852C8B"/>
    <w:rsid w:val="00852CCF"/>
    <w:rsid w:val="00853030"/>
    <w:rsid w:val="00853AD7"/>
    <w:rsid w:val="00853B01"/>
    <w:rsid w:val="00853EBB"/>
    <w:rsid w:val="00853F63"/>
    <w:rsid w:val="0085412D"/>
    <w:rsid w:val="008542B8"/>
    <w:rsid w:val="008543B3"/>
    <w:rsid w:val="008546C4"/>
    <w:rsid w:val="008546CD"/>
    <w:rsid w:val="008547C8"/>
    <w:rsid w:val="0085487A"/>
    <w:rsid w:val="008549C8"/>
    <w:rsid w:val="00854B1E"/>
    <w:rsid w:val="00854BE3"/>
    <w:rsid w:val="00854C00"/>
    <w:rsid w:val="00854DAD"/>
    <w:rsid w:val="008551D6"/>
    <w:rsid w:val="008553C7"/>
    <w:rsid w:val="008554EE"/>
    <w:rsid w:val="008556E7"/>
    <w:rsid w:val="00855B51"/>
    <w:rsid w:val="00855BA1"/>
    <w:rsid w:val="00855BC9"/>
    <w:rsid w:val="00855E5B"/>
    <w:rsid w:val="0085600C"/>
    <w:rsid w:val="008562EE"/>
    <w:rsid w:val="00856329"/>
    <w:rsid w:val="0085632E"/>
    <w:rsid w:val="0085645A"/>
    <w:rsid w:val="00856595"/>
    <w:rsid w:val="00856901"/>
    <w:rsid w:val="00856983"/>
    <w:rsid w:val="00856AAF"/>
    <w:rsid w:val="00856CCF"/>
    <w:rsid w:val="00857053"/>
    <w:rsid w:val="0085709D"/>
    <w:rsid w:val="00857169"/>
    <w:rsid w:val="00857253"/>
    <w:rsid w:val="00857633"/>
    <w:rsid w:val="008576A6"/>
    <w:rsid w:val="00857948"/>
    <w:rsid w:val="008579CC"/>
    <w:rsid w:val="00857F56"/>
    <w:rsid w:val="00860077"/>
    <w:rsid w:val="008601BE"/>
    <w:rsid w:val="008602CB"/>
    <w:rsid w:val="00860390"/>
    <w:rsid w:val="00860435"/>
    <w:rsid w:val="0086053E"/>
    <w:rsid w:val="0086086B"/>
    <w:rsid w:val="00860C5E"/>
    <w:rsid w:val="00860CDE"/>
    <w:rsid w:val="00860F4C"/>
    <w:rsid w:val="008614B9"/>
    <w:rsid w:val="00861604"/>
    <w:rsid w:val="008616D9"/>
    <w:rsid w:val="00861A1C"/>
    <w:rsid w:val="00861AC1"/>
    <w:rsid w:val="00861C59"/>
    <w:rsid w:val="00861FDB"/>
    <w:rsid w:val="0086222F"/>
    <w:rsid w:val="00862385"/>
    <w:rsid w:val="00862619"/>
    <w:rsid w:val="00862786"/>
    <w:rsid w:val="0086286F"/>
    <w:rsid w:val="008629A4"/>
    <w:rsid w:val="008629B7"/>
    <w:rsid w:val="00862E57"/>
    <w:rsid w:val="00862FE6"/>
    <w:rsid w:val="0086343E"/>
    <w:rsid w:val="0086387C"/>
    <w:rsid w:val="00863962"/>
    <w:rsid w:val="00863A58"/>
    <w:rsid w:val="00863AEF"/>
    <w:rsid w:val="00863C39"/>
    <w:rsid w:val="00863D7C"/>
    <w:rsid w:val="00863F72"/>
    <w:rsid w:val="00863FE0"/>
    <w:rsid w:val="008640B8"/>
    <w:rsid w:val="008640C7"/>
    <w:rsid w:val="008641BE"/>
    <w:rsid w:val="00864521"/>
    <w:rsid w:val="008646AB"/>
    <w:rsid w:val="00865036"/>
    <w:rsid w:val="008650D0"/>
    <w:rsid w:val="008650D2"/>
    <w:rsid w:val="008651B4"/>
    <w:rsid w:val="00865532"/>
    <w:rsid w:val="008659C4"/>
    <w:rsid w:val="00865B0D"/>
    <w:rsid w:val="00865BC0"/>
    <w:rsid w:val="00865EE6"/>
    <w:rsid w:val="00866070"/>
    <w:rsid w:val="008662A9"/>
    <w:rsid w:val="00866A78"/>
    <w:rsid w:val="00866BD3"/>
    <w:rsid w:val="00867273"/>
    <w:rsid w:val="008672DC"/>
    <w:rsid w:val="00867580"/>
    <w:rsid w:val="008679D9"/>
    <w:rsid w:val="008700AC"/>
    <w:rsid w:val="0087027B"/>
    <w:rsid w:val="00870479"/>
    <w:rsid w:val="0087047A"/>
    <w:rsid w:val="008705C6"/>
    <w:rsid w:val="0087069E"/>
    <w:rsid w:val="008706DD"/>
    <w:rsid w:val="008709BA"/>
    <w:rsid w:val="00870A1A"/>
    <w:rsid w:val="00870A5F"/>
    <w:rsid w:val="00870CDE"/>
    <w:rsid w:val="00870D9D"/>
    <w:rsid w:val="00870EDA"/>
    <w:rsid w:val="00871228"/>
    <w:rsid w:val="00871292"/>
    <w:rsid w:val="008712E4"/>
    <w:rsid w:val="0087133A"/>
    <w:rsid w:val="00871530"/>
    <w:rsid w:val="008719C7"/>
    <w:rsid w:val="00871E58"/>
    <w:rsid w:val="00871FED"/>
    <w:rsid w:val="00872037"/>
    <w:rsid w:val="008721D0"/>
    <w:rsid w:val="008725B2"/>
    <w:rsid w:val="00872677"/>
    <w:rsid w:val="0087267B"/>
    <w:rsid w:val="00872890"/>
    <w:rsid w:val="00872BE4"/>
    <w:rsid w:val="00872D7E"/>
    <w:rsid w:val="00872E9E"/>
    <w:rsid w:val="00872F20"/>
    <w:rsid w:val="008730F1"/>
    <w:rsid w:val="0087314D"/>
    <w:rsid w:val="00873191"/>
    <w:rsid w:val="0087322B"/>
    <w:rsid w:val="00873499"/>
    <w:rsid w:val="0087358C"/>
    <w:rsid w:val="00873664"/>
    <w:rsid w:val="0087387F"/>
    <w:rsid w:val="00873D4D"/>
    <w:rsid w:val="00874269"/>
    <w:rsid w:val="008745BD"/>
    <w:rsid w:val="0087487B"/>
    <w:rsid w:val="00874ABE"/>
    <w:rsid w:val="00874C4A"/>
    <w:rsid w:val="00874DE8"/>
    <w:rsid w:val="00874EC4"/>
    <w:rsid w:val="00875088"/>
    <w:rsid w:val="0087526C"/>
    <w:rsid w:val="008752BD"/>
    <w:rsid w:val="0087530E"/>
    <w:rsid w:val="008753D1"/>
    <w:rsid w:val="00875C8B"/>
    <w:rsid w:val="0087604E"/>
    <w:rsid w:val="0087623D"/>
    <w:rsid w:val="008762DD"/>
    <w:rsid w:val="008764ED"/>
    <w:rsid w:val="00876539"/>
    <w:rsid w:val="00876918"/>
    <w:rsid w:val="00876A5C"/>
    <w:rsid w:val="00876B54"/>
    <w:rsid w:val="00876CB6"/>
    <w:rsid w:val="00876CF7"/>
    <w:rsid w:val="00876E7E"/>
    <w:rsid w:val="00877042"/>
    <w:rsid w:val="008774A5"/>
    <w:rsid w:val="00877503"/>
    <w:rsid w:val="00877950"/>
    <w:rsid w:val="00877A54"/>
    <w:rsid w:val="00877D19"/>
    <w:rsid w:val="00877E8C"/>
    <w:rsid w:val="00880B92"/>
    <w:rsid w:val="00880C0E"/>
    <w:rsid w:val="00880FA0"/>
    <w:rsid w:val="0088108E"/>
    <w:rsid w:val="00881183"/>
    <w:rsid w:val="0088133D"/>
    <w:rsid w:val="008813A3"/>
    <w:rsid w:val="008814F6"/>
    <w:rsid w:val="00881C6D"/>
    <w:rsid w:val="00881CF6"/>
    <w:rsid w:val="00881D70"/>
    <w:rsid w:val="00882A6A"/>
    <w:rsid w:val="00882EEF"/>
    <w:rsid w:val="00883086"/>
    <w:rsid w:val="0088324B"/>
    <w:rsid w:val="008832DF"/>
    <w:rsid w:val="00883378"/>
    <w:rsid w:val="008833DA"/>
    <w:rsid w:val="008835AA"/>
    <w:rsid w:val="00883788"/>
    <w:rsid w:val="00884504"/>
    <w:rsid w:val="008846F8"/>
    <w:rsid w:val="00884975"/>
    <w:rsid w:val="00884B88"/>
    <w:rsid w:val="00884C6F"/>
    <w:rsid w:val="0088552D"/>
    <w:rsid w:val="00885656"/>
    <w:rsid w:val="00885720"/>
    <w:rsid w:val="00885876"/>
    <w:rsid w:val="00885960"/>
    <w:rsid w:val="00885A6C"/>
    <w:rsid w:val="00885CCD"/>
    <w:rsid w:val="00885E01"/>
    <w:rsid w:val="00885F21"/>
    <w:rsid w:val="00886084"/>
    <w:rsid w:val="0088608A"/>
    <w:rsid w:val="00886100"/>
    <w:rsid w:val="00886305"/>
    <w:rsid w:val="00886344"/>
    <w:rsid w:val="00886530"/>
    <w:rsid w:val="008868D1"/>
    <w:rsid w:val="00886932"/>
    <w:rsid w:val="00886B9F"/>
    <w:rsid w:val="00886F5B"/>
    <w:rsid w:val="00886FBF"/>
    <w:rsid w:val="00887027"/>
    <w:rsid w:val="008876C1"/>
    <w:rsid w:val="00887A6D"/>
    <w:rsid w:val="00887AAF"/>
    <w:rsid w:val="00887C41"/>
    <w:rsid w:val="00887C61"/>
    <w:rsid w:val="00887C90"/>
    <w:rsid w:val="00887CAD"/>
    <w:rsid w:val="00887EA7"/>
    <w:rsid w:val="00887EA8"/>
    <w:rsid w:val="00887EED"/>
    <w:rsid w:val="00890600"/>
    <w:rsid w:val="00890D3A"/>
    <w:rsid w:val="008911EE"/>
    <w:rsid w:val="008913A5"/>
    <w:rsid w:val="0089193B"/>
    <w:rsid w:val="00891B62"/>
    <w:rsid w:val="00891CD5"/>
    <w:rsid w:val="00891DFC"/>
    <w:rsid w:val="00891ECE"/>
    <w:rsid w:val="00891F73"/>
    <w:rsid w:val="0089217D"/>
    <w:rsid w:val="0089263A"/>
    <w:rsid w:val="0089280D"/>
    <w:rsid w:val="00892826"/>
    <w:rsid w:val="00892C2F"/>
    <w:rsid w:val="00892D6E"/>
    <w:rsid w:val="00892F07"/>
    <w:rsid w:val="008931A9"/>
    <w:rsid w:val="00893225"/>
    <w:rsid w:val="0089343E"/>
    <w:rsid w:val="00893875"/>
    <w:rsid w:val="0089397A"/>
    <w:rsid w:val="00893A6C"/>
    <w:rsid w:val="00893DB4"/>
    <w:rsid w:val="00893E41"/>
    <w:rsid w:val="00893F9D"/>
    <w:rsid w:val="00894052"/>
    <w:rsid w:val="008940BE"/>
    <w:rsid w:val="0089422E"/>
    <w:rsid w:val="0089427C"/>
    <w:rsid w:val="0089466B"/>
    <w:rsid w:val="008947E5"/>
    <w:rsid w:val="00894C28"/>
    <w:rsid w:val="008950A8"/>
    <w:rsid w:val="008950E2"/>
    <w:rsid w:val="00895179"/>
    <w:rsid w:val="00895213"/>
    <w:rsid w:val="008952BF"/>
    <w:rsid w:val="008952C6"/>
    <w:rsid w:val="00895405"/>
    <w:rsid w:val="008959AB"/>
    <w:rsid w:val="00895B1C"/>
    <w:rsid w:val="00895E63"/>
    <w:rsid w:val="00895EAB"/>
    <w:rsid w:val="00896248"/>
    <w:rsid w:val="00896700"/>
    <w:rsid w:val="00896898"/>
    <w:rsid w:val="008969EB"/>
    <w:rsid w:val="00896B0A"/>
    <w:rsid w:val="00896DB9"/>
    <w:rsid w:val="00896DC6"/>
    <w:rsid w:val="00896FC3"/>
    <w:rsid w:val="008973D0"/>
    <w:rsid w:val="00897452"/>
    <w:rsid w:val="00897485"/>
    <w:rsid w:val="0089765B"/>
    <w:rsid w:val="008976C2"/>
    <w:rsid w:val="00897E48"/>
    <w:rsid w:val="00897F9C"/>
    <w:rsid w:val="008A0084"/>
    <w:rsid w:val="008A0552"/>
    <w:rsid w:val="008A0A21"/>
    <w:rsid w:val="008A0A25"/>
    <w:rsid w:val="008A0B9B"/>
    <w:rsid w:val="008A0BB3"/>
    <w:rsid w:val="008A0D14"/>
    <w:rsid w:val="008A0F5A"/>
    <w:rsid w:val="008A117E"/>
    <w:rsid w:val="008A1202"/>
    <w:rsid w:val="008A13F8"/>
    <w:rsid w:val="008A158C"/>
    <w:rsid w:val="008A1681"/>
    <w:rsid w:val="008A184B"/>
    <w:rsid w:val="008A1A5A"/>
    <w:rsid w:val="008A1AAE"/>
    <w:rsid w:val="008A1C53"/>
    <w:rsid w:val="008A1DE2"/>
    <w:rsid w:val="008A1DEB"/>
    <w:rsid w:val="008A1EBA"/>
    <w:rsid w:val="008A2152"/>
    <w:rsid w:val="008A21F3"/>
    <w:rsid w:val="008A2821"/>
    <w:rsid w:val="008A282D"/>
    <w:rsid w:val="008A2E01"/>
    <w:rsid w:val="008A2E61"/>
    <w:rsid w:val="008A3067"/>
    <w:rsid w:val="008A333F"/>
    <w:rsid w:val="008A3851"/>
    <w:rsid w:val="008A3926"/>
    <w:rsid w:val="008A3C74"/>
    <w:rsid w:val="008A3CB0"/>
    <w:rsid w:val="008A3E3D"/>
    <w:rsid w:val="008A3EE1"/>
    <w:rsid w:val="008A3FFB"/>
    <w:rsid w:val="008A4159"/>
    <w:rsid w:val="008A4286"/>
    <w:rsid w:val="008A444C"/>
    <w:rsid w:val="008A446B"/>
    <w:rsid w:val="008A448B"/>
    <w:rsid w:val="008A465E"/>
    <w:rsid w:val="008A4850"/>
    <w:rsid w:val="008A4888"/>
    <w:rsid w:val="008A4A97"/>
    <w:rsid w:val="008A4FD9"/>
    <w:rsid w:val="008A52C8"/>
    <w:rsid w:val="008A56BC"/>
    <w:rsid w:val="008A575A"/>
    <w:rsid w:val="008A5874"/>
    <w:rsid w:val="008A592A"/>
    <w:rsid w:val="008A59A7"/>
    <w:rsid w:val="008A5DE4"/>
    <w:rsid w:val="008A6082"/>
    <w:rsid w:val="008A62BD"/>
    <w:rsid w:val="008A6422"/>
    <w:rsid w:val="008A6454"/>
    <w:rsid w:val="008A66E0"/>
    <w:rsid w:val="008A6786"/>
    <w:rsid w:val="008A6867"/>
    <w:rsid w:val="008A6930"/>
    <w:rsid w:val="008A6B27"/>
    <w:rsid w:val="008A6DA5"/>
    <w:rsid w:val="008A6E03"/>
    <w:rsid w:val="008A6FE6"/>
    <w:rsid w:val="008A75BF"/>
    <w:rsid w:val="008A76BB"/>
    <w:rsid w:val="008A796F"/>
    <w:rsid w:val="008A7AF9"/>
    <w:rsid w:val="008A7C55"/>
    <w:rsid w:val="008A7CBA"/>
    <w:rsid w:val="008B02E6"/>
    <w:rsid w:val="008B04F0"/>
    <w:rsid w:val="008B0669"/>
    <w:rsid w:val="008B078B"/>
    <w:rsid w:val="008B0EB1"/>
    <w:rsid w:val="008B122A"/>
    <w:rsid w:val="008B13E7"/>
    <w:rsid w:val="008B1619"/>
    <w:rsid w:val="008B17B9"/>
    <w:rsid w:val="008B17ED"/>
    <w:rsid w:val="008B1BA5"/>
    <w:rsid w:val="008B259F"/>
    <w:rsid w:val="008B25CD"/>
    <w:rsid w:val="008B267F"/>
    <w:rsid w:val="008B2CE0"/>
    <w:rsid w:val="008B2E7F"/>
    <w:rsid w:val="008B3171"/>
    <w:rsid w:val="008B31B2"/>
    <w:rsid w:val="008B3204"/>
    <w:rsid w:val="008B3397"/>
    <w:rsid w:val="008B351C"/>
    <w:rsid w:val="008B3543"/>
    <w:rsid w:val="008B35A5"/>
    <w:rsid w:val="008B3688"/>
    <w:rsid w:val="008B3828"/>
    <w:rsid w:val="008B3CC1"/>
    <w:rsid w:val="008B3E57"/>
    <w:rsid w:val="008B3EAD"/>
    <w:rsid w:val="008B3F6E"/>
    <w:rsid w:val="008B40CC"/>
    <w:rsid w:val="008B41AB"/>
    <w:rsid w:val="008B42C8"/>
    <w:rsid w:val="008B4368"/>
    <w:rsid w:val="008B4C60"/>
    <w:rsid w:val="008B4C96"/>
    <w:rsid w:val="008B4D78"/>
    <w:rsid w:val="008B4F9B"/>
    <w:rsid w:val="008B5166"/>
    <w:rsid w:val="008B53C7"/>
    <w:rsid w:val="008B5555"/>
    <w:rsid w:val="008B55CC"/>
    <w:rsid w:val="008B562B"/>
    <w:rsid w:val="008B580D"/>
    <w:rsid w:val="008B5AB4"/>
    <w:rsid w:val="008B5C56"/>
    <w:rsid w:val="008B5D12"/>
    <w:rsid w:val="008B5FA0"/>
    <w:rsid w:val="008B60CB"/>
    <w:rsid w:val="008B651F"/>
    <w:rsid w:val="008B6C80"/>
    <w:rsid w:val="008B7198"/>
    <w:rsid w:val="008B7249"/>
    <w:rsid w:val="008B7619"/>
    <w:rsid w:val="008B77B5"/>
    <w:rsid w:val="008B780C"/>
    <w:rsid w:val="008B7964"/>
    <w:rsid w:val="008B7D6D"/>
    <w:rsid w:val="008C0214"/>
    <w:rsid w:val="008C0443"/>
    <w:rsid w:val="008C0DAC"/>
    <w:rsid w:val="008C0E61"/>
    <w:rsid w:val="008C0E8E"/>
    <w:rsid w:val="008C0F88"/>
    <w:rsid w:val="008C11E1"/>
    <w:rsid w:val="008C1222"/>
    <w:rsid w:val="008C1333"/>
    <w:rsid w:val="008C19C7"/>
    <w:rsid w:val="008C1B14"/>
    <w:rsid w:val="008C1D01"/>
    <w:rsid w:val="008C1EBA"/>
    <w:rsid w:val="008C2579"/>
    <w:rsid w:val="008C25FB"/>
    <w:rsid w:val="008C2679"/>
    <w:rsid w:val="008C277D"/>
    <w:rsid w:val="008C27C5"/>
    <w:rsid w:val="008C27C9"/>
    <w:rsid w:val="008C2937"/>
    <w:rsid w:val="008C2E25"/>
    <w:rsid w:val="008C31B3"/>
    <w:rsid w:val="008C3399"/>
    <w:rsid w:val="008C365E"/>
    <w:rsid w:val="008C36C3"/>
    <w:rsid w:val="008C388E"/>
    <w:rsid w:val="008C3968"/>
    <w:rsid w:val="008C39D0"/>
    <w:rsid w:val="008C4273"/>
    <w:rsid w:val="008C435B"/>
    <w:rsid w:val="008C4457"/>
    <w:rsid w:val="008C4797"/>
    <w:rsid w:val="008C4C48"/>
    <w:rsid w:val="008C4E99"/>
    <w:rsid w:val="008C51D7"/>
    <w:rsid w:val="008C5719"/>
    <w:rsid w:val="008C5723"/>
    <w:rsid w:val="008C5D0A"/>
    <w:rsid w:val="008C5E29"/>
    <w:rsid w:val="008C5EBB"/>
    <w:rsid w:val="008C5F33"/>
    <w:rsid w:val="008C6141"/>
    <w:rsid w:val="008C633F"/>
    <w:rsid w:val="008C6355"/>
    <w:rsid w:val="008C6395"/>
    <w:rsid w:val="008C6408"/>
    <w:rsid w:val="008C64E2"/>
    <w:rsid w:val="008C678E"/>
    <w:rsid w:val="008C67A8"/>
    <w:rsid w:val="008C67C4"/>
    <w:rsid w:val="008C6B24"/>
    <w:rsid w:val="008C6D77"/>
    <w:rsid w:val="008C6EB8"/>
    <w:rsid w:val="008C6F84"/>
    <w:rsid w:val="008C7100"/>
    <w:rsid w:val="008C7128"/>
    <w:rsid w:val="008C715D"/>
    <w:rsid w:val="008C73F3"/>
    <w:rsid w:val="008C7401"/>
    <w:rsid w:val="008C7909"/>
    <w:rsid w:val="008C79D4"/>
    <w:rsid w:val="008C7B1E"/>
    <w:rsid w:val="008C7D43"/>
    <w:rsid w:val="008C7D55"/>
    <w:rsid w:val="008C7EED"/>
    <w:rsid w:val="008C7F81"/>
    <w:rsid w:val="008D00CE"/>
    <w:rsid w:val="008D00DD"/>
    <w:rsid w:val="008D0132"/>
    <w:rsid w:val="008D071C"/>
    <w:rsid w:val="008D0C08"/>
    <w:rsid w:val="008D0F6F"/>
    <w:rsid w:val="008D104B"/>
    <w:rsid w:val="008D1091"/>
    <w:rsid w:val="008D1094"/>
    <w:rsid w:val="008D118B"/>
    <w:rsid w:val="008D165D"/>
    <w:rsid w:val="008D189D"/>
    <w:rsid w:val="008D18AC"/>
    <w:rsid w:val="008D1C27"/>
    <w:rsid w:val="008D2006"/>
    <w:rsid w:val="008D23F7"/>
    <w:rsid w:val="008D2539"/>
    <w:rsid w:val="008D2588"/>
    <w:rsid w:val="008D2E0F"/>
    <w:rsid w:val="008D2E1E"/>
    <w:rsid w:val="008D32EB"/>
    <w:rsid w:val="008D34A4"/>
    <w:rsid w:val="008D389C"/>
    <w:rsid w:val="008D39A0"/>
    <w:rsid w:val="008D3F28"/>
    <w:rsid w:val="008D4134"/>
    <w:rsid w:val="008D41A0"/>
    <w:rsid w:val="008D41A7"/>
    <w:rsid w:val="008D4321"/>
    <w:rsid w:val="008D4338"/>
    <w:rsid w:val="008D4741"/>
    <w:rsid w:val="008D4924"/>
    <w:rsid w:val="008D4990"/>
    <w:rsid w:val="008D4A1B"/>
    <w:rsid w:val="008D4BA3"/>
    <w:rsid w:val="008D4D9E"/>
    <w:rsid w:val="008D4DFB"/>
    <w:rsid w:val="008D5025"/>
    <w:rsid w:val="008D518C"/>
    <w:rsid w:val="008D52F7"/>
    <w:rsid w:val="008D5412"/>
    <w:rsid w:val="008D54EB"/>
    <w:rsid w:val="008D55B0"/>
    <w:rsid w:val="008D55D8"/>
    <w:rsid w:val="008D586E"/>
    <w:rsid w:val="008D58F7"/>
    <w:rsid w:val="008D5944"/>
    <w:rsid w:val="008D59DC"/>
    <w:rsid w:val="008D5C98"/>
    <w:rsid w:val="008D5EED"/>
    <w:rsid w:val="008D6387"/>
    <w:rsid w:val="008D6463"/>
    <w:rsid w:val="008D6852"/>
    <w:rsid w:val="008D68CE"/>
    <w:rsid w:val="008D69C1"/>
    <w:rsid w:val="008D6A17"/>
    <w:rsid w:val="008D6C51"/>
    <w:rsid w:val="008D702F"/>
    <w:rsid w:val="008D7058"/>
    <w:rsid w:val="008D72DD"/>
    <w:rsid w:val="008D77D2"/>
    <w:rsid w:val="008D7A09"/>
    <w:rsid w:val="008D7AC7"/>
    <w:rsid w:val="008D7C5A"/>
    <w:rsid w:val="008D7F17"/>
    <w:rsid w:val="008D7F3F"/>
    <w:rsid w:val="008E0427"/>
    <w:rsid w:val="008E0664"/>
    <w:rsid w:val="008E0850"/>
    <w:rsid w:val="008E0CD8"/>
    <w:rsid w:val="008E126B"/>
    <w:rsid w:val="008E1545"/>
    <w:rsid w:val="008E16F2"/>
    <w:rsid w:val="008E171A"/>
    <w:rsid w:val="008E1805"/>
    <w:rsid w:val="008E18BC"/>
    <w:rsid w:val="008E1BC0"/>
    <w:rsid w:val="008E1CE5"/>
    <w:rsid w:val="008E227B"/>
    <w:rsid w:val="008E22A0"/>
    <w:rsid w:val="008E2403"/>
    <w:rsid w:val="008E25F9"/>
    <w:rsid w:val="008E264B"/>
    <w:rsid w:val="008E26E2"/>
    <w:rsid w:val="008E2732"/>
    <w:rsid w:val="008E27C9"/>
    <w:rsid w:val="008E2949"/>
    <w:rsid w:val="008E332C"/>
    <w:rsid w:val="008E3448"/>
    <w:rsid w:val="008E36E7"/>
    <w:rsid w:val="008E374F"/>
    <w:rsid w:val="008E3872"/>
    <w:rsid w:val="008E398E"/>
    <w:rsid w:val="008E3C33"/>
    <w:rsid w:val="008E3CB4"/>
    <w:rsid w:val="008E3E63"/>
    <w:rsid w:val="008E4118"/>
    <w:rsid w:val="008E43F8"/>
    <w:rsid w:val="008E4834"/>
    <w:rsid w:val="008E4901"/>
    <w:rsid w:val="008E4C43"/>
    <w:rsid w:val="008E4F19"/>
    <w:rsid w:val="008E533C"/>
    <w:rsid w:val="008E550D"/>
    <w:rsid w:val="008E5559"/>
    <w:rsid w:val="008E56B4"/>
    <w:rsid w:val="008E5B19"/>
    <w:rsid w:val="008E5E56"/>
    <w:rsid w:val="008E5F31"/>
    <w:rsid w:val="008E6434"/>
    <w:rsid w:val="008E64A2"/>
    <w:rsid w:val="008E6680"/>
    <w:rsid w:val="008E68E0"/>
    <w:rsid w:val="008E68E2"/>
    <w:rsid w:val="008E6A12"/>
    <w:rsid w:val="008E6A3F"/>
    <w:rsid w:val="008E6ECC"/>
    <w:rsid w:val="008E71B1"/>
    <w:rsid w:val="008E71F9"/>
    <w:rsid w:val="008E7709"/>
    <w:rsid w:val="008E774C"/>
    <w:rsid w:val="008E77B5"/>
    <w:rsid w:val="008E7C9F"/>
    <w:rsid w:val="008E7DAF"/>
    <w:rsid w:val="008E7DB1"/>
    <w:rsid w:val="008E7DC3"/>
    <w:rsid w:val="008F061B"/>
    <w:rsid w:val="008F1444"/>
    <w:rsid w:val="008F16CB"/>
    <w:rsid w:val="008F171A"/>
    <w:rsid w:val="008F1C7A"/>
    <w:rsid w:val="008F1CF1"/>
    <w:rsid w:val="008F1E6C"/>
    <w:rsid w:val="008F1FCE"/>
    <w:rsid w:val="008F21EF"/>
    <w:rsid w:val="008F235E"/>
    <w:rsid w:val="008F2709"/>
    <w:rsid w:val="008F276C"/>
    <w:rsid w:val="008F2785"/>
    <w:rsid w:val="008F28C1"/>
    <w:rsid w:val="008F28FE"/>
    <w:rsid w:val="008F2ADA"/>
    <w:rsid w:val="008F2B5C"/>
    <w:rsid w:val="008F2E8B"/>
    <w:rsid w:val="008F2F02"/>
    <w:rsid w:val="008F306A"/>
    <w:rsid w:val="008F3BD6"/>
    <w:rsid w:val="008F3E37"/>
    <w:rsid w:val="008F3F45"/>
    <w:rsid w:val="008F3FEB"/>
    <w:rsid w:val="008F44B3"/>
    <w:rsid w:val="008F4548"/>
    <w:rsid w:val="008F49DB"/>
    <w:rsid w:val="008F4AB3"/>
    <w:rsid w:val="008F4C1D"/>
    <w:rsid w:val="008F4CFC"/>
    <w:rsid w:val="008F4E1A"/>
    <w:rsid w:val="008F4FDC"/>
    <w:rsid w:val="008F52EC"/>
    <w:rsid w:val="008F574B"/>
    <w:rsid w:val="008F5937"/>
    <w:rsid w:val="008F5BAF"/>
    <w:rsid w:val="008F5CF3"/>
    <w:rsid w:val="008F619F"/>
    <w:rsid w:val="008F620C"/>
    <w:rsid w:val="008F6289"/>
    <w:rsid w:val="008F651A"/>
    <w:rsid w:val="008F6536"/>
    <w:rsid w:val="008F699E"/>
    <w:rsid w:val="008F69EB"/>
    <w:rsid w:val="008F6DC4"/>
    <w:rsid w:val="008F6F3E"/>
    <w:rsid w:val="008F6F86"/>
    <w:rsid w:val="008F7096"/>
    <w:rsid w:val="008F7305"/>
    <w:rsid w:val="008F74ED"/>
    <w:rsid w:val="008F762D"/>
    <w:rsid w:val="008F7877"/>
    <w:rsid w:val="008F792E"/>
    <w:rsid w:val="008F79C0"/>
    <w:rsid w:val="008F7EF9"/>
    <w:rsid w:val="008F7F7A"/>
    <w:rsid w:val="0090038E"/>
    <w:rsid w:val="00900569"/>
    <w:rsid w:val="0090075D"/>
    <w:rsid w:val="009008BF"/>
    <w:rsid w:val="0090097A"/>
    <w:rsid w:val="00900CF7"/>
    <w:rsid w:val="00901208"/>
    <w:rsid w:val="00901272"/>
    <w:rsid w:val="0090156C"/>
    <w:rsid w:val="00901CA1"/>
    <w:rsid w:val="00902100"/>
    <w:rsid w:val="0090239E"/>
    <w:rsid w:val="00902424"/>
    <w:rsid w:val="009024BA"/>
    <w:rsid w:val="009024CA"/>
    <w:rsid w:val="00902884"/>
    <w:rsid w:val="0090296E"/>
    <w:rsid w:val="009029B1"/>
    <w:rsid w:val="00902ACB"/>
    <w:rsid w:val="00902DA1"/>
    <w:rsid w:val="00902EB6"/>
    <w:rsid w:val="009030E0"/>
    <w:rsid w:val="009033B0"/>
    <w:rsid w:val="009033B8"/>
    <w:rsid w:val="00903400"/>
    <w:rsid w:val="009035EA"/>
    <w:rsid w:val="009036B6"/>
    <w:rsid w:val="009036DB"/>
    <w:rsid w:val="0090398B"/>
    <w:rsid w:val="00903AD9"/>
    <w:rsid w:val="00903C3D"/>
    <w:rsid w:val="00903EF2"/>
    <w:rsid w:val="0090452B"/>
    <w:rsid w:val="00904754"/>
    <w:rsid w:val="00904B68"/>
    <w:rsid w:val="00904F73"/>
    <w:rsid w:val="009051C8"/>
    <w:rsid w:val="00905803"/>
    <w:rsid w:val="00905A4B"/>
    <w:rsid w:val="00905F33"/>
    <w:rsid w:val="009063AA"/>
    <w:rsid w:val="00906758"/>
    <w:rsid w:val="00906898"/>
    <w:rsid w:val="00906B4C"/>
    <w:rsid w:val="00907053"/>
    <w:rsid w:val="009077D6"/>
    <w:rsid w:val="00907811"/>
    <w:rsid w:val="00907C52"/>
    <w:rsid w:val="00907CFF"/>
    <w:rsid w:val="009100B9"/>
    <w:rsid w:val="00910267"/>
    <w:rsid w:val="009105AB"/>
    <w:rsid w:val="009105B4"/>
    <w:rsid w:val="00910B4A"/>
    <w:rsid w:val="00910EE4"/>
    <w:rsid w:val="00910FD7"/>
    <w:rsid w:val="0091134D"/>
    <w:rsid w:val="00911385"/>
    <w:rsid w:val="009113D6"/>
    <w:rsid w:val="009119EC"/>
    <w:rsid w:val="00911D5A"/>
    <w:rsid w:val="0091204B"/>
    <w:rsid w:val="00912883"/>
    <w:rsid w:val="00912936"/>
    <w:rsid w:val="00912B85"/>
    <w:rsid w:val="00912E34"/>
    <w:rsid w:val="009130EE"/>
    <w:rsid w:val="009132CA"/>
    <w:rsid w:val="00913440"/>
    <w:rsid w:val="00913741"/>
    <w:rsid w:val="00913A9D"/>
    <w:rsid w:val="00913DF7"/>
    <w:rsid w:val="00913E1F"/>
    <w:rsid w:val="00913FA1"/>
    <w:rsid w:val="00914129"/>
    <w:rsid w:val="009149C5"/>
    <w:rsid w:val="00914C62"/>
    <w:rsid w:val="00915179"/>
    <w:rsid w:val="00915491"/>
    <w:rsid w:val="00915741"/>
    <w:rsid w:val="00915916"/>
    <w:rsid w:val="00915B4A"/>
    <w:rsid w:val="00915B89"/>
    <w:rsid w:val="00915BAD"/>
    <w:rsid w:val="00915E57"/>
    <w:rsid w:val="0091603C"/>
    <w:rsid w:val="00916153"/>
    <w:rsid w:val="00916696"/>
    <w:rsid w:val="00916B55"/>
    <w:rsid w:val="00917127"/>
    <w:rsid w:val="00917140"/>
    <w:rsid w:val="0091738A"/>
    <w:rsid w:val="0091770E"/>
    <w:rsid w:val="00917710"/>
    <w:rsid w:val="00917AA5"/>
    <w:rsid w:val="00917C76"/>
    <w:rsid w:val="00917D16"/>
    <w:rsid w:val="009201AA"/>
    <w:rsid w:val="00920337"/>
    <w:rsid w:val="009203B1"/>
    <w:rsid w:val="009204A9"/>
    <w:rsid w:val="009206C7"/>
    <w:rsid w:val="00920B27"/>
    <w:rsid w:val="00920C25"/>
    <w:rsid w:val="00920CD8"/>
    <w:rsid w:val="00920D03"/>
    <w:rsid w:val="00920DC7"/>
    <w:rsid w:val="00920E78"/>
    <w:rsid w:val="00920EAE"/>
    <w:rsid w:val="00921053"/>
    <w:rsid w:val="00921361"/>
    <w:rsid w:val="009214AE"/>
    <w:rsid w:val="009214F9"/>
    <w:rsid w:val="0092159D"/>
    <w:rsid w:val="0092177C"/>
    <w:rsid w:val="009217C2"/>
    <w:rsid w:val="009218E8"/>
    <w:rsid w:val="009219F5"/>
    <w:rsid w:val="00921C7B"/>
    <w:rsid w:val="00921F14"/>
    <w:rsid w:val="009222F0"/>
    <w:rsid w:val="00922528"/>
    <w:rsid w:val="00922665"/>
    <w:rsid w:val="009228B4"/>
    <w:rsid w:val="00922A4E"/>
    <w:rsid w:val="00922DC1"/>
    <w:rsid w:val="00922DF7"/>
    <w:rsid w:val="00922FB9"/>
    <w:rsid w:val="009232B0"/>
    <w:rsid w:val="009232CF"/>
    <w:rsid w:val="009235B5"/>
    <w:rsid w:val="00923668"/>
    <w:rsid w:val="00923723"/>
    <w:rsid w:val="009237A0"/>
    <w:rsid w:val="00923A16"/>
    <w:rsid w:val="00923B9B"/>
    <w:rsid w:val="00923E3B"/>
    <w:rsid w:val="00923FB1"/>
    <w:rsid w:val="009241C8"/>
    <w:rsid w:val="009241EE"/>
    <w:rsid w:val="00924577"/>
    <w:rsid w:val="0092466E"/>
    <w:rsid w:val="0092485C"/>
    <w:rsid w:val="00924A3B"/>
    <w:rsid w:val="00924BFD"/>
    <w:rsid w:val="00924C14"/>
    <w:rsid w:val="00924DE0"/>
    <w:rsid w:val="0092506B"/>
    <w:rsid w:val="0092537C"/>
    <w:rsid w:val="00925423"/>
    <w:rsid w:val="0092579E"/>
    <w:rsid w:val="00925ECB"/>
    <w:rsid w:val="0092650D"/>
    <w:rsid w:val="009267F5"/>
    <w:rsid w:val="00926944"/>
    <w:rsid w:val="00926D74"/>
    <w:rsid w:val="00926E67"/>
    <w:rsid w:val="00926EE1"/>
    <w:rsid w:val="0092709D"/>
    <w:rsid w:val="00927120"/>
    <w:rsid w:val="00927437"/>
    <w:rsid w:val="0092744E"/>
    <w:rsid w:val="009276C6"/>
    <w:rsid w:val="009277A7"/>
    <w:rsid w:val="00927AFA"/>
    <w:rsid w:val="00927BCE"/>
    <w:rsid w:val="00927D7A"/>
    <w:rsid w:val="00927F21"/>
    <w:rsid w:val="00927F53"/>
    <w:rsid w:val="009300FA"/>
    <w:rsid w:val="009301BC"/>
    <w:rsid w:val="009302F5"/>
    <w:rsid w:val="00930971"/>
    <w:rsid w:val="00930A87"/>
    <w:rsid w:val="00930D44"/>
    <w:rsid w:val="00930E5D"/>
    <w:rsid w:val="00931179"/>
    <w:rsid w:val="00931181"/>
    <w:rsid w:val="009316C8"/>
    <w:rsid w:val="00931BBA"/>
    <w:rsid w:val="00931D06"/>
    <w:rsid w:val="00931FF2"/>
    <w:rsid w:val="00932035"/>
    <w:rsid w:val="009322D9"/>
    <w:rsid w:val="009323B2"/>
    <w:rsid w:val="00932AAD"/>
    <w:rsid w:val="00932B05"/>
    <w:rsid w:val="00932E59"/>
    <w:rsid w:val="00933623"/>
    <w:rsid w:val="009337DC"/>
    <w:rsid w:val="009337F1"/>
    <w:rsid w:val="00933D47"/>
    <w:rsid w:val="009340A5"/>
    <w:rsid w:val="00934104"/>
    <w:rsid w:val="009341B3"/>
    <w:rsid w:val="009342F2"/>
    <w:rsid w:val="00934A7A"/>
    <w:rsid w:val="00934C62"/>
    <w:rsid w:val="00934CB4"/>
    <w:rsid w:val="00934CDC"/>
    <w:rsid w:val="00935088"/>
    <w:rsid w:val="0093524A"/>
    <w:rsid w:val="00935623"/>
    <w:rsid w:val="009356D7"/>
    <w:rsid w:val="00935824"/>
    <w:rsid w:val="0093583D"/>
    <w:rsid w:val="009358A9"/>
    <w:rsid w:val="00935A38"/>
    <w:rsid w:val="00935A46"/>
    <w:rsid w:val="00935EE2"/>
    <w:rsid w:val="00935F27"/>
    <w:rsid w:val="00935FA7"/>
    <w:rsid w:val="009363A8"/>
    <w:rsid w:val="009364E8"/>
    <w:rsid w:val="009364EC"/>
    <w:rsid w:val="009365E3"/>
    <w:rsid w:val="00936984"/>
    <w:rsid w:val="00936DF4"/>
    <w:rsid w:val="0093713D"/>
    <w:rsid w:val="00937527"/>
    <w:rsid w:val="0093780F"/>
    <w:rsid w:val="00937854"/>
    <w:rsid w:val="00937A9B"/>
    <w:rsid w:val="00937AA8"/>
    <w:rsid w:val="00937E5D"/>
    <w:rsid w:val="00937F4F"/>
    <w:rsid w:val="009401B6"/>
    <w:rsid w:val="0094025C"/>
    <w:rsid w:val="009402EE"/>
    <w:rsid w:val="009402FF"/>
    <w:rsid w:val="00940558"/>
    <w:rsid w:val="009406CE"/>
    <w:rsid w:val="009407F0"/>
    <w:rsid w:val="00940A5C"/>
    <w:rsid w:val="00940BD0"/>
    <w:rsid w:val="00940D7D"/>
    <w:rsid w:val="00940F43"/>
    <w:rsid w:val="009414B7"/>
    <w:rsid w:val="009414BC"/>
    <w:rsid w:val="00941A68"/>
    <w:rsid w:val="00941A78"/>
    <w:rsid w:val="00941B48"/>
    <w:rsid w:val="0094224A"/>
    <w:rsid w:val="00942264"/>
    <w:rsid w:val="00942355"/>
    <w:rsid w:val="009426E1"/>
    <w:rsid w:val="00942714"/>
    <w:rsid w:val="009427AF"/>
    <w:rsid w:val="00942D3D"/>
    <w:rsid w:val="00942D51"/>
    <w:rsid w:val="00942E9B"/>
    <w:rsid w:val="00942ECC"/>
    <w:rsid w:val="009433D2"/>
    <w:rsid w:val="00943478"/>
    <w:rsid w:val="009434B7"/>
    <w:rsid w:val="00943509"/>
    <w:rsid w:val="009435E9"/>
    <w:rsid w:val="009436FF"/>
    <w:rsid w:val="00943854"/>
    <w:rsid w:val="00943994"/>
    <w:rsid w:val="00943A7B"/>
    <w:rsid w:val="00943ACE"/>
    <w:rsid w:val="00943EB7"/>
    <w:rsid w:val="00943F6A"/>
    <w:rsid w:val="00944270"/>
    <w:rsid w:val="00944428"/>
    <w:rsid w:val="009445E0"/>
    <w:rsid w:val="00944A74"/>
    <w:rsid w:val="00944D33"/>
    <w:rsid w:val="0094519D"/>
    <w:rsid w:val="009457FB"/>
    <w:rsid w:val="00945887"/>
    <w:rsid w:val="009458FF"/>
    <w:rsid w:val="00945AFF"/>
    <w:rsid w:val="00945CC3"/>
    <w:rsid w:val="00945D67"/>
    <w:rsid w:val="00945EBA"/>
    <w:rsid w:val="0094629C"/>
    <w:rsid w:val="009462D4"/>
    <w:rsid w:val="00946576"/>
    <w:rsid w:val="00946646"/>
    <w:rsid w:val="009466F1"/>
    <w:rsid w:val="009467C7"/>
    <w:rsid w:val="009467F5"/>
    <w:rsid w:val="00946DAD"/>
    <w:rsid w:val="00946DE2"/>
    <w:rsid w:val="00946EEC"/>
    <w:rsid w:val="00946F34"/>
    <w:rsid w:val="009471AE"/>
    <w:rsid w:val="0094725C"/>
    <w:rsid w:val="0094777B"/>
    <w:rsid w:val="009479C3"/>
    <w:rsid w:val="00947A44"/>
    <w:rsid w:val="00947B7E"/>
    <w:rsid w:val="00947C05"/>
    <w:rsid w:val="00950357"/>
    <w:rsid w:val="009503FF"/>
    <w:rsid w:val="0095042D"/>
    <w:rsid w:val="009505A2"/>
    <w:rsid w:val="009507E2"/>
    <w:rsid w:val="00950A81"/>
    <w:rsid w:val="00950BAB"/>
    <w:rsid w:val="00950EA7"/>
    <w:rsid w:val="00950F55"/>
    <w:rsid w:val="0095106F"/>
    <w:rsid w:val="009510B4"/>
    <w:rsid w:val="0095118A"/>
    <w:rsid w:val="009512C9"/>
    <w:rsid w:val="009513AB"/>
    <w:rsid w:val="009519B0"/>
    <w:rsid w:val="00951BAE"/>
    <w:rsid w:val="00951BBC"/>
    <w:rsid w:val="00951C61"/>
    <w:rsid w:val="00951EA7"/>
    <w:rsid w:val="00951FFD"/>
    <w:rsid w:val="009520A7"/>
    <w:rsid w:val="00952490"/>
    <w:rsid w:val="00952524"/>
    <w:rsid w:val="0095295D"/>
    <w:rsid w:val="00952B53"/>
    <w:rsid w:val="00953118"/>
    <w:rsid w:val="0095328C"/>
    <w:rsid w:val="0095349F"/>
    <w:rsid w:val="00953535"/>
    <w:rsid w:val="009537E4"/>
    <w:rsid w:val="00953937"/>
    <w:rsid w:val="009539B7"/>
    <w:rsid w:val="00953C0E"/>
    <w:rsid w:val="00953C63"/>
    <w:rsid w:val="00953C91"/>
    <w:rsid w:val="00953D54"/>
    <w:rsid w:val="00953EDE"/>
    <w:rsid w:val="00954509"/>
    <w:rsid w:val="009545BC"/>
    <w:rsid w:val="00954608"/>
    <w:rsid w:val="0095465F"/>
    <w:rsid w:val="00954865"/>
    <w:rsid w:val="0095547C"/>
    <w:rsid w:val="009555B8"/>
    <w:rsid w:val="00955B8C"/>
    <w:rsid w:val="00955DF6"/>
    <w:rsid w:val="00955EBE"/>
    <w:rsid w:val="00955EED"/>
    <w:rsid w:val="009562C6"/>
    <w:rsid w:val="009563B0"/>
    <w:rsid w:val="00956611"/>
    <w:rsid w:val="0095689B"/>
    <w:rsid w:val="00956BE7"/>
    <w:rsid w:val="009572D7"/>
    <w:rsid w:val="00957D20"/>
    <w:rsid w:val="00960170"/>
    <w:rsid w:val="009601DA"/>
    <w:rsid w:val="009606FB"/>
    <w:rsid w:val="00960863"/>
    <w:rsid w:val="00960A4D"/>
    <w:rsid w:val="00960ABF"/>
    <w:rsid w:val="00960DBF"/>
    <w:rsid w:val="009613C5"/>
    <w:rsid w:val="00961944"/>
    <w:rsid w:val="00961964"/>
    <w:rsid w:val="00961B91"/>
    <w:rsid w:val="00961D2D"/>
    <w:rsid w:val="00961EFC"/>
    <w:rsid w:val="0096227A"/>
    <w:rsid w:val="00962688"/>
    <w:rsid w:val="00962BF2"/>
    <w:rsid w:val="00962FC0"/>
    <w:rsid w:val="0096301E"/>
    <w:rsid w:val="009630D0"/>
    <w:rsid w:val="0096320E"/>
    <w:rsid w:val="0096327E"/>
    <w:rsid w:val="009632E9"/>
    <w:rsid w:val="00963395"/>
    <w:rsid w:val="0096346E"/>
    <w:rsid w:val="0096365D"/>
    <w:rsid w:val="00963838"/>
    <w:rsid w:val="009638B5"/>
    <w:rsid w:val="00963AEA"/>
    <w:rsid w:val="00963D1E"/>
    <w:rsid w:val="00963F0A"/>
    <w:rsid w:val="00963FDC"/>
    <w:rsid w:val="00964287"/>
    <w:rsid w:val="009646B4"/>
    <w:rsid w:val="009649F5"/>
    <w:rsid w:val="00964C4D"/>
    <w:rsid w:val="00964D24"/>
    <w:rsid w:val="00964F63"/>
    <w:rsid w:val="00965267"/>
    <w:rsid w:val="00965A9D"/>
    <w:rsid w:val="00965CB2"/>
    <w:rsid w:val="00965DBB"/>
    <w:rsid w:val="0096600B"/>
    <w:rsid w:val="009664EA"/>
    <w:rsid w:val="00966A3D"/>
    <w:rsid w:val="00966ACD"/>
    <w:rsid w:val="00966D44"/>
    <w:rsid w:val="00966F4D"/>
    <w:rsid w:val="009670B2"/>
    <w:rsid w:val="0096711B"/>
    <w:rsid w:val="00967360"/>
    <w:rsid w:val="009677AC"/>
    <w:rsid w:val="00967BA3"/>
    <w:rsid w:val="00967E5F"/>
    <w:rsid w:val="00967EAA"/>
    <w:rsid w:val="009700BE"/>
    <w:rsid w:val="00970237"/>
    <w:rsid w:val="0097034F"/>
    <w:rsid w:val="009709AD"/>
    <w:rsid w:val="00970B75"/>
    <w:rsid w:val="00970E67"/>
    <w:rsid w:val="00970F96"/>
    <w:rsid w:val="00971032"/>
    <w:rsid w:val="009710AB"/>
    <w:rsid w:val="00971182"/>
    <w:rsid w:val="00971279"/>
    <w:rsid w:val="009714B2"/>
    <w:rsid w:val="0097152A"/>
    <w:rsid w:val="00971682"/>
    <w:rsid w:val="0097177F"/>
    <w:rsid w:val="009717AE"/>
    <w:rsid w:val="009728FA"/>
    <w:rsid w:val="00972977"/>
    <w:rsid w:val="00972BB9"/>
    <w:rsid w:val="00972BE8"/>
    <w:rsid w:val="00972D48"/>
    <w:rsid w:val="00972F79"/>
    <w:rsid w:val="00973002"/>
    <w:rsid w:val="0097325C"/>
    <w:rsid w:val="00973277"/>
    <w:rsid w:val="00973399"/>
    <w:rsid w:val="0097357A"/>
    <w:rsid w:val="0097388F"/>
    <w:rsid w:val="0097389F"/>
    <w:rsid w:val="00973CE9"/>
    <w:rsid w:val="00973DC3"/>
    <w:rsid w:val="00973E0F"/>
    <w:rsid w:val="0097413A"/>
    <w:rsid w:val="0097418B"/>
    <w:rsid w:val="00974642"/>
    <w:rsid w:val="00974BE1"/>
    <w:rsid w:val="0097508E"/>
    <w:rsid w:val="009753FC"/>
    <w:rsid w:val="0097545A"/>
    <w:rsid w:val="009759C6"/>
    <w:rsid w:val="009759E7"/>
    <w:rsid w:val="00975A9F"/>
    <w:rsid w:val="00975F8D"/>
    <w:rsid w:val="0097652C"/>
    <w:rsid w:val="00976588"/>
    <w:rsid w:val="009766EB"/>
    <w:rsid w:val="00976927"/>
    <w:rsid w:val="009769BA"/>
    <w:rsid w:val="00976A5F"/>
    <w:rsid w:val="00976D33"/>
    <w:rsid w:val="00976E88"/>
    <w:rsid w:val="00976FB5"/>
    <w:rsid w:val="00977454"/>
    <w:rsid w:val="009776B6"/>
    <w:rsid w:val="00977949"/>
    <w:rsid w:val="00977A63"/>
    <w:rsid w:val="00977BE3"/>
    <w:rsid w:val="00977BE9"/>
    <w:rsid w:val="00977CE9"/>
    <w:rsid w:val="00977E5A"/>
    <w:rsid w:val="00977E6F"/>
    <w:rsid w:val="00977EF5"/>
    <w:rsid w:val="0098008C"/>
    <w:rsid w:val="00980232"/>
    <w:rsid w:val="00980640"/>
    <w:rsid w:val="0098065A"/>
    <w:rsid w:val="00980660"/>
    <w:rsid w:val="009809E4"/>
    <w:rsid w:val="00980B09"/>
    <w:rsid w:val="00980ED3"/>
    <w:rsid w:val="00980FDC"/>
    <w:rsid w:val="009812BC"/>
    <w:rsid w:val="009817FE"/>
    <w:rsid w:val="00981833"/>
    <w:rsid w:val="009819BC"/>
    <w:rsid w:val="00982051"/>
    <w:rsid w:val="00982651"/>
    <w:rsid w:val="0098267A"/>
    <w:rsid w:val="0098282D"/>
    <w:rsid w:val="0098284E"/>
    <w:rsid w:val="009835C9"/>
    <w:rsid w:val="00983704"/>
    <w:rsid w:val="009837D9"/>
    <w:rsid w:val="00983E14"/>
    <w:rsid w:val="00984279"/>
    <w:rsid w:val="0098446D"/>
    <w:rsid w:val="00984934"/>
    <w:rsid w:val="00984980"/>
    <w:rsid w:val="009850BC"/>
    <w:rsid w:val="009851E8"/>
    <w:rsid w:val="009852C8"/>
    <w:rsid w:val="009852F7"/>
    <w:rsid w:val="0098532D"/>
    <w:rsid w:val="0098533F"/>
    <w:rsid w:val="009860E1"/>
    <w:rsid w:val="00986106"/>
    <w:rsid w:val="00986153"/>
    <w:rsid w:val="009866DF"/>
    <w:rsid w:val="00986CF1"/>
    <w:rsid w:val="00986DFE"/>
    <w:rsid w:val="00986EBA"/>
    <w:rsid w:val="0098705D"/>
    <w:rsid w:val="0098728F"/>
    <w:rsid w:val="0098756A"/>
    <w:rsid w:val="00987ABE"/>
    <w:rsid w:val="00987B33"/>
    <w:rsid w:val="00987BA3"/>
    <w:rsid w:val="00987E51"/>
    <w:rsid w:val="00990226"/>
    <w:rsid w:val="0099024D"/>
    <w:rsid w:val="009904BA"/>
    <w:rsid w:val="00990674"/>
    <w:rsid w:val="009906D1"/>
    <w:rsid w:val="0099071D"/>
    <w:rsid w:val="0099098E"/>
    <w:rsid w:val="00990CC5"/>
    <w:rsid w:val="00990F0D"/>
    <w:rsid w:val="009915A4"/>
    <w:rsid w:val="00991705"/>
    <w:rsid w:val="009919A3"/>
    <w:rsid w:val="00991A49"/>
    <w:rsid w:val="00991FF0"/>
    <w:rsid w:val="009924C1"/>
    <w:rsid w:val="0099278D"/>
    <w:rsid w:val="009927A0"/>
    <w:rsid w:val="00992967"/>
    <w:rsid w:val="00992A92"/>
    <w:rsid w:val="00992C49"/>
    <w:rsid w:val="00992CB0"/>
    <w:rsid w:val="00992DE8"/>
    <w:rsid w:val="009930FC"/>
    <w:rsid w:val="00993176"/>
    <w:rsid w:val="009934E2"/>
    <w:rsid w:val="009935E1"/>
    <w:rsid w:val="00993AFF"/>
    <w:rsid w:val="00993B07"/>
    <w:rsid w:val="00993EF5"/>
    <w:rsid w:val="00994066"/>
    <w:rsid w:val="009940CA"/>
    <w:rsid w:val="00994528"/>
    <w:rsid w:val="009945F1"/>
    <w:rsid w:val="009946A6"/>
    <w:rsid w:val="009953E4"/>
    <w:rsid w:val="00995484"/>
    <w:rsid w:val="009956F0"/>
    <w:rsid w:val="00995DC0"/>
    <w:rsid w:val="009961E5"/>
    <w:rsid w:val="009961FA"/>
    <w:rsid w:val="0099624A"/>
    <w:rsid w:val="009962A5"/>
    <w:rsid w:val="00996440"/>
    <w:rsid w:val="00996478"/>
    <w:rsid w:val="0099665E"/>
    <w:rsid w:val="00996999"/>
    <w:rsid w:val="00996B76"/>
    <w:rsid w:val="00996D1F"/>
    <w:rsid w:val="00996E5D"/>
    <w:rsid w:val="009970B2"/>
    <w:rsid w:val="009970D2"/>
    <w:rsid w:val="00997109"/>
    <w:rsid w:val="009977F6"/>
    <w:rsid w:val="0099798E"/>
    <w:rsid w:val="00997BFD"/>
    <w:rsid w:val="00997C84"/>
    <w:rsid w:val="009A002F"/>
    <w:rsid w:val="009A006F"/>
    <w:rsid w:val="009A00E8"/>
    <w:rsid w:val="009A0152"/>
    <w:rsid w:val="009A0282"/>
    <w:rsid w:val="009A02D8"/>
    <w:rsid w:val="009A0432"/>
    <w:rsid w:val="009A0AB1"/>
    <w:rsid w:val="009A10AE"/>
    <w:rsid w:val="009A150E"/>
    <w:rsid w:val="009A1530"/>
    <w:rsid w:val="009A1631"/>
    <w:rsid w:val="009A1779"/>
    <w:rsid w:val="009A1A04"/>
    <w:rsid w:val="009A1A31"/>
    <w:rsid w:val="009A200C"/>
    <w:rsid w:val="009A202A"/>
    <w:rsid w:val="009A20A7"/>
    <w:rsid w:val="009A2712"/>
    <w:rsid w:val="009A296E"/>
    <w:rsid w:val="009A2986"/>
    <w:rsid w:val="009A2CA0"/>
    <w:rsid w:val="009A30FF"/>
    <w:rsid w:val="009A3193"/>
    <w:rsid w:val="009A34F0"/>
    <w:rsid w:val="009A3607"/>
    <w:rsid w:val="009A37C4"/>
    <w:rsid w:val="009A38AC"/>
    <w:rsid w:val="009A3B18"/>
    <w:rsid w:val="009A3B2D"/>
    <w:rsid w:val="009A3D5B"/>
    <w:rsid w:val="009A3D62"/>
    <w:rsid w:val="009A3ED2"/>
    <w:rsid w:val="009A404D"/>
    <w:rsid w:val="009A40A9"/>
    <w:rsid w:val="009A4121"/>
    <w:rsid w:val="009A43AE"/>
    <w:rsid w:val="009A4B33"/>
    <w:rsid w:val="009A4B6C"/>
    <w:rsid w:val="009A4C06"/>
    <w:rsid w:val="009A4F15"/>
    <w:rsid w:val="009A51D5"/>
    <w:rsid w:val="009A5223"/>
    <w:rsid w:val="009A5300"/>
    <w:rsid w:val="009A57F9"/>
    <w:rsid w:val="009A57FA"/>
    <w:rsid w:val="009A58DC"/>
    <w:rsid w:val="009A5B89"/>
    <w:rsid w:val="009A635A"/>
    <w:rsid w:val="009A639B"/>
    <w:rsid w:val="009A64B0"/>
    <w:rsid w:val="009A6843"/>
    <w:rsid w:val="009A68DF"/>
    <w:rsid w:val="009A695D"/>
    <w:rsid w:val="009A6F1A"/>
    <w:rsid w:val="009A744B"/>
    <w:rsid w:val="009A7599"/>
    <w:rsid w:val="009A7620"/>
    <w:rsid w:val="009A7BF8"/>
    <w:rsid w:val="009A7DF1"/>
    <w:rsid w:val="009A7E3C"/>
    <w:rsid w:val="009B031E"/>
    <w:rsid w:val="009B0360"/>
    <w:rsid w:val="009B057B"/>
    <w:rsid w:val="009B062B"/>
    <w:rsid w:val="009B0823"/>
    <w:rsid w:val="009B09BE"/>
    <w:rsid w:val="009B0A10"/>
    <w:rsid w:val="009B0A25"/>
    <w:rsid w:val="009B0B5D"/>
    <w:rsid w:val="009B0FDA"/>
    <w:rsid w:val="009B123B"/>
    <w:rsid w:val="009B1442"/>
    <w:rsid w:val="009B1700"/>
    <w:rsid w:val="009B17B8"/>
    <w:rsid w:val="009B1978"/>
    <w:rsid w:val="009B19FF"/>
    <w:rsid w:val="009B1A16"/>
    <w:rsid w:val="009B1C41"/>
    <w:rsid w:val="009B1D0B"/>
    <w:rsid w:val="009B1E0B"/>
    <w:rsid w:val="009B1FBF"/>
    <w:rsid w:val="009B2054"/>
    <w:rsid w:val="009B223D"/>
    <w:rsid w:val="009B2B9A"/>
    <w:rsid w:val="009B30AC"/>
    <w:rsid w:val="009B31D2"/>
    <w:rsid w:val="009B3390"/>
    <w:rsid w:val="009B35D9"/>
    <w:rsid w:val="009B3600"/>
    <w:rsid w:val="009B3669"/>
    <w:rsid w:val="009B39BB"/>
    <w:rsid w:val="009B3C10"/>
    <w:rsid w:val="009B3C19"/>
    <w:rsid w:val="009B3DF3"/>
    <w:rsid w:val="009B42A8"/>
    <w:rsid w:val="009B44B2"/>
    <w:rsid w:val="009B45F7"/>
    <w:rsid w:val="009B4864"/>
    <w:rsid w:val="009B4D5F"/>
    <w:rsid w:val="009B4DFF"/>
    <w:rsid w:val="009B4FAA"/>
    <w:rsid w:val="009B5111"/>
    <w:rsid w:val="009B524E"/>
    <w:rsid w:val="009B5437"/>
    <w:rsid w:val="009B5498"/>
    <w:rsid w:val="009B55F6"/>
    <w:rsid w:val="009B56A6"/>
    <w:rsid w:val="009B5B0D"/>
    <w:rsid w:val="009B5B84"/>
    <w:rsid w:val="009B5C36"/>
    <w:rsid w:val="009B5C3C"/>
    <w:rsid w:val="009B5C57"/>
    <w:rsid w:val="009B5F0B"/>
    <w:rsid w:val="009B60C3"/>
    <w:rsid w:val="009B60DC"/>
    <w:rsid w:val="009B62BE"/>
    <w:rsid w:val="009B6889"/>
    <w:rsid w:val="009B6CF5"/>
    <w:rsid w:val="009B709B"/>
    <w:rsid w:val="009B741C"/>
    <w:rsid w:val="009B75B2"/>
    <w:rsid w:val="009B7AE5"/>
    <w:rsid w:val="009B7C2F"/>
    <w:rsid w:val="009B7C40"/>
    <w:rsid w:val="009B7DDE"/>
    <w:rsid w:val="009B7E3C"/>
    <w:rsid w:val="009C0243"/>
    <w:rsid w:val="009C05F2"/>
    <w:rsid w:val="009C0722"/>
    <w:rsid w:val="009C0772"/>
    <w:rsid w:val="009C10A2"/>
    <w:rsid w:val="009C12C4"/>
    <w:rsid w:val="009C162A"/>
    <w:rsid w:val="009C165A"/>
    <w:rsid w:val="009C196E"/>
    <w:rsid w:val="009C19AA"/>
    <w:rsid w:val="009C1B97"/>
    <w:rsid w:val="009C1BA6"/>
    <w:rsid w:val="009C1DDD"/>
    <w:rsid w:val="009C1E6C"/>
    <w:rsid w:val="009C1E95"/>
    <w:rsid w:val="009C211E"/>
    <w:rsid w:val="009C22F1"/>
    <w:rsid w:val="009C2353"/>
    <w:rsid w:val="009C246D"/>
    <w:rsid w:val="009C2971"/>
    <w:rsid w:val="009C299D"/>
    <w:rsid w:val="009C2A04"/>
    <w:rsid w:val="009C2D67"/>
    <w:rsid w:val="009C3001"/>
    <w:rsid w:val="009C338F"/>
    <w:rsid w:val="009C33C9"/>
    <w:rsid w:val="009C340F"/>
    <w:rsid w:val="009C357B"/>
    <w:rsid w:val="009C3A85"/>
    <w:rsid w:val="009C3C5E"/>
    <w:rsid w:val="009C3FF8"/>
    <w:rsid w:val="009C410B"/>
    <w:rsid w:val="009C4398"/>
    <w:rsid w:val="009C4A89"/>
    <w:rsid w:val="009C4C23"/>
    <w:rsid w:val="009C4FCB"/>
    <w:rsid w:val="009C4FD7"/>
    <w:rsid w:val="009C504A"/>
    <w:rsid w:val="009C50C8"/>
    <w:rsid w:val="009C5140"/>
    <w:rsid w:val="009C5505"/>
    <w:rsid w:val="009C580A"/>
    <w:rsid w:val="009C6171"/>
    <w:rsid w:val="009C61DA"/>
    <w:rsid w:val="009C62CE"/>
    <w:rsid w:val="009C62E9"/>
    <w:rsid w:val="009C63B1"/>
    <w:rsid w:val="009C6482"/>
    <w:rsid w:val="009C65E5"/>
    <w:rsid w:val="009C68C5"/>
    <w:rsid w:val="009C6AA5"/>
    <w:rsid w:val="009C6FF7"/>
    <w:rsid w:val="009C722E"/>
    <w:rsid w:val="009C7951"/>
    <w:rsid w:val="009C7B42"/>
    <w:rsid w:val="009C7C21"/>
    <w:rsid w:val="009C7C3A"/>
    <w:rsid w:val="009C7CAA"/>
    <w:rsid w:val="009D002B"/>
    <w:rsid w:val="009D04B4"/>
    <w:rsid w:val="009D0528"/>
    <w:rsid w:val="009D05BF"/>
    <w:rsid w:val="009D06B2"/>
    <w:rsid w:val="009D098B"/>
    <w:rsid w:val="009D0B18"/>
    <w:rsid w:val="009D1011"/>
    <w:rsid w:val="009D1270"/>
    <w:rsid w:val="009D1907"/>
    <w:rsid w:val="009D19FC"/>
    <w:rsid w:val="009D1DE5"/>
    <w:rsid w:val="009D1EB0"/>
    <w:rsid w:val="009D1F62"/>
    <w:rsid w:val="009D1F7C"/>
    <w:rsid w:val="009D2071"/>
    <w:rsid w:val="009D2089"/>
    <w:rsid w:val="009D24DF"/>
    <w:rsid w:val="009D283A"/>
    <w:rsid w:val="009D28EC"/>
    <w:rsid w:val="009D29EA"/>
    <w:rsid w:val="009D2CC9"/>
    <w:rsid w:val="009D2D4D"/>
    <w:rsid w:val="009D2F4C"/>
    <w:rsid w:val="009D32B3"/>
    <w:rsid w:val="009D34DD"/>
    <w:rsid w:val="009D3739"/>
    <w:rsid w:val="009D3DA7"/>
    <w:rsid w:val="009D3F8C"/>
    <w:rsid w:val="009D45EC"/>
    <w:rsid w:val="009D46D6"/>
    <w:rsid w:val="009D4864"/>
    <w:rsid w:val="009D48A2"/>
    <w:rsid w:val="009D4BD3"/>
    <w:rsid w:val="009D50B7"/>
    <w:rsid w:val="009D5130"/>
    <w:rsid w:val="009D5162"/>
    <w:rsid w:val="009D5189"/>
    <w:rsid w:val="009D5247"/>
    <w:rsid w:val="009D52B3"/>
    <w:rsid w:val="009D56FC"/>
    <w:rsid w:val="009D5906"/>
    <w:rsid w:val="009D59F5"/>
    <w:rsid w:val="009D5AEF"/>
    <w:rsid w:val="009D5B0D"/>
    <w:rsid w:val="009D5E3A"/>
    <w:rsid w:val="009D6082"/>
    <w:rsid w:val="009D6579"/>
    <w:rsid w:val="009D6ADA"/>
    <w:rsid w:val="009D6B44"/>
    <w:rsid w:val="009D6B67"/>
    <w:rsid w:val="009D6BA3"/>
    <w:rsid w:val="009D7296"/>
    <w:rsid w:val="009D74F4"/>
    <w:rsid w:val="009D757C"/>
    <w:rsid w:val="009D77EC"/>
    <w:rsid w:val="009D79EC"/>
    <w:rsid w:val="009D7C19"/>
    <w:rsid w:val="009E0560"/>
    <w:rsid w:val="009E079F"/>
    <w:rsid w:val="009E094B"/>
    <w:rsid w:val="009E0CCC"/>
    <w:rsid w:val="009E0E48"/>
    <w:rsid w:val="009E10C7"/>
    <w:rsid w:val="009E111B"/>
    <w:rsid w:val="009E12C9"/>
    <w:rsid w:val="009E141F"/>
    <w:rsid w:val="009E1481"/>
    <w:rsid w:val="009E1497"/>
    <w:rsid w:val="009E185D"/>
    <w:rsid w:val="009E1A6A"/>
    <w:rsid w:val="009E1D2E"/>
    <w:rsid w:val="009E1D3D"/>
    <w:rsid w:val="009E1D3F"/>
    <w:rsid w:val="009E1D78"/>
    <w:rsid w:val="009E205B"/>
    <w:rsid w:val="009E20FB"/>
    <w:rsid w:val="009E26CB"/>
    <w:rsid w:val="009E299B"/>
    <w:rsid w:val="009E29FE"/>
    <w:rsid w:val="009E2BF5"/>
    <w:rsid w:val="009E2F3B"/>
    <w:rsid w:val="009E3349"/>
    <w:rsid w:val="009E33A5"/>
    <w:rsid w:val="009E3442"/>
    <w:rsid w:val="009E368D"/>
    <w:rsid w:val="009E37E7"/>
    <w:rsid w:val="009E387B"/>
    <w:rsid w:val="009E393D"/>
    <w:rsid w:val="009E3BDA"/>
    <w:rsid w:val="009E3BEC"/>
    <w:rsid w:val="009E3D98"/>
    <w:rsid w:val="009E4001"/>
    <w:rsid w:val="009E4236"/>
    <w:rsid w:val="009E43AF"/>
    <w:rsid w:val="009E46D6"/>
    <w:rsid w:val="009E4AAD"/>
    <w:rsid w:val="009E4ABB"/>
    <w:rsid w:val="009E4AF2"/>
    <w:rsid w:val="009E4B26"/>
    <w:rsid w:val="009E4C8D"/>
    <w:rsid w:val="009E4CFF"/>
    <w:rsid w:val="009E4E04"/>
    <w:rsid w:val="009E50A4"/>
    <w:rsid w:val="009E53F3"/>
    <w:rsid w:val="009E571D"/>
    <w:rsid w:val="009E5764"/>
    <w:rsid w:val="009E5915"/>
    <w:rsid w:val="009E5962"/>
    <w:rsid w:val="009E5BE3"/>
    <w:rsid w:val="009E5C26"/>
    <w:rsid w:val="009E5D5F"/>
    <w:rsid w:val="009E5DED"/>
    <w:rsid w:val="009E5EEC"/>
    <w:rsid w:val="009E6034"/>
    <w:rsid w:val="009E6365"/>
    <w:rsid w:val="009E63DD"/>
    <w:rsid w:val="009E643E"/>
    <w:rsid w:val="009E6490"/>
    <w:rsid w:val="009E662C"/>
    <w:rsid w:val="009E68FD"/>
    <w:rsid w:val="009E6B73"/>
    <w:rsid w:val="009E6D9D"/>
    <w:rsid w:val="009E6F4E"/>
    <w:rsid w:val="009E74EE"/>
    <w:rsid w:val="009E76FD"/>
    <w:rsid w:val="009E7A1A"/>
    <w:rsid w:val="009E7B4F"/>
    <w:rsid w:val="009E7B5D"/>
    <w:rsid w:val="009E7D8D"/>
    <w:rsid w:val="009F0113"/>
    <w:rsid w:val="009F03DA"/>
    <w:rsid w:val="009F0721"/>
    <w:rsid w:val="009F0C0F"/>
    <w:rsid w:val="009F0C6C"/>
    <w:rsid w:val="009F0CB1"/>
    <w:rsid w:val="009F1268"/>
    <w:rsid w:val="009F13BF"/>
    <w:rsid w:val="009F1B98"/>
    <w:rsid w:val="009F1C45"/>
    <w:rsid w:val="009F23EB"/>
    <w:rsid w:val="009F25BB"/>
    <w:rsid w:val="009F2730"/>
    <w:rsid w:val="009F2A87"/>
    <w:rsid w:val="009F2DB9"/>
    <w:rsid w:val="009F2FE3"/>
    <w:rsid w:val="009F31A3"/>
    <w:rsid w:val="009F3229"/>
    <w:rsid w:val="009F3C07"/>
    <w:rsid w:val="009F3C21"/>
    <w:rsid w:val="009F40AF"/>
    <w:rsid w:val="009F40CC"/>
    <w:rsid w:val="009F41E9"/>
    <w:rsid w:val="009F47B7"/>
    <w:rsid w:val="009F495B"/>
    <w:rsid w:val="009F4A93"/>
    <w:rsid w:val="009F4BA9"/>
    <w:rsid w:val="009F4BE0"/>
    <w:rsid w:val="009F4E44"/>
    <w:rsid w:val="009F5374"/>
    <w:rsid w:val="009F53C2"/>
    <w:rsid w:val="009F5469"/>
    <w:rsid w:val="009F55DE"/>
    <w:rsid w:val="009F5669"/>
    <w:rsid w:val="009F573B"/>
    <w:rsid w:val="009F57C9"/>
    <w:rsid w:val="009F581E"/>
    <w:rsid w:val="009F5B7E"/>
    <w:rsid w:val="009F6015"/>
    <w:rsid w:val="009F60A8"/>
    <w:rsid w:val="009F6437"/>
    <w:rsid w:val="009F64AE"/>
    <w:rsid w:val="009F64F5"/>
    <w:rsid w:val="009F6552"/>
    <w:rsid w:val="009F6733"/>
    <w:rsid w:val="009F69B3"/>
    <w:rsid w:val="009F6C29"/>
    <w:rsid w:val="009F6C95"/>
    <w:rsid w:val="009F6F55"/>
    <w:rsid w:val="009F7036"/>
    <w:rsid w:val="009F748B"/>
    <w:rsid w:val="009F7681"/>
    <w:rsid w:val="009F7865"/>
    <w:rsid w:val="009F7D85"/>
    <w:rsid w:val="009F7DCA"/>
    <w:rsid w:val="00A00781"/>
    <w:rsid w:val="00A008F8"/>
    <w:rsid w:val="00A00BE9"/>
    <w:rsid w:val="00A00C44"/>
    <w:rsid w:val="00A00E98"/>
    <w:rsid w:val="00A0110E"/>
    <w:rsid w:val="00A018F3"/>
    <w:rsid w:val="00A01BCE"/>
    <w:rsid w:val="00A01CBA"/>
    <w:rsid w:val="00A01CDA"/>
    <w:rsid w:val="00A02083"/>
    <w:rsid w:val="00A02286"/>
    <w:rsid w:val="00A024FB"/>
    <w:rsid w:val="00A0258C"/>
    <w:rsid w:val="00A026A5"/>
    <w:rsid w:val="00A02786"/>
    <w:rsid w:val="00A0290A"/>
    <w:rsid w:val="00A029B3"/>
    <w:rsid w:val="00A02D35"/>
    <w:rsid w:val="00A03056"/>
    <w:rsid w:val="00A0316E"/>
    <w:rsid w:val="00A032B6"/>
    <w:rsid w:val="00A033F0"/>
    <w:rsid w:val="00A0353F"/>
    <w:rsid w:val="00A035D4"/>
    <w:rsid w:val="00A036BD"/>
    <w:rsid w:val="00A036DC"/>
    <w:rsid w:val="00A03707"/>
    <w:rsid w:val="00A03758"/>
    <w:rsid w:val="00A037C2"/>
    <w:rsid w:val="00A037C4"/>
    <w:rsid w:val="00A039BD"/>
    <w:rsid w:val="00A03AC3"/>
    <w:rsid w:val="00A03B30"/>
    <w:rsid w:val="00A03E8C"/>
    <w:rsid w:val="00A03F80"/>
    <w:rsid w:val="00A04083"/>
    <w:rsid w:val="00A040FE"/>
    <w:rsid w:val="00A0438F"/>
    <w:rsid w:val="00A04425"/>
    <w:rsid w:val="00A044B5"/>
    <w:rsid w:val="00A044E5"/>
    <w:rsid w:val="00A04650"/>
    <w:rsid w:val="00A047E2"/>
    <w:rsid w:val="00A049C5"/>
    <w:rsid w:val="00A04ACB"/>
    <w:rsid w:val="00A04E0F"/>
    <w:rsid w:val="00A04E4F"/>
    <w:rsid w:val="00A04E97"/>
    <w:rsid w:val="00A04EA8"/>
    <w:rsid w:val="00A0521F"/>
    <w:rsid w:val="00A05467"/>
    <w:rsid w:val="00A054B0"/>
    <w:rsid w:val="00A0554B"/>
    <w:rsid w:val="00A055CD"/>
    <w:rsid w:val="00A055D4"/>
    <w:rsid w:val="00A05814"/>
    <w:rsid w:val="00A05C34"/>
    <w:rsid w:val="00A05D2F"/>
    <w:rsid w:val="00A05D31"/>
    <w:rsid w:val="00A05D7E"/>
    <w:rsid w:val="00A05DF3"/>
    <w:rsid w:val="00A0639C"/>
    <w:rsid w:val="00A063A9"/>
    <w:rsid w:val="00A064EF"/>
    <w:rsid w:val="00A06528"/>
    <w:rsid w:val="00A06561"/>
    <w:rsid w:val="00A0670A"/>
    <w:rsid w:val="00A06900"/>
    <w:rsid w:val="00A07044"/>
    <w:rsid w:val="00A0713F"/>
    <w:rsid w:val="00A0724B"/>
    <w:rsid w:val="00A07258"/>
    <w:rsid w:val="00A07479"/>
    <w:rsid w:val="00A074DD"/>
    <w:rsid w:val="00A0756E"/>
    <w:rsid w:val="00A07744"/>
    <w:rsid w:val="00A077F8"/>
    <w:rsid w:val="00A07D5F"/>
    <w:rsid w:val="00A07F88"/>
    <w:rsid w:val="00A1008B"/>
    <w:rsid w:val="00A100D3"/>
    <w:rsid w:val="00A10208"/>
    <w:rsid w:val="00A10289"/>
    <w:rsid w:val="00A10548"/>
    <w:rsid w:val="00A105A0"/>
    <w:rsid w:val="00A10609"/>
    <w:rsid w:val="00A10833"/>
    <w:rsid w:val="00A108FA"/>
    <w:rsid w:val="00A10CDA"/>
    <w:rsid w:val="00A10DE8"/>
    <w:rsid w:val="00A113A4"/>
    <w:rsid w:val="00A1157F"/>
    <w:rsid w:val="00A1194E"/>
    <w:rsid w:val="00A119CA"/>
    <w:rsid w:val="00A11B15"/>
    <w:rsid w:val="00A11BDA"/>
    <w:rsid w:val="00A11D20"/>
    <w:rsid w:val="00A11D8F"/>
    <w:rsid w:val="00A11F8F"/>
    <w:rsid w:val="00A120CE"/>
    <w:rsid w:val="00A12166"/>
    <w:rsid w:val="00A1224D"/>
    <w:rsid w:val="00A125D2"/>
    <w:rsid w:val="00A128DD"/>
    <w:rsid w:val="00A13077"/>
    <w:rsid w:val="00A1333C"/>
    <w:rsid w:val="00A13B75"/>
    <w:rsid w:val="00A140BC"/>
    <w:rsid w:val="00A14157"/>
    <w:rsid w:val="00A14571"/>
    <w:rsid w:val="00A145B0"/>
    <w:rsid w:val="00A14920"/>
    <w:rsid w:val="00A1492F"/>
    <w:rsid w:val="00A14ECB"/>
    <w:rsid w:val="00A150A6"/>
    <w:rsid w:val="00A150D8"/>
    <w:rsid w:val="00A1515D"/>
    <w:rsid w:val="00A15201"/>
    <w:rsid w:val="00A155B8"/>
    <w:rsid w:val="00A1578B"/>
    <w:rsid w:val="00A15A95"/>
    <w:rsid w:val="00A15D17"/>
    <w:rsid w:val="00A15E2E"/>
    <w:rsid w:val="00A1608C"/>
    <w:rsid w:val="00A161BE"/>
    <w:rsid w:val="00A16288"/>
    <w:rsid w:val="00A16CBD"/>
    <w:rsid w:val="00A17646"/>
    <w:rsid w:val="00A1788C"/>
    <w:rsid w:val="00A1789A"/>
    <w:rsid w:val="00A17B12"/>
    <w:rsid w:val="00A17BA6"/>
    <w:rsid w:val="00A17C26"/>
    <w:rsid w:val="00A17EA5"/>
    <w:rsid w:val="00A17F73"/>
    <w:rsid w:val="00A2002D"/>
    <w:rsid w:val="00A204D7"/>
    <w:rsid w:val="00A207D6"/>
    <w:rsid w:val="00A20825"/>
    <w:rsid w:val="00A208EC"/>
    <w:rsid w:val="00A20999"/>
    <w:rsid w:val="00A20DC4"/>
    <w:rsid w:val="00A20E08"/>
    <w:rsid w:val="00A21044"/>
    <w:rsid w:val="00A2106D"/>
    <w:rsid w:val="00A2117D"/>
    <w:rsid w:val="00A2136D"/>
    <w:rsid w:val="00A213FE"/>
    <w:rsid w:val="00A2156B"/>
    <w:rsid w:val="00A21836"/>
    <w:rsid w:val="00A21B1E"/>
    <w:rsid w:val="00A21BBA"/>
    <w:rsid w:val="00A21C41"/>
    <w:rsid w:val="00A2210B"/>
    <w:rsid w:val="00A22195"/>
    <w:rsid w:val="00A2243C"/>
    <w:rsid w:val="00A224BF"/>
    <w:rsid w:val="00A22584"/>
    <w:rsid w:val="00A22778"/>
    <w:rsid w:val="00A22831"/>
    <w:rsid w:val="00A22ABA"/>
    <w:rsid w:val="00A22BED"/>
    <w:rsid w:val="00A22FF0"/>
    <w:rsid w:val="00A2304B"/>
    <w:rsid w:val="00A23167"/>
    <w:rsid w:val="00A232DC"/>
    <w:rsid w:val="00A23355"/>
    <w:rsid w:val="00A2338B"/>
    <w:rsid w:val="00A2369A"/>
    <w:rsid w:val="00A236BC"/>
    <w:rsid w:val="00A23A32"/>
    <w:rsid w:val="00A23A9A"/>
    <w:rsid w:val="00A23BF6"/>
    <w:rsid w:val="00A23BFB"/>
    <w:rsid w:val="00A23D89"/>
    <w:rsid w:val="00A23E24"/>
    <w:rsid w:val="00A242C8"/>
    <w:rsid w:val="00A244AC"/>
    <w:rsid w:val="00A24889"/>
    <w:rsid w:val="00A24A60"/>
    <w:rsid w:val="00A24B4D"/>
    <w:rsid w:val="00A24B57"/>
    <w:rsid w:val="00A24CBE"/>
    <w:rsid w:val="00A24FA1"/>
    <w:rsid w:val="00A250DA"/>
    <w:rsid w:val="00A253DB"/>
    <w:rsid w:val="00A25449"/>
    <w:rsid w:val="00A25656"/>
    <w:rsid w:val="00A258D5"/>
    <w:rsid w:val="00A25B54"/>
    <w:rsid w:val="00A25EC8"/>
    <w:rsid w:val="00A25FB7"/>
    <w:rsid w:val="00A2619B"/>
    <w:rsid w:val="00A261BD"/>
    <w:rsid w:val="00A266A3"/>
    <w:rsid w:val="00A269DB"/>
    <w:rsid w:val="00A27002"/>
    <w:rsid w:val="00A2725A"/>
    <w:rsid w:val="00A272F7"/>
    <w:rsid w:val="00A2756F"/>
    <w:rsid w:val="00A278B6"/>
    <w:rsid w:val="00A279ED"/>
    <w:rsid w:val="00A27C90"/>
    <w:rsid w:val="00A27E53"/>
    <w:rsid w:val="00A3018E"/>
    <w:rsid w:val="00A30279"/>
    <w:rsid w:val="00A30415"/>
    <w:rsid w:val="00A309B1"/>
    <w:rsid w:val="00A30C40"/>
    <w:rsid w:val="00A30CEB"/>
    <w:rsid w:val="00A31096"/>
    <w:rsid w:val="00A310B5"/>
    <w:rsid w:val="00A312A9"/>
    <w:rsid w:val="00A314A4"/>
    <w:rsid w:val="00A3170A"/>
    <w:rsid w:val="00A317A0"/>
    <w:rsid w:val="00A317BD"/>
    <w:rsid w:val="00A318BE"/>
    <w:rsid w:val="00A3210E"/>
    <w:rsid w:val="00A322F1"/>
    <w:rsid w:val="00A3237A"/>
    <w:rsid w:val="00A32386"/>
    <w:rsid w:val="00A3240A"/>
    <w:rsid w:val="00A3287D"/>
    <w:rsid w:val="00A328FD"/>
    <w:rsid w:val="00A32BA1"/>
    <w:rsid w:val="00A32C3E"/>
    <w:rsid w:val="00A32EDB"/>
    <w:rsid w:val="00A330B8"/>
    <w:rsid w:val="00A3364E"/>
    <w:rsid w:val="00A33BAC"/>
    <w:rsid w:val="00A33C21"/>
    <w:rsid w:val="00A33C31"/>
    <w:rsid w:val="00A33E08"/>
    <w:rsid w:val="00A34066"/>
    <w:rsid w:val="00A34239"/>
    <w:rsid w:val="00A3492F"/>
    <w:rsid w:val="00A34C6B"/>
    <w:rsid w:val="00A351C8"/>
    <w:rsid w:val="00A351EC"/>
    <w:rsid w:val="00A3534D"/>
    <w:rsid w:val="00A35A0F"/>
    <w:rsid w:val="00A35A54"/>
    <w:rsid w:val="00A35E1A"/>
    <w:rsid w:val="00A35E46"/>
    <w:rsid w:val="00A3614B"/>
    <w:rsid w:val="00A36302"/>
    <w:rsid w:val="00A36512"/>
    <w:rsid w:val="00A3653B"/>
    <w:rsid w:val="00A366B5"/>
    <w:rsid w:val="00A36752"/>
    <w:rsid w:val="00A368D9"/>
    <w:rsid w:val="00A36AAA"/>
    <w:rsid w:val="00A36AB4"/>
    <w:rsid w:val="00A36AE3"/>
    <w:rsid w:val="00A36D0B"/>
    <w:rsid w:val="00A36D4D"/>
    <w:rsid w:val="00A370CA"/>
    <w:rsid w:val="00A375AF"/>
    <w:rsid w:val="00A376CA"/>
    <w:rsid w:val="00A3779A"/>
    <w:rsid w:val="00A37C81"/>
    <w:rsid w:val="00A40014"/>
    <w:rsid w:val="00A400ED"/>
    <w:rsid w:val="00A40366"/>
    <w:rsid w:val="00A40520"/>
    <w:rsid w:val="00A40949"/>
    <w:rsid w:val="00A4099F"/>
    <w:rsid w:val="00A40CA2"/>
    <w:rsid w:val="00A40DD3"/>
    <w:rsid w:val="00A40DDD"/>
    <w:rsid w:val="00A40E28"/>
    <w:rsid w:val="00A41029"/>
    <w:rsid w:val="00A412B0"/>
    <w:rsid w:val="00A41357"/>
    <w:rsid w:val="00A41B11"/>
    <w:rsid w:val="00A41C85"/>
    <w:rsid w:val="00A41CF3"/>
    <w:rsid w:val="00A41DEB"/>
    <w:rsid w:val="00A41E76"/>
    <w:rsid w:val="00A41F60"/>
    <w:rsid w:val="00A41FD7"/>
    <w:rsid w:val="00A4224B"/>
    <w:rsid w:val="00A422E8"/>
    <w:rsid w:val="00A4238F"/>
    <w:rsid w:val="00A423F7"/>
    <w:rsid w:val="00A42786"/>
    <w:rsid w:val="00A42A83"/>
    <w:rsid w:val="00A42B4E"/>
    <w:rsid w:val="00A42C79"/>
    <w:rsid w:val="00A42CE2"/>
    <w:rsid w:val="00A42CFD"/>
    <w:rsid w:val="00A42D95"/>
    <w:rsid w:val="00A42F3B"/>
    <w:rsid w:val="00A4378D"/>
    <w:rsid w:val="00A43CAF"/>
    <w:rsid w:val="00A43E58"/>
    <w:rsid w:val="00A442C0"/>
    <w:rsid w:val="00A4447F"/>
    <w:rsid w:val="00A444AC"/>
    <w:rsid w:val="00A4452B"/>
    <w:rsid w:val="00A44600"/>
    <w:rsid w:val="00A448F4"/>
    <w:rsid w:val="00A44B1B"/>
    <w:rsid w:val="00A44C35"/>
    <w:rsid w:val="00A44E0F"/>
    <w:rsid w:val="00A45283"/>
    <w:rsid w:val="00A45479"/>
    <w:rsid w:val="00A459DA"/>
    <w:rsid w:val="00A45ADA"/>
    <w:rsid w:val="00A45B1F"/>
    <w:rsid w:val="00A45CDE"/>
    <w:rsid w:val="00A45D69"/>
    <w:rsid w:val="00A460FF"/>
    <w:rsid w:val="00A46344"/>
    <w:rsid w:val="00A46600"/>
    <w:rsid w:val="00A46681"/>
    <w:rsid w:val="00A46893"/>
    <w:rsid w:val="00A469E6"/>
    <w:rsid w:val="00A46AE9"/>
    <w:rsid w:val="00A46D32"/>
    <w:rsid w:val="00A46DAE"/>
    <w:rsid w:val="00A46FFA"/>
    <w:rsid w:val="00A477BA"/>
    <w:rsid w:val="00A4783E"/>
    <w:rsid w:val="00A47847"/>
    <w:rsid w:val="00A4785D"/>
    <w:rsid w:val="00A47E14"/>
    <w:rsid w:val="00A50836"/>
    <w:rsid w:val="00A51158"/>
    <w:rsid w:val="00A511E5"/>
    <w:rsid w:val="00A51241"/>
    <w:rsid w:val="00A513C8"/>
    <w:rsid w:val="00A51554"/>
    <w:rsid w:val="00A516C2"/>
    <w:rsid w:val="00A517EE"/>
    <w:rsid w:val="00A51D0A"/>
    <w:rsid w:val="00A51D6A"/>
    <w:rsid w:val="00A51D6D"/>
    <w:rsid w:val="00A51E12"/>
    <w:rsid w:val="00A52094"/>
    <w:rsid w:val="00A52430"/>
    <w:rsid w:val="00A52A1B"/>
    <w:rsid w:val="00A530E2"/>
    <w:rsid w:val="00A53313"/>
    <w:rsid w:val="00A533A8"/>
    <w:rsid w:val="00A5407E"/>
    <w:rsid w:val="00A543E9"/>
    <w:rsid w:val="00A54ACD"/>
    <w:rsid w:val="00A54D17"/>
    <w:rsid w:val="00A54ECA"/>
    <w:rsid w:val="00A550F7"/>
    <w:rsid w:val="00A55991"/>
    <w:rsid w:val="00A5599A"/>
    <w:rsid w:val="00A55A6D"/>
    <w:rsid w:val="00A55E95"/>
    <w:rsid w:val="00A55EFB"/>
    <w:rsid w:val="00A55FA8"/>
    <w:rsid w:val="00A56834"/>
    <w:rsid w:val="00A56900"/>
    <w:rsid w:val="00A56BA8"/>
    <w:rsid w:val="00A56CEB"/>
    <w:rsid w:val="00A57340"/>
    <w:rsid w:val="00A57383"/>
    <w:rsid w:val="00A57587"/>
    <w:rsid w:val="00A57609"/>
    <w:rsid w:val="00A57769"/>
    <w:rsid w:val="00A578A0"/>
    <w:rsid w:val="00A57A2A"/>
    <w:rsid w:val="00A57B41"/>
    <w:rsid w:val="00A57CBA"/>
    <w:rsid w:val="00A6011F"/>
    <w:rsid w:val="00A60184"/>
    <w:rsid w:val="00A601C7"/>
    <w:rsid w:val="00A60536"/>
    <w:rsid w:val="00A60652"/>
    <w:rsid w:val="00A60810"/>
    <w:rsid w:val="00A60CCF"/>
    <w:rsid w:val="00A60D47"/>
    <w:rsid w:val="00A60F2E"/>
    <w:rsid w:val="00A614C0"/>
    <w:rsid w:val="00A6158B"/>
    <w:rsid w:val="00A6167D"/>
    <w:rsid w:val="00A61AB5"/>
    <w:rsid w:val="00A61B2A"/>
    <w:rsid w:val="00A62060"/>
    <w:rsid w:val="00A6235C"/>
    <w:rsid w:val="00A623BE"/>
    <w:rsid w:val="00A628CB"/>
    <w:rsid w:val="00A62E7B"/>
    <w:rsid w:val="00A62FB6"/>
    <w:rsid w:val="00A6307E"/>
    <w:rsid w:val="00A63555"/>
    <w:rsid w:val="00A637D8"/>
    <w:rsid w:val="00A63999"/>
    <w:rsid w:val="00A63C03"/>
    <w:rsid w:val="00A63EF4"/>
    <w:rsid w:val="00A643EF"/>
    <w:rsid w:val="00A64962"/>
    <w:rsid w:val="00A64EBC"/>
    <w:rsid w:val="00A64ED2"/>
    <w:rsid w:val="00A64FE7"/>
    <w:rsid w:val="00A65505"/>
    <w:rsid w:val="00A6587F"/>
    <w:rsid w:val="00A65AF5"/>
    <w:rsid w:val="00A65CEE"/>
    <w:rsid w:val="00A65D5B"/>
    <w:rsid w:val="00A65F13"/>
    <w:rsid w:val="00A661EB"/>
    <w:rsid w:val="00A6623A"/>
    <w:rsid w:val="00A662BE"/>
    <w:rsid w:val="00A664A2"/>
    <w:rsid w:val="00A66510"/>
    <w:rsid w:val="00A6651D"/>
    <w:rsid w:val="00A6671A"/>
    <w:rsid w:val="00A66751"/>
    <w:rsid w:val="00A66D41"/>
    <w:rsid w:val="00A66D8A"/>
    <w:rsid w:val="00A66EFC"/>
    <w:rsid w:val="00A66FA3"/>
    <w:rsid w:val="00A66FE4"/>
    <w:rsid w:val="00A672B7"/>
    <w:rsid w:val="00A673F8"/>
    <w:rsid w:val="00A677C2"/>
    <w:rsid w:val="00A67D04"/>
    <w:rsid w:val="00A67D13"/>
    <w:rsid w:val="00A67DDD"/>
    <w:rsid w:val="00A67E22"/>
    <w:rsid w:val="00A67F50"/>
    <w:rsid w:val="00A701DE"/>
    <w:rsid w:val="00A7027A"/>
    <w:rsid w:val="00A7037C"/>
    <w:rsid w:val="00A704CC"/>
    <w:rsid w:val="00A70A64"/>
    <w:rsid w:val="00A70B04"/>
    <w:rsid w:val="00A70B67"/>
    <w:rsid w:val="00A70F01"/>
    <w:rsid w:val="00A71359"/>
    <w:rsid w:val="00A71C50"/>
    <w:rsid w:val="00A71CB6"/>
    <w:rsid w:val="00A72009"/>
    <w:rsid w:val="00A7226A"/>
    <w:rsid w:val="00A722C5"/>
    <w:rsid w:val="00A72736"/>
    <w:rsid w:val="00A72964"/>
    <w:rsid w:val="00A72B01"/>
    <w:rsid w:val="00A72B17"/>
    <w:rsid w:val="00A72B77"/>
    <w:rsid w:val="00A72D2E"/>
    <w:rsid w:val="00A72E51"/>
    <w:rsid w:val="00A72E5C"/>
    <w:rsid w:val="00A72F69"/>
    <w:rsid w:val="00A73140"/>
    <w:rsid w:val="00A734FD"/>
    <w:rsid w:val="00A737DE"/>
    <w:rsid w:val="00A73C8B"/>
    <w:rsid w:val="00A73D87"/>
    <w:rsid w:val="00A73FE4"/>
    <w:rsid w:val="00A7434C"/>
    <w:rsid w:val="00A7449A"/>
    <w:rsid w:val="00A74651"/>
    <w:rsid w:val="00A7480E"/>
    <w:rsid w:val="00A74A54"/>
    <w:rsid w:val="00A74E2F"/>
    <w:rsid w:val="00A74FDE"/>
    <w:rsid w:val="00A754E7"/>
    <w:rsid w:val="00A756BA"/>
    <w:rsid w:val="00A76412"/>
    <w:rsid w:val="00A76430"/>
    <w:rsid w:val="00A76878"/>
    <w:rsid w:val="00A768D8"/>
    <w:rsid w:val="00A76A62"/>
    <w:rsid w:val="00A76B83"/>
    <w:rsid w:val="00A76BF4"/>
    <w:rsid w:val="00A76CE7"/>
    <w:rsid w:val="00A76E53"/>
    <w:rsid w:val="00A76EE3"/>
    <w:rsid w:val="00A76F3D"/>
    <w:rsid w:val="00A7714F"/>
    <w:rsid w:val="00A771E0"/>
    <w:rsid w:val="00A772F1"/>
    <w:rsid w:val="00A7730D"/>
    <w:rsid w:val="00A773E4"/>
    <w:rsid w:val="00A773EB"/>
    <w:rsid w:val="00A7741D"/>
    <w:rsid w:val="00A775CB"/>
    <w:rsid w:val="00A776C7"/>
    <w:rsid w:val="00A77F61"/>
    <w:rsid w:val="00A8000B"/>
    <w:rsid w:val="00A80067"/>
    <w:rsid w:val="00A80354"/>
    <w:rsid w:val="00A803E0"/>
    <w:rsid w:val="00A804FA"/>
    <w:rsid w:val="00A8070E"/>
    <w:rsid w:val="00A8088D"/>
    <w:rsid w:val="00A80B9D"/>
    <w:rsid w:val="00A80D69"/>
    <w:rsid w:val="00A8100B"/>
    <w:rsid w:val="00A811BB"/>
    <w:rsid w:val="00A811CA"/>
    <w:rsid w:val="00A81648"/>
    <w:rsid w:val="00A816D8"/>
    <w:rsid w:val="00A8207B"/>
    <w:rsid w:val="00A8229A"/>
    <w:rsid w:val="00A8245C"/>
    <w:rsid w:val="00A825EB"/>
    <w:rsid w:val="00A828A0"/>
    <w:rsid w:val="00A82A12"/>
    <w:rsid w:val="00A82BF1"/>
    <w:rsid w:val="00A82C42"/>
    <w:rsid w:val="00A82F5B"/>
    <w:rsid w:val="00A82FBE"/>
    <w:rsid w:val="00A8340E"/>
    <w:rsid w:val="00A8351B"/>
    <w:rsid w:val="00A835A6"/>
    <w:rsid w:val="00A83648"/>
    <w:rsid w:val="00A83923"/>
    <w:rsid w:val="00A83B9F"/>
    <w:rsid w:val="00A83C53"/>
    <w:rsid w:val="00A83CE4"/>
    <w:rsid w:val="00A83CE8"/>
    <w:rsid w:val="00A83E3D"/>
    <w:rsid w:val="00A83FCC"/>
    <w:rsid w:val="00A84255"/>
    <w:rsid w:val="00A8429A"/>
    <w:rsid w:val="00A846E7"/>
    <w:rsid w:val="00A84784"/>
    <w:rsid w:val="00A848C2"/>
    <w:rsid w:val="00A84FA2"/>
    <w:rsid w:val="00A854BA"/>
    <w:rsid w:val="00A857D1"/>
    <w:rsid w:val="00A85877"/>
    <w:rsid w:val="00A858A6"/>
    <w:rsid w:val="00A858F0"/>
    <w:rsid w:val="00A85EB0"/>
    <w:rsid w:val="00A85FCC"/>
    <w:rsid w:val="00A860BB"/>
    <w:rsid w:val="00A862E2"/>
    <w:rsid w:val="00A86517"/>
    <w:rsid w:val="00A86561"/>
    <w:rsid w:val="00A86662"/>
    <w:rsid w:val="00A86D3C"/>
    <w:rsid w:val="00A86F4A"/>
    <w:rsid w:val="00A8723F"/>
    <w:rsid w:val="00A878E5"/>
    <w:rsid w:val="00A87948"/>
    <w:rsid w:val="00A87CE9"/>
    <w:rsid w:val="00A87D92"/>
    <w:rsid w:val="00A87F15"/>
    <w:rsid w:val="00A9001E"/>
    <w:rsid w:val="00A90305"/>
    <w:rsid w:val="00A90415"/>
    <w:rsid w:val="00A90425"/>
    <w:rsid w:val="00A907CC"/>
    <w:rsid w:val="00A9083C"/>
    <w:rsid w:val="00A90FF2"/>
    <w:rsid w:val="00A91460"/>
    <w:rsid w:val="00A91484"/>
    <w:rsid w:val="00A91666"/>
    <w:rsid w:val="00A916F0"/>
    <w:rsid w:val="00A91939"/>
    <w:rsid w:val="00A91C25"/>
    <w:rsid w:val="00A91DD8"/>
    <w:rsid w:val="00A92014"/>
    <w:rsid w:val="00A92384"/>
    <w:rsid w:val="00A92DD5"/>
    <w:rsid w:val="00A92F74"/>
    <w:rsid w:val="00A930C3"/>
    <w:rsid w:val="00A931EC"/>
    <w:rsid w:val="00A933E2"/>
    <w:rsid w:val="00A934AC"/>
    <w:rsid w:val="00A9353E"/>
    <w:rsid w:val="00A938EC"/>
    <w:rsid w:val="00A93AB8"/>
    <w:rsid w:val="00A93C25"/>
    <w:rsid w:val="00A93EA1"/>
    <w:rsid w:val="00A93F73"/>
    <w:rsid w:val="00A944DE"/>
    <w:rsid w:val="00A945FA"/>
    <w:rsid w:val="00A94CAD"/>
    <w:rsid w:val="00A95139"/>
    <w:rsid w:val="00A9559D"/>
    <w:rsid w:val="00A95640"/>
    <w:rsid w:val="00A956E7"/>
    <w:rsid w:val="00A9570D"/>
    <w:rsid w:val="00A958B1"/>
    <w:rsid w:val="00A958D8"/>
    <w:rsid w:val="00A95DA2"/>
    <w:rsid w:val="00A95E71"/>
    <w:rsid w:val="00A95F09"/>
    <w:rsid w:val="00A95F64"/>
    <w:rsid w:val="00A9603D"/>
    <w:rsid w:val="00A96409"/>
    <w:rsid w:val="00A9648E"/>
    <w:rsid w:val="00A966AE"/>
    <w:rsid w:val="00A96A7B"/>
    <w:rsid w:val="00A96AAD"/>
    <w:rsid w:val="00A96B66"/>
    <w:rsid w:val="00A96D70"/>
    <w:rsid w:val="00A96D7A"/>
    <w:rsid w:val="00A970AB"/>
    <w:rsid w:val="00A97507"/>
    <w:rsid w:val="00A97972"/>
    <w:rsid w:val="00A979C3"/>
    <w:rsid w:val="00A97AAB"/>
    <w:rsid w:val="00A97E39"/>
    <w:rsid w:val="00A97F9D"/>
    <w:rsid w:val="00AA003A"/>
    <w:rsid w:val="00AA0134"/>
    <w:rsid w:val="00AA018D"/>
    <w:rsid w:val="00AA022A"/>
    <w:rsid w:val="00AA0624"/>
    <w:rsid w:val="00AA0B9C"/>
    <w:rsid w:val="00AA0F2D"/>
    <w:rsid w:val="00AA119E"/>
    <w:rsid w:val="00AA1556"/>
    <w:rsid w:val="00AA1767"/>
    <w:rsid w:val="00AA1968"/>
    <w:rsid w:val="00AA1CB0"/>
    <w:rsid w:val="00AA1E15"/>
    <w:rsid w:val="00AA213B"/>
    <w:rsid w:val="00AA21A9"/>
    <w:rsid w:val="00AA2387"/>
    <w:rsid w:val="00AA24E9"/>
    <w:rsid w:val="00AA263A"/>
    <w:rsid w:val="00AA2877"/>
    <w:rsid w:val="00AA294E"/>
    <w:rsid w:val="00AA2983"/>
    <w:rsid w:val="00AA299D"/>
    <w:rsid w:val="00AA2A86"/>
    <w:rsid w:val="00AA2B90"/>
    <w:rsid w:val="00AA32D4"/>
    <w:rsid w:val="00AA38D7"/>
    <w:rsid w:val="00AA3E1C"/>
    <w:rsid w:val="00AA43A4"/>
    <w:rsid w:val="00AA44B4"/>
    <w:rsid w:val="00AA4633"/>
    <w:rsid w:val="00AA470B"/>
    <w:rsid w:val="00AA484B"/>
    <w:rsid w:val="00AA4BBE"/>
    <w:rsid w:val="00AA4CC9"/>
    <w:rsid w:val="00AA4D4F"/>
    <w:rsid w:val="00AA5060"/>
    <w:rsid w:val="00AA50E8"/>
    <w:rsid w:val="00AA5753"/>
    <w:rsid w:val="00AA5958"/>
    <w:rsid w:val="00AA5AC6"/>
    <w:rsid w:val="00AA5EF4"/>
    <w:rsid w:val="00AA6212"/>
    <w:rsid w:val="00AA6600"/>
    <w:rsid w:val="00AA67ED"/>
    <w:rsid w:val="00AA694C"/>
    <w:rsid w:val="00AA69A7"/>
    <w:rsid w:val="00AA6A9E"/>
    <w:rsid w:val="00AA6AB8"/>
    <w:rsid w:val="00AA6D33"/>
    <w:rsid w:val="00AA6D68"/>
    <w:rsid w:val="00AA6D74"/>
    <w:rsid w:val="00AA7222"/>
    <w:rsid w:val="00AA734D"/>
    <w:rsid w:val="00AA7350"/>
    <w:rsid w:val="00AA7452"/>
    <w:rsid w:val="00AA760E"/>
    <w:rsid w:val="00AA7845"/>
    <w:rsid w:val="00AA792E"/>
    <w:rsid w:val="00AA7C8F"/>
    <w:rsid w:val="00AA7C9B"/>
    <w:rsid w:val="00AA7E2C"/>
    <w:rsid w:val="00AA7E89"/>
    <w:rsid w:val="00AB0000"/>
    <w:rsid w:val="00AB039C"/>
    <w:rsid w:val="00AB03AB"/>
    <w:rsid w:val="00AB047E"/>
    <w:rsid w:val="00AB050B"/>
    <w:rsid w:val="00AB0581"/>
    <w:rsid w:val="00AB059D"/>
    <w:rsid w:val="00AB06F3"/>
    <w:rsid w:val="00AB0718"/>
    <w:rsid w:val="00AB0D6F"/>
    <w:rsid w:val="00AB0DAD"/>
    <w:rsid w:val="00AB0F3F"/>
    <w:rsid w:val="00AB0F79"/>
    <w:rsid w:val="00AB0F80"/>
    <w:rsid w:val="00AB0F98"/>
    <w:rsid w:val="00AB15AE"/>
    <w:rsid w:val="00AB15C5"/>
    <w:rsid w:val="00AB16CD"/>
    <w:rsid w:val="00AB16EF"/>
    <w:rsid w:val="00AB19D9"/>
    <w:rsid w:val="00AB1D24"/>
    <w:rsid w:val="00AB2281"/>
    <w:rsid w:val="00AB243C"/>
    <w:rsid w:val="00AB2628"/>
    <w:rsid w:val="00AB26CE"/>
    <w:rsid w:val="00AB26E3"/>
    <w:rsid w:val="00AB26E4"/>
    <w:rsid w:val="00AB2860"/>
    <w:rsid w:val="00AB28DE"/>
    <w:rsid w:val="00AB2970"/>
    <w:rsid w:val="00AB2ACB"/>
    <w:rsid w:val="00AB2B71"/>
    <w:rsid w:val="00AB30B7"/>
    <w:rsid w:val="00AB34A8"/>
    <w:rsid w:val="00AB3873"/>
    <w:rsid w:val="00AB3CF3"/>
    <w:rsid w:val="00AB3E28"/>
    <w:rsid w:val="00AB4127"/>
    <w:rsid w:val="00AB42A7"/>
    <w:rsid w:val="00AB431A"/>
    <w:rsid w:val="00AB44AD"/>
    <w:rsid w:val="00AB44CB"/>
    <w:rsid w:val="00AB45A8"/>
    <w:rsid w:val="00AB4616"/>
    <w:rsid w:val="00AB46BA"/>
    <w:rsid w:val="00AB47DB"/>
    <w:rsid w:val="00AB48BC"/>
    <w:rsid w:val="00AB4A0E"/>
    <w:rsid w:val="00AB4A74"/>
    <w:rsid w:val="00AB4AF6"/>
    <w:rsid w:val="00AB4D30"/>
    <w:rsid w:val="00AB50EF"/>
    <w:rsid w:val="00AB524C"/>
    <w:rsid w:val="00AB55A8"/>
    <w:rsid w:val="00AB55AA"/>
    <w:rsid w:val="00AB5702"/>
    <w:rsid w:val="00AB57EB"/>
    <w:rsid w:val="00AB58C3"/>
    <w:rsid w:val="00AB5A72"/>
    <w:rsid w:val="00AB6044"/>
    <w:rsid w:val="00AB6762"/>
    <w:rsid w:val="00AB67FC"/>
    <w:rsid w:val="00AB6A69"/>
    <w:rsid w:val="00AB6D0B"/>
    <w:rsid w:val="00AB6DA3"/>
    <w:rsid w:val="00AB6FED"/>
    <w:rsid w:val="00AB7001"/>
    <w:rsid w:val="00AB7106"/>
    <w:rsid w:val="00AB7491"/>
    <w:rsid w:val="00AB74A7"/>
    <w:rsid w:val="00AB74C4"/>
    <w:rsid w:val="00AB7729"/>
    <w:rsid w:val="00AB78A1"/>
    <w:rsid w:val="00AB78A5"/>
    <w:rsid w:val="00AB7A3D"/>
    <w:rsid w:val="00AB7ED1"/>
    <w:rsid w:val="00AB7FBA"/>
    <w:rsid w:val="00AC013C"/>
    <w:rsid w:val="00AC01E3"/>
    <w:rsid w:val="00AC0350"/>
    <w:rsid w:val="00AC0352"/>
    <w:rsid w:val="00AC036F"/>
    <w:rsid w:val="00AC0A6D"/>
    <w:rsid w:val="00AC0E28"/>
    <w:rsid w:val="00AC0F78"/>
    <w:rsid w:val="00AC1910"/>
    <w:rsid w:val="00AC1932"/>
    <w:rsid w:val="00AC19C6"/>
    <w:rsid w:val="00AC1C80"/>
    <w:rsid w:val="00AC2058"/>
    <w:rsid w:val="00AC2152"/>
    <w:rsid w:val="00AC2339"/>
    <w:rsid w:val="00AC2478"/>
    <w:rsid w:val="00AC25BF"/>
    <w:rsid w:val="00AC27CE"/>
    <w:rsid w:val="00AC28EE"/>
    <w:rsid w:val="00AC29FD"/>
    <w:rsid w:val="00AC2C16"/>
    <w:rsid w:val="00AC2E94"/>
    <w:rsid w:val="00AC31FD"/>
    <w:rsid w:val="00AC33A3"/>
    <w:rsid w:val="00AC34D1"/>
    <w:rsid w:val="00AC34DC"/>
    <w:rsid w:val="00AC3527"/>
    <w:rsid w:val="00AC370F"/>
    <w:rsid w:val="00AC3841"/>
    <w:rsid w:val="00AC386B"/>
    <w:rsid w:val="00AC391C"/>
    <w:rsid w:val="00AC3C15"/>
    <w:rsid w:val="00AC3CE7"/>
    <w:rsid w:val="00AC3DCF"/>
    <w:rsid w:val="00AC3DE9"/>
    <w:rsid w:val="00AC40E3"/>
    <w:rsid w:val="00AC44B3"/>
    <w:rsid w:val="00AC46C9"/>
    <w:rsid w:val="00AC4B4E"/>
    <w:rsid w:val="00AC4E69"/>
    <w:rsid w:val="00AC4F7F"/>
    <w:rsid w:val="00AC4FD6"/>
    <w:rsid w:val="00AC50E7"/>
    <w:rsid w:val="00AC5286"/>
    <w:rsid w:val="00AC55FB"/>
    <w:rsid w:val="00AC58EB"/>
    <w:rsid w:val="00AC5953"/>
    <w:rsid w:val="00AC5E63"/>
    <w:rsid w:val="00AC6189"/>
    <w:rsid w:val="00AC6315"/>
    <w:rsid w:val="00AC6366"/>
    <w:rsid w:val="00AC6501"/>
    <w:rsid w:val="00AC65FB"/>
    <w:rsid w:val="00AC66E2"/>
    <w:rsid w:val="00AC6CDB"/>
    <w:rsid w:val="00AC7160"/>
    <w:rsid w:val="00AC722E"/>
    <w:rsid w:val="00AC73F6"/>
    <w:rsid w:val="00AC75A6"/>
    <w:rsid w:val="00AC76D1"/>
    <w:rsid w:val="00AC7A10"/>
    <w:rsid w:val="00AC7B2D"/>
    <w:rsid w:val="00AC7D23"/>
    <w:rsid w:val="00AC7DF3"/>
    <w:rsid w:val="00AD001F"/>
    <w:rsid w:val="00AD0526"/>
    <w:rsid w:val="00AD06BC"/>
    <w:rsid w:val="00AD09DA"/>
    <w:rsid w:val="00AD0A9C"/>
    <w:rsid w:val="00AD101E"/>
    <w:rsid w:val="00AD114D"/>
    <w:rsid w:val="00AD1261"/>
    <w:rsid w:val="00AD16AA"/>
    <w:rsid w:val="00AD170D"/>
    <w:rsid w:val="00AD1876"/>
    <w:rsid w:val="00AD2327"/>
    <w:rsid w:val="00AD2794"/>
    <w:rsid w:val="00AD294A"/>
    <w:rsid w:val="00AD2A62"/>
    <w:rsid w:val="00AD2A7F"/>
    <w:rsid w:val="00AD2D72"/>
    <w:rsid w:val="00AD2D99"/>
    <w:rsid w:val="00AD31C8"/>
    <w:rsid w:val="00AD3587"/>
    <w:rsid w:val="00AD3745"/>
    <w:rsid w:val="00AD37C6"/>
    <w:rsid w:val="00AD3907"/>
    <w:rsid w:val="00AD3B76"/>
    <w:rsid w:val="00AD3D81"/>
    <w:rsid w:val="00AD3F1C"/>
    <w:rsid w:val="00AD437E"/>
    <w:rsid w:val="00AD484F"/>
    <w:rsid w:val="00AD4A4F"/>
    <w:rsid w:val="00AD4A78"/>
    <w:rsid w:val="00AD54EE"/>
    <w:rsid w:val="00AD55AA"/>
    <w:rsid w:val="00AD578D"/>
    <w:rsid w:val="00AD5B82"/>
    <w:rsid w:val="00AD5C2D"/>
    <w:rsid w:val="00AD5CEB"/>
    <w:rsid w:val="00AD5D9B"/>
    <w:rsid w:val="00AD5DBF"/>
    <w:rsid w:val="00AD5E8F"/>
    <w:rsid w:val="00AD5EF4"/>
    <w:rsid w:val="00AD611C"/>
    <w:rsid w:val="00AD635F"/>
    <w:rsid w:val="00AD6585"/>
    <w:rsid w:val="00AD6BE5"/>
    <w:rsid w:val="00AD6C6B"/>
    <w:rsid w:val="00AD7262"/>
    <w:rsid w:val="00AD72F5"/>
    <w:rsid w:val="00AD75EB"/>
    <w:rsid w:val="00AD776A"/>
    <w:rsid w:val="00AD790C"/>
    <w:rsid w:val="00AD7E18"/>
    <w:rsid w:val="00AE010B"/>
    <w:rsid w:val="00AE0162"/>
    <w:rsid w:val="00AE0209"/>
    <w:rsid w:val="00AE025F"/>
    <w:rsid w:val="00AE0390"/>
    <w:rsid w:val="00AE092A"/>
    <w:rsid w:val="00AE09E3"/>
    <w:rsid w:val="00AE0F15"/>
    <w:rsid w:val="00AE0F79"/>
    <w:rsid w:val="00AE102F"/>
    <w:rsid w:val="00AE1347"/>
    <w:rsid w:val="00AE138C"/>
    <w:rsid w:val="00AE163C"/>
    <w:rsid w:val="00AE1843"/>
    <w:rsid w:val="00AE1C6B"/>
    <w:rsid w:val="00AE1F69"/>
    <w:rsid w:val="00AE206E"/>
    <w:rsid w:val="00AE2259"/>
    <w:rsid w:val="00AE23E2"/>
    <w:rsid w:val="00AE2482"/>
    <w:rsid w:val="00AE29F0"/>
    <w:rsid w:val="00AE2AF5"/>
    <w:rsid w:val="00AE2B83"/>
    <w:rsid w:val="00AE2B91"/>
    <w:rsid w:val="00AE31B9"/>
    <w:rsid w:val="00AE31DE"/>
    <w:rsid w:val="00AE3342"/>
    <w:rsid w:val="00AE37F7"/>
    <w:rsid w:val="00AE39AA"/>
    <w:rsid w:val="00AE3A64"/>
    <w:rsid w:val="00AE3D06"/>
    <w:rsid w:val="00AE3D1B"/>
    <w:rsid w:val="00AE3E5C"/>
    <w:rsid w:val="00AE408F"/>
    <w:rsid w:val="00AE40FE"/>
    <w:rsid w:val="00AE457A"/>
    <w:rsid w:val="00AE49B3"/>
    <w:rsid w:val="00AE4C54"/>
    <w:rsid w:val="00AE4D0E"/>
    <w:rsid w:val="00AE4DB5"/>
    <w:rsid w:val="00AE51E7"/>
    <w:rsid w:val="00AE5389"/>
    <w:rsid w:val="00AE5501"/>
    <w:rsid w:val="00AE554C"/>
    <w:rsid w:val="00AE58A6"/>
    <w:rsid w:val="00AE5CE6"/>
    <w:rsid w:val="00AE5E05"/>
    <w:rsid w:val="00AE5F68"/>
    <w:rsid w:val="00AE6173"/>
    <w:rsid w:val="00AE671D"/>
    <w:rsid w:val="00AE6B02"/>
    <w:rsid w:val="00AE6B3C"/>
    <w:rsid w:val="00AE6BFC"/>
    <w:rsid w:val="00AE6C51"/>
    <w:rsid w:val="00AE7171"/>
    <w:rsid w:val="00AE71B9"/>
    <w:rsid w:val="00AE7945"/>
    <w:rsid w:val="00AE7D75"/>
    <w:rsid w:val="00AE7DA5"/>
    <w:rsid w:val="00AF003A"/>
    <w:rsid w:val="00AF0063"/>
    <w:rsid w:val="00AF0588"/>
    <w:rsid w:val="00AF08C9"/>
    <w:rsid w:val="00AF0ACF"/>
    <w:rsid w:val="00AF0B16"/>
    <w:rsid w:val="00AF0B4F"/>
    <w:rsid w:val="00AF0B99"/>
    <w:rsid w:val="00AF0E2C"/>
    <w:rsid w:val="00AF0E62"/>
    <w:rsid w:val="00AF0E8F"/>
    <w:rsid w:val="00AF12C0"/>
    <w:rsid w:val="00AF1574"/>
    <w:rsid w:val="00AF1909"/>
    <w:rsid w:val="00AF1927"/>
    <w:rsid w:val="00AF1A86"/>
    <w:rsid w:val="00AF1CD7"/>
    <w:rsid w:val="00AF1D11"/>
    <w:rsid w:val="00AF1D34"/>
    <w:rsid w:val="00AF1FEC"/>
    <w:rsid w:val="00AF2064"/>
    <w:rsid w:val="00AF21AD"/>
    <w:rsid w:val="00AF21FE"/>
    <w:rsid w:val="00AF27B8"/>
    <w:rsid w:val="00AF2DD8"/>
    <w:rsid w:val="00AF2EE3"/>
    <w:rsid w:val="00AF31FE"/>
    <w:rsid w:val="00AF33C9"/>
    <w:rsid w:val="00AF33E2"/>
    <w:rsid w:val="00AF3509"/>
    <w:rsid w:val="00AF35B8"/>
    <w:rsid w:val="00AF3800"/>
    <w:rsid w:val="00AF3930"/>
    <w:rsid w:val="00AF3C23"/>
    <w:rsid w:val="00AF3ED3"/>
    <w:rsid w:val="00AF3EEF"/>
    <w:rsid w:val="00AF3F83"/>
    <w:rsid w:val="00AF419E"/>
    <w:rsid w:val="00AF4278"/>
    <w:rsid w:val="00AF4876"/>
    <w:rsid w:val="00AF496D"/>
    <w:rsid w:val="00AF4CC6"/>
    <w:rsid w:val="00AF4E53"/>
    <w:rsid w:val="00AF4F26"/>
    <w:rsid w:val="00AF56B5"/>
    <w:rsid w:val="00AF5CA3"/>
    <w:rsid w:val="00AF6372"/>
    <w:rsid w:val="00AF6469"/>
    <w:rsid w:val="00AF666A"/>
    <w:rsid w:val="00AF6796"/>
    <w:rsid w:val="00AF688E"/>
    <w:rsid w:val="00AF6BE8"/>
    <w:rsid w:val="00AF724F"/>
    <w:rsid w:val="00AF7453"/>
    <w:rsid w:val="00AF7648"/>
    <w:rsid w:val="00AF79A4"/>
    <w:rsid w:val="00AF7BAC"/>
    <w:rsid w:val="00AF7BC0"/>
    <w:rsid w:val="00AF7DB0"/>
    <w:rsid w:val="00AF7F0F"/>
    <w:rsid w:val="00AF7F86"/>
    <w:rsid w:val="00B00058"/>
    <w:rsid w:val="00B00291"/>
    <w:rsid w:val="00B00370"/>
    <w:rsid w:val="00B004BE"/>
    <w:rsid w:val="00B004FD"/>
    <w:rsid w:val="00B00A14"/>
    <w:rsid w:val="00B00B18"/>
    <w:rsid w:val="00B00B40"/>
    <w:rsid w:val="00B00CF0"/>
    <w:rsid w:val="00B00F81"/>
    <w:rsid w:val="00B00FE0"/>
    <w:rsid w:val="00B010CF"/>
    <w:rsid w:val="00B01145"/>
    <w:rsid w:val="00B01167"/>
    <w:rsid w:val="00B0132E"/>
    <w:rsid w:val="00B01383"/>
    <w:rsid w:val="00B01496"/>
    <w:rsid w:val="00B0169D"/>
    <w:rsid w:val="00B01883"/>
    <w:rsid w:val="00B01B90"/>
    <w:rsid w:val="00B01BAA"/>
    <w:rsid w:val="00B01E1C"/>
    <w:rsid w:val="00B02035"/>
    <w:rsid w:val="00B0288F"/>
    <w:rsid w:val="00B028C4"/>
    <w:rsid w:val="00B028D2"/>
    <w:rsid w:val="00B02B06"/>
    <w:rsid w:val="00B02BA2"/>
    <w:rsid w:val="00B02CF2"/>
    <w:rsid w:val="00B02E4B"/>
    <w:rsid w:val="00B03156"/>
    <w:rsid w:val="00B033CF"/>
    <w:rsid w:val="00B0342A"/>
    <w:rsid w:val="00B03AC6"/>
    <w:rsid w:val="00B03B91"/>
    <w:rsid w:val="00B03CDF"/>
    <w:rsid w:val="00B03D95"/>
    <w:rsid w:val="00B0403C"/>
    <w:rsid w:val="00B0407E"/>
    <w:rsid w:val="00B04293"/>
    <w:rsid w:val="00B04409"/>
    <w:rsid w:val="00B04434"/>
    <w:rsid w:val="00B049BC"/>
    <w:rsid w:val="00B04B19"/>
    <w:rsid w:val="00B04B2A"/>
    <w:rsid w:val="00B04B39"/>
    <w:rsid w:val="00B04BD0"/>
    <w:rsid w:val="00B04CC7"/>
    <w:rsid w:val="00B04DC3"/>
    <w:rsid w:val="00B04E6A"/>
    <w:rsid w:val="00B0508B"/>
    <w:rsid w:val="00B050BF"/>
    <w:rsid w:val="00B051B0"/>
    <w:rsid w:val="00B052DF"/>
    <w:rsid w:val="00B05590"/>
    <w:rsid w:val="00B05709"/>
    <w:rsid w:val="00B05941"/>
    <w:rsid w:val="00B05A9A"/>
    <w:rsid w:val="00B05CAA"/>
    <w:rsid w:val="00B05F30"/>
    <w:rsid w:val="00B062FA"/>
    <w:rsid w:val="00B06600"/>
    <w:rsid w:val="00B06807"/>
    <w:rsid w:val="00B0681C"/>
    <w:rsid w:val="00B06CBE"/>
    <w:rsid w:val="00B06DF6"/>
    <w:rsid w:val="00B06F7E"/>
    <w:rsid w:val="00B07231"/>
    <w:rsid w:val="00B072E0"/>
    <w:rsid w:val="00B07773"/>
    <w:rsid w:val="00B07FDC"/>
    <w:rsid w:val="00B1017B"/>
    <w:rsid w:val="00B10458"/>
    <w:rsid w:val="00B104DE"/>
    <w:rsid w:val="00B105F7"/>
    <w:rsid w:val="00B10615"/>
    <w:rsid w:val="00B10697"/>
    <w:rsid w:val="00B1099B"/>
    <w:rsid w:val="00B109FD"/>
    <w:rsid w:val="00B10A76"/>
    <w:rsid w:val="00B10AEF"/>
    <w:rsid w:val="00B10B37"/>
    <w:rsid w:val="00B10BDD"/>
    <w:rsid w:val="00B10CBD"/>
    <w:rsid w:val="00B10D0F"/>
    <w:rsid w:val="00B10D37"/>
    <w:rsid w:val="00B10D5B"/>
    <w:rsid w:val="00B10DF4"/>
    <w:rsid w:val="00B10E05"/>
    <w:rsid w:val="00B11613"/>
    <w:rsid w:val="00B116EF"/>
    <w:rsid w:val="00B116FC"/>
    <w:rsid w:val="00B11760"/>
    <w:rsid w:val="00B117AC"/>
    <w:rsid w:val="00B11963"/>
    <w:rsid w:val="00B11EA1"/>
    <w:rsid w:val="00B11FA6"/>
    <w:rsid w:val="00B12226"/>
    <w:rsid w:val="00B125B0"/>
    <w:rsid w:val="00B12FB8"/>
    <w:rsid w:val="00B137E5"/>
    <w:rsid w:val="00B13A29"/>
    <w:rsid w:val="00B14415"/>
    <w:rsid w:val="00B1478A"/>
    <w:rsid w:val="00B14B62"/>
    <w:rsid w:val="00B15145"/>
    <w:rsid w:val="00B15150"/>
    <w:rsid w:val="00B1525F"/>
    <w:rsid w:val="00B15424"/>
    <w:rsid w:val="00B15832"/>
    <w:rsid w:val="00B15862"/>
    <w:rsid w:val="00B15920"/>
    <w:rsid w:val="00B15B1E"/>
    <w:rsid w:val="00B15B9C"/>
    <w:rsid w:val="00B15DA0"/>
    <w:rsid w:val="00B1626B"/>
    <w:rsid w:val="00B16909"/>
    <w:rsid w:val="00B16B65"/>
    <w:rsid w:val="00B16B6A"/>
    <w:rsid w:val="00B16D87"/>
    <w:rsid w:val="00B1700A"/>
    <w:rsid w:val="00B17133"/>
    <w:rsid w:val="00B17286"/>
    <w:rsid w:val="00B173A2"/>
    <w:rsid w:val="00B1772F"/>
    <w:rsid w:val="00B17753"/>
    <w:rsid w:val="00B17975"/>
    <w:rsid w:val="00B17F32"/>
    <w:rsid w:val="00B2011C"/>
    <w:rsid w:val="00B203D6"/>
    <w:rsid w:val="00B20561"/>
    <w:rsid w:val="00B20607"/>
    <w:rsid w:val="00B2069F"/>
    <w:rsid w:val="00B20794"/>
    <w:rsid w:val="00B207B8"/>
    <w:rsid w:val="00B2083D"/>
    <w:rsid w:val="00B2087A"/>
    <w:rsid w:val="00B208E9"/>
    <w:rsid w:val="00B20A46"/>
    <w:rsid w:val="00B20A91"/>
    <w:rsid w:val="00B20C4E"/>
    <w:rsid w:val="00B20D91"/>
    <w:rsid w:val="00B21110"/>
    <w:rsid w:val="00B2112E"/>
    <w:rsid w:val="00B211A8"/>
    <w:rsid w:val="00B211DA"/>
    <w:rsid w:val="00B21226"/>
    <w:rsid w:val="00B213D1"/>
    <w:rsid w:val="00B21460"/>
    <w:rsid w:val="00B21C11"/>
    <w:rsid w:val="00B21C7C"/>
    <w:rsid w:val="00B21EF1"/>
    <w:rsid w:val="00B21FCF"/>
    <w:rsid w:val="00B22159"/>
    <w:rsid w:val="00B2235F"/>
    <w:rsid w:val="00B22441"/>
    <w:rsid w:val="00B22495"/>
    <w:rsid w:val="00B2259A"/>
    <w:rsid w:val="00B229FC"/>
    <w:rsid w:val="00B22CB8"/>
    <w:rsid w:val="00B22D8C"/>
    <w:rsid w:val="00B22E30"/>
    <w:rsid w:val="00B23005"/>
    <w:rsid w:val="00B2304A"/>
    <w:rsid w:val="00B234D3"/>
    <w:rsid w:val="00B2394D"/>
    <w:rsid w:val="00B23D3C"/>
    <w:rsid w:val="00B23DD2"/>
    <w:rsid w:val="00B23F0D"/>
    <w:rsid w:val="00B2424B"/>
    <w:rsid w:val="00B24642"/>
    <w:rsid w:val="00B249F4"/>
    <w:rsid w:val="00B24BBB"/>
    <w:rsid w:val="00B24CE8"/>
    <w:rsid w:val="00B24DCE"/>
    <w:rsid w:val="00B25886"/>
    <w:rsid w:val="00B25A4C"/>
    <w:rsid w:val="00B25BD4"/>
    <w:rsid w:val="00B25CCF"/>
    <w:rsid w:val="00B25F98"/>
    <w:rsid w:val="00B26589"/>
    <w:rsid w:val="00B268FC"/>
    <w:rsid w:val="00B26C00"/>
    <w:rsid w:val="00B26E66"/>
    <w:rsid w:val="00B26E7A"/>
    <w:rsid w:val="00B26FAC"/>
    <w:rsid w:val="00B2710D"/>
    <w:rsid w:val="00B27135"/>
    <w:rsid w:val="00B273D9"/>
    <w:rsid w:val="00B278BD"/>
    <w:rsid w:val="00B278BE"/>
    <w:rsid w:val="00B27A25"/>
    <w:rsid w:val="00B27B7D"/>
    <w:rsid w:val="00B3011B"/>
    <w:rsid w:val="00B3058B"/>
    <w:rsid w:val="00B30AD4"/>
    <w:rsid w:val="00B30C93"/>
    <w:rsid w:val="00B310D6"/>
    <w:rsid w:val="00B31218"/>
    <w:rsid w:val="00B3126D"/>
    <w:rsid w:val="00B31276"/>
    <w:rsid w:val="00B3128A"/>
    <w:rsid w:val="00B31429"/>
    <w:rsid w:val="00B31537"/>
    <w:rsid w:val="00B31683"/>
    <w:rsid w:val="00B316FC"/>
    <w:rsid w:val="00B31CF9"/>
    <w:rsid w:val="00B31D53"/>
    <w:rsid w:val="00B31E3A"/>
    <w:rsid w:val="00B3203F"/>
    <w:rsid w:val="00B32050"/>
    <w:rsid w:val="00B323BC"/>
    <w:rsid w:val="00B325EE"/>
    <w:rsid w:val="00B328AF"/>
    <w:rsid w:val="00B328C6"/>
    <w:rsid w:val="00B32B54"/>
    <w:rsid w:val="00B32BC4"/>
    <w:rsid w:val="00B32BDE"/>
    <w:rsid w:val="00B32E01"/>
    <w:rsid w:val="00B32E2F"/>
    <w:rsid w:val="00B32EFB"/>
    <w:rsid w:val="00B33280"/>
    <w:rsid w:val="00B332A6"/>
    <w:rsid w:val="00B33C77"/>
    <w:rsid w:val="00B33F84"/>
    <w:rsid w:val="00B342DF"/>
    <w:rsid w:val="00B345D7"/>
    <w:rsid w:val="00B346FA"/>
    <w:rsid w:val="00B3477A"/>
    <w:rsid w:val="00B34B19"/>
    <w:rsid w:val="00B34F51"/>
    <w:rsid w:val="00B352D5"/>
    <w:rsid w:val="00B3591F"/>
    <w:rsid w:val="00B35AD8"/>
    <w:rsid w:val="00B35C5E"/>
    <w:rsid w:val="00B36257"/>
    <w:rsid w:val="00B371DF"/>
    <w:rsid w:val="00B372D9"/>
    <w:rsid w:val="00B3741D"/>
    <w:rsid w:val="00B374C0"/>
    <w:rsid w:val="00B37749"/>
    <w:rsid w:val="00B37AB0"/>
    <w:rsid w:val="00B37DE5"/>
    <w:rsid w:val="00B37EDD"/>
    <w:rsid w:val="00B40162"/>
    <w:rsid w:val="00B404B8"/>
    <w:rsid w:val="00B407E3"/>
    <w:rsid w:val="00B408BD"/>
    <w:rsid w:val="00B40B25"/>
    <w:rsid w:val="00B40BFE"/>
    <w:rsid w:val="00B40F68"/>
    <w:rsid w:val="00B4111E"/>
    <w:rsid w:val="00B411B8"/>
    <w:rsid w:val="00B41618"/>
    <w:rsid w:val="00B4172E"/>
    <w:rsid w:val="00B4195A"/>
    <w:rsid w:val="00B420EB"/>
    <w:rsid w:val="00B42386"/>
    <w:rsid w:val="00B42393"/>
    <w:rsid w:val="00B42540"/>
    <w:rsid w:val="00B42663"/>
    <w:rsid w:val="00B42679"/>
    <w:rsid w:val="00B429F8"/>
    <w:rsid w:val="00B42B0E"/>
    <w:rsid w:val="00B42C07"/>
    <w:rsid w:val="00B42C0D"/>
    <w:rsid w:val="00B42CD0"/>
    <w:rsid w:val="00B42DDE"/>
    <w:rsid w:val="00B42E18"/>
    <w:rsid w:val="00B4314C"/>
    <w:rsid w:val="00B43334"/>
    <w:rsid w:val="00B43CFD"/>
    <w:rsid w:val="00B43E1B"/>
    <w:rsid w:val="00B4403B"/>
    <w:rsid w:val="00B44509"/>
    <w:rsid w:val="00B4460C"/>
    <w:rsid w:val="00B44794"/>
    <w:rsid w:val="00B44831"/>
    <w:rsid w:val="00B448A8"/>
    <w:rsid w:val="00B44955"/>
    <w:rsid w:val="00B45186"/>
    <w:rsid w:val="00B4518C"/>
    <w:rsid w:val="00B4529A"/>
    <w:rsid w:val="00B452E2"/>
    <w:rsid w:val="00B4533F"/>
    <w:rsid w:val="00B454F7"/>
    <w:rsid w:val="00B4557A"/>
    <w:rsid w:val="00B456E0"/>
    <w:rsid w:val="00B45D60"/>
    <w:rsid w:val="00B45DEE"/>
    <w:rsid w:val="00B45F5C"/>
    <w:rsid w:val="00B45FD0"/>
    <w:rsid w:val="00B46009"/>
    <w:rsid w:val="00B46078"/>
    <w:rsid w:val="00B46376"/>
    <w:rsid w:val="00B46474"/>
    <w:rsid w:val="00B469A1"/>
    <w:rsid w:val="00B46B58"/>
    <w:rsid w:val="00B46CE5"/>
    <w:rsid w:val="00B46D35"/>
    <w:rsid w:val="00B4708B"/>
    <w:rsid w:val="00B47102"/>
    <w:rsid w:val="00B47363"/>
    <w:rsid w:val="00B47447"/>
    <w:rsid w:val="00B4771E"/>
    <w:rsid w:val="00B477E1"/>
    <w:rsid w:val="00B47FA2"/>
    <w:rsid w:val="00B50AE5"/>
    <w:rsid w:val="00B50B8F"/>
    <w:rsid w:val="00B50BEE"/>
    <w:rsid w:val="00B50D56"/>
    <w:rsid w:val="00B5137E"/>
    <w:rsid w:val="00B5148C"/>
    <w:rsid w:val="00B51575"/>
    <w:rsid w:val="00B51925"/>
    <w:rsid w:val="00B51CD8"/>
    <w:rsid w:val="00B51E1B"/>
    <w:rsid w:val="00B51E2C"/>
    <w:rsid w:val="00B51E77"/>
    <w:rsid w:val="00B5251A"/>
    <w:rsid w:val="00B5256C"/>
    <w:rsid w:val="00B5257C"/>
    <w:rsid w:val="00B52641"/>
    <w:rsid w:val="00B5266B"/>
    <w:rsid w:val="00B52779"/>
    <w:rsid w:val="00B527D5"/>
    <w:rsid w:val="00B52BB5"/>
    <w:rsid w:val="00B52FA5"/>
    <w:rsid w:val="00B534DE"/>
    <w:rsid w:val="00B534E3"/>
    <w:rsid w:val="00B538C7"/>
    <w:rsid w:val="00B538D0"/>
    <w:rsid w:val="00B53B10"/>
    <w:rsid w:val="00B53B40"/>
    <w:rsid w:val="00B53F8E"/>
    <w:rsid w:val="00B540FA"/>
    <w:rsid w:val="00B5448B"/>
    <w:rsid w:val="00B545BF"/>
    <w:rsid w:val="00B548D5"/>
    <w:rsid w:val="00B54A74"/>
    <w:rsid w:val="00B54D35"/>
    <w:rsid w:val="00B54DFF"/>
    <w:rsid w:val="00B54EB2"/>
    <w:rsid w:val="00B54F53"/>
    <w:rsid w:val="00B55495"/>
    <w:rsid w:val="00B562E3"/>
    <w:rsid w:val="00B56415"/>
    <w:rsid w:val="00B5642E"/>
    <w:rsid w:val="00B56582"/>
    <w:rsid w:val="00B56719"/>
    <w:rsid w:val="00B56878"/>
    <w:rsid w:val="00B56BC9"/>
    <w:rsid w:val="00B56BFE"/>
    <w:rsid w:val="00B56D31"/>
    <w:rsid w:val="00B56F52"/>
    <w:rsid w:val="00B571AF"/>
    <w:rsid w:val="00B57237"/>
    <w:rsid w:val="00B5739D"/>
    <w:rsid w:val="00B573A0"/>
    <w:rsid w:val="00B5789B"/>
    <w:rsid w:val="00B57C89"/>
    <w:rsid w:val="00B57D66"/>
    <w:rsid w:val="00B57DF9"/>
    <w:rsid w:val="00B57F39"/>
    <w:rsid w:val="00B60167"/>
    <w:rsid w:val="00B60242"/>
    <w:rsid w:val="00B60277"/>
    <w:rsid w:val="00B60337"/>
    <w:rsid w:val="00B6033F"/>
    <w:rsid w:val="00B60683"/>
    <w:rsid w:val="00B607CC"/>
    <w:rsid w:val="00B60BC6"/>
    <w:rsid w:val="00B60CBE"/>
    <w:rsid w:val="00B60F16"/>
    <w:rsid w:val="00B617AA"/>
    <w:rsid w:val="00B61B4C"/>
    <w:rsid w:val="00B61CFE"/>
    <w:rsid w:val="00B61D4A"/>
    <w:rsid w:val="00B61F3C"/>
    <w:rsid w:val="00B620B3"/>
    <w:rsid w:val="00B621DA"/>
    <w:rsid w:val="00B6243A"/>
    <w:rsid w:val="00B62453"/>
    <w:rsid w:val="00B62483"/>
    <w:rsid w:val="00B6261E"/>
    <w:rsid w:val="00B62886"/>
    <w:rsid w:val="00B62B0D"/>
    <w:rsid w:val="00B62B29"/>
    <w:rsid w:val="00B62CE0"/>
    <w:rsid w:val="00B62EF2"/>
    <w:rsid w:val="00B632B8"/>
    <w:rsid w:val="00B63380"/>
    <w:rsid w:val="00B63AA2"/>
    <w:rsid w:val="00B63C58"/>
    <w:rsid w:val="00B6404A"/>
    <w:rsid w:val="00B6412E"/>
    <w:rsid w:val="00B6434C"/>
    <w:rsid w:val="00B649FB"/>
    <w:rsid w:val="00B64EB1"/>
    <w:rsid w:val="00B650E6"/>
    <w:rsid w:val="00B6560D"/>
    <w:rsid w:val="00B6573F"/>
    <w:rsid w:val="00B658CE"/>
    <w:rsid w:val="00B6597B"/>
    <w:rsid w:val="00B65C8A"/>
    <w:rsid w:val="00B66063"/>
    <w:rsid w:val="00B660E9"/>
    <w:rsid w:val="00B66650"/>
    <w:rsid w:val="00B66784"/>
    <w:rsid w:val="00B6679C"/>
    <w:rsid w:val="00B669F8"/>
    <w:rsid w:val="00B66B33"/>
    <w:rsid w:val="00B66FC5"/>
    <w:rsid w:val="00B67267"/>
    <w:rsid w:val="00B6783F"/>
    <w:rsid w:val="00B67A4E"/>
    <w:rsid w:val="00B67AE5"/>
    <w:rsid w:val="00B7015E"/>
    <w:rsid w:val="00B701A6"/>
    <w:rsid w:val="00B701FE"/>
    <w:rsid w:val="00B7076F"/>
    <w:rsid w:val="00B708DD"/>
    <w:rsid w:val="00B70A7A"/>
    <w:rsid w:val="00B70BD7"/>
    <w:rsid w:val="00B70CF1"/>
    <w:rsid w:val="00B70D31"/>
    <w:rsid w:val="00B70D98"/>
    <w:rsid w:val="00B71207"/>
    <w:rsid w:val="00B7133C"/>
    <w:rsid w:val="00B71450"/>
    <w:rsid w:val="00B714B0"/>
    <w:rsid w:val="00B714FA"/>
    <w:rsid w:val="00B71575"/>
    <w:rsid w:val="00B71645"/>
    <w:rsid w:val="00B71838"/>
    <w:rsid w:val="00B71A8E"/>
    <w:rsid w:val="00B71B72"/>
    <w:rsid w:val="00B71E24"/>
    <w:rsid w:val="00B72108"/>
    <w:rsid w:val="00B72129"/>
    <w:rsid w:val="00B7235D"/>
    <w:rsid w:val="00B723C0"/>
    <w:rsid w:val="00B72C77"/>
    <w:rsid w:val="00B730E3"/>
    <w:rsid w:val="00B733EC"/>
    <w:rsid w:val="00B73492"/>
    <w:rsid w:val="00B735EC"/>
    <w:rsid w:val="00B737B8"/>
    <w:rsid w:val="00B7395F"/>
    <w:rsid w:val="00B73B43"/>
    <w:rsid w:val="00B73E1D"/>
    <w:rsid w:val="00B73E81"/>
    <w:rsid w:val="00B741F3"/>
    <w:rsid w:val="00B74294"/>
    <w:rsid w:val="00B7445F"/>
    <w:rsid w:val="00B7488A"/>
    <w:rsid w:val="00B74E99"/>
    <w:rsid w:val="00B74EAF"/>
    <w:rsid w:val="00B74F43"/>
    <w:rsid w:val="00B74FC6"/>
    <w:rsid w:val="00B75283"/>
    <w:rsid w:val="00B752B7"/>
    <w:rsid w:val="00B75549"/>
    <w:rsid w:val="00B755DA"/>
    <w:rsid w:val="00B75770"/>
    <w:rsid w:val="00B75AEC"/>
    <w:rsid w:val="00B75D1A"/>
    <w:rsid w:val="00B75DA8"/>
    <w:rsid w:val="00B760D2"/>
    <w:rsid w:val="00B761F0"/>
    <w:rsid w:val="00B763A7"/>
    <w:rsid w:val="00B76724"/>
    <w:rsid w:val="00B76747"/>
    <w:rsid w:val="00B7685D"/>
    <w:rsid w:val="00B77337"/>
    <w:rsid w:val="00B77346"/>
    <w:rsid w:val="00B7748B"/>
    <w:rsid w:val="00B775AA"/>
    <w:rsid w:val="00B775EE"/>
    <w:rsid w:val="00B776F4"/>
    <w:rsid w:val="00B77AE3"/>
    <w:rsid w:val="00B80196"/>
    <w:rsid w:val="00B801CA"/>
    <w:rsid w:val="00B8043A"/>
    <w:rsid w:val="00B80631"/>
    <w:rsid w:val="00B808B9"/>
    <w:rsid w:val="00B808CD"/>
    <w:rsid w:val="00B80C42"/>
    <w:rsid w:val="00B80D87"/>
    <w:rsid w:val="00B80FFD"/>
    <w:rsid w:val="00B8119D"/>
    <w:rsid w:val="00B814A6"/>
    <w:rsid w:val="00B81656"/>
    <w:rsid w:val="00B81E98"/>
    <w:rsid w:val="00B82261"/>
    <w:rsid w:val="00B82410"/>
    <w:rsid w:val="00B82695"/>
    <w:rsid w:val="00B827DC"/>
    <w:rsid w:val="00B827FC"/>
    <w:rsid w:val="00B82B35"/>
    <w:rsid w:val="00B82D13"/>
    <w:rsid w:val="00B82FAD"/>
    <w:rsid w:val="00B835D6"/>
    <w:rsid w:val="00B838BD"/>
    <w:rsid w:val="00B839DD"/>
    <w:rsid w:val="00B839E4"/>
    <w:rsid w:val="00B83A03"/>
    <w:rsid w:val="00B83BA0"/>
    <w:rsid w:val="00B83EEB"/>
    <w:rsid w:val="00B84527"/>
    <w:rsid w:val="00B846DA"/>
    <w:rsid w:val="00B84889"/>
    <w:rsid w:val="00B84AD3"/>
    <w:rsid w:val="00B84B52"/>
    <w:rsid w:val="00B84B6F"/>
    <w:rsid w:val="00B8505F"/>
    <w:rsid w:val="00B851A6"/>
    <w:rsid w:val="00B851F5"/>
    <w:rsid w:val="00B85487"/>
    <w:rsid w:val="00B859EB"/>
    <w:rsid w:val="00B85A67"/>
    <w:rsid w:val="00B85A98"/>
    <w:rsid w:val="00B85B4B"/>
    <w:rsid w:val="00B85CC7"/>
    <w:rsid w:val="00B85FD5"/>
    <w:rsid w:val="00B8625A"/>
    <w:rsid w:val="00B86768"/>
    <w:rsid w:val="00B86BFC"/>
    <w:rsid w:val="00B86F79"/>
    <w:rsid w:val="00B86F87"/>
    <w:rsid w:val="00B871C8"/>
    <w:rsid w:val="00B8731D"/>
    <w:rsid w:val="00B8741D"/>
    <w:rsid w:val="00B87739"/>
    <w:rsid w:val="00B877AC"/>
    <w:rsid w:val="00B878A0"/>
    <w:rsid w:val="00B87D48"/>
    <w:rsid w:val="00B87D60"/>
    <w:rsid w:val="00B9004E"/>
    <w:rsid w:val="00B902D8"/>
    <w:rsid w:val="00B906E4"/>
    <w:rsid w:val="00B90905"/>
    <w:rsid w:val="00B90AC0"/>
    <w:rsid w:val="00B90C7D"/>
    <w:rsid w:val="00B9121F"/>
    <w:rsid w:val="00B916D0"/>
    <w:rsid w:val="00B91740"/>
    <w:rsid w:val="00B91B5D"/>
    <w:rsid w:val="00B91B6A"/>
    <w:rsid w:val="00B91C04"/>
    <w:rsid w:val="00B921CC"/>
    <w:rsid w:val="00B92318"/>
    <w:rsid w:val="00B923C9"/>
    <w:rsid w:val="00B92974"/>
    <w:rsid w:val="00B92B29"/>
    <w:rsid w:val="00B92D35"/>
    <w:rsid w:val="00B92D6C"/>
    <w:rsid w:val="00B931B5"/>
    <w:rsid w:val="00B932D0"/>
    <w:rsid w:val="00B934AF"/>
    <w:rsid w:val="00B935C2"/>
    <w:rsid w:val="00B9361F"/>
    <w:rsid w:val="00B93991"/>
    <w:rsid w:val="00B93C08"/>
    <w:rsid w:val="00B94061"/>
    <w:rsid w:val="00B94404"/>
    <w:rsid w:val="00B94648"/>
    <w:rsid w:val="00B946E0"/>
    <w:rsid w:val="00B94A62"/>
    <w:rsid w:val="00B94A71"/>
    <w:rsid w:val="00B94C2E"/>
    <w:rsid w:val="00B94F44"/>
    <w:rsid w:val="00B94F78"/>
    <w:rsid w:val="00B94F8C"/>
    <w:rsid w:val="00B95292"/>
    <w:rsid w:val="00B952EB"/>
    <w:rsid w:val="00B952F0"/>
    <w:rsid w:val="00B95347"/>
    <w:rsid w:val="00B9559C"/>
    <w:rsid w:val="00B95784"/>
    <w:rsid w:val="00B957D4"/>
    <w:rsid w:val="00B95A97"/>
    <w:rsid w:val="00B95C99"/>
    <w:rsid w:val="00B95CBE"/>
    <w:rsid w:val="00B95E95"/>
    <w:rsid w:val="00B962EB"/>
    <w:rsid w:val="00B966EC"/>
    <w:rsid w:val="00B96BB6"/>
    <w:rsid w:val="00B96C75"/>
    <w:rsid w:val="00B96EDA"/>
    <w:rsid w:val="00B970E2"/>
    <w:rsid w:val="00B9718D"/>
    <w:rsid w:val="00B9723B"/>
    <w:rsid w:val="00B97280"/>
    <w:rsid w:val="00B976EC"/>
    <w:rsid w:val="00B97D09"/>
    <w:rsid w:val="00B97D12"/>
    <w:rsid w:val="00B97D94"/>
    <w:rsid w:val="00B97F45"/>
    <w:rsid w:val="00B97F9A"/>
    <w:rsid w:val="00BA0093"/>
    <w:rsid w:val="00BA032C"/>
    <w:rsid w:val="00BA051E"/>
    <w:rsid w:val="00BA0538"/>
    <w:rsid w:val="00BA054C"/>
    <w:rsid w:val="00BA0B7D"/>
    <w:rsid w:val="00BA10E0"/>
    <w:rsid w:val="00BA12CC"/>
    <w:rsid w:val="00BA12E2"/>
    <w:rsid w:val="00BA1572"/>
    <w:rsid w:val="00BA1910"/>
    <w:rsid w:val="00BA1AE7"/>
    <w:rsid w:val="00BA1CB3"/>
    <w:rsid w:val="00BA1CF4"/>
    <w:rsid w:val="00BA1D5F"/>
    <w:rsid w:val="00BA1E1E"/>
    <w:rsid w:val="00BA24D7"/>
    <w:rsid w:val="00BA2531"/>
    <w:rsid w:val="00BA2706"/>
    <w:rsid w:val="00BA27A8"/>
    <w:rsid w:val="00BA2962"/>
    <w:rsid w:val="00BA2B10"/>
    <w:rsid w:val="00BA2C06"/>
    <w:rsid w:val="00BA2D94"/>
    <w:rsid w:val="00BA32CA"/>
    <w:rsid w:val="00BA3446"/>
    <w:rsid w:val="00BA3824"/>
    <w:rsid w:val="00BA385D"/>
    <w:rsid w:val="00BA3AD2"/>
    <w:rsid w:val="00BA404E"/>
    <w:rsid w:val="00BA4059"/>
    <w:rsid w:val="00BA4471"/>
    <w:rsid w:val="00BA45F2"/>
    <w:rsid w:val="00BA462B"/>
    <w:rsid w:val="00BA47FA"/>
    <w:rsid w:val="00BA4927"/>
    <w:rsid w:val="00BA4A92"/>
    <w:rsid w:val="00BA4AE1"/>
    <w:rsid w:val="00BA4BC9"/>
    <w:rsid w:val="00BA4DE7"/>
    <w:rsid w:val="00BA4E73"/>
    <w:rsid w:val="00BA5165"/>
    <w:rsid w:val="00BA517E"/>
    <w:rsid w:val="00BA528F"/>
    <w:rsid w:val="00BA5B5E"/>
    <w:rsid w:val="00BA5CA5"/>
    <w:rsid w:val="00BA5EE6"/>
    <w:rsid w:val="00BA61D7"/>
    <w:rsid w:val="00BA6398"/>
    <w:rsid w:val="00BA662D"/>
    <w:rsid w:val="00BA6990"/>
    <w:rsid w:val="00BA6C81"/>
    <w:rsid w:val="00BA6C99"/>
    <w:rsid w:val="00BA6D01"/>
    <w:rsid w:val="00BA6E83"/>
    <w:rsid w:val="00BA6F5B"/>
    <w:rsid w:val="00BA6FD1"/>
    <w:rsid w:val="00BA725C"/>
    <w:rsid w:val="00BA74EE"/>
    <w:rsid w:val="00BA7689"/>
    <w:rsid w:val="00BA7748"/>
    <w:rsid w:val="00BA792E"/>
    <w:rsid w:val="00BA7DF8"/>
    <w:rsid w:val="00BA7EBA"/>
    <w:rsid w:val="00BA7FA0"/>
    <w:rsid w:val="00BA7FE2"/>
    <w:rsid w:val="00BB0039"/>
    <w:rsid w:val="00BB038E"/>
    <w:rsid w:val="00BB0593"/>
    <w:rsid w:val="00BB064D"/>
    <w:rsid w:val="00BB083A"/>
    <w:rsid w:val="00BB0B9C"/>
    <w:rsid w:val="00BB106D"/>
    <w:rsid w:val="00BB11D3"/>
    <w:rsid w:val="00BB13CF"/>
    <w:rsid w:val="00BB1622"/>
    <w:rsid w:val="00BB1689"/>
    <w:rsid w:val="00BB178F"/>
    <w:rsid w:val="00BB17B9"/>
    <w:rsid w:val="00BB180D"/>
    <w:rsid w:val="00BB19C8"/>
    <w:rsid w:val="00BB19EA"/>
    <w:rsid w:val="00BB1C19"/>
    <w:rsid w:val="00BB1D1C"/>
    <w:rsid w:val="00BB1DE1"/>
    <w:rsid w:val="00BB1E24"/>
    <w:rsid w:val="00BB2A7B"/>
    <w:rsid w:val="00BB2CBF"/>
    <w:rsid w:val="00BB3002"/>
    <w:rsid w:val="00BB324F"/>
    <w:rsid w:val="00BB33E5"/>
    <w:rsid w:val="00BB34CB"/>
    <w:rsid w:val="00BB3561"/>
    <w:rsid w:val="00BB3650"/>
    <w:rsid w:val="00BB37EA"/>
    <w:rsid w:val="00BB3A7D"/>
    <w:rsid w:val="00BB3C02"/>
    <w:rsid w:val="00BB3D66"/>
    <w:rsid w:val="00BB3DBB"/>
    <w:rsid w:val="00BB4302"/>
    <w:rsid w:val="00BB4346"/>
    <w:rsid w:val="00BB46F4"/>
    <w:rsid w:val="00BB4783"/>
    <w:rsid w:val="00BB4889"/>
    <w:rsid w:val="00BB48ED"/>
    <w:rsid w:val="00BB4C89"/>
    <w:rsid w:val="00BB4E76"/>
    <w:rsid w:val="00BB501E"/>
    <w:rsid w:val="00BB50C9"/>
    <w:rsid w:val="00BB55FB"/>
    <w:rsid w:val="00BB574B"/>
    <w:rsid w:val="00BB5AD5"/>
    <w:rsid w:val="00BB5B32"/>
    <w:rsid w:val="00BB5BAB"/>
    <w:rsid w:val="00BB5E1D"/>
    <w:rsid w:val="00BB5E2D"/>
    <w:rsid w:val="00BB5EA1"/>
    <w:rsid w:val="00BB5F93"/>
    <w:rsid w:val="00BB6147"/>
    <w:rsid w:val="00BB6196"/>
    <w:rsid w:val="00BB66AA"/>
    <w:rsid w:val="00BB686F"/>
    <w:rsid w:val="00BB68AF"/>
    <w:rsid w:val="00BB694D"/>
    <w:rsid w:val="00BB6970"/>
    <w:rsid w:val="00BB69EB"/>
    <w:rsid w:val="00BB6A3B"/>
    <w:rsid w:val="00BB6B70"/>
    <w:rsid w:val="00BB6D59"/>
    <w:rsid w:val="00BB6E68"/>
    <w:rsid w:val="00BB6EFE"/>
    <w:rsid w:val="00BB7005"/>
    <w:rsid w:val="00BB705D"/>
    <w:rsid w:val="00BB7466"/>
    <w:rsid w:val="00BB7629"/>
    <w:rsid w:val="00BB77FC"/>
    <w:rsid w:val="00BB780D"/>
    <w:rsid w:val="00BB7FEE"/>
    <w:rsid w:val="00BC00C0"/>
    <w:rsid w:val="00BC08AF"/>
    <w:rsid w:val="00BC08CC"/>
    <w:rsid w:val="00BC0B7D"/>
    <w:rsid w:val="00BC0BD1"/>
    <w:rsid w:val="00BC0C27"/>
    <w:rsid w:val="00BC0D5F"/>
    <w:rsid w:val="00BC0D6D"/>
    <w:rsid w:val="00BC0DE7"/>
    <w:rsid w:val="00BC10DB"/>
    <w:rsid w:val="00BC1150"/>
    <w:rsid w:val="00BC11DC"/>
    <w:rsid w:val="00BC125D"/>
    <w:rsid w:val="00BC1495"/>
    <w:rsid w:val="00BC14A1"/>
    <w:rsid w:val="00BC1A74"/>
    <w:rsid w:val="00BC1BB2"/>
    <w:rsid w:val="00BC1DD9"/>
    <w:rsid w:val="00BC1F69"/>
    <w:rsid w:val="00BC2088"/>
    <w:rsid w:val="00BC2487"/>
    <w:rsid w:val="00BC2488"/>
    <w:rsid w:val="00BC260F"/>
    <w:rsid w:val="00BC2839"/>
    <w:rsid w:val="00BC28A5"/>
    <w:rsid w:val="00BC2A6D"/>
    <w:rsid w:val="00BC2D83"/>
    <w:rsid w:val="00BC3224"/>
    <w:rsid w:val="00BC3278"/>
    <w:rsid w:val="00BC33C4"/>
    <w:rsid w:val="00BC3657"/>
    <w:rsid w:val="00BC376D"/>
    <w:rsid w:val="00BC3C8F"/>
    <w:rsid w:val="00BC3CF4"/>
    <w:rsid w:val="00BC3F2F"/>
    <w:rsid w:val="00BC3FBA"/>
    <w:rsid w:val="00BC41C5"/>
    <w:rsid w:val="00BC479B"/>
    <w:rsid w:val="00BC4E64"/>
    <w:rsid w:val="00BC4E86"/>
    <w:rsid w:val="00BC5352"/>
    <w:rsid w:val="00BC5377"/>
    <w:rsid w:val="00BC546F"/>
    <w:rsid w:val="00BC54F1"/>
    <w:rsid w:val="00BC5582"/>
    <w:rsid w:val="00BC5708"/>
    <w:rsid w:val="00BC5C33"/>
    <w:rsid w:val="00BC5CEA"/>
    <w:rsid w:val="00BC5DDC"/>
    <w:rsid w:val="00BC5E06"/>
    <w:rsid w:val="00BC5EB7"/>
    <w:rsid w:val="00BC60BA"/>
    <w:rsid w:val="00BC614B"/>
    <w:rsid w:val="00BC6225"/>
    <w:rsid w:val="00BC624D"/>
    <w:rsid w:val="00BC6602"/>
    <w:rsid w:val="00BC664F"/>
    <w:rsid w:val="00BC6B60"/>
    <w:rsid w:val="00BC6D19"/>
    <w:rsid w:val="00BC6D27"/>
    <w:rsid w:val="00BC6E34"/>
    <w:rsid w:val="00BC6EAA"/>
    <w:rsid w:val="00BC70CD"/>
    <w:rsid w:val="00BC718F"/>
    <w:rsid w:val="00BC71DC"/>
    <w:rsid w:val="00BC7436"/>
    <w:rsid w:val="00BC74CB"/>
    <w:rsid w:val="00BC7738"/>
    <w:rsid w:val="00BC78AA"/>
    <w:rsid w:val="00BC7C2A"/>
    <w:rsid w:val="00BC7D92"/>
    <w:rsid w:val="00BC7DA3"/>
    <w:rsid w:val="00BC7F41"/>
    <w:rsid w:val="00BD027A"/>
    <w:rsid w:val="00BD0421"/>
    <w:rsid w:val="00BD0751"/>
    <w:rsid w:val="00BD0C56"/>
    <w:rsid w:val="00BD0E8C"/>
    <w:rsid w:val="00BD199F"/>
    <w:rsid w:val="00BD1B90"/>
    <w:rsid w:val="00BD283C"/>
    <w:rsid w:val="00BD2B32"/>
    <w:rsid w:val="00BD2BCC"/>
    <w:rsid w:val="00BD3195"/>
    <w:rsid w:val="00BD3281"/>
    <w:rsid w:val="00BD3304"/>
    <w:rsid w:val="00BD355C"/>
    <w:rsid w:val="00BD35CF"/>
    <w:rsid w:val="00BD37FD"/>
    <w:rsid w:val="00BD389A"/>
    <w:rsid w:val="00BD3A97"/>
    <w:rsid w:val="00BD3B02"/>
    <w:rsid w:val="00BD3C62"/>
    <w:rsid w:val="00BD3CFA"/>
    <w:rsid w:val="00BD434F"/>
    <w:rsid w:val="00BD4440"/>
    <w:rsid w:val="00BD44DE"/>
    <w:rsid w:val="00BD455B"/>
    <w:rsid w:val="00BD497B"/>
    <w:rsid w:val="00BD4A93"/>
    <w:rsid w:val="00BD5085"/>
    <w:rsid w:val="00BD52BB"/>
    <w:rsid w:val="00BD5579"/>
    <w:rsid w:val="00BD56E1"/>
    <w:rsid w:val="00BD5714"/>
    <w:rsid w:val="00BD57D7"/>
    <w:rsid w:val="00BD58CC"/>
    <w:rsid w:val="00BD59A8"/>
    <w:rsid w:val="00BD5A25"/>
    <w:rsid w:val="00BD5A7B"/>
    <w:rsid w:val="00BD5AFE"/>
    <w:rsid w:val="00BD5B1D"/>
    <w:rsid w:val="00BD5C3F"/>
    <w:rsid w:val="00BD5D7C"/>
    <w:rsid w:val="00BD633D"/>
    <w:rsid w:val="00BD6512"/>
    <w:rsid w:val="00BD6534"/>
    <w:rsid w:val="00BD6538"/>
    <w:rsid w:val="00BD661C"/>
    <w:rsid w:val="00BD687A"/>
    <w:rsid w:val="00BD6AB6"/>
    <w:rsid w:val="00BD6EB2"/>
    <w:rsid w:val="00BD6F1E"/>
    <w:rsid w:val="00BD6F83"/>
    <w:rsid w:val="00BD72A1"/>
    <w:rsid w:val="00BD74CB"/>
    <w:rsid w:val="00BD7690"/>
    <w:rsid w:val="00BD7A79"/>
    <w:rsid w:val="00BD7C4C"/>
    <w:rsid w:val="00BD7DBB"/>
    <w:rsid w:val="00BD7DCE"/>
    <w:rsid w:val="00BE00B2"/>
    <w:rsid w:val="00BE00FB"/>
    <w:rsid w:val="00BE0391"/>
    <w:rsid w:val="00BE0444"/>
    <w:rsid w:val="00BE053D"/>
    <w:rsid w:val="00BE06BA"/>
    <w:rsid w:val="00BE083A"/>
    <w:rsid w:val="00BE0952"/>
    <w:rsid w:val="00BE095C"/>
    <w:rsid w:val="00BE0B9B"/>
    <w:rsid w:val="00BE0D95"/>
    <w:rsid w:val="00BE100C"/>
    <w:rsid w:val="00BE1116"/>
    <w:rsid w:val="00BE11B9"/>
    <w:rsid w:val="00BE15F5"/>
    <w:rsid w:val="00BE1BE7"/>
    <w:rsid w:val="00BE1F1F"/>
    <w:rsid w:val="00BE204D"/>
    <w:rsid w:val="00BE2646"/>
    <w:rsid w:val="00BE26B4"/>
    <w:rsid w:val="00BE28F0"/>
    <w:rsid w:val="00BE2BB5"/>
    <w:rsid w:val="00BE2D0E"/>
    <w:rsid w:val="00BE2FEC"/>
    <w:rsid w:val="00BE3070"/>
    <w:rsid w:val="00BE30DA"/>
    <w:rsid w:val="00BE3256"/>
    <w:rsid w:val="00BE329F"/>
    <w:rsid w:val="00BE3620"/>
    <w:rsid w:val="00BE3924"/>
    <w:rsid w:val="00BE3A55"/>
    <w:rsid w:val="00BE3EBC"/>
    <w:rsid w:val="00BE3F7B"/>
    <w:rsid w:val="00BE414A"/>
    <w:rsid w:val="00BE4183"/>
    <w:rsid w:val="00BE4344"/>
    <w:rsid w:val="00BE45C9"/>
    <w:rsid w:val="00BE45CD"/>
    <w:rsid w:val="00BE45F9"/>
    <w:rsid w:val="00BE463A"/>
    <w:rsid w:val="00BE46F4"/>
    <w:rsid w:val="00BE49ED"/>
    <w:rsid w:val="00BE4EF1"/>
    <w:rsid w:val="00BE519A"/>
    <w:rsid w:val="00BE51AB"/>
    <w:rsid w:val="00BE5255"/>
    <w:rsid w:val="00BE52F6"/>
    <w:rsid w:val="00BE56E9"/>
    <w:rsid w:val="00BE5A1B"/>
    <w:rsid w:val="00BE5D76"/>
    <w:rsid w:val="00BE5F42"/>
    <w:rsid w:val="00BE62EA"/>
    <w:rsid w:val="00BE67FF"/>
    <w:rsid w:val="00BE6919"/>
    <w:rsid w:val="00BE6A42"/>
    <w:rsid w:val="00BE6C43"/>
    <w:rsid w:val="00BE6D55"/>
    <w:rsid w:val="00BE6ED3"/>
    <w:rsid w:val="00BE6FBF"/>
    <w:rsid w:val="00BE7051"/>
    <w:rsid w:val="00BE7180"/>
    <w:rsid w:val="00BE73DF"/>
    <w:rsid w:val="00BE757F"/>
    <w:rsid w:val="00BE760F"/>
    <w:rsid w:val="00BE7678"/>
    <w:rsid w:val="00BE77B8"/>
    <w:rsid w:val="00BE780D"/>
    <w:rsid w:val="00BE7823"/>
    <w:rsid w:val="00BE7AC6"/>
    <w:rsid w:val="00BE7BF9"/>
    <w:rsid w:val="00BE7CB4"/>
    <w:rsid w:val="00BF0184"/>
    <w:rsid w:val="00BF090B"/>
    <w:rsid w:val="00BF09C1"/>
    <w:rsid w:val="00BF100B"/>
    <w:rsid w:val="00BF1030"/>
    <w:rsid w:val="00BF10AD"/>
    <w:rsid w:val="00BF1264"/>
    <w:rsid w:val="00BF1297"/>
    <w:rsid w:val="00BF12CD"/>
    <w:rsid w:val="00BF156D"/>
    <w:rsid w:val="00BF15EA"/>
    <w:rsid w:val="00BF1687"/>
    <w:rsid w:val="00BF196A"/>
    <w:rsid w:val="00BF1A5F"/>
    <w:rsid w:val="00BF24CA"/>
    <w:rsid w:val="00BF2576"/>
    <w:rsid w:val="00BF288F"/>
    <w:rsid w:val="00BF2F36"/>
    <w:rsid w:val="00BF3022"/>
    <w:rsid w:val="00BF30A5"/>
    <w:rsid w:val="00BF30DF"/>
    <w:rsid w:val="00BF3270"/>
    <w:rsid w:val="00BF3395"/>
    <w:rsid w:val="00BF3722"/>
    <w:rsid w:val="00BF3790"/>
    <w:rsid w:val="00BF37BF"/>
    <w:rsid w:val="00BF386A"/>
    <w:rsid w:val="00BF38A1"/>
    <w:rsid w:val="00BF3C6A"/>
    <w:rsid w:val="00BF3CA2"/>
    <w:rsid w:val="00BF3F99"/>
    <w:rsid w:val="00BF3FC3"/>
    <w:rsid w:val="00BF43AC"/>
    <w:rsid w:val="00BF4715"/>
    <w:rsid w:val="00BF490C"/>
    <w:rsid w:val="00BF4966"/>
    <w:rsid w:val="00BF4A46"/>
    <w:rsid w:val="00BF4AAD"/>
    <w:rsid w:val="00BF50D5"/>
    <w:rsid w:val="00BF553C"/>
    <w:rsid w:val="00BF589A"/>
    <w:rsid w:val="00BF5B2B"/>
    <w:rsid w:val="00BF5D10"/>
    <w:rsid w:val="00BF5DC6"/>
    <w:rsid w:val="00BF628A"/>
    <w:rsid w:val="00BF653A"/>
    <w:rsid w:val="00BF65AE"/>
    <w:rsid w:val="00BF65BD"/>
    <w:rsid w:val="00BF6A4C"/>
    <w:rsid w:val="00BF6A62"/>
    <w:rsid w:val="00BF7478"/>
    <w:rsid w:val="00BF7622"/>
    <w:rsid w:val="00BF7674"/>
    <w:rsid w:val="00BF7C5C"/>
    <w:rsid w:val="00BF7D52"/>
    <w:rsid w:val="00BF7FC2"/>
    <w:rsid w:val="00C000D8"/>
    <w:rsid w:val="00C003B5"/>
    <w:rsid w:val="00C004C4"/>
    <w:rsid w:val="00C00543"/>
    <w:rsid w:val="00C005AA"/>
    <w:rsid w:val="00C007B9"/>
    <w:rsid w:val="00C0096D"/>
    <w:rsid w:val="00C00A33"/>
    <w:rsid w:val="00C00C22"/>
    <w:rsid w:val="00C013FA"/>
    <w:rsid w:val="00C014A8"/>
    <w:rsid w:val="00C017A8"/>
    <w:rsid w:val="00C02192"/>
    <w:rsid w:val="00C021E7"/>
    <w:rsid w:val="00C0264E"/>
    <w:rsid w:val="00C02872"/>
    <w:rsid w:val="00C02AAA"/>
    <w:rsid w:val="00C02B0F"/>
    <w:rsid w:val="00C02D23"/>
    <w:rsid w:val="00C03073"/>
    <w:rsid w:val="00C030F4"/>
    <w:rsid w:val="00C032A1"/>
    <w:rsid w:val="00C0333C"/>
    <w:rsid w:val="00C039B4"/>
    <w:rsid w:val="00C03C9F"/>
    <w:rsid w:val="00C03CB2"/>
    <w:rsid w:val="00C03D8E"/>
    <w:rsid w:val="00C0408E"/>
    <w:rsid w:val="00C04158"/>
    <w:rsid w:val="00C047AD"/>
    <w:rsid w:val="00C0489C"/>
    <w:rsid w:val="00C0497E"/>
    <w:rsid w:val="00C049A1"/>
    <w:rsid w:val="00C04DCD"/>
    <w:rsid w:val="00C05084"/>
    <w:rsid w:val="00C05227"/>
    <w:rsid w:val="00C054B0"/>
    <w:rsid w:val="00C054B2"/>
    <w:rsid w:val="00C054D8"/>
    <w:rsid w:val="00C0553A"/>
    <w:rsid w:val="00C055CC"/>
    <w:rsid w:val="00C057DE"/>
    <w:rsid w:val="00C05840"/>
    <w:rsid w:val="00C05B27"/>
    <w:rsid w:val="00C05B7E"/>
    <w:rsid w:val="00C05C10"/>
    <w:rsid w:val="00C05D69"/>
    <w:rsid w:val="00C05D73"/>
    <w:rsid w:val="00C0631A"/>
    <w:rsid w:val="00C06495"/>
    <w:rsid w:val="00C06698"/>
    <w:rsid w:val="00C06E40"/>
    <w:rsid w:val="00C070B1"/>
    <w:rsid w:val="00C072C2"/>
    <w:rsid w:val="00C074D4"/>
    <w:rsid w:val="00C075A9"/>
    <w:rsid w:val="00C0782F"/>
    <w:rsid w:val="00C07D15"/>
    <w:rsid w:val="00C07D3A"/>
    <w:rsid w:val="00C07E8B"/>
    <w:rsid w:val="00C1080B"/>
    <w:rsid w:val="00C10A52"/>
    <w:rsid w:val="00C10FA0"/>
    <w:rsid w:val="00C110B6"/>
    <w:rsid w:val="00C11124"/>
    <w:rsid w:val="00C114DD"/>
    <w:rsid w:val="00C1150D"/>
    <w:rsid w:val="00C1153D"/>
    <w:rsid w:val="00C11643"/>
    <w:rsid w:val="00C11879"/>
    <w:rsid w:val="00C11885"/>
    <w:rsid w:val="00C11B32"/>
    <w:rsid w:val="00C11BE9"/>
    <w:rsid w:val="00C11CB6"/>
    <w:rsid w:val="00C11DB5"/>
    <w:rsid w:val="00C11F28"/>
    <w:rsid w:val="00C11F38"/>
    <w:rsid w:val="00C11F67"/>
    <w:rsid w:val="00C11FC0"/>
    <w:rsid w:val="00C11FE4"/>
    <w:rsid w:val="00C12073"/>
    <w:rsid w:val="00C12233"/>
    <w:rsid w:val="00C1240D"/>
    <w:rsid w:val="00C1267E"/>
    <w:rsid w:val="00C1295E"/>
    <w:rsid w:val="00C12B02"/>
    <w:rsid w:val="00C12CD5"/>
    <w:rsid w:val="00C13030"/>
    <w:rsid w:val="00C13A6C"/>
    <w:rsid w:val="00C1440E"/>
    <w:rsid w:val="00C1443C"/>
    <w:rsid w:val="00C144FA"/>
    <w:rsid w:val="00C145B8"/>
    <w:rsid w:val="00C145C6"/>
    <w:rsid w:val="00C14886"/>
    <w:rsid w:val="00C148F5"/>
    <w:rsid w:val="00C14A00"/>
    <w:rsid w:val="00C14E92"/>
    <w:rsid w:val="00C151C8"/>
    <w:rsid w:val="00C154E7"/>
    <w:rsid w:val="00C156BB"/>
    <w:rsid w:val="00C158DF"/>
    <w:rsid w:val="00C15970"/>
    <w:rsid w:val="00C159E2"/>
    <w:rsid w:val="00C15A08"/>
    <w:rsid w:val="00C15B6A"/>
    <w:rsid w:val="00C15F8C"/>
    <w:rsid w:val="00C16091"/>
    <w:rsid w:val="00C161D9"/>
    <w:rsid w:val="00C16387"/>
    <w:rsid w:val="00C1653D"/>
    <w:rsid w:val="00C167BF"/>
    <w:rsid w:val="00C167FD"/>
    <w:rsid w:val="00C16DB9"/>
    <w:rsid w:val="00C16FC9"/>
    <w:rsid w:val="00C17153"/>
    <w:rsid w:val="00C171B5"/>
    <w:rsid w:val="00C1750A"/>
    <w:rsid w:val="00C17909"/>
    <w:rsid w:val="00C17C8E"/>
    <w:rsid w:val="00C17D53"/>
    <w:rsid w:val="00C17DAD"/>
    <w:rsid w:val="00C17F30"/>
    <w:rsid w:val="00C2011B"/>
    <w:rsid w:val="00C202E1"/>
    <w:rsid w:val="00C20837"/>
    <w:rsid w:val="00C2091E"/>
    <w:rsid w:val="00C20B16"/>
    <w:rsid w:val="00C213FA"/>
    <w:rsid w:val="00C2160D"/>
    <w:rsid w:val="00C218F3"/>
    <w:rsid w:val="00C219C2"/>
    <w:rsid w:val="00C21C63"/>
    <w:rsid w:val="00C21DA1"/>
    <w:rsid w:val="00C21DAA"/>
    <w:rsid w:val="00C21F5F"/>
    <w:rsid w:val="00C228D8"/>
    <w:rsid w:val="00C22911"/>
    <w:rsid w:val="00C2291B"/>
    <w:rsid w:val="00C22AB6"/>
    <w:rsid w:val="00C22BE2"/>
    <w:rsid w:val="00C22D4E"/>
    <w:rsid w:val="00C22DBE"/>
    <w:rsid w:val="00C22F17"/>
    <w:rsid w:val="00C23002"/>
    <w:rsid w:val="00C2337C"/>
    <w:rsid w:val="00C2349C"/>
    <w:rsid w:val="00C2366A"/>
    <w:rsid w:val="00C23715"/>
    <w:rsid w:val="00C2378D"/>
    <w:rsid w:val="00C237F0"/>
    <w:rsid w:val="00C23ACE"/>
    <w:rsid w:val="00C23C7E"/>
    <w:rsid w:val="00C23E11"/>
    <w:rsid w:val="00C23E55"/>
    <w:rsid w:val="00C24181"/>
    <w:rsid w:val="00C241C7"/>
    <w:rsid w:val="00C24BBB"/>
    <w:rsid w:val="00C24BC5"/>
    <w:rsid w:val="00C25060"/>
    <w:rsid w:val="00C25073"/>
    <w:rsid w:val="00C25DA2"/>
    <w:rsid w:val="00C25ED1"/>
    <w:rsid w:val="00C262EE"/>
    <w:rsid w:val="00C2664C"/>
    <w:rsid w:val="00C267DD"/>
    <w:rsid w:val="00C269F9"/>
    <w:rsid w:val="00C26B9E"/>
    <w:rsid w:val="00C26C77"/>
    <w:rsid w:val="00C26DD5"/>
    <w:rsid w:val="00C26FF3"/>
    <w:rsid w:val="00C27009"/>
    <w:rsid w:val="00C27159"/>
    <w:rsid w:val="00C27568"/>
    <w:rsid w:val="00C27702"/>
    <w:rsid w:val="00C2794B"/>
    <w:rsid w:val="00C27DE0"/>
    <w:rsid w:val="00C27FA4"/>
    <w:rsid w:val="00C30126"/>
    <w:rsid w:val="00C3016E"/>
    <w:rsid w:val="00C30276"/>
    <w:rsid w:val="00C30332"/>
    <w:rsid w:val="00C3037E"/>
    <w:rsid w:val="00C306FA"/>
    <w:rsid w:val="00C30732"/>
    <w:rsid w:val="00C308AD"/>
    <w:rsid w:val="00C30B1E"/>
    <w:rsid w:val="00C30F58"/>
    <w:rsid w:val="00C310ED"/>
    <w:rsid w:val="00C31418"/>
    <w:rsid w:val="00C314C4"/>
    <w:rsid w:val="00C316A3"/>
    <w:rsid w:val="00C31B81"/>
    <w:rsid w:val="00C3205B"/>
    <w:rsid w:val="00C32080"/>
    <w:rsid w:val="00C321F6"/>
    <w:rsid w:val="00C32570"/>
    <w:rsid w:val="00C32778"/>
    <w:rsid w:val="00C32782"/>
    <w:rsid w:val="00C328B6"/>
    <w:rsid w:val="00C328B7"/>
    <w:rsid w:val="00C32935"/>
    <w:rsid w:val="00C329B7"/>
    <w:rsid w:val="00C3306A"/>
    <w:rsid w:val="00C33183"/>
    <w:rsid w:val="00C332BE"/>
    <w:rsid w:val="00C336AF"/>
    <w:rsid w:val="00C336BF"/>
    <w:rsid w:val="00C33B32"/>
    <w:rsid w:val="00C33B7D"/>
    <w:rsid w:val="00C3425C"/>
    <w:rsid w:val="00C34688"/>
    <w:rsid w:val="00C346B5"/>
    <w:rsid w:val="00C34CCA"/>
    <w:rsid w:val="00C34D61"/>
    <w:rsid w:val="00C35522"/>
    <w:rsid w:val="00C3589D"/>
    <w:rsid w:val="00C35AEA"/>
    <w:rsid w:val="00C35B6B"/>
    <w:rsid w:val="00C35BF2"/>
    <w:rsid w:val="00C35C3B"/>
    <w:rsid w:val="00C364BF"/>
    <w:rsid w:val="00C36522"/>
    <w:rsid w:val="00C365CA"/>
    <w:rsid w:val="00C36A74"/>
    <w:rsid w:val="00C36AB8"/>
    <w:rsid w:val="00C36B13"/>
    <w:rsid w:val="00C37119"/>
    <w:rsid w:val="00C37334"/>
    <w:rsid w:val="00C37637"/>
    <w:rsid w:val="00C377F1"/>
    <w:rsid w:val="00C37AC2"/>
    <w:rsid w:val="00C37BCD"/>
    <w:rsid w:val="00C40273"/>
    <w:rsid w:val="00C4041F"/>
    <w:rsid w:val="00C40547"/>
    <w:rsid w:val="00C405BF"/>
    <w:rsid w:val="00C40697"/>
    <w:rsid w:val="00C406A5"/>
    <w:rsid w:val="00C406C6"/>
    <w:rsid w:val="00C40C34"/>
    <w:rsid w:val="00C40E6B"/>
    <w:rsid w:val="00C40EE6"/>
    <w:rsid w:val="00C41588"/>
    <w:rsid w:val="00C41634"/>
    <w:rsid w:val="00C4174F"/>
    <w:rsid w:val="00C41819"/>
    <w:rsid w:val="00C41A91"/>
    <w:rsid w:val="00C41BB7"/>
    <w:rsid w:val="00C41C35"/>
    <w:rsid w:val="00C41E46"/>
    <w:rsid w:val="00C4200B"/>
    <w:rsid w:val="00C42081"/>
    <w:rsid w:val="00C42135"/>
    <w:rsid w:val="00C42349"/>
    <w:rsid w:val="00C423B3"/>
    <w:rsid w:val="00C42597"/>
    <w:rsid w:val="00C42798"/>
    <w:rsid w:val="00C4285A"/>
    <w:rsid w:val="00C428E5"/>
    <w:rsid w:val="00C42936"/>
    <w:rsid w:val="00C42981"/>
    <w:rsid w:val="00C42A2C"/>
    <w:rsid w:val="00C435F9"/>
    <w:rsid w:val="00C436B3"/>
    <w:rsid w:val="00C43862"/>
    <w:rsid w:val="00C43C1F"/>
    <w:rsid w:val="00C44036"/>
    <w:rsid w:val="00C440F2"/>
    <w:rsid w:val="00C442B9"/>
    <w:rsid w:val="00C4444B"/>
    <w:rsid w:val="00C44E0E"/>
    <w:rsid w:val="00C44E18"/>
    <w:rsid w:val="00C454BD"/>
    <w:rsid w:val="00C4550B"/>
    <w:rsid w:val="00C455D8"/>
    <w:rsid w:val="00C456CB"/>
    <w:rsid w:val="00C4575F"/>
    <w:rsid w:val="00C458CF"/>
    <w:rsid w:val="00C45A15"/>
    <w:rsid w:val="00C45A99"/>
    <w:rsid w:val="00C45DC9"/>
    <w:rsid w:val="00C45E0B"/>
    <w:rsid w:val="00C45E6D"/>
    <w:rsid w:val="00C46038"/>
    <w:rsid w:val="00C46410"/>
    <w:rsid w:val="00C4682D"/>
    <w:rsid w:val="00C468B8"/>
    <w:rsid w:val="00C46A24"/>
    <w:rsid w:val="00C46D2E"/>
    <w:rsid w:val="00C47020"/>
    <w:rsid w:val="00C47162"/>
    <w:rsid w:val="00C47299"/>
    <w:rsid w:val="00C473D7"/>
    <w:rsid w:val="00C47736"/>
    <w:rsid w:val="00C478D7"/>
    <w:rsid w:val="00C4799E"/>
    <w:rsid w:val="00C47CBE"/>
    <w:rsid w:val="00C47CEF"/>
    <w:rsid w:val="00C47E8E"/>
    <w:rsid w:val="00C50017"/>
    <w:rsid w:val="00C50065"/>
    <w:rsid w:val="00C505FE"/>
    <w:rsid w:val="00C50765"/>
    <w:rsid w:val="00C50A61"/>
    <w:rsid w:val="00C50ACE"/>
    <w:rsid w:val="00C50CB7"/>
    <w:rsid w:val="00C50E48"/>
    <w:rsid w:val="00C50F8E"/>
    <w:rsid w:val="00C50FE0"/>
    <w:rsid w:val="00C51012"/>
    <w:rsid w:val="00C510B0"/>
    <w:rsid w:val="00C514CB"/>
    <w:rsid w:val="00C51598"/>
    <w:rsid w:val="00C51729"/>
    <w:rsid w:val="00C51765"/>
    <w:rsid w:val="00C519A0"/>
    <w:rsid w:val="00C51D2E"/>
    <w:rsid w:val="00C51D88"/>
    <w:rsid w:val="00C52029"/>
    <w:rsid w:val="00C5205E"/>
    <w:rsid w:val="00C5208A"/>
    <w:rsid w:val="00C520B0"/>
    <w:rsid w:val="00C52149"/>
    <w:rsid w:val="00C521A3"/>
    <w:rsid w:val="00C5240B"/>
    <w:rsid w:val="00C5243D"/>
    <w:rsid w:val="00C524CF"/>
    <w:rsid w:val="00C5282A"/>
    <w:rsid w:val="00C52A6A"/>
    <w:rsid w:val="00C52DE7"/>
    <w:rsid w:val="00C5318F"/>
    <w:rsid w:val="00C53510"/>
    <w:rsid w:val="00C53803"/>
    <w:rsid w:val="00C53B49"/>
    <w:rsid w:val="00C53F70"/>
    <w:rsid w:val="00C53FFE"/>
    <w:rsid w:val="00C54282"/>
    <w:rsid w:val="00C5498B"/>
    <w:rsid w:val="00C54AD4"/>
    <w:rsid w:val="00C552D7"/>
    <w:rsid w:val="00C55351"/>
    <w:rsid w:val="00C55570"/>
    <w:rsid w:val="00C55579"/>
    <w:rsid w:val="00C557F5"/>
    <w:rsid w:val="00C55804"/>
    <w:rsid w:val="00C55910"/>
    <w:rsid w:val="00C55B58"/>
    <w:rsid w:val="00C55CE7"/>
    <w:rsid w:val="00C55D6E"/>
    <w:rsid w:val="00C55D93"/>
    <w:rsid w:val="00C5604C"/>
    <w:rsid w:val="00C561BD"/>
    <w:rsid w:val="00C561E0"/>
    <w:rsid w:val="00C564C2"/>
    <w:rsid w:val="00C56541"/>
    <w:rsid w:val="00C56798"/>
    <w:rsid w:val="00C568E0"/>
    <w:rsid w:val="00C5697F"/>
    <w:rsid w:val="00C56EC5"/>
    <w:rsid w:val="00C573CE"/>
    <w:rsid w:val="00C579E2"/>
    <w:rsid w:val="00C57D61"/>
    <w:rsid w:val="00C57E11"/>
    <w:rsid w:val="00C57F60"/>
    <w:rsid w:val="00C605C8"/>
    <w:rsid w:val="00C605F0"/>
    <w:rsid w:val="00C606AD"/>
    <w:rsid w:val="00C6096D"/>
    <w:rsid w:val="00C609A0"/>
    <w:rsid w:val="00C60B84"/>
    <w:rsid w:val="00C60E4F"/>
    <w:rsid w:val="00C60FBB"/>
    <w:rsid w:val="00C61394"/>
    <w:rsid w:val="00C61454"/>
    <w:rsid w:val="00C61663"/>
    <w:rsid w:val="00C617CD"/>
    <w:rsid w:val="00C618DE"/>
    <w:rsid w:val="00C61B4D"/>
    <w:rsid w:val="00C61C4B"/>
    <w:rsid w:val="00C61D25"/>
    <w:rsid w:val="00C623CB"/>
    <w:rsid w:val="00C623FC"/>
    <w:rsid w:val="00C62552"/>
    <w:rsid w:val="00C62565"/>
    <w:rsid w:val="00C62689"/>
    <w:rsid w:val="00C627F1"/>
    <w:rsid w:val="00C629B2"/>
    <w:rsid w:val="00C629D7"/>
    <w:rsid w:val="00C62BBC"/>
    <w:rsid w:val="00C62BCC"/>
    <w:rsid w:val="00C62D45"/>
    <w:rsid w:val="00C63074"/>
    <w:rsid w:val="00C63190"/>
    <w:rsid w:val="00C632E4"/>
    <w:rsid w:val="00C63389"/>
    <w:rsid w:val="00C634C5"/>
    <w:rsid w:val="00C6360C"/>
    <w:rsid w:val="00C6361A"/>
    <w:rsid w:val="00C6362F"/>
    <w:rsid w:val="00C63A59"/>
    <w:rsid w:val="00C63B89"/>
    <w:rsid w:val="00C63CDC"/>
    <w:rsid w:val="00C63DB2"/>
    <w:rsid w:val="00C63F6F"/>
    <w:rsid w:val="00C63FEF"/>
    <w:rsid w:val="00C6418F"/>
    <w:rsid w:val="00C642AD"/>
    <w:rsid w:val="00C642CD"/>
    <w:rsid w:val="00C6441F"/>
    <w:rsid w:val="00C6477E"/>
    <w:rsid w:val="00C6487D"/>
    <w:rsid w:val="00C648BE"/>
    <w:rsid w:val="00C64C92"/>
    <w:rsid w:val="00C64E1D"/>
    <w:rsid w:val="00C64ED3"/>
    <w:rsid w:val="00C64F25"/>
    <w:rsid w:val="00C6504A"/>
    <w:rsid w:val="00C6538F"/>
    <w:rsid w:val="00C6550A"/>
    <w:rsid w:val="00C6578D"/>
    <w:rsid w:val="00C65A3E"/>
    <w:rsid w:val="00C65C7B"/>
    <w:rsid w:val="00C65CF4"/>
    <w:rsid w:val="00C65F8E"/>
    <w:rsid w:val="00C65FCF"/>
    <w:rsid w:val="00C66476"/>
    <w:rsid w:val="00C66530"/>
    <w:rsid w:val="00C6656E"/>
    <w:rsid w:val="00C66644"/>
    <w:rsid w:val="00C66850"/>
    <w:rsid w:val="00C66871"/>
    <w:rsid w:val="00C66C15"/>
    <w:rsid w:val="00C66CAB"/>
    <w:rsid w:val="00C66D49"/>
    <w:rsid w:val="00C66E6D"/>
    <w:rsid w:val="00C66E71"/>
    <w:rsid w:val="00C66F0F"/>
    <w:rsid w:val="00C66FDA"/>
    <w:rsid w:val="00C670CE"/>
    <w:rsid w:val="00C67242"/>
    <w:rsid w:val="00C6733D"/>
    <w:rsid w:val="00C6746F"/>
    <w:rsid w:val="00C675AC"/>
    <w:rsid w:val="00C678BA"/>
    <w:rsid w:val="00C6793F"/>
    <w:rsid w:val="00C67CF9"/>
    <w:rsid w:val="00C67E05"/>
    <w:rsid w:val="00C67FDC"/>
    <w:rsid w:val="00C70132"/>
    <w:rsid w:val="00C702AE"/>
    <w:rsid w:val="00C70B5B"/>
    <w:rsid w:val="00C70D13"/>
    <w:rsid w:val="00C710EF"/>
    <w:rsid w:val="00C7112B"/>
    <w:rsid w:val="00C711E2"/>
    <w:rsid w:val="00C71696"/>
    <w:rsid w:val="00C716A2"/>
    <w:rsid w:val="00C71B1F"/>
    <w:rsid w:val="00C71D45"/>
    <w:rsid w:val="00C71F5B"/>
    <w:rsid w:val="00C727C5"/>
    <w:rsid w:val="00C72A46"/>
    <w:rsid w:val="00C72C00"/>
    <w:rsid w:val="00C72CE5"/>
    <w:rsid w:val="00C72CED"/>
    <w:rsid w:val="00C72F4F"/>
    <w:rsid w:val="00C730BD"/>
    <w:rsid w:val="00C73539"/>
    <w:rsid w:val="00C735EE"/>
    <w:rsid w:val="00C736B3"/>
    <w:rsid w:val="00C73849"/>
    <w:rsid w:val="00C73ABD"/>
    <w:rsid w:val="00C73B37"/>
    <w:rsid w:val="00C74484"/>
    <w:rsid w:val="00C748FC"/>
    <w:rsid w:val="00C74901"/>
    <w:rsid w:val="00C74988"/>
    <w:rsid w:val="00C750F3"/>
    <w:rsid w:val="00C751BA"/>
    <w:rsid w:val="00C7524D"/>
    <w:rsid w:val="00C75901"/>
    <w:rsid w:val="00C75CDB"/>
    <w:rsid w:val="00C75F47"/>
    <w:rsid w:val="00C76047"/>
    <w:rsid w:val="00C76171"/>
    <w:rsid w:val="00C763EC"/>
    <w:rsid w:val="00C76A6A"/>
    <w:rsid w:val="00C76AC4"/>
    <w:rsid w:val="00C76C10"/>
    <w:rsid w:val="00C76CAA"/>
    <w:rsid w:val="00C76DAB"/>
    <w:rsid w:val="00C76F1B"/>
    <w:rsid w:val="00C7729C"/>
    <w:rsid w:val="00C77502"/>
    <w:rsid w:val="00C77BBA"/>
    <w:rsid w:val="00C77BE2"/>
    <w:rsid w:val="00C80043"/>
    <w:rsid w:val="00C80150"/>
    <w:rsid w:val="00C8015B"/>
    <w:rsid w:val="00C801B2"/>
    <w:rsid w:val="00C801BB"/>
    <w:rsid w:val="00C8037D"/>
    <w:rsid w:val="00C804A0"/>
    <w:rsid w:val="00C80526"/>
    <w:rsid w:val="00C80897"/>
    <w:rsid w:val="00C80D12"/>
    <w:rsid w:val="00C80D3A"/>
    <w:rsid w:val="00C80F24"/>
    <w:rsid w:val="00C81147"/>
    <w:rsid w:val="00C81320"/>
    <w:rsid w:val="00C8145F"/>
    <w:rsid w:val="00C81476"/>
    <w:rsid w:val="00C81757"/>
    <w:rsid w:val="00C81802"/>
    <w:rsid w:val="00C8195B"/>
    <w:rsid w:val="00C8195F"/>
    <w:rsid w:val="00C81D15"/>
    <w:rsid w:val="00C81D87"/>
    <w:rsid w:val="00C81DFA"/>
    <w:rsid w:val="00C81E4F"/>
    <w:rsid w:val="00C81EB1"/>
    <w:rsid w:val="00C82260"/>
    <w:rsid w:val="00C825A5"/>
    <w:rsid w:val="00C8262B"/>
    <w:rsid w:val="00C82993"/>
    <w:rsid w:val="00C82CE1"/>
    <w:rsid w:val="00C832C5"/>
    <w:rsid w:val="00C83555"/>
    <w:rsid w:val="00C83650"/>
    <w:rsid w:val="00C839B3"/>
    <w:rsid w:val="00C83BFB"/>
    <w:rsid w:val="00C83C67"/>
    <w:rsid w:val="00C83C82"/>
    <w:rsid w:val="00C83CBA"/>
    <w:rsid w:val="00C83F24"/>
    <w:rsid w:val="00C8405F"/>
    <w:rsid w:val="00C84113"/>
    <w:rsid w:val="00C84407"/>
    <w:rsid w:val="00C84437"/>
    <w:rsid w:val="00C84552"/>
    <w:rsid w:val="00C845BC"/>
    <w:rsid w:val="00C845D4"/>
    <w:rsid w:val="00C84D10"/>
    <w:rsid w:val="00C84E90"/>
    <w:rsid w:val="00C8534A"/>
    <w:rsid w:val="00C854B0"/>
    <w:rsid w:val="00C858A4"/>
    <w:rsid w:val="00C858FE"/>
    <w:rsid w:val="00C85A5C"/>
    <w:rsid w:val="00C85C5C"/>
    <w:rsid w:val="00C85CD5"/>
    <w:rsid w:val="00C85D1F"/>
    <w:rsid w:val="00C85D6B"/>
    <w:rsid w:val="00C85DD1"/>
    <w:rsid w:val="00C86250"/>
    <w:rsid w:val="00C86875"/>
    <w:rsid w:val="00C86897"/>
    <w:rsid w:val="00C86942"/>
    <w:rsid w:val="00C86ABD"/>
    <w:rsid w:val="00C86DF5"/>
    <w:rsid w:val="00C86F2E"/>
    <w:rsid w:val="00C8706C"/>
    <w:rsid w:val="00C8730E"/>
    <w:rsid w:val="00C8742E"/>
    <w:rsid w:val="00C87492"/>
    <w:rsid w:val="00C8764B"/>
    <w:rsid w:val="00C876F4"/>
    <w:rsid w:val="00C87A0B"/>
    <w:rsid w:val="00C87AB6"/>
    <w:rsid w:val="00C87AE6"/>
    <w:rsid w:val="00C87DCB"/>
    <w:rsid w:val="00C90359"/>
    <w:rsid w:val="00C90B4A"/>
    <w:rsid w:val="00C90B98"/>
    <w:rsid w:val="00C90FFC"/>
    <w:rsid w:val="00C910AE"/>
    <w:rsid w:val="00C914B4"/>
    <w:rsid w:val="00C916AB"/>
    <w:rsid w:val="00C91B48"/>
    <w:rsid w:val="00C91B60"/>
    <w:rsid w:val="00C92241"/>
    <w:rsid w:val="00C92376"/>
    <w:rsid w:val="00C92570"/>
    <w:rsid w:val="00C9257E"/>
    <w:rsid w:val="00C92A55"/>
    <w:rsid w:val="00C92BAB"/>
    <w:rsid w:val="00C92E0E"/>
    <w:rsid w:val="00C92F9C"/>
    <w:rsid w:val="00C93050"/>
    <w:rsid w:val="00C933AE"/>
    <w:rsid w:val="00C9395F"/>
    <w:rsid w:val="00C93AFF"/>
    <w:rsid w:val="00C93B63"/>
    <w:rsid w:val="00C93E66"/>
    <w:rsid w:val="00C93F52"/>
    <w:rsid w:val="00C9464F"/>
    <w:rsid w:val="00C946DA"/>
    <w:rsid w:val="00C946DF"/>
    <w:rsid w:val="00C94C36"/>
    <w:rsid w:val="00C94EE9"/>
    <w:rsid w:val="00C95238"/>
    <w:rsid w:val="00C95877"/>
    <w:rsid w:val="00C95919"/>
    <w:rsid w:val="00C95CF0"/>
    <w:rsid w:val="00C95E03"/>
    <w:rsid w:val="00C96B39"/>
    <w:rsid w:val="00C96BEB"/>
    <w:rsid w:val="00C96CCE"/>
    <w:rsid w:val="00C96E33"/>
    <w:rsid w:val="00C970DA"/>
    <w:rsid w:val="00C9727C"/>
    <w:rsid w:val="00C9775E"/>
    <w:rsid w:val="00C977D6"/>
    <w:rsid w:val="00C97E8C"/>
    <w:rsid w:val="00C97FB9"/>
    <w:rsid w:val="00CA0037"/>
    <w:rsid w:val="00CA00A8"/>
    <w:rsid w:val="00CA05EC"/>
    <w:rsid w:val="00CA071D"/>
    <w:rsid w:val="00CA0829"/>
    <w:rsid w:val="00CA0964"/>
    <w:rsid w:val="00CA0B18"/>
    <w:rsid w:val="00CA0D44"/>
    <w:rsid w:val="00CA0F23"/>
    <w:rsid w:val="00CA11CA"/>
    <w:rsid w:val="00CA1205"/>
    <w:rsid w:val="00CA13AD"/>
    <w:rsid w:val="00CA1480"/>
    <w:rsid w:val="00CA157A"/>
    <w:rsid w:val="00CA16DC"/>
    <w:rsid w:val="00CA1940"/>
    <w:rsid w:val="00CA1CA4"/>
    <w:rsid w:val="00CA1D79"/>
    <w:rsid w:val="00CA1E67"/>
    <w:rsid w:val="00CA1E71"/>
    <w:rsid w:val="00CA21FD"/>
    <w:rsid w:val="00CA24F8"/>
    <w:rsid w:val="00CA2B30"/>
    <w:rsid w:val="00CA2C47"/>
    <w:rsid w:val="00CA2D4F"/>
    <w:rsid w:val="00CA2E87"/>
    <w:rsid w:val="00CA2ED1"/>
    <w:rsid w:val="00CA300E"/>
    <w:rsid w:val="00CA31C2"/>
    <w:rsid w:val="00CA34D1"/>
    <w:rsid w:val="00CA3572"/>
    <w:rsid w:val="00CA35A8"/>
    <w:rsid w:val="00CA3774"/>
    <w:rsid w:val="00CA383B"/>
    <w:rsid w:val="00CA3E88"/>
    <w:rsid w:val="00CA429D"/>
    <w:rsid w:val="00CA4716"/>
    <w:rsid w:val="00CA473E"/>
    <w:rsid w:val="00CA4953"/>
    <w:rsid w:val="00CA4A08"/>
    <w:rsid w:val="00CA4B76"/>
    <w:rsid w:val="00CA4DA9"/>
    <w:rsid w:val="00CA51D3"/>
    <w:rsid w:val="00CA5318"/>
    <w:rsid w:val="00CA5749"/>
    <w:rsid w:val="00CA5B42"/>
    <w:rsid w:val="00CA5CFA"/>
    <w:rsid w:val="00CA5DC8"/>
    <w:rsid w:val="00CA60AD"/>
    <w:rsid w:val="00CA6140"/>
    <w:rsid w:val="00CA6143"/>
    <w:rsid w:val="00CA6340"/>
    <w:rsid w:val="00CA6592"/>
    <w:rsid w:val="00CA65E7"/>
    <w:rsid w:val="00CA6616"/>
    <w:rsid w:val="00CA6832"/>
    <w:rsid w:val="00CA6C98"/>
    <w:rsid w:val="00CA6EC8"/>
    <w:rsid w:val="00CA732E"/>
    <w:rsid w:val="00CA7424"/>
    <w:rsid w:val="00CA792A"/>
    <w:rsid w:val="00CA793F"/>
    <w:rsid w:val="00CA7B7E"/>
    <w:rsid w:val="00CA7F57"/>
    <w:rsid w:val="00CA7FF9"/>
    <w:rsid w:val="00CB03E6"/>
    <w:rsid w:val="00CB046F"/>
    <w:rsid w:val="00CB058C"/>
    <w:rsid w:val="00CB05B6"/>
    <w:rsid w:val="00CB05C8"/>
    <w:rsid w:val="00CB065D"/>
    <w:rsid w:val="00CB0827"/>
    <w:rsid w:val="00CB0CFD"/>
    <w:rsid w:val="00CB0DFE"/>
    <w:rsid w:val="00CB0F45"/>
    <w:rsid w:val="00CB0FB5"/>
    <w:rsid w:val="00CB1009"/>
    <w:rsid w:val="00CB18B9"/>
    <w:rsid w:val="00CB1975"/>
    <w:rsid w:val="00CB1C89"/>
    <w:rsid w:val="00CB1EFD"/>
    <w:rsid w:val="00CB202E"/>
    <w:rsid w:val="00CB242B"/>
    <w:rsid w:val="00CB2835"/>
    <w:rsid w:val="00CB290D"/>
    <w:rsid w:val="00CB2997"/>
    <w:rsid w:val="00CB331E"/>
    <w:rsid w:val="00CB39ED"/>
    <w:rsid w:val="00CB3A7F"/>
    <w:rsid w:val="00CB3DDC"/>
    <w:rsid w:val="00CB43DA"/>
    <w:rsid w:val="00CB448C"/>
    <w:rsid w:val="00CB4724"/>
    <w:rsid w:val="00CB4F3C"/>
    <w:rsid w:val="00CB52D0"/>
    <w:rsid w:val="00CB53AB"/>
    <w:rsid w:val="00CB5478"/>
    <w:rsid w:val="00CB550F"/>
    <w:rsid w:val="00CB55E8"/>
    <w:rsid w:val="00CB55F5"/>
    <w:rsid w:val="00CB5E61"/>
    <w:rsid w:val="00CB628B"/>
    <w:rsid w:val="00CB6314"/>
    <w:rsid w:val="00CB63D2"/>
    <w:rsid w:val="00CB63F0"/>
    <w:rsid w:val="00CB65E3"/>
    <w:rsid w:val="00CB670B"/>
    <w:rsid w:val="00CB6AF9"/>
    <w:rsid w:val="00CB6CD3"/>
    <w:rsid w:val="00CB6DB5"/>
    <w:rsid w:val="00CB6EB1"/>
    <w:rsid w:val="00CB6F5F"/>
    <w:rsid w:val="00CB6F90"/>
    <w:rsid w:val="00CB70CF"/>
    <w:rsid w:val="00CB71D6"/>
    <w:rsid w:val="00CB7247"/>
    <w:rsid w:val="00CB73C4"/>
    <w:rsid w:val="00CB7487"/>
    <w:rsid w:val="00CB74FB"/>
    <w:rsid w:val="00CB7603"/>
    <w:rsid w:val="00CB76EB"/>
    <w:rsid w:val="00CB7754"/>
    <w:rsid w:val="00CB77DA"/>
    <w:rsid w:val="00CB77E8"/>
    <w:rsid w:val="00CB7F19"/>
    <w:rsid w:val="00CB7FB8"/>
    <w:rsid w:val="00CC0045"/>
    <w:rsid w:val="00CC01D7"/>
    <w:rsid w:val="00CC0587"/>
    <w:rsid w:val="00CC08C2"/>
    <w:rsid w:val="00CC096F"/>
    <w:rsid w:val="00CC09CC"/>
    <w:rsid w:val="00CC0BB8"/>
    <w:rsid w:val="00CC0CBC"/>
    <w:rsid w:val="00CC0D48"/>
    <w:rsid w:val="00CC0D91"/>
    <w:rsid w:val="00CC0E4D"/>
    <w:rsid w:val="00CC1054"/>
    <w:rsid w:val="00CC1063"/>
    <w:rsid w:val="00CC11B7"/>
    <w:rsid w:val="00CC14C6"/>
    <w:rsid w:val="00CC16BA"/>
    <w:rsid w:val="00CC16F7"/>
    <w:rsid w:val="00CC1789"/>
    <w:rsid w:val="00CC18A6"/>
    <w:rsid w:val="00CC1A31"/>
    <w:rsid w:val="00CC1A64"/>
    <w:rsid w:val="00CC1BC1"/>
    <w:rsid w:val="00CC1D55"/>
    <w:rsid w:val="00CC1E26"/>
    <w:rsid w:val="00CC27A5"/>
    <w:rsid w:val="00CC29C5"/>
    <w:rsid w:val="00CC2B8B"/>
    <w:rsid w:val="00CC2E9F"/>
    <w:rsid w:val="00CC30C8"/>
    <w:rsid w:val="00CC3819"/>
    <w:rsid w:val="00CC395A"/>
    <w:rsid w:val="00CC3D73"/>
    <w:rsid w:val="00CC3FAB"/>
    <w:rsid w:val="00CC416C"/>
    <w:rsid w:val="00CC4253"/>
    <w:rsid w:val="00CC469F"/>
    <w:rsid w:val="00CC4A1F"/>
    <w:rsid w:val="00CC4AB8"/>
    <w:rsid w:val="00CC4E3A"/>
    <w:rsid w:val="00CC5491"/>
    <w:rsid w:val="00CC562A"/>
    <w:rsid w:val="00CC5954"/>
    <w:rsid w:val="00CC59DB"/>
    <w:rsid w:val="00CC5D3D"/>
    <w:rsid w:val="00CC5F92"/>
    <w:rsid w:val="00CC5FC7"/>
    <w:rsid w:val="00CC645D"/>
    <w:rsid w:val="00CC6904"/>
    <w:rsid w:val="00CC6B65"/>
    <w:rsid w:val="00CC6EE7"/>
    <w:rsid w:val="00CC6F58"/>
    <w:rsid w:val="00CC6F87"/>
    <w:rsid w:val="00CC705B"/>
    <w:rsid w:val="00CC70B0"/>
    <w:rsid w:val="00CC72C4"/>
    <w:rsid w:val="00CC7654"/>
    <w:rsid w:val="00CC7AE2"/>
    <w:rsid w:val="00CC7D4A"/>
    <w:rsid w:val="00CD00A3"/>
    <w:rsid w:val="00CD016D"/>
    <w:rsid w:val="00CD02B0"/>
    <w:rsid w:val="00CD070F"/>
    <w:rsid w:val="00CD085A"/>
    <w:rsid w:val="00CD0CF6"/>
    <w:rsid w:val="00CD0FAF"/>
    <w:rsid w:val="00CD1393"/>
    <w:rsid w:val="00CD13CF"/>
    <w:rsid w:val="00CD1403"/>
    <w:rsid w:val="00CD1528"/>
    <w:rsid w:val="00CD156D"/>
    <w:rsid w:val="00CD162D"/>
    <w:rsid w:val="00CD1DF6"/>
    <w:rsid w:val="00CD1FCF"/>
    <w:rsid w:val="00CD2075"/>
    <w:rsid w:val="00CD221C"/>
    <w:rsid w:val="00CD2357"/>
    <w:rsid w:val="00CD2818"/>
    <w:rsid w:val="00CD3167"/>
    <w:rsid w:val="00CD335B"/>
    <w:rsid w:val="00CD338E"/>
    <w:rsid w:val="00CD33F0"/>
    <w:rsid w:val="00CD341E"/>
    <w:rsid w:val="00CD435D"/>
    <w:rsid w:val="00CD4384"/>
    <w:rsid w:val="00CD4482"/>
    <w:rsid w:val="00CD4688"/>
    <w:rsid w:val="00CD4FA8"/>
    <w:rsid w:val="00CD509E"/>
    <w:rsid w:val="00CD50C8"/>
    <w:rsid w:val="00CD51FA"/>
    <w:rsid w:val="00CD54C6"/>
    <w:rsid w:val="00CD569D"/>
    <w:rsid w:val="00CD5C47"/>
    <w:rsid w:val="00CD5C97"/>
    <w:rsid w:val="00CD5E00"/>
    <w:rsid w:val="00CD5E80"/>
    <w:rsid w:val="00CD5EB0"/>
    <w:rsid w:val="00CD5FC6"/>
    <w:rsid w:val="00CD61DE"/>
    <w:rsid w:val="00CD62E4"/>
    <w:rsid w:val="00CD63DE"/>
    <w:rsid w:val="00CD6492"/>
    <w:rsid w:val="00CD64A7"/>
    <w:rsid w:val="00CD65D4"/>
    <w:rsid w:val="00CD6861"/>
    <w:rsid w:val="00CD69AC"/>
    <w:rsid w:val="00CD6C77"/>
    <w:rsid w:val="00CD6E10"/>
    <w:rsid w:val="00CD727A"/>
    <w:rsid w:val="00CD7444"/>
    <w:rsid w:val="00CD77F9"/>
    <w:rsid w:val="00CD78BE"/>
    <w:rsid w:val="00CE0152"/>
    <w:rsid w:val="00CE0302"/>
    <w:rsid w:val="00CE064D"/>
    <w:rsid w:val="00CE0895"/>
    <w:rsid w:val="00CE09E3"/>
    <w:rsid w:val="00CE0A8D"/>
    <w:rsid w:val="00CE0C37"/>
    <w:rsid w:val="00CE0D84"/>
    <w:rsid w:val="00CE0FD6"/>
    <w:rsid w:val="00CE10C7"/>
    <w:rsid w:val="00CE1275"/>
    <w:rsid w:val="00CE133C"/>
    <w:rsid w:val="00CE136C"/>
    <w:rsid w:val="00CE1645"/>
    <w:rsid w:val="00CE17F6"/>
    <w:rsid w:val="00CE1CAA"/>
    <w:rsid w:val="00CE1CD8"/>
    <w:rsid w:val="00CE1D67"/>
    <w:rsid w:val="00CE1E0C"/>
    <w:rsid w:val="00CE1ED5"/>
    <w:rsid w:val="00CE1F27"/>
    <w:rsid w:val="00CE1FC9"/>
    <w:rsid w:val="00CE1FFB"/>
    <w:rsid w:val="00CE227C"/>
    <w:rsid w:val="00CE246E"/>
    <w:rsid w:val="00CE25B8"/>
    <w:rsid w:val="00CE2C9C"/>
    <w:rsid w:val="00CE2D59"/>
    <w:rsid w:val="00CE2E70"/>
    <w:rsid w:val="00CE2EC8"/>
    <w:rsid w:val="00CE2EFD"/>
    <w:rsid w:val="00CE2F85"/>
    <w:rsid w:val="00CE3065"/>
    <w:rsid w:val="00CE30CE"/>
    <w:rsid w:val="00CE3293"/>
    <w:rsid w:val="00CE32AD"/>
    <w:rsid w:val="00CE3778"/>
    <w:rsid w:val="00CE3AC5"/>
    <w:rsid w:val="00CE3D69"/>
    <w:rsid w:val="00CE3E9A"/>
    <w:rsid w:val="00CE3F54"/>
    <w:rsid w:val="00CE421F"/>
    <w:rsid w:val="00CE44F4"/>
    <w:rsid w:val="00CE50D0"/>
    <w:rsid w:val="00CE50DF"/>
    <w:rsid w:val="00CE516C"/>
    <w:rsid w:val="00CE526A"/>
    <w:rsid w:val="00CE53BC"/>
    <w:rsid w:val="00CE53C6"/>
    <w:rsid w:val="00CE5739"/>
    <w:rsid w:val="00CE57B2"/>
    <w:rsid w:val="00CE585E"/>
    <w:rsid w:val="00CE58C5"/>
    <w:rsid w:val="00CE5B2E"/>
    <w:rsid w:val="00CE5F2B"/>
    <w:rsid w:val="00CE5FE7"/>
    <w:rsid w:val="00CE638F"/>
    <w:rsid w:val="00CE63A7"/>
    <w:rsid w:val="00CE66EB"/>
    <w:rsid w:val="00CE6974"/>
    <w:rsid w:val="00CE6D99"/>
    <w:rsid w:val="00CE6F05"/>
    <w:rsid w:val="00CE6F90"/>
    <w:rsid w:val="00CE7212"/>
    <w:rsid w:val="00CE72B0"/>
    <w:rsid w:val="00CE731A"/>
    <w:rsid w:val="00CE7486"/>
    <w:rsid w:val="00CE758F"/>
    <w:rsid w:val="00CE7625"/>
    <w:rsid w:val="00CE7C59"/>
    <w:rsid w:val="00CE7D28"/>
    <w:rsid w:val="00CE7D8C"/>
    <w:rsid w:val="00CF0024"/>
    <w:rsid w:val="00CF02D5"/>
    <w:rsid w:val="00CF051F"/>
    <w:rsid w:val="00CF0698"/>
    <w:rsid w:val="00CF075F"/>
    <w:rsid w:val="00CF0849"/>
    <w:rsid w:val="00CF0D3B"/>
    <w:rsid w:val="00CF1197"/>
    <w:rsid w:val="00CF1464"/>
    <w:rsid w:val="00CF1479"/>
    <w:rsid w:val="00CF1735"/>
    <w:rsid w:val="00CF192B"/>
    <w:rsid w:val="00CF1983"/>
    <w:rsid w:val="00CF1A0C"/>
    <w:rsid w:val="00CF1C4D"/>
    <w:rsid w:val="00CF1CF6"/>
    <w:rsid w:val="00CF1D38"/>
    <w:rsid w:val="00CF1E65"/>
    <w:rsid w:val="00CF1ED7"/>
    <w:rsid w:val="00CF224C"/>
    <w:rsid w:val="00CF226D"/>
    <w:rsid w:val="00CF357F"/>
    <w:rsid w:val="00CF370F"/>
    <w:rsid w:val="00CF3AD0"/>
    <w:rsid w:val="00CF3BA9"/>
    <w:rsid w:val="00CF3C96"/>
    <w:rsid w:val="00CF3D63"/>
    <w:rsid w:val="00CF3F35"/>
    <w:rsid w:val="00CF423E"/>
    <w:rsid w:val="00CF42D3"/>
    <w:rsid w:val="00CF431C"/>
    <w:rsid w:val="00CF47B7"/>
    <w:rsid w:val="00CF4985"/>
    <w:rsid w:val="00CF4BDF"/>
    <w:rsid w:val="00CF4DAE"/>
    <w:rsid w:val="00CF4FA9"/>
    <w:rsid w:val="00CF5083"/>
    <w:rsid w:val="00CF5200"/>
    <w:rsid w:val="00CF53BB"/>
    <w:rsid w:val="00CF5845"/>
    <w:rsid w:val="00CF5BDA"/>
    <w:rsid w:val="00CF60C2"/>
    <w:rsid w:val="00CF67A2"/>
    <w:rsid w:val="00CF67B0"/>
    <w:rsid w:val="00CF67BB"/>
    <w:rsid w:val="00CF686A"/>
    <w:rsid w:val="00CF69BF"/>
    <w:rsid w:val="00CF6CD1"/>
    <w:rsid w:val="00CF6CEF"/>
    <w:rsid w:val="00CF6DB3"/>
    <w:rsid w:val="00CF70C8"/>
    <w:rsid w:val="00CF7387"/>
    <w:rsid w:val="00CF79F3"/>
    <w:rsid w:val="00CF7CE2"/>
    <w:rsid w:val="00CF7CF6"/>
    <w:rsid w:val="00CF7F35"/>
    <w:rsid w:val="00D00135"/>
    <w:rsid w:val="00D001BE"/>
    <w:rsid w:val="00D00251"/>
    <w:rsid w:val="00D003DF"/>
    <w:rsid w:val="00D00478"/>
    <w:rsid w:val="00D004A8"/>
    <w:rsid w:val="00D0075D"/>
    <w:rsid w:val="00D0090C"/>
    <w:rsid w:val="00D00C70"/>
    <w:rsid w:val="00D00CD9"/>
    <w:rsid w:val="00D010BF"/>
    <w:rsid w:val="00D01180"/>
    <w:rsid w:val="00D015B7"/>
    <w:rsid w:val="00D0164A"/>
    <w:rsid w:val="00D016EC"/>
    <w:rsid w:val="00D01BD5"/>
    <w:rsid w:val="00D01D0B"/>
    <w:rsid w:val="00D01F35"/>
    <w:rsid w:val="00D01F73"/>
    <w:rsid w:val="00D02408"/>
    <w:rsid w:val="00D02523"/>
    <w:rsid w:val="00D02C0B"/>
    <w:rsid w:val="00D02D78"/>
    <w:rsid w:val="00D02EC6"/>
    <w:rsid w:val="00D03180"/>
    <w:rsid w:val="00D0330E"/>
    <w:rsid w:val="00D03B34"/>
    <w:rsid w:val="00D03BBF"/>
    <w:rsid w:val="00D03CB0"/>
    <w:rsid w:val="00D03D80"/>
    <w:rsid w:val="00D03E04"/>
    <w:rsid w:val="00D03EB6"/>
    <w:rsid w:val="00D044DD"/>
    <w:rsid w:val="00D0463D"/>
    <w:rsid w:val="00D0487C"/>
    <w:rsid w:val="00D048BF"/>
    <w:rsid w:val="00D04978"/>
    <w:rsid w:val="00D04BAC"/>
    <w:rsid w:val="00D04D34"/>
    <w:rsid w:val="00D04D7A"/>
    <w:rsid w:val="00D04F53"/>
    <w:rsid w:val="00D04FF1"/>
    <w:rsid w:val="00D050D3"/>
    <w:rsid w:val="00D0528F"/>
    <w:rsid w:val="00D052A8"/>
    <w:rsid w:val="00D056A7"/>
    <w:rsid w:val="00D05A95"/>
    <w:rsid w:val="00D05BEC"/>
    <w:rsid w:val="00D05DB6"/>
    <w:rsid w:val="00D05E15"/>
    <w:rsid w:val="00D06174"/>
    <w:rsid w:val="00D065FA"/>
    <w:rsid w:val="00D06608"/>
    <w:rsid w:val="00D06613"/>
    <w:rsid w:val="00D06BA3"/>
    <w:rsid w:val="00D06BF5"/>
    <w:rsid w:val="00D06CE3"/>
    <w:rsid w:val="00D06E2B"/>
    <w:rsid w:val="00D06EEE"/>
    <w:rsid w:val="00D06FB5"/>
    <w:rsid w:val="00D074B8"/>
    <w:rsid w:val="00D074D0"/>
    <w:rsid w:val="00D07542"/>
    <w:rsid w:val="00D0776C"/>
    <w:rsid w:val="00D10079"/>
    <w:rsid w:val="00D10490"/>
    <w:rsid w:val="00D105C3"/>
    <w:rsid w:val="00D10CA9"/>
    <w:rsid w:val="00D11306"/>
    <w:rsid w:val="00D11376"/>
    <w:rsid w:val="00D1151C"/>
    <w:rsid w:val="00D11580"/>
    <w:rsid w:val="00D117DE"/>
    <w:rsid w:val="00D119AF"/>
    <w:rsid w:val="00D11A27"/>
    <w:rsid w:val="00D11A8B"/>
    <w:rsid w:val="00D11BCD"/>
    <w:rsid w:val="00D11C86"/>
    <w:rsid w:val="00D11FB8"/>
    <w:rsid w:val="00D122A4"/>
    <w:rsid w:val="00D1247C"/>
    <w:rsid w:val="00D125B8"/>
    <w:rsid w:val="00D12ACB"/>
    <w:rsid w:val="00D12B84"/>
    <w:rsid w:val="00D12F2E"/>
    <w:rsid w:val="00D133A9"/>
    <w:rsid w:val="00D134FC"/>
    <w:rsid w:val="00D135CE"/>
    <w:rsid w:val="00D135EF"/>
    <w:rsid w:val="00D13734"/>
    <w:rsid w:val="00D139E8"/>
    <w:rsid w:val="00D13B31"/>
    <w:rsid w:val="00D13B6B"/>
    <w:rsid w:val="00D13D4E"/>
    <w:rsid w:val="00D13DF6"/>
    <w:rsid w:val="00D14187"/>
    <w:rsid w:val="00D14222"/>
    <w:rsid w:val="00D14717"/>
    <w:rsid w:val="00D1480F"/>
    <w:rsid w:val="00D148ED"/>
    <w:rsid w:val="00D14E66"/>
    <w:rsid w:val="00D14EA9"/>
    <w:rsid w:val="00D151CF"/>
    <w:rsid w:val="00D15720"/>
    <w:rsid w:val="00D15738"/>
    <w:rsid w:val="00D15822"/>
    <w:rsid w:val="00D15C58"/>
    <w:rsid w:val="00D15C63"/>
    <w:rsid w:val="00D15D47"/>
    <w:rsid w:val="00D15EDB"/>
    <w:rsid w:val="00D15FCD"/>
    <w:rsid w:val="00D160DC"/>
    <w:rsid w:val="00D16135"/>
    <w:rsid w:val="00D1633B"/>
    <w:rsid w:val="00D16409"/>
    <w:rsid w:val="00D1646D"/>
    <w:rsid w:val="00D164F1"/>
    <w:rsid w:val="00D1664C"/>
    <w:rsid w:val="00D167EB"/>
    <w:rsid w:val="00D168B2"/>
    <w:rsid w:val="00D16B01"/>
    <w:rsid w:val="00D16CEB"/>
    <w:rsid w:val="00D16FAC"/>
    <w:rsid w:val="00D175AE"/>
    <w:rsid w:val="00D177EA"/>
    <w:rsid w:val="00D17821"/>
    <w:rsid w:val="00D1794E"/>
    <w:rsid w:val="00D17A04"/>
    <w:rsid w:val="00D17CF0"/>
    <w:rsid w:val="00D17F9A"/>
    <w:rsid w:val="00D20082"/>
    <w:rsid w:val="00D200F9"/>
    <w:rsid w:val="00D20138"/>
    <w:rsid w:val="00D2018D"/>
    <w:rsid w:val="00D2061F"/>
    <w:rsid w:val="00D206AA"/>
    <w:rsid w:val="00D20B1C"/>
    <w:rsid w:val="00D216D3"/>
    <w:rsid w:val="00D21728"/>
    <w:rsid w:val="00D2186E"/>
    <w:rsid w:val="00D21A66"/>
    <w:rsid w:val="00D21E9B"/>
    <w:rsid w:val="00D223EA"/>
    <w:rsid w:val="00D22775"/>
    <w:rsid w:val="00D22A77"/>
    <w:rsid w:val="00D22BAB"/>
    <w:rsid w:val="00D22F7B"/>
    <w:rsid w:val="00D230AE"/>
    <w:rsid w:val="00D230DC"/>
    <w:rsid w:val="00D23118"/>
    <w:rsid w:val="00D23249"/>
    <w:rsid w:val="00D23341"/>
    <w:rsid w:val="00D23371"/>
    <w:rsid w:val="00D235A2"/>
    <w:rsid w:val="00D23641"/>
    <w:rsid w:val="00D237A0"/>
    <w:rsid w:val="00D2394C"/>
    <w:rsid w:val="00D23983"/>
    <w:rsid w:val="00D241A4"/>
    <w:rsid w:val="00D241BE"/>
    <w:rsid w:val="00D24A3B"/>
    <w:rsid w:val="00D24B16"/>
    <w:rsid w:val="00D24ED4"/>
    <w:rsid w:val="00D25132"/>
    <w:rsid w:val="00D251C1"/>
    <w:rsid w:val="00D251C5"/>
    <w:rsid w:val="00D25CDC"/>
    <w:rsid w:val="00D25D54"/>
    <w:rsid w:val="00D25DC7"/>
    <w:rsid w:val="00D25DE0"/>
    <w:rsid w:val="00D26008"/>
    <w:rsid w:val="00D26243"/>
    <w:rsid w:val="00D26466"/>
    <w:rsid w:val="00D26534"/>
    <w:rsid w:val="00D2672D"/>
    <w:rsid w:val="00D268D6"/>
    <w:rsid w:val="00D26AB9"/>
    <w:rsid w:val="00D26ACF"/>
    <w:rsid w:val="00D26CA9"/>
    <w:rsid w:val="00D26DAF"/>
    <w:rsid w:val="00D26F5B"/>
    <w:rsid w:val="00D273AE"/>
    <w:rsid w:val="00D2743B"/>
    <w:rsid w:val="00D27541"/>
    <w:rsid w:val="00D27916"/>
    <w:rsid w:val="00D27948"/>
    <w:rsid w:val="00D27F4F"/>
    <w:rsid w:val="00D27FB4"/>
    <w:rsid w:val="00D30028"/>
    <w:rsid w:val="00D30730"/>
    <w:rsid w:val="00D30919"/>
    <w:rsid w:val="00D3093A"/>
    <w:rsid w:val="00D309CD"/>
    <w:rsid w:val="00D30B62"/>
    <w:rsid w:val="00D30CF2"/>
    <w:rsid w:val="00D31064"/>
    <w:rsid w:val="00D31199"/>
    <w:rsid w:val="00D31475"/>
    <w:rsid w:val="00D3194E"/>
    <w:rsid w:val="00D319EA"/>
    <w:rsid w:val="00D322A9"/>
    <w:rsid w:val="00D32383"/>
    <w:rsid w:val="00D3268F"/>
    <w:rsid w:val="00D32759"/>
    <w:rsid w:val="00D332C7"/>
    <w:rsid w:val="00D3365A"/>
    <w:rsid w:val="00D33C7B"/>
    <w:rsid w:val="00D33D91"/>
    <w:rsid w:val="00D33FA0"/>
    <w:rsid w:val="00D342A3"/>
    <w:rsid w:val="00D342C5"/>
    <w:rsid w:val="00D3432F"/>
    <w:rsid w:val="00D346D3"/>
    <w:rsid w:val="00D34819"/>
    <w:rsid w:val="00D348D7"/>
    <w:rsid w:val="00D3498C"/>
    <w:rsid w:val="00D34CA0"/>
    <w:rsid w:val="00D34D26"/>
    <w:rsid w:val="00D35082"/>
    <w:rsid w:val="00D351B8"/>
    <w:rsid w:val="00D3532D"/>
    <w:rsid w:val="00D353B9"/>
    <w:rsid w:val="00D35550"/>
    <w:rsid w:val="00D3570D"/>
    <w:rsid w:val="00D3580B"/>
    <w:rsid w:val="00D3585A"/>
    <w:rsid w:val="00D358E4"/>
    <w:rsid w:val="00D35B64"/>
    <w:rsid w:val="00D35DDD"/>
    <w:rsid w:val="00D35FA3"/>
    <w:rsid w:val="00D36384"/>
    <w:rsid w:val="00D369DF"/>
    <w:rsid w:val="00D36A99"/>
    <w:rsid w:val="00D36E93"/>
    <w:rsid w:val="00D36F8A"/>
    <w:rsid w:val="00D375C6"/>
    <w:rsid w:val="00D37965"/>
    <w:rsid w:val="00D37ADE"/>
    <w:rsid w:val="00D37C34"/>
    <w:rsid w:val="00D37CD8"/>
    <w:rsid w:val="00D37FA7"/>
    <w:rsid w:val="00D402B7"/>
    <w:rsid w:val="00D403EB"/>
    <w:rsid w:val="00D4067D"/>
    <w:rsid w:val="00D40B60"/>
    <w:rsid w:val="00D40FA5"/>
    <w:rsid w:val="00D41223"/>
    <w:rsid w:val="00D413FD"/>
    <w:rsid w:val="00D4145A"/>
    <w:rsid w:val="00D41763"/>
    <w:rsid w:val="00D4188E"/>
    <w:rsid w:val="00D41AA1"/>
    <w:rsid w:val="00D41B03"/>
    <w:rsid w:val="00D41B97"/>
    <w:rsid w:val="00D41DDD"/>
    <w:rsid w:val="00D42024"/>
    <w:rsid w:val="00D42540"/>
    <w:rsid w:val="00D42545"/>
    <w:rsid w:val="00D427A9"/>
    <w:rsid w:val="00D427CA"/>
    <w:rsid w:val="00D42B9F"/>
    <w:rsid w:val="00D42DF4"/>
    <w:rsid w:val="00D42E28"/>
    <w:rsid w:val="00D42FD5"/>
    <w:rsid w:val="00D43835"/>
    <w:rsid w:val="00D4385C"/>
    <w:rsid w:val="00D43879"/>
    <w:rsid w:val="00D439A6"/>
    <w:rsid w:val="00D43B41"/>
    <w:rsid w:val="00D43DAF"/>
    <w:rsid w:val="00D43EFD"/>
    <w:rsid w:val="00D43FA7"/>
    <w:rsid w:val="00D441D9"/>
    <w:rsid w:val="00D445E9"/>
    <w:rsid w:val="00D44911"/>
    <w:rsid w:val="00D44A7D"/>
    <w:rsid w:val="00D44B8A"/>
    <w:rsid w:val="00D44BE9"/>
    <w:rsid w:val="00D44F2D"/>
    <w:rsid w:val="00D450EF"/>
    <w:rsid w:val="00D451DB"/>
    <w:rsid w:val="00D45382"/>
    <w:rsid w:val="00D454B5"/>
    <w:rsid w:val="00D45A51"/>
    <w:rsid w:val="00D45AC8"/>
    <w:rsid w:val="00D45B80"/>
    <w:rsid w:val="00D45B9B"/>
    <w:rsid w:val="00D46283"/>
    <w:rsid w:val="00D462E7"/>
    <w:rsid w:val="00D465D8"/>
    <w:rsid w:val="00D4680A"/>
    <w:rsid w:val="00D4680B"/>
    <w:rsid w:val="00D468F4"/>
    <w:rsid w:val="00D46CF3"/>
    <w:rsid w:val="00D47098"/>
    <w:rsid w:val="00D4719A"/>
    <w:rsid w:val="00D4746D"/>
    <w:rsid w:val="00D47952"/>
    <w:rsid w:val="00D47E36"/>
    <w:rsid w:val="00D50517"/>
    <w:rsid w:val="00D5059B"/>
    <w:rsid w:val="00D506F8"/>
    <w:rsid w:val="00D5072C"/>
    <w:rsid w:val="00D50A3F"/>
    <w:rsid w:val="00D5111A"/>
    <w:rsid w:val="00D5161E"/>
    <w:rsid w:val="00D51840"/>
    <w:rsid w:val="00D518D8"/>
    <w:rsid w:val="00D51955"/>
    <w:rsid w:val="00D51BF0"/>
    <w:rsid w:val="00D51D01"/>
    <w:rsid w:val="00D51DA7"/>
    <w:rsid w:val="00D51E92"/>
    <w:rsid w:val="00D5213A"/>
    <w:rsid w:val="00D523A5"/>
    <w:rsid w:val="00D52648"/>
    <w:rsid w:val="00D528C8"/>
    <w:rsid w:val="00D52A0A"/>
    <w:rsid w:val="00D52BF6"/>
    <w:rsid w:val="00D531C7"/>
    <w:rsid w:val="00D5325A"/>
    <w:rsid w:val="00D5326F"/>
    <w:rsid w:val="00D5327C"/>
    <w:rsid w:val="00D53317"/>
    <w:rsid w:val="00D53839"/>
    <w:rsid w:val="00D539B9"/>
    <w:rsid w:val="00D53A6E"/>
    <w:rsid w:val="00D53AB3"/>
    <w:rsid w:val="00D53B21"/>
    <w:rsid w:val="00D53BEC"/>
    <w:rsid w:val="00D53D60"/>
    <w:rsid w:val="00D54101"/>
    <w:rsid w:val="00D549B1"/>
    <w:rsid w:val="00D54C4C"/>
    <w:rsid w:val="00D54DC3"/>
    <w:rsid w:val="00D54F07"/>
    <w:rsid w:val="00D5516C"/>
    <w:rsid w:val="00D55204"/>
    <w:rsid w:val="00D552FA"/>
    <w:rsid w:val="00D55352"/>
    <w:rsid w:val="00D55403"/>
    <w:rsid w:val="00D556D4"/>
    <w:rsid w:val="00D55C11"/>
    <w:rsid w:val="00D560B6"/>
    <w:rsid w:val="00D56123"/>
    <w:rsid w:val="00D56263"/>
    <w:rsid w:val="00D562F3"/>
    <w:rsid w:val="00D56411"/>
    <w:rsid w:val="00D5656F"/>
    <w:rsid w:val="00D56620"/>
    <w:rsid w:val="00D568CC"/>
    <w:rsid w:val="00D56B89"/>
    <w:rsid w:val="00D56C02"/>
    <w:rsid w:val="00D56CBE"/>
    <w:rsid w:val="00D56E67"/>
    <w:rsid w:val="00D5716F"/>
    <w:rsid w:val="00D572EA"/>
    <w:rsid w:val="00D5739E"/>
    <w:rsid w:val="00D5756C"/>
    <w:rsid w:val="00D57624"/>
    <w:rsid w:val="00D57714"/>
    <w:rsid w:val="00D57822"/>
    <w:rsid w:val="00D57858"/>
    <w:rsid w:val="00D57A04"/>
    <w:rsid w:val="00D57C57"/>
    <w:rsid w:val="00D57DB9"/>
    <w:rsid w:val="00D57E3D"/>
    <w:rsid w:val="00D57E51"/>
    <w:rsid w:val="00D60060"/>
    <w:rsid w:val="00D60504"/>
    <w:rsid w:val="00D60531"/>
    <w:rsid w:val="00D6064A"/>
    <w:rsid w:val="00D608B5"/>
    <w:rsid w:val="00D60996"/>
    <w:rsid w:val="00D60A75"/>
    <w:rsid w:val="00D60AB3"/>
    <w:rsid w:val="00D60E48"/>
    <w:rsid w:val="00D6106F"/>
    <w:rsid w:val="00D61147"/>
    <w:rsid w:val="00D61183"/>
    <w:rsid w:val="00D61E85"/>
    <w:rsid w:val="00D62088"/>
    <w:rsid w:val="00D620CF"/>
    <w:rsid w:val="00D620E0"/>
    <w:rsid w:val="00D620F8"/>
    <w:rsid w:val="00D6211A"/>
    <w:rsid w:val="00D62266"/>
    <w:rsid w:val="00D622B3"/>
    <w:rsid w:val="00D622B5"/>
    <w:rsid w:val="00D623FA"/>
    <w:rsid w:val="00D624EA"/>
    <w:rsid w:val="00D62607"/>
    <w:rsid w:val="00D62996"/>
    <w:rsid w:val="00D62A50"/>
    <w:rsid w:val="00D62D6F"/>
    <w:rsid w:val="00D62FB8"/>
    <w:rsid w:val="00D62FE3"/>
    <w:rsid w:val="00D63369"/>
    <w:rsid w:val="00D636D2"/>
    <w:rsid w:val="00D6372F"/>
    <w:rsid w:val="00D63A4C"/>
    <w:rsid w:val="00D63A68"/>
    <w:rsid w:val="00D63CE5"/>
    <w:rsid w:val="00D63EC9"/>
    <w:rsid w:val="00D63FC5"/>
    <w:rsid w:val="00D64108"/>
    <w:rsid w:val="00D64350"/>
    <w:rsid w:val="00D6455B"/>
    <w:rsid w:val="00D64B4B"/>
    <w:rsid w:val="00D64C1C"/>
    <w:rsid w:val="00D64CC6"/>
    <w:rsid w:val="00D65119"/>
    <w:rsid w:val="00D652F2"/>
    <w:rsid w:val="00D6536D"/>
    <w:rsid w:val="00D65643"/>
    <w:rsid w:val="00D65918"/>
    <w:rsid w:val="00D65B3D"/>
    <w:rsid w:val="00D65B55"/>
    <w:rsid w:val="00D65BF0"/>
    <w:rsid w:val="00D65C78"/>
    <w:rsid w:val="00D65EBA"/>
    <w:rsid w:val="00D66242"/>
    <w:rsid w:val="00D66647"/>
    <w:rsid w:val="00D66652"/>
    <w:rsid w:val="00D666E3"/>
    <w:rsid w:val="00D66CAA"/>
    <w:rsid w:val="00D66DD1"/>
    <w:rsid w:val="00D671BF"/>
    <w:rsid w:val="00D67392"/>
    <w:rsid w:val="00D675D3"/>
    <w:rsid w:val="00D676A1"/>
    <w:rsid w:val="00D67782"/>
    <w:rsid w:val="00D67941"/>
    <w:rsid w:val="00D679A4"/>
    <w:rsid w:val="00D67A7B"/>
    <w:rsid w:val="00D67D8B"/>
    <w:rsid w:val="00D67F73"/>
    <w:rsid w:val="00D70031"/>
    <w:rsid w:val="00D701F2"/>
    <w:rsid w:val="00D704AA"/>
    <w:rsid w:val="00D70D61"/>
    <w:rsid w:val="00D70DBC"/>
    <w:rsid w:val="00D70EA1"/>
    <w:rsid w:val="00D710E2"/>
    <w:rsid w:val="00D71258"/>
    <w:rsid w:val="00D7129E"/>
    <w:rsid w:val="00D7179B"/>
    <w:rsid w:val="00D718EC"/>
    <w:rsid w:val="00D71B5F"/>
    <w:rsid w:val="00D71CC4"/>
    <w:rsid w:val="00D71E58"/>
    <w:rsid w:val="00D7206A"/>
    <w:rsid w:val="00D724CC"/>
    <w:rsid w:val="00D726B1"/>
    <w:rsid w:val="00D72735"/>
    <w:rsid w:val="00D72876"/>
    <w:rsid w:val="00D728F3"/>
    <w:rsid w:val="00D7294A"/>
    <w:rsid w:val="00D72A0F"/>
    <w:rsid w:val="00D72A81"/>
    <w:rsid w:val="00D72CD8"/>
    <w:rsid w:val="00D72E9E"/>
    <w:rsid w:val="00D7350E"/>
    <w:rsid w:val="00D73696"/>
    <w:rsid w:val="00D73A60"/>
    <w:rsid w:val="00D73BFC"/>
    <w:rsid w:val="00D73D72"/>
    <w:rsid w:val="00D73EF4"/>
    <w:rsid w:val="00D741D2"/>
    <w:rsid w:val="00D7427A"/>
    <w:rsid w:val="00D748F5"/>
    <w:rsid w:val="00D74910"/>
    <w:rsid w:val="00D74B74"/>
    <w:rsid w:val="00D74B80"/>
    <w:rsid w:val="00D74C2C"/>
    <w:rsid w:val="00D74C62"/>
    <w:rsid w:val="00D756E6"/>
    <w:rsid w:val="00D75773"/>
    <w:rsid w:val="00D7599C"/>
    <w:rsid w:val="00D75A3D"/>
    <w:rsid w:val="00D75BF7"/>
    <w:rsid w:val="00D75C9A"/>
    <w:rsid w:val="00D75FC1"/>
    <w:rsid w:val="00D760CE"/>
    <w:rsid w:val="00D761B0"/>
    <w:rsid w:val="00D7622F"/>
    <w:rsid w:val="00D7657E"/>
    <w:rsid w:val="00D76AAB"/>
    <w:rsid w:val="00D76C6B"/>
    <w:rsid w:val="00D76EBC"/>
    <w:rsid w:val="00D7726A"/>
    <w:rsid w:val="00D77329"/>
    <w:rsid w:val="00D7738E"/>
    <w:rsid w:val="00D7774F"/>
    <w:rsid w:val="00D777AA"/>
    <w:rsid w:val="00D77AA5"/>
    <w:rsid w:val="00D77C31"/>
    <w:rsid w:val="00D77E5E"/>
    <w:rsid w:val="00D77E93"/>
    <w:rsid w:val="00D8020C"/>
    <w:rsid w:val="00D80307"/>
    <w:rsid w:val="00D80718"/>
    <w:rsid w:val="00D80C1C"/>
    <w:rsid w:val="00D81074"/>
    <w:rsid w:val="00D81208"/>
    <w:rsid w:val="00D81264"/>
    <w:rsid w:val="00D8133C"/>
    <w:rsid w:val="00D8141C"/>
    <w:rsid w:val="00D81435"/>
    <w:rsid w:val="00D815FF"/>
    <w:rsid w:val="00D8193D"/>
    <w:rsid w:val="00D82073"/>
    <w:rsid w:val="00D821AC"/>
    <w:rsid w:val="00D82315"/>
    <w:rsid w:val="00D829D3"/>
    <w:rsid w:val="00D82A1F"/>
    <w:rsid w:val="00D82D27"/>
    <w:rsid w:val="00D82EDA"/>
    <w:rsid w:val="00D83101"/>
    <w:rsid w:val="00D83116"/>
    <w:rsid w:val="00D8321A"/>
    <w:rsid w:val="00D835A4"/>
    <w:rsid w:val="00D83EE4"/>
    <w:rsid w:val="00D842D1"/>
    <w:rsid w:val="00D8432D"/>
    <w:rsid w:val="00D84353"/>
    <w:rsid w:val="00D8435B"/>
    <w:rsid w:val="00D844F9"/>
    <w:rsid w:val="00D8475B"/>
    <w:rsid w:val="00D8484B"/>
    <w:rsid w:val="00D84A3A"/>
    <w:rsid w:val="00D852C3"/>
    <w:rsid w:val="00D8541F"/>
    <w:rsid w:val="00D8569D"/>
    <w:rsid w:val="00D8592B"/>
    <w:rsid w:val="00D85DCE"/>
    <w:rsid w:val="00D85ED1"/>
    <w:rsid w:val="00D866C3"/>
    <w:rsid w:val="00D8671B"/>
    <w:rsid w:val="00D86780"/>
    <w:rsid w:val="00D8690F"/>
    <w:rsid w:val="00D86C62"/>
    <w:rsid w:val="00D86C8C"/>
    <w:rsid w:val="00D86EC4"/>
    <w:rsid w:val="00D86ECE"/>
    <w:rsid w:val="00D86F33"/>
    <w:rsid w:val="00D871AE"/>
    <w:rsid w:val="00D874BC"/>
    <w:rsid w:val="00D87728"/>
    <w:rsid w:val="00D8776D"/>
    <w:rsid w:val="00D877E9"/>
    <w:rsid w:val="00D87854"/>
    <w:rsid w:val="00D90248"/>
    <w:rsid w:val="00D90487"/>
    <w:rsid w:val="00D90554"/>
    <w:rsid w:val="00D90C20"/>
    <w:rsid w:val="00D90DB5"/>
    <w:rsid w:val="00D90FBC"/>
    <w:rsid w:val="00D916F3"/>
    <w:rsid w:val="00D9186F"/>
    <w:rsid w:val="00D91C70"/>
    <w:rsid w:val="00D91E04"/>
    <w:rsid w:val="00D91EDC"/>
    <w:rsid w:val="00D921C1"/>
    <w:rsid w:val="00D924A1"/>
    <w:rsid w:val="00D925D0"/>
    <w:rsid w:val="00D92858"/>
    <w:rsid w:val="00D928AB"/>
    <w:rsid w:val="00D929A0"/>
    <w:rsid w:val="00D92EC9"/>
    <w:rsid w:val="00D9342C"/>
    <w:rsid w:val="00D93624"/>
    <w:rsid w:val="00D93B71"/>
    <w:rsid w:val="00D93D26"/>
    <w:rsid w:val="00D93F1E"/>
    <w:rsid w:val="00D93F58"/>
    <w:rsid w:val="00D93FDE"/>
    <w:rsid w:val="00D941BD"/>
    <w:rsid w:val="00D941C8"/>
    <w:rsid w:val="00D942E9"/>
    <w:rsid w:val="00D94313"/>
    <w:rsid w:val="00D943F9"/>
    <w:rsid w:val="00D943FF"/>
    <w:rsid w:val="00D94644"/>
    <w:rsid w:val="00D946BE"/>
    <w:rsid w:val="00D9480A"/>
    <w:rsid w:val="00D9487B"/>
    <w:rsid w:val="00D949AE"/>
    <w:rsid w:val="00D94A54"/>
    <w:rsid w:val="00D94DD6"/>
    <w:rsid w:val="00D95BE0"/>
    <w:rsid w:val="00D96140"/>
    <w:rsid w:val="00D96151"/>
    <w:rsid w:val="00D96214"/>
    <w:rsid w:val="00D963C0"/>
    <w:rsid w:val="00D96435"/>
    <w:rsid w:val="00D964FF"/>
    <w:rsid w:val="00D9677B"/>
    <w:rsid w:val="00D96BAF"/>
    <w:rsid w:val="00D96E4B"/>
    <w:rsid w:val="00D96FBD"/>
    <w:rsid w:val="00D97033"/>
    <w:rsid w:val="00D970F6"/>
    <w:rsid w:val="00D97314"/>
    <w:rsid w:val="00D97807"/>
    <w:rsid w:val="00D978E5"/>
    <w:rsid w:val="00D97C11"/>
    <w:rsid w:val="00D97EC8"/>
    <w:rsid w:val="00DA00A9"/>
    <w:rsid w:val="00DA024C"/>
    <w:rsid w:val="00DA05D5"/>
    <w:rsid w:val="00DA0624"/>
    <w:rsid w:val="00DA07D5"/>
    <w:rsid w:val="00DA08BB"/>
    <w:rsid w:val="00DA0A69"/>
    <w:rsid w:val="00DA0D02"/>
    <w:rsid w:val="00DA0F0E"/>
    <w:rsid w:val="00DA1144"/>
    <w:rsid w:val="00DA12CA"/>
    <w:rsid w:val="00DA134F"/>
    <w:rsid w:val="00DA14A9"/>
    <w:rsid w:val="00DA168B"/>
    <w:rsid w:val="00DA17FE"/>
    <w:rsid w:val="00DA1A71"/>
    <w:rsid w:val="00DA1AF6"/>
    <w:rsid w:val="00DA1EA8"/>
    <w:rsid w:val="00DA201C"/>
    <w:rsid w:val="00DA21E0"/>
    <w:rsid w:val="00DA2F34"/>
    <w:rsid w:val="00DA30B3"/>
    <w:rsid w:val="00DA331A"/>
    <w:rsid w:val="00DA378A"/>
    <w:rsid w:val="00DA3870"/>
    <w:rsid w:val="00DA3B25"/>
    <w:rsid w:val="00DA3DE4"/>
    <w:rsid w:val="00DA3EE2"/>
    <w:rsid w:val="00DA40DB"/>
    <w:rsid w:val="00DA41A0"/>
    <w:rsid w:val="00DA4433"/>
    <w:rsid w:val="00DA4472"/>
    <w:rsid w:val="00DA4518"/>
    <w:rsid w:val="00DA4708"/>
    <w:rsid w:val="00DA4776"/>
    <w:rsid w:val="00DA4820"/>
    <w:rsid w:val="00DA4B49"/>
    <w:rsid w:val="00DA4C4E"/>
    <w:rsid w:val="00DA4D9D"/>
    <w:rsid w:val="00DA5203"/>
    <w:rsid w:val="00DA532E"/>
    <w:rsid w:val="00DA5919"/>
    <w:rsid w:val="00DA59CA"/>
    <w:rsid w:val="00DA5EB7"/>
    <w:rsid w:val="00DA5F7A"/>
    <w:rsid w:val="00DA617C"/>
    <w:rsid w:val="00DA6373"/>
    <w:rsid w:val="00DA6403"/>
    <w:rsid w:val="00DA6468"/>
    <w:rsid w:val="00DA668F"/>
    <w:rsid w:val="00DA674E"/>
    <w:rsid w:val="00DA68E1"/>
    <w:rsid w:val="00DA6B6E"/>
    <w:rsid w:val="00DA6BF2"/>
    <w:rsid w:val="00DA6C30"/>
    <w:rsid w:val="00DA6F24"/>
    <w:rsid w:val="00DA6F43"/>
    <w:rsid w:val="00DA7121"/>
    <w:rsid w:val="00DA79C7"/>
    <w:rsid w:val="00DA7AFE"/>
    <w:rsid w:val="00DA7E51"/>
    <w:rsid w:val="00DB0157"/>
    <w:rsid w:val="00DB027E"/>
    <w:rsid w:val="00DB0596"/>
    <w:rsid w:val="00DB0B8D"/>
    <w:rsid w:val="00DB0EC7"/>
    <w:rsid w:val="00DB1275"/>
    <w:rsid w:val="00DB1448"/>
    <w:rsid w:val="00DB158A"/>
    <w:rsid w:val="00DB17CB"/>
    <w:rsid w:val="00DB1A23"/>
    <w:rsid w:val="00DB1B6E"/>
    <w:rsid w:val="00DB1CC2"/>
    <w:rsid w:val="00DB2291"/>
    <w:rsid w:val="00DB2322"/>
    <w:rsid w:val="00DB272D"/>
    <w:rsid w:val="00DB292D"/>
    <w:rsid w:val="00DB2976"/>
    <w:rsid w:val="00DB2A4B"/>
    <w:rsid w:val="00DB2E16"/>
    <w:rsid w:val="00DB2E93"/>
    <w:rsid w:val="00DB3859"/>
    <w:rsid w:val="00DB3A89"/>
    <w:rsid w:val="00DB3F15"/>
    <w:rsid w:val="00DB4298"/>
    <w:rsid w:val="00DB441B"/>
    <w:rsid w:val="00DB4BFD"/>
    <w:rsid w:val="00DB5629"/>
    <w:rsid w:val="00DB5C27"/>
    <w:rsid w:val="00DB6000"/>
    <w:rsid w:val="00DB66AA"/>
    <w:rsid w:val="00DB69DC"/>
    <w:rsid w:val="00DB69E6"/>
    <w:rsid w:val="00DB6B9F"/>
    <w:rsid w:val="00DB6CB3"/>
    <w:rsid w:val="00DB6D59"/>
    <w:rsid w:val="00DB702B"/>
    <w:rsid w:val="00DB72C8"/>
    <w:rsid w:val="00DB72F3"/>
    <w:rsid w:val="00DB796F"/>
    <w:rsid w:val="00DB7ACF"/>
    <w:rsid w:val="00DB7D7F"/>
    <w:rsid w:val="00DB7E67"/>
    <w:rsid w:val="00DB7E97"/>
    <w:rsid w:val="00DB7EE6"/>
    <w:rsid w:val="00DC0008"/>
    <w:rsid w:val="00DC002A"/>
    <w:rsid w:val="00DC02E4"/>
    <w:rsid w:val="00DC04CB"/>
    <w:rsid w:val="00DC07D1"/>
    <w:rsid w:val="00DC0B69"/>
    <w:rsid w:val="00DC0DB3"/>
    <w:rsid w:val="00DC0F40"/>
    <w:rsid w:val="00DC0F9D"/>
    <w:rsid w:val="00DC10B8"/>
    <w:rsid w:val="00DC1554"/>
    <w:rsid w:val="00DC15B4"/>
    <w:rsid w:val="00DC15FB"/>
    <w:rsid w:val="00DC19B0"/>
    <w:rsid w:val="00DC1C9B"/>
    <w:rsid w:val="00DC1E25"/>
    <w:rsid w:val="00DC2083"/>
    <w:rsid w:val="00DC210F"/>
    <w:rsid w:val="00DC2552"/>
    <w:rsid w:val="00DC2B18"/>
    <w:rsid w:val="00DC2C5B"/>
    <w:rsid w:val="00DC2D48"/>
    <w:rsid w:val="00DC33BF"/>
    <w:rsid w:val="00DC3886"/>
    <w:rsid w:val="00DC38C0"/>
    <w:rsid w:val="00DC3AC9"/>
    <w:rsid w:val="00DC3B38"/>
    <w:rsid w:val="00DC3D95"/>
    <w:rsid w:val="00DC3E62"/>
    <w:rsid w:val="00DC3FBD"/>
    <w:rsid w:val="00DC4010"/>
    <w:rsid w:val="00DC40E2"/>
    <w:rsid w:val="00DC42DA"/>
    <w:rsid w:val="00DC44F7"/>
    <w:rsid w:val="00DC4583"/>
    <w:rsid w:val="00DC4587"/>
    <w:rsid w:val="00DC49B4"/>
    <w:rsid w:val="00DC4AA9"/>
    <w:rsid w:val="00DC4C7B"/>
    <w:rsid w:val="00DC4CFC"/>
    <w:rsid w:val="00DC4E1A"/>
    <w:rsid w:val="00DC5279"/>
    <w:rsid w:val="00DC533A"/>
    <w:rsid w:val="00DC5482"/>
    <w:rsid w:val="00DC580D"/>
    <w:rsid w:val="00DC5955"/>
    <w:rsid w:val="00DC5FD5"/>
    <w:rsid w:val="00DC632E"/>
    <w:rsid w:val="00DC6604"/>
    <w:rsid w:val="00DC672C"/>
    <w:rsid w:val="00DC6B1A"/>
    <w:rsid w:val="00DC6BCE"/>
    <w:rsid w:val="00DC6E41"/>
    <w:rsid w:val="00DC6EA3"/>
    <w:rsid w:val="00DC7482"/>
    <w:rsid w:val="00DC74CC"/>
    <w:rsid w:val="00DC775F"/>
    <w:rsid w:val="00DC7956"/>
    <w:rsid w:val="00DC79CA"/>
    <w:rsid w:val="00DC7A6B"/>
    <w:rsid w:val="00DC7D8E"/>
    <w:rsid w:val="00DD0249"/>
    <w:rsid w:val="00DD03A3"/>
    <w:rsid w:val="00DD05DC"/>
    <w:rsid w:val="00DD078A"/>
    <w:rsid w:val="00DD096E"/>
    <w:rsid w:val="00DD0FF7"/>
    <w:rsid w:val="00DD11C0"/>
    <w:rsid w:val="00DD1329"/>
    <w:rsid w:val="00DD16C9"/>
    <w:rsid w:val="00DD17B9"/>
    <w:rsid w:val="00DD1925"/>
    <w:rsid w:val="00DD1B3C"/>
    <w:rsid w:val="00DD1C19"/>
    <w:rsid w:val="00DD1D99"/>
    <w:rsid w:val="00DD207A"/>
    <w:rsid w:val="00DD211E"/>
    <w:rsid w:val="00DD28B6"/>
    <w:rsid w:val="00DD28DD"/>
    <w:rsid w:val="00DD2C3E"/>
    <w:rsid w:val="00DD2C91"/>
    <w:rsid w:val="00DD2CD8"/>
    <w:rsid w:val="00DD2CE7"/>
    <w:rsid w:val="00DD2D5E"/>
    <w:rsid w:val="00DD2F61"/>
    <w:rsid w:val="00DD320E"/>
    <w:rsid w:val="00DD36BE"/>
    <w:rsid w:val="00DD3A4D"/>
    <w:rsid w:val="00DD3BF5"/>
    <w:rsid w:val="00DD3D3A"/>
    <w:rsid w:val="00DD3DC2"/>
    <w:rsid w:val="00DD41D2"/>
    <w:rsid w:val="00DD4339"/>
    <w:rsid w:val="00DD439A"/>
    <w:rsid w:val="00DD4966"/>
    <w:rsid w:val="00DD4A26"/>
    <w:rsid w:val="00DD4A51"/>
    <w:rsid w:val="00DD52B9"/>
    <w:rsid w:val="00DD535A"/>
    <w:rsid w:val="00DD5609"/>
    <w:rsid w:val="00DD5624"/>
    <w:rsid w:val="00DD59E8"/>
    <w:rsid w:val="00DD5B8A"/>
    <w:rsid w:val="00DD5C0E"/>
    <w:rsid w:val="00DD5E9D"/>
    <w:rsid w:val="00DD60EB"/>
    <w:rsid w:val="00DD6597"/>
    <w:rsid w:val="00DD65BF"/>
    <w:rsid w:val="00DD65DB"/>
    <w:rsid w:val="00DD71F7"/>
    <w:rsid w:val="00DD7900"/>
    <w:rsid w:val="00DD7E97"/>
    <w:rsid w:val="00DE0233"/>
    <w:rsid w:val="00DE04F2"/>
    <w:rsid w:val="00DE0606"/>
    <w:rsid w:val="00DE074A"/>
    <w:rsid w:val="00DE079C"/>
    <w:rsid w:val="00DE0F75"/>
    <w:rsid w:val="00DE1502"/>
    <w:rsid w:val="00DE1871"/>
    <w:rsid w:val="00DE19C4"/>
    <w:rsid w:val="00DE1A91"/>
    <w:rsid w:val="00DE257F"/>
    <w:rsid w:val="00DE2753"/>
    <w:rsid w:val="00DE2D22"/>
    <w:rsid w:val="00DE340B"/>
    <w:rsid w:val="00DE3601"/>
    <w:rsid w:val="00DE361C"/>
    <w:rsid w:val="00DE3772"/>
    <w:rsid w:val="00DE37C6"/>
    <w:rsid w:val="00DE37E0"/>
    <w:rsid w:val="00DE39B8"/>
    <w:rsid w:val="00DE3A4E"/>
    <w:rsid w:val="00DE3A58"/>
    <w:rsid w:val="00DE3B7C"/>
    <w:rsid w:val="00DE3EAD"/>
    <w:rsid w:val="00DE430A"/>
    <w:rsid w:val="00DE4989"/>
    <w:rsid w:val="00DE4A90"/>
    <w:rsid w:val="00DE4C12"/>
    <w:rsid w:val="00DE4C2E"/>
    <w:rsid w:val="00DE4CE1"/>
    <w:rsid w:val="00DE52D7"/>
    <w:rsid w:val="00DE53C3"/>
    <w:rsid w:val="00DE55D5"/>
    <w:rsid w:val="00DE5689"/>
    <w:rsid w:val="00DE5C55"/>
    <w:rsid w:val="00DE5F0E"/>
    <w:rsid w:val="00DE5F7C"/>
    <w:rsid w:val="00DE5FDA"/>
    <w:rsid w:val="00DE6920"/>
    <w:rsid w:val="00DE6A3A"/>
    <w:rsid w:val="00DE6C0C"/>
    <w:rsid w:val="00DE71EE"/>
    <w:rsid w:val="00DE7364"/>
    <w:rsid w:val="00DE74B1"/>
    <w:rsid w:val="00DE7754"/>
    <w:rsid w:val="00DE7832"/>
    <w:rsid w:val="00DE78A6"/>
    <w:rsid w:val="00DE7A56"/>
    <w:rsid w:val="00DE7AC8"/>
    <w:rsid w:val="00DE7BC8"/>
    <w:rsid w:val="00DE7D3B"/>
    <w:rsid w:val="00DE7FA5"/>
    <w:rsid w:val="00DF0185"/>
    <w:rsid w:val="00DF0196"/>
    <w:rsid w:val="00DF024B"/>
    <w:rsid w:val="00DF0587"/>
    <w:rsid w:val="00DF05F3"/>
    <w:rsid w:val="00DF068E"/>
    <w:rsid w:val="00DF0801"/>
    <w:rsid w:val="00DF0982"/>
    <w:rsid w:val="00DF0ACB"/>
    <w:rsid w:val="00DF0B52"/>
    <w:rsid w:val="00DF11AF"/>
    <w:rsid w:val="00DF1D46"/>
    <w:rsid w:val="00DF1D95"/>
    <w:rsid w:val="00DF1FD8"/>
    <w:rsid w:val="00DF2108"/>
    <w:rsid w:val="00DF2189"/>
    <w:rsid w:val="00DF21DF"/>
    <w:rsid w:val="00DF2222"/>
    <w:rsid w:val="00DF258F"/>
    <w:rsid w:val="00DF2947"/>
    <w:rsid w:val="00DF2BC4"/>
    <w:rsid w:val="00DF2CB5"/>
    <w:rsid w:val="00DF2CEA"/>
    <w:rsid w:val="00DF2D5E"/>
    <w:rsid w:val="00DF2E9E"/>
    <w:rsid w:val="00DF2F26"/>
    <w:rsid w:val="00DF343F"/>
    <w:rsid w:val="00DF34C8"/>
    <w:rsid w:val="00DF3ACB"/>
    <w:rsid w:val="00DF3EFE"/>
    <w:rsid w:val="00DF3F56"/>
    <w:rsid w:val="00DF3FC6"/>
    <w:rsid w:val="00DF42E1"/>
    <w:rsid w:val="00DF457A"/>
    <w:rsid w:val="00DF45F5"/>
    <w:rsid w:val="00DF48E6"/>
    <w:rsid w:val="00DF4BDF"/>
    <w:rsid w:val="00DF4CF3"/>
    <w:rsid w:val="00DF53C7"/>
    <w:rsid w:val="00DF5878"/>
    <w:rsid w:val="00DF59F9"/>
    <w:rsid w:val="00DF5F73"/>
    <w:rsid w:val="00DF5FB8"/>
    <w:rsid w:val="00DF6591"/>
    <w:rsid w:val="00DF6594"/>
    <w:rsid w:val="00DF6596"/>
    <w:rsid w:val="00DF69A0"/>
    <w:rsid w:val="00DF6BC9"/>
    <w:rsid w:val="00DF6DC0"/>
    <w:rsid w:val="00DF6E40"/>
    <w:rsid w:val="00DF70F5"/>
    <w:rsid w:val="00DF733D"/>
    <w:rsid w:val="00DF7539"/>
    <w:rsid w:val="00DF7543"/>
    <w:rsid w:val="00DF7634"/>
    <w:rsid w:val="00DF76CE"/>
    <w:rsid w:val="00DF785E"/>
    <w:rsid w:val="00DF7B3A"/>
    <w:rsid w:val="00DF7BD3"/>
    <w:rsid w:val="00DF7C76"/>
    <w:rsid w:val="00DF7CE9"/>
    <w:rsid w:val="00DF7D60"/>
    <w:rsid w:val="00DF7D96"/>
    <w:rsid w:val="00DF7DDB"/>
    <w:rsid w:val="00DF7F8B"/>
    <w:rsid w:val="00E00101"/>
    <w:rsid w:val="00E001D1"/>
    <w:rsid w:val="00E002B0"/>
    <w:rsid w:val="00E00BA6"/>
    <w:rsid w:val="00E00F86"/>
    <w:rsid w:val="00E0114B"/>
    <w:rsid w:val="00E0164E"/>
    <w:rsid w:val="00E01762"/>
    <w:rsid w:val="00E01814"/>
    <w:rsid w:val="00E01EC1"/>
    <w:rsid w:val="00E01F8A"/>
    <w:rsid w:val="00E02129"/>
    <w:rsid w:val="00E02383"/>
    <w:rsid w:val="00E0239B"/>
    <w:rsid w:val="00E0260D"/>
    <w:rsid w:val="00E0269E"/>
    <w:rsid w:val="00E02943"/>
    <w:rsid w:val="00E03089"/>
    <w:rsid w:val="00E030C9"/>
    <w:rsid w:val="00E03569"/>
    <w:rsid w:val="00E0356D"/>
    <w:rsid w:val="00E035C8"/>
    <w:rsid w:val="00E03639"/>
    <w:rsid w:val="00E0388C"/>
    <w:rsid w:val="00E03968"/>
    <w:rsid w:val="00E03B1F"/>
    <w:rsid w:val="00E03B67"/>
    <w:rsid w:val="00E03E2E"/>
    <w:rsid w:val="00E03E71"/>
    <w:rsid w:val="00E03EB2"/>
    <w:rsid w:val="00E03F5B"/>
    <w:rsid w:val="00E03FD5"/>
    <w:rsid w:val="00E04095"/>
    <w:rsid w:val="00E04127"/>
    <w:rsid w:val="00E044CC"/>
    <w:rsid w:val="00E04AA8"/>
    <w:rsid w:val="00E04BA8"/>
    <w:rsid w:val="00E04BD1"/>
    <w:rsid w:val="00E04DFC"/>
    <w:rsid w:val="00E04EBE"/>
    <w:rsid w:val="00E05146"/>
    <w:rsid w:val="00E05227"/>
    <w:rsid w:val="00E058AD"/>
    <w:rsid w:val="00E05985"/>
    <w:rsid w:val="00E05A05"/>
    <w:rsid w:val="00E05BEB"/>
    <w:rsid w:val="00E05C8E"/>
    <w:rsid w:val="00E05CE7"/>
    <w:rsid w:val="00E05DCC"/>
    <w:rsid w:val="00E05EA7"/>
    <w:rsid w:val="00E061B5"/>
    <w:rsid w:val="00E06719"/>
    <w:rsid w:val="00E06A37"/>
    <w:rsid w:val="00E06CF8"/>
    <w:rsid w:val="00E0701A"/>
    <w:rsid w:val="00E0704B"/>
    <w:rsid w:val="00E0715A"/>
    <w:rsid w:val="00E07264"/>
    <w:rsid w:val="00E072EF"/>
    <w:rsid w:val="00E0755A"/>
    <w:rsid w:val="00E0755C"/>
    <w:rsid w:val="00E07728"/>
    <w:rsid w:val="00E078C3"/>
    <w:rsid w:val="00E07EF5"/>
    <w:rsid w:val="00E10196"/>
    <w:rsid w:val="00E10412"/>
    <w:rsid w:val="00E105F6"/>
    <w:rsid w:val="00E1068B"/>
    <w:rsid w:val="00E1070B"/>
    <w:rsid w:val="00E10834"/>
    <w:rsid w:val="00E10A4F"/>
    <w:rsid w:val="00E11132"/>
    <w:rsid w:val="00E11336"/>
    <w:rsid w:val="00E115A5"/>
    <w:rsid w:val="00E117FA"/>
    <w:rsid w:val="00E11813"/>
    <w:rsid w:val="00E121F5"/>
    <w:rsid w:val="00E12381"/>
    <w:rsid w:val="00E12770"/>
    <w:rsid w:val="00E12C04"/>
    <w:rsid w:val="00E12D86"/>
    <w:rsid w:val="00E131C3"/>
    <w:rsid w:val="00E13398"/>
    <w:rsid w:val="00E13872"/>
    <w:rsid w:val="00E1398C"/>
    <w:rsid w:val="00E142A9"/>
    <w:rsid w:val="00E145C1"/>
    <w:rsid w:val="00E1481B"/>
    <w:rsid w:val="00E1495D"/>
    <w:rsid w:val="00E14AE0"/>
    <w:rsid w:val="00E14B82"/>
    <w:rsid w:val="00E14BB5"/>
    <w:rsid w:val="00E14BBE"/>
    <w:rsid w:val="00E14CC3"/>
    <w:rsid w:val="00E14CEE"/>
    <w:rsid w:val="00E14CF6"/>
    <w:rsid w:val="00E14F3A"/>
    <w:rsid w:val="00E150F3"/>
    <w:rsid w:val="00E1573F"/>
    <w:rsid w:val="00E15833"/>
    <w:rsid w:val="00E15866"/>
    <w:rsid w:val="00E158E7"/>
    <w:rsid w:val="00E15D1F"/>
    <w:rsid w:val="00E15F18"/>
    <w:rsid w:val="00E15FD1"/>
    <w:rsid w:val="00E165CB"/>
    <w:rsid w:val="00E16818"/>
    <w:rsid w:val="00E168AE"/>
    <w:rsid w:val="00E168F3"/>
    <w:rsid w:val="00E1692F"/>
    <w:rsid w:val="00E16C03"/>
    <w:rsid w:val="00E16DAB"/>
    <w:rsid w:val="00E16DC6"/>
    <w:rsid w:val="00E1702B"/>
    <w:rsid w:val="00E1781C"/>
    <w:rsid w:val="00E17A22"/>
    <w:rsid w:val="00E17DEF"/>
    <w:rsid w:val="00E17FDB"/>
    <w:rsid w:val="00E20123"/>
    <w:rsid w:val="00E202C1"/>
    <w:rsid w:val="00E20340"/>
    <w:rsid w:val="00E20542"/>
    <w:rsid w:val="00E20576"/>
    <w:rsid w:val="00E20808"/>
    <w:rsid w:val="00E2129D"/>
    <w:rsid w:val="00E21888"/>
    <w:rsid w:val="00E21B31"/>
    <w:rsid w:val="00E21F60"/>
    <w:rsid w:val="00E21FC6"/>
    <w:rsid w:val="00E22078"/>
    <w:rsid w:val="00E22487"/>
    <w:rsid w:val="00E22511"/>
    <w:rsid w:val="00E225CA"/>
    <w:rsid w:val="00E2281D"/>
    <w:rsid w:val="00E229A2"/>
    <w:rsid w:val="00E22B09"/>
    <w:rsid w:val="00E22B21"/>
    <w:rsid w:val="00E22E08"/>
    <w:rsid w:val="00E23017"/>
    <w:rsid w:val="00E23028"/>
    <w:rsid w:val="00E2302D"/>
    <w:rsid w:val="00E231AD"/>
    <w:rsid w:val="00E23223"/>
    <w:rsid w:val="00E232CA"/>
    <w:rsid w:val="00E2360D"/>
    <w:rsid w:val="00E2369A"/>
    <w:rsid w:val="00E23A66"/>
    <w:rsid w:val="00E23B3E"/>
    <w:rsid w:val="00E23C4B"/>
    <w:rsid w:val="00E23D25"/>
    <w:rsid w:val="00E243F2"/>
    <w:rsid w:val="00E24756"/>
    <w:rsid w:val="00E248A5"/>
    <w:rsid w:val="00E2498A"/>
    <w:rsid w:val="00E24AB4"/>
    <w:rsid w:val="00E24B29"/>
    <w:rsid w:val="00E25035"/>
    <w:rsid w:val="00E25408"/>
    <w:rsid w:val="00E2542F"/>
    <w:rsid w:val="00E25901"/>
    <w:rsid w:val="00E25B07"/>
    <w:rsid w:val="00E25E27"/>
    <w:rsid w:val="00E25F82"/>
    <w:rsid w:val="00E2631B"/>
    <w:rsid w:val="00E265DD"/>
    <w:rsid w:val="00E26A01"/>
    <w:rsid w:val="00E26A41"/>
    <w:rsid w:val="00E26FBA"/>
    <w:rsid w:val="00E2700F"/>
    <w:rsid w:val="00E271EC"/>
    <w:rsid w:val="00E274B5"/>
    <w:rsid w:val="00E274D7"/>
    <w:rsid w:val="00E27A3D"/>
    <w:rsid w:val="00E27D1B"/>
    <w:rsid w:val="00E27DF7"/>
    <w:rsid w:val="00E27FD2"/>
    <w:rsid w:val="00E300B0"/>
    <w:rsid w:val="00E30469"/>
    <w:rsid w:val="00E304DE"/>
    <w:rsid w:val="00E30537"/>
    <w:rsid w:val="00E30745"/>
    <w:rsid w:val="00E30D2C"/>
    <w:rsid w:val="00E30D91"/>
    <w:rsid w:val="00E30E9E"/>
    <w:rsid w:val="00E30F43"/>
    <w:rsid w:val="00E30FDA"/>
    <w:rsid w:val="00E31019"/>
    <w:rsid w:val="00E314A9"/>
    <w:rsid w:val="00E3170E"/>
    <w:rsid w:val="00E31903"/>
    <w:rsid w:val="00E31948"/>
    <w:rsid w:val="00E31B80"/>
    <w:rsid w:val="00E31C7F"/>
    <w:rsid w:val="00E31CBA"/>
    <w:rsid w:val="00E3219E"/>
    <w:rsid w:val="00E3238B"/>
    <w:rsid w:val="00E3275D"/>
    <w:rsid w:val="00E3294D"/>
    <w:rsid w:val="00E32BAF"/>
    <w:rsid w:val="00E32C9D"/>
    <w:rsid w:val="00E32D0F"/>
    <w:rsid w:val="00E32DAB"/>
    <w:rsid w:val="00E32FF1"/>
    <w:rsid w:val="00E33222"/>
    <w:rsid w:val="00E33343"/>
    <w:rsid w:val="00E33840"/>
    <w:rsid w:val="00E33AFC"/>
    <w:rsid w:val="00E33B74"/>
    <w:rsid w:val="00E34219"/>
    <w:rsid w:val="00E342DD"/>
    <w:rsid w:val="00E34346"/>
    <w:rsid w:val="00E34530"/>
    <w:rsid w:val="00E34684"/>
    <w:rsid w:val="00E3482F"/>
    <w:rsid w:val="00E349A4"/>
    <w:rsid w:val="00E34BF4"/>
    <w:rsid w:val="00E34CC8"/>
    <w:rsid w:val="00E34E35"/>
    <w:rsid w:val="00E34F03"/>
    <w:rsid w:val="00E34FAC"/>
    <w:rsid w:val="00E3529B"/>
    <w:rsid w:val="00E3548F"/>
    <w:rsid w:val="00E3558E"/>
    <w:rsid w:val="00E35A1F"/>
    <w:rsid w:val="00E35B79"/>
    <w:rsid w:val="00E35C03"/>
    <w:rsid w:val="00E35DBF"/>
    <w:rsid w:val="00E3603E"/>
    <w:rsid w:val="00E36940"/>
    <w:rsid w:val="00E369AF"/>
    <w:rsid w:val="00E36C88"/>
    <w:rsid w:val="00E36E9F"/>
    <w:rsid w:val="00E37071"/>
    <w:rsid w:val="00E370DC"/>
    <w:rsid w:val="00E37424"/>
    <w:rsid w:val="00E3748E"/>
    <w:rsid w:val="00E375FF"/>
    <w:rsid w:val="00E37669"/>
    <w:rsid w:val="00E3792E"/>
    <w:rsid w:val="00E37EBE"/>
    <w:rsid w:val="00E37FA7"/>
    <w:rsid w:val="00E4017C"/>
    <w:rsid w:val="00E40243"/>
    <w:rsid w:val="00E40856"/>
    <w:rsid w:val="00E409B3"/>
    <w:rsid w:val="00E40C2F"/>
    <w:rsid w:val="00E40C7D"/>
    <w:rsid w:val="00E40CC5"/>
    <w:rsid w:val="00E41060"/>
    <w:rsid w:val="00E41074"/>
    <w:rsid w:val="00E41128"/>
    <w:rsid w:val="00E4130E"/>
    <w:rsid w:val="00E4157F"/>
    <w:rsid w:val="00E417F9"/>
    <w:rsid w:val="00E418C7"/>
    <w:rsid w:val="00E419B0"/>
    <w:rsid w:val="00E41A94"/>
    <w:rsid w:val="00E41B4B"/>
    <w:rsid w:val="00E41C09"/>
    <w:rsid w:val="00E41E1C"/>
    <w:rsid w:val="00E41EA5"/>
    <w:rsid w:val="00E41F2B"/>
    <w:rsid w:val="00E424A4"/>
    <w:rsid w:val="00E424C3"/>
    <w:rsid w:val="00E4256D"/>
    <w:rsid w:val="00E42764"/>
    <w:rsid w:val="00E427C4"/>
    <w:rsid w:val="00E42D6C"/>
    <w:rsid w:val="00E42E4D"/>
    <w:rsid w:val="00E42F13"/>
    <w:rsid w:val="00E43614"/>
    <w:rsid w:val="00E437A5"/>
    <w:rsid w:val="00E4380D"/>
    <w:rsid w:val="00E43C00"/>
    <w:rsid w:val="00E43C50"/>
    <w:rsid w:val="00E43D4B"/>
    <w:rsid w:val="00E43F42"/>
    <w:rsid w:val="00E44076"/>
    <w:rsid w:val="00E44257"/>
    <w:rsid w:val="00E4473D"/>
    <w:rsid w:val="00E44942"/>
    <w:rsid w:val="00E44AC8"/>
    <w:rsid w:val="00E44EFB"/>
    <w:rsid w:val="00E45021"/>
    <w:rsid w:val="00E45103"/>
    <w:rsid w:val="00E4521D"/>
    <w:rsid w:val="00E45534"/>
    <w:rsid w:val="00E4553A"/>
    <w:rsid w:val="00E45630"/>
    <w:rsid w:val="00E456C5"/>
    <w:rsid w:val="00E4570C"/>
    <w:rsid w:val="00E45C19"/>
    <w:rsid w:val="00E45CF5"/>
    <w:rsid w:val="00E45F02"/>
    <w:rsid w:val="00E45F99"/>
    <w:rsid w:val="00E46010"/>
    <w:rsid w:val="00E46453"/>
    <w:rsid w:val="00E464CB"/>
    <w:rsid w:val="00E46753"/>
    <w:rsid w:val="00E46784"/>
    <w:rsid w:val="00E4683D"/>
    <w:rsid w:val="00E46876"/>
    <w:rsid w:val="00E469A4"/>
    <w:rsid w:val="00E46ACF"/>
    <w:rsid w:val="00E46BF5"/>
    <w:rsid w:val="00E46FFB"/>
    <w:rsid w:val="00E472D5"/>
    <w:rsid w:val="00E47591"/>
    <w:rsid w:val="00E475C0"/>
    <w:rsid w:val="00E47608"/>
    <w:rsid w:val="00E47650"/>
    <w:rsid w:val="00E478C5"/>
    <w:rsid w:val="00E479AB"/>
    <w:rsid w:val="00E47AF4"/>
    <w:rsid w:val="00E47BA1"/>
    <w:rsid w:val="00E47D0D"/>
    <w:rsid w:val="00E47E20"/>
    <w:rsid w:val="00E47E30"/>
    <w:rsid w:val="00E50895"/>
    <w:rsid w:val="00E50938"/>
    <w:rsid w:val="00E509CC"/>
    <w:rsid w:val="00E50AA6"/>
    <w:rsid w:val="00E50D68"/>
    <w:rsid w:val="00E50DC2"/>
    <w:rsid w:val="00E510B8"/>
    <w:rsid w:val="00E510F7"/>
    <w:rsid w:val="00E51339"/>
    <w:rsid w:val="00E513BB"/>
    <w:rsid w:val="00E51534"/>
    <w:rsid w:val="00E51892"/>
    <w:rsid w:val="00E51CF1"/>
    <w:rsid w:val="00E522EE"/>
    <w:rsid w:val="00E5243D"/>
    <w:rsid w:val="00E52BB5"/>
    <w:rsid w:val="00E52BEC"/>
    <w:rsid w:val="00E52CBB"/>
    <w:rsid w:val="00E52CDC"/>
    <w:rsid w:val="00E52DC4"/>
    <w:rsid w:val="00E530C4"/>
    <w:rsid w:val="00E53223"/>
    <w:rsid w:val="00E538AC"/>
    <w:rsid w:val="00E53A99"/>
    <w:rsid w:val="00E53DB8"/>
    <w:rsid w:val="00E53EB9"/>
    <w:rsid w:val="00E540C3"/>
    <w:rsid w:val="00E5422F"/>
    <w:rsid w:val="00E543B1"/>
    <w:rsid w:val="00E54509"/>
    <w:rsid w:val="00E546DD"/>
    <w:rsid w:val="00E54A47"/>
    <w:rsid w:val="00E54D5C"/>
    <w:rsid w:val="00E54EE2"/>
    <w:rsid w:val="00E553B0"/>
    <w:rsid w:val="00E554B4"/>
    <w:rsid w:val="00E554EE"/>
    <w:rsid w:val="00E55906"/>
    <w:rsid w:val="00E55DC5"/>
    <w:rsid w:val="00E55DFD"/>
    <w:rsid w:val="00E55EE6"/>
    <w:rsid w:val="00E5639C"/>
    <w:rsid w:val="00E56678"/>
    <w:rsid w:val="00E56F53"/>
    <w:rsid w:val="00E56FE5"/>
    <w:rsid w:val="00E57134"/>
    <w:rsid w:val="00E571C4"/>
    <w:rsid w:val="00E573D6"/>
    <w:rsid w:val="00E57720"/>
    <w:rsid w:val="00E57760"/>
    <w:rsid w:val="00E57A38"/>
    <w:rsid w:val="00E57D81"/>
    <w:rsid w:val="00E57F3B"/>
    <w:rsid w:val="00E57F4B"/>
    <w:rsid w:val="00E60124"/>
    <w:rsid w:val="00E603ED"/>
    <w:rsid w:val="00E606A7"/>
    <w:rsid w:val="00E60750"/>
    <w:rsid w:val="00E60EA5"/>
    <w:rsid w:val="00E60F8B"/>
    <w:rsid w:val="00E60FB0"/>
    <w:rsid w:val="00E614D0"/>
    <w:rsid w:val="00E616F8"/>
    <w:rsid w:val="00E61860"/>
    <w:rsid w:val="00E61930"/>
    <w:rsid w:val="00E61986"/>
    <w:rsid w:val="00E61C94"/>
    <w:rsid w:val="00E61D10"/>
    <w:rsid w:val="00E624FB"/>
    <w:rsid w:val="00E6271D"/>
    <w:rsid w:val="00E62BB8"/>
    <w:rsid w:val="00E62CED"/>
    <w:rsid w:val="00E6304D"/>
    <w:rsid w:val="00E6307A"/>
    <w:rsid w:val="00E631D7"/>
    <w:rsid w:val="00E632B3"/>
    <w:rsid w:val="00E632E8"/>
    <w:rsid w:val="00E63346"/>
    <w:rsid w:val="00E6364C"/>
    <w:rsid w:val="00E6379C"/>
    <w:rsid w:val="00E638B0"/>
    <w:rsid w:val="00E63957"/>
    <w:rsid w:val="00E63BCC"/>
    <w:rsid w:val="00E6411C"/>
    <w:rsid w:val="00E645E3"/>
    <w:rsid w:val="00E64725"/>
    <w:rsid w:val="00E647EF"/>
    <w:rsid w:val="00E64B40"/>
    <w:rsid w:val="00E64C05"/>
    <w:rsid w:val="00E6501B"/>
    <w:rsid w:val="00E65141"/>
    <w:rsid w:val="00E6515D"/>
    <w:rsid w:val="00E652B4"/>
    <w:rsid w:val="00E65601"/>
    <w:rsid w:val="00E6565B"/>
    <w:rsid w:val="00E659D3"/>
    <w:rsid w:val="00E65C8F"/>
    <w:rsid w:val="00E661A8"/>
    <w:rsid w:val="00E662AD"/>
    <w:rsid w:val="00E66634"/>
    <w:rsid w:val="00E667FF"/>
    <w:rsid w:val="00E66BA0"/>
    <w:rsid w:val="00E66ED4"/>
    <w:rsid w:val="00E670A1"/>
    <w:rsid w:val="00E67318"/>
    <w:rsid w:val="00E6738C"/>
    <w:rsid w:val="00E67399"/>
    <w:rsid w:val="00E673A6"/>
    <w:rsid w:val="00E67578"/>
    <w:rsid w:val="00E67922"/>
    <w:rsid w:val="00E67C3B"/>
    <w:rsid w:val="00E67E23"/>
    <w:rsid w:val="00E67E2A"/>
    <w:rsid w:val="00E67F10"/>
    <w:rsid w:val="00E70862"/>
    <w:rsid w:val="00E70AB5"/>
    <w:rsid w:val="00E70FC8"/>
    <w:rsid w:val="00E7100B"/>
    <w:rsid w:val="00E711C5"/>
    <w:rsid w:val="00E71286"/>
    <w:rsid w:val="00E71382"/>
    <w:rsid w:val="00E715D7"/>
    <w:rsid w:val="00E7181C"/>
    <w:rsid w:val="00E71FE9"/>
    <w:rsid w:val="00E72009"/>
    <w:rsid w:val="00E7203A"/>
    <w:rsid w:val="00E7234C"/>
    <w:rsid w:val="00E724AB"/>
    <w:rsid w:val="00E725A2"/>
    <w:rsid w:val="00E7265E"/>
    <w:rsid w:val="00E728A2"/>
    <w:rsid w:val="00E7357A"/>
    <w:rsid w:val="00E73697"/>
    <w:rsid w:val="00E739BA"/>
    <w:rsid w:val="00E73AEA"/>
    <w:rsid w:val="00E73C06"/>
    <w:rsid w:val="00E73D25"/>
    <w:rsid w:val="00E73E88"/>
    <w:rsid w:val="00E74043"/>
    <w:rsid w:val="00E74155"/>
    <w:rsid w:val="00E74200"/>
    <w:rsid w:val="00E743F0"/>
    <w:rsid w:val="00E74659"/>
    <w:rsid w:val="00E74AF3"/>
    <w:rsid w:val="00E74FBD"/>
    <w:rsid w:val="00E74FF4"/>
    <w:rsid w:val="00E7501D"/>
    <w:rsid w:val="00E75301"/>
    <w:rsid w:val="00E75466"/>
    <w:rsid w:val="00E75690"/>
    <w:rsid w:val="00E756F7"/>
    <w:rsid w:val="00E75741"/>
    <w:rsid w:val="00E75772"/>
    <w:rsid w:val="00E75DD9"/>
    <w:rsid w:val="00E7615E"/>
    <w:rsid w:val="00E76354"/>
    <w:rsid w:val="00E7642B"/>
    <w:rsid w:val="00E7642E"/>
    <w:rsid w:val="00E76449"/>
    <w:rsid w:val="00E764DB"/>
    <w:rsid w:val="00E7665A"/>
    <w:rsid w:val="00E76F61"/>
    <w:rsid w:val="00E76FDB"/>
    <w:rsid w:val="00E7737B"/>
    <w:rsid w:val="00E77525"/>
    <w:rsid w:val="00E776CD"/>
    <w:rsid w:val="00E77711"/>
    <w:rsid w:val="00E77998"/>
    <w:rsid w:val="00E77A81"/>
    <w:rsid w:val="00E801AE"/>
    <w:rsid w:val="00E809D9"/>
    <w:rsid w:val="00E80A99"/>
    <w:rsid w:val="00E80D11"/>
    <w:rsid w:val="00E80F17"/>
    <w:rsid w:val="00E810DA"/>
    <w:rsid w:val="00E81243"/>
    <w:rsid w:val="00E81A64"/>
    <w:rsid w:val="00E81D0D"/>
    <w:rsid w:val="00E81F37"/>
    <w:rsid w:val="00E820B9"/>
    <w:rsid w:val="00E82311"/>
    <w:rsid w:val="00E8231E"/>
    <w:rsid w:val="00E82380"/>
    <w:rsid w:val="00E823E7"/>
    <w:rsid w:val="00E82527"/>
    <w:rsid w:val="00E82584"/>
    <w:rsid w:val="00E82674"/>
    <w:rsid w:val="00E82890"/>
    <w:rsid w:val="00E8290C"/>
    <w:rsid w:val="00E829C6"/>
    <w:rsid w:val="00E82EC9"/>
    <w:rsid w:val="00E82F4A"/>
    <w:rsid w:val="00E83240"/>
    <w:rsid w:val="00E83397"/>
    <w:rsid w:val="00E83604"/>
    <w:rsid w:val="00E8386A"/>
    <w:rsid w:val="00E83934"/>
    <w:rsid w:val="00E83AC3"/>
    <w:rsid w:val="00E83B14"/>
    <w:rsid w:val="00E83C2A"/>
    <w:rsid w:val="00E84108"/>
    <w:rsid w:val="00E84200"/>
    <w:rsid w:val="00E8440F"/>
    <w:rsid w:val="00E84451"/>
    <w:rsid w:val="00E8478C"/>
    <w:rsid w:val="00E847C6"/>
    <w:rsid w:val="00E848AE"/>
    <w:rsid w:val="00E84954"/>
    <w:rsid w:val="00E849BB"/>
    <w:rsid w:val="00E8571C"/>
    <w:rsid w:val="00E85AD9"/>
    <w:rsid w:val="00E85AF1"/>
    <w:rsid w:val="00E85C35"/>
    <w:rsid w:val="00E86097"/>
    <w:rsid w:val="00E86269"/>
    <w:rsid w:val="00E865AF"/>
    <w:rsid w:val="00E8686F"/>
    <w:rsid w:val="00E869C3"/>
    <w:rsid w:val="00E86A06"/>
    <w:rsid w:val="00E86C84"/>
    <w:rsid w:val="00E86DE2"/>
    <w:rsid w:val="00E86F45"/>
    <w:rsid w:val="00E872B2"/>
    <w:rsid w:val="00E87389"/>
    <w:rsid w:val="00E87748"/>
    <w:rsid w:val="00E87792"/>
    <w:rsid w:val="00E87819"/>
    <w:rsid w:val="00E8791A"/>
    <w:rsid w:val="00E879A0"/>
    <w:rsid w:val="00E87A2A"/>
    <w:rsid w:val="00E87C79"/>
    <w:rsid w:val="00E87D5F"/>
    <w:rsid w:val="00E87FDC"/>
    <w:rsid w:val="00E9012C"/>
    <w:rsid w:val="00E9051D"/>
    <w:rsid w:val="00E905D6"/>
    <w:rsid w:val="00E907AE"/>
    <w:rsid w:val="00E90836"/>
    <w:rsid w:val="00E90B55"/>
    <w:rsid w:val="00E90F00"/>
    <w:rsid w:val="00E90FEC"/>
    <w:rsid w:val="00E91055"/>
    <w:rsid w:val="00E917E9"/>
    <w:rsid w:val="00E9181D"/>
    <w:rsid w:val="00E91860"/>
    <w:rsid w:val="00E91ADB"/>
    <w:rsid w:val="00E92194"/>
    <w:rsid w:val="00E921AB"/>
    <w:rsid w:val="00E922DC"/>
    <w:rsid w:val="00E9231C"/>
    <w:rsid w:val="00E92EFB"/>
    <w:rsid w:val="00E93325"/>
    <w:rsid w:val="00E93348"/>
    <w:rsid w:val="00E93372"/>
    <w:rsid w:val="00E9350C"/>
    <w:rsid w:val="00E93554"/>
    <w:rsid w:val="00E93A12"/>
    <w:rsid w:val="00E93A7B"/>
    <w:rsid w:val="00E93B0B"/>
    <w:rsid w:val="00E93E31"/>
    <w:rsid w:val="00E945C9"/>
    <w:rsid w:val="00E94649"/>
    <w:rsid w:val="00E94836"/>
    <w:rsid w:val="00E94ACB"/>
    <w:rsid w:val="00E94C0D"/>
    <w:rsid w:val="00E94DC5"/>
    <w:rsid w:val="00E95117"/>
    <w:rsid w:val="00E95140"/>
    <w:rsid w:val="00E95200"/>
    <w:rsid w:val="00E9561A"/>
    <w:rsid w:val="00E956DC"/>
    <w:rsid w:val="00E9578D"/>
    <w:rsid w:val="00E9579A"/>
    <w:rsid w:val="00E9584A"/>
    <w:rsid w:val="00E95C21"/>
    <w:rsid w:val="00E95C4D"/>
    <w:rsid w:val="00E95CCE"/>
    <w:rsid w:val="00E96037"/>
    <w:rsid w:val="00E960F7"/>
    <w:rsid w:val="00E960FE"/>
    <w:rsid w:val="00E961DA"/>
    <w:rsid w:val="00E962EF"/>
    <w:rsid w:val="00E96324"/>
    <w:rsid w:val="00E9658D"/>
    <w:rsid w:val="00E967A3"/>
    <w:rsid w:val="00E96AB0"/>
    <w:rsid w:val="00E96B46"/>
    <w:rsid w:val="00E96C2C"/>
    <w:rsid w:val="00E96CA6"/>
    <w:rsid w:val="00E973A4"/>
    <w:rsid w:val="00E97403"/>
    <w:rsid w:val="00E974FE"/>
    <w:rsid w:val="00E976A0"/>
    <w:rsid w:val="00E9780C"/>
    <w:rsid w:val="00E97828"/>
    <w:rsid w:val="00E97855"/>
    <w:rsid w:val="00E97DF9"/>
    <w:rsid w:val="00E97E22"/>
    <w:rsid w:val="00EA0017"/>
    <w:rsid w:val="00EA0019"/>
    <w:rsid w:val="00EA00BC"/>
    <w:rsid w:val="00EA03A8"/>
    <w:rsid w:val="00EA03DB"/>
    <w:rsid w:val="00EA04DC"/>
    <w:rsid w:val="00EA06E4"/>
    <w:rsid w:val="00EA0957"/>
    <w:rsid w:val="00EA0DAD"/>
    <w:rsid w:val="00EA1980"/>
    <w:rsid w:val="00EA1C32"/>
    <w:rsid w:val="00EA1F48"/>
    <w:rsid w:val="00EA20AF"/>
    <w:rsid w:val="00EA23D1"/>
    <w:rsid w:val="00EA25FE"/>
    <w:rsid w:val="00EA2697"/>
    <w:rsid w:val="00EA26AB"/>
    <w:rsid w:val="00EA2A86"/>
    <w:rsid w:val="00EA2CEE"/>
    <w:rsid w:val="00EA2D67"/>
    <w:rsid w:val="00EA30D2"/>
    <w:rsid w:val="00EA330D"/>
    <w:rsid w:val="00EA365C"/>
    <w:rsid w:val="00EA3BB9"/>
    <w:rsid w:val="00EA422D"/>
    <w:rsid w:val="00EA4395"/>
    <w:rsid w:val="00EA4408"/>
    <w:rsid w:val="00EA4C1B"/>
    <w:rsid w:val="00EA4CF9"/>
    <w:rsid w:val="00EA4DCD"/>
    <w:rsid w:val="00EA51CA"/>
    <w:rsid w:val="00EA539D"/>
    <w:rsid w:val="00EA5704"/>
    <w:rsid w:val="00EA57E8"/>
    <w:rsid w:val="00EA59AA"/>
    <w:rsid w:val="00EA5B91"/>
    <w:rsid w:val="00EA5C79"/>
    <w:rsid w:val="00EA5D04"/>
    <w:rsid w:val="00EA5D45"/>
    <w:rsid w:val="00EA665E"/>
    <w:rsid w:val="00EA670A"/>
    <w:rsid w:val="00EA6779"/>
    <w:rsid w:val="00EA67B9"/>
    <w:rsid w:val="00EA69E0"/>
    <w:rsid w:val="00EA6ACD"/>
    <w:rsid w:val="00EA6D23"/>
    <w:rsid w:val="00EA73F1"/>
    <w:rsid w:val="00EA7802"/>
    <w:rsid w:val="00EA7897"/>
    <w:rsid w:val="00EA7FF4"/>
    <w:rsid w:val="00EB0023"/>
    <w:rsid w:val="00EB02B1"/>
    <w:rsid w:val="00EB0310"/>
    <w:rsid w:val="00EB0859"/>
    <w:rsid w:val="00EB08A5"/>
    <w:rsid w:val="00EB0A30"/>
    <w:rsid w:val="00EB0A68"/>
    <w:rsid w:val="00EB0C55"/>
    <w:rsid w:val="00EB1131"/>
    <w:rsid w:val="00EB16A4"/>
    <w:rsid w:val="00EB18A7"/>
    <w:rsid w:val="00EB1B91"/>
    <w:rsid w:val="00EB1D4F"/>
    <w:rsid w:val="00EB21FA"/>
    <w:rsid w:val="00EB2318"/>
    <w:rsid w:val="00EB23EB"/>
    <w:rsid w:val="00EB2921"/>
    <w:rsid w:val="00EB2943"/>
    <w:rsid w:val="00EB2BA5"/>
    <w:rsid w:val="00EB30BE"/>
    <w:rsid w:val="00EB3425"/>
    <w:rsid w:val="00EB35D1"/>
    <w:rsid w:val="00EB372C"/>
    <w:rsid w:val="00EB382C"/>
    <w:rsid w:val="00EB397B"/>
    <w:rsid w:val="00EB39CC"/>
    <w:rsid w:val="00EB3A98"/>
    <w:rsid w:val="00EB3FF3"/>
    <w:rsid w:val="00EB40A6"/>
    <w:rsid w:val="00EB430A"/>
    <w:rsid w:val="00EB444A"/>
    <w:rsid w:val="00EB4613"/>
    <w:rsid w:val="00EB4D73"/>
    <w:rsid w:val="00EB511B"/>
    <w:rsid w:val="00EB547A"/>
    <w:rsid w:val="00EB5B46"/>
    <w:rsid w:val="00EB5F1A"/>
    <w:rsid w:val="00EB601C"/>
    <w:rsid w:val="00EB61FA"/>
    <w:rsid w:val="00EB637E"/>
    <w:rsid w:val="00EB6462"/>
    <w:rsid w:val="00EB6598"/>
    <w:rsid w:val="00EB65D6"/>
    <w:rsid w:val="00EB6675"/>
    <w:rsid w:val="00EB67E2"/>
    <w:rsid w:val="00EB699A"/>
    <w:rsid w:val="00EB6A4B"/>
    <w:rsid w:val="00EB6ACB"/>
    <w:rsid w:val="00EB6B26"/>
    <w:rsid w:val="00EB6B27"/>
    <w:rsid w:val="00EB6DB7"/>
    <w:rsid w:val="00EB6E92"/>
    <w:rsid w:val="00EB6EEB"/>
    <w:rsid w:val="00EB71E4"/>
    <w:rsid w:val="00EB7244"/>
    <w:rsid w:val="00EB777C"/>
    <w:rsid w:val="00EB7C73"/>
    <w:rsid w:val="00EB7F35"/>
    <w:rsid w:val="00EC0033"/>
    <w:rsid w:val="00EC006E"/>
    <w:rsid w:val="00EC02D1"/>
    <w:rsid w:val="00EC040B"/>
    <w:rsid w:val="00EC0847"/>
    <w:rsid w:val="00EC0920"/>
    <w:rsid w:val="00EC0A50"/>
    <w:rsid w:val="00EC0BC6"/>
    <w:rsid w:val="00EC1028"/>
    <w:rsid w:val="00EC11D3"/>
    <w:rsid w:val="00EC126F"/>
    <w:rsid w:val="00EC1451"/>
    <w:rsid w:val="00EC1596"/>
    <w:rsid w:val="00EC1812"/>
    <w:rsid w:val="00EC1999"/>
    <w:rsid w:val="00EC1B94"/>
    <w:rsid w:val="00EC1DFF"/>
    <w:rsid w:val="00EC20D0"/>
    <w:rsid w:val="00EC210B"/>
    <w:rsid w:val="00EC244E"/>
    <w:rsid w:val="00EC247C"/>
    <w:rsid w:val="00EC2598"/>
    <w:rsid w:val="00EC25EE"/>
    <w:rsid w:val="00EC26FE"/>
    <w:rsid w:val="00EC2DAD"/>
    <w:rsid w:val="00EC300C"/>
    <w:rsid w:val="00EC309D"/>
    <w:rsid w:val="00EC333D"/>
    <w:rsid w:val="00EC33CA"/>
    <w:rsid w:val="00EC3626"/>
    <w:rsid w:val="00EC3A18"/>
    <w:rsid w:val="00EC3BEF"/>
    <w:rsid w:val="00EC43E8"/>
    <w:rsid w:val="00EC44D3"/>
    <w:rsid w:val="00EC4657"/>
    <w:rsid w:val="00EC46DE"/>
    <w:rsid w:val="00EC49C3"/>
    <w:rsid w:val="00EC49C7"/>
    <w:rsid w:val="00EC4AD6"/>
    <w:rsid w:val="00EC4BE2"/>
    <w:rsid w:val="00EC4E31"/>
    <w:rsid w:val="00EC4F8F"/>
    <w:rsid w:val="00EC510B"/>
    <w:rsid w:val="00EC512B"/>
    <w:rsid w:val="00EC5936"/>
    <w:rsid w:val="00EC5A21"/>
    <w:rsid w:val="00EC5AB9"/>
    <w:rsid w:val="00EC5D3F"/>
    <w:rsid w:val="00EC6056"/>
    <w:rsid w:val="00EC634F"/>
    <w:rsid w:val="00EC643A"/>
    <w:rsid w:val="00EC64FA"/>
    <w:rsid w:val="00EC6C14"/>
    <w:rsid w:val="00EC6CF8"/>
    <w:rsid w:val="00EC6F7E"/>
    <w:rsid w:val="00EC7091"/>
    <w:rsid w:val="00EC714C"/>
    <w:rsid w:val="00EC735A"/>
    <w:rsid w:val="00EC7574"/>
    <w:rsid w:val="00EC77F4"/>
    <w:rsid w:val="00EC7B57"/>
    <w:rsid w:val="00EC7B5D"/>
    <w:rsid w:val="00EC7BA5"/>
    <w:rsid w:val="00EC7ECD"/>
    <w:rsid w:val="00ED02E9"/>
    <w:rsid w:val="00ED033B"/>
    <w:rsid w:val="00ED0378"/>
    <w:rsid w:val="00ED07EF"/>
    <w:rsid w:val="00ED0F50"/>
    <w:rsid w:val="00ED1054"/>
    <w:rsid w:val="00ED106A"/>
    <w:rsid w:val="00ED12B8"/>
    <w:rsid w:val="00ED1474"/>
    <w:rsid w:val="00ED1636"/>
    <w:rsid w:val="00ED18DA"/>
    <w:rsid w:val="00ED1CE9"/>
    <w:rsid w:val="00ED1E6E"/>
    <w:rsid w:val="00ED1F90"/>
    <w:rsid w:val="00ED1FBF"/>
    <w:rsid w:val="00ED203C"/>
    <w:rsid w:val="00ED2442"/>
    <w:rsid w:val="00ED2484"/>
    <w:rsid w:val="00ED278B"/>
    <w:rsid w:val="00ED2B3A"/>
    <w:rsid w:val="00ED2E55"/>
    <w:rsid w:val="00ED32E1"/>
    <w:rsid w:val="00ED393E"/>
    <w:rsid w:val="00ED3B02"/>
    <w:rsid w:val="00ED3D03"/>
    <w:rsid w:val="00ED3F03"/>
    <w:rsid w:val="00ED3F6C"/>
    <w:rsid w:val="00ED3FA1"/>
    <w:rsid w:val="00ED4132"/>
    <w:rsid w:val="00ED446A"/>
    <w:rsid w:val="00ED448D"/>
    <w:rsid w:val="00ED4749"/>
    <w:rsid w:val="00ED4846"/>
    <w:rsid w:val="00ED49CD"/>
    <w:rsid w:val="00ED4DF6"/>
    <w:rsid w:val="00ED4EEE"/>
    <w:rsid w:val="00ED4F66"/>
    <w:rsid w:val="00ED4F7C"/>
    <w:rsid w:val="00ED50FA"/>
    <w:rsid w:val="00ED5452"/>
    <w:rsid w:val="00ED5995"/>
    <w:rsid w:val="00ED5AC1"/>
    <w:rsid w:val="00ED5BBC"/>
    <w:rsid w:val="00ED5FC4"/>
    <w:rsid w:val="00ED618C"/>
    <w:rsid w:val="00ED61A1"/>
    <w:rsid w:val="00ED691B"/>
    <w:rsid w:val="00ED6F23"/>
    <w:rsid w:val="00ED6F59"/>
    <w:rsid w:val="00ED739C"/>
    <w:rsid w:val="00ED754A"/>
    <w:rsid w:val="00ED75E8"/>
    <w:rsid w:val="00ED775F"/>
    <w:rsid w:val="00ED77E5"/>
    <w:rsid w:val="00ED793D"/>
    <w:rsid w:val="00ED7ADB"/>
    <w:rsid w:val="00ED7B61"/>
    <w:rsid w:val="00ED7C74"/>
    <w:rsid w:val="00ED7D5A"/>
    <w:rsid w:val="00ED7E68"/>
    <w:rsid w:val="00ED7F96"/>
    <w:rsid w:val="00EE00C5"/>
    <w:rsid w:val="00EE0482"/>
    <w:rsid w:val="00EE0592"/>
    <w:rsid w:val="00EE05B2"/>
    <w:rsid w:val="00EE0803"/>
    <w:rsid w:val="00EE0AFD"/>
    <w:rsid w:val="00EE0CD3"/>
    <w:rsid w:val="00EE123F"/>
    <w:rsid w:val="00EE14CD"/>
    <w:rsid w:val="00EE1AEF"/>
    <w:rsid w:val="00EE2074"/>
    <w:rsid w:val="00EE252D"/>
    <w:rsid w:val="00EE2925"/>
    <w:rsid w:val="00EE2A14"/>
    <w:rsid w:val="00EE2A29"/>
    <w:rsid w:val="00EE2A93"/>
    <w:rsid w:val="00EE2B34"/>
    <w:rsid w:val="00EE2D1E"/>
    <w:rsid w:val="00EE3224"/>
    <w:rsid w:val="00EE372A"/>
    <w:rsid w:val="00EE3835"/>
    <w:rsid w:val="00EE40AF"/>
    <w:rsid w:val="00EE4BAA"/>
    <w:rsid w:val="00EE4C1D"/>
    <w:rsid w:val="00EE4CE3"/>
    <w:rsid w:val="00EE57D5"/>
    <w:rsid w:val="00EE5953"/>
    <w:rsid w:val="00EE5E6B"/>
    <w:rsid w:val="00EE61A2"/>
    <w:rsid w:val="00EE6642"/>
    <w:rsid w:val="00EE66D3"/>
    <w:rsid w:val="00EE67FB"/>
    <w:rsid w:val="00EE6B59"/>
    <w:rsid w:val="00EE6D68"/>
    <w:rsid w:val="00EE6EF3"/>
    <w:rsid w:val="00EE7164"/>
    <w:rsid w:val="00EE71CF"/>
    <w:rsid w:val="00EE79F2"/>
    <w:rsid w:val="00EE7C7D"/>
    <w:rsid w:val="00EE7DC8"/>
    <w:rsid w:val="00EF0293"/>
    <w:rsid w:val="00EF0477"/>
    <w:rsid w:val="00EF0586"/>
    <w:rsid w:val="00EF0684"/>
    <w:rsid w:val="00EF0777"/>
    <w:rsid w:val="00EF0C4A"/>
    <w:rsid w:val="00EF0CCA"/>
    <w:rsid w:val="00EF0DC4"/>
    <w:rsid w:val="00EF0F24"/>
    <w:rsid w:val="00EF119A"/>
    <w:rsid w:val="00EF1424"/>
    <w:rsid w:val="00EF15E7"/>
    <w:rsid w:val="00EF1767"/>
    <w:rsid w:val="00EF18D9"/>
    <w:rsid w:val="00EF1B37"/>
    <w:rsid w:val="00EF1DA9"/>
    <w:rsid w:val="00EF1DC7"/>
    <w:rsid w:val="00EF2016"/>
    <w:rsid w:val="00EF21A5"/>
    <w:rsid w:val="00EF21FD"/>
    <w:rsid w:val="00EF2638"/>
    <w:rsid w:val="00EF2779"/>
    <w:rsid w:val="00EF2848"/>
    <w:rsid w:val="00EF28B4"/>
    <w:rsid w:val="00EF2B03"/>
    <w:rsid w:val="00EF2B56"/>
    <w:rsid w:val="00EF2BA1"/>
    <w:rsid w:val="00EF2CA2"/>
    <w:rsid w:val="00EF313F"/>
    <w:rsid w:val="00EF3194"/>
    <w:rsid w:val="00EF336E"/>
    <w:rsid w:val="00EF35A4"/>
    <w:rsid w:val="00EF37B1"/>
    <w:rsid w:val="00EF39F5"/>
    <w:rsid w:val="00EF3D43"/>
    <w:rsid w:val="00EF3D4B"/>
    <w:rsid w:val="00EF3DFA"/>
    <w:rsid w:val="00EF3E44"/>
    <w:rsid w:val="00EF3EC9"/>
    <w:rsid w:val="00EF3F5A"/>
    <w:rsid w:val="00EF3FD3"/>
    <w:rsid w:val="00EF4103"/>
    <w:rsid w:val="00EF4127"/>
    <w:rsid w:val="00EF4226"/>
    <w:rsid w:val="00EF42C0"/>
    <w:rsid w:val="00EF44B5"/>
    <w:rsid w:val="00EF4839"/>
    <w:rsid w:val="00EF48BE"/>
    <w:rsid w:val="00EF4B59"/>
    <w:rsid w:val="00EF5093"/>
    <w:rsid w:val="00EF5311"/>
    <w:rsid w:val="00EF54B2"/>
    <w:rsid w:val="00EF5966"/>
    <w:rsid w:val="00EF59EF"/>
    <w:rsid w:val="00EF5A19"/>
    <w:rsid w:val="00EF5B8D"/>
    <w:rsid w:val="00EF5BA7"/>
    <w:rsid w:val="00EF5DC7"/>
    <w:rsid w:val="00EF601F"/>
    <w:rsid w:val="00EF60C9"/>
    <w:rsid w:val="00EF62D8"/>
    <w:rsid w:val="00EF66E9"/>
    <w:rsid w:val="00EF67BC"/>
    <w:rsid w:val="00EF6874"/>
    <w:rsid w:val="00EF6AB1"/>
    <w:rsid w:val="00EF6B18"/>
    <w:rsid w:val="00EF6D2B"/>
    <w:rsid w:val="00EF6FFF"/>
    <w:rsid w:val="00EF7230"/>
    <w:rsid w:val="00EF7636"/>
    <w:rsid w:val="00EF7B3C"/>
    <w:rsid w:val="00EF7BBF"/>
    <w:rsid w:val="00EF7EA7"/>
    <w:rsid w:val="00F0034E"/>
    <w:rsid w:val="00F00432"/>
    <w:rsid w:val="00F00C32"/>
    <w:rsid w:val="00F00E15"/>
    <w:rsid w:val="00F0159E"/>
    <w:rsid w:val="00F01AA6"/>
    <w:rsid w:val="00F01DD4"/>
    <w:rsid w:val="00F01F01"/>
    <w:rsid w:val="00F01FB3"/>
    <w:rsid w:val="00F02048"/>
    <w:rsid w:val="00F020C4"/>
    <w:rsid w:val="00F0229D"/>
    <w:rsid w:val="00F022C8"/>
    <w:rsid w:val="00F027D6"/>
    <w:rsid w:val="00F02BAC"/>
    <w:rsid w:val="00F02C92"/>
    <w:rsid w:val="00F02F14"/>
    <w:rsid w:val="00F0320D"/>
    <w:rsid w:val="00F033C4"/>
    <w:rsid w:val="00F036CD"/>
    <w:rsid w:val="00F0370B"/>
    <w:rsid w:val="00F03793"/>
    <w:rsid w:val="00F03B71"/>
    <w:rsid w:val="00F03C4C"/>
    <w:rsid w:val="00F03CAA"/>
    <w:rsid w:val="00F03CB3"/>
    <w:rsid w:val="00F03CC1"/>
    <w:rsid w:val="00F03F41"/>
    <w:rsid w:val="00F0402A"/>
    <w:rsid w:val="00F040CF"/>
    <w:rsid w:val="00F04198"/>
    <w:rsid w:val="00F042F9"/>
    <w:rsid w:val="00F0438B"/>
    <w:rsid w:val="00F045AC"/>
    <w:rsid w:val="00F04AFF"/>
    <w:rsid w:val="00F04B0B"/>
    <w:rsid w:val="00F04DB9"/>
    <w:rsid w:val="00F04F01"/>
    <w:rsid w:val="00F04F9E"/>
    <w:rsid w:val="00F051E0"/>
    <w:rsid w:val="00F052F9"/>
    <w:rsid w:val="00F0533A"/>
    <w:rsid w:val="00F055EA"/>
    <w:rsid w:val="00F05631"/>
    <w:rsid w:val="00F05845"/>
    <w:rsid w:val="00F05858"/>
    <w:rsid w:val="00F0592B"/>
    <w:rsid w:val="00F05A01"/>
    <w:rsid w:val="00F05B81"/>
    <w:rsid w:val="00F05BB3"/>
    <w:rsid w:val="00F060C6"/>
    <w:rsid w:val="00F0687F"/>
    <w:rsid w:val="00F069AA"/>
    <w:rsid w:val="00F06B37"/>
    <w:rsid w:val="00F06D42"/>
    <w:rsid w:val="00F06DEB"/>
    <w:rsid w:val="00F06F2C"/>
    <w:rsid w:val="00F06FE1"/>
    <w:rsid w:val="00F0731D"/>
    <w:rsid w:val="00F07641"/>
    <w:rsid w:val="00F0781B"/>
    <w:rsid w:val="00F079B4"/>
    <w:rsid w:val="00F07D87"/>
    <w:rsid w:val="00F07E12"/>
    <w:rsid w:val="00F07F54"/>
    <w:rsid w:val="00F1008F"/>
    <w:rsid w:val="00F1037E"/>
    <w:rsid w:val="00F109AB"/>
    <w:rsid w:val="00F10A14"/>
    <w:rsid w:val="00F10B0E"/>
    <w:rsid w:val="00F10C5F"/>
    <w:rsid w:val="00F110DE"/>
    <w:rsid w:val="00F115BA"/>
    <w:rsid w:val="00F11825"/>
    <w:rsid w:val="00F11ABC"/>
    <w:rsid w:val="00F11ADF"/>
    <w:rsid w:val="00F11B2C"/>
    <w:rsid w:val="00F12392"/>
    <w:rsid w:val="00F12525"/>
    <w:rsid w:val="00F12538"/>
    <w:rsid w:val="00F125BB"/>
    <w:rsid w:val="00F126D1"/>
    <w:rsid w:val="00F12A8F"/>
    <w:rsid w:val="00F12B45"/>
    <w:rsid w:val="00F12D47"/>
    <w:rsid w:val="00F12D9B"/>
    <w:rsid w:val="00F130B3"/>
    <w:rsid w:val="00F13416"/>
    <w:rsid w:val="00F13A7C"/>
    <w:rsid w:val="00F13C98"/>
    <w:rsid w:val="00F13E1F"/>
    <w:rsid w:val="00F141A8"/>
    <w:rsid w:val="00F141CD"/>
    <w:rsid w:val="00F1420E"/>
    <w:rsid w:val="00F14275"/>
    <w:rsid w:val="00F142D3"/>
    <w:rsid w:val="00F14715"/>
    <w:rsid w:val="00F14F27"/>
    <w:rsid w:val="00F15217"/>
    <w:rsid w:val="00F15483"/>
    <w:rsid w:val="00F15690"/>
    <w:rsid w:val="00F15697"/>
    <w:rsid w:val="00F156C1"/>
    <w:rsid w:val="00F15770"/>
    <w:rsid w:val="00F159EB"/>
    <w:rsid w:val="00F15DDE"/>
    <w:rsid w:val="00F15ED7"/>
    <w:rsid w:val="00F1636D"/>
    <w:rsid w:val="00F16DD5"/>
    <w:rsid w:val="00F16F68"/>
    <w:rsid w:val="00F1750B"/>
    <w:rsid w:val="00F177E0"/>
    <w:rsid w:val="00F178A6"/>
    <w:rsid w:val="00F17DE4"/>
    <w:rsid w:val="00F17E3E"/>
    <w:rsid w:val="00F17E95"/>
    <w:rsid w:val="00F17F6E"/>
    <w:rsid w:val="00F20432"/>
    <w:rsid w:val="00F20794"/>
    <w:rsid w:val="00F208D0"/>
    <w:rsid w:val="00F209E2"/>
    <w:rsid w:val="00F20D15"/>
    <w:rsid w:val="00F20D42"/>
    <w:rsid w:val="00F20F2F"/>
    <w:rsid w:val="00F20FD8"/>
    <w:rsid w:val="00F2101E"/>
    <w:rsid w:val="00F212AF"/>
    <w:rsid w:val="00F21368"/>
    <w:rsid w:val="00F214B0"/>
    <w:rsid w:val="00F2152F"/>
    <w:rsid w:val="00F216C9"/>
    <w:rsid w:val="00F217EB"/>
    <w:rsid w:val="00F2194B"/>
    <w:rsid w:val="00F21A73"/>
    <w:rsid w:val="00F21C14"/>
    <w:rsid w:val="00F21C26"/>
    <w:rsid w:val="00F21F9B"/>
    <w:rsid w:val="00F22DA1"/>
    <w:rsid w:val="00F22F66"/>
    <w:rsid w:val="00F22F85"/>
    <w:rsid w:val="00F23138"/>
    <w:rsid w:val="00F23160"/>
    <w:rsid w:val="00F23236"/>
    <w:rsid w:val="00F23313"/>
    <w:rsid w:val="00F23321"/>
    <w:rsid w:val="00F2358C"/>
    <w:rsid w:val="00F236E9"/>
    <w:rsid w:val="00F23B50"/>
    <w:rsid w:val="00F23B68"/>
    <w:rsid w:val="00F241F6"/>
    <w:rsid w:val="00F2426F"/>
    <w:rsid w:val="00F244B4"/>
    <w:rsid w:val="00F2466F"/>
    <w:rsid w:val="00F24704"/>
    <w:rsid w:val="00F24818"/>
    <w:rsid w:val="00F24A3D"/>
    <w:rsid w:val="00F24C54"/>
    <w:rsid w:val="00F24FD8"/>
    <w:rsid w:val="00F250D2"/>
    <w:rsid w:val="00F250FD"/>
    <w:rsid w:val="00F2560E"/>
    <w:rsid w:val="00F257D9"/>
    <w:rsid w:val="00F2591C"/>
    <w:rsid w:val="00F259F1"/>
    <w:rsid w:val="00F25A37"/>
    <w:rsid w:val="00F25B06"/>
    <w:rsid w:val="00F25F1E"/>
    <w:rsid w:val="00F2614B"/>
    <w:rsid w:val="00F2614E"/>
    <w:rsid w:val="00F26233"/>
    <w:rsid w:val="00F26369"/>
    <w:rsid w:val="00F26377"/>
    <w:rsid w:val="00F263E6"/>
    <w:rsid w:val="00F26471"/>
    <w:rsid w:val="00F26836"/>
    <w:rsid w:val="00F26A6C"/>
    <w:rsid w:val="00F26CEC"/>
    <w:rsid w:val="00F26CED"/>
    <w:rsid w:val="00F26CF6"/>
    <w:rsid w:val="00F26E26"/>
    <w:rsid w:val="00F26EA1"/>
    <w:rsid w:val="00F27011"/>
    <w:rsid w:val="00F27047"/>
    <w:rsid w:val="00F271D0"/>
    <w:rsid w:val="00F27541"/>
    <w:rsid w:val="00F2782A"/>
    <w:rsid w:val="00F2792F"/>
    <w:rsid w:val="00F27F7D"/>
    <w:rsid w:val="00F3005D"/>
    <w:rsid w:val="00F30377"/>
    <w:rsid w:val="00F303E0"/>
    <w:rsid w:val="00F30444"/>
    <w:rsid w:val="00F305F3"/>
    <w:rsid w:val="00F3099F"/>
    <w:rsid w:val="00F30BEA"/>
    <w:rsid w:val="00F30ECD"/>
    <w:rsid w:val="00F3101B"/>
    <w:rsid w:val="00F3131F"/>
    <w:rsid w:val="00F319C3"/>
    <w:rsid w:val="00F31C46"/>
    <w:rsid w:val="00F31C87"/>
    <w:rsid w:val="00F31F03"/>
    <w:rsid w:val="00F31F6D"/>
    <w:rsid w:val="00F31F7E"/>
    <w:rsid w:val="00F320BF"/>
    <w:rsid w:val="00F3248F"/>
    <w:rsid w:val="00F328AA"/>
    <w:rsid w:val="00F3290F"/>
    <w:rsid w:val="00F329A1"/>
    <w:rsid w:val="00F32AA2"/>
    <w:rsid w:val="00F32B94"/>
    <w:rsid w:val="00F33054"/>
    <w:rsid w:val="00F330EE"/>
    <w:rsid w:val="00F331A2"/>
    <w:rsid w:val="00F33238"/>
    <w:rsid w:val="00F33263"/>
    <w:rsid w:val="00F334E8"/>
    <w:rsid w:val="00F337D3"/>
    <w:rsid w:val="00F33832"/>
    <w:rsid w:val="00F33F78"/>
    <w:rsid w:val="00F3416B"/>
    <w:rsid w:val="00F34588"/>
    <w:rsid w:val="00F34724"/>
    <w:rsid w:val="00F347A1"/>
    <w:rsid w:val="00F34D67"/>
    <w:rsid w:val="00F34DF0"/>
    <w:rsid w:val="00F34E57"/>
    <w:rsid w:val="00F3513B"/>
    <w:rsid w:val="00F3513C"/>
    <w:rsid w:val="00F351DA"/>
    <w:rsid w:val="00F351E8"/>
    <w:rsid w:val="00F3520B"/>
    <w:rsid w:val="00F35AF8"/>
    <w:rsid w:val="00F35BB0"/>
    <w:rsid w:val="00F35C6F"/>
    <w:rsid w:val="00F35F37"/>
    <w:rsid w:val="00F36193"/>
    <w:rsid w:val="00F3643A"/>
    <w:rsid w:val="00F36563"/>
    <w:rsid w:val="00F3661D"/>
    <w:rsid w:val="00F366E2"/>
    <w:rsid w:val="00F36B0C"/>
    <w:rsid w:val="00F36D51"/>
    <w:rsid w:val="00F36DCB"/>
    <w:rsid w:val="00F36E0A"/>
    <w:rsid w:val="00F370D5"/>
    <w:rsid w:val="00F371B1"/>
    <w:rsid w:val="00F372B1"/>
    <w:rsid w:val="00F37595"/>
    <w:rsid w:val="00F3766D"/>
    <w:rsid w:val="00F3769E"/>
    <w:rsid w:val="00F377F7"/>
    <w:rsid w:val="00F37A30"/>
    <w:rsid w:val="00F37B3E"/>
    <w:rsid w:val="00F4050F"/>
    <w:rsid w:val="00F40533"/>
    <w:rsid w:val="00F40665"/>
    <w:rsid w:val="00F40691"/>
    <w:rsid w:val="00F40732"/>
    <w:rsid w:val="00F40832"/>
    <w:rsid w:val="00F408DB"/>
    <w:rsid w:val="00F4097F"/>
    <w:rsid w:val="00F40BF7"/>
    <w:rsid w:val="00F40C8D"/>
    <w:rsid w:val="00F4115A"/>
    <w:rsid w:val="00F41236"/>
    <w:rsid w:val="00F41385"/>
    <w:rsid w:val="00F413E3"/>
    <w:rsid w:val="00F4175F"/>
    <w:rsid w:val="00F4177A"/>
    <w:rsid w:val="00F417DA"/>
    <w:rsid w:val="00F4238D"/>
    <w:rsid w:val="00F42496"/>
    <w:rsid w:val="00F4255A"/>
    <w:rsid w:val="00F426D7"/>
    <w:rsid w:val="00F42727"/>
    <w:rsid w:val="00F42749"/>
    <w:rsid w:val="00F42842"/>
    <w:rsid w:val="00F42903"/>
    <w:rsid w:val="00F42AC5"/>
    <w:rsid w:val="00F42D66"/>
    <w:rsid w:val="00F42E6C"/>
    <w:rsid w:val="00F430FD"/>
    <w:rsid w:val="00F43194"/>
    <w:rsid w:val="00F43569"/>
    <w:rsid w:val="00F4359B"/>
    <w:rsid w:val="00F4374A"/>
    <w:rsid w:val="00F439A1"/>
    <w:rsid w:val="00F43B21"/>
    <w:rsid w:val="00F43C47"/>
    <w:rsid w:val="00F4405F"/>
    <w:rsid w:val="00F44431"/>
    <w:rsid w:val="00F446A0"/>
    <w:rsid w:val="00F449BE"/>
    <w:rsid w:val="00F44B4A"/>
    <w:rsid w:val="00F44E3A"/>
    <w:rsid w:val="00F44E51"/>
    <w:rsid w:val="00F44F59"/>
    <w:rsid w:val="00F450AF"/>
    <w:rsid w:val="00F45154"/>
    <w:rsid w:val="00F4597F"/>
    <w:rsid w:val="00F459FE"/>
    <w:rsid w:val="00F45AFB"/>
    <w:rsid w:val="00F45B63"/>
    <w:rsid w:val="00F45C16"/>
    <w:rsid w:val="00F45DA6"/>
    <w:rsid w:val="00F45DF7"/>
    <w:rsid w:val="00F45EF4"/>
    <w:rsid w:val="00F46042"/>
    <w:rsid w:val="00F465DE"/>
    <w:rsid w:val="00F46834"/>
    <w:rsid w:val="00F46CAF"/>
    <w:rsid w:val="00F46CC3"/>
    <w:rsid w:val="00F46D71"/>
    <w:rsid w:val="00F46F75"/>
    <w:rsid w:val="00F46FC4"/>
    <w:rsid w:val="00F46FD4"/>
    <w:rsid w:val="00F47105"/>
    <w:rsid w:val="00F476C5"/>
    <w:rsid w:val="00F476EE"/>
    <w:rsid w:val="00F477AF"/>
    <w:rsid w:val="00F478A9"/>
    <w:rsid w:val="00F479EF"/>
    <w:rsid w:val="00F47A82"/>
    <w:rsid w:val="00F47ACC"/>
    <w:rsid w:val="00F47E6F"/>
    <w:rsid w:val="00F50063"/>
    <w:rsid w:val="00F50283"/>
    <w:rsid w:val="00F50374"/>
    <w:rsid w:val="00F50528"/>
    <w:rsid w:val="00F506CA"/>
    <w:rsid w:val="00F5075D"/>
    <w:rsid w:val="00F50955"/>
    <w:rsid w:val="00F50C60"/>
    <w:rsid w:val="00F50C82"/>
    <w:rsid w:val="00F50EBE"/>
    <w:rsid w:val="00F5127B"/>
    <w:rsid w:val="00F51449"/>
    <w:rsid w:val="00F51584"/>
    <w:rsid w:val="00F5164D"/>
    <w:rsid w:val="00F51752"/>
    <w:rsid w:val="00F51BD5"/>
    <w:rsid w:val="00F51D82"/>
    <w:rsid w:val="00F51F46"/>
    <w:rsid w:val="00F52118"/>
    <w:rsid w:val="00F526E5"/>
    <w:rsid w:val="00F528AC"/>
    <w:rsid w:val="00F52D86"/>
    <w:rsid w:val="00F53096"/>
    <w:rsid w:val="00F530AD"/>
    <w:rsid w:val="00F53101"/>
    <w:rsid w:val="00F531AC"/>
    <w:rsid w:val="00F531E9"/>
    <w:rsid w:val="00F53457"/>
    <w:rsid w:val="00F5363C"/>
    <w:rsid w:val="00F5366B"/>
    <w:rsid w:val="00F53AB3"/>
    <w:rsid w:val="00F53B53"/>
    <w:rsid w:val="00F5412D"/>
    <w:rsid w:val="00F54148"/>
    <w:rsid w:val="00F547E7"/>
    <w:rsid w:val="00F54AE5"/>
    <w:rsid w:val="00F54BBB"/>
    <w:rsid w:val="00F54E68"/>
    <w:rsid w:val="00F54F6A"/>
    <w:rsid w:val="00F55161"/>
    <w:rsid w:val="00F551D4"/>
    <w:rsid w:val="00F5557B"/>
    <w:rsid w:val="00F55A9C"/>
    <w:rsid w:val="00F55DE2"/>
    <w:rsid w:val="00F55E63"/>
    <w:rsid w:val="00F5608E"/>
    <w:rsid w:val="00F562EF"/>
    <w:rsid w:val="00F56339"/>
    <w:rsid w:val="00F5645C"/>
    <w:rsid w:val="00F5697D"/>
    <w:rsid w:val="00F56AD8"/>
    <w:rsid w:val="00F56ED8"/>
    <w:rsid w:val="00F578DA"/>
    <w:rsid w:val="00F579A2"/>
    <w:rsid w:val="00F57B62"/>
    <w:rsid w:val="00F57E65"/>
    <w:rsid w:val="00F57F25"/>
    <w:rsid w:val="00F602C6"/>
    <w:rsid w:val="00F6039D"/>
    <w:rsid w:val="00F604B9"/>
    <w:rsid w:val="00F607F9"/>
    <w:rsid w:val="00F60D89"/>
    <w:rsid w:val="00F610D5"/>
    <w:rsid w:val="00F6180A"/>
    <w:rsid w:val="00F61972"/>
    <w:rsid w:val="00F61C27"/>
    <w:rsid w:val="00F61E6E"/>
    <w:rsid w:val="00F61F61"/>
    <w:rsid w:val="00F62472"/>
    <w:rsid w:val="00F624F1"/>
    <w:rsid w:val="00F62607"/>
    <w:rsid w:val="00F626D6"/>
    <w:rsid w:val="00F62761"/>
    <w:rsid w:val="00F6284A"/>
    <w:rsid w:val="00F62905"/>
    <w:rsid w:val="00F62931"/>
    <w:rsid w:val="00F6296D"/>
    <w:rsid w:val="00F62AE7"/>
    <w:rsid w:val="00F62C7A"/>
    <w:rsid w:val="00F62D20"/>
    <w:rsid w:val="00F62E6A"/>
    <w:rsid w:val="00F62F96"/>
    <w:rsid w:val="00F63155"/>
    <w:rsid w:val="00F63354"/>
    <w:rsid w:val="00F634C9"/>
    <w:rsid w:val="00F63583"/>
    <w:rsid w:val="00F63699"/>
    <w:rsid w:val="00F63738"/>
    <w:rsid w:val="00F63A00"/>
    <w:rsid w:val="00F63EAD"/>
    <w:rsid w:val="00F63F59"/>
    <w:rsid w:val="00F640F4"/>
    <w:rsid w:val="00F64571"/>
    <w:rsid w:val="00F648CC"/>
    <w:rsid w:val="00F649B9"/>
    <w:rsid w:val="00F64C76"/>
    <w:rsid w:val="00F64CC6"/>
    <w:rsid w:val="00F64D6F"/>
    <w:rsid w:val="00F64E69"/>
    <w:rsid w:val="00F65A66"/>
    <w:rsid w:val="00F65A8B"/>
    <w:rsid w:val="00F6673E"/>
    <w:rsid w:val="00F66939"/>
    <w:rsid w:val="00F669DE"/>
    <w:rsid w:val="00F66EEB"/>
    <w:rsid w:val="00F66FA3"/>
    <w:rsid w:val="00F6706C"/>
    <w:rsid w:val="00F6731C"/>
    <w:rsid w:val="00F6763C"/>
    <w:rsid w:val="00F6799A"/>
    <w:rsid w:val="00F67CCE"/>
    <w:rsid w:val="00F67D50"/>
    <w:rsid w:val="00F67DC0"/>
    <w:rsid w:val="00F67E02"/>
    <w:rsid w:val="00F67F59"/>
    <w:rsid w:val="00F67FB5"/>
    <w:rsid w:val="00F700F7"/>
    <w:rsid w:val="00F70105"/>
    <w:rsid w:val="00F7018B"/>
    <w:rsid w:val="00F70212"/>
    <w:rsid w:val="00F70450"/>
    <w:rsid w:val="00F704EF"/>
    <w:rsid w:val="00F704FB"/>
    <w:rsid w:val="00F70F66"/>
    <w:rsid w:val="00F714B6"/>
    <w:rsid w:val="00F71619"/>
    <w:rsid w:val="00F71715"/>
    <w:rsid w:val="00F71F14"/>
    <w:rsid w:val="00F7200E"/>
    <w:rsid w:val="00F72386"/>
    <w:rsid w:val="00F72545"/>
    <w:rsid w:val="00F72783"/>
    <w:rsid w:val="00F728D0"/>
    <w:rsid w:val="00F72C7A"/>
    <w:rsid w:val="00F72D9A"/>
    <w:rsid w:val="00F72E3F"/>
    <w:rsid w:val="00F73049"/>
    <w:rsid w:val="00F734C2"/>
    <w:rsid w:val="00F737EB"/>
    <w:rsid w:val="00F73B1C"/>
    <w:rsid w:val="00F73D48"/>
    <w:rsid w:val="00F74229"/>
    <w:rsid w:val="00F744DA"/>
    <w:rsid w:val="00F745A7"/>
    <w:rsid w:val="00F746B5"/>
    <w:rsid w:val="00F7489F"/>
    <w:rsid w:val="00F7496B"/>
    <w:rsid w:val="00F74A7A"/>
    <w:rsid w:val="00F74B04"/>
    <w:rsid w:val="00F74CF2"/>
    <w:rsid w:val="00F74FD8"/>
    <w:rsid w:val="00F7507A"/>
    <w:rsid w:val="00F75190"/>
    <w:rsid w:val="00F75297"/>
    <w:rsid w:val="00F75539"/>
    <w:rsid w:val="00F75578"/>
    <w:rsid w:val="00F759FA"/>
    <w:rsid w:val="00F760D4"/>
    <w:rsid w:val="00F764E0"/>
    <w:rsid w:val="00F76755"/>
    <w:rsid w:val="00F768C9"/>
    <w:rsid w:val="00F7699A"/>
    <w:rsid w:val="00F769C4"/>
    <w:rsid w:val="00F76C5C"/>
    <w:rsid w:val="00F76C7E"/>
    <w:rsid w:val="00F76CD0"/>
    <w:rsid w:val="00F76D10"/>
    <w:rsid w:val="00F7715E"/>
    <w:rsid w:val="00F772B0"/>
    <w:rsid w:val="00F77495"/>
    <w:rsid w:val="00F77599"/>
    <w:rsid w:val="00F77BDC"/>
    <w:rsid w:val="00F77DAA"/>
    <w:rsid w:val="00F77F74"/>
    <w:rsid w:val="00F800E9"/>
    <w:rsid w:val="00F804E0"/>
    <w:rsid w:val="00F80508"/>
    <w:rsid w:val="00F80A9D"/>
    <w:rsid w:val="00F80B9B"/>
    <w:rsid w:val="00F80C4D"/>
    <w:rsid w:val="00F80CB9"/>
    <w:rsid w:val="00F80DE4"/>
    <w:rsid w:val="00F8104C"/>
    <w:rsid w:val="00F8109F"/>
    <w:rsid w:val="00F811A3"/>
    <w:rsid w:val="00F815DD"/>
    <w:rsid w:val="00F8179F"/>
    <w:rsid w:val="00F819C8"/>
    <w:rsid w:val="00F81D62"/>
    <w:rsid w:val="00F81DF8"/>
    <w:rsid w:val="00F82286"/>
    <w:rsid w:val="00F82A23"/>
    <w:rsid w:val="00F82CF5"/>
    <w:rsid w:val="00F82D11"/>
    <w:rsid w:val="00F82F8D"/>
    <w:rsid w:val="00F83583"/>
    <w:rsid w:val="00F83A86"/>
    <w:rsid w:val="00F83DC1"/>
    <w:rsid w:val="00F84199"/>
    <w:rsid w:val="00F843FF"/>
    <w:rsid w:val="00F845D8"/>
    <w:rsid w:val="00F845F9"/>
    <w:rsid w:val="00F84698"/>
    <w:rsid w:val="00F84A81"/>
    <w:rsid w:val="00F84C47"/>
    <w:rsid w:val="00F84C82"/>
    <w:rsid w:val="00F84D59"/>
    <w:rsid w:val="00F853FE"/>
    <w:rsid w:val="00F8552E"/>
    <w:rsid w:val="00F85767"/>
    <w:rsid w:val="00F85CC2"/>
    <w:rsid w:val="00F86027"/>
    <w:rsid w:val="00F866E7"/>
    <w:rsid w:val="00F86A4F"/>
    <w:rsid w:val="00F86B45"/>
    <w:rsid w:val="00F86B9B"/>
    <w:rsid w:val="00F86BAF"/>
    <w:rsid w:val="00F87093"/>
    <w:rsid w:val="00F875B5"/>
    <w:rsid w:val="00F87611"/>
    <w:rsid w:val="00F87736"/>
    <w:rsid w:val="00F87E18"/>
    <w:rsid w:val="00F87E55"/>
    <w:rsid w:val="00F9039E"/>
    <w:rsid w:val="00F904C9"/>
    <w:rsid w:val="00F90662"/>
    <w:rsid w:val="00F9081F"/>
    <w:rsid w:val="00F908C0"/>
    <w:rsid w:val="00F90918"/>
    <w:rsid w:val="00F90BC4"/>
    <w:rsid w:val="00F90CEE"/>
    <w:rsid w:val="00F90D13"/>
    <w:rsid w:val="00F90DEB"/>
    <w:rsid w:val="00F90E79"/>
    <w:rsid w:val="00F9113B"/>
    <w:rsid w:val="00F91267"/>
    <w:rsid w:val="00F91460"/>
    <w:rsid w:val="00F91698"/>
    <w:rsid w:val="00F9170F"/>
    <w:rsid w:val="00F91A83"/>
    <w:rsid w:val="00F91C97"/>
    <w:rsid w:val="00F91DDB"/>
    <w:rsid w:val="00F92210"/>
    <w:rsid w:val="00F929CE"/>
    <w:rsid w:val="00F92A53"/>
    <w:rsid w:val="00F92ABF"/>
    <w:rsid w:val="00F92BB4"/>
    <w:rsid w:val="00F92CF8"/>
    <w:rsid w:val="00F92CFB"/>
    <w:rsid w:val="00F92D1A"/>
    <w:rsid w:val="00F92E55"/>
    <w:rsid w:val="00F92E66"/>
    <w:rsid w:val="00F92EEA"/>
    <w:rsid w:val="00F932FA"/>
    <w:rsid w:val="00F93479"/>
    <w:rsid w:val="00F93637"/>
    <w:rsid w:val="00F93746"/>
    <w:rsid w:val="00F9376D"/>
    <w:rsid w:val="00F9382E"/>
    <w:rsid w:val="00F93854"/>
    <w:rsid w:val="00F9391D"/>
    <w:rsid w:val="00F93C8B"/>
    <w:rsid w:val="00F93E92"/>
    <w:rsid w:val="00F9423E"/>
    <w:rsid w:val="00F946CE"/>
    <w:rsid w:val="00F94839"/>
    <w:rsid w:val="00F94C24"/>
    <w:rsid w:val="00F94E66"/>
    <w:rsid w:val="00F94E87"/>
    <w:rsid w:val="00F94FDE"/>
    <w:rsid w:val="00F95100"/>
    <w:rsid w:val="00F95152"/>
    <w:rsid w:val="00F95205"/>
    <w:rsid w:val="00F95246"/>
    <w:rsid w:val="00F953D2"/>
    <w:rsid w:val="00F95688"/>
    <w:rsid w:val="00F96208"/>
    <w:rsid w:val="00F9620D"/>
    <w:rsid w:val="00F96238"/>
    <w:rsid w:val="00F9623F"/>
    <w:rsid w:val="00F96811"/>
    <w:rsid w:val="00F96B70"/>
    <w:rsid w:val="00F96EF7"/>
    <w:rsid w:val="00F972E5"/>
    <w:rsid w:val="00F973E9"/>
    <w:rsid w:val="00F9788C"/>
    <w:rsid w:val="00F97A03"/>
    <w:rsid w:val="00F97A1F"/>
    <w:rsid w:val="00F97A26"/>
    <w:rsid w:val="00F97A3D"/>
    <w:rsid w:val="00F97A57"/>
    <w:rsid w:val="00F97AAC"/>
    <w:rsid w:val="00F97CAB"/>
    <w:rsid w:val="00F97CEF"/>
    <w:rsid w:val="00F97DF2"/>
    <w:rsid w:val="00F97ED2"/>
    <w:rsid w:val="00F97F82"/>
    <w:rsid w:val="00FA0002"/>
    <w:rsid w:val="00FA0250"/>
    <w:rsid w:val="00FA0416"/>
    <w:rsid w:val="00FA0734"/>
    <w:rsid w:val="00FA0976"/>
    <w:rsid w:val="00FA0BEB"/>
    <w:rsid w:val="00FA0BF8"/>
    <w:rsid w:val="00FA0E42"/>
    <w:rsid w:val="00FA106A"/>
    <w:rsid w:val="00FA1098"/>
    <w:rsid w:val="00FA140B"/>
    <w:rsid w:val="00FA151C"/>
    <w:rsid w:val="00FA1578"/>
    <w:rsid w:val="00FA15A5"/>
    <w:rsid w:val="00FA1A02"/>
    <w:rsid w:val="00FA1B7B"/>
    <w:rsid w:val="00FA1C95"/>
    <w:rsid w:val="00FA1D5D"/>
    <w:rsid w:val="00FA1D65"/>
    <w:rsid w:val="00FA20DE"/>
    <w:rsid w:val="00FA25A0"/>
    <w:rsid w:val="00FA2746"/>
    <w:rsid w:val="00FA2A7B"/>
    <w:rsid w:val="00FA2AAE"/>
    <w:rsid w:val="00FA2AFB"/>
    <w:rsid w:val="00FA2E56"/>
    <w:rsid w:val="00FA3264"/>
    <w:rsid w:val="00FA328D"/>
    <w:rsid w:val="00FA35A7"/>
    <w:rsid w:val="00FA363F"/>
    <w:rsid w:val="00FA3B39"/>
    <w:rsid w:val="00FA3ED8"/>
    <w:rsid w:val="00FA3FC5"/>
    <w:rsid w:val="00FA40DF"/>
    <w:rsid w:val="00FA42BB"/>
    <w:rsid w:val="00FA43EE"/>
    <w:rsid w:val="00FA4638"/>
    <w:rsid w:val="00FA4774"/>
    <w:rsid w:val="00FA4B6C"/>
    <w:rsid w:val="00FA4DFE"/>
    <w:rsid w:val="00FA4F0D"/>
    <w:rsid w:val="00FA4F41"/>
    <w:rsid w:val="00FA517C"/>
    <w:rsid w:val="00FA51A8"/>
    <w:rsid w:val="00FA52D7"/>
    <w:rsid w:val="00FA54AA"/>
    <w:rsid w:val="00FA5604"/>
    <w:rsid w:val="00FA5A16"/>
    <w:rsid w:val="00FA5A49"/>
    <w:rsid w:val="00FA5C0A"/>
    <w:rsid w:val="00FA5C23"/>
    <w:rsid w:val="00FA5D1E"/>
    <w:rsid w:val="00FA5D22"/>
    <w:rsid w:val="00FA5E10"/>
    <w:rsid w:val="00FA5E33"/>
    <w:rsid w:val="00FA5F03"/>
    <w:rsid w:val="00FA60ED"/>
    <w:rsid w:val="00FA62D4"/>
    <w:rsid w:val="00FA6562"/>
    <w:rsid w:val="00FA6566"/>
    <w:rsid w:val="00FA659D"/>
    <w:rsid w:val="00FA681A"/>
    <w:rsid w:val="00FA6B2E"/>
    <w:rsid w:val="00FA71B0"/>
    <w:rsid w:val="00FA722F"/>
    <w:rsid w:val="00FA75B9"/>
    <w:rsid w:val="00FA78D4"/>
    <w:rsid w:val="00FA7DCC"/>
    <w:rsid w:val="00FA7E8D"/>
    <w:rsid w:val="00FB02E5"/>
    <w:rsid w:val="00FB0426"/>
    <w:rsid w:val="00FB0A1B"/>
    <w:rsid w:val="00FB0CF2"/>
    <w:rsid w:val="00FB0D70"/>
    <w:rsid w:val="00FB0EA0"/>
    <w:rsid w:val="00FB0F1A"/>
    <w:rsid w:val="00FB0F1C"/>
    <w:rsid w:val="00FB0FAC"/>
    <w:rsid w:val="00FB11E2"/>
    <w:rsid w:val="00FB1379"/>
    <w:rsid w:val="00FB1431"/>
    <w:rsid w:val="00FB1474"/>
    <w:rsid w:val="00FB16BB"/>
    <w:rsid w:val="00FB17F5"/>
    <w:rsid w:val="00FB191B"/>
    <w:rsid w:val="00FB1B28"/>
    <w:rsid w:val="00FB1B80"/>
    <w:rsid w:val="00FB1C3B"/>
    <w:rsid w:val="00FB1F47"/>
    <w:rsid w:val="00FB2188"/>
    <w:rsid w:val="00FB25CB"/>
    <w:rsid w:val="00FB26D2"/>
    <w:rsid w:val="00FB2753"/>
    <w:rsid w:val="00FB284E"/>
    <w:rsid w:val="00FB2BFF"/>
    <w:rsid w:val="00FB2D6E"/>
    <w:rsid w:val="00FB2FBF"/>
    <w:rsid w:val="00FB30BE"/>
    <w:rsid w:val="00FB361D"/>
    <w:rsid w:val="00FB3669"/>
    <w:rsid w:val="00FB384B"/>
    <w:rsid w:val="00FB38E0"/>
    <w:rsid w:val="00FB3E4E"/>
    <w:rsid w:val="00FB41A9"/>
    <w:rsid w:val="00FB4265"/>
    <w:rsid w:val="00FB427B"/>
    <w:rsid w:val="00FB4930"/>
    <w:rsid w:val="00FB4C68"/>
    <w:rsid w:val="00FB4CF7"/>
    <w:rsid w:val="00FB4DCA"/>
    <w:rsid w:val="00FB50AB"/>
    <w:rsid w:val="00FB54BE"/>
    <w:rsid w:val="00FB58AD"/>
    <w:rsid w:val="00FB5A06"/>
    <w:rsid w:val="00FB5B90"/>
    <w:rsid w:val="00FB5D23"/>
    <w:rsid w:val="00FB6042"/>
    <w:rsid w:val="00FB636E"/>
    <w:rsid w:val="00FB66A6"/>
    <w:rsid w:val="00FB69A6"/>
    <w:rsid w:val="00FB6AE5"/>
    <w:rsid w:val="00FB6B99"/>
    <w:rsid w:val="00FB6CFF"/>
    <w:rsid w:val="00FB6EC4"/>
    <w:rsid w:val="00FB6FAF"/>
    <w:rsid w:val="00FB6FE6"/>
    <w:rsid w:val="00FB75E9"/>
    <w:rsid w:val="00FB7A14"/>
    <w:rsid w:val="00FB7BE0"/>
    <w:rsid w:val="00FB7D50"/>
    <w:rsid w:val="00FC02A2"/>
    <w:rsid w:val="00FC02AE"/>
    <w:rsid w:val="00FC0373"/>
    <w:rsid w:val="00FC03C2"/>
    <w:rsid w:val="00FC0408"/>
    <w:rsid w:val="00FC0B87"/>
    <w:rsid w:val="00FC1161"/>
    <w:rsid w:val="00FC1272"/>
    <w:rsid w:val="00FC1288"/>
    <w:rsid w:val="00FC1498"/>
    <w:rsid w:val="00FC166A"/>
    <w:rsid w:val="00FC1A27"/>
    <w:rsid w:val="00FC1EF8"/>
    <w:rsid w:val="00FC1FC1"/>
    <w:rsid w:val="00FC2017"/>
    <w:rsid w:val="00FC20B8"/>
    <w:rsid w:val="00FC2246"/>
    <w:rsid w:val="00FC2448"/>
    <w:rsid w:val="00FC255D"/>
    <w:rsid w:val="00FC26EB"/>
    <w:rsid w:val="00FC28F5"/>
    <w:rsid w:val="00FC2AA1"/>
    <w:rsid w:val="00FC2B52"/>
    <w:rsid w:val="00FC2CC9"/>
    <w:rsid w:val="00FC2E2C"/>
    <w:rsid w:val="00FC3137"/>
    <w:rsid w:val="00FC3297"/>
    <w:rsid w:val="00FC3893"/>
    <w:rsid w:val="00FC38FF"/>
    <w:rsid w:val="00FC3BB1"/>
    <w:rsid w:val="00FC3BD2"/>
    <w:rsid w:val="00FC3C37"/>
    <w:rsid w:val="00FC3CE0"/>
    <w:rsid w:val="00FC3D3C"/>
    <w:rsid w:val="00FC3F0B"/>
    <w:rsid w:val="00FC402F"/>
    <w:rsid w:val="00FC4126"/>
    <w:rsid w:val="00FC41ED"/>
    <w:rsid w:val="00FC425D"/>
    <w:rsid w:val="00FC43C7"/>
    <w:rsid w:val="00FC43F2"/>
    <w:rsid w:val="00FC445A"/>
    <w:rsid w:val="00FC456F"/>
    <w:rsid w:val="00FC476B"/>
    <w:rsid w:val="00FC4A6B"/>
    <w:rsid w:val="00FC4A72"/>
    <w:rsid w:val="00FC4A84"/>
    <w:rsid w:val="00FC4B3A"/>
    <w:rsid w:val="00FC4CAF"/>
    <w:rsid w:val="00FC4DFD"/>
    <w:rsid w:val="00FC4E67"/>
    <w:rsid w:val="00FC4F20"/>
    <w:rsid w:val="00FC500F"/>
    <w:rsid w:val="00FC5111"/>
    <w:rsid w:val="00FC5212"/>
    <w:rsid w:val="00FC5255"/>
    <w:rsid w:val="00FC5359"/>
    <w:rsid w:val="00FC536B"/>
    <w:rsid w:val="00FC5386"/>
    <w:rsid w:val="00FC53E6"/>
    <w:rsid w:val="00FC54C1"/>
    <w:rsid w:val="00FC56A2"/>
    <w:rsid w:val="00FC58DB"/>
    <w:rsid w:val="00FC5921"/>
    <w:rsid w:val="00FC5CAF"/>
    <w:rsid w:val="00FC5FD3"/>
    <w:rsid w:val="00FC6494"/>
    <w:rsid w:val="00FC6672"/>
    <w:rsid w:val="00FC6E48"/>
    <w:rsid w:val="00FC7085"/>
    <w:rsid w:val="00FC70FA"/>
    <w:rsid w:val="00FC7264"/>
    <w:rsid w:val="00FC751A"/>
    <w:rsid w:val="00FC768C"/>
    <w:rsid w:val="00FC770B"/>
    <w:rsid w:val="00FC772C"/>
    <w:rsid w:val="00FC785E"/>
    <w:rsid w:val="00FC7BF5"/>
    <w:rsid w:val="00FC7ECD"/>
    <w:rsid w:val="00FD0267"/>
    <w:rsid w:val="00FD0621"/>
    <w:rsid w:val="00FD080C"/>
    <w:rsid w:val="00FD0919"/>
    <w:rsid w:val="00FD0AA2"/>
    <w:rsid w:val="00FD0C49"/>
    <w:rsid w:val="00FD0F95"/>
    <w:rsid w:val="00FD110A"/>
    <w:rsid w:val="00FD14C8"/>
    <w:rsid w:val="00FD154B"/>
    <w:rsid w:val="00FD15B2"/>
    <w:rsid w:val="00FD1698"/>
    <w:rsid w:val="00FD16C1"/>
    <w:rsid w:val="00FD1753"/>
    <w:rsid w:val="00FD1E2C"/>
    <w:rsid w:val="00FD21CF"/>
    <w:rsid w:val="00FD2318"/>
    <w:rsid w:val="00FD23FE"/>
    <w:rsid w:val="00FD254B"/>
    <w:rsid w:val="00FD2792"/>
    <w:rsid w:val="00FD2A2E"/>
    <w:rsid w:val="00FD2A68"/>
    <w:rsid w:val="00FD2A78"/>
    <w:rsid w:val="00FD2E73"/>
    <w:rsid w:val="00FD2FBE"/>
    <w:rsid w:val="00FD31C4"/>
    <w:rsid w:val="00FD321D"/>
    <w:rsid w:val="00FD348B"/>
    <w:rsid w:val="00FD36D9"/>
    <w:rsid w:val="00FD3950"/>
    <w:rsid w:val="00FD41E2"/>
    <w:rsid w:val="00FD4337"/>
    <w:rsid w:val="00FD4477"/>
    <w:rsid w:val="00FD44DF"/>
    <w:rsid w:val="00FD48D3"/>
    <w:rsid w:val="00FD4995"/>
    <w:rsid w:val="00FD49FC"/>
    <w:rsid w:val="00FD4A80"/>
    <w:rsid w:val="00FD5234"/>
    <w:rsid w:val="00FD5289"/>
    <w:rsid w:val="00FD57E1"/>
    <w:rsid w:val="00FD589A"/>
    <w:rsid w:val="00FD5A6B"/>
    <w:rsid w:val="00FD5C7F"/>
    <w:rsid w:val="00FD6314"/>
    <w:rsid w:val="00FD67D2"/>
    <w:rsid w:val="00FD6987"/>
    <w:rsid w:val="00FD6A54"/>
    <w:rsid w:val="00FD6E36"/>
    <w:rsid w:val="00FD71A6"/>
    <w:rsid w:val="00FD720E"/>
    <w:rsid w:val="00FD728C"/>
    <w:rsid w:val="00FD75BB"/>
    <w:rsid w:val="00FD7620"/>
    <w:rsid w:val="00FD78A7"/>
    <w:rsid w:val="00FD7AC8"/>
    <w:rsid w:val="00FD7BC7"/>
    <w:rsid w:val="00FD7DD6"/>
    <w:rsid w:val="00FD7ED9"/>
    <w:rsid w:val="00FD7FF5"/>
    <w:rsid w:val="00FE03A2"/>
    <w:rsid w:val="00FE03C0"/>
    <w:rsid w:val="00FE04B6"/>
    <w:rsid w:val="00FE05A0"/>
    <w:rsid w:val="00FE0911"/>
    <w:rsid w:val="00FE09A0"/>
    <w:rsid w:val="00FE0D08"/>
    <w:rsid w:val="00FE0F50"/>
    <w:rsid w:val="00FE1027"/>
    <w:rsid w:val="00FE117C"/>
    <w:rsid w:val="00FE1569"/>
    <w:rsid w:val="00FE165D"/>
    <w:rsid w:val="00FE1772"/>
    <w:rsid w:val="00FE1782"/>
    <w:rsid w:val="00FE17E8"/>
    <w:rsid w:val="00FE1960"/>
    <w:rsid w:val="00FE1AC4"/>
    <w:rsid w:val="00FE1B3B"/>
    <w:rsid w:val="00FE1E7F"/>
    <w:rsid w:val="00FE203D"/>
    <w:rsid w:val="00FE20CA"/>
    <w:rsid w:val="00FE2423"/>
    <w:rsid w:val="00FE264D"/>
    <w:rsid w:val="00FE2697"/>
    <w:rsid w:val="00FE277E"/>
    <w:rsid w:val="00FE27C3"/>
    <w:rsid w:val="00FE2895"/>
    <w:rsid w:val="00FE28C3"/>
    <w:rsid w:val="00FE29E6"/>
    <w:rsid w:val="00FE2E69"/>
    <w:rsid w:val="00FE2F48"/>
    <w:rsid w:val="00FE308A"/>
    <w:rsid w:val="00FE32C5"/>
    <w:rsid w:val="00FE330C"/>
    <w:rsid w:val="00FE3579"/>
    <w:rsid w:val="00FE38FB"/>
    <w:rsid w:val="00FE3C3E"/>
    <w:rsid w:val="00FE3EE2"/>
    <w:rsid w:val="00FE3FA7"/>
    <w:rsid w:val="00FE48C8"/>
    <w:rsid w:val="00FE4CDF"/>
    <w:rsid w:val="00FE5223"/>
    <w:rsid w:val="00FE5396"/>
    <w:rsid w:val="00FE5926"/>
    <w:rsid w:val="00FE5B59"/>
    <w:rsid w:val="00FE5D0C"/>
    <w:rsid w:val="00FE5DBD"/>
    <w:rsid w:val="00FE5FD5"/>
    <w:rsid w:val="00FE5FEB"/>
    <w:rsid w:val="00FE61BB"/>
    <w:rsid w:val="00FE6293"/>
    <w:rsid w:val="00FE6450"/>
    <w:rsid w:val="00FE67A7"/>
    <w:rsid w:val="00FE6B95"/>
    <w:rsid w:val="00FE705C"/>
    <w:rsid w:val="00FE705F"/>
    <w:rsid w:val="00FE70D0"/>
    <w:rsid w:val="00FE71F6"/>
    <w:rsid w:val="00FE7536"/>
    <w:rsid w:val="00FE776D"/>
    <w:rsid w:val="00FE77B0"/>
    <w:rsid w:val="00FE7887"/>
    <w:rsid w:val="00FE7F49"/>
    <w:rsid w:val="00FF0034"/>
    <w:rsid w:val="00FF029C"/>
    <w:rsid w:val="00FF02FE"/>
    <w:rsid w:val="00FF0774"/>
    <w:rsid w:val="00FF08CC"/>
    <w:rsid w:val="00FF0E13"/>
    <w:rsid w:val="00FF118F"/>
    <w:rsid w:val="00FF16A0"/>
    <w:rsid w:val="00FF1B7F"/>
    <w:rsid w:val="00FF1DA4"/>
    <w:rsid w:val="00FF20D7"/>
    <w:rsid w:val="00FF210C"/>
    <w:rsid w:val="00FF24CC"/>
    <w:rsid w:val="00FF25A5"/>
    <w:rsid w:val="00FF263B"/>
    <w:rsid w:val="00FF2C46"/>
    <w:rsid w:val="00FF2D42"/>
    <w:rsid w:val="00FF2FA7"/>
    <w:rsid w:val="00FF33CA"/>
    <w:rsid w:val="00FF3486"/>
    <w:rsid w:val="00FF371D"/>
    <w:rsid w:val="00FF3762"/>
    <w:rsid w:val="00FF39B7"/>
    <w:rsid w:val="00FF4365"/>
    <w:rsid w:val="00FF4418"/>
    <w:rsid w:val="00FF4510"/>
    <w:rsid w:val="00FF49D1"/>
    <w:rsid w:val="00FF4DB6"/>
    <w:rsid w:val="00FF4F34"/>
    <w:rsid w:val="00FF4FD5"/>
    <w:rsid w:val="00FF50E2"/>
    <w:rsid w:val="00FF53DD"/>
    <w:rsid w:val="00FF5AC6"/>
    <w:rsid w:val="00FF5C02"/>
    <w:rsid w:val="00FF5C21"/>
    <w:rsid w:val="00FF5D65"/>
    <w:rsid w:val="00FF5EDE"/>
    <w:rsid w:val="00FF65A0"/>
    <w:rsid w:val="00FF6612"/>
    <w:rsid w:val="00FF687A"/>
    <w:rsid w:val="00FF6BAD"/>
    <w:rsid w:val="00FF70B2"/>
    <w:rsid w:val="01D3EBE6"/>
    <w:rsid w:val="20B3DE11"/>
    <w:rsid w:val="448C2338"/>
    <w:rsid w:val="582A7E77"/>
    <w:rsid w:val="634E678E"/>
    <w:rsid w:val="645E6B3F"/>
    <w:rsid w:val="6D8216EF"/>
    <w:rsid w:val="7E21286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F1A6E"/>
  <w15:chartTrackingRefBased/>
  <w15:docId w15:val="{165F1208-AD01-45A1-8F96-49508156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5E"/>
    <w:pPr>
      <w:spacing w:before="120" w:after="120" w:line="276" w:lineRule="auto"/>
    </w:pPr>
  </w:style>
  <w:style w:type="paragraph" w:styleId="Heading1">
    <w:name w:val="heading 1"/>
    <w:basedOn w:val="Normal"/>
    <w:next w:val="NumberedParagraph"/>
    <w:link w:val="Heading1Char"/>
    <w:uiPriority w:val="1"/>
    <w:qFormat/>
    <w:rsid w:val="00A22584"/>
    <w:pPr>
      <w:keepNext/>
      <w:numPr>
        <w:numId w:val="36"/>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Pr w:type="firstRow">
      <w:rPr>
        <w:rFonts w:asciiTheme="minorHAnsi" w:hAnsiTheme="minorHAnsi"/>
        <w:b/>
        <w:color w:val="FFFFFF" w:themeColor="background1"/>
        <w:sz w:val="20"/>
        <w:u w:val="none"/>
      </w:rPr>
    </w:tblStylePr>
    <w:tblStylePr w:type="firstCol">
      <w:rPr>
        <w:b/>
        <w:color w:val="000000" w:themeColor="text1"/>
      </w:r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1"/>
    <w:rsid w:val="00A22584"/>
    <w:rPr>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uiPriority w:val="35"/>
    <w:qFormat/>
    <w:rsid w:val="0045005E"/>
    <w:pPr>
      <w:keepNext/>
      <w:spacing w:before="240"/>
    </w:pPr>
    <w:rPr>
      <w:b/>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A footnote"/>
    <w:basedOn w:val="Normal"/>
    <w:link w:val="FootnoteTextChar"/>
    <w:uiPriority w:val="99"/>
    <w:qFormat/>
    <w:rsid w:val="000B3D72"/>
    <w:pPr>
      <w:spacing w:before="60" w:after="0" w:line="240" w:lineRule="auto"/>
      <w:ind w:left="284" w:hanging="284"/>
    </w:pPr>
    <w:rPr>
      <w:sz w:val="18"/>
      <w:szCs w:val="18"/>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uiPriority w:val="99"/>
    <w:rsid w:val="000B3D72"/>
    <w:rPr>
      <w:sz w:val="18"/>
      <w:szCs w:val="18"/>
    </w:rPr>
  </w:style>
  <w:style w:type="character" w:styleId="FootnoteReference">
    <w:name w:val="footnote reference"/>
    <w:aliases w:val="(NECG) Footnote Reference,Footnote reference,o,fr,Style 3,Appel note de bas de p,Style 12,Style 124,(NECG) Footnote Reference1,(NECG) Footnote Reference2,(NECG) Footnote Reference3,(NECG) Footnote Reference4,(NECG) Footnote Reference5"/>
    <w:basedOn w:val="DefaultParagraphFont"/>
    <w:uiPriority w:val="99"/>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5"/>
      </w:numPr>
    </w:pPr>
  </w:style>
  <w:style w:type="paragraph" w:customStyle="1" w:styleId="NumberedParagraph">
    <w:name w:val="Numbered Paragraph"/>
    <w:basedOn w:val="ListParagraph"/>
    <w:qFormat/>
    <w:rsid w:val="002209ED"/>
    <w:pPr>
      <w:numPr>
        <w:ilvl w:val="1"/>
        <w:numId w:val="25"/>
      </w:numPr>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3204AE"/>
    <w:pPr>
      <w:tabs>
        <w:tab w:val="left" w:pos="567"/>
        <w:tab w:val="right" w:pos="9016"/>
      </w:tabs>
      <w:spacing w:after="100"/>
    </w:pPr>
    <w:rPr>
      <w:bCs/>
      <w:noProof/>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style>
  <w:style w:type="table" w:customStyle="1" w:styleId="EATable2">
    <w:name w:val="EA Table 2"/>
    <w:basedOn w:val="TableNormal"/>
    <w:uiPriority w:val="99"/>
    <w:rsid w:val="00E9231C"/>
    <w:pPr>
      <w:spacing w:after="0" w:line="240" w:lineRule="auto"/>
    </w:pPr>
    <w:tblPr/>
    <w:tblStylePr w:type="firstRow">
      <w:rPr>
        <w:b/>
      </w:rPr>
    </w:tblStylePr>
  </w:style>
  <w:style w:type="table" w:customStyle="1" w:styleId="TableGrid1">
    <w:name w:val="Table Grid1"/>
    <w:basedOn w:val="TableNormal"/>
    <w:next w:val="TableGrid"/>
    <w:uiPriority w:val="39"/>
    <w:rsid w:val="00E05C8E"/>
    <w:pPr>
      <w:spacing w:after="0" w:line="240" w:lineRule="auto"/>
    </w:pPr>
    <w:tblPr/>
  </w:style>
  <w:style w:type="table" w:customStyle="1" w:styleId="EATable">
    <w:name w:val="EA Table"/>
    <w:basedOn w:val="TableNormal"/>
    <w:uiPriority w:val="99"/>
    <w:rsid w:val="00AB0F79"/>
    <w:pPr>
      <w:spacing w:before="60" w:after="60" w:line="240" w:lineRule="auto"/>
    </w:pPr>
    <w:tblPr/>
    <w:tblStylePr w:type="firstRow">
      <w:rPr>
        <w:b/>
      </w:rPr>
    </w:tblStylePr>
  </w:style>
  <w:style w:type="paragraph" w:customStyle="1" w:styleId="Heading1NoNumber">
    <w:name w:val="Heading 1 No Number"/>
    <w:basedOn w:val="Heading1"/>
    <w:next w:val="Normal"/>
    <w:uiPriority w:val="1"/>
    <w:qFormat/>
    <w:rsid w:val="00A22584"/>
    <w:pPr>
      <w:numPr>
        <w:numId w:val="0"/>
      </w:numPr>
    </w:pPr>
  </w:style>
  <w:style w:type="table" w:customStyle="1" w:styleId="Question">
    <w:name w:val="Question"/>
    <w:basedOn w:val="TableNormal"/>
    <w:uiPriority w:val="99"/>
    <w:rsid w:val="009A02D8"/>
    <w:pPr>
      <w:spacing w:after="0" w:line="240" w:lineRule="auto"/>
    </w:pPr>
    <w:tblPr/>
  </w:style>
  <w:style w:type="paragraph" w:customStyle="1" w:styleId="AppendixHeading">
    <w:name w:val="Appendix Heading"/>
    <w:basedOn w:val="Heading1NoNumber"/>
    <w:uiPriority w:val="9"/>
    <w:qFormat/>
    <w:rsid w:val="008725B2"/>
    <w:pPr>
      <w:numPr>
        <w:numId w:val="30"/>
      </w:numPr>
      <w:ind w:left="2268"/>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D70EA1"/>
    <w:pPr>
      <w:numPr>
        <w:numId w:val="20"/>
      </w:numPr>
      <w:spacing w:before="0" w:line="269" w:lineRule="auto"/>
      <w:ind w:left="1191" w:hanging="340"/>
    </w:pPr>
    <w:rPr>
      <w:color w:val="000000"/>
    </w:rPr>
  </w:style>
  <w:style w:type="paragraph" w:styleId="ListBullet2">
    <w:name w:val="List Bullet 2"/>
    <w:basedOn w:val="Normal"/>
    <w:uiPriority w:val="2"/>
    <w:qFormat/>
    <w:rsid w:val="00D70EA1"/>
    <w:pPr>
      <w:numPr>
        <w:ilvl w:val="1"/>
        <w:numId w:val="20"/>
      </w:numPr>
      <w:spacing w:before="0" w:line="269" w:lineRule="auto"/>
    </w:pPr>
  </w:style>
  <w:style w:type="paragraph" w:styleId="ListBullet3">
    <w:name w:val="List Bullet 3"/>
    <w:basedOn w:val="Normal"/>
    <w:uiPriority w:val="2"/>
    <w:qFormat/>
    <w:rsid w:val="00D70EA1"/>
    <w:pPr>
      <w:numPr>
        <w:ilvl w:val="2"/>
        <w:numId w:val="20"/>
      </w:numPr>
      <w:spacing w:before="0" w:line="269" w:lineRule="auto"/>
    </w:pPr>
  </w:style>
  <w:style w:type="paragraph" w:styleId="ListBullet4">
    <w:name w:val="List Bullet 4"/>
    <w:basedOn w:val="Normal"/>
    <w:uiPriority w:val="2"/>
    <w:rsid w:val="00D70EA1"/>
    <w:pPr>
      <w:numPr>
        <w:ilvl w:val="3"/>
        <w:numId w:val="20"/>
      </w:numPr>
      <w:spacing w:before="0" w:line="269" w:lineRule="auto"/>
      <w:contextualSpacing/>
    </w:pPr>
  </w:style>
  <w:style w:type="paragraph" w:customStyle="1" w:styleId="Listabc">
    <w:name w:val="List a b c"/>
    <w:basedOn w:val="BodyText2"/>
    <w:uiPriority w:val="1"/>
    <w:qFormat/>
    <w:rsid w:val="0045005E"/>
    <w:pPr>
      <w:numPr>
        <w:ilvl w:val="2"/>
        <w:numId w:val="25"/>
      </w:numPr>
      <w:spacing w:before="0" w:line="240" w:lineRule="auto"/>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basedOn w:val="AppendixHeading"/>
    <w:uiPriority w:val="10"/>
    <w:qFormat/>
    <w:rsid w:val="008725B2"/>
    <w:pPr>
      <w:keepNext w:val="0"/>
      <w:numPr>
        <w:ilvl w:val="1"/>
      </w:numPr>
      <w:tabs>
        <w:tab w:val="num" w:pos="360"/>
      </w:tabs>
      <w:spacing w:before="0" w:line="240" w:lineRule="auto"/>
      <w:ind w:left="851" w:hanging="851"/>
    </w:pPr>
    <w:rPr>
      <w:b w:val="0"/>
      <w:color w:val="auto"/>
      <w:sz w:val="22"/>
      <w:szCs w:val="22"/>
      <w:lang w:val="en-NZ"/>
    </w:rPr>
  </w:style>
  <w:style w:type="character" w:styleId="UnresolvedMention">
    <w:name w:val="Unresolved Mention"/>
    <w:basedOn w:val="DefaultParagraphFont"/>
    <w:uiPriority w:val="99"/>
    <w:semiHidden/>
    <w:unhideWhenUsed/>
    <w:rsid w:val="00DB69DC"/>
    <w:rPr>
      <w:color w:val="605E5C"/>
      <w:shd w:val="clear" w:color="auto" w:fill="E1DFDD"/>
    </w:rPr>
  </w:style>
  <w:style w:type="character" w:styleId="CommentReference">
    <w:name w:val="annotation reference"/>
    <w:basedOn w:val="DefaultParagraphFont"/>
    <w:uiPriority w:val="99"/>
    <w:semiHidden/>
    <w:unhideWhenUsed/>
    <w:rsid w:val="002A203C"/>
    <w:rPr>
      <w:sz w:val="16"/>
      <w:szCs w:val="16"/>
    </w:rPr>
  </w:style>
  <w:style w:type="paragraph" w:styleId="CommentText">
    <w:name w:val="annotation text"/>
    <w:basedOn w:val="Normal"/>
    <w:link w:val="CommentTextChar"/>
    <w:uiPriority w:val="99"/>
    <w:unhideWhenUsed/>
    <w:rsid w:val="002A203C"/>
    <w:pPr>
      <w:spacing w:line="240" w:lineRule="auto"/>
    </w:pPr>
    <w:rPr>
      <w:sz w:val="20"/>
      <w:szCs w:val="20"/>
    </w:rPr>
  </w:style>
  <w:style w:type="character" w:customStyle="1" w:styleId="CommentTextChar">
    <w:name w:val="Comment Text Char"/>
    <w:basedOn w:val="DefaultParagraphFont"/>
    <w:link w:val="CommentText"/>
    <w:uiPriority w:val="99"/>
    <w:rsid w:val="002A203C"/>
    <w:rPr>
      <w:sz w:val="20"/>
      <w:szCs w:val="20"/>
    </w:rPr>
  </w:style>
  <w:style w:type="paragraph" w:styleId="CommentSubject">
    <w:name w:val="annotation subject"/>
    <w:basedOn w:val="CommentText"/>
    <w:next w:val="CommentText"/>
    <w:link w:val="CommentSubjectChar"/>
    <w:uiPriority w:val="99"/>
    <w:semiHidden/>
    <w:unhideWhenUsed/>
    <w:rsid w:val="002A203C"/>
    <w:rPr>
      <w:b/>
      <w:bCs/>
    </w:rPr>
  </w:style>
  <w:style w:type="character" w:customStyle="1" w:styleId="CommentSubjectChar">
    <w:name w:val="Comment Subject Char"/>
    <w:basedOn w:val="CommentTextChar"/>
    <w:link w:val="CommentSubject"/>
    <w:uiPriority w:val="99"/>
    <w:semiHidden/>
    <w:rsid w:val="002A203C"/>
    <w:rPr>
      <w:b/>
      <w:bCs/>
      <w:sz w:val="20"/>
      <w:szCs w:val="20"/>
    </w:rPr>
  </w:style>
  <w:style w:type="character" w:styleId="Mention">
    <w:name w:val="Mention"/>
    <w:basedOn w:val="DefaultParagraphFont"/>
    <w:uiPriority w:val="99"/>
    <w:unhideWhenUsed/>
    <w:rsid w:val="002A203C"/>
    <w:rPr>
      <w:color w:val="2B579A"/>
      <w:shd w:val="clear" w:color="auto" w:fill="E1DFDD"/>
    </w:rPr>
  </w:style>
  <w:style w:type="character" w:styleId="FollowedHyperlink">
    <w:name w:val="FollowedHyperlink"/>
    <w:basedOn w:val="DefaultParagraphFont"/>
    <w:uiPriority w:val="99"/>
    <w:semiHidden/>
    <w:unhideWhenUsed/>
    <w:rsid w:val="007278AE"/>
    <w:rPr>
      <w:color w:val="1A6DAD" w:themeColor="followedHyperlink"/>
      <w:u w:val="single"/>
    </w:rPr>
  </w:style>
  <w:style w:type="paragraph" w:styleId="Revision">
    <w:name w:val="Revision"/>
    <w:hidden/>
    <w:uiPriority w:val="99"/>
    <w:semiHidden/>
    <w:rsid w:val="00A55991"/>
    <w:pPr>
      <w:spacing w:after="0" w:line="240" w:lineRule="auto"/>
    </w:pPr>
  </w:style>
  <w:style w:type="table" w:customStyle="1" w:styleId="EATable21">
    <w:name w:val="EA Table 21"/>
    <w:basedOn w:val="TableNormal"/>
    <w:uiPriority w:val="99"/>
    <w:rsid w:val="00B11963"/>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character" w:customStyle="1" w:styleId="Normal-reset">
    <w:name w:val="Normal - reset"/>
    <w:basedOn w:val="DefaultParagraphFont"/>
    <w:uiPriority w:val="1"/>
    <w:qFormat/>
    <w:rsid w:val="00860C5E"/>
  </w:style>
  <w:style w:type="paragraph" w:styleId="EndnoteText">
    <w:name w:val="endnote text"/>
    <w:basedOn w:val="Normal"/>
    <w:link w:val="EndnoteTextChar"/>
    <w:uiPriority w:val="99"/>
    <w:semiHidden/>
    <w:unhideWhenUsed/>
    <w:rsid w:val="00977A6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77A63"/>
    <w:rPr>
      <w:sz w:val="20"/>
      <w:szCs w:val="20"/>
    </w:rPr>
  </w:style>
  <w:style w:type="character" w:styleId="EndnoteReference">
    <w:name w:val="endnote reference"/>
    <w:basedOn w:val="DefaultParagraphFont"/>
    <w:uiPriority w:val="99"/>
    <w:semiHidden/>
    <w:unhideWhenUsed/>
    <w:rsid w:val="00977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1777">
      <w:bodyDiv w:val="1"/>
      <w:marLeft w:val="0"/>
      <w:marRight w:val="0"/>
      <w:marTop w:val="0"/>
      <w:marBottom w:val="0"/>
      <w:divBdr>
        <w:top w:val="none" w:sz="0" w:space="0" w:color="auto"/>
        <w:left w:val="none" w:sz="0" w:space="0" w:color="auto"/>
        <w:bottom w:val="none" w:sz="0" w:space="0" w:color="auto"/>
        <w:right w:val="none" w:sz="0" w:space="0" w:color="auto"/>
      </w:divBdr>
    </w:div>
    <w:div w:id="1061293067">
      <w:bodyDiv w:val="1"/>
      <w:marLeft w:val="0"/>
      <w:marRight w:val="0"/>
      <w:marTop w:val="0"/>
      <w:marBottom w:val="0"/>
      <w:divBdr>
        <w:top w:val="none" w:sz="0" w:space="0" w:color="auto"/>
        <w:left w:val="none" w:sz="0" w:space="0" w:color="auto"/>
        <w:bottom w:val="none" w:sz="0" w:space="0" w:color="auto"/>
        <w:right w:val="none" w:sz="0" w:space="0" w:color="auto"/>
      </w:divBdr>
    </w:div>
    <w:div w:id="19818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Paper%20-%20consult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B149305D94A00A5C32D82B03DF4BF"/>
        <w:category>
          <w:name w:val="General"/>
          <w:gallery w:val="placeholder"/>
        </w:category>
        <w:types>
          <w:type w:val="bbPlcHdr"/>
        </w:types>
        <w:behaviors>
          <w:behavior w:val="content"/>
        </w:behaviors>
        <w:guid w:val="{DB5A002A-2BFF-438D-87AF-CE5A189FE942}"/>
      </w:docPartPr>
      <w:docPartBody>
        <w:p w:rsidR="006B4032" w:rsidRDefault="00E93325">
          <w:pPr>
            <w:pStyle w:val="E32B149305D94A00A5C32D82B03DF4BF"/>
          </w:pPr>
          <w:r w:rsidRPr="00374AD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F3"/>
    <w:rsid w:val="00015111"/>
    <w:rsid w:val="00035C69"/>
    <w:rsid w:val="000C31FC"/>
    <w:rsid w:val="000D54B8"/>
    <w:rsid w:val="001131B4"/>
    <w:rsid w:val="0018473B"/>
    <w:rsid w:val="00194DEE"/>
    <w:rsid w:val="00197BB5"/>
    <w:rsid w:val="001F03CD"/>
    <w:rsid w:val="00233D56"/>
    <w:rsid w:val="00236CF2"/>
    <w:rsid w:val="00266CC3"/>
    <w:rsid w:val="00290FEA"/>
    <w:rsid w:val="002A1DAB"/>
    <w:rsid w:val="002A4904"/>
    <w:rsid w:val="002C6030"/>
    <w:rsid w:val="002E3272"/>
    <w:rsid w:val="00330E3F"/>
    <w:rsid w:val="003A416C"/>
    <w:rsid w:val="003C47F3"/>
    <w:rsid w:val="003C6A0D"/>
    <w:rsid w:val="004A6584"/>
    <w:rsid w:val="004E4CBC"/>
    <w:rsid w:val="004F2E31"/>
    <w:rsid w:val="00507C50"/>
    <w:rsid w:val="005541F4"/>
    <w:rsid w:val="00593347"/>
    <w:rsid w:val="005F0668"/>
    <w:rsid w:val="005F4D8A"/>
    <w:rsid w:val="00697590"/>
    <w:rsid w:val="006B4032"/>
    <w:rsid w:val="00716C8F"/>
    <w:rsid w:val="007320F5"/>
    <w:rsid w:val="007937A1"/>
    <w:rsid w:val="00797180"/>
    <w:rsid w:val="007F0140"/>
    <w:rsid w:val="007F266D"/>
    <w:rsid w:val="008072B6"/>
    <w:rsid w:val="008A359B"/>
    <w:rsid w:val="009B2ED7"/>
    <w:rsid w:val="009F42D0"/>
    <w:rsid w:val="00A8245C"/>
    <w:rsid w:val="00AA1ED1"/>
    <w:rsid w:val="00B00B18"/>
    <w:rsid w:val="00B16B6A"/>
    <w:rsid w:val="00B80C42"/>
    <w:rsid w:val="00C4317F"/>
    <w:rsid w:val="00D01BD5"/>
    <w:rsid w:val="00D74B74"/>
    <w:rsid w:val="00D9117D"/>
    <w:rsid w:val="00E13EE0"/>
    <w:rsid w:val="00E175BD"/>
    <w:rsid w:val="00E7642B"/>
    <w:rsid w:val="00E81A5F"/>
    <w:rsid w:val="00E86BCA"/>
    <w:rsid w:val="00E93325"/>
    <w:rsid w:val="00EC449A"/>
    <w:rsid w:val="00F61C27"/>
    <w:rsid w:val="00FB384B"/>
    <w:rsid w:val="00FC2B52"/>
    <w:rsid w:val="00FC6007"/>
    <w:rsid w:val="00FD78A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0CEF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C69"/>
    <w:rPr>
      <w:color w:val="808080"/>
    </w:rPr>
  </w:style>
  <w:style w:type="paragraph" w:customStyle="1" w:styleId="16AA77227A574C7F91FFE81B08EA9523">
    <w:name w:val="16AA77227A574C7F91FFE81B08EA9523"/>
  </w:style>
  <w:style w:type="paragraph" w:customStyle="1" w:styleId="E32B149305D94A00A5C32D82B03DF4BF">
    <w:name w:val="E32B149305D94A00A5C32D82B03DF4BF"/>
    <w:rPr>
      <w:szCs w:val="24"/>
      <w:lang w:eastAsia="en-NZ"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2026-03-31T00:00:00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1b479d-2f4c-4731-ac2b-718bffb3d6e1" ContentTypeId="0x0101006BADA0C681F96B49B638146E78350918"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A Document" ma:contentTypeID="0x0101006BADA0C681F96B49B638146E7835091800444AA1D79D4392478985C37442D98CD9" ma:contentTypeVersion="57" ma:contentTypeDescription="" ma:contentTypeScope="" ma:versionID="43b712dd51c1b59b63e6b63c3f3022f3">
  <xsd:schema xmlns:xsd="http://www.w3.org/2001/XMLSchema" xmlns:xs="http://www.w3.org/2001/XMLSchema" xmlns:p="http://schemas.microsoft.com/office/2006/metadata/properties" xmlns:ns2="c0488c4d-7792-42a0-b069-8914aa7f7f8b" xmlns:ns3="9a348ff4-37a4-4c9d-a731-0759d01652e4" xmlns:ns4="a0839dee-a1d9-478e-9e07-f5e6495c8364" targetNamespace="http://schemas.microsoft.com/office/2006/metadata/properties" ma:root="true" ma:fieldsID="af0eb4deafef801f5b22e22ef48e9105" ns2:_="" ns3:_="" ns4:_="">
    <xsd:import namespace="c0488c4d-7792-42a0-b069-8914aa7f7f8b"/>
    <xsd:import namespace="9a348ff4-37a4-4c9d-a731-0759d01652e4"/>
    <xsd:import namespace="a0839dee-a1d9-478e-9e07-f5e6495c8364"/>
    <xsd:element name="properties">
      <xsd:complexType>
        <xsd:sequence>
          <xsd:element name="documentManagement">
            <xsd:complexType>
              <xsd:all>
                <xsd:element ref="ns2:MigratedFileID" minOccurs="0"/>
                <xsd:element ref="ns2:MigratedDocNum" minOccurs="0"/>
                <xsd:element ref="ns2:h1736067b4e84050a5044872bc775d0c" minOccurs="0"/>
                <xsd:element ref="ns3:TaxCatchAll" minOccurs="0"/>
                <xsd:element ref="ns2:TaxCatchAllLabel" minOccurs="0"/>
                <xsd:element ref="ns2:o5bf2cb19629447f9a2359cc65ce1ab0" minOccurs="0"/>
                <xsd:element ref="ns2:o5bf2cb19629447f9a2359cc65ce1ab0"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88c4d-7792-42a0-b069-8914aa7f7f8b" elementFormDefault="qualified">
    <xsd:import namespace="http://schemas.microsoft.com/office/2006/documentManagement/types"/>
    <xsd:import namespace="http://schemas.microsoft.com/office/infopath/2007/PartnerControls"/>
    <xsd:element name="MigratedFileID" ma:index="4" nillable="true" ma:displayName="iM File ID" ma:indexed="true" ma:internalName="MigratedFileID">
      <xsd:simpleType>
        <xsd:restriction base="dms:Text">
          <xsd:maxLength value="15"/>
        </xsd:restriction>
      </xsd:simpleType>
    </xsd:element>
    <xsd:element name="MigratedDocNum" ma:index="5" nillable="true" ma:displayName="iM Document Number" ma:decimals="1" ma:description="The document number of this document as migrated from iManage" ma:indexed="true" ma:internalName="MigratedDocNum" ma:percentage="FALSE">
      <xsd:simpleType>
        <xsd:restriction base="dms:Number"/>
      </xsd:simpleType>
    </xsd:element>
    <xsd:element name="h1736067b4e84050a5044872bc775d0c" ma:index="8" nillable="true" ma:displayName="EAActivity_0" ma:hidden="true" ma:internalName="h1736067b4e84050a5044872bc775d0c">
      <xsd:simpleType>
        <xsd:restriction base="dms:Note"/>
      </xsd:simpleType>
    </xsd:element>
    <xsd:element name="TaxCatchAllLabel" ma:index="10" nillable="true" ma:displayName="Taxonomy Catch All Column1" ma:hidden="true" ma:list="{50ab95bd-4340-4d1d-90cb-9419833402d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o5bf2cb19629447f9a2359cc65ce1ab0" ma:index="14" nillable="true" ma:displayName="EACode_0" ma:hidden="true" ma:internalName="o5bf2cb19629447f9a2359cc65ce1ab0">
      <xsd:simpleType>
        <xsd:restriction base="dms:Note"/>
      </xsd:simpleType>
    </xsd:element>
    <xsd:element name="o5bf2cb19629447f9a2359cc65ce1ab0" ma:index="16" nillable="true" ma:taxonomy="true" ma:internalName="o5bf2cb19629447f9a2359cc65ce1ab00" ma:taxonomyFieldName="EACode" ma:displayName="Code" ma:indexed="true" ma:default="53;#Projects|9934e0e0-cf4d-4657-9294-7be4234b1d3d" ma:fieldId="{85bf2cb1-9629-447f-9a23-59cc65ce1ab0}" ma:sspId="fc1b479d-2f4c-4731-ac2b-718bffb3d6e1" ma:termSetId="2cc69e05-bc7b-4240-98a2-9f04b70ee44f" ma:anchorId="00000000-0000-0000-0000-000000000000" ma:open="false" ma:isKeyword="false">
      <xsd:complexType>
        <xsd:sequence>
          <xsd:element ref="pc:Terms" minOccurs="0" maxOccurs="1"/>
        </xsd:sequence>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1b479d-2f4c-4731-ac2b-718bffb3d6e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48ff4-37a4-4c9d-a731-0759d01652e4"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0ab95bd-4340-4d1d-90cb-9419833402d7}" ma:internalName="TaxCatchAll" ma:showField="CatchAllData" ma:web="a0839dee-a1d9-478e-9e07-f5e6495c83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39dee-a1d9-478e-9e07-f5e6495c836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a0839dee-a1d9-478e-9e07-f5e6495c8364">BRAND-1665154905-37</_dlc_DocId>
    <_dlc_DocIdUrl xmlns="a0839dee-a1d9-478e-9e07-f5e6495c8364">
      <Url>https://electricityauthority.sharepoint.com/sites/BrandGuide/_layouts/15/DocIdRedir.aspx?ID=BRAND-1665154905-37</Url>
      <Description>BRAND-1665154905-37</Description>
    </_dlc_DocIdUrl>
    <Sender xmlns="9a348ff4-37a4-4c9d-a731-0759d01652e4" xsi:nil="true"/>
    <SentDate xmlns="9a348ff4-37a4-4c9d-a731-0759d01652e4" xsi:nil="true"/>
    <o5bf2cb19629447f9a2359cc65ce1ab0 xmlns="c0488c4d-7792-42a0-b069-8914aa7f7f8b" xsi:nil="true"/>
    <TaxCatchAll xmlns="9a348ff4-37a4-4c9d-a731-0759d01652e4"/>
    <MigratedFileID xmlns="c0488c4d-7792-42a0-b069-8914aa7f7f8b" xsi:nil="true"/>
    <CC xmlns="9a348ff4-37a4-4c9d-a731-0759d01652e4" xsi:nil="true"/>
    <MigratedDocNum xmlns="c0488c4d-7792-42a0-b069-8914aa7f7f8b" xsi:nil="true"/>
    <To xmlns="9a348ff4-37a4-4c9d-a731-0759d01652e4" xsi:nil="true"/>
    <h1736067b4e84050a5044872bc775d0c xmlns="c0488c4d-7792-42a0-b069-8914aa7f7f8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D5012-2C61-469A-906F-D0B91D2FFBAB}">
  <ds:schemaRefs>
    <ds:schemaRef ds:uri="http://schemas.microsoft.com/sharepoint/events"/>
  </ds:schemaRefs>
</ds:datastoreItem>
</file>

<file path=customXml/itemProps3.xml><?xml version="1.0" encoding="utf-8"?>
<ds:datastoreItem xmlns:ds="http://schemas.openxmlformats.org/officeDocument/2006/customXml" ds:itemID="{67336B96-0E8E-437F-B8DA-F71B0F20678A}">
  <ds:schemaRefs>
    <ds:schemaRef ds:uri="Microsoft.SharePoint.Taxonomy.ContentTypeSync"/>
  </ds:schemaRefs>
</ds:datastoreItem>
</file>

<file path=customXml/itemProps4.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5.xml><?xml version="1.0" encoding="utf-8"?>
<ds:datastoreItem xmlns:ds="http://schemas.openxmlformats.org/officeDocument/2006/customXml" ds:itemID="{46E31240-6DCA-443D-9AF2-97045FA9A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88c4d-7792-42a0-b069-8914aa7f7f8b"/>
    <ds:schemaRef ds:uri="9a348ff4-37a4-4c9d-a731-0759d01652e4"/>
    <ds:schemaRef ds:uri="a0839dee-a1d9-478e-9e07-f5e6495c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7.xml><?xml version="1.0" encoding="utf-8"?>
<ds:datastoreItem xmlns:ds="http://schemas.openxmlformats.org/officeDocument/2006/customXml" ds:itemID="{6E31CA3A-1C8D-4650-9DFF-5898451C8F69}">
  <ds:schemaRefs>
    <ds:schemaRef ds:uri="http://schemas.microsoft.com/office/2006/metadata/properties"/>
    <ds:schemaRef ds:uri="http://schemas.microsoft.com/office/infopath/2007/PartnerControls"/>
    <ds:schemaRef ds:uri="a0839dee-a1d9-478e-9e07-f5e6495c8364"/>
    <ds:schemaRef ds:uri="9a348ff4-37a4-4c9d-a731-0759d01652e4"/>
    <ds:schemaRef ds:uri="c0488c4d-7792-42a0-b069-8914aa7f7f8b"/>
  </ds:schemaRefs>
</ds:datastoreItem>
</file>

<file path=docMetadata/LabelInfo.xml><?xml version="1.0" encoding="utf-8"?>
<clbl:labelList xmlns:clbl="http://schemas.microsoft.com/office/2020/mipLabelMetadata">
  <clbl:label id="{4d39fdf9-ec61-49a1-98ea-7b19a2c0c397}"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Paper%20-%20consultation</Template>
  <TotalTime>3</TotalTime>
  <Pages>2</Pages>
  <Words>372</Words>
  <Characters>1962</Characters>
  <Application>Microsoft Office Word</Application>
  <DocSecurity>0</DocSecurity>
  <Lines>150</Lines>
  <Paragraphs>35</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Omnibus of common quality Code amendment proposals</dc:title>
  <dc:subject/>
  <dc:creator>Elzeth Grant-Fargie</dc:creator>
  <cp:keywords/>
  <dc:description/>
  <cp:lastModifiedBy>Beth Lloyd</cp:lastModifiedBy>
  <cp:revision>5</cp:revision>
  <cp:lastPrinted>2026-03-25T23:00:00Z</cp:lastPrinted>
  <dcterms:created xsi:type="dcterms:W3CDTF">2026-03-31T21:04:00Z</dcterms:created>
  <dcterms:modified xsi:type="dcterms:W3CDTF">2026-03-31T22:01:00Z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0x0101006BADA0C681F96B49B638146E7835091800444AA1D79D4392478985C37442D98CD9</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653248b8-d070-44cf-a233-9ae855e779a1</vt:lpwstr>
  </property>
  <property fmtid="{D5CDD505-2E9C-101B-9397-08002B2CF9AE}" pid="14" name="ClassificationContentMarkingFooterShapeIds">
    <vt:lpwstr>5cc4db7b,5bafb0a2,2a83890d</vt:lpwstr>
  </property>
  <property fmtid="{D5CDD505-2E9C-101B-9397-08002B2CF9AE}" pid="15" name="ClassificationContentMarkingFooterFontProps">
    <vt:lpwstr>#000000,10,Calibri</vt:lpwstr>
  </property>
  <property fmtid="{D5CDD505-2E9C-101B-9397-08002B2CF9AE}" pid="16" name="ClassificationContentMarkingFooterText">
    <vt:lpwstr>IN-CONFIDENCE: ORGANISATION</vt:lpwstr>
  </property>
  <property fmtid="{D5CDD505-2E9C-101B-9397-08002B2CF9AE}" pid="17" name="MSIP_Label_729a19d4-3005-49f1-9d8c-8924f528f29b_Enabled">
    <vt:lpwstr>true</vt:lpwstr>
  </property>
  <property fmtid="{D5CDD505-2E9C-101B-9397-08002B2CF9AE}" pid="18" name="MSIP_Label_729a19d4-3005-49f1-9d8c-8924f528f29b_SetDate">
    <vt:lpwstr>2024-11-22T00:24:27Z</vt:lpwstr>
  </property>
  <property fmtid="{D5CDD505-2E9C-101B-9397-08002B2CF9AE}" pid="19" name="MSIP_Label_729a19d4-3005-49f1-9d8c-8924f528f29b_Method">
    <vt:lpwstr>Standard</vt:lpwstr>
  </property>
  <property fmtid="{D5CDD505-2E9C-101B-9397-08002B2CF9AE}" pid="20" name="MSIP_Label_729a19d4-3005-49f1-9d8c-8924f528f29b_Name">
    <vt:lpwstr>Organisation</vt:lpwstr>
  </property>
  <property fmtid="{D5CDD505-2E9C-101B-9397-08002B2CF9AE}" pid="21" name="MSIP_Label_729a19d4-3005-49f1-9d8c-8924f528f29b_SiteId">
    <vt:lpwstr>01ce6efc-7935-414f-b831-2b1d356f92e4</vt:lpwstr>
  </property>
  <property fmtid="{D5CDD505-2E9C-101B-9397-08002B2CF9AE}" pid="22" name="MSIP_Label_729a19d4-3005-49f1-9d8c-8924f528f29b_ActionId">
    <vt:lpwstr>eab8e661-8663-4021-9924-caa1ea00ae56</vt:lpwstr>
  </property>
  <property fmtid="{D5CDD505-2E9C-101B-9397-08002B2CF9AE}" pid="23" name="MSIP_Label_729a19d4-3005-49f1-9d8c-8924f528f29b_ContentBits">
    <vt:lpwstr>2</vt:lpwstr>
  </property>
</Properties>
</file>